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120" w:tblpY="2135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1"/>
      </w:tblPr>
      <w:tblGrid>
        <w:gridCol w:w="7073"/>
        <w:gridCol w:w="2835"/>
      </w:tblGrid>
      <w:tr w:rsidR="00F81D0F" w14:paraId="71929049" w14:textId="77777777" w:rsidTr="006C7FDA">
        <w:trPr>
          <w:trHeight w:val="1628"/>
          <w:tblHeader/>
        </w:trPr>
        <w:tc>
          <w:tcPr>
            <w:tcW w:w="9908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13A23D5C" w14:textId="77777777" w:rsidR="004F072B" w:rsidRPr="002753B4" w:rsidRDefault="004F072B" w:rsidP="00F81D0F">
            <w:pPr>
              <w:rPr>
                <w:sz w:val="28"/>
                <w:szCs w:val="28"/>
              </w:rPr>
            </w:pPr>
          </w:p>
          <w:p w14:paraId="1441C0C2" w14:textId="7E05287E" w:rsidR="006C7FDA" w:rsidRDefault="006C7FDA" w:rsidP="00F81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MAA CFAOS</w:t>
            </w:r>
            <w:r w:rsidR="002C399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="00414B3E">
              <w:rPr>
                <w:b/>
                <w:sz w:val="28"/>
                <w:szCs w:val="28"/>
              </w:rPr>
              <w:t>s</w:t>
            </w:r>
            <w:r w:rsidR="009A4A14">
              <w:rPr>
                <w:b/>
                <w:sz w:val="28"/>
                <w:szCs w:val="28"/>
              </w:rPr>
              <w:t>UAS</w:t>
            </w:r>
            <w:r>
              <w:rPr>
                <w:b/>
                <w:sz w:val="28"/>
                <w:szCs w:val="28"/>
              </w:rPr>
              <w:t>) Form 4</w:t>
            </w:r>
          </w:p>
          <w:p w14:paraId="61B913C1" w14:textId="77777777" w:rsidR="006C7FDA" w:rsidRDefault="006C7FDA" w:rsidP="00F81D0F">
            <w:pPr>
              <w:rPr>
                <w:b/>
                <w:sz w:val="28"/>
                <w:szCs w:val="28"/>
              </w:rPr>
            </w:pPr>
          </w:p>
          <w:p w14:paraId="5E683808" w14:textId="38CF0D91" w:rsidR="006C7FDA" w:rsidRPr="006C7FDA" w:rsidRDefault="006C7FDA" w:rsidP="006C7FDA">
            <w:pPr>
              <w:rPr>
                <w:b/>
                <w:szCs w:val="28"/>
              </w:rPr>
            </w:pPr>
            <w:r w:rsidRPr="006C7FDA">
              <w:rPr>
                <w:b/>
                <w:szCs w:val="28"/>
              </w:rPr>
              <w:t>Contractor Flying Approved Organization Scheme (</w:t>
            </w:r>
            <w:r w:rsidR="00414B3E">
              <w:rPr>
                <w:b/>
                <w:szCs w:val="28"/>
              </w:rPr>
              <w:t>s</w:t>
            </w:r>
            <w:r w:rsidR="009A4A14">
              <w:rPr>
                <w:b/>
                <w:szCs w:val="28"/>
              </w:rPr>
              <w:t>mall</w:t>
            </w:r>
            <w:r w:rsidRPr="006C7FDA">
              <w:rPr>
                <w:b/>
                <w:szCs w:val="28"/>
              </w:rPr>
              <w:t xml:space="preserve"> Uncrewed Air Systems)</w:t>
            </w:r>
          </w:p>
          <w:p w14:paraId="626AD4B0" w14:textId="77777777" w:rsidR="006C7FDA" w:rsidRPr="006C7FDA" w:rsidRDefault="006C7FDA" w:rsidP="006C7FDA">
            <w:pPr>
              <w:rPr>
                <w:b/>
                <w:szCs w:val="28"/>
              </w:rPr>
            </w:pPr>
          </w:p>
          <w:p w14:paraId="71929046" w14:textId="473A6386" w:rsidR="00F81D0F" w:rsidRPr="006C7FDA" w:rsidRDefault="00543303" w:rsidP="00F81D0F">
            <w:pPr>
              <w:rPr>
                <w:b/>
                <w:szCs w:val="28"/>
              </w:rPr>
            </w:pPr>
            <w:r w:rsidRPr="006C7FDA">
              <w:rPr>
                <w:b/>
                <w:szCs w:val="28"/>
              </w:rPr>
              <w:t>Uncrewed Air System Accountable Manager (UAS AM)</w:t>
            </w:r>
            <w:r w:rsidR="00920BEB">
              <w:rPr>
                <w:rStyle w:val="FootnoteReference"/>
                <w:b/>
                <w:szCs w:val="28"/>
              </w:rPr>
              <w:footnoteReference w:id="1"/>
            </w:r>
          </w:p>
          <w:p w14:paraId="71929048" w14:textId="1437CAC7" w:rsidR="006C7FDA" w:rsidRPr="00BD26A2" w:rsidRDefault="006C7FDA" w:rsidP="006C7FDA">
            <w:pPr>
              <w:rPr>
                <w:sz w:val="28"/>
                <w:szCs w:val="28"/>
              </w:rPr>
            </w:pPr>
          </w:p>
        </w:tc>
      </w:tr>
      <w:tr w:rsidR="006C7FDA" w14:paraId="6BE40BA2" w14:textId="77777777" w:rsidTr="006C7FDA">
        <w:trPr>
          <w:trHeight w:val="383"/>
          <w:tblHeader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F0972B" w14:textId="1EFEA053" w:rsidR="006C7FDA" w:rsidRDefault="006C7FDA" w:rsidP="00891B99">
            <w:pPr>
              <w:spacing w:before="120" w:after="120"/>
            </w:pPr>
            <w:r>
              <w:rPr>
                <w:b/>
                <w:szCs w:val="28"/>
              </w:rPr>
              <w:t xml:space="preserve">Application for UAS AM endorsement in accordance with RA 1031(2) </w:t>
            </w:r>
          </w:p>
        </w:tc>
      </w:tr>
      <w:tr w:rsidR="00BE12FF" w14:paraId="0C43C843" w14:textId="77777777" w:rsidTr="006C7FDA">
        <w:trPr>
          <w:trHeight w:val="383"/>
          <w:tblHeader/>
        </w:trPr>
        <w:tc>
          <w:tcPr>
            <w:tcW w:w="9908" w:type="dxa"/>
            <w:gridSpan w:val="2"/>
            <w:tcBorders>
              <w:top w:val="single" w:sz="12" w:space="0" w:color="auto"/>
              <w:bottom w:val="nil"/>
            </w:tcBorders>
          </w:tcPr>
          <w:p w14:paraId="1B61A6AC" w14:textId="46777370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>Organizati</w:t>
            </w:r>
            <w:r w:rsidR="00674E7F">
              <w:t>o</w:t>
            </w:r>
            <w:r>
              <w:t>n</w:t>
            </w:r>
            <w:r w:rsidR="006C7FDA">
              <w:t xml:space="preserve"> Reference</w:t>
            </w:r>
            <w:r>
              <w:t xml:space="preserve">: </w:t>
            </w:r>
            <w:r w:rsidR="002B1EC7">
              <w:t xml:space="preserve"> </w:t>
            </w:r>
            <w:permStart w:id="1007385786" w:edGrp="everyone"/>
            <w:r w:rsidR="002B1EC7">
              <w:t xml:space="preserve">   </w:t>
            </w:r>
            <w:permEnd w:id="1007385786"/>
          </w:p>
        </w:tc>
      </w:tr>
      <w:tr w:rsidR="00BE12FF" w14:paraId="08F5EB06" w14:textId="77777777" w:rsidTr="00A84BBC">
        <w:trPr>
          <w:trHeight w:val="383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030F9C90" w14:textId="758DF6A3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 xml:space="preserve">Organization </w:t>
            </w:r>
            <w:r w:rsidR="006C7FDA">
              <w:t>Name</w:t>
            </w:r>
            <w:r>
              <w:t xml:space="preserve">: </w:t>
            </w:r>
            <w:r w:rsidR="002B1EC7">
              <w:t xml:space="preserve"> </w:t>
            </w:r>
            <w:permStart w:id="719274649" w:edGrp="everyone"/>
            <w:r w:rsidR="002B1EC7">
              <w:t xml:space="preserve">   </w:t>
            </w:r>
            <w:permEnd w:id="719274649"/>
          </w:p>
        </w:tc>
      </w:tr>
      <w:tr w:rsidR="00BE12FF" w14:paraId="7318AB1E" w14:textId="77777777" w:rsidTr="00A84BBC">
        <w:trPr>
          <w:trHeight w:val="383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5B309D8A" w14:textId="5DE566E7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>Name</w:t>
            </w:r>
            <w:r w:rsidR="006C7FDA">
              <w:t xml:space="preserve"> of UAS AM</w:t>
            </w:r>
            <w:r>
              <w:t xml:space="preserve">: </w:t>
            </w:r>
            <w:r w:rsidR="002B1EC7">
              <w:t xml:space="preserve"> </w:t>
            </w:r>
            <w:permStart w:id="694954154" w:edGrp="everyone"/>
            <w:r w:rsidR="002B1EC7">
              <w:t xml:space="preserve">   </w:t>
            </w:r>
            <w:permEnd w:id="694954154"/>
          </w:p>
        </w:tc>
      </w:tr>
      <w:tr w:rsidR="00BE12FF" w14:paraId="42868C3F" w14:textId="77777777" w:rsidTr="00A84BBC">
        <w:trPr>
          <w:trHeight w:val="383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2D842B86" w14:textId="0FB9E942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 xml:space="preserve">Contact Details: </w:t>
            </w:r>
            <w:r w:rsidR="002B1EC7">
              <w:t xml:space="preserve"> </w:t>
            </w:r>
            <w:permStart w:id="1286945073" w:edGrp="everyone"/>
            <w:r w:rsidR="002B1EC7">
              <w:t xml:space="preserve">   </w:t>
            </w:r>
            <w:permEnd w:id="1286945073"/>
          </w:p>
        </w:tc>
      </w:tr>
      <w:tr w:rsidR="00BE12FF" w14:paraId="1ADC900E" w14:textId="77777777" w:rsidTr="00A84BBC">
        <w:trPr>
          <w:trHeight w:val="383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7946594B" w14:textId="68E0CEC9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 xml:space="preserve">E-Mail Address: </w:t>
            </w:r>
            <w:r w:rsidR="002B1EC7">
              <w:t xml:space="preserve"> </w:t>
            </w:r>
            <w:permStart w:id="291586215" w:edGrp="everyone"/>
            <w:r w:rsidR="002B1EC7">
              <w:t xml:space="preserve">   </w:t>
            </w:r>
            <w:permEnd w:id="291586215"/>
          </w:p>
        </w:tc>
      </w:tr>
      <w:tr w:rsidR="00BE12FF" w14:paraId="265D4F1E" w14:textId="77777777" w:rsidTr="00A84BBC">
        <w:trPr>
          <w:trHeight w:val="2506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0FD17E7D" w14:textId="63659E46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  <w:ind w:hanging="357"/>
              <w:contextualSpacing w:val="0"/>
            </w:pPr>
            <w:r>
              <w:t xml:space="preserve">Qualifications relevant to </w:t>
            </w:r>
            <w:r w:rsidR="00543303">
              <w:t>fulfilling the role of UAS AM</w:t>
            </w:r>
            <w:r>
              <w:t>:</w:t>
            </w:r>
          </w:p>
          <w:p w14:paraId="623F9F69" w14:textId="6432F2AF" w:rsidR="00BE12FF" w:rsidRPr="00BE12FF" w:rsidRDefault="002B1EC7" w:rsidP="00BE12FF">
            <w:pPr>
              <w:pStyle w:val="ListParagraph"/>
              <w:numPr>
                <w:ilvl w:val="1"/>
                <w:numId w:val="7"/>
              </w:numPr>
              <w:spacing w:before="120" w:after="120"/>
              <w:ind w:hanging="357"/>
              <w:contextualSpacing w:val="0"/>
            </w:pPr>
            <w:permStart w:id="1890083088" w:edGrp="everyone"/>
            <w:r>
              <w:t xml:space="preserve">   </w:t>
            </w:r>
            <w:permEnd w:id="1890083088"/>
          </w:p>
          <w:p w14:paraId="73FA885A" w14:textId="1BABC919" w:rsidR="00BE12FF" w:rsidRPr="00BE12FF" w:rsidRDefault="002B1EC7" w:rsidP="00BE12FF">
            <w:pPr>
              <w:pStyle w:val="ListParagraph"/>
              <w:numPr>
                <w:ilvl w:val="1"/>
                <w:numId w:val="7"/>
              </w:numPr>
              <w:spacing w:before="120" w:after="120"/>
              <w:ind w:hanging="357"/>
              <w:contextualSpacing w:val="0"/>
            </w:pPr>
            <w:permStart w:id="1843338948" w:edGrp="everyone"/>
            <w:r>
              <w:t xml:space="preserve">   </w:t>
            </w:r>
            <w:permEnd w:id="1843338948"/>
          </w:p>
          <w:p w14:paraId="4D79ED8A" w14:textId="10572105" w:rsidR="00BE12FF" w:rsidRPr="00BE12FF" w:rsidRDefault="002B1EC7" w:rsidP="00BE12FF">
            <w:pPr>
              <w:pStyle w:val="ListParagraph"/>
              <w:numPr>
                <w:ilvl w:val="1"/>
                <w:numId w:val="7"/>
              </w:numPr>
              <w:spacing w:before="120" w:after="120"/>
              <w:ind w:hanging="357"/>
              <w:contextualSpacing w:val="0"/>
            </w:pPr>
            <w:permStart w:id="719480856" w:edGrp="everyone"/>
            <w:r>
              <w:t xml:space="preserve">   </w:t>
            </w:r>
            <w:permEnd w:id="719480856"/>
          </w:p>
          <w:p w14:paraId="3BF44DE6" w14:textId="799A7FE0" w:rsidR="00BE12FF" w:rsidRDefault="002B1EC7" w:rsidP="00BE12FF">
            <w:pPr>
              <w:pStyle w:val="ListParagraph"/>
              <w:numPr>
                <w:ilvl w:val="1"/>
                <w:numId w:val="7"/>
              </w:numPr>
              <w:spacing w:before="120" w:after="120"/>
              <w:ind w:hanging="357"/>
              <w:contextualSpacing w:val="0"/>
            </w:pPr>
            <w:permStart w:id="622480246" w:edGrp="everyone"/>
            <w:r>
              <w:t xml:space="preserve">   </w:t>
            </w:r>
            <w:permEnd w:id="622480246"/>
          </w:p>
        </w:tc>
      </w:tr>
      <w:tr w:rsidR="00BE12FF" w14:paraId="35DCF4F8" w14:textId="77777777" w:rsidTr="006C7FDA">
        <w:trPr>
          <w:trHeight w:val="4727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5FD55001" w14:textId="59EBEBE8" w:rsidR="00BE12FF" w:rsidRDefault="00BE12FF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  <w:ind w:hanging="357"/>
              <w:contextualSpacing w:val="0"/>
            </w:pPr>
            <w:r>
              <w:t xml:space="preserve">Work experience relevant to the </w:t>
            </w:r>
            <w:r w:rsidR="00543303">
              <w:t>role</w:t>
            </w:r>
            <w:r>
              <w:t xml:space="preserve"> (Use continuation sheet if necessary)</w:t>
            </w:r>
            <w:r w:rsidR="002B1EC7">
              <w:t>:</w:t>
            </w:r>
          </w:p>
          <w:p w14:paraId="1999A1B2" w14:textId="1375FB63" w:rsidR="00BE12FF" w:rsidRDefault="002B1EC7" w:rsidP="00BE12FF">
            <w:pPr>
              <w:pStyle w:val="ListParagraph"/>
              <w:spacing w:before="120" w:after="120"/>
              <w:ind w:left="360"/>
              <w:contextualSpacing w:val="0"/>
            </w:pPr>
            <w:permStart w:id="499330344" w:edGrp="everyone"/>
            <w:r>
              <w:t xml:space="preserve">   </w:t>
            </w:r>
            <w:permEnd w:id="499330344"/>
          </w:p>
        </w:tc>
      </w:tr>
      <w:tr w:rsidR="00416266" w14:paraId="7192907B" w14:textId="77777777" w:rsidTr="002B1EC7">
        <w:trPr>
          <w:trHeight w:val="706"/>
          <w:tblHeader/>
        </w:trPr>
        <w:tc>
          <w:tcPr>
            <w:tcW w:w="7073" w:type="dxa"/>
            <w:tcBorders>
              <w:bottom w:val="single" w:sz="12" w:space="0" w:color="auto"/>
            </w:tcBorders>
            <w:vAlign w:val="center"/>
          </w:tcPr>
          <w:p w14:paraId="71929079" w14:textId="77777777" w:rsidR="00F81D0F" w:rsidRDefault="00416266" w:rsidP="002B1EC7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Applicants Signature:</w:t>
            </w:r>
            <w:r w:rsidR="00E004F7">
              <w:t xml:space="preserve"> </w:t>
            </w:r>
            <w:r w:rsidR="002B1EC7">
              <w:t xml:space="preserve"> </w:t>
            </w:r>
            <w:permStart w:id="843788345" w:edGrp="everyone"/>
            <w:r w:rsidR="002B1EC7">
              <w:t xml:space="preserve">   </w:t>
            </w:r>
            <w:permEnd w:id="843788345"/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192907A" w14:textId="05D575B7" w:rsidR="00416266" w:rsidRDefault="00416266" w:rsidP="002B1EC7">
            <w:pPr>
              <w:pStyle w:val="ListParagraph"/>
              <w:numPr>
                <w:ilvl w:val="0"/>
                <w:numId w:val="7"/>
              </w:numPr>
              <w:ind w:left="357" w:hanging="357"/>
            </w:pPr>
            <w:r>
              <w:t>Date:</w:t>
            </w:r>
            <w:r w:rsidR="00E004F7">
              <w:t xml:space="preserve"> </w:t>
            </w:r>
            <w:r w:rsidR="002B1EC7">
              <w:t xml:space="preserve"> </w:t>
            </w:r>
            <w:permStart w:id="225600461" w:edGrp="everyone"/>
            <w:r w:rsidR="002B1EC7">
              <w:t xml:space="preserve">   </w:t>
            </w:r>
            <w:permEnd w:id="225600461"/>
          </w:p>
        </w:tc>
      </w:tr>
    </w:tbl>
    <w:p w14:paraId="0CA3DED3" w14:textId="79A06527" w:rsidR="00F81D0F" w:rsidRPr="00FC7D34" w:rsidRDefault="00F81D0F" w:rsidP="00FC7D34"/>
    <w:tbl>
      <w:tblPr>
        <w:tblStyle w:val="TableGrid"/>
        <w:tblpPr w:leftFromText="180" w:rightFromText="180" w:vertAnchor="page" w:horzAnchor="page" w:tblpX="1120" w:tblpY="2135"/>
        <w:tblW w:w="99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2"/>
      </w:tblPr>
      <w:tblGrid>
        <w:gridCol w:w="9907"/>
      </w:tblGrid>
      <w:tr w:rsidR="008D7B88" w:rsidRPr="00050D00" w14:paraId="1DE15716" w14:textId="77777777" w:rsidTr="00F67269">
        <w:trPr>
          <w:trHeight w:val="4365"/>
          <w:tblHeader/>
        </w:trPr>
        <w:tc>
          <w:tcPr>
            <w:tcW w:w="9907" w:type="dxa"/>
            <w:tcBorders>
              <w:top w:val="single" w:sz="12" w:space="0" w:color="auto"/>
              <w:bottom w:val="double" w:sz="4" w:space="0" w:color="auto"/>
            </w:tcBorders>
          </w:tcPr>
          <w:p w14:paraId="2818025A" w14:textId="7DAA646D" w:rsidR="008D7B88" w:rsidRPr="00D74A33" w:rsidRDefault="008D7B88" w:rsidP="00BE12F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</w:rPr>
            </w:pPr>
            <w:r>
              <w:t>List any supporting documents submitted (not originals):</w:t>
            </w:r>
            <w:r w:rsidR="00BE12FF">
              <w:br/>
            </w:r>
          </w:p>
          <w:p w14:paraId="649A4FFB" w14:textId="5B74C9D6" w:rsidR="00840400" w:rsidRPr="00840400" w:rsidRDefault="002B1EC7" w:rsidP="00840400">
            <w:pPr>
              <w:pStyle w:val="ListParagraph"/>
              <w:numPr>
                <w:ilvl w:val="0"/>
                <w:numId w:val="5"/>
              </w:numPr>
              <w:spacing w:before="120" w:after="120" w:line="480" w:lineRule="auto"/>
              <w:ind w:left="714" w:hanging="357"/>
              <w:rPr>
                <w:b/>
              </w:rPr>
            </w:pPr>
            <w:permStart w:id="2059217021" w:edGrp="everyone"/>
            <w:r>
              <w:t xml:space="preserve">   </w:t>
            </w:r>
            <w:permEnd w:id="2059217021"/>
          </w:p>
          <w:p w14:paraId="14E00330" w14:textId="1A0C0DA9" w:rsidR="008D7B88" w:rsidRDefault="002B1EC7" w:rsidP="00840400">
            <w:pPr>
              <w:pStyle w:val="ListParagraph"/>
              <w:numPr>
                <w:ilvl w:val="0"/>
                <w:numId w:val="5"/>
              </w:numPr>
              <w:spacing w:before="120" w:after="120" w:line="480" w:lineRule="auto"/>
              <w:ind w:left="714" w:hanging="357"/>
              <w:rPr>
                <w:b/>
              </w:rPr>
            </w:pPr>
            <w:permStart w:id="2141007100" w:edGrp="everyone"/>
            <w:r>
              <w:t xml:space="preserve">   </w:t>
            </w:r>
            <w:permEnd w:id="2141007100"/>
          </w:p>
          <w:p w14:paraId="6955266D" w14:textId="654EC5ED" w:rsidR="008D7B88" w:rsidRDefault="002B1EC7" w:rsidP="00840400">
            <w:pPr>
              <w:pStyle w:val="ListParagraph"/>
              <w:numPr>
                <w:ilvl w:val="0"/>
                <w:numId w:val="5"/>
              </w:numPr>
              <w:spacing w:before="120" w:after="120" w:line="480" w:lineRule="auto"/>
              <w:ind w:left="714" w:hanging="357"/>
              <w:rPr>
                <w:b/>
              </w:rPr>
            </w:pPr>
            <w:permStart w:id="1552636659" w:edGrp="everyone"/>
            <w:r>
              <w:t xml:space="preserve">   </w:t>
            </w:r>
            <w:permEnd w:id="1552636659"/>
          </w:p>
          <w:p w14:paraId="384F18AF" w14:textId="231CD96D" w:rsidR="008D7B88" w:rsidRPr="00AC022F" w:rsidRDefault="002B1EC7" w:rsidP="00840400">
            <w:pPr>
              <w:pStyle w:val="ListParagraph"/>
              <w:numPr>
                <w:ilvl w:val="0"/>
                <w:numId w:val="5"/>
              </w:numPr>
              <w:spacing w:before="120" w:after="120" w:line="480" w:lineRule="auto"/>
              <w:ind w:left="714" w:hanging="357"/>
              <w:rPr>
                <w:b/>
              </w:rPr>
            </w:pPr>
            <w:permStart w:id="1848325723" w:edGrp="everyone"/>
            <w:r>
              <w:t xml:space="preserve">   </w:t>
            </w:r>
            <w:permEnd w:id="1848325723"/>
          </w:p>
          <w:p w14:paraId="5F42B9DE" w14:textId="08C790D6" w:rsidR="006C7FDA" w:rsidRPr="002B1EC7" w:rsidRDefault="002B1EC7" w:rsidP="002B1EC7">
            <w:pPr>
              <w:pStyle w:val="ListParagraph"/>
              <w:numPr>
                <w:ilvl w:val="0"/>
                <w:numId w:val="5"/>
              </w:numPr>
              <w:spacing w:before="120" w:after="120" w:line="480" w:lineRule="auto"/>
              <w:ind w:left="714" w:hanging="357"/>
              <w:rPr>
                <w:b/>
              </w:rPr>
            </w:pPr>
            <w:permStart w:id="156452167" w:edGrp="everyone"/>
            <w:r>
              <w:t xml:space="preserve">   </w:t>
            </w:r>
            <w:permEnd w:id="156452167"/>
          </w:p>
        </w:tc>
      </w:tr>
      <w:tr w:rsidR="00AC022F" w:rsidRPr="00050D00" w14:paraId="4C5B9F56" w14:textId="77777777" w:rsidTr="00AC022F">
        <w:trPr>
          <w:trHeight w:val="2733"/>
          <w:tblHeader/>
        </w:trPr>
        <w:tc>
          <w:tcPr>
            <w:tcW w:w="9907" w:type="dxa"/>
            <w:tcBorders>
              <w:top w:val="double" w:sz="4" w:space="0" w:color="auto"/>
              <w:bottom w:val="double" w:sz="4" w:space="0" w:color="auto"/>
            </w:tcBorders>
          </w:tcPr>
          <w:p w14:paraId="1986C759" w14:textId="77777777" w:rsidR="00AC022F" w:rsidRDefault="00AC022F" w:rsidP="00AC022F">
            <w:pPr>
              <w:spacing w:before="120" w:after="120"/>
            </w:pPr>
            <w:r>
              <w:t>On completion, please send this form to:</w:t>
            </w:r>
          </w:p>
          <w:p w14:paraId="629A619E" w14:textId="77777777" w:rsidR="00AC022F" w:rsidRDefault="00AC022F" w:rsidP="00AC022F">
            <w:pPr>
              <w:spacing w:before="60" w:after="60"/>
              <w:ind w:left="567"/>
            </w:pPr>
            <w:r>
              <w:t>Military Aviation Authority</w:t>
            </w:r>
          </w:p>
          <w:p w14:paraId="579FE4C1" w14:textId="77777777" w:rsidR="00AC022F" w:rsidRDefault="00AC022F" w:rsidP="00AC022F">
            <w:pPr>
              <w:spacing w:before="60" w:after="60"/>
              <w:ind w:left="567"/>
            </w:pPr>
            <w:r>
              <w:t>FAO CFAOS Branch</w:t>
            </w:r>
          </w:p>
          <w:p w14:paraId="2C17B1B5" w14:textId="77777777" w:rsidR="00AC022F" w:rsidRDefault="00AC022F" w:rsidP="00AC022F">
            <w:pPr>
              <w:spacing w:before="60" w:after="60"/>
              <w:ind w:left="567"/>
            </w:pPr>
            <w:r>
              <w:t>Juniper 1, Wing 3, #5102</w:t>
            </w:r>
          </w:p>
          <w:p w14:paraId="24092E51" w14:textId="77777777" w:rsidR="00AC022F" w:rsidRDefault="00AC022F" w:rsidP="00AC022F">
            <w:pPr>
              <w:spacing w:before="60" w:after="60"/>
              <w:ind w:left="567"/>
            </w:pPr>
            <w:r>
              <w:t>MOD Abbey Wood (North)</w:t>
            </w:r>
          </w:p>
          <w:p w14:paraId="0F42B0CC" w14:textId="77777777" w:rsidR="00AC022F" w:rsidRDefault="00AC022F" w:rsidP="00AC022F">
            <w:pPr>
              <w:spacing w:before="60" w:after="60"/>
              <w:ind w:left="567"/>
            </w:pPr>
            <w:r>
              <w:t>BRISTOL</w:t>
            </w:r>
          </w:p>
          <w:p w14:paraId="0C852DA5" w14:textId="77777777" w:rsidR="00AC022F" w:rsidRDefault="00AC022F" w:rsidP="00AC022F">
            <w:pPr>
              <w:spacing w:before="60" w:after="60"/>
              <w:ind w:left="567"/>
            </w:pPr>
            <w:r>
              <w:t>BS34 8QW</w:t>
            </w:r>
          </w:p>
          <w:p w14:paraId="613BC0AD" w14:textId="70AC95FC" w:rsidR="00AC022F" w:rsidRDefault="00AC022F" w:rsidP="00AC022F">
            <w:r>
              <w:t xml:space="preserve">Email: </w:t>
            </w:r>
            <w:hyperlink r:id="rId11" w:history="1">
              <w:r w:rsidRPr="00BE7164">
                <w:rPr>
                  <w:rStyle w:val="Hyperlink"/>
                </w:rPr>
                <w:t>DSA-MAA-OpAssure-CFAOS-Group@mod.gov.uk</w:t>
              </w:r>
            </w:hyperlink>
          </w:p>
        </w:tc>
      </w:tr>
    </w:tbl>
    <w:p w14:paraId="0E40B2FD" w14:textId="4F434A2C" w:rsidR="006C7FDA" w:rsidRDefault="006C7FDA" w:rsidP="002B1EC7"/>
    <w:sectPr w:rsidR="006C7FDA" w:rsidSect="004F072B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81E1" w14:textId="77777777" w:rsidR="00D92F0A" w:rsidRDefault="00D92F0A" w:rsidP="00B7319F">
      <w:pPr>
        <w:spacing w:after="0" w:line="240" w:lineRule="auto"/>
      </w:pPr>
      <w:r>
        <w:separator/>
      </w:r>
    </w:p>
  </w:endnote>
  <w:endnote w:type="continuationSeparator" w:id="0">
    <w:p w14:paraId="4427529C" w14:textId="77777777" w:rsidR="00D92F0A" w:rsidRDefault="00D92F0A" w:rsidP="00B7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F066" w14:textId="6259DAD0" w:rsidR="004F072B" w:rsidRDefault="00855843">
    <w:pPr>
      <w:pStyle w:val="Footer"/>
      <w:jc w:val="right"/>
      <w:rPr>
        <w:rFonts w:cs="Arial"/>
        <w:sz w:val="20"/>
        <w:szCs w:val="20"/>
      </w:rPr>
    </w:pPr>
    <w:r>
      <w:t xml:space="preserve">Version </w:t>
    </w:r>
    <w:r w:rsidR="00BB095E">
      <w:t>2</w:t>
    </w:r>
    <w:r>
      <w:tab/>
      <w:t>OFFICIAL when completed</w:t>
    </w:r>
    <w: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7C22" w14:textId="77777777" w:rsidR="00D92F0A" w:rsidRDefault="00D92F0A" w:rsidP="00B7319F">
      <w:pPr>
        <w:spacing w:after="0" w:line="240" w:lineRule="auto"/>
      </w:pPr>
      <w:r>
        <w:separator/>
      </w:r>
    </w:p>
  </w:footnote>
  <w:footnote w:type="continuationSeparator" w:id="0">
    <w:p w14:paraId="55850099" w14:textId="77777777" w:rsidR="00D92F0A" w:rsidRDefault="00D92F0A" w:rsidP="00B7319F">
      <w:pPr>
        <w:spacing w:after="0" w:line="240" w:lineRule="auto"/>
      </w:pPr>
      <w:r>
        <w:continuationSeparator/>
      </w:r>
    </w:p>
  </w:footnote>
  <w:footnote w:id="1">
    <w:p w14:paraId="2608D9E8" w14:textId="39113DEE" w:rsidR="00920BEB" w:rsidRPr="00F67269" w:rsidRDefault="00920BEB">
      <w:pPr>
        <w:pStyle w:val="FootnoteText"/>
        <w:rPr>
          <w:rFonts w:cs="Arial"/>
          <w:sz w:val="16"/>
          <w:szCs w:val="16"/>
          <w:lang w:val="en-US"/>
        </w:rPr>
      </w:pPr>
      <w:r w:rsidRPr="00F67269">
        <w:rPr>
          <w:rStyle w:val="FootnoteReference"/>
          <w:sz w:val="16"/>
          <w:szCs w:val="16"/>
        </w:rPr>
        <w:footnoteRef/>
      </w:r>
      <w:r w:rsidRPr="00F67269">
        <w:rPr>
          <w:sz w:val="16"/>
          <w:szCs w:val="16"/>
        </w:rPr>
        <w:t xml:space="preserve"> </w:t>
      </w:r>
      <w:r>
        <w:rPr>
          <w:sz w:val="16"/>
          <w:szCs w:val="16"/>
        </w:rPr>
        <w:t>Refer to RA 1031(2): Uncrewed Air Systems Accountable Manager.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8" w:type="dxa"/>
      <w:tblInd w:w="-885" w:type="dxa"/>
      <w:tblLook w:val="01E0" w:firstRow="1" w:lastRow="1" w:firstColumn="1" w:lastColumn="1" w:noHBand="0" w:noVBand="0"/>
    </w:tblPr>
    <w:tblGrid>
      <w:gridCol w:w="3828"/>
      <w:gridCol w:w="3720"/>
      <w:gridCol w:w="3260"/>
    </w:tblGrid>
    <w:tr w:rsidR="004F072B" w14:paraId="36E72FD9" w14:textId="77777777" w:rsidTr="00543303">
      <w:trPr>
        <w:trHeight w:val="346"/>
      </w:trPr>
      <w:tc>
        <w:tcPr>
          <w:tcW w:w="3828" w:type="dxa"/>
        </w:tcPr>
        <w:p w14:paraId="65E4F69E" w14:textId="44F70F4C" w:rsidR="004F072B" w:rsidRDefault="004F072B" w:rsidP="004F072B">
          <w:pPr>
            <w:pStyle w:val="Header"/>
            <w:ind w:left="743"/>
          </w:pPr>
          <w:r w:rsidRPr="00322BCF">
            <w:rPr>
              <w:noProof/>
              <w:lang w:eastAsia="en-GB"/>
            </w:rPr>
            <w:drawing>
              <wp:inline distT="0" distB="0" distL="0" distR="0" wp14:anchorId="28CD4536" wp14:editId="57A57C27">
                <wp:extent cx="1524000" cy="819150"/>
                <wp:effectExtent l="0" t="0" r="0" b="0"/>
                <wp:docPr id="2" name="Picture 2" title="MA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  <w:vAlign w:val="center"/>
        </w:tcPr>
        <w:p w14:paraId="1BD5E89D" w14:textId="454FDDAF" w:rsidR="004F072B" w:rsidRPr="00A57C36" w:rsidRDefault="00A57C36" w:rsidP="004F072B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A57C36">
            <w:rPr>
              <w:rFonts w:cs="Arial"/>
              <w:b/>
              <w:sz w:val="20"/>
              <w:szCs w:val="20"/>
            </w:rPr>
            <w:t>OFFICIAL when completed</w:t>
          </w:r>
        </w:p>
      </w:tc>
      <w:tc>
        <w:tcPr>
          <w:tcW w:w="3260" w:type="dxa"/>
          <w:vAlign w:val="center"/>
        </w:tcPr>
        <w:p w14:paraId="78498102" w14:textId="36FA345E" w:rsidR="004F072B" w:rsidRDefault="004F072B" w:rsidP="00543303">
          <w:pPr>
            <w:pStyle w:val="Header"/>
            <w:tabs>
              <w:tab w:val="left" w:pos="2299"/>
            </w:tabs>
            <w:ind w:right="312"/>
            <w:jc w:val="right"/>
          </w:pPr>
          <w:r>
            <w:rPr>
              <w:rFonts w:cs="Arial"/>
              <w:b/>
              <w:sz w:val="20"/>
              <w:szCs w:val="20"/>
            </w:rPr>
            <w:t>MAA CFAOS</w:t>
          </w:r>
          <w:r w:rsidR="002C3992">
            <w:rPr>
              <w:rFonts w:cs="Arial"/>
              <w:b/>
              <w:sz w:val="20"/>
              <w:szCs w:val="20"/>
            </w:rPr>
            <w:t xml:space="preserve"> </w:t>
          </w:r>
          <w:r w:rsidR="00543303">
            <w:rPr>
              <w:rFonts w:cs="Arial"/>
              <w:b/>
              <w:sz w:val="20"/>
              <w:szCs w:val="20"/>
            </w:rPr>
            <w:t>(</w:t>
          </w:r>
          <w:r w:rsidR="00414B3E">
            <w:rPr>
              <w:rFonts w:cs="Arial"/>
              <w:b/>
              <w:sz w:val="20"/>
              <w:szCs w:val="20"/>
            </w:rPr>
            <w:t>s</w:t>
          </w:r>
          <w:r w:rsidR="009A4A14">
            <w:rPr>
              <w:rFonts w:cs="Arial"/>
              <w:b/>
              <w:sz w:val="20"/>
              <w:szCs w:val="20"/>
            </w:rPr>
            <w:t>UAS</w:t>
          </w:r>
          <w:r w:rsidR="00543303">
            <w:rPr>
              <w:rFonts w:cs="Arial"/>
              <w:b/>
              <w:sz w:val="20"/>
              <w:szCs w:val="20"/>
            </w:rPr>
            <w:t>)</w:t>
          </w:r>
          <w:r>
            <w:rPr>
              <w:rFonts w:cs="Arial"/>
              <w:b/>
              <w:sz w:val="20"/>
              <w:szCs w:val="20"/>
            </w:rPr>
            <w:t xml:space="preserve"> Form 4</w:t>
          </w:r>
        </w:p>
      </w:tc>
    </w:tr>
  </w:tbl>
  <w:p w14:paraId="5E237710" w14:textId="77777777" w:rsidR="004F072B" w:rsidRDefault="004F072B" w:rsidP="004F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6101D"/>
    <w:multiLevelType w:val="hybridMultilevel"/>
    <w:tmpl w:val="8176E9E0"/>
    <w:lvl w:ilvl="0" w:tplc="F82679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17F56"/>
    <w:multiLevelType w:val="hybridMultilevel"/>
    <w:tmpl w:val="B5D4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A50CB"/>
    <w:multiLevelType w:val="hybridMultilevel"/>
    <w:tmpl w:val="5E5A3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1FC9"/>
    <w:multiLevelType w:val="hybridMultilevel"/>
    <w:tmpl w:val="CCD246D6"/>
    <w:lvl w:ilvl="0" w:tplc="CFCA06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A360C"/>
    <w:multiLevelType w:val="hybridMultilevel"/>
    <w:tmpl w:val="D4C63B30"/>
    <w:lvl w:ilvl="0" w:tplc="C13A7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806317">
    <w:abstractNumId w:val="0"/>
  </w:num>
  <w:num w:numId="2" w16cid:durableId="1690066113">
    <w:abstractNumId w:val="6"/>
  </w:num>
  <w:num w:numId="3" w16cid:durableId="1100755620">
    <w:abstractNumId w:val="5"/>
  </w:num>
  <w:num w:numId="4" w16cid:durableId="1151406669">
    <w:abstractNumId w:val="3"/>
  </w:num>
  <w:num w:numId="5" w16cid:durableId="513569434">
    <w:abstractNumId w:val="4"/>
  </w:num>
  <w:num w:numId="6" w16cid:durableId="886455044">
    <w:abstractNumId w:val="2"/>
  </w:num>
  <w:num w:numId="7" w16cid:durableId="214318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pTVsnPm5ByGtfiEz/8V8d+M3O6d6qsR3d8A1BX/VmkQTdGUfUerDUE7bAZnKM42OeWcw0qy/TPFIg+AWueQsw==" w:salt="ohizFyq/kRuSLZTSu5j3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66"/>
    <w:rsid w:val="0001145F"/>
    <w:rsid w:val="00032231"/>
    <w:rsid w:val="00044978"/>
    <w:rsid w:val="00050D00"/>
    <w:rsid w:val="0006794F"/>
    <w:rsid w:val="00073F3E"/>
    <w:rsid w:val="0009065F"/>
    <w:rsid w:val="00134138"/>
    <w:rsid w:val="00154FA4"/>
    <w:rsid w:val="001714AD"/>
    <w:rsid w:val="0018685B"/>
    <w:rsid w:val="00257F51"/>
    <w:rsid w:val="002753B4"/>
    <w:rsid w:val="002B1EC7"/>
    <w:rsid w:val="002B3155"/>
    <w:rsid w:val="002C3992"/>
    <w:rsid w:val="002D0CEE"/>
    <w:rsid w:val="0030263A"/>
    <w:rsid w:val="00316006"/>
    <w:rsid w:val="00317368"/>
    <w:rsid w:val="003A4A80"/>
    <w:rsid w:val="003B48D4"/>
    <w:rsid w:val="003C56C3"/>
    <w:rsid w:val="003C675F"/>
    <w:rsid w:val="003D5B24"/>
    <w:rsid w:val="00414B3E"/>
    <w:rsid w:val="00416266"/>
    <w:rsid w:val="004E5BFD"/>
    <w:rsid w:val="004F072B"/>
    <w:rsid w:val="004F3646"/>
    <w:rsid w:val="00530DAB"/>
    <w:rsid w:val="00543303"/>
    <w:rsid w:val="00571E80"/>
    <w:rsid w:val="0058784E"/>
    <w:rsid w:val="005A6B55"/>
    <w:rsid w:val="005A7B42"/>
    <w:rsid w:val="00604EBE"/>
    <w:rsid w:val="00652E22"/>
    <w:rsid w:val="00674E7F"/>
    <w:rsid w:val="006A6D3D"/>
    <w:rsid w:val="006C7FDA"/>
    <w:rsid w:val="006D642A"/>
    <w:rsid w:val="00753CED"/>
    <w:rsid w:val="0076028D"/>
    <w:rsid w:val="00773B9D"/>
    <w:rsid w:val="00782854"/>
    <w:rsid w:val="007B5DB4"/>
    <w:rsid w:val="007D37A4"/>
    <w:rsid w:val="007D609B"/>
    <w:rsid w:val="00840400"/>
    <w:rsid w:val="00841D33"/>
    <w:rsid w:val="00850BEF"/>
    <w:rsid w:val="00855843"/>
    <w:rsid w:val="00891B99"/>
    <w:rsid w:val="008A7EFC"/>
    <w:rsid w:val="008B520C"/>
    <w:rsid w:val="008D7B88"/>
    <w:rsid w:val="00920BEB"/>
    <w:rsid w:val="009460F5"/>
    <w:rsid w:val="00951B0D"/>
    <w:rsid w:val="009712B6"/>
    <w:rsid w:val="00985D6A"/>
    <w:rsid w:val="009A4A14"/>
    <w:rsid w:val="009B4FCA"/>
    <w:rsid w:val="009D3696"/>
    <w:rsid w:val="009E1843"/>
    <w:rsid w:val="009F43D8"/>
    <w:rsid w:val="00A05D1C"/>
    <w:rsid w:val="00A338A1"/>
    <w:rsid w:val="00A5418D"/>
    <w:rsid w:val="00A57C36"/>
    <w:rsid w:val="00A71B03"/>
    <w:rsid w:val="00A822A8"/>
    <w:rsid w:val="00A84BBC"/>
    <w:rsid w:val="00A85880"/>
    <w:rsid w:val="00AB3156"/>
    <w:rsid w:val="00AC022F"/>
    <w:rsid w:val="00AC36CD"/>
    <w:rsid w:val="00AC58EE"/>
    <w:rsid w:val="00AE380C"/>
    <w:rsid w:val="00B20BFC"/>
    <w:rsid w:val="00B2166D"/>
    <w:rsid w:val="00B23846"/>
    <w:rsid w:val="00B7319F"/>
    <w:rsid w:val="00B96479"/>
    <w:rsid w:val="00BB019F"/>
    <w:rsid w:val="00BB095E"/>
    <w:rsid w:val="00BD26A2"/>
    <w:rsid w:val="00BE12FF"/>
    <w:rsid w:val="00BE1AA8"/>
    <w:rsid w:val="00BF683B"/>
    <w:rsid w:val="00C42CB1"/>
    <w:rsid w:val="00C464DE"/>
    <w:rsid w:val="00C6609A"/>
    <w:rsid w:val="00C72270"/>
    <w:rsid w:val="00C814BE"/>
    <w:rsid w:val="00C8245E"/>
    <w:rsid w:val="00CB36F3"/>
    <w:rsid w:val="00CB5917"/>
    <w:rsid w:val="00CD2012"/>
    <w:rsid w:val="00D16AA2"/>
    <w:rsid w:val="00D262DA"/>
    <w:rsid w:val="00D419DC"/>
    <w:rsid w:val="00D44F86"/>
    <w:rsid w:val="00D74A33"/>
    <w:rsid w:val="00D75058"/>
    <w:rsid w:val="00D92F0A"/>
    <w:rsid w:val="00DA21E6"/>
    <w:rsid w:val="00DC5125"/>
    <w:rsid w:val="00DD024C"/>
    <w:rsid w:val="00E004F7"/>
    <w:rsid w:val="00E33B48"/>
    <w:rsid w:val="00E45585"/>
    <w:rsid w:val="00E80D31"/>
    <w:rsid w:val="00EC1BA4"/>
    <w:rsid w:val="00EE0B6E"/>
    <w:rsid w:val="00EE4BEA"/>
    <w:rsid w:val="00F067B7"/>
    <w:rsid w:val="00F67269"/>
    <w:rsid w:val="00F81D0F"/>
    <w:rsid w:val="00F91A46"/>
    <w:rsid w:val="00F94933"/>
    <w:rsid w:val="00FA190E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29042"/>
  <w15:docId w15:val="{9019265A-5354-4394-A219-6EEAEEB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8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character" w:styleId="FollowedHyperlink">
    <w:name w:val="FollowedHyperlink"/>
    <w:basedOn w:val="DefaultParagraphFont"/>
    <w:uiPriority w:val="99"/>
    <w:semiHidden/>
    <w:unhideWhenUsed/>
    <w:rsid w:val="008A7EF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20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B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B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BEB"/>
    <w:rPr>
      <w:vertAlign w:val="superscript"/>
    </w:rPr>
  </w:style>
  <w:style w:type="paragraph" w:styleId="Revision">
    <w:name w:val="Revision"/>
    <w:hidden/>
    <w:uiPriority w:val="99"/>
    <w:semiHidden/>
    <w:rsid w:val="00920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A-MAA-OpAssure-CFAOS-Group@mod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KINSC105\OneDrive%20-%20Ministry%20of%20Defence\Documents%20-%20DSA-MAA%20Publications%20Team\Templates\RA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C3E41-DED4-4C59-BDF1-C8061209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409EF-D9DE-43D3-8E50-27D244EEB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E7842-BF64-4D57-875D-14B61BFD43BD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d78d4d07-7f2f-44ec-8bd6-c77729ba8e33"/>
  </ds:schemaRefs>
</ds:datastoreItem>
</file>

<file path=customXml/itemProps4.xml><?xml version="1.0" encoding="utf-8"?>
<ds:datastoreItem xmlns:ds="http://schemas.openxmlformats.org/officeDocument/2006/customXml" ds:itemID="{C5E26CA7-071D-4D8D-A1C4-2951F58C3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RA_Template</Template>
  <TotalTime>10</TotalTime>
  <Pages>2</Pages>
  <Words>131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CFAOS Form 4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CFAOS Form 4</dc:title>
  <dc:creator>Buckley, James (DSA-MAA-OpAssure-KE-MRP)</dc:creator>
  <cp:lastModifiedBy>Cherriman, Adam (DSA-MAA-OpAssure-KE-MRP2)</cp:lastModifiedBy>
  <cp:revision>5</cp:revision>
  <dcterms:created xsi:type="dcterms:W3CDTF">2026-04-28T10:29:00Z</dcterms:created>
  <dcterms:modified xsi:type="dcterms:W3CDTF">2026-04-29T14:22:00Z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Subject Category">
    <vt:lpwstr/>
  </property>
  <property fmtid="{D5CDD505-2E9C-101B-9397-08002B2CF9AE}" pid="4" name="TaxKeyword">
    <vt:lpwstr/>
  </property>
  <property fmtid="{D5CDD505-2E9C-101B-9397-08002B2CF9AE}" pid="5" name="_dlc_policyId">
    <vt:lpwstr>0x010100D9D675D6CDED02438DC7CFF78D2F29E401|2137034394</vt:lpwstr>
  </property>
  <property fmtid="{D5CDD505-2E9C-101B-9397-08002B2CF9AE}" pid="6" name="defnetTags">
    <vt:lpwstr>183;#Health and safety and environmental protection|42f99d1b-64c6-4edf-97a7-5133925fdb51</vt:lpwstr>
  </property>
  <property fmtid="{D5CDD505-2E9C-101B-9397-08002B2CF9AE}" pid="7" name="defnetKeywords">
    <vt:lpwstr>4099;#1000 series|3acb8ce3-85df-483a-90db-719aa071d108;#9003;#CFAOS|9cd9caa3-b608-4c93-bd13-89877b103ece</vt:lpwstr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fileplanid">
    <vt:lpwstr/>
  </property>
  <property fmtid="{D5CDD505-2E9C-101B-9397-08002B2CF9AE}" pid="10" name="Business Owner">
    <vt:lpwstr>187;#MAA|559ef654-ce56-4ba5-8802-b765a90faeb8</vt:lpwstr>
  </property>
  <property fmtid="{D5CDD505-2E9C-101B-9397-08002B2CF9AE}" pid="11" name="Subject Keywords">
    <vt:lpwstr>251;#Air safety|90c9fad2-e337-48d7-a00b-51e04f4f78dd;#1039;#Military Aviation Authority|a41ccc49-8f12-47c6-929a-b79697895e27;#259;#Regulation|70b9d776-f101-481e-9bf6-f181e0acc339;#1745;#Forms|cb67c43d-b457-404c-8a19-529b17df970c;#5555;#Approval authoritie</vt:lpwstr>
  </property>
  <property fmtid="{D5CDD505-2E9C-101B-9397-08002B2CF9AE}" pid="12" name="MSIP_Label_d8a60473-494b-4586-a1bb-b0e663054676_Enabled">
    <vt:lpwstr>true</vt:lpwstr>
  </property>
  <property fmtid="{D5CDD505-2E9C-101B-9397-08002B2CF9AE}" pid="13" name="MSIP_Label_d8a60473-494b-4586-a1bb-b0e663054676_SetDate">
    <vt:lpwstr>2026-04-13T12:44:46Z</vt:lpwstr>
  </property>
  <property fmtid="{D5CDD505-2E9C-101B-9397-08002B2CF9AE}" pid="14" name="MSIP_Label_d8a60473-494b-4586-a1bb-b0e663054676_Method">
    <vt:lpwstr>Privileged</vt:lpwstr>
  </property>
  <property fmtid="{D5CDD505-2E9C-101B-9397-08002B2CF9AE}" pid="15" name="MSIP_Label_d8a60473-494b-4586-a1bb-b0e663054676_Name">
    <vt:lpwstr>MOD-1-O-‘UNMARKED’</vt:lpwstr>
  </property>
  <property fmtid="{D5CDD505-2E9C-101B-9397-08002B2CF9AE}" pid="16" name="MSIP_Label_d8a60473-494b-4586-a1bb-b0e663054676_SiteId">
    <vt:lpwstr>be7760ed-5953-484b-ae95-d0a16dfa09e5</vt:lpwstr>
  </property>
  <property fmtid="{D5CDD505-2E9C-101B-9397-08002B2CF9AE}" pid="17" name="MSIP_Label_d8a60473-494b-4586-a1bb-b0e663054676_ActionId">
    <vt:lpwstr>1f486bb2-970b-4895-85a9-916f6b9ee76e</vt:lpwstr>
  </property>
  <property fmtid="{D5CDD505-2E9C-101B-9397-08002B2CF9AE}" pid="18" name="MSIP_Label_d8a60473-494b-4586-a1bb-b0e663054676_ContentBits">
    <vt:lpwstr>0</vt:lpwstr>
  </property>
  <property fmtid="{D5CDD505-2E9C-101B-9397-08002B2CF9AE}" pid="19" name="MSIP_Label_d8a60473-494b-4586-a1bb-b0e663054676_Tag">
    <vt:lpwstr>10, 0, 1, 1</vt:lpwstr>
  </property>
  <property fmtid="{D5CDD505-2E9C-101B-9397-08002B2CF9AE}" pid="20" name="MediaServiceImageTags">
    <vt:lpwstr/>
  </property>
</Properties>
</file>