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9936" w14:textId="34B7083B" w:rsidR="00154230" w:rsidRPr="008F4286" w:rsidRDefault="00154230" w:rsidP="00EC3A22">
      <w:pPr>
        <w:spacing w:before="80" w:afterLines="80" w:after="192" w:line="276" w:lineRule="auto"/>
      </w:pPr>
      <w:r w:rsidRPr="00F475D3">
        <w:rPr>
          <w:highlight w:val="yellow"/>
        </w:rPr>
        <w:t>00 Month 20XX</w:t>
      </w:r>
    </w:p>
    <w:p w14:paraId="378D8C32" w14:textId="4E5D84F7" w:rsidR="7657EF4A" w:rsidRDefault="00136ECE" w:rsidP="00EC3A22">
      <w:pPr>
        <w:pStyle w:val="BodyText"/>
        <w:spacing w:before="80" w:afterLines="80" w:after="192" w:line="276" w:lineRule="auto"/>
        <w:ind w:left="0"/>
      </w:pPr>
      <w:r>
        <w:t>Dear</w:t>
      </w:r>
      <w:r>
        <w:rPr>
          <w:spacing w:val="-3"/>
        </w:rPr>
        <w:t xml:space="preserve"> </w:t>
      </w:r>
      <w:r w:rsidR="00A11DC6">
        <w:t xml:space="preserve">GP </w:t>
      </w:r>
      <w:r w:rsidR="002C5FDB">
        <w:t>p</w:t>
      </w:r>
      <w:r w:rsidR="00A11DC6">
        <w:t>ractice</w:t>
      </w:r>
      <w:r w:rsidR="002C5FDB">
        <w:t>s</w:t>
      </w:r>
      <w:r w:rsidR="00A11DC6">
        <w:t xml:space="preserve"> and hospitals</w:t>
      </w:r>
      <w:r>
        <w:t>,</w:t>
      </w:r>
    </w:p>
    <w:p w14:paraId="686F573B" w14:textId="67EE6226" w:rsidR="009026E7" w:rsidRPr="0017634B" w:rsidRDefault="549B6307" w:rsidP="00EC3A22">
      <w:pPr>
        <w:keepNext/>
        <w:keepLines/>
        <w:spacing w:before="80" w:afterLines="80" w:after="192" w:line="276" w:lineRule="auto"/>
        <w:rPr>
          <w:rStyle w:val="normaltextrun"/>
          <w:rFonts w:ascii="Arial" w:eastAsia="Arial" w:hAnsi="Arial" w:cs="Arial"/>
          <w:color w:val="007C91"/>
          <w:sz w:val="28"/>
          <w:szCs w:val="28"/>
          <w:lang w:val="en-US"/>
        </w:rPr>
      </w:pPr>
      <w:r w:rsidRPr="7AF8396B">
        <w:rPr>
          <w:rStyle w:val="normaltextrun"/>
          <w:rFonts w:ascii="Arial" w:eastAsia="Arial" w:hAnsi="Arial" w:cs="Arial"/>
          <w:color w:val="007C91"/>
          <w:sz w:val="28"/>
          <w:szCs w:val="28"/>
          <w:lang w:val="en-US"/>
        </w:rPr>
        <w:t xml:space="preserve">There </w:t>
      </w:r>
      <w:r w:rsidR="68DDA118" w:rsidRPr="7AF8396B">
        <w:rPr>
          <w:rStyle w:val="normaltextrun"/>
          <w:rFonts w:ascii="Arial" w:eastAsia="Arial" w:hAnsi="Arial" w:cs="Arial"/>
          <w:color w:val="007C91"/>
          <w:sz w:val="28"/>
          <w:szCs w:val="28"/>
          <w:lang w:val="en-US"/>
        </w:rPr>
        <w:t>is an outbreak of</w:t>
      </w:r>
      <w:r w:rsidR="757F513B" w:rsidRPr="7AF8396B">
        <w:rPr>
          <w:rStyle w:val="normaltextrun"/>
          <w:rFonts w:ascii="Arial" w:eastAsia="Arial" w:hAnsi="Arial" w:cs="Arial"/>
          <w:color w:val="007C91"/>
          <w:sz w:val="28"/>
          <w:szCs w:val="28"/>
          <w:lang w:val="en-US"/>
        </w:rPr>
        <w:t xml:space="preserve"> </w:t>
      </w:r>
      <w:r w:rsidR="50A36D64" w:rsidRPr="7AF8396B">
        <w:rPr>
          <w:rStyle w:val="normaltextrun"/>
          <w:rFonts w:ascii="Arial" w:eastAsia="Arial" w:hAnsi="Arial" w:cs="Arial"/>
          <w:color w:val="007C91"/>
          <w:sz w:val="28"/>
          <w:szCs w:val="28"/>
          <w:lang w:val="en-US"/>
        </w:rPr>
        <w:t>whooping cough</w:t>
      </w:r>
      <w:r w:rsidR="0C4B2F03" w:rsidRPr="7AF8396B">
        <w:rPr>
          <w:rStyle w:val="normaltextrun"/>
          <w:rFonts w:ascii="Arial" w:eastAsia="Arial" w:hAnsi="Arial" w:cs="Arial"/>
          <w:color w:val="007C91"/>
          <w:sz w:val="28"/>
          <w:szCs w:val="28"/>
          <w:lang w:val="en-US"/>
        </w:rPr>
        <w:t xml:space="preserve"> </w:t>
      </w:r>
      <w:r w:rsidR="55E4E366" w:rsidRPr="7AF8396B">
        <w:rPr>
          <w:rStyle w:val="normaltextrun"/>
          <w:rFonts w:ascii="Arial" w:eastAsia="Arial" w:hAnsi="Arial" w:cs="Arial"/>
          <w:color w:val="007C91"/>
          <w:sz w:val="28"/>
          <w:szCs w:val="28"/>
          <w:lang w:val="en-US"/>
        </w:rPr>
        <w:t xml:space="preserve">(pertussis) </w:t>
      </w:r>
      <w:r w:rsidR="2D39BD85" w:rsidRPr="7AF8396B">
        <w:rPr>
          <w:rStyle w:val="normaltextrun"/>
          <w:rFonts w:ascii="Arial" w:eastAsia="Arial" w:hAnsi="Arial" w:cs="Arial"/>
          <w:color w:val="007C91"/>
          <w:sz w:val="28"/>
          <w:szCs w:val="28"/>
          <w:lang w:val="en-US"/>
        </w:rPr>
        <w:t>linked to</w:t>
      </w:r>
      <w:r w:rsidR="68DDA118" w:rsidRPr="7AF8396B">
        <w:rPr>
          <w:rStyle w:val="normaltextrun"/>
          <w:rFonts w:ascii="Arial" w:eastAsia="Arial" w:hAnsi="Arial" w:cs="Arial"/>
          <w:color w:val="007C91"/>
          <w:sz w:val="28"/>
          <w:szCs w:val="28"/>
          <w:lang w:val="en-US"/>
        </w:rPr>
        <w:t xml:space="preserve"> a </w:t>
      </w:r>
      <w:proofErr w:type="spellStart"/>
      <w:r w:rsidR="29A76BF4" w:rsidRPr="7AF8396B">
        <w:rPr>
          <w:rStyle w:val="normaltextrun"/>
          <w:rFonts w:ascii="Arial" w:eastAsia="Arial" w:hAnsi="Arial" w:cs="Arial"/>
          <w:color w:val="007C91"/>
          <w:sz w:val="28"/>
          <w:szCs w:val="28"/>
          <w:lang w:val="en-US"/>
        </w:rPr>
        <w:t>XX</w:t>
      </w:r>
      <w:r w:rsidR="68DDA118" w:rsidRPr="7AF8396B">
        <w:rPr>
          <w:rStyle w:val="normaltextrun"/>
          <w:rFonts w:ascii="Arial" w:eastAsia="Arial" w:hAnsi="Arial" w:cs="Arial"/>
          <w:color w:val="007C91"/>
          <w:sz w:val="28"/>
          <w:szCs w:val="28"/>
          <w:lang w:val="en-US"/>
        </w:rPr>
        <w:t>school</w:t>
      </w:r>
      <w:proofErr w:type="spellEnd"/>
      <w:r w:rsidR="00C074A6">
        <w:rPr>
          <w:rStyle w:val="normaltextrun"/>
          <w:rFonts w:ascii="Arial" w:eastAsia="Arial" w:hAnsi="Arial" w:cs="Arial"/>
          <w:color w:val="007C91"/>
          <w:sz w:val="28"/>
          <w:szCs w:val="28"/>
          <w:lang w:val="en-US"/>
        </w:rPr>
        <w:t xml:space="preserve"> or </w:t>
      </w:r>
      <w:proofErr w:type="spellStart"/>
      <w:r w:rsidR="70C93B9A" w:rsidRPr="7AF8396B">
        <w:rPr>
          <w:rStyle w:val="normaltextrun"/>
          <w:rFonts w:ascii="Arial" w:eastAsia="Arial" w:hAnsi="Arial" w:cs="Arial"/>
          <w:color w:val="007C91"/>
          <w:sz w:val="28"/>
          <w:szCs w:val="28"/>
          <w:lang w:val="en-US"/>
        </w:rPr>
        <w:t>nurseryXX</w:t>
      </w:r>
      <w:proofErr w:type="spellEnd"/>
      <w:r w:rsidR="68DDA118" w:rsidRPr="7AF8396B">
        <w:rPr>
          <w:rStyle w:val="normaltextrun"/>
          <w:rFonts w:ascii="Arial" w:eastAsia="Arial" w:hAnsi="Arial" w:cs="Arial"/>
          <w:color w:val="007C91"/>
          <w:sz w:val="28"/>
          <w:szCs w:val="28"/>
          <w:lang w:val="en-US"/>
        </w:rPr>
        <w:t xml:space="preserve"> in your area</w:t>
      </w:r>
    </w:p>
    <w:p w14:paraId="5669615F" w14:textId="35F0A739" w:rsidR="00EC3A22" w:rsidRPr="00BB46AD" w:rsidRDefault="002C5FDB" w:rsidP="00A11DC6">
      <w:pPr>
        <w:keepNext/>
        <w:keepLines/>
        <w:spacing w:before="80" w:afterLines="80" w:after="192" w:line="276" w:lineRule="auto"/>
        <w:rPr>
          <w:rFonts w:eastAsia="Arial" w:cs="Arial"/>
          <w:color w:val="0D0D0D" w:themeColor="text1" w:themeTint="F2"/>
        </w:rPr>
      </w:pPr>
      <w:r w:rsidRPr="002C5FDB">
        <w:rPr>
          <w:rFonts w:eastAsia="Arial" w:cs="Arial"/>
          <w:color w:val="0D0D0D" w:themeColor="text1" w:themeTint="F2"/>
        </w:rPr>
        <w:t>We are sharing this information so you can spot symptoms early, treat quickly, and help stop the infection spreading.</w:t>
      </w:r>
    </w:p>
    <w:p w14:paraId="3FA6D5F8" w14:textId="3993BA94" w:rsidR="00EC3A22" w:rsidRPr="00DA51EE" w:rsidRDefault="00EC3A22" w:rsidP="00C074A6">
      <w:pPr>
        <w:keepNext/>
        <w:keepLines/>
        <w:spacing w:before="80" w:line="276" w:lineRule="auto"/>
        <w:rPr>
          <w:rFonts w:eastAsia="Arial" w:cs="Arial"/>
          <w:color w:val="0D0D0D" w:themeColor="text1" w:themeTint="F2"/>
        </w:rPr>
      </w:pPr>
      <w:r>
        <w:rPr>
          <w:rStyle w:val="normaltextrun"/>
          <w:rFonts w:ascii="Arial" w:eastAsia="Arial" w:hAnsi="Arial" w:cs="Arial"/>
          <w:color w:val="007C91"/>
          <w:sz w:val="28"/>
          <w:szCs w:val="28"/>
          <w:lang w:val="en-US"/>
        </w:rPr>
        <w:t xml:space="preserve">What </w:t>
      </w:r>
      <w:r w:rsidR="0000757E">
        <w:rPr>
          <w:rStyle w:val="normaltextrun"/>
          <w:rFonts w:ascii="Arial" w:eastAsia="Arial" w:hAnsi="Arial" w:cs="Arial"/>
          <w:color w:val="007C91"/>
          <w:sz w:val="28"/>
          <w:szCs w:val="28"/>
          <w:lang w:val="en-US"/>
        </w:rPr>
        <w:t>does this</w:t>
      </w:r>
      <w:r>
        <w:rPr>
          <w:rStyle w:val="normaltextrun"/>
          <w:rFonts w:ascii="Arial" w:eastAsia="Arial" w:hAnsi="Arial" w:cs="Arial"/>
          <w:color w:val="007C91"/>
          <w:sz w:val="28"/>
          <w:szCs w:val="28"/>
          <w:lang w:val="en-US"/>
        </w:rPr>
        <w:t xml:space="preserve"> mean for you</w:t>
      </w:r>
    </w:p>
    <w:p w14:paraId="31F05F04" w14:textId="77777777" w:rsidR="00154A4E" w:rsidRDefault="002C5FDB" w:rsidP="00C074A6">
      <w:pPr>
        <w:pStyle w:val="ListParagraph"/>
        <w:numPr>
          <w:ilvl w:val="0"/>
          <w:numId w:val="7"/>
        </w:numPr>
        <w:ind w:left="357" w:hanging="357"/>
      </w:pPr>
      <w:r>
        <w:t>Think about whooping cough if a student or staff member has a</w:t>
      </w:r>
      <w:r w:rsidR="002349AD">
        <w:t xml:space="preserve"> persistent cough</w:t>
      </w:r>
      <w:r w:rsidR="00DB5A30">
        <w:t xml:space="preserve"> (particularly lasting more than 2 weeks)</w:t>
      </w:r>
      <w:r>
        <w:t>, especially when other causes have been ruled out</w:t>
      </w:r>
      <w:r w:rsidR="00804B57">
        <w:t>.</w:t>
      </w:r>
    </w:p>
    <w:p w14:paraId="107EFF2B" w14:textId="3317C514" w:rsidR="002C5FDB" w:rsidRDefault="2D39BD85" w:rsidP="00C074A6">
      <w:pPr>
        <w:pStyle w:val="ListParagraph"/>
        <w:numPr>
          <w:ilvl w:val="0"/>
          <w:numId w:val="7"/>
        </w:numPr>
        <w:ind w:left="357" w:hanging="357"/>
      </w:pPr>
      <w:r w:rsidRPr="00154A4E">
        <w:t>P</w:t>
      </w:r>
      <w:r>
        <w:t xml:space="preserve">lease have a low threshold for action. </w:t>
      </w:r>
      <w:r w:rsidR="75A04FA0">
        <w:t>If symptoms fit, act early</w:t>
      </w:r>
      <w:r w:rsidR="1368A80D">
        <w:t xml:space="preserve"> - s</w:t>
      </w:r>
      <w:r w:rsidR="75A04FA0">
        <w:t>tarting treatment promptly reduces spread and helps protect babies and pregnant people.</w:t>
      </w:r>
      <w:r w:rsidR="4B60D5FF">
        <w:t xml:space="preserve"> P</w:t>
      </w:r>
      <w:r w:rsidR="35C1937F">
        <w:t xml:space="preserve">lease note, </w:t>
      </w:r>
      <w:r w:rsidR="4B60D5FF">
        <w:t>fully vaccinated individuals</w:t>
      </w:r>
      <w:r w:rsidR="05CD5EC4">
        <w:t xml:space="preserve"> can still develop the illness but may have milder symptoms.</w:t>
      </w:r>
    </w:p>
    <w:p w14:paraId="73124E15" w14:textId="6DA07C35" w:rsidR="0001556D" w:rsidRDefault="30353573" w:rsidP="00C074A6">
      <w:pPr>
        <w:pStyle w:val="ListParagraph"/>
        <w:numPr>
          <w:ilvl w:val="0"/>
          <w:numId w:val="7"/>
        </w:numPr>
        <w:ind w:left="357" w:hanging="357"/>
      </w:pPr>
      <w:r>
        <w:t xml:space="preserve">Antibiotics are recommended </w:t>
      </w:r>
      <w:r w:rsidR="45B40EDE">
        <w:t xml:space="preserve">if the cough started within the last 21 days. They </w:t>
      </w:r>
      <w:r>
        <w:t>should be administered as soon as possible after onset of illness in order eradicate the organism and limit ongoing transmission.</w:t>
      </w:r>
      <w:r w:rsidR="2984A181">
        <w:t xml:space="preserve"> After 21 days from onset of the cough antibiotics are not shown to be </w:t>
      </w:r>
      <w:r w:rsidR="4F5567B2">
        <w:t>beneficial</w:t>
      </w:r>
      <w:r w:rsidR="2984A181">
        <w:t>.</w:t>
      </w:r>
    </w:p>
    <w:p w14:paraId="3460C48A" w14:textId="75EE4981" w:rsidR="0001556D" w:rsidRDefault="0001556D" w:rsidP="00E229B7">
      <w:pPr>
        <w:pStyle w:val="ListParagraph"/>
      </w:pPr>
    </w:p>
    <w:p w14:paraId="07BE4CCA" w14:textId="04AC9D74" w:rsidR="002C5FDB" w:rsidRDefault="002C5FDB" w:rsidP="002C5FDB">
      <w:pPr>
        <w:rPr>
          <w:rStyle w:val="normaltextrun"/>
          <w:rFonts w:ascii="Arial" w:eastAsia="Arial" w:hAnsi="Arial" w:cs="Arial"/>
          <w:color w:val="007C91"/>
          <w:sz w:val="28"/>
          <w:szCs w:val="28"/>
          <w:lang w:val="en-US"/>
        </w:rPr>
      </w:pPr>
      <w:r>
        <w:rPr>
          <w:rStyle w:val="normaltextrun"/>
          <w:rFonts w:ascii="Arial" w:eastAsia="Arial" w:hAnsi="Arial" w:cs="Arial"/>
          <w:color w:val="007C91"/>
          <w:sz w:val="28"/>
          <w:szCs w:val="28"/>
          <w:lang w:val="en-US"/>
        </w:rPr>
        <w:t>Keeping others safe</w:t>
      </w:r>
    </w:p>
    <w:p w14:paraId="4AA77082" w14:textId="0F109002" w:rsidR="00C074A6" w:rsidRPr="002C5FDB" w:rsidRDefault="002C5FDB" w:rsidP="00C074A6">
      <w:pPr>
        <w:spacing w:after="120"/>
      </w:pPr>
      <w:r w:rsidRPr="002C5FDB">
        <w:t xml:space="preserve">To reduce </w:t>
      </w:r>
      <w:r w:rsidR="00882089">
        <w:t xml:space="preserve">the </w:t>
      </w:r>
      <w:r w:rsidRPr="002C5FDB">
        <w:t>spread:</w:t>
      </w:r>
    </w:p>
    <w:p w14:paraId="2EA74422" w14:textId="5DBA2B24" w:rsidR="002C5FDB" w:rsidRDefault="00882089" w:rsidP="00C074A6">
      <w:pPr>
        <w:pStyle w:val="ListParagraph"/>
        <w:numPr>
          <w:ilvl w:val="0"/>
          <w:numId w:val="8"/>
        </w:numPr>
        <w:ind w:left="357" w:hanging="357"/>
      </w:pPr>
      <w:r>
        <w:t>p</w:t>
      </w:r>
      <w:r w:rsidR="002C5FDB" w:rsidRPr="002C5FDB">
        <w:t xml:space="preserve">eople with suspected or confirmed whooping cough should stay away from school or work until: </w:t>
      </w:r>
    </w:p>
    <w:p w14:paraId="5E83A7E9" w14:textId="77777777" w:rsidR="002C5FDB" w:rsidRDefault="002C5FDB" w:rsidP="00C074A6">
      <w:pPr>
        <w:pStyle w:val="ListParagraph"/>
        <w:numPr>
          <w:ilvl w:val="1"/>
          <w:numId w:val="8"/>
        </w:numPr>
        <w:ind w:left="1037" w:hanging="357"/>
      </w:pPr>
      <w:r w:rsidRPr="002C5FDB">
        <w:t>they have had 48 hours of the right antibiotics, or</w:t>
      </w:r>
    </w:p>
    <w:p w14:paraId="0A7A88ED" w14:textId="532E8470" w:rsidR="00C074A6" w:rsidRDefault="002C5FDB" w:rsidP="00C074A6">
      <w:pPr>
        <w:pStyle w:val="ListParagraph"/>
        <w:numPr>
          <w:ilvl w:val="1"/>
          <w:numId w:val="8"/>
        </w:numPr>
        <w:spacing w:after="120"/>
        <w:ind w:left="1037" w:hanging="357"/>
      </w:pPr>
      <w:r w:rsidRPr="002C5FDB">
        <w:t>21 days after the cough started if they are not taking antibiotics</w:t>
      </w:r>
    </w:p>
    <w:p w14:paraId="26ADB131" w14:textId="498B925B" w:rsidR="002C5FDB" w:rsidRPr="002C5FDB" w:rsidRDefault="002C5FDB" w:rsidP="002C5FDB">
      <w:r w:rsidRPr="002C5FDB">
        <w:t>This advice applies to both staff and students.</w:t>
      </w:r>
    </w:p>
    <w:p w14:paraId="6286B3D3" w14:textId="77777777" w:rsidR="002C5FDB" w:rsidRDefault="002C5FDB" w:rsidP="002C5FDB"/>
    <w:p w14:paraId="128ED8DE" w14:textId="2FBBA3EC" w:rsidR="002C5FDB" w:rsidRDefault="002C5FDB" w:rsidP="00882089">
      <w:pPr>
        <w:rPr>
          <w:rStyle w:val="normaltextrun"/>
          <w:rFonts w:ascii="Arial" w:eastAsia="Arial" w:hAnsi="Arial" w:cs="Arial"/>
          <w:color w:val="007C91"/>
          <w:sz w:val="28"/>
          <w:szCs w:val="28"/>
          <w:lang w:val="en-US"/>
        </w:rPr>
      </w:pPr>
      <w:r>
        <w:rPr>
          <w:rStyle w:val="normaltextrun"/>
          <w:rFonts w:ascii="Arial" w:eastAsia="Arial" w:hAnsi="Arial" w:cs="Arial"/>
          <w:color w:val="007C91"/>
          <w:sz w:val="28"/>
          <w:szCs w:val="28"/>
          <w:lang w:val="en-US"/>
        </w:rPr>
        <w:t>What to do if you suspect whooping cough</w:t>
      </w:r>
    </w:p>
    <w:p w14:paraId="42295B0B" w14:textId="73498234" w:rsidR="002C5FDB" w:rsidRPr="002C5FDB" w:rsidRDefault="2D39BD85" w:rsidP="00C074A6">
      <w:r>
        <w:t xml:space="preserve">Whooping cough is a notifiable disease. Please </w:t>
      </w:r>
      <w:r w:rsidR="008EBE59">
        <w:t>notify</w:t>
      </w:r>
      <w:r>
        <w:t xml:space="preserve"> the </w:t>
      </w:r>
      <w:hyperlink r:id="rId11">
        <w:r w:rsidRPr="7AF8396B">
          <w:rPr>
            <w:rStyle w:val="Hyperlink"/>
          </w:rPr>
          <w:t>Health Protection Team</w:t>
        </w:r>
      </w:hyperlink>
      <w:r>
        <w:t xml:space="preserve"> (HPT) </w:t>
      </w:r>
      <w:r w:rsidR="713C0528">
        <w:t>- this is an urgent notification if within 21 days after the cough started and should be done straight away, without waiting for test results so that public health actions can start.  If the cough started over 21 days ago t</w:t>
      </w:r>
      <w:r w:rsidR="7C891382">
        <w:t xml:space="preserve">he notification is not urgent and can be done within 3 days </w:t>
      </w:r>
      <w:r w:rsidR="7C891382">
        <w:lastRenderedPageBreak/>
        <w:t xml:space="preserve">and can be done electronically- </w:t>
      </w:r>
      <w:hyperlink r:id="rId12" w:history="1">
        <w:r w:rsidR="000145AA" w:rsidRPr="000145AA">
          <w:rPr>
            <w:rStyle w:val="Hyperlink"/>
          </w:rPr>
          <w:t>Report a notifiable disease - GOV.UK</w:t>
        </w:r>
      </w:hyperlink>
      <w:r w:rsidR="00E229B7">
        <w:t>.</w:t>
      </w:r>
      <w:r w:rsidR="00B80E01">
        <w:t xml:space="preserve"> If </w:t>
      </w:r>
      <w:r w:rsidR="004A36A0" w:rsidRPr="004A36A0">
        <w:t xml:space="preserve">symptoms fit, start treatment without waiting for test results </w:t>
      </w:r>
      <w:r w:rsidR="004A36A0">
        <w:t>-</w:t>
      </w:r>
      <w:r w:rsidR="004A36A0" w:rsidRPr="004A36A0">
        <w:t xml:space="preserve"> testing is mainly for public health </w:t>
      </w:r>
      <w:r w:rsidR="00F37BE7">
        <w:t>surveillance</w:t>
      </w:r>
      <w:r w:rsidR="00145C3C">
        <w:t xml:space="preserve"> </w:t>
      </w:r>
      <w:r w:rsidR="004A36A0" w:rsidRPr="004A36A0">
        <w:t>and can take time</w:t>
      </w:r>
      <w:r w:rsidR="002C5FDB" w:rsidRPr="002C5FDB">
        <w:t>.</w:t>
      </w:r>
    </w:p>
    <w:p w14:paraId="00816747" w14:textId="77777777" w:rsidR="002C5FDB" w:rsidRPr="002C5FDB" w:rsidRDefault="002C5FDB" w:rsidP="002C5FDB">
      <w:pPr>
        <w:rPr>
          <w:rStyle w:val="normaltextrun"/>
          <w:rFonts w:ascii="Arial" w:eastAsia="Arial" w:hAnsi="Arial" w:cs="Arial"/>
          <w:color w:val="007C91"/>
          <w:sz w:val="28"/>
          <w:szCs w:val="28"/>
        </w:rPr>
      </w:pPr>
    </w:p>
    <w:p w14:paraId="6D6D5C28" w14:textId="6614ECF9" w:rsidR="002C5FDB" w:rsidRDefault="2D39BD85" w:rsidP="002C5FDB">
      <w:pPr>
        <w:rPr>
          <w:rFonts w:eastAsia="Arial" w:cs="Arial"/>
          <w:color w:val="007C91"/>
          <w:sz w:val="28"/>
          <w:szCs w:val="28"/>
        </w:rPr>
      </w:pPr>
      <w:r w:rsidRPr="7AF8396B">
        <w:rPr>
          <w:rStyle w:val="normaltextrun"/>
          <w:rFonts w:ascii="Arial" w:eastAsia="Arial" w:hAnsi="Arial" w:cs="Arial"/>
          <w:color w:val="007C91"/>
          <w:sz w:val="28"/>
          <w:szCs w:val="28"/>
          <w:lang w:val="en-US"/>
        </w:rPr>
        <w:t xml:space="preserve">Testing </w:t>
      </w:r>
    </w:p>
    <w:p w14:paraId="1A78828D" w14:textId="20631254" w:rsidR="002C5FDB" w:rsidRPr="002C5FDB" w:rsidRDefault="194A589F" w:rsidP="00C074A6">
      <w:pPr>
        <w:pStyle w:val="ListParagraph"/>
        <w:numPr>
          <w:ilvl w:val="0"/>
          <w:numId w:val="8"/>
        </w:numPr>
        <w:ind w:left="357" w:hanging="357"/>
      </w:pPr>
      <w:r>
        <w:t>Recommended tests for whooping cough vary according to lengt</w:t>
      </w:r>
      <w:r w:rsidR="0D34C3CB">
        <w:t>h</w:t>
      </w:r>
      <w:r>
        <w:t xml:space="preserve"> of time since cough onset and local availability, see</w:t>
      </w:r>
      <w:r w:rsidR="00C63CB9">
        <w:t xml:space="preserve"> </w:t>
      </w:r>
      <w:r w:rsidR="00485883">
        <w:t xml:space="preserve">[insert LOCAL GUIDANCE OR </w:t>
      </w:r>
      <w:hyperlink r:id="rId13" w:history="1">
        <w:r w:rsidR="002C714E" w:rsidRPr="002C714E">
          <w:rPr>
            <w:rStyle w:val="Hyperlink"/>
          </w:rPr>
          <w:t>UKHSA-pertussis-testing-in-primary-care-august-2024.docx</w:t>
        </w:r>
      </w:hyperlink>
      <w:r w:rsidR="00485883">
        <w:t>]</w:t>
      </w:r>
    </w:p>
    <w:p w14:paraId="37E03574" w14:textId="55EAFC1E" w:rsidR="002C5FDB" w:rsidRPr="002C5FDB" w:rsidRDefault="2D39BD85" w:rsidP="00C074A6">
      <w:pPr>
        <w:pStyle w:val="ListParagraph"/>
        <w:numPr>
          <w:ilvl w:val="0"/>
          <w:numId w:val="8"/>
        </w:numPr>
        <w:ind w:left="357" w:hanging="357"/>
      </w:pPr>
      <w:r>
        <w:t xml:space="preserve">The </w:t>
      </w:r>
      <w:r w:rsidR="00C074A6">
        <w:t xml:space="preserve">health protection team </w:t>
      </w:r>
      <w:r>
        <w:t>will arrange</w:t>
      </w:r>
      <w:r w:rsidR="27731D5F">
        <w:t xml:space="preserve"> </w:t>
      </w:r>
      <w:r w:rsidR="1CC7F868">
        <w:t>surveillance</w:t>
      </w:r>
      <w:r>
        <w:t xml:space="preserve"> testing for children aged 2 to 16 years using an oral fluid test</w:t>
      </w:r>
      <w:r w:rsidR="34EF3FD7">
        <w:t>, this result will take about 2 weeks to be process and reported back</w:t>
      </w:r>
    </w:p>
    <w:p w14:paraId="32E6A92A" w14:textId="77777777" w:rsidR="002C5FDB" w:rsidRDefault="002C5FDB" w:rsidP="00C074A6">
      <w:pPr>
        <w:pStyle w:val="ListParagraph"/>
        <w:numPr>
          <w:ilvl w:val="0"/>
          <w:numId w:val="8"/>
        </w:numPr>
        <w:ind w:left="357" w:hanging="357"/>
      </w:pPr>
      <w:r w:rsidRPr="002C5FDB">
        <w:t xml:space="preserve">For other age groups: </w:t>
      </w:r>
    </w:p>
    <w:p w14:paraId="73579E98" w14:textId="1FE28A01" w:rsidR="002C5FDB" w:rsidRDefault="00882089" w:rsidP="00C074A6">
      <w:pPr>
        <w:pStyle w:val="ListParagraph"/>
        <w:numPr>
          <w:ilvl w:val="1"/>
          <w:numId w:val="8"/>
        </w:numPr>
        <w:ind w:left="1037" w:hanging="357"/>
      </w:pPr>
      <w:r>
        <w:t>u</w:t>
      </w:r>
      <w:r w:rsidR="002C5FDB" w:rsidRPr="002C5FDB">
        <w:t>se a blood test if the cough started more than 14 days ago</w:t>
      </w:r>
    </w:p>
    <w:p w14:paraId="4671C7AC" w14:textId="2339C0A4" w:rsidR="002C5FDB" w:rsidRPr="002C5FDB" w:rsidRDefault="00882089" w:rsidP="00C074A6">
      <w:pPr>
        <w:pStyle w:val="ListParagraph"/>
        <w:numPr>
          <w:ilvl w:val="1"/>
          <w:numId w:val="8"/>
        </w:numPr>
        <w:ind w:left="1037" w:hanging="357"/>
      </w:pPr>
      <w:r>
        <w:t>u</w:t>
      </w:r>
      <w:r w:rsidR="002C5FDB" w:rsidRPr="002C5FDB">
        <w:t xml:space="preserve">se a </w:t>
      </w:r>
      <w:r w:rsidR="00FA54FE">
        <w:t>pernasal</w:t>
      </w:r>
      <w:r w:rsidR="00C074A6">
        <w:t xml:space="preserve"> or </w:t>
      </w:r>
      <w:r w:rsidR="00F01B9D">
        <w:t>nasopharyngeal</w:t>
      </w:r>
      <w:r w:rsidR="00FA54FE">
        <w:t xml:space="preserve"> </w:t>
      </w:r>
      <w:r w:rsidR="002C5FDB" w:rsidRPr="002C5FDB">
        <w:t>swab if the cough started less than 21 days ago</w:t>
      </w:r>
    </w:p>
    <w:p w14:paraId="715EAE96" w14:textId="77777777" w:rsidR="00882089" w:rsidRDefault="00882089" w:rsidP="002C5FDB"/>
    <w:p w14:paraId="2F4BD897" w14:textId="5F9A8F59" w:rsidR="00136ECE" w:rsidRDefault="00BE655B" w:rsidP="00C074A6">
      <w:pPr>
        <w:pStyle w:val="BodyText"/>
        <w:spacing w:before="80"/>
        <w:ind w:left="0"/>
        <w:rPr>
          <w:sz w:val="28"/>
          <w:szCs w:val="28"/>
          <w:lang w:val="en-GB"/>
        </w:rPr>
      </w:pPr>
      <w:r w:rsidRPr="18566A21">
        <w:rPr>
          <w:rStyle w:val="normaltextrun"/>
          <w:rFonts w:ascii="Arial" w:eastAsia="Arial" w:hAnsi="Arial" w:cs="Arial"/>
          <w:color w:val="007C91"/>
          <w:sz w:val="28"/>
          <w:szCs w:val="28"/>
        </w:rPr>
        <w:t>More information</w:t>
      </w:r>
    </w:p>
    <w:p w14:paraId="0DC77415" w14:textId="77777777" w:rsidR="00DE23A7" w:rsidRDefault="00DE23A7" w:rsidP="00972FF8"/>
    <w:p w14:paraId="37BCFD7B" w14:textId="77777777" w:rsidR="00DE23A7" w:rsidRDefault="00DE23A7" w:rsidP="00DE23A7">
      <w:pPr>
        <w:spacing w:afterLines="80" w:after="192"/>
      </w:pPr>
      <w:r>
        <w:t>For more information see:</w:t>
      </w:r>
    </w:p>
    <w:p w14:paraId="685525D5" w14:textId="77777777" w:rsidR="00DE23A7" w:rsidRDefault="00DE23A7" w:rsidP="00DE23A7">
      <w:pPr>
        <w:pStyle w:val="ListParagraph"/>
        <w:numPr>
          <w:ilvl w:val="0"/>
          <w:numId w:val="15"/>
        </w:numPr>
        <w:spacing w:line="360" w:lineRule="atLeast"/>
      </w:pPr>
      <w:hyperlink r:id="rId14" w:history="1">
        <w:r w:rsidRPr="00B47A6B">
          <w:rPr>
            <w:rStyle w:val="Hyperlink"/>
          </w:rPr>
          <w:t>the pertussis factsheet</w:t>
        </w:r>
      </w:hyperlink>
    </w:p>
    <w:p w14:paraId="25994787" w14:textId="77777777" w:rsidR="00DE23A7" w:rsidRDefault="00DE23A7" w:rsidP="00DE23A7">
      <w:pPr>
        <w:pStyle w:val="ListParagraph"/>
        <w:numPr>
          <w:ilvl w:val="0"/>
          <w:numId w:val="15"/>
        </w:numPr>
        <w:spacing w:line="360" w:lineRule="atLeast"/>
      </w:pPr>
      <w:hyperlink r:id="rId15" w:history="1">
        <w:r w:rsidRPr="00A02F7A">
          <w:rPr>
            <w:rStyle w:val="Hyperlink"/>
          </w:rPr>
          <w:t xml:space="preserve">Whooping cough </w:t>
        </w:r>
        <w:r>
          <w:rPr>
            <w:rStyle w:val="Hyperlink"/>
          </w:rPr>
          <w:t>(</w:t>
        </w:r>
        <w:r w:rsidRPr="00A02F7A">
          <w:rPr>
            <w:rStyle w:val="Hyperlink"/>
          </w:rPr>
          <w:t>NHS</w:t>
        </w:r>
      </w:hyperlink>
      <w:r>
        <w:t>)</w:t>
      </w:r>
    </w:p>
    <w:p w14:paraId="0459D625" w14:textId="77777777" w:rsidR="00DE23A7" w:rsidRDefault="00DE23A7" w:rsidP="00DE23A7">
      <w:pPr>
        <w:pStyle w:val="ListParagraph"/>
        <w:numPr>
          <w:ilvl w:val="0"/>
          <w:numId w:val="14"/>
        </w:numPr>
        <w:spacing w:line="360" w:lineRule="atLeast"/>
        <w:ind w:left="357" w:hanging="357"/>
      </w:pPr>
      <w:hyperlink r:id="rId16">
        <w:r w:rsidRPr="7A6C6EC5">
          <w:rPr>
            <w:rStyle w:val="Hyperlink"/>
          </w:rPr>
          <w:t xml:space="preserve">Pertussis Guidance, Data and Analysis </w:t>
        </w:r>
        <w:r>
          <w:rPr>
            <w:rStyle w:val="Hyperlink"/>
          </w:rPr>
          <w:t>(UKHSA)</w:t>
        </w:r>
      </w:hyperlink>
    </w:p>
    <w:p w14:paraId="3450BBC2" w14:textId="77777777" w:rsidR="00DE23A7" w:rsidRDefault="00DE23A7" w:rsidP="00972FF8"/>
    <w:p w14:paraId="7EC435D6" w14:textId="51AB510A" w:rsidR="00972FF8" w:rsidRDefault="00972FF8" w:rsidP="00972FF8">
      <w:r>
        <w:t xml:space="preserve">If you have any queries in relation to </w:t>
      </w:r>
      <w:r w:rsidR="00117FE9">
        <w:t>this,</w:t>
      </w:r>
      <w:r>
        <w:t xml:space="preserve"> please contact the XX Health Protection Unit on XX quoting the HPT reference number.</w:t>
      </w:r>
    </w:p>
    <w:p w14:paraId="43E5703A" w14:textId="4BE027E0" w:rsidR="00154230" w:rsidRPr="008F4286" w:rsidRDefault="00154230" w:rsidP="00EC3A22">
      <w:pPr>
        <w:spacing w:afterLines="80" w:after="192"/>
      </w:pPr>
    </w:p>
    <w:p w14:paraId="7782C9B9" w14:textId="70D4FC53" w:rsidR="00154230" w:rsidRPr="00DD4802" w:rsidRDefault="2E2E29EC" w:rsidP="00EC3A22">
      <w:pPr>
        <w:spacing w:before="80" w:afterLines="80" w:after="192"/>
        <w:rPr>
          <w:highlight w:val="yellow"/>
        </w:rPr>
      </w:pPr>
      <w:r w:rsidRPr="4DD7EBE7">
        <w:rPr>
          <w:highlight w:val="yellow"/>
        </w:rPr>
        <w:t>Y</w:t>
      </w:r>
      <w:r w:rsidR="00154230" w:rsidRPr="4DD7EBE7">
        <w:rPr>
          <w:highlight w:val="yellow"/>
        </w:rPr>
        <w:t>ours sincerely,</w:t>
      </w:r>
    </w:p>
    <w:p w14:paraId="4EEEECFD" w14:textId="6AC58C9A" w:rsidR="00154230" w:rsidRPr="00DD4802" w:rsidRDefault="00154230" w:rsidP="00EC3A22">
      <w:pPr>
        <w:spacing w:before="80" w:afterLines="80" w:after="192"/>
        <w:rPr>
          <w:highlight w:val="yellow"/>
        </w:rPr>
      </w:pPr>
      <w:r w:rsidRPr="4DD7EBE7">
        <w:rPr>
          <w:highlight w:val="yellow"/>
        </w:rPr>
        <w:t>Author’s name</w:t>
      </w:r>
      <w:r w:rsidR="7DAEB5C5" w:rsidRPr="4DD7EBE7">
        <w:rPr>
          <w:highlight w:val="yellow"/>
        </w:rPr>
        <w:t xml:space="preserve"> </w:t>
      </w:r>
    </w:p>
    <w:p w14:paraId="45F1592D" w14:textId="16DF282F" w:rsidR="00154230" w:rsidRPr="00DD4802" w:rsidRDefault="00154230" w:rsidP="00EC3A22">
      <w:pPr>
        <w:spacing w:before="80" w:afterLines="80" w:after="192"/>
        <w:rPr>
          <w:highlight w:val="yellow"/>
        </w:rPr>
      </w:pPr>
      <w:r w:rsidRPr="4DD7EBE7">
        <w:rPr>
          <w:highlight w:val="yellow"/>
        </w:rPr>
        <w:t>Position/Title</w:t>
      </w:r>
    </w:p>
    <w:p w14:paraId="6FD0C8C2" w14:textId="47FEC8DC" w:rsidR="7657EF4A" w:rsidRPr="00561FD8" w:rsidRDefault="00EA1173" w:rsidP="00561FD8">
      <w:pPr>
        <w:spacing w:afterLines="80" w:after="192"/>
        <w:rPr>
          <w:rFonts w:eastAsia="Arial" w:cs="Arial"/>
        </w:rPr>
      </w:pPr>
      <w:r w:rsidRPr="00EA1173">
        <w:rPr>
          <w:highlight w:val="yellow"/>
        </w:rPr>
        <w:t>Email address</w:t>
      </w:r>
    </w:p>
    <w:sectPr w:rsidR="7657EF4A" w:rsidRPr="00561FD8" w:rsidSect="00771D8F">
      <w:headerReference w:type="default" r:id="rId17"/>
      <w:footerReference w:type="default" r:id="rId18"/>
      <w:headerReference w:type="first" r:id="rId19"/>
      <w:footerReference w:type="first" r:id="rId20"/>
      <w:pgSz w:w="11906" w:h="16838"/>
      <w:pgMar w:top="859" w:right="1021" w:bottom="1440" w:left="1021" w:header="6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E846" w14:textId="77777777" w:rsidR="0010294B" w:rsidRDefault="0010294B" w:rsidP="00761F90">
      <w:r>
        <w:separator/>
      </w:r>
    </w:p>
  </w:endnote>
  <w:endnote w:type="continuationSeparator" w:id="0">
    <w:p w14:paraId="1CB804A1" w14:textId="77777777" w:rsidR="0010294B" w:rsidRDefault="0010294B" w:rsidP="00761F90">
      <w:r>
        <w:continuationSeparator/>
      </w:r>
    </w:p>
  </w:endnote>
  <w:endnote w:type="continuationNotice" w:id="1">
    <w:p w14:paraId="52C97B19" w14:textId="77777777" w:rsidR="0010294B" w:rsidRDefault="001029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AE2C" w14:textId="77777777" w:rsidR="00E028B1" w:rsidRPr="00C074A6" w:rsidRDefault="00E028B1" w:rsidP="00E028B1">
    <w:pPr>
      <w:pStyle w:val="Footer"/>
      <w:jc w:val="center"/>
    </w:pPr>
    <w:r w:rsidRPr="00C074A6">
      <w:fldChar w:fldCharType="begin"/>
    </w:r>
    <w:r w:rsidRPr="00C074A6">
      <w:instrText xml:space="preserve"> PAGE   \* MERGEFORMAT </w:instrText>
    </w:r>
    <w:r w:rsidRPr="00C074A6">
      <w:fldChar w:fldCharType="separate"/>
    </w:r>
    <w:r w:rsidR="00F00B4D" w:rsidRPr="00C074A6">
      <w:rPr>
        <w:noProof/>
      </w:rPr>
      <w:t>2</w:t>
    </w:r>
    <w:r w:rsidRPr="00C074A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01AA" w14:textId="77777777" w:rsidR="001E6B8B" w:rsidRPr="00C074A6" w:rsidRDefault="001E6B8B" w:rsidP="001E6B8B">
    <w:pPr>
      <w:pStyle w:val="Footer"/>
      <w:jc w:val="center"/>
    </w:pPr>
    <w:r w:rsidRPr="00C074A6">
      <w:fldChar w:fldCharType="begin"/>
    </w:r>
    <w:r w:rsidRPr="00C074A6">
      <w:instrText xml:space="preserve"> PAGE   \* MERGEFORMAT </w:instrText>
    </w:r>
    <w:r w:rsidRPr="00C074A6">
      <w:fldChar w:fldCharType="separate"/>
    </w:r>
    <w:r w:rsidR="00883FCA" w:rsidRPr="00C074A6">
      <w:rPr>
        <w:noProof/>
      </w:rPr>
      <w:t>1</w:t>
    </w:r>
    <w:r w:rsidRPr="00C074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739D" w14:textId="77777777" w:rsidR="0010294B" w:rsidRDefault="0010294B" w:rsidP="00761F90">
      <w:r>
        <w:separator/>
      </w:r>
    </w:p>
  </w:footnote>
  <w:footnote w:type="continuationSeparator" w:id="0">
    <w:p w14:paraId="3C737632" w14:textId="77777777" w:rsidR="0010294B" w:rsidRDefault="0010294B" w:rsidP="00761F90">
      <w:r>
        <w:continuationSeparator/>
      </w:r>
    </w:p>
  </w:footnote>
  <w:footnote w:type="continuationNotice" w:id="1">
    <w:p w14:paraId="33DF4634" w14:textId="77777777" w:rsidR="0010294B" w:rsidRDefault="001029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00A80666" w14:paraId="6C7CB3CE" w14:textId="77777777" w:rsidTr="7657EF4A">
      <w:trPr>
        <w:trHeight w:val="300"/>
      </w:trPr>
      <w:tc>
        <w:tcPr>
          <w:tcW w:w="3285" w:type="dxa"/>
        </w:tcPr>
        <w:p w14:paraId="5175AB58" w14:textId="3125A19E" w:rsidR="7657EF4A" w:rsidRDefault="7657EF4A" w:rsidP="7657EF4A">
          <w:pPr>
            <w:ind w:left="-115"/>
          </w:pPr>
        </w:p>
      </w:tc>
      <w:tc>
        <w:tcPr>
          <w:tcW w:w="3285" w:type="dxa"/>
        </w:tcPr>
        <w:p w14:paraId="544E55E3" w14:textId="4430F1A8" w:rsidR="7657EF4A" w:rsidRDefault="7657EF4A" w:rsidP="7657EF4A">
          <w:pPr>
            <w:jc w:val="center"/>
          </w:pPr>
        </w:p>
      </w:tc>
      <w:tc>
        <w:tcPr>
          <w:tcW w:w="3285" w:type="dxa"/>
        </w:tcPr>
        <w:p w14:paraId="107936AB" w14:textId="51D5B3B6" w:rsidR="7657EF4A" w:rsidRDefault="7657EF4A" w:rsidP="7657EF4A">
          <w:pPr>
            <w:ind w:right="-115"/>
            <w:jc w:val="right"/>
          </w:pPr>
        </w:p>
      </w:tc>
    </w:tr>
  </w:tbl>
  <w:p w14:paraId="70DDD59F" w14:textId="19DEE849" w:rsidR="7657EF4A" w:rsidRDefault="7657EF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807"/>
    </w:tblGrid>
    <w:tr w:rsidR="00553568" w14:paraId="4EED134E" w14:textId="77777777" w:rsidTr="7AF8396B">
      <w:trPr>
        <w:trHeight w:val="2152"/>
      </w:trPr>
      <w:tc>
        <w:tcPr>
          <w:tcW w:w="2547" w:type="dxa"/>
        </w:tcPr>
        <w:p w14:paraId="278BE47E" w14:textId="77777777" w:rsidR="008A2E9C" w:rsidRPr="008A2E9C" w:rsidRDefault="006F1FDA" w:rsidP="00751EFA">
          <w:pPr>
            <w:widowControl w:val="0"/>
            <w:snapToGrid w:val="0"/>
            <w:spacing w:line="240" w:lineRule="auto"/>
            <w:rPr>
              <w:rStyle w:val="Hyperlink"/>
              <w:u w:val="none"/>
            </w:rPr>
          </w:pPr>
          <w:r w:rsidRPr="008A2E9C">
            <w:rPr>
              <w:noProof/>
              <w:color w:val="0000FF"/>
            </w:rPr>
            <w:drawing>
              <wp:inline distT="0" distB="0" distL="0" distR="0" wp14:anchorId="2CA50223" wp14:editId="514FBDCC">
                <wp:extent cx="1308100" cy="1346200"/>
                <wp:effectExtent l="0" t="0" r="0" b="0"/>
                <wp:docPr id="80855360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53606" name="Picture 1" descr="UK Health Security Agency logo"/>
                        <pic:cNvPicPr/>
                      </pic:nvPicPr>
                      <pic:blipFill>
                        <a:blip r:embed="rId1"/>
                        <a:stretch>
                          <a:fillRect/>
                        </a:stretch>
                      </pic:blipFill>
                      <pic:spPr>
                        <a:xfrm>
                          <a:off x="0" y="0"/>
                          <a:ext cx="1308100" cy="1346200"/>
                        </a:xfrm>
                        <a:prstGeom prst="rect">
                          <a:avLst/>
                        </a:prstGeom>
                      </pic:spPr>
                    </pic:pic>
                  </a:graphicData>
                </a:graphic>
              </wp:inline>
            </w:drawing>
          </w:r>
        </w:p>
        <w:p w14:paraId="3CC97A2F" w14:textId="77777777" w:rsidR="003D43A1" w:rsidRPr="008A2E9C" w:rsidRDefault="003D43A1" w:rsidP="008A2E9C"/>
      </w:tc>
      <w:tc>
        <w:tcPr>
          <w:tcW w:w="7807" w:type="dxa"/>
          <w:tcMar>
            <w:top w:w="227" w:type="dxa"/>
          </w:tcMar>
        </w:tcPr>
        <w:p w14:paraId="186130B2" w14:textId="7E014151" w:rsidR="00CF588A" w:rsidRDefault="7AF8396B" w:rsidP="00751EFA">
          <w:pPr>
            <w:pStyle w:val="Header"/>
            <w:widowControl w:val="0"/>
            <w:snapToGrid w:val="0"/>
            <w:spacing w:line="240" w:lineRule="auto"/>
            <w:jc w:val="right"/>
            <w:rPr>
              <w:color w:val="FF0000"/>
            </w:rPr>
          </w:pPr>
          <w:r w:rsidRPr="7AF8396B">
            <w:rPr>
              <w:color w:val="FF0000"/>
              <w:sz w:val="24"/>
              <w:szCs w:val="24"/>
            </w:rPr>
            <w:t>EDIT TO SUIT LOCAL CONTEXT OR REMOVE e</w:t>
          </w:r>
          <w:r w:rsidR="00C63CB9">
            <w:rPr>
              <w:color w:val="FF0000"/>
              <w:sz w:val="24"/>
              <w:szCs w:val="24"/>
            </w:rPr>
            <w:t>.</w:t>
          </w:r>
          <w:r w:rsidRPr="7AF8396B">
            <w:rPr>
              <w:color w:val="FF0000"/>
              <w:sz w:val="24"/>
              <w:szCs w:val="24"/>
            </w:rPr>
            <w:t>g. This may be cosigned by the ICB</w:t>
          </w:r>
        </w:p>
        <w:p w14:paraId="6395EB69"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Service/team</w:t>
          </w:r>
        </w:p>
        <w:p w14:paraId="097517AE"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First address line</w:t>
          </w:r>
        </w:p>
        <w:p w14:paraId="6C1A1D57"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Second address line</w:t>
          </w:r>
        </w:p>
        <w:p w14:paraId="40E4761C"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Town/city Postcode</w:t>
          </w:r>
        </w:p>
        <w:p w14:paraId="1793F268" w14:textId="77777777" w:rsidR="003D43A1" w:rsidRPr="009546FC" w:rsidRDefault="003D43A1" w:rsidP="00751EFA">
          <w:pPr>
            <w:pStyle w:val="Header"/>
            <w:widowControl w:val="0"/>
            <w:snapToGrid w:val="0"/>
            <w:spacing w:line="240" w:lineRule="auto"/>
            <w:rPr>
              <w:sz w:val="24"/>
              <w:szCs w:val="24"/>
            </w:rPr>
          </w:pPr>
        </w:p>
        <w:p w14:paraId="21C73848"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T  +44 (0)20 0000 1234</w:t>
          </w:r>
        </w:p>
        <w:p w14:paraId="72C6D3FB" w14:textId="77777777" w:rsidR="003D43A1" w:rsidRPr="009546FC" w:rsidRDefault="003D43A1" w:rsidP="00751EFA">
          <w:pPr>
            <w:pStyle w:val="Header"/>
            <w:widowControl w:val="0"/>
            <w:snapToGrid w:val="0"/>
            <w:spacing w:line="240" w:lineRule="auto"/>
            <w:jc w:val="right"/>
            <w:rPr>
              <w:sz w:val="24"/>
              <w:szCs w:val="24"/>
            </w:rPr>
          </w:pPr>
          <w:r w:rsidRPr="009546FC">
            <w:rPr>
              <w:sz w:val="24"/>
              <w:szCs w:val="24"/>
            </w:rPr>
            <w:t>F  +44 (0)20 0000 1234</w:t>
          </w:r>
        </w:p>
        <w:p w14:paraId="50BF3C5E" w14:textId="77777777" w:rsidR="003D43A1" w:rsidRPr="009546FC" w:rsidRDefault="003D43A1" w:rsidP="00751EFA">
          <w:pPr>
            <w:pStyle w:val="Header"/>
            <w:widowControl w:val="0"/>
            <w:snapToGrid w:val="0"/>
            <w:spacing w:line="240" w:lineRule="auto"/>
            <w:jc w:val="right"/>
            <w:rPr>
              <w:sz w:val="24"/>
              <w:szCs w:val="24"/>
            </w:rPr>
          </w:pPr>
          <w:hyperlink r:id="rId2" w:history="1">
            <w:r w:rsidRPr="009546FC">
              <w:rPr>
                <w:rStyle w:val="Hyperlink"/>
                <w:sz w:val="24"/>
                <w:szCs w:val="24"/>
              </w:rPr>
              <w:t>www.gov.uk/ukhsa</w:t>
            </w:r>
          </w:hyperlink>
        </w:p>
        <w:p w14:paraId="537BC979" w14:textId="77777777" w:rsidR="003D43A1" w:rsidRDefault="003D43A1" w:rsidP="00751EFA">
          <w:pPr>
            <w:widowControl w:val="0"/>
            <w:snapToGrid w:val="0"/>
            <w:spacing w:line="240" w:lineRule="auto"/>
            <w:rPr>
              <w:rStyle w:val="Hyperlink"/>
            </w:rPr>
          </w:pPr>
        </w:p>
      </w:tc>
    </w:tr>
  </w:tbl>
  <w:p w14:paraId="780A63D6" w14:textId="77777777" w:rsidR="004A1F86" w:rsidRDefault="004A1F86" w:rsidP="00751EFA">
    <w:pPr>
      <w:pStyle w:val="Header"/>
      <w:widowControl w:val="0"/>
      <w:snapToGrid w:val="0"/>
      <w:spacing w:line="240" w:lineRule="aut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EA1"/>
    <w:multiLevelType w:val="hybridMultilevel"/>
    <w:tmpl w:val="EA5A1C1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374BB"/>
    <w:multiLevelType w:val="hybridMultilevel"/>
    <w:tmpl w:val="FD76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19B"/>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D230E"/>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57A33"/>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1F93"/>
    <w:multiLevelType w:val="hybridMultilevel"/>
    <w:tmpl w:val="18EE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D4EC5"/>
    <w:multiLevelType w:val="hybridMultilevel"/>
    <w:tmpl w:val="295E6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FC3880"/>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92B4D"/>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732"/>
    <w:multiLevelType w:val="hybridMultilevel"/>
    <w:tmpl w:val="09509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86CF5"/>
    <w:multiLevelType w:val="hybridMultilevel"/>
    <w:tmpl w:val="A25658A0"/>
    <w:lvl w:ilvl="0" w:tplc="2362D2D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90AEC"/>
    <w:multiLevelType w:val="hybridMultilevel"/>
    <w:tmpl w:val="8716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D613E"/>
    <w:multiLevelType w:val="hybridMultilevel"/>
    <w:tmpl w:val="80C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A5072"/>
    <w:multiLevelType w:val="multilevel"/>
    <w:tmpl w:val="B0B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C571A"/>
    <w:multiLevelType w:val="hybridMultilevel"/>
    <w:tmpl w:val="B5B8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903">
    <w:abstractNumId w:val="11"/>
  </w:num>
  <w:num w:numId="2" w16cid:durableId="2135367729">
    <w:abstractNumId w:val="5"/>
  </w:num>
  <w:num w:numId="3" w16cid:durableId="701975789">
    <w:abstractNumId w:val="14"/>
  </w:num>
  <w:num w:numId="4" w16cid:durableId="1387025132">
    <w:abstractNumId w:val="12"/>
  </w:num>
  <w:num w:numId="5" w16cid:durableId="1461074624">
    <w:abstractNumId w:val="1"/>
  </w:num>
  <w:num w:numId="6" w16cid:durableId="357049649">
    <w:abstractNumId w:val="10"/>
  </w:num>
  <w:num w:numId="7" w16cid:durableId="1237471654">
    <w:abstractNumId w:val="0"/>
  </w:num>
  <w:num w:numId="8" w16cid:durableId="1522939273">
    <w:abstractNumId w:val="4"/>
  </w:num>
  <w:num w:numId="9" w16cid:durableId="229076870">
    <w:abstractNumId w:val="7"/>
  </w:num>
  <w:num w:numId="10" w16cid:durableId="1980379945">
    <w:abstractNumId w:val="3"/>
  </w:num>
  <w:num w:numId="11" w16cid:durableId="620695051">
    <w:abstractNumId w:val="13"/>
  </w:num>
  <w:num w:numId="12" w16cid:durableId="174420644">
    <w:abstractNumId w:val="2"/>
  </w:num>
  <w:num w:numId="13" w16cid:durableId="2058583820">
    <w:abstractNumId w:val="8"/>
  </w:num>
  <w:num w:numId="14" w16cid:durableId="426540032">
    <w:abstractNumId w:val="9"/>
  </w:num>
  <w:num w:numId="15" w16cid:durableId="10821389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30"/>
    <w:rsid w:val="00001505"/>
    <w:rsid w:val="0000181F"/>
    <w:rsid w:val="00002051"/>
    <w:rsid w:val="00002164"/>
    <w:rsid w:val="00002194"/>
    <w:rsid w:val="00002D60"/>
    <w:rsid w:val="00003317"/>
    <w:rsid w:val="00004A2F"/>
    <w:rsid w:val="000055D5"/>
    <w:rsid w:val="000067DB"/>
    <w:rsid w:val="00006B88"/>
    <w:rsid w:val="0000757E"/>
    <w:rsid w:val="00010401"/>
    <w:rsid w:val="00010CA0"/>
    <w:rsid w:val="00011EDD"/>
    <w:rsid w:val="0001276E"/>
    <w:rsid w:val="000145AA"/>
    <w:rsid w:val="0001497F"/>
    <w:rsid w:val="0001556D"/>
    <w:rsid w:val="00016606"/>
    <w:rsid w:val="0002169C"/>
    <w:rsid w:val="00021973"/>
    <w:rsid w:val="000220EE"/>
    <w:rsid w:val="000226BE"/>
    <w:rsid w:val="000257A4"/>
    <w:rsid w:val="00027F8D"/>
    <w:rsid w:val="0003028E"/>
    <w:rsid w:val="0003064C"/>
    <w:rsid w:val="00032FAB"/>
    <w:rsid w:val="000374E2"/>
    <w:rsid w:val="00037514"/>
    <w:rsid w:val="00040B8F"/>
    <w:rsid w:val="0004155A"/>
    <w:rsid w:val="00045E59"/>
    <w:rsid w:val="000463E7"/>
    <w:rsid w:val="00046A6E"/>
    <w:rsid w:val="00046DBE"/>
    <w:rsid w:val="00047FCE"/>
    <w:rsid w:val="00050DA8"/>
    <w:rsid w:val="0005175F"/>
    <w:rsid w:val="00054CB9"/>
    <w:rsid w:val="00056F76"/>
    <w:rsid w:val="00062BA6"/>
    <w:rsid w:val="00063758"/>
    <w:rsid w:val="00063F33"/>
    <w:rsid w:val="00064F20"/>
    <w:rsid w:val="00065E4B"/>
    <w:rsid w:val="000660A0"/>
    <w:rsid w:val="00067C5C"/>
    <w:rsid w:val="00070C4E"/>
    <w:rsid w:val="00071B69"/>
    <w:rsid w:val="00071DEF"/>
    <w:rsid w:val="0007305A"/>
    <w:rsid w:val="00073C65"/>
    <w:rsid w:val="000742C2"/>
    <w:rsid w:val="0007448E"/>
    <w:rsid w:val="00074ED9"/>
    <w:rsid w:val="00081A2C"/>
    <w:rsid w:val="00081EBA"/>
    <w:rsid w:val="000835D1"/>
    <w:rsid w:val="000838FE"/>
    <w:rsid w:val="00083DB5"/>
    <w:rsid w:val="00084CEB"/>
    <w:rsid w:val="00084D1C"/>
    <w:rsid w:val="00085677"/>
    <w:rsid w:val="00086BDB"/>
    <w:rsid w:val="000935E7"/>
    <w:rsid w:val="00096FFC"/>
    <w:rsid w:val="00097769"/>
    <w:rsid w:val="000A3992"/>
    <w:rsid w:val="000A4BF0"/>
    <w:rsid w:val="000A51A6"/>
    <w:rsid w:val="000B02BC"/>
    <w:rsid w:val="000B0E5B"/>
    <w:rsid w:val="000B2393"/>
    <w:rsid w:val="000B257B"/>
    <w:rsid w:val="000B3EAD"/>
    <w:rsid w:val="000B459C"/>
    <w:rsid w:val="000B4A43"/>
    <w:rsid w:val="000B77C8"/>
    <w:rsid w:val="000C0051"/>
    <w:rsid w:val="000C2939"/>
    <w:rsid w:val="000C3CE0"/>
    <w:rsid w:val="000C487A"/>
    <w:rsid w:val="000C50FB"/>
    <w:rsid w:val="000C590A"/>
    <w:rsid w:val="000C632B"/>
    <w:rsid w:val="000D2BA0"/>
    <w:rsid w:val="000D3023"/>
    <w:rsid w:val="000D4165"/>
    <w:rsid w:val="000D517A"/>
    <w:rsid w:val="000D5412"/>
    <w:rsid w:val="000D5B3F"/>
    <w:rsid w:val="000D6DCC"/>
    <w:rsid w:val="000D7C24"/>
    <w:rsid w:val="000E0ED6"/>
    <w:rsid w:val="000E193A"/>
    <w:rsid w:val="000E194F"/>
    <w:rsid w:val="000E2C47"/>
    <w:rsid w:val="000E4213"/>
    <w:rsid w:val="000E5E92"/>
    <w:rsid w:val="000E767C"/>
    <w:rsid w:val="000E7DCB"/>
    <w:rsid w:val="000F1EC7"/>
    <w:rsid w:val="000F2468"/>
    <w:rsid w:val="000F3C8C"/>
    <w:rsid w:val="000F425C"/>
    <w:rsid w:val="000F6612"/>
    <w:rsid w:val="0010178E"/>
    <w:rsid w:val="0010294B"/>
    <w:rsid w:val="001035AE"/>
    <w:rsid w:val="0010363F"/>
    <w:rsid w:val="0010421C"/>
    <w:rsid w:val="001049B3"/>
    <w:rsid w:val="001058C1"/>
    <w:rsid w:val="00105EAB"/>
    <w:rsid w:val="00107E1C"/>
    <w:rsid w:val="00110AD2"/>
    <w:rsid w:val="001119AA"/>
    <w:rsid w:val="001127CB"/>
    <w:rsid w:val="00112C91"/>
    <w:rsid w:val="0011315E"/>
    <w:rsid w:val="001134E2"/>
    <w:rsid w:val="00114495"/>
    <w:rsid w:val="00114F67"/>
    <w:rsid w:val="00117FE9"/>
    <w:rsid w:val="00120DFF"/>
    <w:rsid w:val="001214D1"/>
    <w:rsid w:val="00123974"/>
    <w:rsid w:val="001239E7"/>
    <w:rsid w:val="00123D0A"/>
    <w:rsid w:val="00123D25"/>
    <w:rsid w:val="001243EC"/>
    <w:rsid w:val="0012442A"/>
    <w:rsid w:val="00130AD8"/>
    <w:rsid w:val="001321D1"/>
    <w:rsid w:val="001330BA"/>
    <w:rsid w:val="0013542C"/>
    <w:rsid w:val="00136153"/>
    <w:rsid w:val="00136ECE"/>
    <w:rsid w:val="00141CFB"/>
    <w:rsid w:val="001431AA"/>
    <w:rsid w:val="001434C0"/>
    <w:rsid w:val="00145C3C"/>
    <w:rsid w:val="00150364"/>
    <w:rsid w:val="00151D61"/>
    <w:rsid w:val="00152CAE"/>
    <w:rsid w:val="00154084"/>
    <w:rsid w:val="00154230"/>
    <w:rsid w:val="001542A1"/>
    <w:rsid w:val="00154400"/>
    <w:rsid w:val="00154A4E"/>
    <w:rsid w:val="00155E88"/>
    <w:rsid w:val="00155F5A"/>
    <w:rsid w:val="00157667"/>
    <w:rsid w:val="001622C6"/>
    <w:rsid w:val="00163344"/>
    <w:rsid w:val="0016356E"/>
    <w:rsid w:val="00166129"/>
    <w:rsid w:val="0016623C"/>
    <w:rsid w:val="00167F6A"/>
    <w:rsid w:val="00171F30"/>
    <w:rsid w:val="001723BD"/>
    <w:rsid w:val="00175906"/>
    <w:rsid w:val="0017618F"/>
    <w:rsid w:val="0017634B"/>
    <w:rsid w:val="00177228"/>
    <w:rsid w:val="0018002D"/>
    <w:rsid w:val="0018342E"/>
    <w:rsid w:val="0018344E"/>
    <w:rsid w:val="0018359E"/>
    <w:rsid w:val="00183A28"/>
    <w:rsid w:val="001845AF"/>
    <w:rsid w:val="00184EDB"/>
    <w:rsid w:val="0018504D"/>
    <w:rsid w:val="0018629B"/>
    <w:rsid w:val="00186861"/>
    <w:rsid w:val="00186C0B"/>
    <w:rsid w:val="0018710A"/>
    <w:rsid w:val="00191453"/>
    <w:rsid w:val="001941C9"/>
    <w:rsid w:val="001941D8"/>
    <w:rsid w:val="0019479C"/>
    <w:rsid w:val="00197A0F"/>
    <w:rsid w:val="001A4634"/>
    <w:rsid w:val="001A4F28"/>
    <w:rsid w:val="001B1B45"/>
    <w:rsid w:val="001B27C4"/>
    <w:rsid w:val="001B2AEF"/>
    <w:rsid w:val="001B3899"/>
    <w:rsid w:val="001B70F7"/>
    <w:rsid w:val="001B7D20"/>
    <w:rsid w:val="001C2269"/>
    <w:rsid w:val="001C23B4"/>
    <w:rsid w:val="001C582A"/>
    <w:rsid w:val="001D26AD"/>
    <w:rsid w:val="001D2FE8"/>
    <w:rsid w:val="001D3327"/>
    <w:rsid w:val="001D48BA"/>
    <w:rsid w:val="001D5986"/>
    <w:rsid w:val="001D6BDD"/>
    <w:rsid w:val="001D6D3F"/>
    <w:rsid w:val="001D7520"/>
    <w:rsid w:val="001E03B8"/>
    <w:rsid w:val="001E06B4"/>
    <w:rsid w:val="001E0D14"/>
    <w:rsid w:val="001E26D7"/>
    <w:rsid w:val="001E274D"/>
    <w:rsid w:val="001E2EC4"/>
    <w:rsid w:val="001E3E50"/>
    <w:rsid w:val="001E60E3"/>
    <w:rsid w:val="001E6B8B"/>
    <w:rsid w:val="001E7014"/>
    <w:rsid w:val="001E7CE1"/>
    <w:rsid w:val="001F0B0A"/>
    <w:rsid w:val="001F0E91"/>
    <w:rsid w:val="001F131E"/>
    <w:rsid w:val="001F3800"/>
    <w:rsid w:val="001F5221"/>
    <w:rsid w:val="001F5559"/>
    <w:rsid w:val="001F614E"/>
    <w:rsid w:val="001F6DE7"/>
    <w:rsid w:val="001F719E"/>
    <w:rsid w:val="00200241"/>
    <w:rsid w:val="00200C7D"/>
    <w:rsid w:val="002053CB"/>
    <w:rsid w:val="002072B9"/>
    <w:rsid w:val="00207C15"/>
    <w:rsid w:val="00207D19"/>
    <w:rsid w:val="002111C8"/>
    <w:rsid w:val="00212D5B"/>
    <w:rsid w:val="002136F2"/>
    <w:rsid w:val="0021407C"/>
    <w:rsid w:val="00216E9B"/>
    <w:rsid w:val="00217D74"/>
    <w:rsid w:val="00221526"/>
    <w:rsid w:val="00224073"/>
    <w:rsid w:val="0022493C"/>
    <w:rsid w:val="00225D3C"/>
    <w:rsid w:val="00226DB4"/>
    <w:rsid w:val="0023054A"/>
    <w:rsid w:val="00230888"/>
    <w:rsid w:val="00230BEA"/>
    <w:rsid w:val="002329C6"/>
    <w:rsid w:val="00233A11"/>
    <w:rsid w:val="002349AD"/>
    <w:rsid w:val="00236E24"/>
    <w:rsid w:val="00237550"/>
    <w:rsid w:val="002377E4"/>
    <w:rsid w:val="002418D3"/>
    <w:rsid w:val="00243313"/>
    <w:rsid w:val="002456D0"/>
    <w:rsid w:val="00246A7E"/>
    <w:rsid w:val="00250460"/>
    <w:rsid w:val="0025098F"/>
    <w:rsid w:val="0025163C"/>
    <w:rsid w:val="0025208E"/>
    <w:rsid w:val="002520F3"/>
    <w:rsid w:val="0025228C"/>
    <w:rsid w:val="00252BFD"/>
    <w:rsid w:val="00255124"/>
    <w:rsid w:val="00257865"/>
    <w:rsid w:val="00260F18"/>
    <w:rsid w:val="00261253"/>
    <w:rsid w:val="002617BF"/>
    <w:rsid w:val="00261EFA"/>
    <w:rsid w:val="0026272B"/>
    <w:rsid w:val="0026532C"/>
    <w:rsid w:val="002659C5"/>
    <w:rsid w:val="00270EFB"/>
    <w:rsid w:val="0027103B"/>
    <w:rsid w:val="00271769"/>
    <w:rsid w:val="002734EB"/>
    <w:rsid w:val="00273605"/>
    <w:rsid w:val="00275D3B"/>
    <w:rsid w:val="002774AE"/>
    <w:rsid w:val="00277747"/>
    <w:rsid w:val="00277752"/>
    <w:rsid w:val="002803FA"/>
    <w:rsid w:val="00283AFC"/>
    <w:rsid w:val="00285A5F"/>
    <w:rsid w:val="00287B34"/>
    <w:rsid w:val="002913C7"/>
    <w:rsid w:val="00294B61"/>
    <w:rsid w:val="002951F3"/>
    <w:rsid w:val="002968B7"/>
    <w:rsid w:val="00297507"/>
    <w:rsid w:val="002976BF"/>
    <w:rsid w:val="002B2550"/>
    <w:rsid w:val="002B284A"/>
    <w:rsid w:val="002B52AC"/>
    <w:rsid w:val="002B531D"/>
    <w:rsid w:val="002B5F55"/>
    <w:rsid w:val="002B6E72"/>
    <w:rsid w:val="002B7056"/>
    <w:rsid w:val="002C0577"/>
    <w:rsid w:val="002C073D"/>
    <w:rsid w:val="002C2E25"/>
    <w:rsid w:val="002C5FDB"/>
    <w:rsid w:val="002C6DD7"/>
    <w:rsid w:val="002C714E"/>
    <w:rsid w:val="002C716A"/>
    <w:rsid w:val="002C74C7"/>
    <w:rsid w:val="002D05D8"/>
    <w:rsid w:val="002D10C7"/>
    <w:rsid w:val="002D1EA3"/>
    <w:rsid w:val="002D277B"/>
    <w:rsid w:val="002D36DD"/>
    <w:rsid w:val="002D45AD"/>
    <w:rsid w:val="002D4D51"/>
    <w:rsid w:val="002D6274"/>
    <w:rsid w:val="002D6A3F"/>
    <w:rsid w:val="002D6D7A"/>
    <w:rsid w:val="002D7364"/>
    <w:rsid w:val="002D7CF3"/>
    <w:rsid w:val="002E1505"/>
    <w:rsid w:val="002E381C"/>
    <w:rsid w:val="002E3E4D"/>
    <w:rsid w:val="002E5AC8"/>
    <w:rsid w:val="002E5BD0"/>
    <w:rsid w:val="002E5FBF"/>
    <w:rsid w:val="002E6BAA"/>
    <w:rsid w:val="002F0649"/>
    <w:rsid w:val="002F3A02"/>
    <w:rsid w:val="002F587F"/>
    <w:rsid w:val="002F77BC"/>
    <w:rsid w:val="00302534"/>
    <w:rsid w:val="003025A1"/>
    <w:rsid w:val="0030290E"/>
    <w:rsid w:val="003039DF"/>
    <w:rsid w:val="00303DCD"/>
    <w:rsid w:val="00304701"/>
    <w:rsid w:val="00306533"/>
    <w:rsid w:val="00306705"/>
    <w:rsid w:val="0030796F"/>
    <w:rsid w:val="00312C8B"/>
    <w:rsid w:val="00313616"/>
    <w:rsid w:val="0031614B"/>
    <w:rsid w:val="003167A1"/>
    <w:rsid w:val="00321E71"/>
    <w:rsid w:val="00323EAF"/>
    <w:rsid w:val="00326A92"/>
    <w:rsid w:val="003301DD"/>
    <w:rsid w:val="00330347"/>
    <w:rsid w:val="003317AD"/>
    <w:rsid w:val="00331BF0"/>
    <w:rsid w:val="00331FCE"/>
    <w:rsid w:val="003325DF"/>
    <w:rsid w:val="00335D50"/>
    <w:rsid w:val="00336870"/>
    <w:rsid w:val="0033778E"/>
    <w:rsid w:val="00344405"/>
    <w:rsid w:val="00344594"/>
    <w:rsid w:val="00344929"/>
    <w:rsid w:val="00344B96"/>
    <w:rsid w:val="00344D54"/>
    <w:rsid w:val="00346088"/>
    <w:rsid w:val="00347AB4"/>
    <w:rsid w:val="00350323"/>
    <w:rsid w:val="00351EEA"/>
    <w:rsid w:val="00352D1C"/>
    <w:rsid w:val="00353D7A"/>
    <w:rsid w:val="003554FB"/>
    <w:rsid w:val="003575FE"/>
    <w:rsid w:val="003627ED"/>
    <w:rsid w:val="003634A0"/>
    <w:rsid w:val="003702E9"/>
    <w:rsid w:val="003706C4"/>
    <w:rsid w:val="0037213F"/>
    <w:rsid w:val="003721C4"/>
    <w:rsid w:val="00373762"/>
    <w:rsid w:val="0037490F"/>
    <w:rsid w:val="00375DA1"/>
    <w:rsid w:val="00377C01"/>
    <w:rsid w:val="00380846"/>
    <w:rsid w:val="00381642"/>
    <w:rsid w:val="00382CE5"/>
    <w:rsid w:val="00383D9D"/>
    <w:rsid w:val="00384CC1"/>
    <w:rsid w:val="00387352"/>
    <w:rsid w:val="0038762B"/>
    <w:rsid w:val="00387EC2"/>
    <w:rsid w:val="00387FEF"/>
    <w:rsid w:val="003938A2"/>
    <w:rsid w:val="00394631"/>
    <w:rsid w:val="00394894"/>
    <w:rsid w:val="003960B5"/>
    <w:rsid w:val="003970EE"/>
    <w:rsid w:val="003A000A"/>
    <w:rsid w:val="003A14CD"/>
    <w:rsid w:val="003A2919"/>
    <w:rsid w:val="003A52DF"/>
    <w:rsid w:val="003A60EF"/>
    <w:rsid w:val="003A7092"/>
    <w:rsid w:val="003B072C"/>
    <w:rsid w:val="003B08BC"/>
    <w:rsid w:val="003B0BA5"/>
    <w:rsid w:val="003B4597"/>
    <w:rsid w:val="003B619D"/>
    <w:rsid w:val="003C041A"/>
    <w:rsid w:val="003C1842"/>
    <w:rsid w:val="003C26D9"/>
    <w:rsid w:val="003C27D6"/>
    <w:rsid w:val="003C2A06"/>
    <w:rsid w:val="003C6C68"/>
    <w:rsid w:val="003C745A"/>
    <w:rsid w:val="003C7A68"/>
    <w:rsid w:val="003D33A7"/>
    <w:rsid w:val="003D33D8"/>
    <w:rsid w:val="003D43A1"/>
    <w:rsid w:val="003D51F4"/>
    <w:rsid w:val="003D5B4A"/>
    <w:rsid w:val="003D7333"/>
    <w:rsid w:val="003E0ACE"/>
    <w:rsid w:val="003E209F"/>
    <w:rsid w:val="003E30C4"/>
    <w:rsid w:val="003E50E5"/>
    <w:rsid w:val="003E5560"/>
    <w:rsid w:val="003E55CF"/>
    <w:rsid w:val="003E55E3"/>
    <w:rsid w:val="003E6258"/>
    <w:rsid w:val="003E6363"/>
    <w:rsid w:val="003E6A75"/>
    <w:rsid w:val="003E756B"/>
    <w:rsid w:val="003E7AC1"/>
    <w:rsid w:val="003F071F"/>
    <w:rsid w:val="003F0A0C"/>
    <w:rsid w:val="003F0A87"/>
    <w:rsid w:val="003F176A"/>
    <w:rsid w:val="003F2505"/>
    <w:rsid w:val="003F330E"/>
    <w:rsid w:val="003F3CB5"/>
    <w:rsid w:val="003F66F5"/>
    <w:rsid w:val="003F746D"/>
    <w:rsid w:val="004008E7"/>
    <w:rsid w:val="00401C0C"/>
    <w:rsid w:val="00402F41"/>
    <w:rsid w:val="00404299"/>
    <w:rsid w:val="00410168"/>
    <w:rsid w:val="00411FD9"/>
    <w:rsid w:val="0041207B"/>
    <w:rsid w:val="004139CE"/>
    <w:rsid w:val="00413AA2"/>
    <w:rsid w:val="00415326"/>
    <w:rsid w:val="00415F3E"/>
    <w:rsid w:val="004176B1"/>
    <w:rsid w:val="004219A2"/>
    <w:rsid w:val="0042226A"/>
    <w:rsid w:val="00422558"/>
    <w:rsid w:val="00423936"/>
    <w:rsid w:val="00423DF8"/>
    <w:rsid w:val="0042478D"/>
    <w:rsid w:val="004255D1"/>
    <w:rsid w:val="00425B35"/>
    <w:rsid w:val="00427741"/>
    <w:rsid w:val="00427D74"/>
    <w:rsid w:val="00430C39"/>
    <w:rsid w:val="0043524F"/>
    <w:rsid w:val="00441BEC"/>
    <w:rsid w:val="004423BE"/>
    <w:rsid w:val="004434A7"/>
    <w:rsid w:val="00445F0B"/>
    <w:rsid w:val="004475A7"/>
    <w:rsid w:val="00447A46"/>
    <w:rsid w:val="00447BA4"/>
    <w:rsid w:val="004512CB"/>
    <w:rsid w:val="004531DD"/>
    <w:rsid w:val="00453A6B"/>
    <w:rsid w:val="004540F0"/>
    <w:rsid w:val="0045496D"/>
    <w:rsid w:val="0045567A"/>
    <w:rsid w:val="00460554"/>
    <w:rsid w:val="00460E24"/>
    <w:rsid w:val="00461C7E"/>
    <w:rsid w:val="0046287E"/>
    <w:rsid w:val="00462F36"/>
    <w:rsid w:val="0046411D"/>
    <w:rsid w:val="0046689A"/>
    <w:rsid w:val="00466D71"/>
    <w:rsid w:val="00467899"/>
    <w:rsid w:val="00467D96"/>
    <w:rsid w:val="00470C96"/>
    <w:rsid w:val="00471003"/>
    <w:rsid w:val="0047419D"/>
    <w:rsid w:val="0047578B"/>
    <w:rsid w:val="00475BB8"/>
    <w:rsid w:val="004763A5"/>
    <w:rsid w:val="004763AF"/>
    <w:rsid w:val="0047683E"/>
    <w:rsid w:val="004777E3"/>
    <w:rsid w:val="00485883"/>
    <w:rsid w:val="00485A2C"/>
    <w:rsid w:val="00485F19"/>
    <w:rsid w:val="004902DD"/>
    <w:rsid w:val="00490772"/>
    <w:rsid w:val="00490F11"/>
    <w:rsid w:val="004917FE"/>
    <w:rsid w:val="004923AF"/>
    <w:rsid w:val="004943EE"/>
    <w:rsid w:val="004957C4"/>
    <w:rsid w:val="00496EA3"/>
    <w:rsid w:val="004977CA"/>
    <w:rsid w:val="004A1B21"/>
    <w:rsid w:val="004A1F86"/>
    <w:rsid w:val="004A2C0F"/>
    <w:rsid w:val="004A2E58"/>
    <w:rsid w:val="004A36A0"/>
    <w:rsid w:val="004A5C4E"/>
    <w:rsid w:val="004A7EE5"/>
    <w:rsid w:val="004B21CA"/>
    <w:rsid w:val="004B2807"/>
    <w:rsid w:val="004B3285"/>
    <w:rsid w:val="004B4415"/>
    <w:rsid w:val="004C0114"/>
    <w:rsid w:val="004C034D"/>
    <w:rsid w:val="004C1F13"/>
    <w:rsid w:val="004C26B7"/>
    <w:rsid w:val="004C34E8"/>
    <w:rsid w:val="004C465B"/>
    <w:rsid w:val="004C4AC4"/>
    <w:rsid w:val="004C561D"/>
    <w:rsid w:val="004C5DD3"/>
    <w:rsid w:val="004D19BB"/>
    <w:rsid w:val="004D2D44"/>
    <w:rsid w:val="004D50F1"/>
    <w:rsid w:val="004D5DD9"/>
    <w:rsid w:val="004D7318"/>
    <w:rsid w:val="004D744A"/>
    <w:rsid w:val="004E011A"/>
    <w:rsid w:val="004F4DED"/>
    <w:rsid w:val="004F74B0"/>
    <w:rsid w:val="004F767F"/>
    <w:rsid w:val="004F7F5F"/>
    <w:rsid w:val="00506147"/>
    <w:rsid w:val="00506350"/>
    <w:rsid w:val="00507A75"/>
    <w:rsid w:val="00507ECA"/>
    <w:rsid w:val="00510312"/>
    <w:rsid w:val="005106FA"/>
    <w:rsid w:val="005142B8"/>
    <w:rsid w:val="0051475B"/>
    <w:rsid w:val="00517153"/>
    <w:rsid w:val="00520406"/>
    <w:rsid w:val="00520790"/>
    <w:rsid w:val="00521963"/>
    <w:rsid w:val="00522683"/>
    <w:rsid w:val="00523CB5"/>
    <w:rsid w:val="0052660B"/>
    <w:rsid w:val="00531CDF"/>
    <w:rsid w:val="005323EB"/>
    <w:rsid w:val="005344E5"/>
    <w:rsid w:val="005351D2"/>
    <w:rsid w:val="00536327"/>
    <w:rsid w:val="00536826"/>
    <w:rsid w:val="005409D8"/>
    <w:rsid w:val="00541DE6"/>
    <w:rsid w:val="00544C12"/>
    <w:rsid w:val="00545FAA"/>
    <w:rsid w:val="0054739E"/>
    <w:rsid w:val="00547F76"/>
    <w:rsid w:val="005508CA"/>
    <w:rsid w:val="005509F7"/>
    <w:rsid w:val="00550FCF"/>
    <w:rsid w:val="005520B3"/>
    <w:rsid w:val="00553299"/>
    <w:rsid w:val="00553568"/>
    <w:rsid w:val="00555C16"/>
    <w:rsid w:val="005570F3"/>
    <w:rsid w:val="0055721B"/>
    <w:rsid w:val="00557450"/>
    <w:rsid w:val="00560FF6"/>
    <w:rsid w:val="00561FD8"/>
    <w:rsid w:val="005629A6"/>
    <w:rsid w:val="00563365"/>
    <w:rsid w:val="00566B33"/>
    <w:rsid w:val="00567357"/>
    <w:rsid w:val="00571B29"/>
    <w:rsid w:val="00572E74"/>
    <w:rsid w:val="005746DC"/>
    <w:rsid w:val="00576873"/>
    <w:rsid w:val="00585076"/>
    <w:rsid w:val="00586311"/>
    <w:rsid w:val="00590821"/>
    <w:rsid w:val="005916CE"/>
    <w:rsid w:val="00594B15"/>
    <w:rsid w:val="00596D64"/>
    <w:rsid w:val="005A405C"/>
    <w:rsid w:val="005A4B31"/>
    <w:rsid w:val="005A5E52"/>
    <w:rsid w:val="005A7C32"/>
    <w:rsid w:val="005B09B1"/>
    <w:rsid w:val="005B0B9A"/>
    <w:rsid w:val="005B0D4C"/>
    <w:rsid w:val="005B1034"/>
    <w:rsid w:val="005B1B80"/>
    <w:rsid w:val="005B2809"/>
    <w:rsid w:val="005B48AC"/>
    <w:rsid w:val="005B62DF"/>
    <w:rsid w:val="005B62F0"/>
    <w:rsid w:val="005B729F"/>
    <w:rsid w:val="005C0709"/>
    <w:rsid w:val="005C250F"/>
    <w:rsid w:val="005C47DE"/>
    <w:rsid w:val="005C6114"/>
    <w:rsid w:val="005C6155"/>
    <w:rsid w:val="005C7D1A"/>
    <w:rsid w:val="005D30F4"/>
    <w:rsid w:val="005D48F2"/>
    <w:rsid w:val="005D56A9"/>
    <w:rsid w:val="005E2E8B"/>
    <w:rsid w:val="005E39EB"/>
    <w:rsid w:val="005E439B"/>
    <w:rsid w:val="005F10C2"/>
    <w:rsid w:val="005F2482"/>
    <w:rsid w:val="005F5968"/>
    <w:rsid w:val="005F641F"/>
    <w:rsid w:val="006049C1"/>
    <w:rsid w:val="0061099A"/>
    <w:rsid w:val="00611BFA"/>
    <w:rsid w:val="006141CF"/>
    <w:rsid w:val="0061502B"/>
    <w:rsid w:val="00616FEE"/>
    <w:rsid w:val="006202C0"/>
    <w:rsid w:val="00621598"/>
    <w:rsid w:val="0062557C"/>
    <w:rsid w:val="006265AE"/>
    <w:rsid w:val="006275F9"/>
    <w:rsid w:val="00630AC2"/>
    <w:rsid w:val="0063101D"/>
    <w:rsid w:val="0063143F"/>
    <w:rsid w:val="0063159A"/>
    <w:rsid w:val="00631A87"/>
    <w:rsid w:val="00635B9D"/>
    <w:rsid w:val="0063662D"/>
    <w:rsid w:val="00636A73"/>
    <w:rsid w:val="00637241"/>
    <w:rsid w:val="00641091"/>
    <w:rsid w:val="0064254E"/>
    <w:rsid w:val="006425C9"/>
    <w:rsid w:val="006428C8"/>
    <w:rsid w:val="006442C1"/>
    <w:rsid w:val="006443AE"/>
    <w:rsid w:val="006448F3"/>
    <w:rsid w:val="00646667"/>
    <w:rsid w:val="00646827"/>
    <w:rsid w:val="00646F9B"/>
    <w:rsid w:val="0065043E"/>
    <w:rsid w:val="00651A56"/>
    <w:rsid w:val="00654211"/>
    <w:rsid w:val="00656339"/>
    <w:rsid w:val="006563A3"/>
    <w:rsid w:val="00656BC2"/>
    <w:rsid w:val="006602CB"/>
    <w:rsid w:val="0066071B"/>
    <w:rsid w:val="0066113E"/>
    <w:rsid w:val="006617D6"/>
    <w:rsid w:val="00661C5A"/>
    <w:rsid w:val="00662B0B"/>
    <w:rsid w:val="0066361D"/>
    <w:rsid w:val="0066470D"/>
    <w:rsid w:val="0066498D"/>
    <w:rsid w:val="00664A48"/>
    <w:rsid w:val="006651FD"/>
    <w:rsid w:val="006667D8"/>
    <w:rsid w:val="00666D22"/>
    <w:rsid w:val="00671797"/>
    <w:rsid w:val="0067407C"/>
    <w:rsid w:val="006759A7"/>
    <w:rsid w:val="006778CF"/>
    <w:rsid w:val="00680743"/>
    <w:rsid w:val="006819DB"/>
    <w:rsid w:val="006823B6"/>
    <w:rsid w:val="00682C65"/>
    <w:rsid w:val="006830F8"/>
    <w:rsid w:val="006838A2"/>
    <w:rsid w:val="00683E13"/>
    <w:rsid w:val="006845FC"/>
    <w:rsid w:val="0068513E"/>
    <w:rsid w:val="006913B5"/>
    <w:rsid w:val="00693092"/>
    <w:rsid w:val="0069514D"/>
    <w:rsid w:val="0069526B"/>
    <w:rsid w:val="0069601E"/>
    <w:rsid w:val="006A00E4"/>
    <w:rsid w:val="006A0161"/>
    <w:rsid w:val="006A2593"/>
    <w:rsid w:val="006B014D"/>
    <w:rsid w:val="006B040E"/>
    <w:rsid w:val="006B1EEC"/>
    <w:rsid w:val="006B20E2"/>
    <w:rsid w:val="006B215E"/>
    <w:rsid w:val="006B2A37"/>
    <w:rsid w:val="006B3839"/>
    <w:rsid w:val="006B4A48"/>
    <w:rsid w:val="006B4F63"/>
    <w:rsid w:val="006B7CD5"/>
    <w:rsid w:val="006C12ED"/>
    <w:rsid w:val="006C1767"/>
    <w:rsid w:val="006C43AE"/>
    <w:rsid w:val="006C4481"/>
    <w:rsid w:val="006C551F"/>
    <w:rsid w:val="006C5AAD"/>
    <w:rsid w:val="006C6746"/>
    <w:rsid w:val="006C6ACB"/>
    <w:rsid w:val="006D04DD"/>
    <w:rsid w:val="006D1D27"/>
    <w:rsid w:val="006D3B65"/>
    <w:rsid w:val="006D3FD0"/>
    <w:rsid w:val="006D5C58"/>
    <w:rsid w:val="006D6BC8"/>
    <w:rsid w:val="006E0975"/>
    <w:rsid w:val="006E0C06"/>
    <w:rsid w:val="006E2789"/>
    <w:rsid w:val="006E4B6A"/>
    <w:rsid w:val="006E550F"/>
    <w:rsid w:val="006E7796"/>
    <w:rsid w:val="006F0FCE"/>
    <w:rsid w:val="006F1FDA"/>
    <w:rsid w:val="006F2C8D"/>
    <w:rsid w:val="006F306C"/>
    <w:rsid w:val="006F5285"/>
    <w:rsid w:val="006F6733"/>
    <w:rsid w:val="006F69A8"/>
    <w:rsid w:val="00700EFB"/>
    <w:rsid w:val="00704E65"/>
    <w:rsid w:val="00705351"/>
    <w:rsid w:val="00713811"/>
    <w:rsid w:val="007138F8"/>
    <w:rsid w:val="007151B0"/>
    <w:rsid w:val="0071624B"/>
    <w:rsid w:val="007205F7"/>
    <w:rsid w:val="00720A84"/>
    <w:rsid w:val="007221E8"/>
    <w:rsid w:val="00724A30"/>
    <w:rsid w:val="007263A0"/>
    <w:rsid w:val="00733E18"/>
    <w:rsid w:val="007353D8"/>
    <w:rsid w:val="007355A2"/>
    <w:rsid w:val="007403F6"/>
    <w:rsid w:val="007412C8"/>
    <w:rsid w:val="00741494"/>
    <w:rsid w:val="007428D1"/>
    <w:rsid w:val="00742CD4"/>
    <w:rsid w:val="007437C3"/>
    <w:rsid w:val="00745106"/>
    <w:rsid w:val="0075105C"/>
    <w:rsid w:val="0075113D"/>
    <w:rsid w:val="00751EFA"/>
    <w:rsid w:val="00753C2A"/>
    <w:rsid w:val="00756D6E"/>
    <w:rsid w:val="00756FF8"/>
    <w:rsid w:val="00757153"/>
    <w:rsid w:val="00761F90"/>
    <w:rsid w:val="00765776"/>
    <w:rsid w:val="00767567"/>
    <w:rsid w:val="00770969"/>
    <w:rsid w:val="00771D8F"/>
    <w:rsid w:val="007743CA"/>
    <w:rsid w:val="00776400"/>
    <w:rsid w:val="00780E86"/>
    <w:rsid w:val="0078189E"/>
    <w:rsid w:val="00782033"/>
    <w:rsid w:val="00783E5F"/>
    <w:rsid w:val="0078762B"/>
    <w:rsid w:val="00790B4D"/>
    <w:rsid w:val="007917F1"/>
    <w:rsid w:val="00794DDF"/>
    <w:rsid w:val="007958FB"/>
    <w:rsid w:val="007962B0"/>
    <w:rsid w:val="007978F4"/>
    <w:rsid w:val="007A16A2"/>
    <w:rsid w:val="007A1D69"/>
    <w:rsid w:val="007A2BA7"/>
    <w:rsid w:val="007A31A7"/>
    <w:rsid w:val="007A54C4"/>
    <w:rsid w:val="007A6323"/>
    <w:rsid w:val="007A7B69"/>
    <w:rsid w:val="007B07D7"/>
    <w:rsid w:val="007B1C54"/>
    <w:rsid w:val="007B34D9"/>
    <w:rsid w:val="007B6E0D"/>
    <w:rsid w:val="007C460C"/>
    <w:rsid w:val="007C4D91"/>
    <w:rsid w:val="007C533E"/>
    <w:rsid w:val="007C70A6"/>
    <w:rsid w:val="007C7448"/>
    <w:rsid w:val="007C7C51"/>
    <w:rsid w:val="007D1224"/>
    <w:rsid w:val="007D344C"/>
    <w:rsid w:val="007D3601"/>
    <w:rsid w:val="007D3F9E"/>
    <w:rsid w:val="007D599E"/>
    <w:rsid w:val="007D5B78"/>
    <w:rsid w:val="007D5BCF"/>
    <w:rsid w:val="007D6212"/>
    <w:rsid w:val="007D62F8"/>
    <w:rsid w:val="007D6966"/>
    <w:rsid w:val="007D71D7"/>
    <w:rsid w:val="007D76C3"/>
    <w:rsid w:val="007E05C3"/>
    <w:rsid w:val="007E0DCD"/>
    <w:rsid w:val="007E0E5C"/>
    <w:rsid w:val="007E2A61"/>
    <w:rsid w:val="007E4E60"/>
    <w:rsid w:val="007E64B4"/>
    <w:rsid w:val="007E6EB2"/>
    <w:rsid w:val="007F4BF5"/>
    <w:rsid w:val="007F50EA"/>
    <w:rsid w:val="007F6A14"/>
    <w:rsid w:val="007F7C93"/>
    <w:rsid w:val="008037A5"/>
    <w:rsid w:val="00804B57"/>
    <w:rsid w:val="00806EF6"/>
    <w:rsid w:val="008108AA"/>
    <w:rsid w:val="008117A0"/>
    <w:rsid w:val="00811CB2"/>
    <w:rsid w:val="00811D56"/>
    <w:rsid w:val="00812E79"/>
    <w:rsid w:val="00813001"/>
    <w:rsid w:val="00813482"/>
    <w:rsid w:val="0081362A"/>
    <w:rsid w:val="008147DA"/>
    <w:rsid w:val="008217AF"/>
    <w:rsid w:val="00823699"/>
    <w:rsid w:val="008250C5"/>
    <w:rsid w:val="00826023"/>
    <w:rsid w:val="00830BAA"/>
    <w:rsid w:val="00833335"/>
    <w:rsid w:val="00833EBF"/>
    <w:rsid w:val="00834216"/>
    <w:rsid w:val="00834423"/>
    <w:rsid w:val="0084001B"/>
    <w:rsid w:val="00840AEB"/>
    <w:rsid w:val="00840E39"/>
    <w:rsid w:val="00841A37"/>
    <w:rsid w:val="00841AAC"/>
    <w:rsid w:val="00842426"/>
    <w:rsid w:val="00844AFD"/>
    <w:rsid w:val="00845B3C"/>
    <w:rsid w:val="008479D1"/>
    <w:rsid w:val="00847B12"/>
    <w:rsid w:val="00850E60"/>
    <w:rsid w:val="0085134A"/>
    <w:rsid w:val="0085469D"/>
    <w:rsid w:val="00860080"/>
    <w:rsid w:val="00861A44"/>
    <w:rsid w:val="008649DE"/>
    <w:rsid w:val="00864BA5"/>
    <w:rsid w:val="00865FBD"/>
    <w:rsid w:val="00867340"/>
    <w:rsid w:val="008704BD"/>
    <w:rsid w:val="00871916"/>
    <w:rsid w:val="00872AE3"/>
    <w:rsid w:val="00873328"/>
    <w:rsid w:val="0088013E"/>
    <w:rsid w:val="00880DEF"/>
    <w:rsid w:val="00881823"/>
    <w:rsid w:val="00882089"/>
    <w:rsid w:val="00882431"/>
    <w:rsid w:val="00883FCA"/>
    <w:rsid w:val="00885FD9"/>
    <w:rsid w:val="0088683E"/>
    <w:rsid w:val="008877CC"/>
    <w:rsid w:val="00890D45"/>
    <w:rsid w:val="00890F95"/>
    <w:rsid w:val="008915C7"/>
    <w:rsid w:val="00893781"/>
    <w:rsid w:val="00893C64"/>
    <w:rsid w:val="00896684"/>
    <w:rsid w:val="00897212"/>
    <w:rsid w:val="008A077F"/>
    <w:rsid w:val="008A273F"/>
    <w:rsid w:val="008A2E9C"/>
    <w:rsid w:val="008A328B"/>
    <w:rsid w:val="008A32CB"/>
    <w:rsid w:val="008A3418"/>
    <w:rsid w:val="008A35EB"/>
    <w:rsid w:val="008A406E"/>
    <w:rsid w:val="008A411C"/>
    <w:rsid w:val="008A75A4"/>
    <w:rsid w:val="008B0489"/>
    <w:rsid w:val="008B20D9"/>
    <w:rsid w:val="008B2B79"/>
    <w:rsid w:val="008B2FD1"/>
    <w:rsid w:val="008B423D"/>
    <w:rsid w:val="008B7897"/>
    <w:rsid w:val="008C09ED"/>
    <w:rsid w:val="008C1912"/>
    <w:rsid w:val="008C2575"/>
    <w:rsid w:val="008C51AF"/>
    <w:rsid w:val="008C6229"/>
    <w:rsid w:val="008C6A25"/>
    <w:rsid w:val="008C6FC3"/>
    <w:rsid w:val="008C76A2"/>
    <w:rsid w:val="008C7C03"/>
    <w:rsid w:val="008D09C8"/>
    <w:rsid w:val="008D1336"/>
    <w:rsid w:val="008D1348"/>
    <w:rsid w:val="008D36EB"/>
    <w:rsid w:val="008D3EA2"/>
    <w:rsid w:val="008D4A92"/>
    <w:rsid w:val="008D5AE1"/>
    <w:rsid w:val="008D6BA4"/>
    <w:rsid w:val="008D75A2"/>
    <w:rsid w:val="008D7FB3"/>
    <w:rsid w:val="008E1515"/>
    <w:rsid w:val="008E2E37"/>
    <w:rsid w:val="008E311D"/>
    <w:rsid w:val="008E3EBF"/>
    <w:rsid w:val="008E454F"/>
    <w:rsid w:val="008E4A33"/>
    <w:rsid w:val="008E4A3A"/>
    <w:rsid w:val="008E5F8A"/>
    <w:rsid w:val="008E651E"/>
    <w:rsid w:val="008E7128"/>
    <w:rsid w:val="008E7136"/>
    <w:rsid w:val="008E7A6E"/>
    <w:rsid w:val="008EBE59"/>
    <w:rsid w:val="008F1B94"/>
    <w:rsid w:val="008F35EE"/>
    <w:rsid w:val="008F3AC3"/>
    <w:rsid w:val="008F4286"/>
    <w:rsid w:val="008F4A4A"/>
    <w:rsid w:val="008F5F79"/>
    <w:rsid w:val="008F6056"/>
    <w:rsid w:val="008F770A"/>
    <w:rsid w:val="008F7BC8"/>
    <w:rsid w:val="00900854"/>
    <w:rsid w:val="009026E7"/>
    <w:rsid w:val="00903827"/>
    <w:rsid w:val="00903965"/>
    <w:rsid w:val="009039FD"/>
    <w:rsid w:val="00904623"/>
    <w:rsid w:val="0090695D"/>
    <w:rsid w:val="009075A0"/>
    <w:rsid w:val="00907D94"/>
    <w:rsid w:val="00910FF6"/>
    <w:rsid w:val="00911D13"/>
    <w:rsid w:val="00917E2F"/>
    <w:rsid w:val="00920135"/>
    <w:rsid w:val="00921716"/>
    <w:rsid w:val="00922D69"/>
    <w:rsid w:val="0092426A"/>
    <w:rsid w:val="0092682B"/>
    <w:rsid w:val="00927124"/>
    <w:rsid w:val="00930918"/>
    <w:rsid w:val="0093273C"/>
    <w:rsid w:val="0093279F"/>
    <w:rsid w:val="00932A21"/>
    <w:rsid w:val="009345FE"/>
    <w:rsid w:val="0093477D"/>
    <w:rsid w:val="00936DC4"/>
    <w:rsid w:val="00936E35"/>
    <w:rsid w:val="00937FAA"/>
    <w:rsid w:val="00940193"/>
    <w:rsid w:val="00940C94"/>
    <w:rsid w:val="00940F16"/>
    <w:rsid w:val="00941D1F"/>
    <w:rsid w:val="0094241A"/>
    <w:rsid w:val="009424DC"/>
    <w:rsid w:val="009426B5"/>
    <w:rsid w:val="00945CF5"/>
    <w:rsid w:val="00951E2A"/>
    <w:rsid w:val="009544A7"/>
    <w:rsid w:val="009546FC"/>
    <w:rsid w:val="00955768"/>
    <w:rsid w:val="009609F6"/>
    <w:rsid w:val="00961A1B"/>
    <w:rsid w:val="009625A7"/>
    <w:rsid w:val="009652E8"/>
    <w:rsid w:val="00970134"/>
    <w:rsid w:val="00972FF8"/>
    <w:rsid w:val="009748EE"/>
    <w:rsid w:val="009751D6"/>
    <w:rsid w:val="009752CB"/>
    <w:rsid w:val="00975C86"/>
    <w:rsid w:val="009761BC"/>
    <w:rsid w:val="00976B79"/>
    <w:rsid w:val="00977464"/>
    <w:rsid w:val="00982D8E"/>
    <w:rsid w:val="00982FA8"/>
    <w:rsid w:val="00985068"/>
    <w:rsid w:val="00986849"/>
    <w:rsid w:val="00990001"/>
    <w:rsid w:val="0099246A"/>
    <w:rsid w:val="00993480"/>
    <w:rsid w:val="00993A6C"/>
    <w:rsid w:val="00997971"/>
    <w:rsid w:val="009A05E6"/>
    <w:rsid w:val="009A29E4"/>
    <w:rsid w:val="009A2BF2"/>
    <w:rsid w:val="009A34E5"/>
    <w:rsid w:val="009A54E4"/>
    <w:rsid w:val="009A67AA"/>
    <w:rsid w:val="009B118F"/>
    <w:rsid w:val="009B1354"/>
    <w:rsid w:val="009B143E"/>
    <w:rsid w:val="009B39E1"/>
    <w:rsid w:val="009B4040"/>
    <w:rsid w:val="009C0A9F"/>
    <w:rsid w:val="009C1C4F"/>
    <w:rsid w:val="009C2DA8"/>
    <w:rsid w:val="009C2F3A"/>
    <w:rsid w:val="009C332C"/>
    <w:rsid w:val="009C4368"/>
    <w:rsid w:val="009C4D16"/>
    <w:rsid w:val="009C6FD1"/>
    <w:rsid w:val="009C78A2"/>
    <w:rsid w:val="009D18A9"/>
    <w:rsid w:val="009D19CA"/>
    <w:rsid w:val="009D2278"/>
    <w:rsid w:val="009D3032"/>
    <w:rsid w:val="009D4D88"/>
    <w:rsid w:val="009D5A98"/>
    <w:rsid w:val="009D71CA"/>
    <w:rsid w:val="009D7F8F"/>
    <w:rsid w:val="009E0B69"/>
    <w:rsid w:val="009E0C2F"/>
    <w:rsid w:val="009E1166"/>
    <w:rsid w:val="009E13B1"/>
    <w:rsid w:val="009E18ED"/>
    <w:rsid w:val="009E1A0B"/>
    <w:rsid w:val="009E2AFB"/>
    <w:rsid w:val="009E2EA6"/>
    <w:rsid w:val="009E34AD"/>
    <w:rsid w:val="009E3A93"/>
    <w:rsid w:val="009E4A97"/>
    <w:rsid w:val="009E527C"/>
    <w:rsid w:val="009E6166"/>
    <w:rsid w:val="009F01C2"/>
    <w:rsid w:val="009F12DA"/>
    <w:rsid w:val="009F28FA"/>
    <w:rsid w:val="009F379B"/>
    <w:rsid w:val="009F38CC"/>
    <w:rsid w:val="009F5669"/>
    <w:rsid w:val="00A005AF"/>
    <w:rsid w:val="00A008CC"/>
    <w:rsid w:val="00A01222"/>
    <w:rsid w:val="00A01D15"/>
    <w:rsid w:val="00A03A93"/>
    <w:rsid w:val="00A03CC0"/>
    <w:rsid w:val="00A04055"/>
    <w:rsid w:val="00A07003"/>
    <w:rsid w:val="00A1029B"/>
    <w:rsid w:val="00A103D5"/>
    <w:rsid w:val="00A11DC6"/>
    <w:rsid w:val="00A13CC1"/>
    <w:rsid w:val="00A15BF8"/>
    <w:rsid w:val="00A16B51"/>
    <w:rsid w:val="00A17AB9"/>
    <w:rsid w:val="00A21066"/>
    <w:rsid w:val="00A23F66"/>
    <w:rsid w:val="00A2455C"/>
    <w:rsid w:val="00A261DA"/>
    <w:rsid w:val="00A26C36"/>
    <w:rsid w:val="00A278F6"/>
    <w:rsid w:val="00A31EE3"/>
    <w:rsid w:val="00A33318"/>
    <w:rsid w:val="00A34A4A"/>
    <w:rsid w:val="00A34EAD"/>
    <w:rsid w:val="00A35021"/>
    <w:rsid w:val="00A357EA"/>
    <w:rsid w:val="00A358BA"/>
    <w:rsid w:val="00A4023B"/>
    <w:rsid w:val="00A4081E"/>
    <w:rsid w:val="00A41F10"/>
    <w:rsid w:val="00A427D8"/>
    <w:rsid w:val="00A427ED"/>
    <w:rsid w:val="00A45D6C"/>
    <w:rsid w:val="00A472BF"/>
    <w:rsid w:val="00A47C04"/>
    <w:rsid w:val="00A50D27"/>
    <w:rsid w:val="00A51507"/>
    <w:rsid w:val="00A51BCE"/>
    <w:rsid w:val="00A51EE9"/>
    <w:rsid w:val="00A526C6"/>
    <w:rsid w:val="00A54928"/>
    <w:rsid w:val="00A55E4E"/>
    <w:rsid w:val="00A56165"/>
    <w:rsid w:val="00A569FB"/>
    <w:rsid w:val="00A605FA"/>
    <w:rsid w:val="00A60A51"/>
    <w:rsid w:val="00A60B14"/>
    <w:rsid w:val="00A61F33"/>
    <w:rsid w:val="00A62025"/>
    <w:rsid w:val="00A640E0"/>
    <w:rsid w:val="00A65363"/>
    <w:rsid w:val="00A67242"/>
    <w:rsid w:val="00A673E6"/>
    <w:rsid w:val="00A70FE4"/>
    <w:rsid w:val="00A71922"/>
    <w:rsid w:val="00A72AEB"/>
    <w:rsid w:val="00A738A3"/>
    <w:rsid w:val="00A73D1F"/>
    <w:rsid w:val="00A76334"/>
    <w:rsid w:val="00A766E2"/>
    <w:rsid w:val="00A7782F"/>
    <w:rsid w:val="00A7797B"/>
    <w:rsid w:val="00A77B81"/>
    <w:rsid w:val="00A80666"/>
    <w:rsid w:val="00A825AE"/>
    <w:rsid w:val="00A828DB"/>
    <w:rsid w:val="00A82F1A"/>
    <w:rsid w:val="00A83E20"/>
    <w:rsid w:val="00A847AB"/>
    <w:rsid w:val="00A86975"/>
    <w:rsid w:val="00A8716F"/>
    <w:rsid w:val="00A879FA"/>
    <w:rsid w:val="00A87CA2"/>
    <w:rsid w:val="00A90A21"/>
    <w:rsid w:val="00A90ED3"/>
    <w:rsid w:val="00A92678"/>
    <w:rsid w:val="00A93946"/>
    <w:rsid w:val="00A94019"/>
    <w:rsid w:val="00A94EA2"/>
    <w:rsid w:val="00A950CB"/>
    <w:rsid w:val="00A95650"/>
    <w:rsid w:val="00A9604D"/>
    <w:rsid w:val="00AA1757"/>
    <w:rsid w:val="00AA1D24"/>
    <w:rsid w:val="00AA269B"/>
    <w:rsid w:val="00AA30B4"/>
    <w:rsid w:val="00AA3401"/>
    <w:rsid w:val="00AA6339"/>
    <w:rsid w:val="00AB1BDB"/>
    <w:rsid w:val="00AB2EA8"/>
    <w:rsid w:val="00AB2F06"/>
    <w:rsid w:val="00AB31CB"/>
    <w:rsid w:val="00AB3ED4"/>
    <w:rsid w:val="00AB5A9B"/>
    <w:rsid w:val="00AB605D"/>
    <w:rsid w:val="00AB7479"/>
    <w:rsid w:val="00AC13B2"/>
    <w:rsid w:val="00AC1440"/>
    <w:rsid w:val="00AC2A8B"/>
    <w:rsid w:val="00AC5B7E"/>
    <w:rsid w:val="00AC5D48"/>
    <w:rsid w:val="00AC6629"/>
    <w:rsid w:val="00AD0613"/>
    <w:rsid w:val="00AD2877"/>
    <w:rsid w:val="00AD4B20"/>
    <w:rsid w:val="00AD68F5"/>
    <w:rsid w:val="00AD6A8A"/>
    <w:rsid w:val="00AE00DF"/>
    <w:rsid w:val="00AE1208"/>
    <w:rsid w:val="00AE1573"/>
    <w:rsid w:val="00AE252E"/>
    <w:rsid w:val="00AE26FE"/>
    <w:rsid w:val="00AE33D2"/>
    <w:rsid w:val="00AE40C5"/>
    <w:rsid w:val="00AE5A85"/>
    <w:rsid w:val="00AE5B31"/>
    <w:rsid w:val="00AF1345"/>
    <w:rsid w:val="00AF1C5C"/>
    <w:rsid w:val="00AF3543"/>
    <w:rsid w:val="00AF3C33"/>
    <w:rsid w:val="00AF66D1"/>
    <w:rsid w:val="00AF68A8"/>
    <w:rsid w:val="00B027C6"/>
    <w:rsid w:val="00B02847"/>
    <w:rsid w:val="00B038DF"/>
    <w:rsid w:val="00B03FA1"/>
    <w:rsid w:val="00B04F53"/>
    <w:rsid w:val="00B05772"/>
    <w:rsid w:val="00B06B35"/>
    <w:rsid w:val="00B1038A"/>
    <w:rsid w:val="00B109E2"/>
    <w:rsid w:val="00B11758"/>
    <w:rsid w:val="00B11DD5"/>
    <w:rsid w:val="00B12D78"/>
    <w:rsid w:val="00B1311C"/>
    <w:rsid w:val="00B13975"/>
    <w:rsid w:val="00B16E41"/>
    <w:rsid w:val="00B207EE"/>
    <w:rsid w:val="00B20FAF"/>
    <w:rsid w:val="00B21C61"/>
    <w:rsid w:val="00B25812"/>
    <w:rsid w:val="00B26215"/>
    <w:rsid w:val="00B26CC1"/>
    <w:rsid w:val="00B305EC"/>
    <w:rsid w:val="00B3291D"/>
    <w:rsid w:val="00B3443C"/>
    <w:rsid w:val="00B356AD"/>
    <w:rsid w:val="00B35A33"/>
    <w:rsid w:val="00B375C9"/>
    <w:rsid w:val="00B37CDF"/>
    <w:rsid w:val="00B405C9"/>
    <w:rsid w:val="00B41DC5"/>
    <w:rsid w:val="00B4212A"/>
    <w:rsid w:val="00B431A1"/>
    <w:rsid w:val="00B45342"/>
    <w:rsid w:val="00B469EF"/>
    <w:rsid w:val="00B5036F"/>
    <w:rsid w:val="00B50643"/>
    <w:rsid w:val="00B524C7"/>
    <w:rsid w:val="00B530E6"/>
    <w:rsid w:val="00B53165"/>
    <w:rsid w:val="00B56A7F"/>
    <w:rsid w:val="00B61BCE"/>
    <w:rsid w:val="00B624D0"/>
    <w:rsid w:val="00B65099"/>
    <w:rsid w:val="00B65AC5"/>
    <w:rsid w:val="00B66561"/>
    <w:rsid w:val="00B677C2"/>
    <w:rsid w:val="00B7084C"/>
    <w:rsid w:val="00B71899"/>
    <w:rsid w:val="00B71B4C"/>
    <w:rsid w:val="00B73F77"/>
    <w:rsid w:val="00B74538"/>
    <w:rsid w:val="00B74E9A"/>
    <w:rsid w:val="00B75EB0"/>
    <w:rsid w:val="00B761A5"/>
    <w:rsid w:val="00B7685C"/>
    <w:rsid w:val="00B77447"/>
    <w:rsid w:val="00B804F4"/>
    <w:rsid w:val="00B80E01"/>
    <w:rsid w:val="00B8354C"/>
    <w:rsid w:val="00B84CB1"/>
    <w:rsid w:val="00B84DFE"/>
    <w:rsid w:val="00B86F10"/>
    <w:rsid w:val="00B91232"/>
    <w:rsid w:val="00B912DC"/>
    <w:rsid w:val="00B93BE6"/>
    <w:rsid w:val="00B94C6A"/>
    <w:rsid w:val="00B9633A"/>
    <w:rsid w:val="00B97731"/>
    <w:rsid w:val="00B978E3"/>
    <w:rsid w:val="00BA18CB"/>
    <w:rsid w:val="00BA2A7B"/>
    <w:rsid w:val="00BA345F"/>
    <w:rsid w:val="00BA3F10"/>
    <w:rsid w:val="00BA5353"/>
    <w:rsid w:val="00BA55F1"/>
    <w:rsid w:val="00BA5F02"/>
    <w:rsid w:val="00BA65FE"/>
    <w:rsid w:val="00BA6D9E"/>
    <w:rsid w:val="00BA7B1D"/>
    <w:rsid w:val="00BA7D7B"/>
    <w:rsid w:val="00BB1175"/>
    <w:rsid w:val="00BB1830"/>
    <w:rsid w:val="00BB1E4A"/>
    <w:rsid w:val="00BB33F9"/>
    <w:rsid w:val="00BB3B83"/>
    <w:rsid w:val="00BB46AD"/>
    <w:rsid w:val="00BB57BC"/>
    <w:rsid w:val="00BB6A0C"/>
    <w:rsid w:val="00BC1663"/>
    <w:rsid w:val="00BC18D0"/>
    <w:rsid w:val="00BC26AB"/>
    <w:rsid w:val="00BC493F"/>
    <w:rsid w:val="00BC4B31"/>
    <w:rsid w:val="00BC4F4F"/>
    <w:rsid w:val="00BC58D3"/>
    <w:rsid w:val="00BC68A3"/>
    <w:rsid w:val="00BC7AD9"/>
    <w:rsid w:val="00BD19F3"/>
    <w:rsid w:val="00BD2BDB"/>
    <w:rsid w:val="00BD3437"/>
    <w:rsid w:val="00BD497B"/>
    <w:rsid w:val="00BD5A50"/>
    <w:rsid w:val="00BD610A"/>
    <w:rsid w:val="00BD68C8"/>
    <w:rsid w:val="00BD7370"/>
    <w:rsid w:val="00BE0DB9"/>
    <w:rsid w:val="00BE2052"/>
    <w:rsid w:val="00BE26D6"/>
    <w:rsid w:val="00BE2A31"/>
    <w:rsid w:val="00BE31FD"/>
    <w:rsid w:val="00BE3227"/>
    <w:rsid w:val="00BE3482"/>
    <w:rsid w:val="00BE415C"/>
    <w:rsid w:val="00BE5190"/>
    <w:rsid w:val="00BE655B"/>
    <w:rsid w:val="00BE7378"/>
    <w:rsid w:val="00BE7E2D"/>
    <w:rsid w:val="00BF13D8"/>
    <w:rsid w:val="00BF28E3"/>
    <w:rsid w:val="00BF2AB5"/>
    <w:rsid w:val="00BF2FE9"/>
    <w:rsid w:val="00BF31E0"/>
    <w:rsid w:val="00BF6AC2"/>
    <w:rsid w:val="00BF6ED5"/>
    <w:rsid w:val="00C02D9D"/>
    <w:rsid w:val="00C04097"/>
    <w:rsid w:val="00C074A6"/>
    <w:rsid w:val="00C07A68"/>
    <w:rsid w:val="00C07C48"/>
    <w:rsid w:val="00C106AA"/>
    <w:rsid w:val="00C1163E"/>
    <w:rsid w:val="00C12128"/>
    <w:rsid w:val="00C12BC0"/>
    <w:rsid w:val="00C138F6"/>
    <w:rsid w:val="00C13B8A"/>
    <w:rsid w:val="00C1444D"/>
    <w:rsid w:val="00C14EDD"/>
    <w:rsid w:val="00C15278"/>
    <w:rsid w:val="00C164C2"/>
    <w:rsid w:val="00C20245"/>
    <w:rsid w:val="00C206F4"/>
    <w:rsid w:val="00C21ABA"/>
    <w:rsid w:val="00C21B43"/>
    <w:rsid w:val="00C23F4F"/>
    <w:rsid w:val="00C23FB0"/>
    <w:rsid w:val="00C24F9A"/>
    <w:rsid w:val="00C25AF5"/>
    <w:rsid w:val="00C3013E"/>
    <w:rsid w:val="00C32DE3"/>
    <w:rsid w:val="00C33480"/>
    <w:rsid w:val="00C336C5"/>
    <w:rsid w:val="00C33895"/>
    <w:rsid w:val="00C341FC"/>
    <w:rsid w:val="00C344E1"/>
    <w:rsid w:val="00C35636"/>
    <w:rsid w:val="00C3703A"/>
    <w:rsid w:val="00C435A6"/>
    <w:rsid w:val="00C47842"/>
    <w:rsid w:val="00C50ABE"/>
    <w:rsid w:val="00C5193A"/>
    <w:rsid w:val="00C51E29"/>
    <w:rsid w:val="00C52460"/>
    <w:rsid w:val="00C53170"/>
    <w:rsid w:val="00C54820"/>
    <w:rsid w:val="00C558A3"/>
    <w:rsid w:val="00C55F7A"/>
    <w:rsid w:val="00C5629E"/>
    <w:rsid w:val="00C5791F"/>
    <w:rsid w:val="00C57F07"/>
    <w:rsid w:val="00C605E4"/>
    <w:rsid w:val="00C62D09"/>
    <w:rsid w:val="00C63CB9"/>
    <w:rsid w:val="00C646A4"/>
    <w:rsid w:val="00C64A3B"/>
    <w:rsid w:val="00C654CA"/>
    <w:rsid w:val="00C6566A"/>
    <w:rsid w:val="00C66638"/>
    <w:rsid w:val="00C66BE2"/>
    <w:rsid w:val="00C67D09"/>
    <w:rsid w:val="00C70C59"/>
    <w:rsid w:val="00C71081"/>
    <w:rsid w:val="00C7434B"/>
    <w:rsid w:val="00C75D87"/>
    <w:rsid w:val="00C77D7A"/>
    <w:rsid w:val="00C809E3"/>
    <w:rsid w:val="00C81A5E"/>
    <w:rsid w:val="00C8338A"/>
    <w:rsid w:val="00C835E7"/>
    <w:rsid w:val="00C83C20"/>
    <w:rsid w:val="00C85447"/>
    <w:rsid w:val="00C85B7C"/>
    <w:rsid w:val="00C86E9C"/>
    <w:rsid w:val="00C87304"/>
    <w:rsid w:val="00C90E0B"/>
    <w:rsid w:val="00C912F5"/>
    <w:rsid w:val="00C92F39"/>
    <w:rsid w:val="00C9339B"/>
    <w:rsid w:val="00C936A9"/>
    <w:rsid w:val="00C944E5"/>
    <w:rsid w:val="00C94836"/>
    <w:rsid w:val="00C95033"/>
    <w:rsid w:val="00C954C1"/>
    <w:rsid w:val="00C96D92"/>
    <w:rsid w:val="00C9716A"/>
    <w:rsid w:val="00C971A5"/>
    <w:rsid w:val="00C975F1"/>
    <w:rsid w:val="00CA17F3"/>
    <w:rsid w:val="00CA22A2"/>
    <w:rsid w:val="00CA35B1"/>
    <w:rsid w:val="00CA3A0B"/>
    <w:rsid w:val="00CA3FCF"/>
    <w:rsid w:val="00CA4D57"/>
    <w:rsid w:val="00CA5390"/>
    <w:rsid w:val="00CA59E1"/>
    <w:rsid w:val="00CA755F"/>
    <w:rsid w:val="00CB08DE"/>
    <w:rsid w:val="00CB46BC"/>
    <w:rsid w:val="00CB586B"/>
    <w:rsid w:val="00CB5ABF"/>
    <w:rsid w:val="00CC0217"/>
    <w:rsid w:val="00CC08A6"/>
    <w:rsid w:val="00CC10D9"/>
    <w:rsid w:val="00CC1C8A"/>
    <w:rsid w:val="00CC1EF2"/>
    <w:rsid w:val="00CC2458"/>
    <w:rsid w:val="00CC3646"/>
    <w:rsid w:val="00CC5986"/>
    <w:rsid w:val="00CC7AD0"/>
    <w:rsid w:val="00CD0F4E"/>
    <w:rsid w:val="00CD17CE"/>
    <w:rsid w:val="00CD28CD"/>
    <w:rsid w:val="00CD39A5"/>
    <w:rsid w:val="00CD5F7F"/>
    <w:rsid w:val="00CE6510"/>
    <w:rsid w:val="00CE669F"/>
    <w:rsid w:val="00CE6782"/>
    <w:rsid w:val="00CF0A1B"/>
    <w:rsid w:val="00CF22B7"/>
    <w:rsid w:val="00CF38C4"/>
    <w:rsid w:val="00CF588A"/>
    <w:rsid w:val="00CF688B"/>
    <w:rsid w:val="00CF7642"/>
    <w:rsid w:val="00D03292"/>
    <w:rsid w:val="00D0349E"/>
    <w:rsid w:val="00D0610E"/>
    <w:rsid w:val="00D06232"/>
    <w:rsid w:val="00D073FA"/>
    <w:rsid w:val="00D10139"/>
    <w:rsid w:val="00D12A10"/>
    <w:rsid w:val="00D135B0"/>
    <w:rsid w:val="00D15659"/>
    <w:rsid w:val="00D15E73"/>
    <w:rsid w:val="00D163B1"/>
    <w:rsid w:val="00D21E39"/>
    <w:rsid w:val="00D239B3"/>
    <w:rsid w:val="00D24ECB"/>
    <w:rsid w:val="00D250DA"/>
    <w:rsid w:val="00D25833"/>
    <w:rsid w:val="00D278D1"/>
    <w:rsid w:val="00D31204"/>
    <w:rsid w:val="00D34C41"/>
    <w:rsid w:val="00D363A1"/>
    <w:rsid w:val="00D3677B"/>
    <w:rsid w:val="00D37931"/>
    <w:rsid w:val="00D423EC"/>
    <w:rsid w:val="00D42CDD"/>
    <w:rsid w:val="00D442B3"/>
    <w:rsid w:val="00D44EE5"/>
    <w:rsid w:val="00D4649A"/>
    <w:rsid w:val="00D4689F"/>
    <w:rsid w:val="00D47EE7"/>
    <w:rsid w:val="00D53187"/>
    <w:rsid w:val="00D556C7"/>
    <w:rsid w:val="00D60716"/>
    <w:rsid w:val="00D60B5C"/>
    <w:rsid w:val="00D60CEF"/>
    <w:rsid w:val="00D6157F"/>
    <w:rsid w:val="00D619DD"/>
    <w:rsid w:val="00D621C2"/>
    <w:rsid w:val="00D647CE"/>
    <w:rsid w:val="00D66F9C"/>
    <w:rsid w:val="00D73287"/>
    <w:rsid w:val="00D737E5"/>
    <w:rsid w:val="00D74767"/>
    <w:rsid w:val="00D74FC9"/>
    <w:rsid w:val="00D80AAD"/>
    <w:rsid w:val="00D81AFC"/>
    <w:rsid w:val="00D83419"/>
    <w:rsid w:val="00D83665"/>
    <w:rsid w:val="00D8787E"/>
    <w:rsid w:val="00D92AAF"/>
    <w:rsid w:val="00D93427"/>
    <w:rsid w:val="00D939CD"/>
    <w:rsid w:val="00D94019"/>
    <w:rsid w:val="00D9418A"/>
    <w:rsid w:val="00D9579B"/>
    <w:rsid w:val="00D95BEA"/>
    <w:rsid w:val="00D96B55"/>
    <w:rsid w:val="00DA06E8"/>
    <w:rsid w:val="00DA18B9"/>
    <w:rsid w:val="00DA4EB3"/>
    <w:rsid w:val="00DA51EE"/>
    <w:rsid w:val="00DA57E8"/>
    <w:rsid w:val="00DA7E42"/>
    <w:rsid w:val="00DB087C"/>
    <w:rsid w:val="00DB0F65"/>
    <w:rsid w:val="00DB0F97"/>
    <w:rsid w:val="00DB13E8"/>
    <w:rsid w:val="00DB1C93"/>
    <w:rsid w:val="00DB3804"/>
    <w:rsid w:val="00DB5355"/>
    <w:rsid w:val="00DB59B7"/>
    <w:rsid w:val="00DB5A30"/>
    <w:rsid w:val="00DB5A86"/>
    <w:rsid w:val="00DB662F"/>
    <w:rsid w:val="00DB6D0A"/>
    <w:rsid w:val="00DB71BF"/>
    <w:rsid w:val="00DC1140"/>
    <w:rsid w:val="00DC1494"/>
    <w:rsid w:val="00DC3093"/>
    <w:rsid w:val="00DC40CA"/>
    <w:rsid w:val="00DC4C50"/>
    <w:rsid w:val="00DD06D7"/>
    <w:rsid w:val="00DD1A8F"/>
    <w:rsid w:val="00DD368D"/>
    <w:rsid w:val="00DD4802"/>
    <w:rsid w:val="00DD5EB5"/>
    <w:rsid w:val="00DD68E9"/>
    <w:rsid w:val="00DD767B"/>
    <w:rsid w:val="00DE0B54"/>
    <w:rsid w:val="00DE165F"/>
    <w:rsid w:val="00DE23A7"/>
    <w:rsid w:val="00DE293C"/>
    <w:rsid w:val="00DE7C72"/>
    <w:rsid w:val="00DF28EF"/>
    <w:rsid w:val="00DF307B"/>
    <w:rsid w:val="00DF3DA5"/>
    <w:rsid w:val="00DF647C"/>
    <w:rsid w:val="00DF70D2"/>
    <w:rsid w:val="00DF738B"/>
    <w:rsid w:val="00DF7AB7"/>
    <w:rsid w:val="00E028B1"/>
    <w:rsid w:val="00E03D48"/>
    <w:rsid w:val="00E0404C"/>
    <w:rsid w:val="00E05401"/>
    <w:rsid w:val="00E05583"/>
    <w:rsid w:val="00E10942"/>
    <w:rsid w:val="00E11224"/>
    <w:rsid w:val="00E12441"/>
    <w:rsid w:val="00E12710"/>
    <w:rsid w:val="00E1343F"/>
    <w:rsid w:val="00E140B9"/>
    <w:rsid w:val="00E147BB"/>
    <w:rsid w:val="00E1508A"/>
    <w:rsid w:val="00E208D7"/>
    <w:rsid w:val="00E2247D"/>
    <w:rsid w:val="00E229B7"/>
    <w:rsid w:val="00E23C7F"/>
    <w:rsid w:val="00E240BA"/>
    <w:rsid w:val="00E24194"/>
    <w:rsid w:val="00E249DA"/>
    <w:rsid w:val="00E24F12"/>
    <w:rsid w:val="00E25939"/>
    <w:rsid w:val="00E26412"/>
    <w:rsid w:val="00E31C47"/>
    <w:rsid w:val="00E337A1"/>
    <w:rsid w:val="00E3440E"/>
    <w:rsid w:val="00E344F9"/>
    <w:rsid w:val="00E35B0A"/>
    <w:rsid w:val="00E360D0"/>
    <w:rsid w:val="00E368BB"/>
    <w:rsid w:val="00E36B1B"/>
    <w:rsid w:val="00E36C0D"/>
    <w:rsid w:val="00E36CCF"/>
    <w:rsid w:val="00E370CD"/>
    <w:rsid w:val="00E37F17"/>
    <w:rsid w:val="00E40A54"/>
    <w:rsid w:val="00E40F3D"/>
    <w:rsid w:val="00E4199D"/>
    <w:rsid w:val="00E43488"/>
    <w:rsid w:val="00E44804"/>
    <w:rsid w:val="00E449E4"/>
    <w:rsid w:val="00E45074"/>
    <w:rsid w:val="00E45708"/>
    <w:rsid w:val="00E45887"/>
    <w:rsid w:val="00E45D2B"/>
    <w:rsid w:val="00E460D2"/>
    <w:rsid w:val="00E46CA9"/>
    <w:rsid w:val="00E478C8"/>
    <w:rsid w:val="00E56BC8"/>
    <w:rsid w:val="00E57AFE"/>
    <w:rsid w:val="00E617F4"/>
    <w:rsid w:val="00E6522D"/>
    <w:rsid w:val="00E654C4"/>
    <w:rsid w:val="00E6554C"/>
    <w:rsid w:val="00E70004"/>
    <w:rsid w:val="00E7369F"/>
    <w:rsid w:val="00E74667"/>
    <w:rsid w:val="00E756B9"/>
    <w:rsid w:val="00E7584C"/>
    <w:rsid w:val="00E758B1"/>
    <w:rsid w:val="00E804FA"/>
    <w:rsid w:val="00E829F3"/>
    <w:rsid w:val="00E83470"/>
    <w:rsid w:val="00E840C2"/>
    <w:rsid w:val="00E84FFE"/>
    <w:rsid w:val="00E857DE"/>
    <w:rsid w:val="00E8776E"/>
    <w:rsid w:val="00E915DE"/>
    <w:rsid w:val="00E9174C"/>
    <w:rsid w:val="00E9208D"/>
    <w:rsid w:val="00E9254A"/>
    <w:rsid w:val="00E92988"/>
    <w:rsid w:val="00E92E70"/>
    <w:rsid w:val="00E95915"/>
    <w:rsid w:val="00E95A0F"/>
    <w:rsid w:val="00E971A3"/>
    <w:rsid w:val="00E972D7"/>
    <w:rsid w:val="00E97883"/>
    <w:rsid w:val="00EA0B3C"/>
    <w:rsid w:val="00EA0C3F"/>
    <w:rsid w:val="00EA1173"/>
    <w:rsid w:val="00EA1889"/>
    <w:rsid w:val="00EA1DAC"/>
    <w:rsid w:val="00EA3483"/>
    <w:rsid w:val="00EA6CEA"/>
    <w:rsid w:val="00EB260A"/>
    <w:rsid w:val="00EB2FAE"/>
    <w:rsid w:val="00EB3E86"/>
    <w:rsid w:val="00EB5175"/>
    <w:rsid w:val="00EB563E"/>
    <w:rsid w:val="00EB7402"/>
    <w:rsid w:val="00EB7BFD"/>
    <w:rsid w:val="00EC06CF"/>
    <w:rsid w:val="00EC16C7"/>
    <w:rsid w:val="00EC3A22"/>
    <w:rsid w:val="00EC491F"/>
    <w:rsid w:val="00EC5164"/>
    <w:rsid w:val="00ED0A21"/>
    <w:rsid w:val="00ED3362"/>
    <w:rsid w:val="00ED4EA9"/>
    <w:rsid w:val="00ED6071"/>
    <w:rsid w:val="00ED66A6"/>
    <w:rsid w:val="00ED67C5"/>
    <w:rsid w:val="00EE1241"/>
    <w:rsid w:val="00EE2010"/>
    <w:rsid w:val="00EE3077"/>
    <w:rsid w:val="00EE5045"/>
    <w:rsid w:val="00EE6726"/>
    <w:rsid w:val="00EE6BD5"/>
    <w:rsid w:val="00EE7DB3"/>
    <w:rsid w:val="00EF0974"/>
    <w:rsid w:val="00EF2293"/>
    <w:rsid w:val="00EF4764"/>
    <w:rsid w:val="00EF57EB"/>
    <w:rsid w:val="00F00B4D"/>
    <w:rsid w:val="00F01B9D"/>
    <w:rsid w:val="00F0293E"/>
    <w:rsid w:val="00F0661D"/>
    <w:rsid w:val="00F06F00"/>
    <w:rsid w:val="00F070AA"/>
    <w:rsid w:val="00F07C67"/>
    <w:rsid w:val="00F07CC4"/>
    <w:rsid w:val="00F12D4E"/>
    <w:rsid w:val="00F130D4"/>
    <w:rsid w:val="00F145A5"/>
    <w:rsid w:val="00F147D8"/>
    <w:rsid w:val="00F15CA1"/>
    <w:rsid w:val="00F16D47"/>
    <w:rsid w:val="00F20634"/>
    <w:rsid w:val="00F2279D"/>
    <w:rsid w:val="00F22D55"/>
    <w:rsid w:val="00F251A8"/>
    <w:rsid w:val="00F25354"/>
    <w:rsid w:val="00F25961"/>
    <w:rsid w:val="00F3212D"/>
    <w:rsid w:val="00F3214D"/>
    <w:rsid w:val="00F33E9F"/>
    <w:rsid w:val="00F33FF2"/>
    <w:rsid w:val="00F375DC"/>
    <w:rsid w:val="00F37BE7"/>
    <w:rsid w:val="00F432FF"/>
    <w:rsid w:val="00F46D5B"/>
    <w:rsid w:val="00F4704D"/>
    <w:rsid w:val="00F475D3"/>
    <w:rsid w:val="00F50B85"/>
    <w:rsid w:val="00F525F9"/>
    <w:rsid w:val="00F53EB0"/>
    <w:rsid w:val="00F55CAD"/>
    <w:rsid w:val="00F56AF9"/>
    <w:rsid w:val="00F573AE"/>
    <w:rsid w:val="00F608F8"/>
    <w:rsid w:val="00F61194"/>
    <w:rsid w:val="00F6478A"/>
    <w:rsid w:val="00F67219"/>
    <w:rsid w:val="00F675B9"/>
    <w:rsid w:val="00F70F67"/>
    <w:rsid w:val="00F767B1"/>
    <w:rsid w:val="00F77057"/>
    <w:rsid w:val="00F8012F"/>
    <w:rsid w:val="00F8305B"/>
    <w:rsid w:val="00F8403A"/>
    <w:rsid w:val="00F8450A"/>
    <w:rsid w:val="00F862BD"/>
    <w:rsid w:val="00F914D7"/>
    <w:rsid w:val="00F9158B"/>
    <w:rsid w:val="00F93C06"/>
    <w:rsid w:val="00F94FF9"/>
    <w:rsid w:val="00F97132"/>
    <w:rsid w:val="00FA4CBE"/>
    <w:rsid w:val="00FA54FE"/>
    <w:rsid w:val="00FA5C77"/>
    <w:rsid w:val="00FB07FF"/>
    <w:rsid w:val="00FB145A"/>
    <w:rsid w:val="00FB30D1"/>
    <w:rsid w:val="00FB31EC"/>
    <w:rsid w:val="00FB6351"/>
    <w:rsid w:val="00FB7856"/>
    <w:rsid w:val="00FB7947"/>
    <w:rsid w:val="00FB7BF0"/>
    <w:rsid w:val="00FC4434"/>
    <w:rsid w:val="00FC49A6"/>
    <w:rsid w:val="00FC6888"/>
    <w:rsid w:val="00FD023A"/>
    <w:rsid w:val="00FD0D30"/>
    <w:rsid w:val="00FD0D7D"/>
    <w:rsid w:val="00FD1155"/>
    <w:rsid w:val="00FD14C5"/>
    <w:rsid w:val="00FD2CF3"/>
    <w:rsid w:val="00FD3F9D"/>
    <w:rsid w:val="00FD419A"/>
    <w:rsid w:val="00FD7F5E"/>
    <w:rsid w:val="00FE0C38"/>
    <w:rsid w:val="00FE2221"/>
    <w:rsid w:val="00FE31CC"/>
    <w:rsid w:val="00FE47D2"/>
    <w:rsid w:val="00FE7352"/>
    <w:rsid w:val="00FE7F13"/>
    <w:rsid w:val="00FF0526"/>
    <w:rsid w:val="00FF2CA2"/>
    <w:rsid w:val="00FF33C5"/>
    <w:rsid w:val="00FF4A90"/>
    <w:rsid w:val="00FF4F4A"/>
    <w:rsid w:val="00FF5146"/>
    <w:rsid w:val="0216CA84"/>
    <w:rsid w:val="030A5375"/>
    <w:rsid w:val="036E0683"/>
    <w:rsid w:val="03718A41"/>
    <w:rsid w:val="039E9C07"/>
    <w:rsid w:val="03D15A47"/>
    <w:rsid w:val="04365007"/>
    <w:rsid w:val="04728788"/>
    <w:rsid w:val="05CD5EC4"/>
    <w:rsid w:val="05FBAE93"/>
    <w:rsid w:val="05FEF7BB"/>
    <w:rsid w:val="06BA0E3A"/>
    <w:rsid w:val="070B4AFD"/>
    <w:rsid w:val="07AC9DDB"/>
    <w:rsid w:val="07CED570"/>
    <w:rsid w:val="07D576D8"/>
    <w:rsid w:val="08B46B6F"/>
    <w:rsid w:val="0A9C4B58"/>
    <w:rsid w:val="0A9CF897"/>
    <w:rsid w:val="0ADC668B"/>
    <w:rsid w:val="0B16D37C"/>
    <w:rsid w:val="0B37A73A"/>
    <w:rsid w:val="0B54447C"/>
    <w:rsid w:val="0B7F16BC"/>
    <w:rsid w:val="0C0B2375"/>
    <w:rsid w:val="0C4B2F03"/>
    <w:rsid w:val="0C84252F"/>
    <w:rsid w:val="0D0FF388"/>
    <w:rsid w:val="0D34C3CB"/>
    <w:rsid w:val="0D514893"/>
    <w:rsid w:val="0DA3C84D"/>
    <w:rsid w:val="0DC12728"/>
    <w:rsid w:val="0EE65473"/>
    <w:rsid w:val="0EEA8A8A"/>
    <w:rsid w:val="0F135045"/>
    <w:rsid w:val="0F26923D"/>
    <w:rsid w:val="10BE04A6"/>
    <w:rsid w:val="10DA8AB9"/>
    <w:rsid w:val="12016AFE"/>
    <w:rsid w:val="1202616A"/>
    <w:rsid w:val="12518174"/>
    <w:rsid w:val="127CA447"/>
    <w:rsid w:val="12A19801"/>
    <w:rsid w:val="13121278"/>
    <w:rsid w:val="1368A80D"/>
    <w:rsid w:val="1407E3EB"/>
    <w:rsid w:val="148ED97D"/>
    <w:rsid w:val="14D15E02"/>
    <w:rsid w:val="14FCC953"/>
    <w:rsid w:val="15452FC1"/>
    <w:rsid w:val="155564D4"/>
    <w:rsid w:val="1580315E"/>
    <w:rsid w:val="15B87C1B"/>
    <w:rsid w:val="16D8D7B5"/>
    <w:rsid w:val="16ED437A"/>
    <w:rsid w:val="16EE519D"/>
    <w:rsid w:val="179628C3"/>
    <w:rsid w:val="17EF86AC"/>
    <w:rsid w:val="1801A994"/>
    <w:rsid w:val="18566A21"/>
    <w:rsid w:val="18673CB0"/>
    <w:rsid w:val="188C118E"/>
    <w:rsid w:val="18F5C7CA"/>
    <w:rsid w:val="194A589F"/>
    <w:rsid w:val="19575BFE"/>
    <w:rsid w:val="19CEB974"/>
    <w:rsid w:val="1AE96D73"/>
    <w:rsid w:val="1BC02EF0"/>
    <w:rsid w:val="1BE2C1C0"/>
    <w:rsid w:val="1BF87590"/>
    <w:rsid w:val="1C0B9D75"/>
    <w:rsid w:val="1C2D7EF3"/>
    <w:rsid w:val="1C632A4A"/>
    <w:rsid w:val="1CBA1039"/>
    <w:rsid w:val="1CC7F868"/>
    <w:rsid w:val="1CE8302E"/>
    <w:rsid w:val="1CF2811F"/>
    <w:rsid w:val="1D4B5CBB"/>
    <w:rsid w:val="1DE41407"/>
    <w:rsid w:val="1ECA8E73"/>
    <w:rsid w:val="1EF984D0"/>
    <w:rsid w:val="1F2F3A9E"/>
    <w:rsid w:val="1F647F7F"/>
    <w:rsid w:val="1F6BCF87"/>
    <w:rsid w:val="205E0D07"/>
    <w:rsid w:val="20B5569A"/>
    <w:rsid w:val="20CC33D1"/>
    <w:rsid w:val="20FB6247"/>
    <w:rsid w:val="214EE8F2"/>
    <w:rsid w:val="217245CC"/>
    <w:rsid w:val="22CEA45F"/>
    <w:rsid w:val="23003571"/>
    <w:rsid w:val="24A76720"/>
    <w:rsid w:val="26081D24"/>
    <w:rsid w:val="2689C185"/>
    <w:rsid w:val="27158FFC"/>
    <w:rsid w:val="273456B9"/>
    <w:rsid w:val="27731D5F"/>
    <w:rsid w:val="2855FE3C"/>
    <w:rsid w:val="2913B7BB"/>
    <w:rsid w:val="2984A181"/>
    <w:rsid w:val="29A76BF4"/>
    <w:rsid w:val="29B9AAF8"/>
    <w:rsid w:val="29C6CDC1"/>
    <w:rsid w:val="29EB1897"/>
    <w:rsid w:val="2A0531B5"/>
    <w:rsid w:val="2A1DACA4"/>
    <w:rsid w:val="2B3FB768"/>
    <w:rsid w:val="2B8EE12B"/>
    <w:rsid w:val="2D39BD85"/>
    <w:rsid w:val="2DD67B9F"/>
    <w:rsid w:val="2DF63B0B"/>
    <w:rsid w:val="2E1EB995"/>
    <w:rsid w:val="2E2E29EC"/>
    <w:rsid w:val="2E608589"/>
    <w:rsid w:val="2EF7D5C5"/>
    <w:rsid w:val="2F1699D8"/>
    <w:rsid w:val="2F1FA66E"/>
    <w:rsid w:val="2FD84276"/>
    <w:rsid w:val="30353573"/>
    <w:rsid w:val="3045ACDE"/>
    <w:rsid w:val="3101A092"/>
    <w:rsid w:val="31511DFA"/>
    <w:rsid w:val="32234739"/>
    <w:rsid w:val="32847586"/>
    <w:rsid w:val="32872BED"/>
    <w:rsid w:val="32B4C6E5"/>
    <w:rsid w:val="3358BA42"/>
    <w:rsid w:val="3376FF39"/>
    <w:rsid w:val="338C2D9B"/>
    <w:rsid w:val="33DFDA26"/>
    <w:rsid w:val="34EF3FD7"/>
    <w:rsid w:val="3504A31F"/>
    <w:rsid w:val="35C1937F"/>
    <w:rsid w:val="362EC2C0"/>
    <w:rsid w:val="376E9A19"/>
    <w:rsid w:val="37F73F78"/>
    <w:rsid w:val="386D20D4"/>
    <w:rsid w:val="3AB708CE"/>
    <w:rsid w:val="3D479F56"/>
    <w:rsid w:val="3F193A52"/>
    <w:rsid w:val="3F7D2B37"/>
    <w:rsid w:val="3F8136F8"/>
    <w:rsid w:val="3FC29695"/>
    <w:rsid w:val="40DF22EE"/>
    <w:rsid w:val="41333B91"/>
    <w:rsid w:val="4190F0FF"/>
    <w:rsid w:val="4207AB85"/>
    <w:rsid w:val="4232B967"/>
    <w:rsid w:val="429263BD"/>
    <w:rsid w:val="42A9734A"/>
    <w:rsid w:val="42D37AFA"/>
    <w:rsid w:val="42DA525F"/>
    <w:rsid w:val="43D810DE"/>
    <w:rsid w:val="43D9F81E"/>
    <w:rsid w:val="444B2F6F"/>
    <w:rsid w:val="45648436"/>
    <w:rsid w:val="45B40EDE"/>
    <w:rsid w:val="45BCBE21"/>
    <w:rsid w:val="45E4F37E"/>
    <w:rsid w:val="45FE1B7E"/>
    <w:rsid w:val="4611DD0F"/>
    <w:rsid w:val="46381DD9"/>
    <w:rsid w:val="465AA7B2"/>
    <w:rsid w:val="47654E7D"/>
    <w:rsid w:val="47A9D277"/>
    <w:rsid w:val="48535461"/>
    <w:rsid w:val="48FE697C"/>
    <w:rsid w:val="494AF1C6"/>
    <w:rsid w:val="49508AA6"/>
    <w:rsid w:val="49908E33"/>
    <w:rsid w:val="49962FE9"/>
    <w:rsid w:val="499DA4E3"/>
    <w:rsid w:val="4B42CCAC"/>
    <w:rsid w:val="4B4A42F1"/>
    <w:rsid w:val="4B60D5FF"/>
    <w:rsid w:val="4C6E32FC"/>
    <w:rsid w:val="4C7B4609"/>
    <w:rsid w:val="4C7D2210"/>
    <w:rsid w:val="4CB40456"/>
    <w:rsid w:val="4D17A428"/>
    <w:rsid w:val="4D5FCDD8"/>
    <w:rsid w:val="4DD7EBE7"/>
    <w:rsid w:val="4DEB9AE0"/>
    <w:rsid w:val="4E58D35E"/>
    <w:rsid w:val="4E72C4DC"/>
    <w:rsid w:val="4E7634EC"/>
    <w:rsid w:val="4EC40195"/>
    <w:rsid w:val="4EDE1A8C"/>
    <w:rsid w:val="4EF84CEC"/>
    <w:rsid w:val="4F5567B2"/>
    <w:rsid w:val="4FA8C8ED"/>
    <w:rsid w:val="5011418B"/>
    <w:rsid w:val="506B2A17"/>
    <w:rsid w:val="506BD3E3"/>
    <w:rsid w:val="50A36D64"/>
    <w:rsid w:val="515FF5CB"/>
    <w:rsid w:val="5187A5E1"/>
    <w:rsid w:val="519180E5"/>
    <w:rsid w:val="51A9D3FC"/>
    <w:rsid w:val="51E77A8A"/>
    <w:rsid w:val="520A1BFE"/>
    <w:rsid w:val="520A6343"/>
    <w:rsid w:val="524D8E7B"/>
    <w:rsid w:val="5266EBC8"/>
    <w:rsid w:val="5356AD71"/>
    <w:rsid w:val="5407D982"/>
    <w:rsid w:val="549B6307"/>
    <w:rsid w:val="54E5865B"/>
    <w:rsid w:val="54FB9C9E"/>
    <w:rsid w:val="552CF57A"/>
    <w:rsid w:val="55456B56"/>
    <w:rsid w:val="55483D19"/>
    <w:rsid w:val="55E4E366"/>
    <w:rsid w:val="572EBD37"/>
    <w:rsid w:val="5795A5E2"/>
    <w:rsid w:val="581D4AD0"/>
    <w:rsid w:val="5889D7DC"/>
    <w:rsid w:val="58A65A90"/>
    <w:rsid w:val="5964C538"/>
    <w:rsid w:val="59DFC2A7"/>
    <w:rsid w:val="5A6A7E51"/>
    <w:rsid w:val="5A946EEF"/>
    <w:rsid w:val="5B010DFB"/>
    <w:rsid w:val="5B74DCD0"/>
    <w:rsid w:val="5BD433EF"/>
    <w:rsid w:val="5BDBA95B"/>
    <w:rsid w:val="5BE298E6"/>
    <w:rsid w:val="5BF7E1D4"/>
    <w:rsid w:val="5CFDC476"/>
    <w:rsid w:val="5D9DD5B5"/>
    <w:rsid w:val="5DAEF8C6"/>
    <w:rsid w:val="5E1839EE"/>
    <w:rsid w:val="5E77A6CC"/>
    <w:rsid w:val="5FC84679"/>
    <w:rsid w:val="6073E971"/>
    <w:rsid w:val="60C23A80"/>
    <w:rsid w:val="615558CA"/>
    <w:rsid w:val="617AC22B"/>
    <w:rsid w:val="6234C263"/>
    <w:rsid w:val="6237EA11"/>
    <w:rsid w:val="6247907D"/>
    <w:rsid w:val="635F27E1"/>
    <w:rsid w:val="63B54D52"/>
    <w:rsid w:val="644C5BAC"/>
    <w:rsid w:val="65BA8887"/>
    <w:rsid w:val="65BA9607"/>
    <w:rsid w:val="65D85B8A"/>
    <w:rsid w:val="65E14C67"/>
    <w:rsid w:val="65EBD3BA"/>
    <w:rsid w:val="66658461"/>
    <w:rsid w:val="67B54EC5"/>
    <w:rsid w:val="67CE4180"/>
    <w:rsid w:val="67E7E53F"/>
    <w:rsid w:val="67EE4918"/>
    <w:rsid w:val="68176DEA"/>
    <w:rsid w:val="68784E4B"/>
    <w:rsid w:val="68DDA118"/>
    <w:rsid w:val="699F1CCF"/>
    <w:rsid w:val="69C65881"/>
    <w:rsid w:val="6A02F5E0"/>
    <w:rsid w:val="6A89A630"/>
    <w:rsid w:val="6B35FE36"/>
    <w:rsid w:val="6B55067F"/>
    <w:rsid w:val="6B9E384C"/>
    <w:rsid w:val="6BBED761"/>
    <w:rsid w:val="6C394C7F"/>
    <w:rsid w:val="6C4CF2DC"/>
    <w:rsid w:val="6CBE2D2F"/>
    <w:rsid w:val="6CCFE493"/>
    <w:rsid w:val="6D7475BC"/>
    <w:rsid w:val="6DEFBC98"/>
    <w:rsid w:val="6E7A3116"/>
    <w:rsid w:val="6F27E728"/>
    <w:rsid w:val="6F81BFB2"/>
    <w:rsid w:val="6FD5C89F"/>
    <w:rsid w:val="6FDD42DA"/>
    <w:rsid w:val="70624834"/>
    <w:rsid w:val="70A3C013"/>
    <w:rsid w:val="70B7E61E"/>
    <w:rsid w:val="70C54490"/>
    <w:rsid w:val="70C93B9A"/>
    <w:rsid w:val="70FC4FF3"/>
    <w:rsid w:val="713C0528"/>
    <w:rsid w:val="721AF777"/>
    <w:rsid w:val="731BC07D"/>
    <w:rsid w:val="733D807C"/>
    <w:rsid w:val="73E9FFE5"/>
    <w:rsid w:val="744E4F10"/>
    <w:rsid w:val="74A3843D"/>
    <w:rsid w:val="74CB862C"/>
    <w:rsid w:val="757F513B"/>
    <w:rsid w:val="75A04FA0"/>
    <w:rsid w:val="7657EF4A"/>
    <w:rsid w:val="7672D56F"/>
    <w:rsid w:val="76EEC623"/>
    <w:rsid w:val="7704891C"/>
    <w:rsid w:val="77158D6E"/>
    <w:rsid w:val="7733C5E9"/>
    <w:rsid w:val="77D50995"/>
    <w:rsid w:val="78103E07"/>
    <w:rsid w:val="781DD977"/>
    <w:rsid w:val="782C8AE4"/>
    <w:rsid w:val="78F7C181"/>
    <w:rsid w:val="79396996"/>
    <w:rsid w:val="79B7DAED"/>
    <w:rsid w:val="7A29E7BB"/>
    <w:rsid w:val="7A42C338"/>
    <w:rsid w:val="7AF8396B"/>
    <w:rsid w:val="7B1E946E"/>
    <w:rsid w:val="7B545D14"/>
    <w:rsid w:val="7C1C8760"/>
    <w:rsid w:val="7C891382"/>
    <w:rsid w:val="7CAE167F"/>
    <w:rsid w:val="7CC12F0D"/>
    <w:rsid w:val="7D3F129B"/>
    <w:rsid w:val="7D939AD9"/>
    <w:rsid w:val="7DAEB5C5"/>
    <w:rsid w:val="7E3D62D0"/>
    <w:rsid w:val="7E622A42"/>
    <w:rsid w:val="7E9165D2"/>
    <w:rsid w:val="7E9E02E5"/>
    <w:rsid w:val="7EA043FF"/>
    <w:rsid w:val="7EA3434A"/>
    <w:rsid w:val="7EDF5E32"/>
    <w:rsid w:val="7F58E13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520A7"/>
  <w15:chartTrackingRefBased/>
  <w15:docId w15:val="{C87DDAD7-1AE6-44C5-A479-057F3988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30"/>
    <w:pPr>
      <w:spacing w:line="320" w:lineRule="exact"/>
    </w:p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paragraph" w:styleId="Heading3">
    <w:name w:val="heading 3"/>
    <w:basedOn w:val="Normal"/>
    <w:next w:val="Normal"/>
    <w:link w:val="Heading3Char"/>
    <w:uiPriority w:val="9"/>
    <w:unhideWhenUsed/>
    <w:qFormat/>
    <w:rsid w:val="00E1244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B1E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character" w:styleId="BookTitle">
    <w:name w:val="Book Title"/>
    <w:uiPriority w:val="99"/>
    <w:rsid w:val="00BE2052"/>
    <w:rPr>
      <w:rFonts w:ascii="Arial" w:hAnsi="Arial" w:cs="Times New Roman"/>
      <w:b/>
      <w:bCs/>
      <w:smallCaps/>
      <w:spacing w:val="5"/>
    </w:rPr>
  </w:style>
  <w:style w:type="character" w:styleId="Hyperlink">
    <w:name w:val="Hyperlink"/>
    <w:uiPriority w:val="99"/>
    <w:rsid w:val="00FD2CF3"/>
    <w:rPr>
      <w:rFonts w:cs="Times New Roman"/>
      <w:color w:val="0000FF"/>
      <w:u w:val="single"/>
    </w:rPr>
  </w:style>
  <w:style w:type="character" w:styleId="UnresolvedMention">
    <w:name w:val="Unresolved Mention"/>
    <w:basedOn w:val="DefaultParagraphFont"/>
    <w:uiPriority w:val="99"/>
    <w:semiHidden/>
    <w:unhideWhenUsed/>
    <w:rsid w:val="00E208D7"/>
    <w:rPr>
      <w:color w:val="605E5C"/>
      <w:shd w:val="clear" w:color="auto" w:fill="E1DFDD"/>
    </w:rPr>
  </w:style>
  <w:style w:type="character" w:styleId="FollowedHyperlink">
    <w:name w:val="FollowedHyperlink"/>
    <w:basedOn w:val="DefaultParagraphFont"/>
    <w:uiPriority w:val="99"/>
    <w:semiHidden/>
    <w:unhideWhenUsed/>
    <w:rsid w:val="004C0114"/>
    <w:rPr>
      <w:color w:val="954F72" w:themeColor="followedHyperlink"/>
      <w:u w:val="single"/>
    </w:rPr>
  </w:style>
  <w:style w:type="table" w:styleId="TableGrid">
    <w:name w:val="Table Grid"/>
    <w:basedOn w:val="TableNormal"/>
    <w:uiPriority w:val="59"/>
    <w:rsid w:val="003D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4230"/>
    <w:rPr>
      <w:sz w:val="16"/>
      <w:szCs w:val="16"/>
    </w:rPr>
  </w:style>
  <w:style w:type="paragraph" w:styleId="CommentText">
    <w:name w:val="annotation text"/>
    <w:basedOn w:val="Normal"/>
    <w:link w:val="CommentTextChar"/>
    <w:uiPriority w:val="99"/>
    <w:unhideWhenUsed/>
    <w:rsid w:val="00154230"/>
    <w:pPr>
      <w:spacing w:line="240" w:lineRule="auto"/>
    </w:pPr>
    <w:rPr>
      <w:sz w:val="20"/>
      <w:szCs w:val="20"/>
    </w:rPr>
  </w:style>
  <w:style w:type="character" w:customStyle="1" w:styleId="CommentTextChar">
    <w:name w:val="Comment Text Char"/>
    <w:basedOn w:val="DefaultParagraphFont"/>
    <w:link w:val="CommentText"/>
    <w:uiPriority w:val="99"/>
    <w:rsid w:val="00154230"/>
    <w:rPr>
      <w:sz w:val="20"/>
      <w:szCs w:val="20"/>
    </w:rPr>
  </w:style>
  <w:style w:type="paragraph" w:styleId="ListParagraph">
    <w:name w:val="List Paragraph"/>
    <w:basedOn w:val="Normal"/>
    <w:uiPriority w:val="1"/>
    <w:qFormat/>
    <w:rsid w:val="00154230"/>
    <w:pPr>
      <w:ind w:left="720"/>
      <w:contextualSpacing/>
    </w:pPr>
  </w:style>
  <w:style w:type="paragraph" w:styleId="CommentSubject">
    <w:name w:val="annotation subject"/>
    <w:basedOn w:val="CommentText"/>
    <w:next w:val="CommentText"/>
    <w:link w:val="CommentSubjectChar"/>
    <w:uiPriority w:val="99"/>
    <w:semiHidden/>
    <w:unhideWhenUsed/>
    <w:rsid w:val="00154230"/>
    <w:rPr>
      <w:b/>
      <w:bCs/>
    </w:rPr>
  </w:style>
  <w:style w:type="character" w:customStyle="1" w:styleId="CommentSubjectChar">
    <w:name w:val="Comment Subject Char"/>
    <w:basedOn w:val="CommentTextChar"/>
    <w:link w:val="CommentSubject"/>
    <w:uiPriority w:val="99"/>
    <w:semiHidden/>
    <w:rsid w:val="00154230"/>
    <w:rPr>
      <w:b/>
      <w:bCs/>
      <w:sz w:val="20"/>
      <w:szCs w:val="20"/>
    </w:rPr>
  </w:style>
  <w:style w:type="paragraph" w:styleId="BodyText">
    <w:name w:val="Body Text"/>
    <w:basedOn w:val="Normal"/>
    <w:link w:val="BodyTextChar"/>
    <w:uiPriority w:val="1"/>
    <w:qFormat/>
    <w:rsid w:val="00136ECE"/>
    <w:pPr>
      <w:widowControl w:val="0"/>
      <w:autoSpaceDE w:val="0"/>
      <w:autoSpaceDN w:val="0"/>
      <w:spacing w:line="240" w:lineRule="auto"/>
      <w:ind w:left="312"/>
    </w:pPr>
    <w:rPr>
      <w:rFonts w:eastAsia="Arial" w:cs="Arial"/>
      <w:lang w:val="en-US"/>
    </w:rPr>
  </w:style>
  <w:style w:type="character" w:customStyle="1" w:styleId="BodyTextChar">
    <w:name w:val="Body Text Char"/>
    <w:basedOn w:val="DefaultParagraphFont"/>
    <w:link w:val="BodyText"/>
    <w:uiPriority w:val="1"/>
    <w:rsid w:val="00136ECE"/>
    <w:rPr>
      <w:rFonts w:eastAsia="Arial" w:cs="Arial"/>
      <w:lang w:val="en-US"/>
    </w:rPr>
  </w:style>
  <w:style w:type="paragraph" w:styleId="Revision">
    <w:name w:val="Revision"/>
    <w:hidden/>
    <w:uiPriority w:val="99"/>
    <w:semiHidden/>
    <w:rsid w:val="00136ECE"/>
  </w:style>
  <w:style w:type="paragraph" w:styleId="NormalWeb">
    <w:name w:val="Normal (Web)"/>
    <w:basedOn w:val="Normal"/>
    <w:uiPriority w:val="99"/>
    <w:semiHidden/>
    <w:unhideWhenUsed/>
    <w:rsid w:val="00136ECE"/>
    <w:rPr>
      <w:rFonts w:ascii="Times New Roman" w:hAnsi="Times New Roman"/>
    </w:rPr>
  </w:style>
  <w:style w:type="character" w:customStyle="1" w:styleId="normaltextrun">
    <w:name w:val="normaltextrun"/>
    <w:basedOn w:val="DefaultParagraphFont"/>
    <w:rsid w:val="0F26923D"/>
    <w:rPr>
      <w:rFonts w:asciiTheme="minorHAnsi" w:eastAsiaTheme="minorEastAsia" w:hAnsiTheme="minorHAnsi" w:cstheme="minorBidi"/>
      <w:sz w:val="22"/>
      <w:szCs w:val="22"/>
    </w:rPr>
  </w:style>
  <w:style w:type="character" w:customStyle="1" w:styleId="eop">
    <w:name w:val="eop"/>
    <w:basedOn w:val="DefaultParagraphFont"/>
    <w:rsid w:val="0F26923D"/>
    <w:rPr>
      <w:rFonts w:asciiTheme="minorHAnsi" w:eastAsiaTheme="minorEastAsia" w:hAnsiTheme="minorHAnsi" w:cstheme="minorBidi"/>
      <w:sz w:val="22"/>
      <w:szCs w:val="22"/>
    </w:rPr>
  </w:style>
  <w:style w:type="paragraph" w:customStyle="1" w:styleId="paragraph">
    <w:name w:val="paragraph"/>
    <w:basedOn w:val="Normal"/>
    <w:rsid w:val="0F26923D"/>
    <w:pPr>
      <w:spacing w:beforeAutospacing="1" w:afterAutospacing="1" w:line="240" w:lineRule="auto"/>
    </w:pPr>
    <w:rPr>
      <w:rFonts w:asciiTheme="minorHAnsi" w:eastAsiaTheme="minorEastAsia" w:hAnsiTheme="minorHAnsi" w:cstheme="minorBidi"/>
      <w:lang w:eastAsia="en-GB"/>
    </w:rPr>
  </w:style>
  <w:style w:type="paragraph" w:customStyle="1" w:styleId="p1">
    <w:name w:val="p1"/>
    <w:basedOn w:val="Normal"/>
    <w:rsid w:val="009426B5"/>
    <w:pPr>
      <w:spacing w:line="240" w:lineRule="auto"/>
    </w:pPr>
    <w:rPr>
      <w:rFonts w:eastAsia="Times New Roman" w:cs="Arial"/>
      <w:color w:val="000000"/>
      <w:sz w:val="18"/>
      <w:szCs w:val="18"/>
      <w:lang w:eastAsia="en-GB"/>
    </w:rPr>
  </w:style>
  <w:style w:type="character" w:customStyle="1" w:styleId="s1">
    <w:name w:val="s1"/>
    <w:basedOn w:val="DefaultParagraphFont"/>
    <w:rsid w:val="009426B5"/>
    <w:rPr>
      <w:color w:val="2A4B7E"/>
    </w:rPr>
  </w:style>
  <w:style w:type="character" w:customStyle="1" w:styleId="scxw197290325">
    <w:name w:val="scxw197290325"/>
    <w:basedOn w:val="DefaultParagraphFont"/>
    <w:rsid w:val="00E9208D"/>
  </w:style>
  <w:style w:type="paragraph" w:styleId="NoSpacing">
    <w:name w:val="No Spacing"/>
    <w:uiPriority w:val="1"/>
    <w:qFormat/>
    <w:rsid w:val="51E77A8A"/>
  </w:style>
  <w:style w:type="character" w:styleId="Mention">
    <w:name w:val="Mention"/>
    <w:basedOn w:val="DefaultParagraphFont"/>
    <w:uiPriority w:val="99"/>
    <w:unhideWhenUsed/>
    <w:rsid w:val="00F0661D"/>
    <w:rPr>
      <w:color w:val="2B579A"/>
      <w:shd w:val="clear" w:color="auto" w:fill="E1DFDD"/>
    </w:rPr>
  </w:style>
  <w:style w:type="character" w:customStyle="1" w:styleId="Heading3Char">
    <w:name w:val="Heading 3 Char"/>
    <w:basedOn w:val="DefaultParagraphFont"/>
    <w:link w:val="Heading3"/>
    <w:uiPriority w:val="9"/>
    <w:rsid w:val="00E12441"/>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6651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F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BB1E4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assets.publishing.service.gov.uk%2Fmedia%2F66bb76daa3c2a28abb50e109%2FUKHSA-pertussis-testing-in-primary-care-august-2024.docx&amp;wdOrigin=BROWSELI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report-a-notifiable-disea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pertussis-guidance-data-and-analys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health-protection-team" TargetMode="External"/><Relationship Id="rId5" Type="http://schemas.openxmlformats.org/officeDocument/2006/relationships/numbering" Target="numbering.xml"/><Relationship Id="rId15" Type="http://schemas.openxmlformats.org/officeDocument/2006/relationships/hyperlink" Target="http://www.nhs.uk/Conditions/Whooping-cough/Pages/Introduction.aspx"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ertussis-guidelines-for-public-health-manage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ukhsa"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1.CAR\AppData\Local\Temp\MicrosoftEdgeDownloads\bf6d3526-012b-4df2-90db-70cdabcebb92\ukhsa-letterhead-template.dotx" TargetMode="External"/></Relationships>
</file>

<file path=word/documenttasks/documenttasks1.xml><?xml version="1.0" encoding="utf-8"?>
<t:Tasks xmlns:t="http://schemas.microsoft.com/office/tasks/2019/documenttasks" xmlns:oel="http://schemas.microsoft.com/office/2019/extlst">
  <t:Task id="{6614801D-137D-4AEA-A985-20926D5320A8}">
    <t:Anchor>
      <t:Comment id="897515981"/>
    </t:Anchor>
    <t:History>
      <t:Event id="{3296F123-542C-4E07-9C69-70D67ABEEAF6}" time="2026-03-25T14:05:09.19Z">
        <t:Attribution userId="S::Rosie.Allison@ukhsa.gov.uk::59777756-57b0-4b28-b97b-52b701a04c82" userProvider="AD" userName="Rosie Allison"/>
        <t:Anchor>
          <t:Comment id="1975169934"/>
        </t:Anchor>
        <t:Create/>
      </t:Event>
      <t:Event id="{3DD1C637-A46D-4224-96D4-57766758AF87}" time="2026-03-25T14:05:09.19Z">
        <t:Attribution userId="S::Rosie.Allison@ukhsa.gov.uk::59777756-57b0-4b28-b97b-52b701a04c82" userProvider="AD" userName="Rosie Allison"/>
        <t:Anchor>
          <t:Comment id="1975169934"/>
        </t:Anchor>
        <t:Assign userId="S::Jane.Careless@ukhsa.gov.uk::a2913bec-b7e5-489e-9522-b660d0f2bbce" userProvider="AD" userName="Jane Careless"/>
      </t:Event>
      <t:Event id="{30731D15-F86F-4652-843E-34A86E596D3D}" time="2026-03-25T14:05:09.19Z">
        <t:Attribution userId="S::Rosie.Allison@ukhsa.gov.uk::59777756-57b0-4b28-b97b-52b701a04c82" userProvider="AD" userName="Rosie Allison"/>
        <t:Anchor>
          <t:Comment id="1975169934"/>
        </t:Anchor>
        <t:SetTitle title="@Jane Careless - thoughts on removing the recipients name and address from the template? It would also save sp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63E93E3A28A94480406AAD4A2F1057" ma:contentTypeVersion="10" ma:contentTypeDescription="Create a new document." ma:contentTypeScope="" ma:versionID="1e7f99a2394f82d2e621b34568b0ea5e">
  <xsd:schema xmlns:xsd="http://www.w3.org/2001/XMLSchema" xmlns:xs="http://www.w3.org/2001/XMLSchema" xmlns:p="http://schemas.microsoft.com/office/2006/metadata/properties" xmlns:ns2="025f757f-d762-482d-8ef4-1c90adea2e24" xmlns:ns3="bd8bfc91-5b9a-4310-a8d2-11946de9f2c5" targetNamespace="http://schemas.microsoft.com/office/2006/metadata/properties" ma:root="true" ma:fieldsID="5b7efbb55cdeb0fec8f4adc10f73c733" ns2:_="" ns3:_="">
    <xsd:import namespace="025f757f-d762-482d-8ef4-1c90adea2e24"/>
    <xsd:import namespace="bd8bfc91-5b9a-4310-a8d2-11946de9f2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757f-d762-482d-8ef4-1c90adea2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bfc91-5b9a-4310-a8d2-11946de9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1BC52-3C04-4101-ADB1-3FD145F5D5D7}">
  <ds:schemaRefs>
    <ds:schemaRef ds:uri="http://purl.org/dc/dcmitype/"/>
    <ds:schemaRef ds:uri="025f757f-d762-482d-8ef4-1c90adea2e24"/>
    <ds:schemaRef ds:uri="http://schemas.openxmlformats.org/package/2006/metadata/core-properties"/>
    <ds:schemaRef ds:uri="bd8bfc91-5b9a-4310-a8d2-11946de9f2c5"/>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833064-29D7-3B4E-A563-FDD5F4235638}">
  <ds:schemaRefs>
    <ds:schemaRef ds:uri="http://schemas.openxmlformats.org/officeDocument/2006/bibliography"/>
  </ds:schemaRefs>
</ds:datastoreItem>
</file>

<file path=customXml/itemProps3.xml><?xml version="1.0" encoding="utf-8"?>
<ds:datastoreItem xmlns:ds="http://schemas.openxmlformats.org/officeDocument/2006/customXml" ds:itemID="{274FC486-145D-4275-88E4-711EEDC3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757f-d762-482d-8ef4-1c90adea2e24"/>
    <ds:schemaRef ds:uri="bd8bfc91-5b9a-4310-a8d2-11946de9f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41F2D-7C63-4D65-B873-0DE9201FF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ukhsa-letterhead-template</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Pertussis letter for healthcare services</vt:lpstr>
    </vt:vector>
  </TitlesOfParts>
  <Company/>
  <LinksUpToDate>false</LinksUpToDate>
  <CharactersWithSpaces>3465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Pertussis letter for healthcare services</dc:title>
  <dc:subject/>
  <dc:creator>UK Health Security Agency</dc:creator>
  <cp:keywords/>
  <cp:revision>4</cp:revision>
  <dcterms:created xsi:type="dcterms:W3CDTF">2026-05-15T11:05:00Z</dcterms:created>
  <dcterms:modified xsi:type="dcterms:W3CDTF">2026-05-20T15:36:00Z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0x010100DB63E93E3A28A94480406AAD4A2F1057</vt:lpwstr>
  </property>
  <property fmtid="{D5CDD505-2E9C-101B-9397-08002B2CF9AE}" pid="3" name="MediaServiceImageTags">
    <vt:lpwstr/>
  </property>
  <property fmtid="{D5CDD505-2E9C-101B-9397-08002B2CF9AE}" pid="4" name="docLang">
    <vt:lpwstr>en</vt:lpwstr>
  </property>
</Properties>
</file>