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59936" w14:textId="1EA9036D" w:rsidR="00154230" w:rsidRPr="008F4286" w:rsidRDefault="00154230" w:rsidP="00EC3A22">
      <w:pPr>
        <w:spacing w:before="80" w:afterLines="80" w:after="192" w:line="276" w:lineRule="auto"/>
      </w:pPr>
      <w:r w:rsidRPr="28BB0568">
        <w:rPr>
          <w:highlight w:val="yellow"/>
        </w:rPr>
        <w:t>00 Month 20XX</w:t>
      </w:r>
    </w:p>
    <w:p w14:paraId="378D8C32" w14:textId="3D3A7E06" w:rsidR="7657EF4A" w:rsidRDefault="00136ECE" w:rsidP="00EC3A22">
      <w:pPr>
        <w:pStyle w:val="BodyText"/>
        <w:spacing w:before="80" w:afterLines="80" w:after="192" w:line="276" w:lineRule="auto"/>
        <w:ind w:left="0"/>
      </w:pPr>
      <w:r>
        <w:t>Dear</w:t>
      </w:r>
      <w:r>
        <w:rPr>
          <w:spacing w:val="-3"/>
        </w:rPr>
        <w:t xml:space="preserve"> </w:t>
      </w:r>
      <w:r w:rsidR="00713548" w:rsidRPr="00713548">
        <w:rPr>
          <w:highlight w:val="yellow"/>
        </w:rPr>
        <w:t>[name]</w:t>
      </w:r>
      <w:r>
        <w:t>,</w:t>
      </w:r>
    </w:p>
    <w:p w14:paraId="686F573B" w14:textId="4FEFA1CA" w:rsidR="009026E7" w:rsidRPr="0017634B" w:rsidRDefault="00713548" w:rsidP="00EC3A22">
      <w:pPr>
        <w:keepNext/>
        <w:keepLines/>
        <w:spacing w:before="80" w:afterLines="80" w:after="192" w:line="276" w:lineRule="auto"/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</w:pPr>
      <w:r w:rsidRPr="28BB0568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 xml:space="preserve">You have been </w:t>
      </w:r>
      <w:r w:rsidR="00501B21" w:rsidRPr="28BB0568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>in contact with</w:t>
      </w:r>
      <w:r w:rsidRPr="28BB0568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 xml:space="preserve"> someone w</w:t>
      </w:r>
      <w:r w:rsidR="0074122D" w:rsidRPr="28BB0568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>ho has</w:t>
      </w:r>
      <w:r w:rsidRPr="28BB0568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 xml:space="preserve"> whooping cough (pertussis) </w:t>
      </w:r>
      <w:r w:rsidR="0074122D" w:rsidRPr="28BB0568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>at</w:t>
      </w:r>
      <w:r w:rsidRPr="28BB0568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 xml:space="preserve"> </w:t>
      </w:r>
      <w:r w:rsidRPr="28BB0568">
        <w:rPr>
          <w:rStyle w:val="normaltextrun"/>
          <w:rFonts w:ascii="Arial" w:eastAsia="Arial" w:hAnsi="Arial" w:cs="Arial"/>
          <w:color w:val="007C91"/>
          <w:sz w:val="28"/>
          <w:szCs w:val="28"/>
          <w:highlight w:val="yellow"/>
          <w:lang w:val="en-US"/>
        </w:rPr>
        <w:t>[</w:t>
      </w:r>
      <w:r w:rsidR="0074122D" w:rsidRPr="28BB0568">
        <w:rPr>
          <w:rStyle w:val="normaltextrun"/>
          <w:rFonts w:ascii="Arial" w:eastAsia="Arial" w:hAnsi="Arial" w:cs="Arial"/>
          <w:color w:val="007C91"/>
          <w:sz w:val="28"/>
          <w:szCs w:val="28"/>
          <w:highlight w:val="yellow"/>
          <w:lang w:val="en-US"/>
        </w:rPr>
        <w:t>place of work /</w:t>
      </w:r>
      <w:r w:rsidRPr="28BB0568">
        <w:rPr>
          <w:rStyle w:val="normaltextrun"/>
          <w:rFonts w:ascii="Arial" w:eastAsia="Arial" w:hAnsi="Arial" w:cs="Arial"/>
          <w:color w:val="007C91"/>
          <w:sz w:val="28"/>
          <w:szCs w:val="28"/>
          <w:highlight w:val="yellow"/>
          <w:lang w:val="en-US"/>
        </w:rPr>
        <w:t xml:space="preserve"> setting]</w:t>
      </w:r>
    </w:p>
    <w:p w14:paraId="049919BB" w14:textId="6585B35F" w:rsidR="0074122D" w:rsidRPr="0074122D" w:rsidRDefault="0074122D" w:rsidP="00013340">
      <w:pPr>
        <w:keepNext/>
        <w:keepLines/>
        <w:spacing w:before="80" w:afterLines="80" w:after="192" w:line="276" w:lineRule="auto"/>
      </w:pPr>
      <w:r w:rsidRPr="00F77136">
        <w:t>The chance of you becoming unwell is low</w:t>
      </w:r>
      <w:r w:rsidR="31D0B01B" w:rsidRPr="00F77136">
        <w:t>. This is</w:t>
      </w:r>
      <w:r w:rsidR="00422F53" w:rsidRPr="00F77136">
        <w:t xml:space="preserve"> because passing on whooping cough usually needs close contact over time.</w:t>
      </w:r>
      <w:r w:rsidR="001B4089">
        <w:t xml:space="preserve"> </w:t>
      </w:r>
      <w:r w:rsidRPr="00F77136">
        <w:t>This letter explains what to do next.</w:t>
      </w:r>
      <w:r w:rsidR="014CA3AC">
        <w:t xml:space="preserve"> </w:t>
      </w:r>
    </w:p>
    <w:p w14:paraId="49BFB69D" w14:textId="22EA0F83" w:rsidR="00EC3A22" w:rsidRPr="0074122D" w:rsidRDefault="00EC3A22" w:rsidP="001B4089">
      <w:pPr>
        <w:keepNext/>
        <w:keepLines/>
        <w:spacing w:before="80" w:after="120" w:line="276" w:lineRule="auto"/>
        <w:rPr>
          <w:rFonts w:eastAsia="Arial" w:cs="Arial"/>
          <w:color w:val="0D0D0D" w:themeColor="text1" w:themeTint="F2"/>
        </w:rPr>
      </w:pPr>
      <w:r w:rsidRPr="28B4E7D4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 xml:space="preserve">What </w:t>
      </w:r>
      <w:r w:rsidR="4C438C9F" w:rsidRPr="28B4E7D4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 xml:space="preserve">you need to do </w:t>
      </w:r>
    </w:p>
    <w:p w14:paraId="15E2CA3C" w14:textId="31CA3A2F" w:rsidR="00095EE3" w:rsidRPr="004D68ED" w:rsidRDefault="00EE5961" w:rsidP="00095EE3">
      <w:pPr>
        <w:spacing w:before="80" w:afterLines="80" w:after="192"/>
      </w:pPr>
      <w:r>
        <w:t>Treatment is usually</w:t>
      </w:r>
      <w:r w:rsidR="00095EE3" w:rsidRPr="004D68ED">
        <w:t xml:space="preserve"> only needed if:</w:t>
      </w:r>
    </w:p>
    <w:p w14:paraId="3875117A" w14:textId="5FCD18F0" w:rsidR="00095EE3" w:rsidRPr="004D68ED" w:rsidRDefault="00EE5961" w:rsidP="00095EE3">
      <w:pPr>
        <w:pStyle w:val="ListParagraph"/>
        <w:numPr>
          <w:ilvl w:val="0"/>
          <w:numId w:val="16"/>
        </w:numPr>
        <w:spacing w:before="80" w:afterLines="80" w:after="192"/>
      </w:pPr>
      <w:r>
        <w:t xml:space="preserve">you </w:t>
      </w:r>
      <w:r w:rsidR="00095EE3">
        <w:t>had close contact with the person who is unwell</w:t>
      </w:r>
      <w:r w:rsidR="5348B75D">
        <w:t xml:space="preserve"> </w:t>
      </w:r>
      <w:r w:rsidR="5348B75D" w:rsidRPr="004907AB">
        <w:t>(this usually means over an hour of contact a</w:t>
      </w:r>
      <w:r w:rsidR="00100046" w:rsidRPr="004907AB">
        <w:t>t</w:t>
      </w:r>
      <w:r w:rsidR="5348B75D" w:rsidRPr="004907AB">
        <w:t xml:space="preserve"> less than 2 meters)</w:t>
      </w:r>
      <w:r w:rsidR="00095EE3">
        <w:t xml:space="preserve"> </w:t>
      </w:r>
      <w:r w:rsidR="7C5ED359" w:rsidRPr="00D7039D">
        <w:rPr>
          <w:b/>
          <w:bCs/>
        </w:rPr>
        <w:t>AND</w:t>
      </w:r>
    </w:p>
    <w:p w14:paraId="7E2C3934" w14:textId="5145B466" w:rsidR="00095EE3" w:rsidRDefault="00A86A18" w:rsidP="001B4089">
      <w:pPr>
        <w:pStyle w:val="ListParagraph"/>
        <w:numPr>
          <w:ilvl w:val="0"/>
          <w:numId w:val="16"/>
        </w:numPr>
        <w:spacing w:before="80"/>
      </w:pPr>
      <w:r>
        <w:t xml:space="preserve">you </w:t>
      </w:r>
      <w:r w:rsidR="00095EE3">
        <w:t xml:space="preserve">will be </w:t>
      </w:r>
      <w:r w:rsidR="00FB4DFF">
        <w:t>caring for</w:t>
      </w:r>
      <w:r w:rsidR="00095EE3">
        <w:t xml:space="preserve"> babies, young children, or pregnant women in the next 3 weeks</w:t>
      </w:r>
      <w:r w:rsidR="004881E4">
        <w:t>, this includes contacts at work or in your household</w:t>
      </w:r>
    </w:p>
    <w:p w14:paraId="45A9820D" w14:textId="77777777" w:rsidR="001B4089" w:rsidRPr="004D68ED" w:rsidRDefault="001B4089" w:rsidP="001B4089"/>
    <w:p w14:paraId="2068C32F" w14:textId="388E9295" w:rsidR="004D68ED" w:rsidRPr="004D68ED" w:rsidRDefault="004D68ED" w:rsidP="004D68ED">
      <w:pPr>
        <w:spacing w:afterLines="80" w:after="192"/>
        <w:rPr>
          <w:b/>
          <w:bCs/>
          <w:highlight w:val="green"/>
        </w:rPr>
      </w:pPr>
      <w:r w:rsidRPr="004D68ED">
        <w:rPr>
          <w:b/>
          <w:bCs/>
          <w:highlight w:val="green"/>
        </w:rPr>
        <w:t>[</w:t>
      </w:r>
      <w:r>
        <w:rPr>
          <w:b/>
          <w:bCs/>
          <w:highlight w:val="green"/>
        </w:rPr>
        <w:t xml:space="preserve">Option 1 - </w:t>
      </w:r>
      <w:r w:rsidRPr="004D68ED">
        <w:rPr>
          <w:b/>
          <w:bCs/>
          <w:highlight w:val="green"/>
        </w:rPr>
        <w:t>Include for W&amp;I only – no chemoprophylaxis or vaccination]</w:t>
      </w:r>
    </w:p>
    <w:p w14:paraId="430FC72D" w14:textId="50692FDE" w:rsidR="00095EE3" w:rsidRPr="00C374C4" w:rsidRDefault="00095EE3" w:rsidP="00C374C4">
      <w:pPr>
        <w:spacing w:before="80" w:afterLines="80" w:after="192"/>
        <w:rPr>
          <w:highlight w:val="green"/>
        </w:rPr>
      </w:pPr>
      <w:r w:rsidRPr="28BB0568">
        <w:rPr>
          <w:highlight w:val="green"/>
        </w:rPr>
        <w:t>Based on what we know</w:t>
      </w:r>
      <w:r w:rsidR="784ACB74" w:rsidRPr="28BB0568">
        <w:rPr>
          <w:highlight w:val="green"/>
        </w:rPr>
        <w:t>, y</w:t>
      </w:r>
      <w:r w:rsidRPr="28BB0568">
        <w:rPr>
          <w:highlight w:val="green"/>
        </w:rPr>
        <w:t>ou do not need antibiotics or vaccination</w:t>
      </w:r>
      <w:r w:rsidR="671AD2F3" w:rsidRPr="28BB0568">
        <w:rPr>
          <w:highlight w:val="green"/>
        </w:rPr>
        <w:t>.</w:t>
      </w:r>
      <w:r w:rsidR="31AA0240" w:rsidRPr="28BB0568">
        <w:rPr>
          <w:highlight w:val="green"/>
        </w:rPr>
        <w:t xml:space="preserve">  If you think this is incorrect, please contact XXX</w:t>
      </w:r>
      <w:r w:rsidR="006625C5">
        <w:rPr>
          <w:highlight w:val="green"/>
        </w:rPr>
        <w:t>.</w:t>
      </w:r>
    </w:p>
    <w:p w14:paraId="5564D9AB" w14:textId="2172C047" w:rsidR="009C6C36" w:rsidRPr="009C6C36" w:rsidRDefault="009C6C36" w:rsidP="004D68ED">
      <w:pPr>
        <w:spacing w:before="80" w:afterLines="80" w:after="192"/>
        <w:rPr>
          <w:b/>
          <w:bCs/>
          <w:highlight w:val="magenta"/>
        </w:rPr>
      </w:pPr>
      <w:r w:rsidRPr="009C6C36">
        <w:rPr>
          <w:b/>
          <w:bCs/>
          <w:highlight w:val="magenta"/>
        </w:rPr>
        <w:t>[Option 2 – Include if requires chemoprophylaxis or vaccination]</w:t>
      </w:r>
    </w:p>
    <w:p w14:paraId="44F52056" w14:textId="295C4F8F" w:rsidR="004D68ED" w:rsidRPr="009C6C36" w:rsidRDefault="009C6C36" w:rsidP="004D68ED">
      <w:pPr>
        <w:spacing w:before="80" w:afterLines="80" w:after="192"/>
        <w:rPr>
          <w:highlight w:val="magenta"/>
        </w:rPr>
      </w:pPr>
      <w:r w:rsidRPr="009C6C36">
        <w:rPr>
          <w:highlight w:val="magenta"/>
        </w:rPr>
        <w:t>Based on what we know:</w:t>
      </w:r>
    </w:p>
    <w:p w14:paraId="6AC366A0" w14:textId="77777777" w:rsidR="009C6C36" w:rsidRDefault="009C6C36" w:rsidP="009C6C36">
      <w:pPr>
        <w:pStyle w:val="ListParagraph"/>
        <w:numPr>
          <w:ilvl w:val="0"/>
          <w:numId w:val="20"/>
        </w:numPr>
        <w:spacing w:before="80" w:afterLines="80" w:after="192"/>
        <w:rPr>
          <w:highlight w:val="magenta"/>
        </w:rPr>
      </w:pPr>
      <w:r w:rsidRPr="009C6C36">
        <w:rPr>
          <w:highlight w:val="magenta"/>
        </w:rPr>
        <w:t xml:space="preserve">we </w:t>
      </w:r>
      <w:r>
        <w:rPr>
          <w:highlight w:val="magenta"/>
        </w:rPr>
        <w:t>advise</w:t>
      </w:r>
      <w:r w:rsidRPr="009C6C36">
        <w:rPr>
          <w:highlight w:val="magenta"/>
        </w:rPr>
        <w:t xml:space="preserve"> you </w:t>
      </w:r>
      <w:r>
        <w:rPr>
          <w:highlight w:val="magenta"/>
        </w:rPr>
        <w:t>to take</w:t>
      </w:r>
      <w:r w:rsidRPr="009C6C36">
        <w:rPr>
          <w:highlight w:val="magenta"/>
        </w:rPr>
        <w:t xml:space="preserve"> a short course of antibiotics </w:t>
      </w:r>
    </w:p>
    <w:p w14:paraId="66BF7DA8" w14:textId="1C405736" w:rsidR="009C6C36" w:rsidRDefault="009C6C36" w:rsidP="009C6C36">
      <w:pPr>
        <w:pStyle w:val="ListParagraph"/>
        <w:numPr>
          <w:ilvl w:val="0"/>
          <w:numId w:val="20"/>
        </w:numPr>
        <w:spacing w:before="80" w:afterLines="80" w:after="192"/>
        <w:rPr>
          <w:highlight w:val="magenta"/>
        </w:rPr>
      </w:pPr>
      <w:r>
        <w:rPr>
          <w:highlight w:val="magenta"/>
        </w:rPr>
        <w:t xml:space="preserve">we recommend </w:t>
      </w:r>
      <w:r w:rsidRPr="009C6C36">
        <w:rPr>
          <w:highlight w:val="magenta"/>
        </w:rPr>
        <w:t xml:space="preserve">a booster </w:t>
      </w:r>
      <w:r>
        <w:rPr>
          <w:highlight w:val="magenta"/>
        </w:rPr>
        <w:t xml:space="preserve">whooping cough (pertussis) </w:t>
      </w:r>
      <w:r w:rsidRPr="009C6C36">
        <w:rPr>
          <w:highlight w:val="magenta"/>
        </w:rPr>
        <w:t>vaccine</w:t>
      </w:r>
      <w:r>
        <w:rPr>
          <w:highlight w:val="magenta"/>
        </w:rPr>
        <w:t xml:space="preserve">, </w:t>
      </w:r>
      <w:r w:rsidRPr="009C6C36">
        <w:rPr>
          <w:highlight w:val="magenta"/>
        </w:rPr>
        <w:t xml:space="preserve">if you have not had </w:t>
      </w:r>
      <w:r>
        <w:rPr>
          <w:highlight w:val="magenta"/>
        </w:rPr>
        <w:t>one</w:t>
      </w:r>
      <w:r w:rsidRPr="009C6C36">
        <w:rPr>
          <w:highlight w:val="magenta"/>
        </w:rPr>
        <w:t xml:space="preserve"> in the last </w:t>
      </w:r>
      <w:r w:rsidR="001B4089">
        <w:rPr>
          <w:highlight w:val="magenta"/>
        </w:rPr>
        <w:t>5</w:t>
      </w:r>
      <w:r w:rsidRPr="009C6C36">
        <w:rPr>
          <w:highlight w:val="magenta"/>
        </w:rPr>
        <w:t xml:space="preserve"> years </w:t>
      </w:r>
    </w:p>
    <w:p w14:paraId="035BBDA8" w14:textId="01A6600D" w:rsidR="009C6C36" w:rsidRPr="009C6C36" w:rsidRDefault="009C6C36" w:rsidP="009C6C36">
      <w:pPr>
        <w:spacing w:before="80" w:afterLines="80" w:after="192"/>
        <w:rPr>
          <w:highlight w:val="magenta"/>
        </w:rPr>
      </w:pPr>
      <w:r w:rsidRPr="009C6C36">
        <w:rPr>
          <w:highlight w:val="magenta"/>
        </w:rPr>
        <w:t>ADD DETAILS OF ARRANGEMENTS.</w:t>
      </w:r>
    </w:p>
    <w:p w14:paraId="626E8944" w14:textId="77777777" w:rsidR="004D68ED" w:rsidRDefault="004D68ED" w:rsidP="001B4089">
      <w:pPr>
        <w:spacing w:after="120"/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</w:pPr>
      <w:r w:rsidRPr="004D68ED">
        <w:rPr>
          <w:rStyle w:val="normaltextrun"/>
          <w:rFonts w:ascii="Arial" w:eastAsia="Arial" w:hAnsi="Arial" w:cs="Arial"/>
          <w:color w:val="007C91"/>
          <w:sz w:val="28"/>
          <w:szCs w:val="28"/>
          <w:lang w:val="en-US"/>
        </w:rPr>
        <w:t>Watch for symptoms (next 3 weeks)</w:t>
      </w:r>
    </w:p>
    <w:p w14:paraId="457E2C02" w14:textId="12B887D4" w:rsidR="004D68ED" w:rsidRDefault="004D68ED" w:rsidP="004D68ED">
      <w:pPr>
        <w:spacing w:before="80" w:afterLines="80" w:after="192"/>
      </w:pPr>
      <w:r w:rsidRPr="00095EE3">
        <w:t xml:space="preserve">If you </w:t>
      </w:r>
      <w:r w:rsidR="009C6C36">
        <w:t>get</w:t>
      </w:r>
      <w:r w:rsidRPr="00095EE3">
        <w:t xml:space="preserve"> a cough in the next 3 weeks:</w:t>
      </w:r>
    </w:p>
    <w:p w14:paraId="6D4AC426" w14:textId="1B2514DB" w:rsidR="004D68ED" w:rsidRDefault="001B4089" w:rsidP="005203FD">
      <w:pPr>
        <w:pStyle w:val="ListParagraph"/>
        <w:numPr>
          <w:ilvl w:val="0"/>
          <w:numId w:val="19"/>
        </w:numPr>
        <w:spacing w:before="80" w:afterLines="80" w:after="192"/>
      </w:pPr>
      <w:r>
        <w:t>c</w:t>
      </w:r>
      <w:r w:rsidR="004D68ED">
        <w:t>ontact Occupational Health</w:t>
      </w:r>
      <w:r w:rsidR="005203FD">
        <w:t xml:space="preserve">. </w:t>
      </w:r>
      <w:r w:rsidR="004D68ED">
        <w:t>They can arrange a test and give advice or treatment if needed</w:t>
      </w:r>
    </w:p>
    <w:p w14:paraId="2F4BD897" w14:textId="5F9A8F59" w:rsidR="00136ECE" w:rsidRDefault="00BE655B" w:rsidP="00EC3A22">
      <w:pPr>
        <w:pStyle w:val="BodyText"/>
        <w:spacing w:before="80" w:afterLines="80" w:after="192"/>
        <w:ind w:left="0"/>
        <w:rPr>
          <w:sz w:val="28"/>
          <w:szCs w:val="28"/>
          <w:lang w:val="en-GB"/>
        </w:rPr>
      </w:pPr>
      <w:r w:rsidRPr="18566A21">
        <w:rPr>
          <w:rStyle w:val="normaltextrun"/>
          <w:rFonts w:ascii="Arial" w:eastAsia="Arial" w:hAnsi="Arial" w:cs="Arial"/>
          <w:color w:val="007C91"/>
          <w:sz w:val="28"/>
          <w:szCs w:val="28"/>
        </w:rPr>
        <w:lastRenderedPageBreak/>
        <w:t>More information</w:t>
      </w:r>
    </w:p>
    <w:p w14:paraId="4CF6CAD1" w14:textId="77777777" w:rsidR="002D71FA" w:rsidRDefault="002D71FA" w:rsidP="002D71FA">
      <w:pPr>
        <w:spacing w:afterLines="80" w:after="192"/>
      </w:pPr>
      <w:r>
        <w:t>For more information see:</w:t>
      </w:r>
    </w:p>
    <w:p w14:paraId="32CF8FF0" w14:textId="77777777" w:rsidR="002D71FA" w:rsidRDefault="002D71FA" w:rsidP="002D71FA">
      <w:pPr>
        <w:pStyle w:val="ListParagraph"/>
        <w:numPr>
          <w:ilvl w:val="0"/>
          <w:numId w:val="22"/>
        </w:numPr>
        <w:spacing w:line="360" w:lineRule="atLeast"/>
      </w:pPr>
      <w:hyperlink r:id="rId11" w:history="1">
        <w:r w:rsidRPr="00B47A6B">
          <w:rPr>
            <w:rStyle w:val="Hyperlink"/>
          </w:rPr>
          <w:t>the pertussis factsheet</w:t>
        </w:r>
      </w:hyperlink>
    </w:p>
    <w:p w14:paraId="5FD1C61F" w14:textId="77777777" w:rsidR="002D71FA" w:rsidRDefault="002D71FA" w:rsidP="002D71FA">
      <w:pPr>
        <w:pStyle w:val="ListParagraph"/>
        <w:numPr>
          <w:ilvl w:val="0"/>
          <w:numId w:val="22"/>
        </w:numPr>
        <w:spacing w:line="360" w:lineRule="atLeast"/>
      </w:pPr>
      <w:hyperlink r:id="rId12" w:history="1">
        <w:r w:rsidRPr="00A02F7A">
          <w:rPr>
            <w:rStyle w:val="Hyperlink"/>
          </w:rPr>
          <w:t xml:space="preserve">Whooping cough </w:t>
        </w:r>
        <w:r>
          <w:rPr>
            <w:rStyle w:val="Hyperlink"/>
          </w:rPr>
          <w:t>(</w:t>
        </w:r>
        <w:r w:rsidRPr="00A02F7A">
          <w:rPr>
            <w:rStyle w:val="Hyperlink"/>
          </w:rPr>
          <w:t>NHS</w:t>
        </w:r>
      </w:hyperlink>
      <w:r>
        <w:t>)</w:t>
      </w:r>
    </w:p>
    <w:p w14:paraId="0DAA8E99" w14:textId="77777777" w:rsidR="002D71FA" w:rsidRDefault="002D71FA" w:rsidP="002D71FA">
      <w:pPr>
        <w:pStyle w:val="ListParagraph"/>
        <w:numPr>
          <w:ilvl w:val="0"/>
          <w:numId w:val="21"/>
        </w:numPr>
        <w:spacing w:line="360" w:lineRule="atLeast"/>
        <w:ind w:left="357" w:hanging="357"/>
      </w:pPr>
      <w:hyperlink r:id="rId13">
        <w:r w:rsidRPr="7A6C6EC5">
          <w:rPr>
            <w:rStyle w:val="Hyperlink"/>
          </w:rPr>
          <w:t xml:space="preserve">Pertussis Guidance, Data and Analysis </w:t>
        </w:r>
        <w:r>
          <w:rPr>
            <w:rStyle w:val="Hyperlink"/>
          </w:rPr>
          <w:t>(UKHSA)</w:t>
        </w:r>
      </w:hyperlink>
    </w:p>
    <w:p w14:paraId="57D75435" w14:textId="77777777" w:rsidR="001B4089" w:rsidRPr="008F4286" w:rsidRDefault="001B4089" w:rsidP="00FA0976">
      <w:pPr>
        <w:spacing w:afterLines="80" w:after="192"/>
      </w:pPr>
    </w:p>
    <w:p w14:paraId="7782C9B9" w14:textId="70D4FC53" w:rsidR="00154230" w:rsidRPr="00DD4802" w:rsidRDefault="2E2E29EC" w:rsidP="00EC3A22">
      <w:pPr>
        <w:spacing w:before="80" w:afterLines="80" w:after="192"/>
        <w:rPr>
          <w:highlight w:val="yellow"/>
        </w:rPr>
      </w:pPr>
      <w:r w:rsidRPr="4DD7EBE7">
        <w:rPr>
          <w:highlight w:val="yellow"/>
        </w:rPr>
        <w:t>Y</w:t>
      </w:r>
      <w:r w:rsidR="00154230" w:rsidRPr="4DD7EBE7">
        <w:rPr>
          <w:highlight w:val="yellow"/>
        </w:rPr>
        <w:t>ours sincerely,</w:t>
      </w:r>
    </w:p>
    <w:p w14:paraId="4EEEECFD" w14:textId="6AC58C9A" w:rsidR="00154230" w:rsidRPr="00DD4802" w:rsidRDefault="00154230" w:rsidP="00EC3A22">
      <w:pPr>
        <w:spacing w:before="80" w:afterLines="80" w:after="192"/>
        <w:rPr>
          <w:highlight w:val="yellow"/>
        </w:rPr>
      </w:pPr>
      <w:r w:rsidRPr="4DD7EBE7">
        <w:rPr>
          <w:highlight w:val="yellow"/>
        </w:rPr>
        <w:t>Author’s name</w:t>
      </w:r>
      <w:r w:rsidR="7DAEB5C5" w:rsidRPr="4DD7EBE7">
        <w:rPr>
          <w:highlight w:val="yellow"/>
        </w:rPr>
        <w:t xml:space="preserve"> </w:t>
      </w:r>
    </w:p>
    <w:p w14:paraId="45F1592D" w14:textId="16DF282F" w:rsidR="00154230" w:rsidRPr="00DD4802" w:rsidRDefault="00154230" w:rsidP="00EC3A22">
      <w:pPr>
        <w:spacing w:before="80" w:afterLines="80" w:after="192"/>
        <w:rPr>
          <w:highlight w:val="yellow"/>
        </w:rPr>
      </w:pPr>
      <w:r w:rsidRPr="4DD7EBE7">
        <w:rPr>
          <w:highlight w:val="yellow"/>
        </w:rPr>
        <w:t>Position/Title</w:t>
      </w:r>
    </w:p>
    <w:p w14:paraId="6FD0C8C2" w14:textId="4FD3C588" w:rsidR="7657EF4A" w:rsidRPr="00DD485A" w:rsidRDefault="00EA1173" w:rsidP="00DD485A">
      <w:pPr>
        <w:spacing w:afterLines="80" w:after="192"/>
        <w:rPr>
          <w:rFonts w:eastAsia="Arial" w:cs="Arial"/>
        </w:rPr>
      </w:pPr>
      <w:r w:rsidRPr="00EA1173">
        <w:rPr>
          <w:highlight w:val="yellow"/>
        </w:rPr>
        <w:t>Email address</w:t>
      </w:r>
    </w:p>
    <w:sectPr w:rsidR="7657EF4A" w:rsidRPr="00DD485A" w:rsidSect="00771D8F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859" w:right="1021" w:bottom="1440" w:left="1021" w:header="6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8EF29" w14:textId="77777777" w:rsidR="00C96F34" w:rsidRDefault="00C96F34" w:rsidP="00761F90">
      <w:r>
        <w:separator/>
      </w:r>
    </w:p>
  </w:endnote>
  <w:endnote w:type="continuationSeparator" w:id="0">
    <w:p w14:paraId="5B2AFEAE" w14:textId="77777777" w:rsidR="00C96F34" w:rsidRDefault="00C96F34" w:rsidP="00761F90">
      <w:r>
        <w:continuationSeparator/>
      </w:r>
    </w:p>
  </w:endnote>
  <w:endnote w:type="continuationNotice" w:id="1">
    <w:p w14:paraId="1828F78A" w14:textId="77777777" w:rsidR="00C96F34" w:rsidRDefault="00C96F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8AE2C" w14:textId="77777777" w:rsidR="00E028B1" w:rsidRPr="001B4089" w:rsidRDefault="00E028B1" w:rsidP="00E028B1">
    <w:pPr>
      <w:pStyle w:val="Footer"/>
      <w:jc w:val="center"/>
    </w:pPr>
    <w:r w:rsidRPr="001B4089">
      <w:fldChar w:fldCharType="begin"/>
    </w:r>
    <w:r w:rsidRPr="001B4089">
      <w:instrText xml:space="preserve"> PAGE   \* MERGEFORMAT </w:instrText>
    </w:r>
    <w:r w:rsidRPr="001B4089">
      <w:fldChar w:fldCharType="separate"/>
    </w:r>
    <w:r w:rsidR="00F00B4D" w:rsidRPr="001B4089">
      <w:rPr>
        <w:noProof/>
      </w:rPr>
      <w:t>2</w:t>
    </w:r>
    <w:r w:rsidRPr="001B408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301AA" w14:textId="77777777" w:rsidR="001E6B8B" w:rsidRPr="001B4089" w:rsidRDefault="001E6B8B" w:rsidP="001E6B8B">
    <w:pPr>
      <w:pStyle w:val="Footer"/>
      <w:jc w:val="center"/>
    </w:pPr>
    <w:r w:rsidRPr="001B4089">
      <w:fldChar w:fldCharType="begin"/>
    </w:r>
    <w:r w:rsidRPr="001B4089">
      <w:instrText xml:space="preserve"> PAGE   \* MERGEFORMAT </w:instrText>
    </w:r>
    <w:r w:rsidRPr="001B4089">
      <w:fldChar w:fldCharType="separate"/>
    </w:r>
    <w:r w:rsidR="00883FCA" w:rsidRPr="001B4089">
      <w:rPr>
        <w:noProof/>
      </w:rPr>
      <w:t>1</w:t>
    </w:r>
    <w:r w:rsidRPr="001B408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5626A" w14:textId="77777777" w:rsidR="00C96F34" w:rsidRDefault="00C96F34" w:rsidP="00761F90">
      <w:r>
        <w:separator/>
      </w:r>
    </w:p>
  </w:footnote>
  <w:footnote w:type="continuationSeparator" w:id="0">
    <w:p w14:paraId="3839BC1A" w14:textId="77777777" w:rsidR="00C96F34" w:rsidRDefault="00C96F34" w:rsidP="00761F90">
      <w:r>
        <w:continuationSeparator/>
      </w:r>
    </w:p>
  </w:footnote>
  <w:footnote w:type="continuationNotice" w:id="1">
    <w:p w14:paraId="76B5F508" w14:textId="77777777" w:rsidR="00C96F34" w:rsidRDefault="00C96F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85"/>
      <w:gridCol w:w="3285"/>
      <w:gridCol w:w="3285"/>
    </w:tblGrid>
    <w:tr w:rsidR="00A80666" w14:paraId="6C7CB3CE" w14:textId="77777777" w:rsidTr="7657EF4A">
      <w:trPr>
        <w:trHeight w:val="300"/>
      </w:trPr>
      <w:tc>
        <w:tcPr>
          <w:tcW w:w="3285" w:type="dxa"/>
        </w:tcPr>
        <w:p w14:paraId="5175AB58" w14:textId="3125A19E" w:rsidR="7657EF4A" w:rsidRDefault="7657EF4A" w:rsidP="7657EF4A">
          <w:pPr>
            <w:ind w:left="-115"/>
          </w:pPr>
        </w:p>
      </w:tc>
      <w:tc>
        <w:tcPr>
          <w:tcW w:w="3285" w:type="dxa"/>
        </w:tcPr>
        <w:p w14:paraId="544E55E3" w14:textId="4430F1A8" w:rsidR="7657EF4A" w:rsidRDefault="7657EF4A" w:rsidP="7657EF4A">
          <w:pPr>
            <w:jc w:val="center"/>
          </w:pPr>
        </w:p>
      </w:tc>
      <w:tc>
        <w:tcPr>
          <w:tcW w:w="3285" w:type="dxa"/>
        </w:tcPr>
        <w:p w14:paraId="107936AB" w14:textId="51D5B3B6" w:rsidR="7657EF4A" w:rsidRDefault="7657EF4A" w:rsidP="7657EF4A">
          <w:pPr>
            <w:ind w:right="-115"/>
            <w:jc w:val="right"/>
          </w:pPr>
        </w:p>
      </w:tc>
    </w:tr>
  </w:tbl>
  <w:p w14:paraId="70DDD59F" w14:textId="19DEE849" w:rsidR="7657EF4A" w:rsidRDefault="7657EF4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354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7"/>
      <w:gridCol w:w="7807"/>
    </w:tblGrid>
    <w:tr w:rsidR="00553568" w14:paraId="4EED134E" w14:textId="77777777" w:rsidTr="28BB0568">
      <w:trPr>
        <w:trHeight w:val="2152"/>
      </w:trPr>
      <w:tc>
        <w:tcPr>
          <w:tcW w:w="2547" w:type="dxa"/>
        </w:tcPr>
        <w:p w14:paraId="278BE47E" w14:textId="77777777" w:rsidR="008A2E9C" w:rsidRPr="008A2E9C" w:rsidRDefault="006F1FDA" w:rsidP="00751EFA">
          <w:pPr>
            <w:widowControl w:val="0"/>
            <w:snapToGrid w:val="0"/>
            <w:spacing w:line="240" w:lineRule="auto"/>
            <w:rPr>
              <w:rStyle w:val="Hyperlink"/>
              <w:u w:val="none"/>
            </w:rPr>
          </w:pPr>
          <w:r w:rsidRPr="008A2E9C">
            <w:rPr>
              <w:noProof/>
              <w:color w:val="0000FF"/>
            </w:rPr>
            <w:drawing>
              <wp:inline distT="0" distB="0" distL="0" distR="0" wp14:anchorId="2CA50223" wp14:editId="514FBDCC">
                <wp:extent cx="1308100" cy="1346200"/>
                <wp:effectExtent l="0" t="0" r="0" b="0"/>
                <wp:docPr id="808553606" name="Picture 1" descr="UK Health Security Agency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08553606" name="Picture 1" descr="UK Health Security Agency logo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100" cy="1346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C97A2F" w14:textId="77777777" w:rsidR="003D43A1" w:rsidRPr="008A2E9C" w:rsidRDefault="003D43A1" w:rsidP="008A2E9C"/>
      </w:tc>
      <w:tc>
        <w:tcPr>
          <w:tcW w:w="7807" w:type="dxa"/>
          <w:tcMar>
            <w:top w:w="227" w:type="dxa"/>
          </w:tcMar>
        </w:tcPr>
        <w:p w14:paraId="186130B2" w14:textId="054E72BD" w:rsidR="00CF588A" w:rsidRDefault="28BB0568">
          <w:pPr>
            <w:pStyle w:val="Header"/>
            <w:widowControl w:val="0"/>
            <w:spacing w:line="240" w:lineRule="auto"/>
            <w:jc w:val="right"/>
            <w:rPr>
              <w:color w:val="FF0000"/>
              <w:sz w:val="24"/>
              <w:szCs w:val="24"/>
            </w:rPr>
          </w:pPr>
          <w:r w:rsidRPr="28BB0568">
            <w:rPr>
              <w:color w:val="FF0000"/>
              <w:sz w:val="24"/>
              <w:szCs w:val="24"/>
            </w:rPr>
            <w:t xml:space="preserve">EDIT TO SUIT LOCAL CONTEXT OR REMOVE </w:t>
          </w:r>
          <w:r w:rsidR="00C10E49" w:rsidRPr="28BB0568">
            <w:rPr>
              <w:color w:val="FF0000"/>
              <w:sz w:val="24"/>
              <w:szCs w:val="24"/>
            </w:rPr>
            <w:t>e.g.</w:t>
          </w:r>
          <w:r w:rsidRPr="28BB0568">
            <w:rPr>
              <w:color w:val="FF0000"/>
              <w:sz w:val="24"/>
              <w:szCs w:val="24"/>
            </w:rPr>
            <w:t xml:space="preserve"> Health setting to add their own details and logo if sending out to staff</w:t>
          </w:r>
        </w:p>
        <w:p w14:paraId="6395EB69" w14:textId="77777777" w:rsidR="003D43A1" w:rsidRPr="009546FC" w:rsidRDefault="003D43A1" w:rsidP="00751EFA">
          <w:pPr>
            <w:pStyle w:val="Header"/>
            <w:widowControl w:val="0"/>
            <w:snapToGrid w:val="0"/>
            <w:spacing w:line="240" w:lineRule="auto"/>
            <w:jc w:val="right"/>
            <w:rPr>
              <w:sz w:val="24"/>
              <w:szCs w:val="24"/>
            </w:rPr>
          </w:pPr>
          <w:r w:rsidRPr="009546FC">
            <w:rPr>
              <w:sz w:val="24"/>
              <w:szCs w:val="24"/>
            </w:rPr>
            <w:t>Service/team</w:t>
          </w:r>
        </w:p>
        <w:p w14:paraId="097517AE" w14:textId="77777777" w:rsidR="003D43A1" w:rsidRPr="009546FC" w:rsidRDefault="003D43A1" w:rsidP="00751EFA">
          <w:pPr>
            <w:pStyle w:val="Header"/>
            <w:widowControl w:val="0"/>
            <w:snapToGrid w:val="0"/>
            <w:spacing w:line="240" w:lineRule="auto"/>
            <w:jc w:val="right"/>
            <w:rPr>
              <w:sz w:val="24"/>
              <w:szCs w:val="24"/>
            </w:rPr>
          </w:pPr>
          <w:r w:rsidRPr="009546FC">
            <w:rPr>
              <w:sz w:val="24"/>
              <w:szCs w:val="24"/>
            </w:rPr>
            <w:t>First address line</w:t>
          </w:r>
        </w:p>
        <w:p w14:paraId="6C1A1D57" w14:textId="77777777" w:rsidR="003D43A1" w:rsidRPr="009546FC" w:rsidRDefault="003D43A1" w:rsidP="00751EFA">
          <w:pPr>
            <w:pStyle w:val="Header"/>
            <w:widowControl w:val="0"/>
            <w:snapToGrid w:val="0"/>
            <w:spacing w:line="240" w:lineRule="auto"/>
            <w:jc w:val="right"/>
            <w:rPr>
              <w:sz w:val="24"/>
              <w:szCs w:val="24"/>
            </w:rPr>
          </w:pPr>
          <w:r w:rsidRPr="009546FC">
            <w:rPr>
              <w:sz w:val="24"/>
              <w:szCs w:val="24"/>
            </w:rPr>
            <w:t>Second address line</w:t>
          </w:r>
        </w:p>
        <w:p w14:paraId="40E4761C" w14:textId="77777777" w:rsidR="003D43A1" w:rsidRPr="009546FC" w:rsidRDefault="003D43A1" w:rsidP="00751EFA">
          <w:pPr>
            <w:pStyle w:val="Header"/>
            <w:widowControl w:val="0"/>
            <w:snapToGrid w:val="0"/>
            <w:spacing w:line="240" w:lineRule="auto"/>
            <w:jc w:val="right"/>
            <w:rPr>
              <w:sz w:val="24"/>
              <w:szCs w:val="24"/>
            </w:rPr>
          </w:pPr>
          <w:r w:rsidRPr="009546FC">
            <w:rPr>
              <w:sz w:val="24"/>
              <w:szCs w:val="24"/>
            </w:rPr>
            <w:t>Town/city Postcode</w:t>
          </w:r>
        </w:p>
        <w:p w14:paraId="1793F268" w14:textId="77777777" w:rsidR="003D43A1" w:rsidRPr="009546FC" w:rsidRDefault="003D43A1" w:rsidP="00751EFA">
          <w:pPr>
            <w:pStyle w:val="Header"/>
            <w:widowControl w:val="0"/>
            <w:snapToGrid w:val="0"/>
            <w:spacing w:line="240" w:lineRule="auto"/>
            <w:rPr>
              <w:sz w:val="24"/>
              <w:szCs w:val="24"/>
            </w:rPr>
          </w:pPr>
        </w:p>
        <w:p w14:paraId="21C73848" w14:textId="77777777" w:rsidR="003D43A1" w:rsidRPr="009546FC" w:rsidRDefault="003D43A1" w:rsidP="00751EFA">
          <w:pPr>
            <w:pStyle w:val="Header"/>
            <w:widowControl w:val="0"/>
            <w:snapToGrid w:val="0"/>
            <w:spacing w:line="240" w:lineRule="auto"/>
            <w:jc w:val="right"/>
            <w:rPr>
              <w:sz w:val="24"/>
              <w:szCs w:val="24"/>
            </w:rPr>
          </w:pPr>
          <w:r w:rsidRPr="009546FC">
            <w:rPr>
              <w:sz w:val="24"/>
              <w:szCs w:val="24"/>
            </w:rPr>
            <w:t>T  +44 (0)20 0000 1234</w:t>
          </w:r>
        </w:p>
        <w:p w14:paraId="72C6D3FB" w14:textId="77777777" w:rsidR="003D43A1" w:rsidRPr="009546FC" w:rsidRDefault="003D43A1" w:rsidP="00751EFA">
          <w:pPr>
            <w:pStyle w:val="Header"/>
            <w:widowControl w:val="0"/>
            <w:snapToGrid w:val="0"/>
            <w:spacing w:line="240" w:lineRule="auto"/>
            <w:jc w:val="right"/>
            <w:rPr>
              <w:sz w:val="24"/>
              <w:szCs w:val="24"/>
            </w:rPr>
          </w:pPr>
          <w:r w:rsidRPr="009546FC">
            <w:rPr>
              <w:sz w:val="24"/>
              <w:szCs w:val="24"/>
            </w:rPr>
            <w:t>F  +44 (0)20 0000 1234</w:t>
          </w:r>
        </w:p>
        <w:p w14:paraId="50BF3C5E" w14:textId="77777777" w:rsidR="003D43A1" w:rsidRPr="009546FC" w:rsidRDefault="003D43A1" w:rsidP="00751EFA">
          <w:pPr>
            <w:pStyle w:val="Header"/>
            <w:widowControl w:val="0"/>
            <w:snapToGrid w:val="0"/>
            <w:spacing w:line="240" w:lineRule="auto"/>
            <w:jc w:val="right"/>
            <w:rPr>
              <w:sz w:val="24"/>
              <w:szCs w:val="24"/>
            </w:rPr>
          </w:pPr>
          <w:hyperlink r:id="rId2" w:history="1">
            <w:r w:rsidRPr="009546FC">
              <w:rPr>
                <w:rStyle w:val="Hyperlink"/>
                <w:sz w:val="24"/>
                <w:szCs w:val="24"/>
              </w:rPr>
              <w:t>www.gov.uk/ukhsa</w:t>
            </w:r>
          </w:hyperlink>
        </w:p>
        <w:p w14:paraId="537BC979" w14:textId="77777777" w:rsidR="003D43A1" w:rsidRDefault="003D43A1" w:rsidP="00751EFA">
          <w:pPr>
            <w:widowControl w:val="0"/>
            <w:snapToGrid w:val="0"/>
            <w:spacing w:line="240" w:lineRule="auto"/>
            <w:rPr>
              <w:rStyle w:val="Hyperlink"/>
            </w:rPr>
          </w:pPr>
        </w:p>
      </w:tc>
    </w:tr>
  </w:tbl>
  <w:p w14:paraId="780A63D6" w14:textId="77777777" w:rsidR="004A1F86" w:rsidRDefault="004A1F86" w:rsidP="00751EFA">
    <w:pPr>
      <w:pStyle w:val="Header"/>
      <w:widowControl w:val="0"/>
      <w:snapToGrid w:val="0"/>
      <w:spacing w:line="240" w:lineRule="auto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070C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274FE"/>
    <w:multiLevelType w:val="hybridMultilevel"/>
    <w:tmpl w:val="0DCC9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53264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7374BB"/>
    <w:multiLevelType w:val="hybridMultilevel"/>
    <w:tmpl w:val="FD7621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12934"/>
    <w:multiLevelType w:val="hybridMultilevel"/>
    <w:tmpl w:val="B3F65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AF0744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5E2061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BF71A9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5914A6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A1F93"/>
    <w:multiLevelType w:val="hybridMultilevel"/>
    <w:tmpl w:val="18EED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D4EC5"/>
    <w:multiLevelType w:val="hybridMultilevel"/>
    <w:tmpl w:val="295E6C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A4170C7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2767E5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C3716B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EA7732"/>
    <w:multiLevelType w:val="hybridMultilevel"/>
    <w:tmpl w:val="09509D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D486CF5"/>
    <w:multiLevelType w:val="hybridMultilevel"/>
    <w:tmpl w:val="A25658A0"/>
    <w:lvl w:ilvl="0" w:tplc="2362D2D4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B27B2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090AEC"/>
    <w:multiLevelType w:val="hybridMultilevel"/>
    <w:tmpl w:val="8716F3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DD613E"/>
    <w:multiLevelType w:val="hybridMultilevel"/>
    <w:tmpl w:val="80C6A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A114C3"/>
    <w:multiLevelType w:val="multilevel"/>
    <w:tmpl w:val="B0B81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3C571A"/>
    <w:multiLevelType w:val="hybridMultilevel"/>
    <w:tmpl w:val="B5B8DD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571D56"/>
    <w:multiLevelType w:val="hybridMultilevel"/>
    <w:tmpl w:val="4948BA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810903">
    <w:abstractNumId w:val="17"/>
  </w:num>
  <w:num w:numId="2" w16cid:durableId="2135367729">
    <w:abstractNumId w:val="9"/>
  </w:num>
  <w:num w:numId="3" w16cid:durableId="701975789">
    <w:abstractNumId w:val="20"/>
  </w:num>
  <w:num w:numId="4" w16cid:durableId="1387025132">
    <w:abstractNumId w:val="18"/>
  </w:num>
  <w:num w:numId="5" w16cid:durableId="1461074624">
    <w:abstractNumId w:val="3"/>
  </w:num>
  <w:num w:numId="6" w16cid:durableId="357049649">
    <w:abstractNumId w:val="15"/>
  </w:num>
  <w:num w:numId="7" w16cid:durableId="1737510287">
    <w:abstractNumId w:val="4"/>
  </w:num>
  <w:num w:numId="8" w16cid:durableId="1026949290">
    <w:abstractNumId w:val="1"/>
  </w:num>
  <w:num w:numId="9" w16cid:durableId="676343240">
    <w:abstractNumId w:val="6"/>
  </w:num>
  <w:num w:numId="10" w16cid:durableId="802700908">
    <w:abstractNumId w:val="19"/>
  </w:num>
  <w:num w:numId="11" w16cid:durableId="1745907463">
    <w:abstractNumId w:val="13"/>
  </w:num>
  <w:num w:numId="12" w16cid:durableId="1700665847">
    <w:abstractNumId w:val="2"/>
  </w:num>
  <w:num w:numId="13" w16cid:durableId="1863786819">
    <w:abstractNumId w:val="7"/>
  </w:num>
  <w:num w:numId="14" w16cid:durableId="1787000085">
    <w:abstractNumId w:val="5"/>
  </w:num>
  <w:num w:numId="15" w16cid:durableId="282733572">
    <w:abstractNumId w:val="0"/>
  </w:num>
  <w:num w:numId="16" w16cid:durableId="633605662">
    <w:abstractNumId w:val="8"/>
  </w:num>
  <w:num w:numId="17" w16cid:durableId="1519008363">
    <w:abstractNumId w:val="11"/>
  </w:num>
  <w:num w:numId="18" w16cid:durableId="236131831">
    <w:abstractNumId w:val="16"/>
  </w:num>
  <w:num w:numId="19" w16cid:durableId="1059789693">
    <w:abstractNumId w:val="12"/>
  </w:num>
  <w:num w:numId="20" w16cid:durableId="2093961981">
    <w:abstractNumId w:val="21"/>
  </w:num>
  <w:num w:numId="21" w16cid:durableId="426540032">
    <w:abstractNumId w:val="14"/>
  </w:num>
  <w:num w:numId="22" w16cid:durableId="108213892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30"/>
    <w:rsid w:val="00001505"/>
    <w:rsid w:val="00001748"/>
    <w:rsid w:val="0000181F"/>
    <w:rsid w:val="00002051"/>
    <w:rsid w:val="00002164"/>
    <w:rsid w:val="00002194"/>
    <w:rsid w:val="00002D60"/>
    <w:rsid w:val="00004A2F"/>
    <w:rsid w:val="000055D5"/>
    <w:rsid w:val="000067DB"/>
    <w:rsid w:val="00006B88"/>
    <w:rsid w:val="00010401"/>
    <w:rsid w:val="00010CA0"/>
    <w:rsid w:val="00011EDD"/>
    <w:rsid w:val="0001276E"/>
    <w:rsid w:val="00013340"/>
    <w:rsid w:val="0001497F"/>
    <w:rsid w:val="00016606"/>
    <w:rsid w:val="000168AB"/>
    <w:rsid w:val="0002169C"/>
    <w:rsid w:val="00021973"/>
    <w:rsid w:val="000220EE"/>
    <w:rsid w:val="000226BE"/>
    <w:rsid w:val="000257A4"/>
    <w:rsid w:val="00027F8D"/>
    <w:rsid w:val="0003028E"/>
    <w:rsid w:val="0003064C"/>
    <w:rsid w:val="00032FAB"/>
    <w:rsid w:val="000374E2"/>
    <w:rsid w:val="00037514"/>
    <w:rsid w:val="00040B8F"/>
    <w:rsid w:val="0004155A"/>
    <w:rsid w:val="00045E59"/>
    <w:rsid w:val="000463E7"/>
    <w:rsid w:val="00046A6E"/>
    <w:rsid w:val="00047FCE"/>
    <w:rsid w:val="00050DA8"/>
    <w:rsid w:val="0005175F"/>
    <w:rsid w:val="00054CB9"/>
    <w:rsid w:val="00056F76"/>
    <w:rsid w:val="00062BA6"/>
    <w:rsid w:val="00063758"/>
    <w:rsid w:val="00063F33"/>
    <w:rsid w:val="00064F20"/>
    <w:rsid w:val="000660A0"/>
    <w:rsid w:val="00067C5C"/>
    <w:rsid w:val="00070C4E"/>
    <w:rsid w:val="00071B69"/>
    <w:rsid w:val="00071DEF"/>
    <w:rsid w:val="0007305A"/>
    <w:rsid w:val="00073C65"/>
    <w:rsid w:val="000742C2"/>
    <w:rsid w:val="0007448E"/>
    <w:rsid w:val="00074ED9"/>
    <w:rsid w:val="00081A2C"/>
    <w:rsid w:val="00081EBA"/>
    <w:rsid w:val="000835D1"/>
    <w:rsid w:val="000838FE"/>
    <w:rsid w:val="00083DB5"/>
    <w:rsid w:val="00084CEB"/>
    <w:rsid w:val="00084D1C"/>
    <w:rsid w:val="00085677"/>
    <w:rsid w:val="00086BDB"/>
    <w:rsid w:val="000935E7"/>
    <w:rsid w:val="00095EE3"/>
    <w:rsid w:val="00096FFC"/>
    <w:rsid w:val="00097769"/>
    <w:rsid w:val="000A3992"/>
    <w:rsid w:val="000A4BF0"/>
    <w:rsid w:val="000A51A6"/>
    <w:rsid w:val="000B02BC"/>
    <w:rsid w:val="000B0E5B"/>
    <w:rsid w:val="000B2393"/>
    <w:rsid w:val="000B257B"/>
    <w:rsid w:val="000B3EAD"/>
    <w:rsid w:val="000B459C"/>
    <w:rsid w:val="000B4A43"/>
    <w:rsid w:val="000B77C8"/>
    <w:rsid w:val="000C0051"/>
    <w:rsid w:val="000C2939"/>
    <w:rsid w:val="000C3CE0"/>
    <w:rsid w:val="000C487A"/>
    <w:rsid w:val="000C50FB"/>
    <w:rsid w:val="000C590A"/>
    <w:rsid w:val="000C632B"/>
    <w:rsid w:val="000D2BA0"/>
    <w:rsid w:val="000D3023"/>
    <w:rsid w:val="000D4165"/>
    <w:rsid w:val="000D517A"/>
    <w:rsid w:val="000D5412"/>
    <w:rsid w:val="000D5B3F"/>
    <w:rsid w:val="000D6DCC"/>
    <w:rsid w:val="000D7C24"/>
    <w:rsid w:val="000E0ED6"/>
    <w:rsid w:val="000E193A"/>
    <w:rsid w:val="000E194F"/>
    <w:rsid w:val="000E2C47"/>
    <w:rsid w:val="000E4213"/>
    <w:rsid w:val="000E5E92"/>
    <w:rsid w:val="000E767C"/>
    <w:rsid w:val="000E7DCB"/>
    <w:rsid w:val="000F1EC7"/>
    <w:rsid w:val="000F2468"/>
    <w:rsid w:val="000F3C8C"/>
    <w:rsid w:val="000F425C"/>
    <w:rsid w:val="000F6612"/>
    <w:rsid w:val="00100046"/>
    <w:rsid w:val="0010178E"/>
    <w:rsid w:val="001035AE"/>
    <w:rsid w:val="0010363F"/>
    <w:rsid w:val="0010421C"/>
    <w:rsid w:val="001049B3"/>
    <w:rsid w:val="001058C1"/>
    <w:rsid w:val="00105EAB"/>
    <w:rsid w:val="00107E1C"/>
    <w:rsid w:val="00110AD2"/>
    <w:rsid w:val="001119AA"/>
    <w:rsid w:val="001127CB"/>
    <w:rsid w:val="00112C91"/>
    <w:rsid w:val="0011315E"/>
    <w:rsid w:val="001134E2"/>
    <w:rsid w:val="00114495"/>
    <w:rsid w:val="00114F67"/>
    <w:rsid w:val="00120DFF"/>
    <w:rsid w:val="001214D1"/>
    <w:rsid w:val="00123974"/>
    <w:rsid w:val="001239E7"/>
    <w:rsid w:val="00123D25"/>
    <w:rsid w:val="001243EC"/>
    <w:rsid w:val="0012442A"/>
    <w:rsid w:val="00130AD8"/>
    <w:rsid w:val="001321D1"/>
    <w:rsid w:val="001330BA"/>
    <w:rsid w:val="0013542C"/>
    <w:rsid w:val="00136153"/>
    <w:rsid w:val="00136ECE"/>
    <w:rsid w:val="00141CFB"/>
    <w:rsid w:val="001431AA"/>
    <w:rsid w:val="001434C0"/>
    <w:rsid w:val="00150364"/>
    <w:rsid w:val="00151D61"/>
    <w:rsid w:val="00152CAE"/>
    <w:rsid w:val="00154084"/>
    <w:rsid w:val="00154230"/>
    <w:rsid w:val="001542A1"/>
    <w:rsid w:val="00154400"/>
    <w:rsid w:val="00155E88"/>
    <w:rsid w:val="00155F5A"/>
    <w:rsid w:val="00157667"/>
    <w:rsid w:val="001622C6"/>
    <w:rsid w:val="00163344"/>
    <w:rsid w:val="0016356E"/>
    <w:rsid w:val="0016513C"/>
    <w:rsid w:val="00166129"/>
    <w:rsid w:val="0016623C"/>
    <w:rsid w:val="00167F6A"/>
    <w:rsid w:val="00171F30"/>
    <w:rsid w:val="001723BD"/>
    <w:rsid w:val="00175906"/>
    <w:rsid w:val="0017618F"/>
    <w:rsid w:val="0017634B"/>
    <w:rsid w:val="00177228"/>
    <w:rsid w:val="0018002D"/>
    <w:rsid w:val="0018342E"/>
    <w:rsid w:val="0018344E"/>
    <w:rsid w:val="00183A28"/>
    <w:rsid w:val="001845AF"/>
    <w:rsid w:val="00184EDB"/>
    <w:rsid w:val="0018504D"/>
    <w:rsid w:val="0018629B"/>
    <w:rsid w:val="00186861"/>
    <w:rsid w:val="00186C0B"/>
    <w:rsid w:val="0018710A"/>
    <w:rsid w:val="00191453"/>
    <w:rsid w:val="001941C9"/>
    <w:rsid w:val="001941D8"/>
    <w:rsid w:val="0019479C"/>
    <w:rsid w:val="00197601"/>
    <w:rsid w:val="00197A0F"/>
    <w:rsid w:val="001A4634"/>
    <w:rsid w:val="001A4F28"/>
    <w:rsid w:val="001B1B45"/>
    <w:rsid w:val="001B27C4"/>
    <w:rsid w:val="001B2AEF"/>
    <w:rsid w:val="001B3899"/>
    <w:rsid w:val="001B4089"/>
    <w:rsid w:val="001B70F7"/>
    <w:rsid w:val="001B7D20"/>
    <w:rsid w:val="001C2269"/>
    <w:rsid w:val="001C23B4"/>
    <w:rsid w:val="001C582A"/>
    <w:rsid w:val="001D26AD"/>
    <w:rsid w:val="001D2FE8"/>
    <w:rsid w:val="001D3327"/>
    <w:rsid w:val="001D48BA"/>
    <w:rsid w:val="001D5986"/>
    <w:rsid w:val="001D6BDD"/>
    <w:rsid w:val="001D6D3F"/>
    <w:rsid w:val="001D7520"/>
    <w:rsid w:val="001E03B8"/>
    <w:rsid w:val="001E06B4"/>
    <w:rsid w:val="001E0D14"/>
    <w:rsid w:val="001E26D7"/>
    <w:rsid w:val="001E274D"/>
    <w:rsid w:val="001E2EC4"/>
    <w:rsid w:val="001E3E50"/>
    <w:rsid w:val="001E60E3"/>
    <w:rsid w:val="001E6B8B"/>
    <w:rsid w:val="001E7014"/>
    <w:rsid w:val="001E7CE1"/>
    <w:rsid w:val="001F0B0A"/>
    <w:rsid w:val="001F0E91"/>
    <w:rsid w:val="001F131E"/>
    <w:rsid w:val="001F3800"/>
    <w:rsid w:val="001F5221"/>
    <w:rsid w:val="001F5559"/>
    <w:rsid w:val="001F614E"/>
    <w:rsid w:val="001F6DE7"/>
    <w:rsid w:val="001F719E"/>
    <w:rsid w:val="00200241"/>
    <w:rsid w:val="00200C7D"/>
    <w:rsid w:val="002053CB"/>
    <w:rsid w:val="002072B9"/>
    <w:rsid w:val="00207C15"/>
    <w:rsid w:val="00207D19"/>
    <w:rsid w:val="002111C8"/>
    <w:rsid w:val="00212D5B"/>
    <w:rsid w:val="002136F2"/>
    <w:rsid w:val="0021407C"/>
    <w:rsid w:val="00216E9B"/>
    <w:rsid w:val="00217D74"/>
    <w:rsid w:val="00221526"/>
    <w:rsid w:val="00224073"/>
    <w:rsid w:val="0022493C"/>
    <w:rsid w:val="00225D3C"/>
    <w:rsid w:val="00226DB4"/>
    <w:rsid w:val="0023054A"/>
    <w:rsid w:val="00230888"/>
    <w:rsid w:val="00230BEA"/>
    <w:rsid w:val="002329C6"/>
    <w:rsid w:val="00236E24"/>
    <w:rsid w:val="00237550"/>
    <w:rsid w:val="002377E4"/>
    <w:rsid w:val="002418D3"/>
    <w:rsid w:val="002456D0"/>
    <w:rsid w:val="00246A7E"/>
    <w:rsid w:val="0025036D"/>
    <w:rsid w:val="00250460"/>
    <w:rsid w:val="0025098F"/>
    <w:rsid w:val="0025163C"/>
    <w:rsid w:val="0025208E"/>
    <w:rsid w:val="002520F3"/>
    <w:rsid w:val="0025228C"/>
    <w:rsid w:val="00252BFD"/>
    <w:rsid w:val="00255124"/>
    <w:rsid w:val="00257865"/>
    <w:rsid w:val="00260F18"/>
    <w:rsid w:val="00261253"/>
    <w:rsid w:val="002617BF"/>
    <w:rsid w:val="00261EFA"/>
    <w:rsid w:val="0026272B"/>
    <w:rsid w:val="0026532C"/>
    <w:rsid w:val="002659C5"/>
    <w:rsid w:val="00270EFB"/>
    <w:rsid w:val="0027103B"/>
    <w:rsid w:val="00271769"/>
    <w:rsid w:val="002734EB"/>
    <w:rsid w:val="00273605"/>
    <w:rsid w:val="00275D3B"/>
    <w:rsid w:val="002774AE"/>
    <w:rsid w:val="00277747"/>
    <w:rsid w:val="00277752"/>
    <w:rsid w:val="002803FA"/>
    <w:rsid w:val="00283AFC"/>
    <w:rsid w:val="00285A5F"/>
    <w:rsid w:val="00287B34"/>
    <w:rsid w:val="002913C7"/>
    <w:rsid w:val="00294B61"/>
    <w:rsid w:val="002951F3"/>
    <w:rsid w:val="002968B7"/>
    <w:rsid w:val="00297507"/>
    <w:rsid w:val="002976BF"/>
    <w:rsid w:val="002B284A"/>
    <w:rsid w:val="002B52AC"/>
    <w:rsid w:val="002B531D"/>
    <w:rsid w:val="002B5F55"/>
    <w:rsid w:val="002B6E72"/>
    <w:rsid w:val="002B7056"/>
    <w:rsid w:val="002C0577"/>
    <w:rsid w:val="002C073D"/>
    <w:rsid w:val="002C2E25"/>
    <w:rsid w:val="002C6DD7"/>
    <w:rsid w:val="002C716A"/>
    <w:rsid w:val="002C74C7"/>
    <w:rsid w:val="002D05D8"/>
    <w:rsid w:val="002D10C7"/>
    <w:rsid w:val="002D1EA3"/>
    <w:rsid w:val="002D277B"/>
    <w:rsid w:val="002D36DD"/>
    <w:rsid w:val="002D45AD"/>
    <w:rsid w:val="002D4D51"/>
    <w:rsid w:val="002D6274"/>
    <w:rsid w:val="002D6A3F"/>
    <w:rsid w:val="002D6D7A"/>
    <w:rsid w:val="002D71FA"/>
    <w:rsid w:val="002D7364"/>
    <w:rsid w:val="002D7CF3"/>
    <w:rsid w:val="002E1505"/>
    <w:rsid w:val="002E381C"/>
    <w:rsid w:val="002E3E4D"/>
    <w:rsid w:val="002E5AC8"/>
    <w:rsid w:val="002E5BD0"/>
    <w:rsid w:val="002E5FBF"/>
    <w:rsid w:val="002E6BAA"/>
    <w:rsid w:val="002F0649"/>
    <w:rsid w:val="002F3A02"/>
    <w:rsid w:val="002F587F"/>
    <w:rsid w:val="002F77BC"/>
    <w:rsid w:val="00302534"/>
    <w:rsid w:val="003025A1"/>
    <w:rsid w:val="0030290E"/>
    <w:rsid w:val="003039DF"/>
    <w:rsid w:val="00303DCD"/>
    <w:rsid w:val="00304701"/>
    <w:rsid w:val="00306533"/>
    <w:rsid w:val="00306705"/>
    <w:rsid w:val="0030796F"/>
    <w:rsid w:val="00312C8B"/>
    <w:rsid w:val="00313616"/>
    <w:rsid w:val="0031614B"/>
    <w:rsid w:val="003167A1"/>
    <w:rsid w:val="00321E71"/>
    <w:rsid w:val="00323EAF"/>
    <w:rsid w:val="00326A92"/>
    <w:rsid w:val="003301DD"/>
    <w:rsid w:val="00330347"/>
    <w:rsid w:val="003317AD"/>
    <w:rsid w:val="00331BF0"/>
    <w:rsid w:val="00331FCE"/>
    <w:rsid w:val="003325DF"/>
    <w:rsid w:val="00335D50"/>
    <w:rsid w:val="00336870"/>
    <w:rsid w:val="0033778E"/>
    <w:rsid w:val="00344405"/>
    <w:rsid w:val="00344594"/>
    <w:rsid w:val="00344929"/>
    <w:rsid w:val="00344B96"/>
    <w:rsid w:val="00344D54"/>
    <w:rsid w:val="00346088"/>
    <w:rsid w:val="00347AB4"/>
    <w:rsid w:val="00350323"/>
    <w:rsid w:val="00351EEA"/>
    <w:rsid w:val="00352D1C"/>
    <w:rsid w:val="00353D7A"/>
    <w:rsid w:val="003554FB"/>
    <w:rsid w:val="003575FE"/>
    <w:rsid w:val="003627ED"/>
    <w:rsid w:val="003634A0"/>
    <w:rsid w:val="003702E9"/>
    <w:rsid w:val="003706C4"/>
    <w:rsid w:val="0037099B"/>
    <w:rsid w:val="0037213F"/>
    <w:rsid w:val="003721C4"/>
    <w:rsid w:val="00373762"/>
    <w:rsid w:val="0037490F"/>
    <w:rsid w:val="00375DA1"/>
    <w:rsid w:val="00377C01"/>
    <w:rsid w:val="00380846"/>
    <w:rsid w:val="00381642"/>
    <w:rsid w:val="00382CE5"/>
    <w:rsid w:val="00383D9D"/>
    <w:rsid w:val="00384CC1"/>
    <w:rsid w:val="00387352"/>
    <w:rsid w:val="0038762B"/>
    <w:rsid w:val="00387EC2"/>
    <w:rsid w:val="00387FEF"/>
    <w:rsid w:val="003938A2"/>
    <w:rsid w:val="00394631"/>
    <w:rsid w:val="00394894"/>
    <w:rsid w:val="00395450"/>
    <w:rsid w:val="003960B5"/>
    <w:rsid w:val="003970EE"/>
    <w:rsid w:val="003A000A"/>
    <w:rsid w:val="003A14CD"/>
    <w:rsid w:val="003A2919"/>
    <w:rsid w:val="003A52DF"/>
    <w:rsid w:val="003A60EF"/>
    <w:rsid w:val="003A7092"/>
    <w:rsid w:val="003B072C"/>
    <w:rsid w:val="003B08BC"/>
    <w:rsid w:val="003B0BA5"/>
    <w:rsid w:val="003B4597"/>
    <w:rsid w:val="003B619D"/>
    <w:rsid w:val="003C041A"/>
    <w:rsid w:val="003C1842"/>
    <w:rsid w:val="003C26D9"/>
    <w:rsid w:val="003C27D6"/>
    <w:rsid w:val="003C2A06"/>
    <w:rsid w:val="003C6C68"/>
    <w:rsid w:val="003C745A"/>
    <w:rsid w:val="003C7A68"/>
    <w:rsid w:val="003D33A7"/>
    <w:rsid w:val="003D33D8"/>
    <w:rsid w:val="003D43A1"/>
    <w:rsid w:val="003D51F4"/>
    <w:rsid w:val="003D5B4A"/>
    <w:rsid w:val="003D7333"/>
    <w:rsid w:val="003E0ACE"/>
    <w:rsid w:val="003E209F"/>
    <w:rsid w:val="003E30C4"/>
    <w:rsid w:val="003E50E5"/>
    <w:rsid w:val="003E5560"/>
    <w:rsid w:val="003E55CF"/>
    <w:rsid w:val="003E55E3"/>
    <w:rsid w:val="003E6258"/>
    <w:rsid w:val="003E6363"/>
    <w:rsid w:val="003E6A75"/>
    <w:rsid w:val="003E756B"/>
    <w:rsid w:val="003E7AC1"/>
    <w:rsid w:val="003F071F"/>
    <w:rsid w:val="003F0A0C"/>
    <w:rsid w:val="003F0A87"/>
    <w:rsid w:val="003F176A"/>
    <w:rsid w:val="003F2505"/>
    <w:rsid w:val="003F330E"/>
    <w:rsid w:val="003F3CB5"/>
    <w:rsid w:val="003F66F5"/>
    <w:rsid w:val="003F746D"/>
    <w:rsid w:val="004008E7"/>
    <w:rsid w:val="00400D3D"/>
    <w:rsid w:val="00401C0C"/>
    <w:rsid w:val="00402F41"/>
    <w:rsid w:val="00404299"/>
    <w:rsid w:val="00410168"/>
    <w:rsid w:val="00411FD9"/>
    <w:rsid w:val="0041207B"/>
    <w:rsid w:val="004139CE"/>
    <w:rsid w:val="00413AA2"/>
    <w:rsid w:val="00415326"/>
    <w:rsid w:val="00415F3E"/>
    <w:rsid w:val="004176B1"/>
    <w:rsid w:val="004219A2"/>
    <w:rsid w:val="0042226A"/>
    <w:rsid w:val="00422558"/>
    <w:rsid w:val="00422F53"/>
    <w:rsid w:val="00423936"/>
    <w:rsid w:val="00423DF8"/>
    <w:rsid w:val="0042478D"/>
    <w:rsid w:val="004255D1"/>
    <w:rsid w:val="00425B35"/>
    <w:rsid w:val="00427741"/>
    <w:rsid w:val="00427D74"/>
    <w:rsid w:val="00430C39"/>
    <w:rsid w:val="0043524F"/>
    <w:rsid w:val="00441BEC"/>
    <w:rsid w:val="004423BE"/>
    <w:rsid w:val="004434A7"/>
    <w:rsid w:val="00445F0B"/>
    <w:rsid w:val="004475A7"/>
    <w:rsid w:val="00447A46"/>
    <w:rsid w:val="00447BA4"/>
    <w:rsid w:val="004512CB"/>
    <w:rsid w:val="004531DD"/>
    <w:rsid w:val="00453A6B"/>
    <w:rsid w:val="004540F0"/>
    <w:rsid w:val="0045496D"/>
    <w:rsid w:val="0045567A"/>
    <w:rsid w:val="00460554"/>
    <w:rsid w:val="00460E24"/>
    <w:rsid w:val="00461C7E"/>
    <w:rsid w:val="0046287E"/>
    <w:rsid w:val="00462F36"/>
    <w:rsid w:val="0046411D"/>
    <w:rsid w:val="0046689A"/>
    <w:rsid w:val="00466D71"/>
    <w:rsid w:val="00467899"/>
    <w:rsid w:val="00470C96"/>
    <w:rsid w:val="00471003"/>
    <w:rsid w:val="0047419D"/>
    <w:rsid w:val="0047578B"/>
    <w:rsid w:val="00475BB8"/>
    <w:rsid w:val="004763AF"/>
    <w:rsid w:val="0047683E"/>
    <w:rsid w:val="004777E3"/>
    <w:rsid w:val="00477ADE"/>
    <w:rsid w:val="00485A2C"/>
    <w:rsid w:val="00485F19"/>
    <w:rsid w:val="004881E4"/>
    <w:rsid w:val="004902DD"/>
    <w:rsid w:val="00490772"/>
    <w:rsid w:val="004907AB"/>
    <w:rsid w:val="00490F11"/>
    <w:rsid w:val="004917FE"/>
    <w:rsid w:val="004923AF"/>
    <w:rsid w:val="004943EE"/>
    <w:rsid w:val="004957C4"/>
    <w:rsid w:val="00496EA3"/>
    <w:rsid w:val="004977CA"/>
    <w:rsid w:val="004A1B21"/>
    <w:rsid w:val="004A1F86"/>
    <w:rsid w:val="004A2C0F"/>
    <w:rsid w:val="004A2E58"/>
    <w:rsid w:val="004A5C4E"/>
    <w:rsid w:val="004A7EE5"/>
    <w:rsid w:val="004B21CA"/>
    <w:rsid w:val="004B2807"/>
    <w:rsid w:val="004B3285"/>
    <w:rsid w:val="004B4415"/>
    <w:rsid w:val="004C0114"/>
    <w:rsid w:val="004C034D"/>
    <w:rsid w:val="004C1F13"/>
    <w:rsid w:val="004C26B7"/>
    <w:rsid w:val="004C34E8"/>
    <w:rsid w:val="004C465B"/>
    <w:rsid w:val="004C4AC4"/>
    <w:rsid w:val="004C561D"/>
    <w:rsid w:val="004C5DD3"/>
    <w:rsid w:val="004D19BB"/>
    <w:rsid w:val="004D2D44"/>
    <w:rsid w:val="004D50F1"/>
    <w:rsid w:val="004D5DD9"/>
    <w:rsid w:val="004D68ED"/>
    <w:rsid w:val="004D7318"/>
    <w:rsid w:val="004D744A"/>
    <w:rsid w:val="004E011A"/>
    <w:rsid w:val="004F4DED"/>
    <w:rsid w:val="004F74B0"/>
    <w:rsid w:val="004F767F"/>
    <w:rsid w:val="004F7F5F"/>
    <w:rsid w:val="00501B21"/>
    <w:rsid w:val="00506147"/>
    <w:rsid w:val="00506350"/>
    <w:rsid w:val="005078F1"/>
    <w:rsid w:val="00507A75"/>
    <w:rsid w:val="00507ECA"/>
    <w:rsid w:val="00510312"/>
    <w:rsid w:val="005106FA"/>
    <w:rsid w:val="005142B8"/>
    <w:rsid w:val="0051475B"/>
    <w:rsid w:val="00517153"/>
    <w:rsid w:val="005203FD"/>
    <w:rsid w:val="00520406"/>
    <w:rsid w:val="00520790"/>
    <w:rsid w:val="00521963"/>
    <w:rsid w:val="00522683"/>
    <w:rsid w:val="00523CB5"/>
    <w:rsid w:val="0052660B"/>
    <w:rsid w:val="00531CDF"/>
    <w:rsid w:val="005323EB"/>
    <w:rsid w:val="005344E5"/>
    <w:rsid w:val="005351D2"/>
    <w:rsid w:val="00536327"/>
    <w:rsid w:val="00536826"/>
    <w:rsid w:val="005409D8"/>
    <w:rsid w:val="00541DE6"/>
    <w:rsid w:val="00544C12"/>
    <w:rsid w:val="00545FAA"/>
    <w:rsid w:val="0054739E"/>
    <w:rsid w:val="00547F76"/>
    <w:rsid w:val="005508CA"/>
    <w:rsid w:val="005509F7"/>
    <w:rsid w:val="00550FCF"/>
    <w:rsid w:val="005520B3"/>
    <w:rsid w:val="00553299"/>
    <w:rsid w:val="00553568"/>
    <w:rsid w:val="00555C16"/>
    <w:rsid w:val="005570F3"/>
    <w:rsid w:val="0055721B"/>
    <w:rsid w:val="00557450"/>
    <w:rsid w:val="00560FF6"/>
    <w:rsid w:val="005629A6"/>
    <w:rsid w:val="00563365"/>
    <w:rsid w:val="00566B33"/>
    <w:rsid w:val="00567357"/>
    <w:rsid w:val="00571B29"/>
    <w:rsid w:val="00572E74"/>
    <w:rsid w:val="005746DC"/>
    <w:rsid w:val="00576873"/>
    <w:rsid w:val="00585076"/>
    <w:rsid w:val="00586311"/>
    <w:rsid w:val="00590821"/>
    <w:rsid w:val="005916CE"/>
    <w:rsid w:val="00594B15"/>
    <w:rsid w:val="00596D64"/>
    <w:rsid w:val="005A405C"/>
    <w:rsid w:val="005A4B31"/>
    <w:rsid w:val="005A7C32"/>
    <w:rsid w:val="005B09B1"/>
    <w:rsid w:val="005B0B9A"/>
    <w:rsid w:val="005B0D4C"/>
    <w:rsid w:val="005B1034"/>
    <w:rsid w:val="005B1B80"/>
    <w:rsid w:val="005B2809"/>
    <w:rsid w:val="005B48AC"/>
    <w:rsid w:val="005B62DF"/>
    <w:rsid w:val="005B62F0"/>
    <w:rsid w:val="005B729F"/>
    <w:rsid w:val="005C0709"/>
    <w:rsid w:val="005C250F"/>
    <w:rsid w:val="005C47DE"/>
    <w:rsid w:val="005C6114"/>
    <w:rsid w:val="005C6155"/>
    <w:rsid w:val="005C7D1A"/>
    <w:rsid w:val="005D30F4"/>
    <w:rsid w:val="005D48F2"/>
    <w:rsid w:val="005D56A9"/>
    <w:rsid w:val="005E2E8B"/>
    <w:rsid w:val="005E39EB"/>
    <w:rsid w:val="005E439B"/>
    <w:rsid w:val="005F10C2"/>
    <w:rsid w:val="005F2482"/>
    <w:rsid w:val="005F5968"/>
    <w:rsid w:val="005F641F"/>
    <w:rsid w:val="006049C1"/>
    <w:rsid w:val="0061099A"/>
    <w:rsid w:val="00611BFA"/>
    <w:rsid w:val="006141CF"/>
    <w:rsid w:val="0061502B"/>
    <w:rsid w:val="00616FEE"/>
    <w:rsid w:val="006202C0"/>
    <w:rsid w:val="00621598"/>
    <w:rsid w:val="0062557C"/>
    <w:rsid w:val="006265AE"/>
    <w:rsid w:val="006275F9"/>
    <w:rsid w:val="00630AC2"/>
    <w:rsid w:val="0063101D"/>
    <w:rsid w:val="0063143F"/>
    <w:rsid w:val="0063159A"/>
    <w:rsid w:val="00631A87"/>
    <w:rsid w:val="00635B9D"/>
    <w:rsid w:val="0063662D"/>
    <w:rsid w:val="00636A73"/>
    <w:rsid w:val="00637241"/>
    <w:rsid w:val="00641091"/>
    <w:rsid w:val="0064254E"/>
    <w:rsid w:val="006425C9"/>
    <w:rsid w:val="006428C8"/>
    <w:rsid w:val="006442C1"/>
    <w:rsid w:val="006443AE"/>
    <w:rsid w:val="006448F3"/>
    <w:rsid w:val="00646667"/>
    <w:rsid w:val="00646827"/>
    <w:rsid w:val="00646F9B"/>
    <w:rsid w:val="0065043E"/>
    <w:rsid w:val="00651A56"/>
    <w:rsid w:val="00654211"/>
    <w:rsid w:val="00656339"/>
    <w:rsid w:val="006563A3"/>
    <w:rsid w:val="00656BC2"/>
    <w:rsid w:val="006602CB"/>
    <w:rsid w:val="0066071B"/>
    <w:rsid w:val="0066113E"/>
    <w:rsid w:val="006617D6"/>
    <w:rsid w:val="00661C5A"/>
    <w:rsid w:val="006625C5"/>
    <w:rsid w:val="00662B0B"/>
    <w:rsid w:val="0066361D"/>
    <w:rsid w:val="0066470D"/>
    <w:rsid w:val="0066498D"/>
    <w:rsid w:val="00664A48"/>
    <w:rsid w:val="006651FD"/>
    <w:rsid w:val="006667D8"/>
    <w:rsid w:val="00666D22"/>
    <w:rsid w:val="00671797"/>
    <w:rsid w:val="0067407C"/>
    <w:rsid w:val="006759A7"/>
    <w:rsid w:val="006778CF"/>
    <w:rsid w:val="00680743"/>
    <w:rsid w:val="006819DB"/>
    <w:rsid w:val="006823B6"/>
    <w:rsid w:val="00682C65"/>
    <w:rsid w:val="006830F8"/>
    <w:rsid w:val="006838A2"/>
    <w:rsid w:val="00683E13"/>
    <w:rsid w:val="006845FC"/>
    <w:rsid w:val="0068513E"/>
    <w:rsid w:val="006913B5"/>
    <w:rsid w:val="00693092"/>
    <w:rsid w:val="0069514D"/>
    <w:rsid w:val="0069526B"/>
    <w:rsid w:val="0069601E"/>
    <w:rsid w:val="006A00E4"/>
    <w:rsid w:val="006A0161"/>
    <w:rsid w:val="006A2593"/>
    <w:rsid w:val="006B014D"/>
    <w:rsid w:val="006B040E"/>
    <w:rsid w:val="006B1EEC"/>
    <w:rsid w:val="006B20E2"/>
    <w:rsid w:val="006B215E"/>
    <w:rsid w:val="006B2A37"/>
    <w:rsid w:val="006B3839"/>
    <w:rsid w:val="006B4A48"/>
    <w:rsid w:val="006B4F63"/>
    <w:rsid w:val="006B7CD5"/>
    <w:rsid w:val="006C12ED"/>
    <w:rsid w:val="006C1767"/>
    <w:rsid w:val="006C43AE"/>
    <w:rsid w:val="006C4481"/>
    <w:rsid w:val="006C551F"/>
    <w:rsid w:val="006C5AAD"/>
    <w:rsid w:val="006C6746"/>
    <w:rsid w:val="006C6ACB"/>
    <w:rsid w:val="006D04DD"/>
    <w:rsid w:val="006D1D27"/>
    <w:rsid w:val="006D3B65"/>
    <w:rsid w:val="006D3FD0"/>
    <w:rsid w:val="006D5C58"/>
    <w:rsid w:val="006D6BC8"/>
    <w:rsid w:val="006E0975"/>
    <w:rsid w:val="006E0C06"/>
    <w:rsid w:val="006E2789"/>
    <w:rsid w:val="006E4B6A"/>
    <w:rsid w:val="006E550F"/>
    <w:rsid w:val="006E7796"/>
    <w:rsid w:val="006F0FCE"/>
    <w:rsid w:val="006F1FDA"/>
    <w:rsid w:val="006F2C8D"/>
    <w:rsid w:val="006F306C"/>
    <w:rsid w:val="006F5285"/>
    <w:rsid w:val="006F6733"/>
    <w:rsid w:val="006F69A8"/>
    <w:rsid w:val="00700EFB"/>
    <w:rsid w:val="00704E65"/>
    <w:rsid w:val="00705351"/>
    <w:rsid w:val="00713548"/>
    <w:rsid w:val="00713811"/>
    <w:rsid w:val="007138F8"/>
    <w:rsid w:val="007151B0"/>
    <w:rsid w:val="0071624B"/>
    <w:rsid w:val="007205F7"/>
    <w:rsid w:val="00720A84"/>
    <w:rsid w:val="007221E8"/>
    <w:rsid w:val="00724A30"/>
    <w:rsid w:val="007263A0"/>
    <w:rsid w:val="00733E18"/>
    <w:rsid w:val="007353D8"/>
    <w:rsid w:val="007355A2"/>
    <w:rsid w:val="007403F6"/>
    <w:rsid w:val="0074122D"/>
    <w:rsid w:val="007412C8"/>
    <w:rsid w:val="00741494"/>
    <w:rsid w:val="007428D1"/>
    <w:rsid w:val="00742CD4"/>
    <w:rsid w:val="00743528"/>
    <w:rsid w:val="007437C3"/>
    <w:rsid w:val="00745106"/>
    <w:rsid w:val="0075105C"/>
    <w:rsid w:val="0075113D"/>
    <w:rsid w:val="00751EFA"/>
    <w:rsid w:val="00753C2A"/>
    <w:rsid w:val="00756D6E"/>
    <w:rsid w:val="00756FF8"/>
    <w:rsid w:val="00757153"/>
    <w:rsid w:val="00761F90"/>
    <w:rsid w:val="00765776"/>
    <w:rsid w:val="00767567"/>
    <w:rsid w:val="00770969"/>
    <w:rsid w:val="00771D8F"/>
    <w:rsid w:val="007743CA"/>
    <w:rsid w:val="00776400"/>
    <w:rsid w:val="0078189E"/>
    <w:rsid w:val="00782033"/>
    <w:rsid w:val="00783E5F"/>
    <w:rsid w:val="00790B4D"/>
    <w:rsid w:val="007917F1"/>
    <w:rsid w:val="00794DDF"/>
    <w:rsid w:val="007958FB"/>
    <w:rsid w:val="007962B0"/>
    <w:rsid w:val="007978F4"/>
    <w:rsid w:val="007A16A2"/>
    <w:rsid w:val="007A1D69"/>
    <w:rsid w:val="007A2BA7"/>
    <w:rsid w:val="007A31A7"/>
    <w:rsid w:val="007A54C4"/>
    <w:rsid w:val="007A6323"/>
    <w:rsid w:val="007A7B69"/>
    <w:rsid w:val="007B07D7"/>
    <w:rsid w:val="007B1C54"/>
    <w:rsid w:val="007B34D9"/>
    <w:rsid w:val="007B6E0D"/>
    <w:rsid w:val="007C460C"/>
    <w:rsid w:val="007C4D91"/>
    <w:rsid w:val="007C533E"/>
    <w:rsid w:val="007C70A6"/>
    <w:rsid w:val="007C7448"/>
    <w:rsid w:val="007C7C51"/>
    <w:rsid w:val="007D1224"/>
    <w:rsid w:val="007D344C"/>
    <w:rsid w:val="007D3601"/>
    <w:rsid w:val="007D3F9E"/>
    <w:rsid w:val="007D5B78"/>
    <w:rsid w:val="007D5BCF"/>
    <w:rsid w:val="007D6212"/>
    <w:rsid w:val="007D62F8"/>
    <w:rsid w:val="007D6966"/>
    <w:rsid w:val="007D71D7"/>
    <w:rsid w:val="007D76C3"/>
    <w:rsid w:val="007E05C3"/>
    <w:rsid w:val="007E0DCD"/>
    <w:rsid w:val="007E0E08"/>
    <w:rsid w:val="007E0E5C"/>
    <w:rsid w:val="007E2A61"/>
    <w:rsid w:val="007E4E60"/>
    <w:rsid w:val="007E64B4"/>
    <w:rsid w:val="007E6EB2"/>
    <w:rsid w:val="007F4BF5"/>
    <w:rsid w:val="007F50EA"/>
    <w:rsid w:val="007F62AB"/>
    <w:rsid w:val="007F6A14"/>
    <w:rsid w:val="007F7C93"/>
    <w:rsid w:val="008037A5"/>
    <w:rsid w:val="00806EF6"/>
    <w:rsid w:val="008108AA"/>
    <w:rsid w:val="008117A0"/>
    <w:rsid w:val="00811CB2"/>
    <w:rsid w:val="00811D56"/>
    <w:rsid w:val="00812E79"/>
    <w:rsid w:val="00813001"/>
    <w:rsid w:val="00813482"/>
    <w:rsid w:val="0081362A"/>
    <w:rsid w:val="008147DA"/>
    <w:rsid w:val="008217AF"/>
    <w:rsid w:val="00823699"/>
    <w:rsid w:val="00823FD8"/>
    <w:rsid w:val="008250C5"/>
    <w:rsid w:val="00826023"/>
    <w:rsid w:val="00830BAA"/>
    <w:rsid w:val="00833335"/>
    <w:rsid w:val="00833EBF"/>
    <w:rsid w:val="00834216"/>
    <w:rsid w:val="00834423"/>
    <w:rsid w:val="0084001B"/>
    <w:rsid w:val="00840AEB"/>
    <w:rsid w:val="00840E39"/>
    <w:rsid w:val="00841A37"/>
    <w:rsid w:val="00841AAC"/>
    <w:rsid w:val="00842426"/>
    <w:rsid w:val="00844AFD"/>
    <w:rsid w:val="00845B3C"/>
    <w:rsid w:val="008479D1"/>
    <w:rsid w:val="00847B12"/>
    <w:rsid w:val="00850E60"/>
    <w:rsid w:val="0085134A"/>
    <w:rsid w:val="0085469D"/>
    <w:rsid w:val="00860080"/>
    <w:rsid w:val="00861A44"/>
    <w:rsid w:val="008649DE"/>
    <w:rsid w:val="00864BA5"/>
    <w:rsid w:val="00865FBD"/>
    <w:rsid w:val="00867340"/>
    <w:rsid w:val="008704BD"/>
    <w:rsid w:val="00871916"/>
    <w:rsid w:val="00872AE3"/>
    <w:rsid w:val="00873328"/>
    <w:rsid w:val="0088013E"/>
    <w:rsid w:val="00880DEF"/>
    <w:rsid w:val="00881823"/>
    <w:rsid w:val="00882431"/>
    <w:rsid w:val="00883FCA"/>
    <w:rsid w:val="00885FD9"/>
    <w:rsid w:val="0088683E"/>
    <w:rsid w:val="008877CC"/>
    <w:rsid w:val="00890D45"/>
    <w:rsid w:val="00890F95"/>
    <w:rsid w:val="008915C7"/>
    <w:rsid w:val="00893781"/>
    <w:rsid w:val="00893C64"/>
    <w:rsid w:val="00896684"/>
    <w:rsid w:val="00897212"/>
    <w:rsid w:val="008A077F"/>
    <w:rsid w:val="008A273F"/>
    <w:rsid w:val="008A2E9C"/>
    <w:rsid w:val="008A328B"/>
    <w:rsid w:val="008A32CB"/>
    <w:rsid w:val="008A3418"/>
    <w:rsid w:val="008A35EB"/>
    <w:rsid w:val="008A406E"/>
    <w:rsid w:val="008A4076"/>
    <w:rsid w:val="008A411C"/>
    <w:rsid w:val="008A75A4"/>
    <w:rsid w:val="008B0489"/>
    <w:rsid w:val="008B20D9"/>
    <w:rsid w:val="008B2B79"/>
    <w:rsid w:val="008B2FD1"/>
    <w:rsid w:val="008B423D"/>
    <w:rsid w:val="008B7897"/>
    <w:rsid w:val="008C09ED"/>
    <w:rsid w:val="008C1912"/>
    <w:rsid w:val="008C2575"/>
    <w:rsid w:val="008C51AF"/>
    <w:rsid w:val="008C6229"/>
    <w:rsid w:val="008C6A25"/>
    <w:rsid w:val="008C6FC3"/>
    <w:rsid w:val="008C76A2"/>
    <w:rsid w:val="008C7C03"/>
    <w:rsid w:val="008D09C8"/>
    <w:rsid w:val="008D1336"/>
    <w:rsid w:val="008D1348"/>
    <w:rsid w:val="008D36EB"/>
    <w:rsid w:val="008D3EA2"/>
    <w:rsid w:val="008D4A92"/>
    <w:rsid w:val="008D5AE1"/>
    <w:rsid w:val="008D6BA4"/>
    <w:rsid w:val="008D75A2"/>
    <w:rsid w:val="008D7FB3"/>
    <w:rsid w:val="008E1515"/>
    <w:rsid w:val="008E2E37"/>
    <w:rsid w:val="008E311D"/>
    <w:rsid w:val="008E3EBF"/>
    <w:rsid w:val="008E4A33"/>
    <w:rsid w:val="008E4A3A"/>
    <w:rsid w:val="008E5F8A"/>
    <w:rsid w:val="008E651E"/>
    <w:rsid w:val="008E7128"/>
    <w:rsid w:val="008E7136"/>
    <w:rsid w:val="008E7A6E"/>
    <w:rsid w:val="008F1B94"/>
    <w:rsid w:val="008F35EE"/>
    <w:rsid w:val="008F3AC3"/>
    <w:rsid w:val="008F4286"/>
    <w:rsid w:val="008F4A4A"/>
    <w:rsid w:val="008F5F79"/>
    <w:rsid w:val="008F6056"/>
    <w:rsid w:val="008F770A"/>
    <w:rsid w:val="008F7BC8"/>
    <w:rsid w:val="00900854"/>
    <w:rsid w:val="009026E7"/>
    <w:rsid w:val="00903827"/>
    <w:rsid w:val="00903965"/>
    <w:rsid w:val="009039FD"/>
    <w:rsid w:val="00904623"/>
    <w:rsid w:val="0090695D"/>
    <w:rsid w:val="009075A0"/>
    <w:rsid w:val="00907D94"/>
    <w:rsid w:val="00910FF6"/>
    <w:rsid w:val="00911D13"/>
    <w:rsid w:val="00917E2F"/>
    <w:rsid w:val="00920135"/>
    <w:rsid w:val="00921716"/>
    <w:rsid w:val="00922D69"/>
    <w:rsid w:val="0092426A"/>
    <w:rsid w:val="0092682B"/>
    <w:rsid w:val="00927124"/>
    <w:rsid w:val="00930918"/>
    <w:rsid w:val="0093273C"/>
    <w:rsid w:val="0093279F"/>
    <w:rsid w:val="00932A21"/>
    <w:rsid w:val="009345FE"/>
    <w:rsid w:val="0093477D"/>
    <w:rsid w:val="00936DC4"/>
    <w:rsid w:val="00936E35"/>
    <w:rsid w:val="00937FAA"/>
    <w:rsid w:val="00940193"/>
    <w:rsid w:val="00940C94"/>
    <w:rsid w:val="00940F16"/>
    <w:rsid w:val="00941D1F"/>
    <w:rsid w:val="0094241A"/>
    <w:rsid w:val="009424DC"/>
    <w:rsid w:val="009426B5"/>
    <w:rsid w:val="00945CF5"/>
    <w:rsid w:val="00951E2A"/>
    <w:rsid w:val="009544A7"/>
    <w:rsid w:val="009546FC"/>
    <w:rsid w:val="00955768"/>
    <w:rsid w:val="009609F6"/>
    <w:rsid w:val="00961A1B"/>
    <w:rsid w:val="009625A7"/>
    <w:rsid w:val="009652E8"/>
    <w:rsid w:val="00970134"/>
    <w:rsid w:val="009748EE"/>
    <w:rsid w:val="009751D6"/>
    <w:rsid w:val="009752CB"/>
    <w:rsid w:val="00975C86"/>
    <w:rsid w:val="009761BC"/>
    <w:rsid w:val="00976B79"/>
    <w:rsid w:val="00982D8E"/>
    <w:rsid w:val="00982FA8"/>
    <w:rsid w:val="00985068"/>
    <w:rsid w:val="00985377"/>
    <w:rsid w:val="00985E74"/>
    <w:rsid w:val="00986849"/>
    <w:rsid w:val="00990001"/>
    <w:rsid w:val="0099246A"/>
    <w:rsid w:val="00993480"/>
    <w:rsid w:val="00993A6C"/>
    <w:rsid w:val="00997971"/>
    <w:rsid w:val="009A05E6"/>
    <w:rsid w:val="009A29E4"/>
    <w:rsid w:val="009A2BF2"/>
    <w:rsid w:val="009A34E5"/>
    <w:rsid w:val="009A54E4"/>
    <w:rsid w:val="009A67AA"/>
    <w:rsid w:val="009B118F"/>
    <w:rsid w:val="009B1354"/>
    <w:rsid w:val="009B143E"/>
    <w:rsid w:val="009B39E1"/>
    <w:rsid w:val="009B4040"/>
    <w:rsid w:val="009C0A9F"/>
    <w:rsid w:val="009C1C4F"/>
    <w:rsid w:val="009C2DA8"/>
    <w:rsid w:val="009C2F3A"/>
    <w:rsid w:val="009C332C"/>
    <w:rsid w:val="009C4368"/>
    <w:rsid w:val="009C4D16"/>
    <w:rsid w:val="009C6C36"/>
    <w:rsid w:val="009C6FD1"/>
    <w:rsid w:val="009C78A2"/>
    <w:rsid w:val="009D18A9"/>
    <w:rsid w:val="009D19CA"/>
    <w:rsid w:val="009D2278"/>
    <w:rsid w:val="009D3032"/>
    <w:rsid w:val="009D4D88"/>
    <w:rsid w:val="009D5A98"/>
    <w:rsid w:val="009D71CA"/>
    <w:rsid w:val="009D7F8F"/>
    <w:rsid w:val="009E0C2F"/>
    <w:rsid w:val="009E1166"/>
    <w:rsid w:val="009E13B1"/>
    <w:rsid w:val="009E18ED"/>
    <w:rsid w:val="009E1A0B"/>
    <w:rsid w:val="009E2AFB"/>
    <w:rsid w:val="009E2EA6"/>
    <w:rsid w:val="009E34AD"/>
    <w:rsid w:val="009E3A93"/>
    <w:rsid w:val="009E4A97"/>
    <w:rsid w:val="009E527C"/>
    <w:rsid w:val="009E6166"/>
    <w:rsid w:val="009F01C2"/>
    <w:rsid w:val="009F12DA"/>
    <w:rsid w:val="009F28FA"/>
    <w:rsid w:val="009F379B"/>
    <w:rsid w:val="009F38CC"/>
    <w:rsid w:val="009F5669"/>
    <w:rsid w:val="00A005AF"/>
    <w:rsid w:val="00A008CC"/>
    <w:rsid w:val="00A01222"/>
    <w:rsid w:val="00A01D15"/>
    <w:rsid w:val="00A03A93"/>
    <w:rsid w:val="00A03CC0"/>
    <w:rsid w:val="00A04055"/>
    <w:rsid w:val="00A07003"/>
    <w:rsid w:val="00A1029B"/>
    <w:rsid w:val="00A103D5"/>
    <w:rsid w:val="00A13CC1"/>
    <w:rsid w:val="00A15BF8"/>
    <w:rsid w:val="00A16B51"/>
    <w:rsid w:val="00A17AB9"/>
    <w:rsid w:val="00A21066"/>
    <w:rsid w:val="00A23F66"/>
    <w:rsid w:val="00A2455C"/>
    <w:rsid w:val="00A261DA"/>
    <w:rsid w:val="00A26C36"/>
    <w:rsid w:val="00A278F6"/>
    <w:rsid w:val="00A31EE3"/>
    <w:rsid w:val="00A33318"/>
    <w:rsid w:val="00A34A4A"/>
    <w:rsid w:val="00A34EAD"/>
    <w:rsid w:val="00A35021"/>
    <w:rsid w:val="00A357EA"/>
    <w:rsid w:val="00A358BA"/>
    <w:rsid w:val="00A4023B"/>
    <w:rsid w:val="00A4081E"/>
    <w:rsid w:val="00A41F10"/>
    <w:rsid w:val="00A427ED"/>
    <w:rsid w:val="00A45D6C"/>
    <w:rsid w:val="00A472BF"/>
    <w:rsid w:val="00A47C04"/>
    <w:rsid w:val="00A50D27"/>
    <w:rsid w:val="00A51507"/>
    <w:rsid w:val="00A51BCE"/>
    <w:rsid w:val="00A51EE9"/>
    <w:rsid w:val="00A526C6"/>
    <w:rsid w:val="00A54928"/>
    <w:rsid w:val="00A55E4E"/>
    <w:rsid w:val="00A56165"/>
    <w:rsid w:val="00A569FB"/>
    <w:rsid w:val="00A605FA"/>
    <w:rsid w:val="00A60A51"/>
    <w:rsid w:val="00A60B14"/>
    <w:rsid w:val="00A61F33"/>
    <w:rsid w:val="00A62025"/>
    <w:rsid w:val="00A640E0"/>
    <w:rsid w:val="00A65363"/>
    <w:rsid w:val="00A67242"/>
    <w:rsid w:val="00A673E6"/>
    <w:rsid w:val="00A70FE4"/>
    <w:rsid w:val="00A71922"/>
    <w:rsid w:val="00A72AEB"/>
    <w:rsid w:val="00A738A3"/>
    <w:rsid w:val="00A73D1F"/>
    <w:rsid w:val="00A76334"/>
    <w:rsid w:val="00A766E2"/>
    <w:rsid w:val="00A7782F"/>
    <w:rsid w:val="00A7797B"/>
    <w:rsid w:val="00A77B81"/>
    <w:rsid w:val="00A80666"/>
    <w:rsid w:val="00A825AE"/>
    <w:rsid w:val="00A828DB"/>
    <w:rsid w:val="00A82F1A"/>
    <w:rsid w:val="00A83E20"/>
    <w:rsid w:val="00A847AB"/>
    <w:rsid w:val="00A86975"/>
    <w:rsid w:val="00A86A18"/>
    <w:rsid w:val="00A8716F"/>
    <w:rsid w:val="00A879FA"/>
    <w:rsid w:val="00A87CA2"/>
    <w:rsid w:val="00A90A21"/>
    <w:rsid w:val="00A90ED3"/>
    <w:rsid w:val="00A92678"/>
    <w:rsid w:val="00A93946"/>
    <w:rsid w:val="00A94019"/>
    <w:rsid w:val="00A94EA2"/>
    <w:rsid w:val="00A950CB"/>
    <w:rsid w:val="00A95650"/>
    <w:rsid w:val="00A9604D"/>
    <w:rsid w:val="00AA1757"/>
    <w:rsid w:val="00AA1D24"/>
    <w:rsid w:val="00AA269B"/>
    <w:rsid w:val="00AA30B4"/>
    <w:rsid w:val="00AA3401"/>
    <w:rsid w:val="00AA6339"/>
    <w:rsid w:val="00AB1BDB"/>
    <w:rsid w:val="00AB2EA8"/>
    <w:rsid w:val="00AB31CB"/>
    <w:rsid w:val="00AB3ED4"/>
    <w:rsid w:val="00AB5A9B"/>
    <w:rsid w:val="00AB605D"/>
    <w:rsid w:val="00AB7479"/>
    <w:rsid w:val="00AC13B2"/>
    <w:rsid w:val="00AC1440"/>
    <w:rsid w:val="00AC2A8B"/>
    <w:rsid w:val="00AC5B7E"/>
    <w:rsid w:val="00AC5D48"/>
    <w:rsid w:val="00AC6629"/>
    <w:rsid w:val="00AD0613"/>
    <w:rsid w:val="00AD2877"/>
    <w:rsid w:val="00AD4B20"/>
    <w:rsid w:val="00AD68F5"/>
    <w:rsid w:val="00AD6A8A"/>
    <w:rsid w:val="00AE00DF"/>
    <w:rsid w:val="00AE1208"/>
    <w:rsid w:val="00AE1573"/>
    <w:rsid w:val="00AE252E"/>
    <w:rsid w:val="00AE26FE"/>
    <w:rsid w:val="00AE33D2"/>
    <w:rsid w:val="00AE5A85"/>
    <w:rsid w:val="00AE5B31"/>
    <w:rsid w:val="00AF1345"/>
    <w:rsid w:val="00AF1C5C"/>
    <w:rsid w:val="00AF3543"/>
    <w:rsid w:val="00AF3C33"/>
    <w:rsid w:val="00AF4F1F"/>
    <w:rsid w:val="00AF66D1"/>
    <w:rsid w:val="00AF68A8"/>
    <w:rsid w:val="00B027C6"/>
    <w:rsid w:val="00B02847"/>
    <w:rsid w:val="00B03FA1"/>
    <w:rsid w:val="00B04F53"/>
    <w:rsid w:val="00B05772"/>
    <w:rsid w:val="00B06B35"/>
    <w:rsid w:val="00B1038A"/>
    <w:rsid w:val="00B109E2"/>
    <w:rsid w:val="00B11758"/>
    <w:rsid w:val="00B11DD5"/>
    <w:rsid w:val="00B12D78"/>
    <w:rsid w:val="00B1311C"/>
    <w:rsid w:val="00B13975"/>
    <w:rsid w:val="00B16E41"/>
    <w:rsid w:val="00B207EE"/>
    <w:rsid w:val="00B20FAF"/>
    <w:rsid w:val="00B21C61"/>
    <w:rsid w:val="00B25812"/>
    <w:rsid w:val="00B26215"/>
    <w:rsid w:val="00B26CC1"/>
    <w:rsid w:val="00B305EC"/>
    <w:rsid w:val="00B313DB"/>
    <w:rsid w:val="00B3291D"/>
    <w:rsid w:val="00B3443C"/>
    <w:rsid w:val="00B356AD"/>
    <w:rsid w:val="00B35A33"/>
    <w:rsid w:val="00B375C9"/>
    <w:rsid w:val="00B37CDF"/>
    <w:rsid w:val="00B405C9"/>
    <w:rsid w:val="00B41DC5"/>
    <w:rsid w:val="00B4212A"/>
    <w:rsid w:val="00B431A1"/>
    <w:rsid w:val="00B45342"/>
    <w:rsid w:val="00B469EF"/>
    <w:rsid w:val="00B5036F"/>
    <w:rsid w:val="00B50643"/>
    <w:rsid w:val="00B524C7"/>
    <w:rsid w:val="00B530E6"/>
    <w:rsid w:val="00B53165"/>
    <w:rsid w:val="00B56A7F"/>
    <w:rsid w:val="00B61BCE"/>
    <w:rsid w:val="00B624D0"/>
    <w:rsid w:val="00B65099"/>
    <w:rsid w:val="00B65AC5"/>
    <w:rsid w:val="00B66561"/>
    <w:rsid w:val="00B677C2"/>
    <w:rsid w:val="00B7084C"/>
    <w:rsid w:val="00B71899"/>
    <w:rsid w:val="00B71B4C"/>
    <w:rsid w:val="00B73F77"/>
    <w:rsid w:val="00B74538"/>
    <w:rsid w:val="00B74E9A"/>
    <w:rsid w:val="00B75EB0"/>
    <w:rsid w:val="00B761A5"/>
    <w:rsid w:val="00B7685C"/>
    <w:rsid w:val="00B77447"/>
    <w:rsid w:val="00B804F4"/>
    <w:rsid w:val="00B8354C"/>
    <w:rsid w:val="00B84CB1"/>
    <w:rsid w:val="00B84DFE"/>
    <w:rsid w:val="00B869A2"/>
    <w:rsid w:val="00B86F10"/>
    <w:rsid w:val="00B91232"/>
    <w:rsid w:val="00B912DC"/>
    <w:rsid w:val="00B93BE6"/>
    <w:rsid w:val="00B9633A"/>
    <w:rsid w:val="00B97731"/>
    <w:rsid w:val="00B978E3"/>
    <w:rsid w:val="00BA18CB"/>
    <w:rsid w:val="00BA2A7B"/>
    <w:rsid w:val="00BA345F"/>
    <w:rsid w:val="00BA3F10"/>
    <w:rsid w:val="00BA5353"/>
    <w:rsid w:val="00BA55F1"/>
    <w:rsid w:val="00BA5F02"/>
    <w:rsid w:val="00BA65FE"/>
    <w:rsid w:val="00BA6D9E"/>
    <w:rsid w:val="00BA7B1D"/>
    <w:rsid w:val="00BA7D7B"/>
    <w:rsid w:val="00BB1175"/>
    <w:rsid w:val="00BB1830"/>
    <w:rsid w:val="00BB1E4A"/>
    <w:rsid w:val="00BB3B83"/>
    <w:rsid w:val="00BB46AD"/>
    <w:rsid w:val="00BB57BC"/>
    <w:rsid w:val="00BB6A0C"/>
    <w:rsid w:val="00BC1663"/>
    <w:rsid w:val="00BC18D0"/>
    <w:rsid w:val="00BC26AB"/>
    <w:rsid w:val="00BC493F"/>
    <w:rsid w:val="00BC4B31"/>
    <w:rsid w:val="00BC4F4F"/>
    <w:rsid w:val="00BC58D3"/>
    <w:rsid w:val="00BC68A3"/>
    <w:rsid w:val="00BC7AD9"/>
    <w:rsid w:val="00BD19F3"/>
    <w:rsid w:val="00BD2BDB"/>
    <w:rsid w:val="00BD3437"/>
    <w:rsid w:val="00BD497B"/>
    <w:rsid w:val="00BD5A50"/>
    <w:rsid w:val="00BD610A"/>
    <w:rsid w:val="00BD68C8"/>
    <w:rsid w:val="00BD7370"/>
    <w:rsid w:val="00BE0DB9"/>
    <w:rsid w:val="00BE2052"/>
    <w:rsid w:val="00BE26D6"/>
    <w:rsid w:val="00BE2A31"/>
    <w:rsid w:val="00BE31FD"/>
    <w:rsid w:val="00BE3227"/>
    <w:rsid w:val="00BE3482"/>
    <w:rsid w:val="00BE415C"/>
    <w:rsid w:val="00BE5190"/>
    <w:rsid w:val="00BE655B"/>
    <w:rsid w:val="00BE7378"/>
    <w:rsid w:val="00BE7E2D"/>
    <w:rsid w:val="00BF13D8"/>
    <w:rsid w:val="00BF28E3"/>
    <w:rsid w:val="00BF2AB5"/>
    <w:rsid w:val="00BF2FE9"/>
    <w:rsid w:val="00BF31E0"/>
    <w:rsid w:val="00BF6AC2"/>
    <w:rsid w:val="00BF6ED5"/>
    <w:rsid w:val="00C02D9D"/>
    <w:rsid w:val="00C04097"/>
    <w:rsid w:val="00C07A68"/>
    <w:rsid w:val="00C07C48"/>
    <w:rsid w:val="00C106AA"/>
    <w:rsid w:val="00C10E49"/>
    <w:rsid w:val="00C1163E"/>
    <w:rsid w:val="00C12128"/>
    <w:rsid w:val="00C12BC0"/>
    <w:rsid w:val="00C138F6"/>
    <w:rsid w:val="00C13B8A"/>
    <w:rsid w:val="00C1444D"/>
    <w:rsid w:val="00C14EDD"/>
    <w:rsid w:val="00C15278"/>
    <w:rsid w:val="00C164C2"/>
    <w:rsid w:val="00C20245"/>
    <w:rsid w:val="00C206F4"/>
    <w:rsid w:val="00C21ABA"/>
    <w:rsid w:val="00C21B43"/>
    <w:rsid w:val="00C23F4F"/>
    <w:rsid w:val="00C23FB0"/>
    <w:rsid w:val="00C24F9A"/>
    <w:rsid w:val="00C25AF5"/>
    <w:rsid w:val="00C3013E"/>
    <w:rsid w:val="00C32DE3"/>
    <w:rsid w:val="00C33480"/>
    <w:rsid w:val="00C336C5"/>
    <w:rsid w:val="00C33895"/>
    <w:rsid w:val="00C341FC"/>
    <w:rsid w:val="00C35636"/>
    <w:rsid w:val="00C3703A"/>
    <w:rsid w:val="00C374C4"/>
    <w:rsid w:val="00C435A6"/>
    <w:rsid w:val="00C47842"/>
    <w:rsid w:val="00C50ABE"/>
    <w:rsid w:val="00C5193A"/>
    <w:rsid w:val="00C51E29"/>
    <w:rsid w:val="00C52460"/>
    <w:rsid w:val="00C53170"/>
    <w:rsid w:val="00C54820"/>
    <w:rsid w:val="00C558A3"/>
    <w:rsid w:val="00C55F7A"/>
    <w:rsid w:val="00C5629E"/>
    <w:rsid w:val="00C5791F"/>
    <w:rsid w:val="00C57F07"/>
    <w:rsid w:val="00C605E4"/>
    <w:rsid w:val="00C62D09"/>
    <w:rsid w:val="00C646A4"/>
    <w:rsid w:val="00C64A3B"/>
    <w:rsid w:val="00C654CA"/>
    <w:rsid w:val="00C6566A"/>
    <w:rsid w:val="00C66638"/>
    <w:rsid w:val="00C66BE2"/>
    <w:rsid w:val="00C67D09"/>
    <w:rsid w:val="00C70C59"/>
    <w:rsid w:val="00C71081"/>
    <w:rsid w:val="00C7434B"/>
    <w:rsid w:val="00C75D87"/>
    <w:rsid w:val="00C77D7A"/>
    <w:rsid w:val="00C809E3"/>
    <w:rsid w:val="00C81A5E"/>
    <w:rsid w:val="00C8338A"/>
    <w:rsid w:val="00C835E7"/>
    <w:rsid w:val="00C83C20"/>
    <w:rsid w:val="00C85447"/>
    <w:rsid w:val="00C85B7C"/>
    <w:rsid w:val="00C86E9C"/>
    <w:rsid w:val="00C87304"/>
    <w:rsid w:val="00C90E0B"/>
    <w:rsid w:val="00C912F5"/>
    <w:rsid w:val="00C92F39"/>
    <w:rsid w:val="00C9339B"/>
    <w:rsid w:val="00C936A9"/>
    <w:rsid w:val="00C944E5"/>
    <w:rsid w:val="00C94836"/>
    <w:rsid w:val="00C95033"/>
    <w:rsid w:val="00C954C1"/>
    <w:rsid w:val="00C96D92"/>
    <w:rsid w:val="00C96F34"/>
    <w:rsid w:val="00C9716A"/>
    <w:rsid w:val="00C971A5"/>
    <w:rsid w:val="00C975F1"/>
    <w:rsid w:val="00CA17F3"/>
    <w:rsid w:val="00CA22A2"/>
    <w:rsid w:val="00CA35B1"/>
    <w:rsid w:val="00CA3A0B"/>
    <w:rsid w:val="00CA3FCF"/>
    <w:rsid w:val="00CA5390"/>
    <w:rsid w:val="00CA59E1"/>
    <w:rsid w:val="00CA755F"/>
    <w:rsid w:val="00CB08DE"/>
    <w:rsid w:val="00CB46BC"/>
    <w:rsid w:val="00CB586B"/>
    <w:rsid w:val="00CB5ABF"/>
    <w:rsid w:val="00CC0217"/>
    <w:rsid w:val="00CC08A6"/>
    <w:rsid w:val="00CC10D9"/>
    <w:rsid w:val="00CC1C8A"/>
    <w:rsid w:val="00CC1EF2"/>
    <w:rsid w:val="00CC2458"/>
    <w:rsid w:val="00CC3646"/>
    <w:rsid w:val="00CC5986"/>
    <w:rsid w:val="00CC7AD0"/>
    <w:rsid w:val="00CD0F4E"/>
    <w:rsid w:val="00CD17CE"/>
    <w:rsid w:val="00CD28CD"/>
    <w:rsid w:val="00CD39A5"/>
    <w:rsid w:val="00CD5F7F"/>
    <w:rsid w:val="00CE6510"/>
    <w:rsid w:val="00CE669F"/>
    <w:rsid w:val="00CF0A1B"/>
    <w:rsid w:val="00CF22B7"/>
    <w:rsid w:val="00CF38C4"/>
    <w:rsid w:val="00CF588A"/>
    <w:rsid w:val="00CF688B"/>
    <w:rsid w:val="00CF7642"/>
    <w:rsid w:val="00D03292"/>
    <w:rsid w:val="00D0349E"/>
    <w:rsid w:val="00D0610E"/>
    <w:rsid w:val="00D06232"/>
    <w:rsid w:val="00D073FA"/>
    <w:rsid w:val="00D10139"/>
    <w:rsid w:val="00D12A10"/>
    <w:rsid w:val="00D135B0"/>
    <w:rsid w:val="00D15659"/>
    <w:rsid w:val="00D15E73"/>
    <w:rsid w:val="00D163B1"/>
    <w:rsid w:val="00D21E39"/>
    <w:rsid w:val="00D239B3"/>
    <w:rsid w:val="00D24ECB"/>
    <w:rsid w:val="00D250DA"/>
    <w:rsid w:val="00D25833"/>
    <w:rsid w:val="00D278D1"/>
    <w:rsid w:val="00D31204"/>
    <w:rsid w:val="00D34C41"/>
    <w:rsid w:val="00D363A1"/>
    <w:rsid w:val="00D3677B"/>
    <w:rsid w:val="00D37931"/>
    <w:rsid w:val="00D423EC"/>
    <w:rsid w:val="00D42CDD"/>
    <w:rsid w:val="00D442B3"/>
    <w:rsid w:val="00D44EE5"/>
    <w:rsid w:val="00D4649A"/>
    <w:rsid w:val="00D4689F"/>
    <w:rsid w:val="00D47EE7"/>
    <w:rsid w:val="00D53187"/>
    <w:rsid w:val="00D556C7"/>
    <w:rsid w:val="00D60716"/>
    <w:rsid w:val="00D60B5C"/>
    <w:rsid w:val="00D60CEF"/>
    <w:rsid w:val="00D6157F"/>
    <w:rsid w:val="00D619DD"/>
    <w:rsid w:val="00D621C2"/>
    <w:rsid w:val="00D647CE"/>
    <w:rsid w:val="00D66F9C"/>
    <w:rsid w:val="00D7039D"/>
    <w:rsid w:val="00D73287"/>
    <w:rsid w:val="00D737E5"/>
    <w:rsid w:val="00D74767"/>
    <w:rsid w:val="00D74FC9"/>
    <w:rsid w:val="00D80AAD"/>
    <w:rsid w:val="00D81AFC"/>
    <w:rsid w:val="00D83419"/>
    <w:rsid w:val="00D8787E"/>
    <w:rsid w:val="00D92AAF"/>
    <w:rsid w:val="00D93427"/>
    <w:rsid w:val="00D939CD"/>
    <w:rsid w:val="00D9418A"/>
    <w:rsid w:val="00D9579B"/>
    <w:rsid w:val="00D95BEA"/>
    <w:rsid w:val="00D96B55"/>
    <w:rsid w:val="00DA06E8"/>
    <w:rsid w:val="00DA188B"/>
    <w:rsid w:val="00DA18B9"/>
    <w:rsid w:val="00DA4EB3"/>
    <w:rsid w:val="00DA51EE"/>
    <w:rsid w:val="00DA57E8"/>
    <w:rsid w:val="00DB087C"/>
    <w:rsid w:val="00DB0F65"/>
    <w:rsid w:val="00DB0F97"/>
    <w:rsid w:val="00DB13E8"/>
    <w:rsid w:val="00DB1C93"/>
    <w:rsid w:val="00DB3804"/>
    <w:rsid w:val="00DB5355"/>
    <w:rsid w:val="00DB59B7"/>
    <w:rsid w:val="00DB5A86"/>
    <w:rsid w:val="00DB662F"/>
    <w:rsid w:val="00DB6D0A"/>
    <w:rsid w:val="00DB71BF"/>
    <w:rsid w:val="00DC1140"/>
    <w:rsid w:val="00DC1494"/>
    <w:rsid w:val="00DC3093"/>
    <w:rsid w:val="00DC40CA"/>
    <w:rsid w:val="00DC4C50"/>
    <w:rsid w:val="00DD06D7"/>
    <w:rsid w:val="00DD1A8F"/>
    <w:rsid w:val="00DD368D"/>
    <w:rsid w:val="00DD4802"/>
    <w:rsid w:val="00DD485A"/>
    <w:rsid w:val="00DD5EB5"/>
    <w:rsid w:val="00DD68E9"/>
    <w:rsid w:val="00DD767B"/>
    <w:rsid w:val="00DE0B54"/>
    <w:rsid w:val="00DE165F"/>
    <w:rsid w:val="00DE293C"/>
    <w:rsid w:val="00DE7C72"/>
    <w:rsid w:val="00DF28EF"/>
    <w:rsid w:val="00DF307B"/>
    <w:rsid w:val="00DF3DA5"/>
    <w:rsid w:val="00DF647C"/>
    <w:rsid w:val="00DF70D2"/>
    <w:rsid w:val="00DF738B"/>
    <w:rsid w:val="00DF7AB7"/>
    <w:rsid w:val="00E028B1"/>
    <w:rsid w:val="00E03D48"/>
    <w:rsid w:val="00E0404C"/>
    <w:rsid w:val="00E05401"/>
    <w:rsid w:val="00E05583"/>
    <w:rsid w:val="00E10942"/>
    <w:rsid w:val="00E11224"/>
    <w:rsid w:val="00E12441"/>
    <w:rsid w:val="00E12710"/>
    <w:rsid w:val="00E1343F"/>
    <w:rsid w:val="00E140B9"/>
    <w:rsid w:val="00E147BB"/>
    <w:rsid w:val="00E1508A"/>
    <w:rsid w:val="00E208D7"/>
    <w:rsid w:val="00E2247D"/>
    <w:rsid w:val="00E23C7F"/>
    <w:rsid w:val="00E240BA"/>
    <w:rsid w:val="00E24194"/>
    <w:rsid w:val="00E249DA"/>
    <w:rsid w:val="00E24F12"/>
    <w:rsid w:val="00E25939"/>
    <w:rsid w:val="00E26412"/>
    <w:rsid w:val="00E31C47"/>
    <w:rsid w:val="00E337A1"/>
    <w:rsid w:val="00E3440E"/>
    <w:rsid w:val="00E344F9"/>
    <w:rsid w:val="00E35B0A"/>
    <w:rsid w:val="00E360D0"/>
    <w:rsid w:val="00E368BB"/>
    <w:rsid w:val="00E36B1B"/>
    <w:rsid w:val="00E36C0D"/>
    <w:rsid w:val="00E36CCF"/>
    <w:rsid w:val="00E370CD"/>
    <w:rsid w:val="00E37F17"/>
    <w:rsid w:val="00E40A54"/>
    <w:rsid w:val="00E40F3D"/>
    <w:rsid w:val="00E4199D"/>
    <w:rsid w:val="00E43488"/>
    <w:rsid w:val="00E44804"/>
    <w:rsid w:val="00E449E4"/>
    <w:rsid w:val="00E45074"/>
    <w:rsid w:val="00E45708"/>
    <w:rsid w:val="00E45887"/>
    <w:rsid w:val="00E45D2B"/>
    <w:rsid w:val="00E460D2"/>
    <w:rsid w:val="00E46CA9"/>
    <w:rsid w:val="00E478C8"/>
    <w:rsid w:val="00E56BC8"/>
    <w:rsid w:val="00E57AFE"/>
    <w:rsid w:val="00E617F4"/>
    <w:rsid w:val="00E6522D"/>
    <w:rsid w:val="00E654C4"/>
    <w:rsid w:val="00E6554C"/>
    <w:rsid w:val="00E70004"/>
    <w:rsid w:val="00E7369F"/>
    <w:rsid w:val="00E74667"/>
    <w:rsid w:val="00E756B9"/>
    <w:rsid w:val="00E7584C"/>
    <w:rsid w:val="00E758B1"/>
    <w:rsid w:val="00E804FA"/>
    <w:rsid w:val="00E829F3"/>
    <w:rsid w:val="00E83470"/>
    <w:rsid w:val="00E840C2"/>
    <w:rsid w:val="00E84FFE"/>
    <w:rsid w:val="00E857DE"/>
    <w:rsid w:val="00E8776E"/>
    <w:rsid w:val="00E915DE"/>
    <w:rsid w:val="00E9174C"/>
    <w:rsid w:val="00E9208D"/>
    <w:rsid w:val="00E9254A"/>
    <w:rsid w:val="00E92988"/>
    <w:rsid w:val="00E92E70"/>
    <w:rsid w:val="00E95915"/>
    <w:rsid w:val="00E95A0F"/>
    <w:rsid w:val="00E971A3"/>
    <w:rsid w:val="00E972D7"/>
    <w:rsid w:val="00E97883"/>
    <w:rsid w:val="00EA0B3C"/>
    <w:rsid w:val="00EA0C3F"/>
    <w:rsid w:val="00EA1173"/>
    <w:rsid w:val="00EA1889"/>
    <w:rsid w:val="00EA1DAC"/>
    <w:rsid w:val="00EA3483"/>
    <w:rsid w:val="00EA6CEA"/>
    <w:rsid w:val="00EB260A"/>
    <w:rsid w:val="00EB2FAE"/>
    <w:rsid w:val="00EB3E86"/>
    <w:rsid w:val="00EB5175"/>
    <w:rsid w:val="00EB563E"/>
    <w:rsid w:val="00EB7402"/>
    <w:rsid w:val="00EB7BFD"/>
    <w:rsid w:val="00EC06CF"/>
    <w:rsid w:val="00EC16C7"/>
    <w:rsid w:val="00EC3A22"/>
    <w:rsid w:val="00EC491F"/>
    <w:rsid w:val="00EC5164"/>
    <w:rsid w:val="00ED0A21"/>
    <w:rsid w:val="00ED3362"/>
    <w:rsid w:val="00ED424C"/>
    <w:rsid w:val="00ED4EA9"/>
    <w:rsid w:val="00ED6071"/>
    <w:rsid w:val="00ED66A6"/>
    <w:rsid w:val="00ED67C5"/>
    <w:rsid w:val="00EE1241"/>
    <w:rsid w:val="00EE2010"/>
    <w:rsid w:val="00EE3077"/>
    <w:rsid w:val="00EE5961"/>
    <w:rsid w:val="00EE6726"/>
    <w:rsid w:val="00EE6BD5"/>
    <w:rsid w:val="00EE7DB3"/>
    <w:rsid w:val="00EF0974"/>
    <w:rsid w:val="00EF2293"/>
    <w:rsid w:val="00EF4764"/>
    <w:rsid w:val="00EF57EB"/>
    <w:rsid w:val="00F00B4D"/>
    <w:rsid w:val="00F0293E"/>
    <w:rsid w:val="00F0661D"/>
    <w:rsid w:val="00F06F00"/>
    <w:rsid w:val="00F070AA"/>
    <w:rsid w:val="00F07C67"/>
    <w:rsid w:val="00F07CC4"/>
    <w:rsid w:val="00F12D4E"/>
    <w:rsid w:val="00F130D4"/>
    <w:rsid w:val="00F145A5"/>
    <w:rsid w:val="00F147D8"/>
    <w:rsid w:val="00F15CA1"/>
    <w:rsid w:val="00F16D47"/>
    <w:rsid w:val="00F20634"/>
    <w:rsid w:val="00F22D55"/>
    <w:rsid w:val="00F251A8"/>
    <w:rsid w:val="00F25354"/>
    <w:rsid w:val="00F25961"/>
    <w:rsid w:val="00F3212D"/>
    <w:rsid w:val="00F3214D"/>
    <w:rsid w:val="00F33E9F"/>
    <w:rsid w:val="00F33FF2"/>
    <w:rsid w:val="00F375DC"/>
    <w:rsid w:val="00F432FF"/>
    <w:rsid w:val="00F46D5B"/>
    <w:rsid w:val="00F4704D"/>
    <w:rsid w:val="00F475D3"/>
    <w:rsid w:val="00F50B85"/>
    <w:rsid w:val="00F525F9"/>
    <w:rsid w:val="00F53EB0"/>
    <w:rsid w:val="00F55CAD"/>
    <w:rsid w:val="00F56AF9"/>
    <w:rsid w:val="00F573AE"/>
    <w:rsid w:val="00F608F8"/>
    <w:rsid w:val="00F61194"/>
    <w:rsid w:val="00F6478A"/>
    <w:rsid w:val="00F67219"/>
    <w:rsid w:val="00F675B9"/>
    <w:rsid w:val="00F70F67"/>
    <w:rsid w:val="00F767B1"/>
    <w:rsid w:val="00F77057"/>
    <w:rsid w:val="00F77136"/>
    <w:rsid w:val="00F8012F"/>
    <w:rsid w:val="00F8305B"/>
    <w:rsid w:val="00F8403A"/>
    <w:rsid w:val="00F8450A"/>
    <w:rsid w:val="00F862BD"/>
    <w:rsid w:val="00F914D7"/>
    <w:rsid w:val="00F9158B"/>
    <w:rsid w:val="00F93C06"/>
    <w:rsid w:val="00F94FF9"/>
    <w:rsid w:val="00F97132"/>
    <w:rsid w:val="00FA0976"/>
    <w:rsid w:val="00FA4CBE"/>
    <w:rsid w:val="00FA5C77"/>
    <w:rsid w:val="00FB07FF"/>
    <w:rsid w:val="00FB145A"/>
    <w:rsid w:val="00FB30D1"/>
    <w:rsid w:val="00FB31EC"/>
    <w:rsid w:val="00FB4DFF"/>
    <w:rsid w:val="00FB6351"/>
    <w:rsid w:val="00FB7856"/>
    <w:rsid w:val="00FB7947"/>
    <w:rsid w:val="00FB7BF0"/>
    <w:rsid w:val="00FC4434"/>
    <w:rsid w:val="00FC49A6"/>
    <w:rsid w:val="00FC6888"/>
    <w:rsid w:val="00FD023A"/>
    <w:rsid w:val="00FD0D30"/>
    <w:rsid w:val="00FD0D7D"/>
    <w:rsid w:val="00FD1155"/>
    <w:rsid w:val="00FD14C5"/>
    <w:rsid w:val="00FD2CF3"/>
    <w:rsid w:val="00FD3F9D"/>
    <w:rsid w:val="00FD419A"/>
    <w:rsid w:val="00FD7F5E"/>
    <w:rsid w:val="00FE0C38"/>
    <w:rsid w:val="00FE2221"/>
    <w:rsid w:val="00FE31CC"/>
    <w:rsid w:val="00FE47D2"/>
    <w:rsid w:val="00FE7352"/>
    <w:rsid w:val="00FE7F13"/>
    <w:rsid w:val="00FF0526"/>
    <w:rsid w:val="00FF33C5"/>
    <w:rsid w:val="00FF4A90"/>
    <w:rsid w:val="00FF4F4A"/>
    <w:rsid w:val="00FF5146"/>
    <w:rsid w:val="014CA3AC"/>
    <w:rsid w:val="0216CA84"/>
    <w:rsid w:val="030A5375"/>
    <w:rsid w:val="036E0683"/>
    <w:rsid w:val="03718A41"/>
    <w:rsid w:val="039E9C07"/>
    <w:rsid w:val="03D15A47"/>
    <w:rsid w:val="04365007"/>
    <w:rsid w:val="04728788"/>
    <w:rsid w:val="05B415B6"/>
    <w:rsid w:val="05FBAE93"/>
    <w:rsid w:val="05FEF7BB"/>
    <w:rsid w:val="06BA0E3A"/>
    <w:rsid w:val="070B4AFD"/>
    <w:rsid w:val="07AC9DDB"/>
    <w:rsid w:val="07CED570"/>
    <w:rsid w:val="07D576D8"/>
    <w:rsid w:val="08B46B6F"/>
    <w:rsid w:val="0A9C4B58"/>
    <w:rsid w:val="0A9CF897"/>
    <w:rsid w:val="0ADC668B"/>
    <w:rsid w:val="0B16D37C"/>
    <w:rsid w:val="0B37A73A"/>
    <w:rsid w:val="0B54447C"/>
    <w:rsid w:val="0B7F16BC"/>
    <w:rsid w:val="0C84252F"/>
    <w:rsid w:val="0D0FF388"/>
    <w:rsid w:val="0D514893"/>
    <w:rsid w:val="0DA3C84D"/>
    <w:rsid w:val="0DC12728"/>
    <w:rsid w:val="0EE65473"/>
    <w:rsid w:val="0EEA8A8A"/>
    <w:rsid w:val="0F135045"/>
    <w:rsid w:val="0F26923D"/>
    <w:rsid w:val="10BE04A6"/>
    <w:rsid w:val="10DA8AB9"/>
    <w:rsid w:val="12016AFE"/>
    <w:rsid w:val="1202616A"/>
    <w:rsid w:val="12518174"/>
    <w:rsid w:val="127CA447"/>
    <w:rsid w:val="12A19801"/>
    <w:rsid w:val="13121278"/>
    <w:rsid w:val="148ED97D"/>
    <w:rsid w:val="14D15E02"/>
    <w:rsid w:val="14FCC953"/>
    <w:rsid w:val="15452FC1"/>
    <w:rsid w:val="155564D4"/>
    <w:rsid w:val="1580315E"/>
    <w:rsid w:val="16D8D7B5"/>
    <w:rsid w:val="16ED437A"/>
    <w:rsid w:val="179628C3"/>
    <w:rsid w:val="1801A994"/>
    <w:rsid w:val="18566A21"/>
    <w:rsid w:val="18673CB0"/>
    <w:rsid w:val="188C118E"/>
    <w:rsid w:val="18F5C7CA"/>
    <w:rsid w:val="19575BFE"/>
    <w:rsid w:val="19CEB974"/>
    <w:rsid w:val="1C0B9D75"/>
    <w:rsid w:val="1C2D7EF3"/>
    <w:rsid w:val="1C632A4A"/>
    <w:rsid w:val="1CBA1039"/>
    <w:rsid w:val="1CE8302E"/>
    <w:rsid w:val="1CF2811F"/>
    <w:rsid w:val="1D4B5CBB"/>
    <w:rsid w:val="1ECA8E73"/>
    <w:rsid w:val="1EF984D0"/>
    <w:rsid w:val="1F2F3A9E"/>
    <w:rsid w:val="1F647F7F"/>
    <w:rsid w:val="1F6BCF87"/>
    <w:rsid w:val="205E0D07"/>
    <w:rsid w:val="20B5569A"/>
    <w:rsid w:val="20CC33D1"/>
    <w:rsid w:val="20FB6247"/>
    <w:rsid w:val="214EE8F2"/>
    <w:rsid w:val="22CEA45F"/>
    <w:rsid w:val="23003571"/>
    <w:rsid w:val="24A76720"/>
    <w:rsid w:val="258FBDC5"/>
    <w:rsid w:val="26081D24"/>
    <w:rsid w:val="2689C185"/>
    <w:rsid w:val="273456B9"/>
    <w:rsid w:val="2855FE3C"/>
    <w:rsid w:val="28B4E7D4"/>
    <w:rsid w:val="28BB0568"/>
    <w:rsid w:val="2913B7BB"/>
    <w:rsid w:val="29B9AAF8"/>
    <w:rsid w:val="29EB1897"/>
    <w:rsid w:val="2A0531B5"/>
    <w:rsid w:val="2A1DACA4"/>
    <w:rsid w:val="2B3FB768"/>
    <w:rsid w:val="2B8EE12B"/>
    <w:rsid w:val="2DF63B0B"/>
    <w:rsid w:val="2E1EB995"/>
    <w:rsid w:val="2E2E29EC"/>
    <w:rsid w:val="2E608589"/>
    <w:rsid w:val="2EF7D5C5"/>
    <w:rsid w:val="2F1FA66E"/>
    <w:rsid w:val="2FD84276"/>
    <w:rsid w:val="3045ACDE"/>
    <w:rsid w:val="31511DFA"/>
    <w:rsid w:val="3151E298"/>
    <w:rsid w:val="31AA0240"/>
    <w:rsid w:val="31D0B01B"/>
    <w:rsid w:val="32234739"/>
    <w:rsid w:val="32847586"/>
    <w:rsid w:val="32872BED"/>
    <w:rsid w:val="32B4C6E5"/>
    <w:rsid w:val="3376FF39"/>
    <w:rsid w:val="338C2D9B"/>
    <w:rsid w:val="33DFDA26"/>
    <w:rsid w:val="3504A31F"/>
    <w:rsid w:val="35BE6520"/>
    <w:rsid w:val="362EC2C0"/>
    <w:rsid w:val="376E9A19"/>
    <w:rsid w:val="3776997F"/>
    <w:rsid w:val="37F73F78"/>
    <w:rsid w:val="386D20D4"/>
    <w:rsid w:val="3AB708CE"/>
    <w:rsid w:val="3D479F56"/>
    <w:rsid w:val="3E4F3C8B"/>
    <w:rsid w:val="3F193A52"/>
    <w:rsid w:val="3F7D2B37"/>
    <w:rsid w:val="3F8136F8"/>
    <w:rsid w:val="3FC29695"/>
    <w:rsid w:val="41333B91"/>
    <w:rsid w:val="4190F0FF"/>
    <w:rsid w:val="4207AB85"/>
    <w:rsid w:val="4232B967"/>
    <w:rsid w:val="429263BD"/>
    <w:rsid w:val="42A9734A"/>
    <w:rsid w:val="42D37AFA"/>
    <w:rsid w:val="42DA525F"/>
    <w:rsid w:val="43D810DE"/>
    <w:rsid w:val="43D9F81E"/>
    <w:rsid w:val="444B2F6F"/>
    <w:rsid w:val="45648436"/>
    <w:rsid w:val="45BCBE21"/>
    <w:rsid w:val="45E4F37E"/>
    <w:rsid w:val="45FE1B7E"/>
    <w:rsid w:val="4611DD0F"/>
    <w:rsid w:val="46381DD9"/>
    <w:rsid w:val="47654E7D"/>
    <w:rsid w:val="47A9D277"/>
    <w:rsid w:val="48535461"/>
    <w:rsid w:val="48FE697C"/>
    <w:rsid w:val="494AF1C6"/>
    <w:rsid w:val="49508AA6"/>
    <w:rsid w:val="49908E33"/>
    <w:rsid w:val="49962FE9"/>
    <w:rsid w:val="499DA4E3"/>
    <w:rsid w:val="4B34C3FD"/>
    <w:rsid w:val="4B42CCAC"/>
    <w:rsid w:val="4C438C9F"/>
    <w:rsid w:val="4C6E32FC"/>
    <w:rsid w:val="4C7B4609"/>
    <w:rsid w:val="4C7D2210"/>
    <w:rsid w:val="4CB40456"/>
    <w:rsid w:val="4D17A428"/>
    <w:rsid w:val="4DD7EBE7"/>
    <w:rsid w:val="4DEB9AE0"/>
    <w:rsid w:val="4E58D35E"/>
    <w:rsid w:val="4E72C4DC"/>
    <w:rsid w:val="4E7634EC"/>
    <w:rsid w:val="4EC40195"/>
    <w:rsid w:val="4EDE1A8C"/>
    <w:rsid w:val="4EF84CEC"/>
    <w:rsid w:val="4FA8C8ED"/>
    <w:rsid w:val="5011418B"/>
    <w:rsid w:val="506B2A17"/>
    <w:rsid w:val="506BD3E3"/>
    <w:rsid w:val="5187A5E1"/>
    <w:rsid w:val="519180E5"/>
    <w:rsid w:val="51A9D3FC"/>
    <w:rsid w:val="51BF2A10"/>
    <w:rsid w:val="51E77A8A"/>
    <w:rsid w:val="520A1BFE"/>
    <w:rsid w:val="520A6343"/>
    <w:rsid w:val="524D8E7B"/>
    <w:rsid w:val="5266EBC8"/>
    <w:rsid w:val="5348B75D"/>
    <w:rsid w:val="5356AD71"/>
    <w:rsid w:val="5407D982"/>
    <w:rsid w:val="54E5865B"/>
    <w:rsid w:val="54FB9C9E"/>
    <w:rsid w:val="552CF57A"/>
    <w:rsid w:val="55456B56"/>
    <w:rsid w:val="55483D19"/>
    <w:rsid w:val="572EBD37"/>
    <w:rsid w:val="5795A5E2"/>
    <w:rsid w:val="581D4AD0"/>
    <w:rsid w:val="5889D7DC"/>
    <w:rsid w:val="5964C538"/>
    <w:rsid w:val="59DFC2A7"/>
    <w:rsid w:val="5A6A7E51"/>
    <w:rsid w:val="5A946EEF"/>
    <w:rsid w:val="5B010DFB"/>
    <w:rsid w:val="5B74DCD0"/>
    <w:rsid w:val="5BD433EF"/>
    <w:rsid w:val="5BDBA95B"/>
    <w:rsid w:val="5BE298E6"/>
    <w:rsid w:val="5BF7E1D4"/>
    <w:rsid w:val="5CFDC476"/>
    <w:rsid w:val="5D9DD5B5"/>
    <w:rsid w:val="5DAEF8C6"/>
    <w:rsid w:val="5E1839EE"/>
    <w:rsid w:val="5E77A6CC"/>
    <w:rsid w:val="5FC84679"/>
    <w:rsid w:val="60C23A80"/>
    <w:rsid w:val="615558CA"/>
    <w:rsid w:val="617AC22B"/>
    <w:rsid w:val="6234C263"/>
    <w:rsid w:val="6237EA11"/>
    <w:rsid w:val="6247907D"/>
    <w:rsid w:val="635F27E1"/>
    <w:rsid w:val="63B54D52"/>
    <w:rsid w:val="644C5BAC"/>
    <w:rsid w:val="64D0E768"/>
    <w:rsid w:val="64E3879C"/>
    <w:rsid w:val="65BA8887"/>
    <w:rsid w:val="65BA9607"/>
    <w:rsid w:val="65D85B8A"/>
    <w:rsid w:val="65E14C67"/>
    <w:rsid w:val="65EBD3BA"/>
    <w:rsid w:val="66658461"/>
    <w:rsid w:val="671AD2F3"/>
    <w:rsid w:val="67B54EC5"/>
    <w:rsid w:val="67CE4180"/>
    <w:rsid w:val="67E7E53F"/>
    <w:rsid w:val="67EE4918"/>
    <w:rsid w:val="68176DEA"/>
    <w:rsid w:val="68784E4B"/>
    <w:rsid w:val="699F1CCF"/>
    <w:rsid w:val="69C65881"/>
    <w:rsid w:val="6A02F5E0"/>
    <w:rsid w:val="6A89A630"/>
    <w:rsid w:val="6B35FE36"/>
    <w:rsid w:val="6B55067F"/>
    <w:rsid w:val="6B9E384C"/>
    <w:rsid w:val="6BBED761"/>
    <w:rsid w:val="6C394C7F"/>
    <w:rsid w:val="6C4CF2DC"/>
    <w:rsid w:val="6CBE2D2F"/>
    <w:rsid w:val="6CCFE493"/>
    <w:rsid w:val="6D7475BC"/>
    <w:rsid w:val="6DEFBC98"/>
    <w:rsid w:val="6E7A3116"/>
    <w:rsid w:val="6F27E728"/>
    <w:rsid w:val="6F81BFB2"/>
    <w:rsid w:val="6FD5C89F"/>
    <w:rsid w:val="6FDD42DA"/>
    <w:rsid w:val="70624834"/>
    <w:rsid w:val="70A3C013"/>
    <w:rsid w:val="70B7E61E"/>
    <w:rsid w:val="70C54490"/>
    <w:rsid w:val="70FC4FF3"/>
    <w:rsid w:val="721AF777"/>
    <w:rsid w:val="731BC07D"/>
    <w:rsid w:val="733D807C"/>
    <w:rsid w:val="73E9FFE5"/>
    <w:rsid w:val="744E4F10"/>
    <w:rsid w:val="74A3843D"/>
    <w:rsid w:val="74CB862C"/>
    <w:rsid w:val="7657EF4A"/>
    <w:rsid w:val="7672D56F"/>
    <w:rsid w:val="76EEC623"/>
    <w:rsid w:val="7704891C"/>
    <w:rsid w:val="77158D6E"/>
    <w:rsid w:val="77D50995"/>
    <w:rsid w:val="78103E07"/>
    <w:rsid w:val="781DD977"/>
    <w:rsid w:val="782C8AE4"/>
    <w:rsid w:val="784ACB74"/>
    <w:rsid w:val="78A755CD"/>
    <w:rsid w:val="78F7C181"/>
    <w:rsid w:val="79396996"/>
    <w:rsid w:val="79895253"/>
    <w:rsid w:val="79B7DAED"/>
    <w:rsid w:val="7A29E7BB"/>
    <w:rsid w:val="7A42C338"/>
    <w:rsid w:val="7A9F8D11"/>
    <w:rsid w:val="7B1E946E"/>
    <w:rsid w:val="7B545D14"/>
    <w:rsid w:val="7C1C8760"/>
    <w:rsid w:val="7C5ED359"/>
    <w:rsid w:val="7CAE167F"/>
    <w:rsid w:val="7CC12F0D"/>
    <w:rsid w:val="7D3F129B"/>
    <w:rsid w:val="7DAEB5C5"/>
    <w:rsid w:val="7E3D62D0"/>
    <w:rsid w:val="7E622A42"/>
    <w:rsid w:val="7E9165D2"/>
    <w:rsid w:val="7E9E02E5"/>
    <w:rsid w:val="7EA043FF"/>
    <w:rsid w:val="7EA3434A"/>
    <w:rsid w:val="7EDF5E32"/>
    <w:rsid w:val="7F58E1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7B520A7"/>
  <w15:chartTrackingRefBased/>
  <w15:docId w15:val="{C87DDAD7-1AE6-44C5-A479-057F3988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Emphasis" w:uiPriority="2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230"/>
    <w:pPr>
      <w:spacing w:line="320" w:lineRule="exact"/>
    </w:pPr>
  </w:style>
  <w:style w:type="paragraph" w:styleId="Heading1">
    <w:name w:val="heading 1"/>
    <w:aliases w:val="Subject line"/>
    <w:basedOn w:val="Normal"/>
    <w:next w:val="Normal"/>
    <w:link w:val="Heading1Char"/>
    <w:uiPriority w:val="99"/>
    <w:qFormat/>
    <w:rsid w:val="00294B61"/>
    <w:pPr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294B61"/>
    <w:pPr>
      <w:keepNext/>
      <w:keepLines/>
      <w:spacing w:before="200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4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B1E4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ject line Char"/>
    <w:link w:val="Heading1"/>
    <w:uiPriority w:val="99"/>
    <w:rsid w:val="00294B61"/>
    <w:rPr>
      <w:rFonts w:ascii="Arial" w:hAnsi="Arial" w:cs="Times New Roman"/>
      <w:b/>
      <w:sz w:val="24"/>
    </w:rPr>
  </w:style>
  <w:style w:type="character" w:customStyle="1" w:styleId="Heading2Char">
    <w:name w:val="Heading 2 Char"/>
    <w:link w:val="Heading2"/>
    <w:uiPriority w:val="99"/>
    <w:semiHidden/>
    <w:rsid w:val="00294B61"/>
    <w:rPr>
      <w:rFonts w:ascii="Arial" w:hAnsi="Arial" w:cs="Times New Roman"/>
      <w:b/>
      <w:bCs/>
      <w:sz w:val="26"/>
    </w:rPr>
  </w:style>
  <w:style w:type="paragraph" w:styleId="Header">
    <w:name w:val="header"/>
    <w:aliases w:val="Addressee list"/>
    <w:basedOn w:val="Normal"/>
    <w:link w:val="HeaderChar"/>
    <w:uiPriority w:val="99"/>
    <w:rsid w:val="00096FFC"/>
    <w:pPr>
      <w:spacing w:line="200" w:lineRule="exact"/>
    </w:pPr>
    <w:rPr>
      <w:sz w:val="16"/>
      <w:szCs w:val="16"/>
    </w:rPr>
  </w:style>
  <w:style w:type="character" w:customStyle="1" w:styleId="HeaderChar">
    <w:name w:val="Header Char"/>
    <w:aliases w:val="Addressee list Char"/>
    <w:link w:val="Header"/>
    <w:uiPriority w:val="99"/>
    <w:rsid w:val="00096FFC"/>
    <w:rPr>
      <w:rFonts w:ascii="Arial" w:hAnsi="Arial" w:cs="Times New Roman"/>
      <w:sz w:val="16"/>
    </w:rPr>
  </w:style>
  <w:style w:type="paragraph" w:styleId="Footer">
    <w:name w:val="footer"/>
    <w:basedOn w:val="Normal"/>
    <w:link w:val="FooterChar"/>
    <w:uiPriority w:val="99"/>
    <w:rsid w:val="00096FF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096FFC"/>
    <w:rPr>
      <w:rFonts w:ascii="Arial" w:hAnsi="Arial" w:cs="Times New Roman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864B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4BA5"/>
    <w:rPr>
      <w:rFonts w:ascii="Tahoma" w:hAnsi="Tahoma" w:cs="Tahoma"/>
      <w:sz w:val="16"/>
      <w:lang w:val="en-US"/>
    </w:rPr>
  </w:style>
  <w:style w:type="character" w:styleId="Emphasis">
    <w:name w:val="Emphasis"/>
    <w:uiPriority w:val="99"/>
    <w:qFormat/>
    <w:rsid w:val="00294B61"/>
    <w:rPr>
      <w:rFonts w:ascii="Arial" w:hAnsi="Arial" w:cs="Times New Roman"/>
      <w:i/>
      <w:iCs/>
    </w:rPr>
  </w:style>
  <w:style w:type="character" w:styleId="BookTitle">
    <w:name w:val="Book Title"/>
    <w:uiPriority w:val="99"/>
    <w:rsid w:val="00BE2052"/>
    <w:rPr>
      <w:rFonts w:ascii="Arial" w:hAnsi="Arial" w:cs="Times New Roman"/>
      <w:b/>
      <w:bCs/>
      <w:smallCaps/>
      <w:spacing w:val="5"/>
    </w:rPr>
  </w:style>
  <w:style w:type="character" w:styleId="Hyperlink">
    <w:name w:val="Hyperlink"/>
    <w:uiPriority w:val="99"/>
    <w:rsid w:val="00FD2CF3"/>
    <w:rPr>
      <w:rFonts w:cs="Times New Roman"/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8D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0114"/>
    <w:rPr>
      <w:color w:val="954F72" w:themeColor="followedHyperlink"/>
      <w:u w:val="single"/>
    </w:rPr>
  </w:style>
  <w:style w:type="table" w:styleId="TableGrid">
    <w:name w:val="Table Grid"/>
    <w:basedOn w:val="TableNormal"/>
    <w:uiPriority w:val="59"/>
    <w:rsid w:val="003D43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542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42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4230"/>
    <w:rPr>
      <w:sz w:val="20"/>
      <w:szCs w:val="20"/>
    </w:rPr>
  </w:style>
  <w:style w:type="paragraph" w:styleId="ListParagraph">
    <w:name w:val="List Paragraph"/>
    <w:basedOn w:val="Normal"/>
    <w:uiPriority w:val="1"/>
    <w:qFormat/>
    <w:rsid w:val="0015423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42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4230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136ECE"/>
    <w:pPr>
      <w:widowControl w:val="0"/>
      <w:autoSpaceDE w:val="0"/>
      <w:autoSpaceDN w:val="0"/>
      <w:spacing w:line="240" w:lineRule="auto"/>
      <w:ind w:left="312"/>
    </w:pPr>
    <w:rPr>
      <w:rFonts w:eastAsia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136ECE"/>
    <w:rPr>
      <w:rFonts w:eastAsia="Arial" w:cs="Arial"/>
      <w:lang w:val="en-US"/>
    </w:rPr>
  </w:style>
  <w:style w:type="paragraph" w:styleId="Revision">
    <w:name w:val="Revision"/>
    <w:hidden/>
    <w:uiPriority w:val="99"/>
    <w:semiHidden/>
    <w:rsid w:val="00136ECE"/>
  </w:style>
  <w:style w:type="paragraph" w:styleId="NormalWeb">
    <w:name w:val="Normal (Web)"/>
    <w:basedOn w:val="Normal"/>
    <w:uiPriority w:val="99"/>
    <w:semiHidden/>
    <w:unhideWhenUsed/>
    <w:rsid w:val="00136ECE"/>
    <w:rPr>
      <w:rFonts w:ascii="Times New Roman" w:hAnsi="Times New Roman"/>
    </w:rPr>
  </w:style>
  <w:style w:type="character" w:customStyle="1" w:styleId="normaltextrun">
    <w:name w:val="normaltextrun"/>
    <w:basedOn w:val="DefaultParagraphFont"/>
    <w:rsid w:val="0F26923D"/>
    <w:rPr>
      <w:rFonts w:asciiTheme="minorHAnsi" w:eastAsiaTheme="minorEastAsia" w:hAnsiTheme="minorHAnsi" w:cstheme="minorBidi"/>
      <w:sz w:val="22"/>
      <w:szCs w:val="22"/>
    </w:rPr>
  </w:style>
  <w:style w:type="character" w:customStyle="1" w:styleId="eop">
    <w:name w:val="eop"/>
    <w:basedOn w:val="DefaultParagraphFont"/>
    <w:rsid w:val="0F26923D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0F26923D"/>
    <w:pPr>
      <w:spacing w:beforeAutospacing="1" w:afterAutospacing="1" w:line="240" w:lineRule="auto"/>
    </w:pPr>
    <w:rPr>
      <w:rFonts w:asciiTheme="minorHAnsi" w:eastAsiaTheme="minorEastAsia" w:hAnsiTheme="minorHAnsi" w:cstheme="minorBidi"/>
      <w:lang w:eastAsia="en-GB"/>
    </w:rPr>
  </w:style>
  <w:style w:type="paragraph" w:customStyle="1" w:styleId="p1">
    <w:name w:val="p1"/>
    <w:basedOn w:val="Normal"/>
    <w:rsid w:val="009426B5"/>
    <w:pPr>
      <w:spacing w:line="240" w:lineRule="auto"/>
    </w:pPr>
    <w:rPr>
      <w:rFonts w:eastAsia="Times New Roman" w:cs="Arial"/>
      <w:color w:val="000000"/>
      <w:sz w:val="18"/>
      <w:szCs w:val="18"/>
      <w:lang w:eastAsia="en-GB"/>
    </w:rPr>
  </w:style>
  <w:style w:type="character" w:customStyle="1" w:styleId="s1">
    <w:name w:val="s1"/>
    <w:basedOn w:val="DefaultParagraphFont"/>
    <w:rsid w:val="009426B5"/>
    <w:rPr>
      <w:color w:val="2A4B7E"/>
    </w:rPr>
  </w:style>
  <w:style w:type="character" w:customStyle="1" w:styleId="scxw197290325">
    <w:name w:val="scxw197290325"/>
    <w:basedOn w:val="DefaultParagraphFont"/>
    <w:rsid w:val="00E9208D"/>
  </w:style>
  <w:style w:type="paragraph" w:styleId="NoSpacing">
    <w:name w:val="No Spacing"/>
    <w:uiPriority w:val="1"/>
    <w:qFormat/>
    <w:rsid w:val="51E77A8A"/>
  </w:style>
  <w:style w:type="character" w:styleId="Mention">
    <w:name w:val="Mention"/>
    <w:basedOn w:val="DefaultParagraphFont"/>
    <w:uiPriority w:val="99"/>
    <w:unhideWhenUsed/>
    <w:rsid w:val="00F0661D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E12441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6651F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BB1E4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collections/pertussis-guidance-data-and-analysi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nhs.uk/Conditions/Whooping-cough/Pages/Introduction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government/publications/pertussis-guidelines-for-public-health-managemen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ukhsa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~1.CAR\AppData\Local\Temp\MicrosoftEdgeDownloads\bf6d3526-012b-4df2-90db-70cdabcebb92\ukhsa-letterhead-template.dotx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6614801D-137D-4AEA-A985-20926D5320A8}">
    <t:Anchor>
      <t:Comment id="897515981"/>
    </t:Anchor>
    <t:History>
      <t:Event id="{3296F123-542C-4E07-9C69-70D67ABEEAF6}" time="2026-03-25T14:05:09.19Z">
        <t:Attribution userId="S::Rosie.Allison@ukhsa.gov.uk::59777756-57b0-4b28-b97b-52b701a04c82" userProvider="AD" userName="Rosie Allison"/>
        <t:Anchor>
          <t:Comment id="1975169934"/>
        </t:Anchor>
        <t:Create/>
      </t:Event>
      <t:Event id="{3DD1C637-A46D-4224-96D4-57766758AF87}" time="2026-03-25T14:05:09.19Z">
        <t:Attribution userId="S::Rosie.Allison@ukhsa.gov.uk::59777756-57b0-4b28-b97b-52b701a04c82" userProvider="AD" userName="Rosie Allison"/>
        <t:Anchor>
          <t:Comment id="1975169934"/>
        </t:Anchor>
        <t:Assign userId="S::Jane.Careless@ukhsa.gov.uk::a2913bec-b7e5-489e-9522-b660d0f2bbce" userProvider="AD" userName="Jane Careless"/>
      </t:Event>
      <t:Event id="{30731D15-F86F-4652-843E-34A86E596D3D}" time="2026-03-25T14:05:09.19Z">
        <t:Attribution userId="S::Rosie.Allison@ukhsa.gov.uk::59777756-57b0-4b28-b97b-52b701a04c82" userProvider="AD" userName="Rosie Allison"/>
        <t:Anchor>
          <t:Comment id="1975169934"/>
        </t:Anchor>
        <t:SetTitle title="@Jane Careless - thoughts on removing the recipients name and address from the template? It would also save space!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63E93E3A28A94480406AAD4A2F1057" ma:contentTypeVersion="10" ma:contentTypeDescription="Create a new document." ma:contentTypeScope="" ma:versionID="1e7f99a2394f82d2e621b34568b0ea5e">
  <xsd:schema xmlns:xsd="http://www.w3.org/2001/XMLSchema" xmlns:xs="http://www.w3.org/2001/XMLSchema" xmlns:p="http://schemas.microsoft.com/office/2006/metadata/properties" xmlns:ns2="025f757f-d762-482d-8ef4-1c90adea2e24" xmlns:ns3="bd8bfc91-5b9a-4310-a8d2-11946de9f2c5" targetNamespace="http://schemas.microsoft.com/office/2006/metadata/properties" ma:root="true" ma:fieldsID="5b7efbb55cdeb0fec8f4adc10f73c733" ns2:_="" ns3:_="">
    <xsd:import namespace="025f757f-d762-482d-8ef4-1c90adea2e24"/>
    <xsd:import namespace="bd8bfc91-5b9a-4310-a8d2-11946de9f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5f757f-d762-482d-8ef4-1c90adea2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bfc91-5b9a-4310-a8d2-11946de9f2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441F2D-7C63-4D65-B873-0DE9201FF1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61BC52-3C04-4101-ADB1-3FD145F5D5D7}">
  <ds:schemaRefs>
    <ds:schemaRef ds:uri="http://www.w3.org/XML/1998/namespace"/>
    <ds:schemaRef ds:uri="http://schemas.microsoft.com/office/2006/documentManagement/types"/>
    <ds:schemaRef ds:uri="http://purl.org/dc/dcmitype/"/>
    <ds:schemaRef ds:uri="bd8bfc91-5b9a-4310-a8d2-11946de9f2c5"/>
    <ds:schemaRef ds:uri="http://purl.org/dc/terms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25f757f-d762-482d-8ef4-1c90adea2e24"/>
  </ds:schemaRefs>
</ds:datastoreItem>
</file>

<file path=customXml/itemProps3.xml><?xml version="1.0" encoding="utf-8"?>
<ds:datastoreItem xmlns:ds="http://schemas.openxmlformats.org/officeDocument/2006/customXml" ds:itemID="{3D833064-29D7-3B4E-A563-FDD5F42356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8C79D9-A0ED-4F3B-BA91-FB7385AE8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5f757f-d762-482d-8ef4-1c90adea2e24"/>
    <ds:schemaRef ds:uri="bd8bfc91-5b9a-4310-a8d2-11946de9f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ukhsa-letterhead-template</Template>
  <TotalTime>0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Pertussis letter for healthcare worker</vt:lpstr>
    </vt:vector>
  </TitlesOfParts>
  <Company/>
  <LinksUpToDate>false</LinksUpToDate>
  <CharactersWithSpaces>1723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Pertussis letter for healthcare worker</dc:title>
  <dc:subject/>
  <dc:creator>UK Health Security Agency</dc:creator>
  <cp:keywords/>
  <cp:revision>4</cp:revision>
  <dcterms:created xsi:type="dcterms:W3CDTF">2026-05-15T11:14:00Z</dcterms:created>
  <dcterms:modified xsi:type="dcterms:W3CDTF">2026-05-20T15:33:00Z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0x010100DB63E93E3A28A94480406AAD4A2F1057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