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9936" w14:textId="1EA9036D" w:rsidR="00154230" w:rsidRPr="008F4286" w:rsidRDefault="00154230" w:rsidP="00EC3A22">
      <w:pPr>
        <w:spacing w:before="80" w:afterLines="80" w:after="192" w:line="276" w:lineRule="auto"/>
      </w:pPr>
      <w:r w:rsidRPr="00F475D3">
        <w:rPr>
          <w:highlight w:val="yellow"/>
        </w:rPr>
        <w:t>00 Month 20XX</w:t>
      </w:r>
    </w:p>
    <w:p w14:paraId="378D8C32" w14:textId="7104C807" w:rsidR="7657EF4A" w:rsidRDefault="00136ECE" w:rsidP="00EC3A22">
      <w:pPr>
        <w:pStyle w:val="BodyText"/>
        <w:spacing w:before="80" w:afterLines="80" w:after="192" w:line="276" w:lineRule="auto"/>
        <w:ind w:left="0"/>
      </w:pPr>
      <w:r>
        <w:t>Dear</w:t>
      </w:r>
      <w:r>
        <w:rPr>
          <w:spacing w:val="-3"/>
        </w:rPr>
        <w:t xml:space="preserve"> </w:t>
      </w:r>
      <w:r>
        <w:t>parent</w:t>
      </w:r>
      <w:r>
        <w:rPr>
          <w:spacing w:val="-1"/>
        </w:rPr>
        <w:t xml:space="preserve"> or</w:t>
      </w:r>
      <w:r>
        <w:rPr>
          <w:spacing w:val="-2"/>
        </w:rPr>
        <w:t xml:space="preserve"> </w:t>
      </w:r>
      <w:r w:rsidR="69C65881">
        <w:t>carer</w:t>
      </w:r>
      <w:r>
        <w:t>,</w:t>
      </w:r>
    </w:p>
    <w:p w14:paraId="686F573B" w14:textId="55AAA349" w:rsidR="009026E7" w:rsidRPr="0017634B" w:rsidRDefault="5356AD71" w:rsidP="00611782">
      <w:pPr>
        <w:keepNext/>
        <w:keepLines/>
        <w:spacing w:before="80" w:afterLines="50" w:after="120" w:line="276" w:lineRule="auto"/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</w:pPr>
      <w:r w:rsidRPr="00A9267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There </w:t>
      </w:r>
      <w:r w:rsidR="4EDE1A8C" w:rsidRPr="4DD7EBE7" w:rsidDel="009D7F8F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have been </w:t>
      </w:r>
      <w:r w:rsidR="4EDE1A8C" w:rsidRPr="4DD7EBE7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cases</w:t>
      </w:r>
      <w:r w:rsidRPr="00A9267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of</w:t>
      </w:r>
      <w:r w:rsidR="009426B5" w:rsidRPr="7657EF4A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</w:t>
      </w:r>
      <w:r w:rsidR="00BB6A0C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whooping cough</w:t>
      </w:r>
      <w:r w:rsidR="00654211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</w:t>
      </w:r>
      <w:r w:rsidR="00EE5045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(pertussis) </w:t>
      </w:r>
      <w:r w:rsidR="188C118E" w:rsidRPr="7657EF4A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in</w:t>
      </w:r>
      <w:r w:rsidRPr="7657EF4A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</w:t>
      </w:r>
      <w:r w:rsidRPr="7657EF4A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>[</w:t>
      </w:r>
      <w:r w:rsidR="00C07C48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>name of</w:t>
      </w:r>
      <w:r w:rsidR="00C07C48" w:rsidRPr="7657EF4A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 xml:space="preserve"> </w:t>
      </w:r>
      <w:r w:rsidRPr="7657EF4A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>setting]</w:t>
      </w:r>
    </w:p>
    <w:p w14:paraId="183DCE8F" w14:textId="3A548CE3" w:rsidR="00EC3A22" w:rsidRPr="00EC3A22" w:rsidRDefault="00EC3A22" w:rsidP="00611782">
      <w:pPr>
        <w:keepNext/>
        <w:keepLines/>
        <w:spacing w:after="120" w:line="276" w:lineRule="auto"/>
        <w:rPr>
          <w:rFonts w:eastAsia="Arial" w:cs="Arial"/>
          <w:color w:val="0D0D0D" w:themeColor="text1" w:themeTint="F2"/>
        </w:rPr>
      </w:pPr>
      <w:r w:rsidRPr="00EC3A22">
        <w:rPr>
          <w:rFonts w:eastAsia="Arial" w:cs="Arial"/>
          <w:color w:val="0D0D0D" w:themeColor="text1" w:themeTint="F2"/>
        </w:rPr>
        <w:t xml:space="preserve">We are sharing this </w:t>
      </w:r>
      <w:r w:rsidR="009765E1" w:rsidRPr="00EC3A22">
        <w:rPr>
          <w:rFonts w:eastAsia="Arial" w:cs="Arial"/>
          <w:color w:val="0D0D0D" w:themeColor="text1" w:themeTint="F2"/>
        </w:rPr>
        <w:t>information,</w:t>
      </w:r>
      <w:r w:rsidRPr="00EC3A22">
        <w:rPr>
          <w:rFonts w:eastAsia="Arial" w:cs="Arial"/>
          <w:color w:val="0D0D0D" w:themeColor="text1" w:themeTint="F2"/>
        </w:rPr>
        <w:t xml:space="preserve"> so you know:</w:t>
      </w:r>
    </w:p>
    <w:p w14:paraId="1629F073" w14:textId="77777777" w:rsidR="00EC3A22" w:rsidRPr="00BB46AD" w:rsidRDefault="00EC3A22" w:rsidP="00243313">
      <w:pPr>
        <w:pStyle w:val="ListParagraph"/>
        <w:keepNext/>
        <w:keepLines/>
        <w:numPr>
          <w:ilvl w:val="0"/>
          <w:numId w:val="1"/>
        </w:numPr>
        <w:spacing w:line="276" w:lineRule="auto"/>
        <w:rPr>
          <w:rFonts w:eastAsia="Arial" w:cs="Arial"/>
          <w:color w:val="0D0D0D" w:themeColor="text1" w:themeTint="F2"/>
        </w:rPr>
      </w:pPr>
      <w:r w:rsidRPr="00BB46AD">
        <w:rPr>
          <w:rFonts w:eastAsia="Arial" w:cs="Arial"/>
          <w:color w:val="0D0D0D" w:themeColor="text1" w:themeTint="F2"/>
        </w:rPr>
        <w:t>what whooping cough is</w:t>
      </w:r>
    </w:p>
    <w:p w14:paraId="61FA3252" w14:textId="77777777" w:rsidR="00EC3A22" w:rsidRPr="00BB46AD" w:rsidRDefault="00EC3A22" w:rsidP="00243313">
      <w:pPr>
        <w:pStyle w:val="ListParagraph"/>
        <w:keepNext/>
        <w:keepLines/>
        <w:numPr>
          <w:ilvl w:val="0"/>
          <w:numId w:val="1"/>
        </w:numPr>
        <w:spacing w:line="276" w:lineRule="auto"/>
        <w:rPr>
          <w:rFonts w:eastAsia="Arial" w:cs="Arial"/>
          <w:color w:val="0D0D0D" w:themeColor="text1" w:themeTint="F2"/>
        </w:rPr>
      </w:pPr>
      <w:r w:rsidRPr="00BB46AD">
        <w:rPr>
          <w:rFonts w:eastAsia="Arial" w:cs="Arial"/>
          <w:color w:val="0D0D0D" w:themeColor="text1" w:themeTint="F2"/>
        </w:rPr>
        <w:t>what signs to look out for</w:t>
      </w:r>
    </w:p>
    <w:p w14:paraId="5669615F" w14:textId="77777777" w:rsidR="00EC3A22" w:rsidRDefault="00EC3A22" w:rsidP="00611782">
      <w:pPr>
        <w:pStyle w:val="ListParagraph"/>
        <w:keepNext/>
        <w:keepLines/>
        <w:numPr>
          <w:ilvl w:val="0"/>
          <w:numId w:val="1"/>
        </w:numPr>
        <w:spacing w:line="276" w:lineRule="auto"/>
        <w:rPr>
          <w:rFonts w:eastAsia="Arial" w:cs="Arial"/>
          <w:color w:val="0D0D0D" w:themeColor="text1" w:themeTint="F2"/>
        </w:rPr>
      </w:pPr>
      <w:r w:rsidRPr="00BB46AD">
        <w:rPr>
          <w:rFonts w:eastAsia="Arial" w:cs="Arial"/>
          <w:color w:val="0D0D0D" w:themeColor="text1" w:themeTint="F2"/>
        </w:rPr>
        <w:t>what to do to help keep your child well</w:t>
      </w:r>
    </w:p>
    <w:p w14:paraId="46D55504" w14:textId="77777777" w:rsidR="00FC725B" w:rsidRPr="00611782" w:rsidRDefault="00FC725B" w:rsidP="00611782">
      <w:pPr>
        <w:keepNext/>
        <w:keepLines/>
        <w:spacing w:line="276" w:lineRule="auto"/>
        <w:rPr>
          <w:rFonts w:eastAsia="Arial" w:cs="Arial"/>
          <w:color w:val="0D0D0D" w:themeColor="text1" w:themeTint="F2"/>
        </w:rPr>
      </w:pPr>
    </w:p>
    <w:p w14:paraId="15613393" w14:textId="65F5D60B" w:rsidR="00EC3A22" w:rsidRPr="00EC3A22" w:rsidRDefault="00EC3A22" w:rsidP="00611782">
      <w:pPr>
        <w:keepNext/>
        <w:keepLines/>
        <w:spacing w:afterLines="80" w:after="192" w:line="276" w:lineRule="auto"/>
        <w:rPr>
          <w:rFonts w:eastAsia="Arial" w:cs="Arial"/>
          <w:color w:val="000000" w:themeColor="text1"/>
        </w:rPr>
      </w:pPr>
      <w:r w:rsidRPr="2804C7F7">
        <w:rPr>
          <w:rFonts w:eastAsia="Arial" w:cs="Arial"/>
          <w:color w:val="000000" w:themeColor="text1"/>
        </w:rPr>
        <w:t>Please read this and keep it for later.</w:t>
      </w:r>
      <w:r w:rsidR="53A9AE50" w:rsidRPr="2804C7F7">
        <w:rPr>
          <w:rFonts w:eastAsia="Arial" w:cs="Arial"/>
          <w:color w:val="000000" w:themeColor="text1"/>
        </w:rPr>
        <w:t xml:space="preserve"> </w:t>
      </w:r>
    </w:p>
    <w:p w14:paraId="3FA6D5F8" w14:textId="48DD3A19" w:rsidR="00EC3A22" w:rsidRPr="00DA51EE" w:rsidRDefault="00EC3A22" w:rsidP="00EC3A22">
      <w:pPr>
        <w:keepNext/>
        <w:keepLines/>
        <w:spacing w:before="80" w:afterLines="80" w:after="192" w:line="276" w:lineRule="auto"/>
        <w:rPr>
          <w:rFonts w:eastAsia="Arial" w:cs="Arial"/>
          <w:color w:val="0D0D0D" w:themeColor="text1" w:themeTint="F2"/>
        </w:rPr>
      </w:pPr>
      <w:r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What does this mean for your child?</w:t>
      </w:r>
    </w:p>
    <w:p w14:paraId="49BFB69D" w14:textId="456AC8CA" w:rsidR="00EC3A22" w:rsidRPr="0017634B" w:rsidRDefault="00EC3A22" w:rsidP="00EC3A22">
      <w:pPr>
        <w:spacing w:afterLines="80" w:after="192"/>
        <w:rPr>
          <w:b/>
          <w:bCs/>
          <w:highlight w:val="green"/>
        </w:rPr>
      </w:pPr>
      <w:r w:rsidRPr="0017634B">
        <w:rPr>
          <w:b/>
          <w:bCs/>
          <w:highlight w:val="green"/>
        </w:rPr>
        <w:t>[</w:t>
      </w:r>
      <w:r w:rsidR="00243313">
        <w:rPr>
          <w:b/>
          <w:bCs/>
          <w:highlight w:val="green"/>
        </w:rPr>
        <w:t xml:space="preserve">Option 1 - </w:t>
      </w:r>
      <w:r w:rsidRPr="0017634B">
        <w:rPr>
          <w:b/>
          <w:bCs/>
          <w:highlight w:val="green"/>
        </w:rPr>
        <w:t>Include for W&amp;I only – no chemoprophylaxis or vaccination]</w:t>
      </w:r>
    </w:p>
    <w:p w14:paraId="38768780" w14:textId="77777777" w:rsidR="00EC3A22" w:rsidRPr="00EC3A22" w:rsidRDefault="00EC3A22" w:rsidP="00EC3A22">
      <w:pPr>
        <w:spacing w:afterLines="80" w:after="192"/>
        <w:rPr>
          <w:highlight w:val="green"/>
        </w:rPr>
      </w:pPr>
      <w:r w:rsidRPr="00EC3A22">
        <w:rPr>
          <w:highlight w:val="green"/>
        </w:rPr>
        <w:t>Most children stay well.</w:t>
      </w:r>
    </w:p>
    <w:p w14:paraId="36391643" w14:textId="77777777" w:rsidR="00EC3A22" w:rsidRPr="00EC3A22" w:rsidRDefault="00EC3A22" w:rsidP="00EC3A22">
      <w:pPr>
        <w:spacing w:afterLines="80" w:after="192"/>
        <w:rPr>
          <w:highlight w:val="green"/>
        </w:rPr>
      </w:pPr>
      <w:r w:rsidRPr="00EC3A22">
        <w:rPr>
          <w:highlight w:val="green"/>
        </w:rPr>
        <w:t>If your child:</w:t>
      </w:r>
    </w:p>
    <w:p w14:paraId="4717DD3C" w14:textId="77777777" w:rsidR="00EC3A22" w:rsidRPr="00BB46AD" w:rsidRDefault="00EC3A22" w:rsidP="00243313">
      <w:pPr>
        <w:pStyle w:val="ListParagraph"/>
        <w:numPr>
          <w:ilvl w:val="0"/>
          <w:numId w:val="2"/>
        </w:numPr>
        <w:spacing w:afterLines="80" w:after="192"/>
        <w:rPr>
          <w:highlight w:val="green"/>
        </w:rPr>
      </w:pPr>
      <w:r w:rsidRPr="00BB46AD">
        <w:rPr>
          <w:highlight w:val="green"/>
        </w:rPr>
        <w:t>feels well and</w:t>
      </w:r>
    </w:p>
    <w:p w14:paraId="10BC4399" w14:textId="2C58F212" w:rsidR="00EC3A22" w:rsidRPr="00BB46AD" w:rsidRDefault="00EC3A22" w:rsidP="00243313">
      <w:pPr>
        <w:pStyle w:val="ListParagraph"/>
        <w:numPr>
          <w:ilvl w:val="0"/>
          <w:numId w:val="2"/>
        </w:numPr>
        <w:spacing w:afterLines="80" w:after="192"/>
        <w:rPr>
          <w:highlight w:val="green"/>
        </w:rPr>
      </w:pPr>
      <w:r w:rsidRPr="7A6C6EC5">
        <w:rPr>
          <w:highlight w:val="green"/>
        </w:rPr>
        <w:t>is up to date with their routine vaccinations or</w:t>
      </w:r>
    </w:p>
    <w:p w14:paraId="798F18EA" w14:textId="59843E15" w:rsidR="00EC3A22" w:rsidRPr="00BB46AD" w:rsidRDefault="00EC3A22" w:rsidP="00243313">
      <w:pPr>
        <w:pStyle w:val="ListParagraph"/>
        <w:numPr>
          <w:ilvl w:val="0"/>
          <w:numId w:val="2"/>
        </w:numPr>
        <w:spacing w:afterLines="80" w:after="192"/>
        <w:rPr>
          <w:highlight w:val="green"/>
        </w:rPr>
      </w:pPr>
      <w:r w:rsidRPr="7A6C6EC5">
        <w:rPr>
          <w:highlight w:val="green"/>
        </w:rPr>
        <w:t>is over 1 year old</w:t>
      </w:r>
    </w:p>
    <w:p w14:paraId="700FE478" w14:textId="2D3FC8DF" w:rsidR="00EC3A22" w:rsidRDefault="735871F2" w:rsidP="00B33D41">
      <w:pPr>
        <w:spacing w:afterLines="80" w:after="192"/>
        <w:rPr>
          <w:highlight w:val="green"/>
        </w:rPr>
      </w:pPr>
      <w:r w:rsidRPr="4BD37B7F">
        <w:rPr>
          <w:highlight w:val="green"/>
        </w:rPr>
        <w:t>then the chance of them becoming very unwell is low.</w:t>
      </w:r>
      <w:r w:rsidR="013F4C4B" w:rsidRPr="4BD37B7F">
        <w:rPr>
          <w:highlight w:val="green"/>
        </w:rPr>
        <w:t xml:space="preserve"> </w:t>
      </w:r>
      <w:r w:rsidRPr="4BD37B7F">
        <w:rPr>
          <w:highlight w:val="green"/>
        </w:rPr>
        <w:t>Your child does not need any treatment</w:t>
      </w:r>
      <w:r w:rsidR="08A0DD89" w:rsidRPr="4BD37B7F">
        <w:rPr>
          <w:highlight w:val="green"/>
        </w:rPr>
        <w:t xml:space="preserve"> </w:t>
      </w:r>
      <w:r w:rsidR="783FE71E" w:rsidRPr="4BD37B7F">
        <w:rPr>
          <w:highlight w:val="green"/>
        </w:rPr>
        <w:t>and can continue attending school</w:t>
      </w:r>
      <w:r w:rsidR="5B3C58D7" w:rsidRPr="4BD37B7F">
        <w:rPr>
          <w:highlight w:val="green"/>
        </w:rPr>
        <w:t>/nursery</w:t>
      </w:r>
      <w:r w:rsidRPr="4BD37B7F">
        <w:rPr>
          <w:highlight w:val="green"/>
        </w:rPr>
        <w:t xml:space="preserve"> unless they become unwell.</w:t>
      </w:r>
      <w:r w:rsidR="3FC429D7" w:rsidRPr="4BD37B7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591CD2FE" w14:textId="0139BC3E" w:rsidR="00BB46AD" w:rsidRPr="0017634B" w:rsidRDefault="00BB46AD" w:rsidP="00BB46AD">
      <w:pPr>
        <w:rPr>
          <w:b/>
          <w:bCs/>
          <w:highlight w:val="magenta"/>
        </w:rPr>
      </w:pPr>
      <w:r w:rsidRPr="0017634B">
        <w:rPr>
          <w:b/>
          <w:bCs/>
          <w:highlight w:val="magenta"/>
        </w:rPr>
        <w:t>[</w:t>
      </w:r>
      <w:r w:rsidR="00243313">
        <w:rPr>
          <w:b/>
          <w:bCs/>
          <w:highlight w:val="magenta"/>
        </w:rPr>
        <w:t xml:space="preserve">Option 2 - </w:t>
      </w:r>
      <w:r w:rsidRPr="0017634B">
        <w:rPr>
          <w:b/>
          <w:bCs/>
          <w:highlight w:val="magenta"/>
        </w:rPr>
        <w:t>Include if child requires chemoprophylaxis]</w:t>
      </w:r>
    </w:p>
    <w:p w14:paraId="304ACB22" w14:textId="77777777" w:rsidR="001542A1" w:rsidRPr="00FE5DA9" w:rsidRDefault="001542A1" w:rsidP="001542A1">
      <w:pPr>
        <w:spacing w:afterLines="80" w:after="192"/>
        <w:rPr>
          <w:highlight w:val="magenta"/>
        </w:rPr>
      </w:pPr>
      <w:r w:rsidRPr="00FE5DA9">
        <w:rPr>
          <w:highlight w:val="magenta"/>
        </w:rPr>
        <w:t>Your child has been near someone who has whooping cough. Because of this, there is a chance your child could catch it.</w:t>
      </w:r>
    </w:p>
    <w:p w14:paraId="2FBEF1C3" w14:textId="377E065E" w:rsidR="001542A1" w:rsidRPr="001542A1" w:rsidRDefault="001542A1" w:rsidP="001542A1">
      <w:pPr>
        <w:spacing w:afterLines="80" w:after="192"/>
        <w:rPr>
          <w:highlight w:val="magenta"/>
        </w:rPr>
      </w:pPr>
      <w:r w:rsidRPr="00FE5DA9">
        <w:rPr>
          <w:highlight w:val="magenta"/>
        </w:rPr>
        <w:t xml:space="preserve">To </w:t>
      </w:r>
      <w:r w:rsidR="00835D74" w:rsidRPr="00FE5DA9">
        <w:rPr>
          <w:highlight w:val="magenta"/>
        </w:rPr>
        <w:t xml:space="preserve">help stop </w:t>
      </w:r>
      <w:r w:rsidR="00FF24B6" w:rsidRPr="00FE5DA9">
        <w:rPr>
          <w:highlight w:val="magenta"/>
        </w:rPr>
        <w:t>it spreading to others</w:t>
      </w:r>
      <w:r w:rsidRPr="00FE5DA9">
        <w:rPr>
          <w:highlight w:val="magenta"/>
        </w:rPr>
        <w:t>, we recommend a short course of antibiotics.</w:t>
      </w:r>
      <w:r w:rsidR="4DB93020" w:rsidRPr="00FE5DA9">
        <w:rPr>
          <w:highlight w:val="magenta"/>
        </w:rPr>
        <w:t xml:space="preserve"> </w:t>
      </w:r>
      <w:proofErr w:type="spellStart"/>
      <w:r w:rsidR="00FE5DA9">
        <w:rPr>
          <w:highlight w:val="magenta"/>
        </w:rPr>
        <w:t>XX</w:t>
      </w:r>
      <w:r w:rsidR="4DB93020" w:rsidRPr="00FE5DA9">
        <w:rPr>
          <w:highlight w:val="magenta"/>
        </w:rPr>
        <w:t>Antibiotic</w:t>
      </w:r>
      <w:proofErr w:type="spellEnd"/>
      <w:r w:rsidR="4DB93020" w:rsidRPr="00FE5DA9">
        <w:rPr>
          <w:highlight w:val="magenta"/>
        </w:rPr>
        <w:t xml:space="preserve"> arrangements to be added here XX</w:t>
      </w:r>
    </w:p>
    <w:p w14:paraId="79F6DEC5" w14:textId="735AD89D" w:rsidR="001542A1" w:rsidRPr="001542A1" w:rsidRDefault="004437E8" w:rsidP="004437E8">
      <w:pPr>
        <w:spacing w:afterLines="80" w:after="192"/>
        <w:rPr>
          <w:highlight w:val="magenta"/>
        </w:rPr>
      </w:pPr>
      <w:r w:rsidRPr="7A6C6EC5">
        <w:rPr>
          <w:highlight w:val="magenta"/>
        </w:rPr>
        <w:t>They are given to stop the infection spreading and to help protect babies and others who could become very unwell</w:t>
      </w:r>
      <w:r w:rsidR="001542A1" w:rsidRPr="7A6C6EC5">
        <w:rPr>
          <w:highlight w:val="magenta"/>
        </w:rPr>
        <w:t>.</w:t>
      </w:r>
      <w:r w:rsidR="00CF7859" w:rsidRPr="7A6C6EC5">
        <w:rPr>
          <w:highlight w:val="magenta"/>
        </w:rPr>
        <w:t xml:space="preserve"> </w:t>
      </w:r>
    </w:p>
    <w:p w14:paraId="0D486B7A" w14:textId="39D8CE7C" w:rsidR="002D559E" w:rsidRPr="002D559E" w:rsidRDefault="34275E59" w:rsidP="002D559E">
      <w:pPr>
        <w:spacing w:afterLines="80" w:after="192"/>
        <w:rPr>
          <w:rStyle w:val="normaltextrun"/>
          <w:rFonts w:ascii="Arial" w:eastAsia="Arial" w:hAnsi="Arial" w:cs="Arial"/>
          <w:sz w:val="24"/>
          <w:szCs w:val="24"/>
        </w:rPr>
      </w:pPr>
      <w:r w:rsidRPr="59C8265E">
        <w:rPr>
          <w:rFonts w:eastAsia="Arial" w:cs="Arial"/>
          <w:highlight w:val="magenta"/>
        </w:rPr>
        <w:t>Your child does not need to stay off school</w:t>
      </w:r>
      <w:r w:rsidR="7119AB19" w:rsidRPr="59C8265E">
        <w:rPr>
          <w:rFonts w:eastAsia="Arial" w:cs="Arial"/>
          <w:highlight w:val="magenta"/>
        </w:rPr>
        <w:t>/nursery</w:t>
      </w:r>
      <w:r w:rsidRPr="59C8265E">
        <w:rPr>
          <w:rFonts w:eastAsia="Arial" w:cs="Arial"/>
          <w:highlight w:val="magenta"/>
        </w:rPr>
        <w:t xml:space="preserve"> if they are well.</w:t>
      </w:r>
    </w:p>
    <w:p w14:paraId="573AF9EC" w14:textId="3C7B072C" w:rsidR="0006446D" w:rsidRPr="00E47A5B" w:rsidRDefault="00E47A5B" w:rsidP="00E47A5B">
      <w:pPr>
        <w:spacing w:afterLines="80" w:after="192"/>
        <w:rPr>
          <w:rFonts w:eastAsia="Arial" w:cs="Arial"/>
          <w:color w:val="007C91"/>
          <w:sz w:val="28"/>
          <w:szCs w:val="28"/>
        </w:rPr>
      </w:pPr>
      <w:r w:rsidRPr="00E47A5B">
        <w:rPr>
          <w:rFonts w:eastAsia="Arial" w:cs="Arial"/>
          <w:b/>
          <w:bCs/>
        </w:rPr>
        <w:lastRenderedPageBreak/>
        <w:t>[For Option 1 and 2]</w:t>
      </w:r>
      <w:r w:rsidRPr="00E47A5B">
        <w:rPr>
          <w:rFonts w:eastAsia="Arial" w:cs="Arial"/>
          <w:sz w:val="28"/>
          <w:szCs w:val="28"/>
        </w:rPr>
        <w:t xml:space="preserve"> </w:t>
      </w:r>
      <w:r w:rsidR="001542A1" w:rsidRPr="00E47A5B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Vaccinations still matter</w:t>
      </w:r>
    </w:p>
    <w:p w14:paraId="5D7DC570" w14:textId="308CB0B7" w:rsidR="001542A1" w:rsidRPr="001565FC" w:rsidRDefault="001542A1" w:rsidP="001542A1">
      <w:pPr>
        <w:spacing w:afterLines="80" w:after="192"/>
      </w:pPr>
      <w:r w:rsidRPr="001565FC">
        <w:t xml:space="preserve">Your child should </w:t>
      </w:r>
      <w:r w:rsidR="1E48D2C3">
        <w:t xml:space="preserve">have </w:t>
      </w:r>
      <w:r w:rsidRPr="001565FC">
        <w:t xml:space="preserve">their routine </w:t>
      </w:r>
      <w:r w:rsidR="18651516">
        <w:t>vaccination</w:t>
      </w:r>
      <w:r w:rsidR="49C4A8C8">
        <w:t>s</w:t>
      </w:r>
      <w:r w:rsidRPr="001565FC">
        <w:t xml:space="preserve"> as normal.</w:t>
      </w:r>
    </w:p>
    <w:p w14:paraId="3D0C4ECD" w14:textId="20643187" w:rsidR="001542A1" w:rsidRPr="00EC19F2" w:rsidRDefault="001542A1" w:rsidP="001542A1">
      <w:pPr>
        <w:spacing w:afterLines="80" w:after="192"/>
      </w:pPr>
      <w:r w:rsidRPr="00EC19F2">
        <w:t>Vaccines help protect your child against whooping cough, even if they have already been near someone who is unwell.</w:t>
      </w:r>
    </w:p>
    <w:p w14:paraId="1E99DBF0" w14:textId="4B71890B" w:rsidR="000A4FBA" w:rsidRPr="00EC19F2" w:rsidRDefault="000A4FBA" w:rsidP="00611782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C19F2">
        <w:rPr>
          <w:rFonts w:eastAsia="Times New Roman" w:cs="Arial"/>
          <w:color w:val="000000"/>
          <w:lang w:eastAsia="en-GB"/>
        </w:rPr>
        <w:t>The whooping cough vaccine is given as part of the: </w:t>
      </w:r>
    </w:p>
    <w:p w14:paraId="3CFDA97E" w14:textId="3716A8A2" w:rsidR="00C826DF" w:rsidRPr="00EC19F2" w:rsidRDefault="000A4FBA" w:rsidP="00611782">
      <w:pPr>
        <w:pStyle w:val="ListParagraph"/>
        <w:numPr>
          <w:ilvl w:val="0"/>
          <w:numId w:val="17"/>
        </w:numPr>
        <w:spacing w:line="320" w:lineRule="atLeast"/>
        <w:ind w:left="357" w:hanging="357"/>
        <w:textAlignment w:val="baseline"/>
        <w:rPr>
          <w:rFonts w:eastAsia="Times New Roman" w:cs="Arial"/>
          <w:lang w:eastAsia="en-GB"/>
        </w:rPr>
      </w:pPr>
      <w:r w:rsidRPr="00EC19F2">
        <w:rPr>
          <w:rFonts w:eastAsia="Times New Roman" w:cs="Arial"/>
          <w:color w:val="000000"/>
          <w:lang w:eastAsia="en-GB"/>
        </w:rPr>
        <w:t>6-in-1 vaccine – for children at 8 weeks, 12 weeks, 16 weeks</w:t>
      </w:r>
      <w:r w:rsidR="00512598" w:rsidRPr="00EC19F2">
        <w:t>, with a further dose at 18 months for children born on or after 1 July 2024</w:t>
      </w:r>
    </w:p>
    <w:p w14:paraId="67E3C0AB" w14:textId="77777777" w:rsidR="00C826DF" w:rsidRPr="00EC19F2" w:rsidRDefault="000A4FBA" w:rsidP="00611782">
      <w:pPr>
        <w:pStyle w:val="ListParagraph"/>
        <w:numPr>
          <w:ilvl w:val="0"/>
          <w:numId w:val="17"/>
        </w:numPr>
        <w:spacing w:line="320" w:lineRule="atLeast"/>
        <w:ind w:left="357" w:hanging="357"/>
        <w:textAlignment w:val="baseline"/>
        <w:rPr>
          <w:rFonts w:eastAsia="Times New Roman" w:cs="Arial"/>
          <w:color w:val="000000"/>
          <w:lang w:eastAsia="en-GB"/>
        </w:rPr>
      </w:pPr>
      <w:r w:rsidRPr="00EC19F2">
        <w:rPr>
          <w:rFonts w:eastAsia="Times New Roman" w:cs="Arial"/>
          <w:color w:val="000000"/>
          <w:lang w:eastAsia="en-GB"/>
        </w:rPr>
        <w:t>4-in-1 pre-school booster – for children aged 3 years 4 months</w:t>
      </w:r>
    </w:p>
    <w:p w14:paraId="477862C4" w14:textId="77777777" w:rsidR="001565FC" w:rsidRPr="00EC19F2" w:rsidRDefault="001565FC" w:rsidP="001565FC">
      <w:pPr>
        <w:spacing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14:paraId="15829678" w14:textId="77777777" w:rsidR="001565FC" w:rsidRPr="00EC19F2" w:rsidRDefault="001565FC" w:rsidP="00611782">
      <w:pPr>
        <w:spacing w:after="120" w:line="240" w:lineRule="auto"/>
        <w:textAlignment w:val="baseline"/>
        <w:rPr>
          <w:rFonts w:eastAsia="Times New Roman" w:cs="Arial"/>
          <w:color w:val="000000"/>
          <w:lang w:eastAsia="en-GB"/>
        </w:rPr>
      </w:pPr>
      <w:r w:rsidRPr="00EC19F2">
        <w:rPr>
          <w:rFonts w:eastAsia="Times New Roman" w:cs="Arial"/>
          <w:color w:val="000000"/>
          <w:lang w:eastAsia="en-GB"/>
        </w:rPr>
        <w:t>You can check your child’s vaccinations by:</w:t>
      </w:r>
    </w:p>
    <w:p w14:paraId="0AB50022" w14:textId="77777777" w:rsidR="00AA06AC" w:rsidRPr="00611782" w:rsidRDefault="001565FC" w:rsidP="00611782">
      <w:pPr>
        <w:pStyle w:val="ListParagraph"/>
        <w:numPr>
          <w:ilvl w:val="0"/>
          <w:numId w:val="17"/>
        </w:numPr>
        <w:spacing w:line="320" w:lineRule="atLeast"/>
        <w:ind w:left="357" w:hanging="357"/>
        <w:textAlignment w:val="baseline"/>
      </w:pPr>
      <w:r w:rsidRPr="00611782">
        <w:t>looking in their red book, or</w:t>
      </w:r>
    </w:p>
    <w:p w14:paraId="387AC877" w14:textId="7B503008" w:rsidR="001565FC" w:rsidRPr="00611782" w:rsidRDefault="001565FC" w:rsidP="00611782">
      <w:pPr>
        <w:pStyle w:val="ListParagraph"/>
        <w:numPr>
          <w:ilvl w:val="0"/>
          <w:numId w:val="17"/>
        </w:numPr>
        <w:spacing w:line="320" w:lineRule="atLeast"/>
        <w:ind w:left="357" w:hanging="357"/>
        <w:textAlignment w:val="baseline"/>
      </w:pPr>
      <w:r w:rsidRPr="00611782">
        <w:t>contacting your GP surgery or health visitor</w:t>
      </w:r>
    </w:p>
    <w:p w14:paraId="750FBE12" w14:textId="77777777" w:rsidR="00CF5990" w:rsidRPr="001565FC" w:rsidRDefault="00CF5990" w:rsidP="00C826DF">
      <w:pPr>
        <w:spacing w:line="240" w:lineRule="auto"/>
        <w:textAlignment w:val="baseline"/>
        <w:rPr>
          <w:rFonts w:eastAsia="Times New Roman" w:cs="Arial"/>
          <w:color w:val="000000"/>
          <w:lang w:eastAsia="en-GB"/>
        </w:rPr>
      </w:pPr>
    </w:p>
    <w:p w14:paraId="7ACBEA69" w14:textId="570B4CDE" w:rsidR="00BB46AD" w:rsidRDefault="004C628F" w:rsidP="00C826DF">
      <w:pPr>
        <w:spacing w:line="240" w:lineRule="auto"/>
        <w:textAlignment w:val="baseline"/>
      </w:pPr>
      <w:r w:rsidRPr="001565FC">
        <w:t>If your child has not had</w:t>
      </w:r>
      <w:r w:rsidR="005B537F" w:rsidRPr="001565FC">
        <w:t xml:space="preserve"> any of these vaccines</w:t>
      </w:r>
      <w:r w:rsidR="00F075C1" w:rsidRPr="001565FC">
        <w:t>,</w:t>
      </w:r>
      <w:r w:rsidR="00957DBB" w:rsidRPr="001565FC">
        <w:t xml:space="preserve"> </w:t>
      </w:r>
      <w:r w:rsidR="2DB27046">
        <w:t xml:space="preserve">it is not too late to catch up. </w:t>
      </w:r>
      <w:r w:rsidR="674BD19E">
        <w:t>P</w:t>
      </w:r>
      <w:r w:rsidR="18651516">
        <w:t>lease</w:t>
      </w:r>
      <w:r w:rsidR="001542A1" w:rsidRPr="001565FC">
        <w:t xml:space="preserve"> contact your GP </w:t>
      </w:r>
      <w:r w:rsidR="389D9D48">
        <w:t>to book an appointment.</w:t>
      </w:r>
    </w:p>
    <w:p w14:paraId="0C83FE73" w14:textId="408F4735" w:rsidR="00CF5990" w:rsidRPr="00C826DF" w:rsidRDefault="00CF5990" w:rsidP="00C826DF">
      <w:pPr>
        <w:spacing w:line="240" w:lineRule="auto"/>
        <w:textAlignment w:val="baseline"/>
        <w:rPr>
          <w:rFonts w:eastAsia="Times New Roman" w:cs="Arial"/>
          <w:lang w:eastAsia="en-GB"/>
        </w:rPr>
      </w:pPr>
    </w:p>
    <w:p w14:paraId="22ADBF29" w14:textId="28196F1B" w:rsidR="001542A1" w:rsidRPr="00EC19F2" w:rsidRDefault="36E4E493" w:rsidP="001542A1">
      <w:pPr>
        <w:rPr>
          <w:b/>
          <w:bCs/>
          <w:highlight w:val="cyan"/>
        </w:rPr>
      </w:pPr>
      <w:r w:rsidRPr="59C8265E">
        <w:rPr>
          <w:b/>
          <w:bCs/>
          <w:highlight w:val="cyan"/>
        </w:rPr>
        <w:t>[</w:t>
      </w:r>
      <w:r w:rsidR="69120028" w:rsidRPr="59C8265E">
        <w:rPr>
          <w:b/>
          <w:bCs/>
          <w:highlight w:val="cyan"/>
        </w:rPr>
        <w:t xml:space="preserve">Option 3 - </w:t>
      </w:r>
      <w:r w:rsidRPr="59C8265E">
        <w:rPr>
          <w:b/>
          <w:bCs/>
          <w:highlight w:val="cyan"/>
        </w:rPr>
        <w:t>Include if vaccination session is being offered</w:t>
      </w:r>
      <w:r w:rsidR="6EB86AC1" w:rsidRPr="59C8265E">
        <w:rPr>
          <w:b/>
          <w:bCs/>
          <w:highlight w:val="cyan"/>
        </w:rPr>
        <w:t xml:space="preserve"> at a school/nursery setting</w:t>
      </w:r>
      <w:r w:rsidRPr="59C8265E">
        <w:rPr>
          <w:b/>
          <w:bCs/>
          <w:highlight w:val="cyan"/>
        </w:rPr>
        <w:t>]</w:t>
      </w:r>
    </w:p>
    <w:p w14:paraId="288AEC9B" w14:textId="34094EA0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highlight w:val="cyan"/>
        </w:rPr>
        <w:t xml:space="preserve">Vaccination helps protect children and reduce the chance of serious illness. Children are vaccinated when they are younger, but this protection can fade over time. </w:t>
      </w:r>
      <w:r w:rsidR="47508657" w:rsidRPr="3A7B6605">
        <w:rPr>
          <w:highlight w:val="cyan"/>
        </w:rPr>
        <w:t xml:space="preserve">Due to the recent </w:t>
      </w:r>
      <w:r w:rsidR="47508657" w:rsidRPr="2ECBDA88">
        <w:rPr>
          <w:highlight w:val="cyan"/>
        </w:rPr>
        <w:t xml:space="preserve">cases of whooping cough </w:t>
      </w:r>
      <w:r w:rsidR="47508657" w:rsidRPr="0F98535A">
        <w:rPr>
          <w:highlight w:val="cyan"/>
        </w:rPr>
        <w:t xml:space="preserve">in </w:t>
      </w:r>
      <w:proofErr w:type="spellStart"/>
      <w:r w:rsidR="47508657" w:rsidRPr="4EDA2C13">
        <w:rPr>
          <w:highlight w:val="cyan"/>
        </w:rPr>
        <w:t>XX</w:t>
      </w:r>
      <w:r w:rsidR="3082B82E" w:rsidRPr="4EDA2C13">
        <w:rPr>
          <w:highlight w:val="cyan"/>
        </w:rPr>
        <w:t>setting</w:t>
      </w:r>
      <w:proofErr w:type="spellEnd"/>
      <w:r w:rsidR="3082B82E" w:rsidRPr="4EDA2C13">
        <w:rPr>
          <w:highlight w:val="cyan"/>
        </w:rPr>
        <w:t xml:space="preserve"> </w:t>
      </w:r>
      <w:proofErr w:type="spellStart"/>
      <w:r w:rsidR="3082B82E" w:rsidRPr="77BE61EB">
        <w:rPr>
          <w:highlight w:val="cyan"/>
        </w:rPr>
        <w:t>nameXX</w:t>
      </w:r>
      <w:proofErr w:type="spellEnd"/>
      <w:r w:rsidR="3082B82E" w:rsidRPr="77BE61EB">
        <w:rPr>
          <w:highlight w:val="cyan"/>
        </w:rPr>
        <w:t xml:space="preserve"> </w:t>
      </w:r>
      <w:r w:rsidR="3082B82E" w:rsidRPr="464D1993">
        <w:rPr>
          <w:highlight w:val="cyan"/>
        </w:rPr>
        <w:t xml:space="preserve">we </w:t>
      </w:r>
      <w:r w:rsidR="2293E018" w:rsidRPr="74118132">
        <w:rPr>
          <w:highlight w:val="cyan"/>
        </w:rPr>
        <w:t>advise</w:t>
      </w:r>
      <w:r w:rsidR="3082B82E" w:rsidRPr="464D1993">
        <w:rPr>
          <w:highlight w:val="cyan"/>
        </w:rPr>
        <w:t xml:space="preserve"> </w:t>
      </w:r>
      <w:r w:rsidR="3082B82E" w:rsidRPr="441F52FE">
        <w:rPr>
          <w:highlight w:val="cyan"/>
        </w:rPr>
        <w:t xml:space="preserve">your </w:t>
      </w:r>
      <w:r w:rsidR="3082B82E" w:rsidRPr="4666A0DD">
        <w:rPr>
          <w:highlight w:val="cyan"/>
        </w:rPr>
        <w:t xml:space="preserve">child </w:t>
      </w:r>
      <w:r w:rsidR="3082B82E" w:rsidRPr="7014D07E">
        <w:rPr>
          <w:highlight w:val="cyan"/>
        </w:rPr>
        <w:t xml:space="preserve">to have an </w:t>
      </w:r>
      <w:r w:rsidR="3082B82E" w:rsidRPr="74968233">
        <w:rPr>
          <w:highlight w:val="cyan"/>
        </w:rPr>
        <w:t xml:space="preserve">NHS booster </w:t>
      </w:r>
      <w:r w:rsidR="3CAEA4EB" w:rsidRPr="62253F68">
        <w:rPr>
          <w:highlight w:val="cyan"/>
        </w:rPr>
        <w:t>vaccine.</w:t>
      </w:r>
    </w:p>
    <w:p w14:paraId="74A3D1CB" w14:textId="7C1828A1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highlight w:val="cyan"/>
        </w:rPr>
        <w:t>The vaccination will be offered at school on XX</w:t>
      </w:r>
      <w:r w:rsidR="13AD5B85" w:rsidRPr="7C9A3A60">
        <w:rPr>
          <w:highlight w:val="cyan"/>
        </w:rPr>
        <w:t xml:space="preserve"> </w:t>
      </w:r>
      <w:r w:rsidR="13AD5B85" w:rsidRPr="1E560ACB">
        <w:rPr>
          <w:highlight w:val="cyan"/>
        </w:rPr>
        <w:t xml:space="preserve">for </w:t>
      </w:r>
      <w:r w:rsidR="13AD5B85" w:rsidRPr="516A90BB">
        <w:rPr>
          <w:highlight w:val="cyan"/>
        </w:rPr>
        <w:t>children in year XX</w:t>
      </w:r>
      <w:r w:rsidRPr="00EC19F2">
        <w:rPr>
          <w:highlight w:val="cyan"/>
        </w:rPr>
        <w:t>.</w:t>
      </w:r>
    </w:p>
    <w:p w14:paraId="4E6CD935" w14:textId="6835B4C9" w:rsidR="00270FFB" w:rsidRPr="00EC19F2" w:rsidRDefault="537500C8" w:rsidP="00270FFB">
      <w:pPr>
        <w:spacing w:afterLines="80" w:after="192"/>
        <w:rPr>
          <w:highlight w:val="cyan"/>
        </w:rPr>
      </w:pPr>
      <w:r w:rsidRPr="59C8265E">
        <w:rPr>
          <w:highlight w:val="cyan"/>
        </w:rPr>
        <w:t>Your child does not need to stay off school</w:t>
      </w:r>
      <w:r w:rsidR="495704C4" w:rsidRPr="59C8265E">
        <w:rPr>
          <w:highlight w:val="cyan"/>
        </w:rPr>
        <w:t>/nursery</w:t>
      </w:r>
      <w:r w:rsidRPr="59C8265E">
        <w:rPr>
          <w:highlight w:val="cyan"/>
        </w:rPr>
        <w:t xml:space="preserve"> if they are well.</w:t>
      </w:r>
    </w:p>
    <w:p w14:paraId="5F86224E" w14:textId="7C39DF71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rStyle w:val="normaltextrun"/>
          <w:rFonts w:ascii="Arial" w:eastAsia="Arial" w:hAnsi="Arial" w:cs="Arial"/>
          <w:color w:val="007C91"/>
          <w:sz w:val="28"/>
          <w:szCs w:val="28"/>
          <w:highlight w:val="cyan"/>
          <w:lang w:val="en-US"/>
        </w:rPr>
        <w:t>What you need to do</w:t>
      </w:r>
    </w:p>
    <w:p w14:paraId="7C6309D6" w14:textId="533DEFDB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highlight w:val="cyan"/>
        </w:rPr>
        <w:t>Please complete and return the consent form to the school before XX.</w:t>
      </w:r>
    </w:p>
    <w:p w14:paraId="7E7D501F" w14:textId="349FA2EA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rStyle w:val="normaltextrun"/>
          <w:rFonts w:ascii="Arial" w:eastAsia="Arial" w:hAnsi="Arial" w:cs="Arial"/>
          <w:color w:val="007C91"/>
          <w:sz w:val="28"/>
          <w:szCs w:val="28"/>
          <w:highlight w:val="cyan"/>
          <w:lang w:val="en-US"/>
        </w:rPr>
        <w:t>Need help or have questions?</w:t>
      </w:r>
    </w:p>
    <w:p w14:paraId="14F4D6E9" w14:textId="554DF201" w:rsidR="007D71D7" w:rsidRPr="00EC19F2" w:rsidRDefault="07BEA0F7" w:rsidP="007D71D7">
      <w:pPr>
        <w:spacing w:afterLines="80" w:after="192"/>
        <w:rPr>
          <w:highlight w:val="cyan"/>
        </w:rPr>
      </w:pPr>
      <w:r w:rsidRPr="59C8265E">
        <w:rPr>
          <w:highlight w:val="cyan"/>
        </w:rPr>
        <w:t xml:space="preserve">You can contact </w:t>
      </w:r>
      <w:r w:rsidR="3FBD5312" w:rsidRPr="59C8265E">
        <w:rPr>
          <w:highlight w:val="cyan"/>
        </w:rPr>
        <w:t>XXX</w:t>
      </w:r>
      <w:r w:rsidR="7FDBC531" w:rsidRPr="59C8265E">
        <w:rPr>
          <w:highlight w:val="cyan"/>
        </w:rPr>
        <w:t xml:space="preserve"> </w:t>
      </w:r>
      <w:r w:rsidR="3FBD5312" w:rsidRPr="59C8265E">
        <w:rPr>
          <w:highlight w:val="cyan"/>
        </w:rPr>
        <w:t>[Agree at the IMT if this will be the HPT, SAIS, School health centre</w:t>
      </w:r>
      <w:r w:rsidR="3842FB43" w:rsidRPr="59C8265E">
        <w:rPr>
          <w:highlight w:val="cyan"/>
        </w:rPr>
        <w:t>, Trust/Health setting</w:t>
      </w:r>
      <w:r w:rsidR="3FBD5312" w:rsidRPr="59C8265E">
        <w:rPr>
          <w:highlight w:val="cyan"/>
        </w:rPr>
        <w:t xml:space="preserve"> etc]</w:t>
      </w:r>
      <w:r w:rsidR="7FDBC531" w:rsidRPr="59C8265E">
        <w:rPr>
          <w:highlight w:val="cyan"/>
        </w:rPr>
        <w:t xml:space="preserve"> </w:t>
      </w:r>
      <w:r w:rsidR="3FBD5312" w:rsidRPr="59C8265E">
        <w:rPr>
          <w:highlight w:val="cyan"/>
        </w:rPr>
        <w:t>XX</w:t>
      </w:r>
      <w:r w:rsidRPr="59C8265E">
        <w:rPr>
          <w:highlight w:val="cyan"/>
        </w:rPr>
        <w:t xml:space="preserve"> during working hours:</w:t>
      </w:r>
    </w:p>
    <w:p w14:paraId="0FE55BC0" w14:textId="77777777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highlight w:val="cyan"/>
        </w:rPr>
        <w:t>Phone: XX (option X)</w:t>
      </w:r>
    </w:p>
    <w:p w14:paraId="54ADB2C2" w14:textId="1EE0516F" w:rsidR="007D71D7" w:rsidRPr="00EC19F2" w:rsidRDefault="007D71D7" w:rsidP="007D71D7">
      <w:pPr>
        <w:spacing w:afterLines="80" w:after="192"/>
        <w:rPr>
          <w:highlight w:val="cyan"/>
        </w:rPr>
      </w:pPr>
      <w:r w:rsidRPr="00EC19F2">
        <w:rPr>
          <w:highlight w:val="cyan"/>
        </w:rPr>
        <w:t>Please quote the reference number above.</w:t>
      </w:r>
    </w:p>
    <w:p w14:paraId="0858587B" w14:textId="26AFAF32" w:rsidR="001542A1" w:rsidRDefault="007D71D7" w:rsidP="007D71D7">
      <w:pPr>
        <w:spacing w:afterLines="80" w:after="192"/>
      </w:pPr>
      <w:r w:rsidRPr="00EC19F2">
        <w:rPr>
          <w:highlight w:val="cyan"/>
        </w:rPr>
        <w:t>Returning the form helps protect your child and others.</w:t>
      </w:r>
    </w:p>
    <w:p w14:paraId="799BDA2B" w14:textId="27A7C36A" w:rsidR="00374338" w:rsidRPr="008817C1" w:rsidRDefault="00374338" w:rsidP="00374338">
      <w:pPr>
        <w:spacing w:afterLines="80" w:after="192"/>
      </w:pPr>
      <w:r w:rsidRPr="00374338">
        <w:t>---------------------------------------------------------------------------------------------------------------------</w:t>
      </w:r>
    </w:p>
    <w:p w14:paraId="1A3B2EAE" w14:textId="7A1E2CD4" w:rsidR="007D71D7" w:rsidRDefault="74878324" w:rsidP="00BB46AD">
      <w:pPr>
        <w:spacing w:afterLines="80" w:after="192"/>
      </w:pPr>
      <w:r w:rsidRPr="4BD37B7F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If your child is unwell in </w:t>
      </w:r>
      <w:r w:rsidR="007D71D7" w:rsidRPr="4BD37B7F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the next </w:t>
      </w:r>
      <w:r w:rsidR="00611782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3</w:t>
      </w:r>
      <w:r w:rsidR="007D71D7" w:rsidRPr="4BD37B7F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weeks</w:t>
      </w:r>
    </w:p>
    <w:p w14:paraId="2F319568" w14:textId="641A29BD" w:rsidR="00DA51EE" w:rsidRDefault="0017634B" w:rsidP="00BB46AD">
      <w:pPr>
        <w:spacing w:afterLines="80" w:after="192"/>
      </w:pPr>
      <w:r>
        <w:t xml:space="preserve">If your child </w:t>
      </w:r>
      <w:r w:rsidR="004763A5">
        <w:t>gets</w:t>
      </w:r>
      <w:r w:rsidR="00EC3A22">
        <w:t xml:space="preserve"> a cough or feels </w:t>
      </w:r>
      <w:r>
        <w:t xml:space="preserve">unwell, please contact your GP. They </w:t>
      </w:r>
      <w:r w:rsidR="00EC3A22">
        <w:t>can arrange tests and treatment if needed</w:t>
      </w:r>
      <w:r>
        <w:t>.</w:t>
      </w:r>
      <w:r w:rsidR="7CD48DB4">
        <w:t xml:space="preserve"> Please show them this letter.</w:t>
      </w:r>
    </w:p>
    <w:p w14:paraId="2F4BD897" w14:textId="5F9A8F59" w:rsidR="00136ECE" w:rsidRDefault="00BE655B" w:rsidP="00EC3A22">
      <w:pPr>
        <w:pStyle w:val="BodyText"/>
        <w:spacing w:before="80" w:afterLines="80" w:after="192"/>
        <w:ind w:left="0"/>
        <w:rPr>
          <w:sz w:val="28"/>
          <w:szCs w:val="28"/>
          <w:lang w:val="en-GB"/>
        </w:rPr>
      </w:pPr>
      <w:r w:rsidRPr="18566A21">
        <w:rPr>
          <w:rStyle w:val="normaltextrun"/>
          <w:rFonts w:ascii="Arial" w:eastAsia="Arial" w:hAnsi="Arial" w:cs="Arial"/>
          <w:color w:val="007C91"/>
          <w:sz w:val="28"/>
          <w:szCs w:val="28"/>
        </w:rPr>
        <w:lastRenderedPageBreak/>
        <w:t>More information</w:t>
      </w:r>
    </w:p>
    <w:p w14:paraId="1EBA2925" w14:textId="77777777" w:rsidR="00B47A6B" w:rsidRDefault="00DA51EE" w:rsidP="00EC3A22">
      <w:pPr>
        <w:spacing w:afterLines="80" w:after="192"/>
      </w:pPr>
      <w:r>
        <w:t>For more information</w:t>
      </w:r>
      <w:r w:rsidR="26A0744D">
        <w:t xml:space="preserve"> see</w:t>
      </w:r>
      <w:r w:rsidR="00B47A6B">
        <w:t>:</w:t>
      </w:r>
    </w:p>
    <w:p w14:paraId="5D7065F8" w14:textId="1122B55E" w:rsidR="00B47A6B" w:rsidRDefault="00B47A6B" w:rsidP="00B47A6B">
      <w:pPr>
        <w:pStyle w:val="ListParagraph"/>
        <w:numPr>
          <w:ilvl w:val="0"/>
          <w:numId w:val="18"/>
        </w:numPr>
        <w:spacing w:line="360" w:lineRule="atLeast"/>
      </w:pPr>
      <w:hyperlink r:id="rId11" w:history="1">
        <w:r w:rsidRPr="00B47A6B">
          <w:rPr>
            <w:rStyle w:val="Hyperlink"/>
          </w:rPr>
          <w:t>the pertussis factsheet</w:t>
        </w:r>
      </w:hyperlink>
    </w:p>
    <w:p w14:paraId="2EB0D9EE" w14:textId="602D16F3" w:rsidR="00B47A6B" w:rsidRDefault="00DA51EE" w:rsidP="00B47A6B">
      <w:pPr>
        <w:pStyle w:val="ListParagraph"/>
        <w:numPr>
          <w:ilvl w:val="0"/>
          <w:numId w:val="18"/>
        </w:numPr>
        <w:spacing w:line="360" w:lineRule="atLeast"/>
      </w:pPr>
      <w:hyperlink r:id="rId12" w:history="1">
        <w:r w:rsidRPr="00A02F7A">
          <w:rPr>
            <w:rStyle w:val="Hyperlink"/>
          </w:rPr>
          <w:t xml:space="preserve">Whooping cough </w:t>
        </w:r>
        <w:r w:rsidR="00B47A6B">
          <w:rPr>
            <w:rStyle w:val="Hyperlink"/>
          </w:rPr>
          <w:t>(</w:t>
        </w:r>
        <w:r w:rsidRPr="00A02F7A">
          <w:rPr>
            <w:rStyle w:val="Hyperlink"/>
          </w:rPr>
          <w:t>NHS</w:t>
        </w:r>
      </w:hyperlink>
      <w:r w:rsidR="00B47A6B">
        <w:t>)</w:t>
      </w:r>
    </w:p>
    <w:p w14:paraId="4E1D4C70" w14:textId="5E3E5D65" w:rsidR="002D559E" w:rsidRDefault="00DA51EE" w:rsidP="00B47A6B">
      <w:pPr>
        <w:pStyle w:val="ListParagraph"/>
        <w:numPr>
          <w:ilvl w:val="0"/>
          <w:numId w:val="17"/>
        </w:numPr>
        <w:spacing w:line="360" w:lineRule="atLeast"/>
        <w:ind w:left="357" w:hanging="357"/>
      </w:pPr>
      <w:hyperlink r:id="rId13">
        <w:r w:rsidRPr="7A6C6EC5">
          <w:rPr>
            <w:rStyle w:val="Hyperlink"/>
          </w:rPr>
          <w:t xml:space="preserve">Pertussis Guidance, Data and Analysis </w:t>
        </w:r>
        <w:r w:rsidR="00B47A6B">
          <w:rPr>
            <w:rStyle w:val="Hyperlink"/>
          </w:rPr>
          <w:t>(UKHSA)</w:t>
        </w:r>
      </w:hyperlink>
    </w:p>
    <w:p w14:paraId="43E5703A" w14:textId="0598DDF5" w:rsidR="00154230" w:rsidRPr="008F4286" w:rsidRDefault="00154230" w:rsidP="00EC3A22">
      <w:pPr>
        <w:spacing w:afterLines="80" w:after="192"/>
      </w:pPr>
    </w:p>
    <w:p w14:paraId="7782C9B9" w14:textId="70D4FC53" w:rsidR="00154230" w:rsidRPr="00DD4802" w:rsidRDefault="2E2E29EC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Y</w:t>
      </w:r>
      <w:r w:rsidR="00154230" w:rsidRPr="4DD7EBE7">
        <w:rPr>
          <w:highlight w:val="yellow"/>
        </w:rPr>
        <w:t>ours sincerely,</w:t>
      </w:r>
    </w:p>
    <w:p w14:paraId="4EEEECFD" w14:textId="6AC58C9A" w:rsidR="00154230" w:rsidRPr="00DD4802" w:rsidRDefault="00154230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Author’s name</w:t>
      </w:r>
      <w:r w:rsidR="7DAEB5C5" w:rsidRPr="4DD7EBE7">
        <w:rPr>
          <w:highlight w:val="yellow"/>
        </w:rPr>
        <w:t xml:space="preserve"> </w:t>
      </w:r>
    </w:p>
    <w:p w14:paraId="45F1592D" w14:textId="16DF282F" w:rsidR="00154230" w:rsidRPr="00DD4802" w:rsidRDefault="00154230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Position/Title</w:t>
      </w:r>
    </w:p>
    <w:p w14:paraId="5E1D211B" w14:textId="4E3C3FAC" w:rsidR="005B45AB" w:rsidRPr="008C58AB" w:rsidRDefault="00EA1173" w:rsidP="00611782">
      <w:pPr>
        <w:spacing w:afterLines="80" w:after="192"/>
        <w:rPr>
          <w:highlight w:val="yellow"/>
        </w:rPr>
      </w:pPr>
      <w:r w:rsidRPr="00EA1173">
        <w:rPr>
          <w:highlight w:val="yellow"/>
        </w:rPr>
        <w:t>Email address</w:t>
      </w:r>
    </w:p>
    <w:sectPr w:rsidR="005B45AB" w:rsidRPr="008C58AB" w:rsidSect="00771D8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9" w:right="1021" w:bottom="1440" w:left="1021" w:header="6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9BE2" w14:textId="77777777" w:rsidR="00561ADE" w:rsidRDefault="00561ADE" w:rsidP="00761F90">
      <w:r>
        <w:separator/>
      </w:r>
    </w:p>
  </w:endnote>
  <w:endnote w:type="continuationSeparator" w:id="0">
    <w:p w14:paraId="49E7A530" w14:textId="77777777" w:rsidR="00561ADE" w:rsidRDefault="00561ADE" w:rsidP="00761F90">
      <w:r>
        <w:continuationSeparator/>
      </w:r>
    </w:p>
  </w:endnote>
  <w:endnote w:type="continuationNotice" w:id="1">
    <w:p w14:paraId="13371002" w14:textId="77777777" w:rsidR="00561ADE" w:rsidRDefault="00561A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E2C" w14:textId="77777777" w:rsidR="00E028B1" w:rsidRPr="00611782" w:rsidRDefault="00E028B1" w:rsidP="00E028B1">
    <w:pPr>
      <w:pStyle w:val="Footer"/>
      <w:jc w:val="center"/>
    </w:pPr>
    <w:r w:rsidRPr="00611782">
      <w:fldChar w:fldCharType="begin"/>
    </w:r>
    <w:r w:rsidRPr="00611782">
      <w:instrText xml:space="preserve"> PAGE   \* MERGEFORMAT </w:instrText>
    </w:r>
    <w:r w:rsidRPr="00611782">
      <w:fldChar w:fldCharType="separate"/>
    </w:r>
    <w:r w:rsidR="00F00B4D" w:rsidRPr="00611782">
      <w:rPr>
        <w:noProof/>
      </w:rPr>
      <w:t>2</w:t>
    </w:r>
    <w:r w:rsidRPr="0061178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01AA" w14:textId="77777777" w:rsidR="001E6B8B" w:rsidRPr="00611782" w:rsidRDefault="001E6B8B" w:rsidP="001E6B8B">
    <w:pPr>
      <w:pStyle w:val="Footer"/>
      <w:jc w:val="center"/>
    </w:pPr>
    <w:r w:rsidRPr="00611782">
      <w:fldChar w:fldCharType="begin"/>
    </w:r>
    <w:r w:rsidRPr="00611782">
      <w:instrText xml:space="preserve"> PAGE   \* MERGEFORMAT </w:instrText>
    </w:r>
    <w:r w:rsidRPr="00611782">
      <w:fldChar w:fldCharType="separate"/>
    </w:r>
    <w:r w:rsidR="00883FCA" w:rsidRPr="00611782">
      <w:rPr>
        <w:noProof/>
      </w:rPr>
      <w:t>1</w:t>
    </w:r>
    <w:r w:rsidRPr="006117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7061" w14:textId="77777777" w:rsidR="00561ADE" w:rsidRDefault="00561ADE" w:rsidP="00761F90">
      <w:r>
        <w:separator/>
      </w:r>
    </w:p>
  </w:footnote>
  <w:footnote w:type="continuationSeparator" w:id="0">
    <w:p w14:paraId="730BDB48" w14:textId="77777777" w:rsidR="00561ADE" w:rsidRDefault="00561ADE" w:rsidP="00761F90">
      <w:r>
        <w:continuationSeparator/>
      </w:r>
    </w:p>
  </w:footnote>
  <w:footnote w:type="continuationNotice" w:id="1">
    <w:p w14:paraId="727A0A08" w14:textId="77777777" w:rsidR="00561ADE" w:rsidRDefault="00561A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00025CC3" w14:paraId="6C7CB3CE" w14:textId="77777777" w:rsidTr="7657EF4A">
      <w:trPr>
        <w:trHeight w:val="300"/>
      </w:trPr>
      <w:tc>
        <w:tcPr>
          <w:tcW w:w="3285" w:type="dxa"/>
        </w:tcPr>
        <w:p w14:paraId="5175AB58" w14:textId="3125A19E" w:rsidR="7657EF4A" w:rsidRDefault="7657EF4A" w:rsidP="7657EF4A">
          <w:pPr>
            <w:ind w:left="-115"/>
          </w:pPr>
        </w:p>
      </w:tc>
      <w:tc>
        <w:tcPr>
          <w:tcW w:w="3285" w:type="dxa"/>
        </w:tcPr>
        <w:p w14:paraId="544E55E3" w14:textId="4430F1A8" w:rsidR="7657EF4A" w:rsidRDefault="7657EF4A" w:rsidP="7657EF4A">
          <w:pPr>
            <w:jc w:val="center"/>
          </w:pPr>
        </w:p>
      </w:tc>
      <w:tc>
        <w:tcPr>
          <w:tcW w:w="3285" w:type="dxa"/>
        </w:tcPr>
        <w:p w14:paraId="107936AB" w14:textId="51D5B3B6" w:rsidR="7657EF4A" w:rsidRDefault="7657EF4A" w:rsidP="7657EF4A">
          <w:pPr>
            <w:ind w:right="-115"/>
            <w:jc w:val="right"/>
          </w:pPr>
        </w:p>
      </w:tc>
    </w:tr>
  </w:tbl>
  <w:p w14:paraId="70DDD59F" w14:textId="19DEE849" w:rsidR="7657EF4A" w:rsidRDefault="7657EF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807"/>
    </w:tblGrid>
    <w:tr w:rsidR="00137875" w14:paraId="4EED134E" w14:textId="77777777" w:rsidTr="00D60CEF">
      <w:trPr>
        <w:trHeight w:val="2152"/>
      </w:trPr>
      <w:tc>
        <w:tcPr>
          <w:tcW w:w="2547" w:type="dxa"/>
        </w:tcPr>
        <w:p w14:paraId="278BE47E" w14:textId="77777777" w:rsidR="008A2E9C" w:rsidRPr="008A2E9C" w:rsidRDefault="006F1FDA" w:rsidP="00751EFA">
          <w:pPr>
            <w:widowControl w:val="0"/>
            <w:snapToGrid w:val="0"/>
            <w:spacing w:line="240" w:lineRule="auto"/>
            <w:rPr>
              <w:rStyle w:val="Hyperlink"/>
              <w:u w:val="none"/>
            </w:rPr>
          </w:pPr>
          <w:r w:rsidRPr="008A2E9C">
            <w:rPr>
              <w:noProof/>
              <w:color w:val="0000FF"/>
            </w:rPr>
            <w:drawing>
              <wp:inline distT="0" distB="0" distL="0" distR="0" wp14:anchorId="2CA50223" wp14:editId="514FBDCC">
                <wp:extent cx="1308100" cy="1346200"/>
                <wp:effectExtent l="0" t="0" r="0" b="0"/>
                <wp:docPr id="808553606" name="Picture 1" descr="UK Health Security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553606" name="Picture 1" descr="UK Health Security Agency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34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C97A2F" w14:textId="77777777" w:rsidR="003D43A1" w:rsidRPr="008A2E9C" w:rsidRDefault="003D43A1" w:rsidP="008A2E9C"/>
      </w:tc>
      <w:tc>
        <w:tcPr>
          <w:tcW w:w="7807" w:type="dxa"/>
          <w:tcMar>
            <w:top w:w="227" w:type="dxa"/>
          </w:tcMar>
        </w:tcPr>
        <w:p w14:paraId="186130B2" w14:textId="5A96DC36" w:rsidR="00CF588A" w:rsidRDefault="00CF588A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color w:val="FF0000"/>
            </w:rPr>
          </w:pPr>
          <w:r w:rsidRPr="00CF588A">
            <w:rPr>
              <w:color w:val="FF0000"/>
              <w:sz w:val="24"/>
              <w:szCs w:val="24"/>
            </w:rPr>
            <w:t xml:space="preserve">EDIT </w:t>
          </w:r>
          <w:r w:rsidR="070B4AFD" w:rsidRPr="070B4AFD">
            <w:rPr>
              <w:color w:val="FF0000"/>
              <w:sz w:val="24"/>
              <w:szCs w:val="24"/>
            </w:rPr>
            <w:t>TO</w:t>
          </w:r>
          <w:r w:rsidR="00890D45">
            <w:rPr>
              <w:color w:val="FF0000"/>
              <w:sz w:val="24"/>
              <w:szCs w:val="24"/>
            </w:rPr>
            <w:t xml:space="preserve"> SUIT LOCAL CONTEXT</w:t>
          </w:r>
          <w:r w:rsidR="007353D8">
            <w:rPr>
              <w:color w:val="FF0000"/>
              <w:sz w:val="24"/>
              <w:szCs w:val="24"/>
            </w:rPr>
            <w:t xml:space="preserve"> </w:t>
          </w:r>
          <w:r w:rsidR="43D810DE" w:rsidRPr="43D810DE">
            <w:rPr>
              <w:color w:val="FF0000"/>
              <w:sz w:val="24"/>
              <w:szCs w:val="24"/>
            </w:rPr>
            <w:t xml:space="preserve">OR REMOVE </w:t>
          </w:r>
          <w:r w:rsidR="00CD6F23" w:rsidRPr="43D810DE">
            <w:rPr>
              <w:color w:val="FF0000"/>
              <w:sz w:val="24"/>
              <w:szCs w:val="24"/>
            </w:rPr>
            <w:t>e.g.</w:t>
          </w:r>
          <w:r w:rsidR="007353D8">
            <w:rPr>
              <w:color w:val="FF0000"/>
              <w:sz w:val="24"/>
              <w:szCs w:val="24"/>
            </w:rPr>
            <w:t xml:space="preserve"> Schools to add their own </w:t>
          </w:r>
          <w:r w:rsidR="00724A30">
            <w:rPr>
              <w:color w:val="FF0000"/>
              <w:sz w:val="24"/>
              <w:szCs w:val="24"/>
            </w:rPr>
            <w:t>details and logo if sending out to parents / carers</w:t>
          </w:r>
          <w:r w:rsidR="007353D8">
            <w:rPr>
              <w:color w:val="FF0000"/>
              <w:sz w:val="24"/>
              <w:szCs w:val="24"/>
            </w:rPr>
            <w:t xml:space="preserve"> </w:t>
          </w:r>
        </w:p>
        <w:p w14:paraId="6395EB69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Service/team</w:t>
          </w:r>
        </w:p>
        <w:p w14:paraId="097517AE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First address line</w:t>
          </w:r>
        </w:p>
        <w:p w14:paraId="6C1A1D57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Second address line</w:t>
          </w:r>
        </w:p>
        <w:p w14:paraId="40E4761C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Town/city Postcode</w:t>
          </w:r>
        </w:p>
        <w:p w14:paraId="1793F268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rPr>
              <w:sz w:val="24"/>
              <w:szCs w:val="24"/>
            </w:rPr>
          </w:pPr>
        </w:p>
        <w:p w14:paraId="21C73848" w14:textId="11037759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T</w:t>
          </w:r>
          <w:r w:rsidR="00611782">
            <w:rPr>
              <w:sz w:val="24"/>
              <w:szCs w:val="24"/>
            </w:rPr>
            <w:t>:</w:t>
          </w:r>
          <w:r w:rsidRPr="009546FC">
            <w:rPr>
              <w:sz w:val="24"/>
              <w:szCs w:val="24"/>
            </w:rPr>
            <w:t xml:space="preserve"> +44 (0)20 0000 1234</w:t>
          </w:r>
        </w:p>
        <w:p w14:paraId="72C6D3FB" w14:textId="04F20638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F</w:t>
          </w:r>
          <w:r w:rsidR="00611782">
            <w:rPr>
              <w:sz w:val="24"/>
              <w:szCs w:val="24"/>
            </w:rPr>
            <w:t>:</w:t>
          </w:r>
          <w:r w:rsidRPr="009546FC">
            <w:rPr>
              <w:sz w:val="24"/>
              <w:szCs w:val="24"/>
            </w:rPr>
            <w:t xml:space="preserve"> +44 (0)20 0000 1234</w:t>
          </w:r>
        </w:p>
        <w:p w14:paraId="50BF3C5E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hyperlink r:id="rId2" w:history="1">
            <w:r w:rsidRPr="009546FC">
              <w:rPr>
                <w:rStyle w:val="Hyperlink"/>
                <w:sz w:val="24"/>
                <w:szCs w:val="24"/>
              </w:rPr>
              <w:t>www.gov.uk/ukhsa</w:t>
            </w:r>
          </w:hyperlink>
        </w:p>
        <w:p w14:paraId="537BC979" w14:textId="77777777" w:rsidR="003D43A1" w:rsidRDefault="003D43A1" w:rsidP="00751EFA">
          <w:pPr>
            <w:widowControl w:val="0"/>
            <w:snapToGrid w:val="0"/>
            <w:spacing w:line="240" w:lineRule="auto"/>
            <w:rPr>
              <w:rStyle w:val="Hyperlink"/>
            </w:rPr>
          </w:pPr>
        </w:p>
      </w:tc>
    </w:tr>
  </w:tbl>
  <w:p w14:paraId="780A63D6" w14:textId="77777777" w:rsidR="004A1F86" w:rsidRDefault="004A1F86" w:rsidP="00751EFA">
    <w:pPr>
      <w:pStyle w:val="Header"/>
      <w:widowControl w:val="0"/>
      <w:snapToGrid w:val="0"/>
      <w:spacing w:line="240" w:lineRule="aut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A8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1B4C"/>
    <w:multiLevelType w:val="multilevel"/>
    <w:tmpl w:val="B87C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66305"/>
    <w:multiLevelType w:val="multilevel"/>
    <w:tmpl w:val="E70A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374BB"/>
    <w:multiLevelType w:val="hybridMultilevel"/>
    <w:tmpl w:val="FD76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AED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E6595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A1F93"/>
    <w:multiLevelType w:val="hybridMultilevel"/>
    <w:tmpl w:val="18EE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74F75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D4EC5"/>
    <w:multiLevelType w:val="hybridMultilevel"/>
    <w:tmpl w:val="295E6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D46C6"/>
    <w:multiLevelType w:val="hybridMultilevel"/>
    <w:tmpl w:val="CFD4A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B78F3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A7732"/>
    <w:multiLevelType w:val="hybridMultilevel"/>
    <w:tmpl w:val="09509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86CF5"/>
    <w:multiLevelType w:val="hybridMultilevel"/>
    <w:tmpl w:val="A25658A0"/>
    <w:lvl w:ilvl="0" w:tplc="2362D2D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90AEC"/>
    <w:multiLevelType w:val="hybridMultilevel"/>
    <w:tmpl w:val="8716F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DD613E"/>
    <w:multiLevelType w:val="hybridMultilevel"/>
    <w:tmpl w:val="80C6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5C1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C571A"/>
    <w:multiLevelType w:val="hybridMultilevel"/>
    <w:tmpl w:val="B5B8D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4F5463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903">
    <w:abstractNumId w:val="13"/>
  </w:num>
  <w:num w:numId="2" w16cid:durableId="2135367729">
    <w:abstractNumId w:val="6"/>
  </w:num>
  <w:num w:numId="3" w16cid:durableId="701975789">
    <w:abstractNumId w:val="16"/>
  </w:num>
  <w:num w:numId="4" w16cid:durableId="1387025132">
    <w:abstractNumId w:val="14"/>
  </w:num>
  <w:num w:numId="5" w16cid:durableId="1461074624">
    <w:abstractNumId w:val="3"/>
  </w:num>
  <w:num w:numId="6" w16cid:durableId="357049649">
    <w:abstractNumId w:val="12"/>
  </w:num>
  <w:num w:numId="7" w16cid:durableId="1381244182">
    <w:abstractNumId w:val="5"/>
  </w:num>
  <w:num w:numId="8" w16cid:durableId="1894584751">
    <w:abstractNumId w:val="0"/>
  </w:num>
  <w:num w:numId="9" w16cid:durableId="1469207905">
    <w:abstractNumId w:val="4"/>
  </w:num>
  <w:num w:numId="10" w16cid:durableId="1946886809">
    <w:abstractNumId w:val="15"/>
  </w:num>
  <w:num w:numId="11" w16cid:durableId="2116360465">
    <w:abstractNumId w:val="9"/>
  </w:num>
  <w:num w:numId="12" w16cid:durableId="1709841202">
    <w:abstractNumId w:val="10"/>
  </w:num>
  <w:num w:numId="13" w16cid:durableId="619806079">
    <w:abstractNumId w:val="17"/>
  </w:num>
  <w:num w:numId="14" w16cid:durableId="150945743">
    <w:abstractNumId w:val="7"/>
  </w:num>
  <w:num w:numId="15" w16cid:durableId="1597976842">
    <w:abstractNumId w:val="1"/>
  </w:num>
  <w:num w:numId="16" w16cid:durableId="1261571335">
    <w:abstractNumId w:val="2"/>
  </w:num>
  <w:num w:numId="17" w16cid:durableId="426540032">
    <w:abstractNumId w:val="11"/>
  </w:num>
  <w:num w:numId="18" w16cid:durableId="10821389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30"/>
    <w:rsid w:val="00000FA9"/>
    <w:rsid w:val="00001505"/>
    <w:rsid w:val="0000181F"/>
    <w:rsid w:val="00002051"/>
    <w:rsid w:val="00002164"/>
    <w:rsid w:val="00002194"/>
    <w:rsid w:val="00002D60"/>
    <w:rsid w:val="000045E1"/>
    <w:rsid w:val="00004A2F"/>
    <w:rsid w:val="000055D5"/>
    <w:rsid w:val="000067DB"/>
    <w:rsid w:val="00006B88"/>
    <w:rsid w:val="00010401"/>
    <w:rsid w:val="0001092A"/>
    <w:rsid w:val="00010CA0"/>
    <w:rsid w:val="00011EDD"/>
    <w:rsid w:val="0001276E"/>
    <w:rsid w:val="0001497F"/>
    <w:rsid w:val="00016606"/>
    <w:rsid w:val="0002169C"/>
    <w:rsid w:val="00021973"/>
    <w:rsid w:val="000220EE"/>
    <w:rsid w:val="000226BE"/>
    <w:rsid w:val="000257A4"/>
    <w:rsid w:val="00025CC3"/>
    <w:rsid w:val="00027F8D"/>
    <w:rsid w:val="0003028E"/>
    <w:rsid w:val="0003064C"/>
    <w:rsid w:val="00032FAB"/>
    <w:rsid w:val="000370DE"/>
    <w:rsid w:val="000374E2"/>
    <w:rsid w:val="00037514"/>
    <w:rsid w:val="00040B8F"/>
    <w:rsid w:val="0004155A"/>
    <w:rsid w:val="00045E59"/>
    <w:rsid w:val="000463E7"/>
    <w:rsid w:val="00046A6E"/>
    <w:rsid w:val="00047FCE"/>
    <w:rsid w:val="00050DA8"/>
    <w:rsid w:val="0005175F"/>
    <w:rsid w:val="00054CB9"/>
    <w:rsid w:val="00056F76"/>
    <w:rsid w:val="00062BA6"/>
    <w:rsid w:val="00063758"/>
    <w:rsid w:val="00063F33"/>
    <w:rsid w:val="0006446D"/>
    <w:rsid w:val="00064F20"/>
    <w:rsid w:val="000660A0"/>
    <w:rsid w:val="00067C5C"/>
    <w:rsid w:val="00070C4E"/>
    <w:rsid w:val="00071B69"/>
    <w:rsid w:val="00071DEF"/>
    <w:rsid w:val="0007305A"/>
    <w:rsid w:val="00073C65"/>
    <w:rsid w:val="000742C2"/>
    <w:rsid w:val="0007448E"/>
    <w:rsid w:val="00074ED9"/>
    <w:rsid w:val="00081A2C"/>
    <w:rsid w:val="00081EBA"/>
    <w:rsid w:val="00083346"/>
    <w:rsid w:val="000835D1"/>
    <w:rsid w:val="000838FE"/>
    <w:rsid w:val="00083DB5"/>
    <w:rsid w:val="00084CEB"/>
    <w:rsid w:val="00084D1C"/>
    <w:rsid w:val="00085677"/>
    <w:rsid w:val="00086BDB"/>
    <w:rsid w:val="00090B1F"/>
    <w:rsid w:val="00091FB5"/>
    <w:rsid w:val="000935E7"/>
    <w:rsid w:val="00096FFC"/>
    <w:rsid w:val="00097769"/>
    <w:rsid w:val="000A20E9"/>
    <w:rsid w:val="000A3992"/>
    <w:rsid w:val="000A4BF0"/>
    <w:rsid w:val="000A4FBA"/>
    <w:rsid w:val="000A51A6"/>
    <w:rsid w:val="000A690E"/>
    <w:rsid w:val="000B02BC"/>
    <w:rsid w:val="000B0E5B"/>
    <w:rsid w:val="000B2393"/>
    <w:rsid w:val="000B257B"/>
    <w:rsid w:val="000B3EAD"/>
    <w:rsid w:val="000B459C"/>
    <w:rsid w:val="000B4A43"/>
    <w:rsid w:val="000B5436"/>
    <w:rsid w:val="000B77C8"/>
    <w:rsid w:val="000C0051"/>
    <w:rsid w:val="000C2939"/>
    <w:rsid w:val="000C2C59"/>
    <w:rsid w:val="000C3CE0"/>
    <w:rsid w:val="000C487A"/>
    <w:rsid w:val="000C5012"/>
    <w:rsid w:val="000C50FB"/>
    <w:rsid w:val="000C590A"/>
    <w:rsid w:val="000C632B"/>
    <w:rsid w:val="000D2BA0"/>
    <w:rsid w:val="000D3023"/>
    <w:rsid w:val="000D4165"/>
    <w:rsid w:val="000D517A"/>
    <w:rsid w:val="000D5412"/>
    <w:rsid w:val="000D5B3F"/>
    <w:rsid w:val="000D6DCC"/>
    <w:rsid w:val="000D7C24"/>
    <w:rsid w:val="000E0ED6"/>
    <w:rsid w:val="000E193A"/>
    <w:rsid w:val="000E194F"/>
    <w:rsid w:val="000E2093"/>
    <w:rsid w:val="000E2C47"/>
    <w:rsid w:val="000E4213"/>
    <w:rsid w:val="000E5A18"/>
    <w:rsid w:val="000E5E92"/>
    <w:rsid w:val="000E767C"/>
    <w:rsid w:val="000E7DCB"/>
    <w:rsid w:val="000F01DC"/>
    <w:rsid w:val="000F1EC7"/>
    <w:rsid w:val="000F2468"/>
    <w:rsid w:val="000F3C8C"/>
    <w:rsid w:val="000F410A"/>
    <w:rsid w:val="000F425C"/>
    <w:rsid w:val="000F6612"/>
    <w:rsid w:val="000F79AA"/>
    <w:rsid w:val="0010178E"/>
    <w:rsid w:val="001035AE"/>
    <w:rsid w:val="0010363F"/>
    <w:rsid w:val="0010415E"/>
    <w:rsid w:val="0010421C"/>
    <w:rsid w:val="001049B3"/>
    <w:rsid w:val="001058C1"/>
    <w:rsid w:val="00105EAB"/>
    <w:rsid w:val="00107E1C"/>
    <w:rsid w:val="00110AD2"/>
    <w:rsid w:val="001119AA"/>
    <w:rsid w:val="00112656"/>
    <w:rsid w:val="001127CB"/>
    <w:rsid w:val="00112C91"/>
    <w:rsid w:val="0011315E"/>
    <w:rsid w:val="001134E2"/>
    <w:rsid w:val="00114495"/>
    <w:rsid w:val="00114F67"/>
    <w:rsid w:val="001201A5"/>
    <w:rsid w:val="001206FD"/>
    <w:rsid w:val="00120DFF"/>
    <w:rsid w:val="001214D1"/>
    <w:rsid w:val="00122F85"/>
    <w:rsid w:val="00123974"/>
    <w:rsid w:val="001239E7"/>
    <w:rsid w:val="00123D25"/>
    <w:rsid w:val="001243EC"/>
    <w:rsid w:val="0012442A"/>
    <w:rsid w:val="00130AD8"/>
    <w:rsid w:val="001318DF"/>
    <w:rsid w:val="001321D1"/>
    <w:rsid w:val="001330BA"/>
    <w:rsid w:val="00133B62"/>
    <w:rsid w:val="0013542C"/>
    <w:rsid w:val="00136153"/>
    <w:rsid w:val="00136ECE"/>
    <w:rsid w:val="00137875"/>
    <w:rsid w:val="00141CFB"/>
    <w:rsid w:val="0014228A"/>
    <w:rsid w:val="001431AA"/>
    <w:rsid w:val="001434C0"/>
    <w:rsid w:val="00150364"/>
    <w:rsid w:val="00151D61"/>
    <w:rsid w:val="0015276E"/>
    <w:rsid w:val="00152CAE"/>
    <w:rsid w:val="00154084"/>
    <w:rsid w:val="00154230"/>
    <w:rsid w:val="001542A1"/>
    <w:rsid w:val="00154400"/>
    <w:rsid w:val="00155E88"/>
    <w:rsid w:val="00155F5A"/>
    <w:rsid w:val="001565FC"/>
    <w:rsid w:val="00157667"/>
    <w:rsid w:val="001620A4"/>
    <w:rsid w:val="001622C6"/>
    <w:rsid w:val="00163344"/>
    <w:rsid w:val="0016356E"/>
    <w:rsid w:val="00166129"/>
    <w:rsid w:val="0016623C"/>
    <w:rsid w:val="00167F6A"/>
    <w:rsid w:val="00170135"/>
    <w:rsid w:val="00171F30"/>
    <w:rsid w:val="001723BD"/>
    <w:rsid w:val="00175906"/>
    <w:rsid w:val="0017618F"/>
    <w:rsid w:val="0017634B"/>
    <w:rsid w:val="00177228"/>
    <w:rsid w:val="0018002D"/>
    <w:rsid w:val="00180486"/>
    <w:rsid w:val="0018342E"/>
    <w:rsid w:val="0018344E"/>
    <w:rsid w:val="00183A28"/>
    <w:rsid w:val="001845AF"/>
    <w:rsid w:val="00184EDB"/>
    <w:rsid w:val="0018504D"/>
    <w:rsid w:val="0018629B"/>
    <w:rsid w:val="00186861"/>
    <w:rsid w:val="00186C0B"/>
    <w:rsid w:val="0018710A"/>
    <w:rsid w:val="0019129F"/>
    <w:rsid w:val="00191453"/>
    <w:rsid w:val="00192CB7"/>
    <w:rsid w:val="001941C9"/>
    <w:rsid w:val="001941D8"/>
    <w:rsid w:val="0019479C"/>
    <w:rsid w:val="00197A0F"/>
    <w:rsid w:val="001A02AE"/>
    <w:rsid w:val="001A4634"/>
    <w:rsid w:val="001A4F28"/>
    <w:rsid w:val="001B1AF0"/>
    <w:rsid w:val="001B1B45"/>
    <w:rsid w:val="001B27C4"/>
    <w:rsid w:val="001B2AEF"/>
    <w:rsid w:val="001B3899"/>
    <w:rsid w:val="001B550F"/>
    <w:rsid w:val="001B60D8"/>
    <w:rsid w:val="001B70F7"/>
    <w:rsid w:val="001B7D20"/>
    <w:rsid w:val="001C0BEC"/>
    <w:rsid w:val="001C1599"/>
    <w:rsid w:val="001C201A"/>
    <w:rsid w:val="001C2269"/>
    <w:rsid w:val="001C23B4"/>
    <w:rsid w:val="001C4648"/>
    <w:rsid w:val="001C582A"/>
    <w:rsid w:val="001D04D6"/>
    <w:rsid w:val="001D0C88"/>
    <w:rsid w:val="001D26AD"/>
    <w:rsid w:val="001D2FE8"/>
    <w:rsid w:val="001D3327"/>
    <w:rsid w:val="001D48BA"/>
    <w:rsid w:val="001D5986"/>
    <w:rsid w:val="001D6BDD"/>
    <w:rsid w:val="001D6D3F"/>
    <w:rsid w:val="001D70E9"/>
    <w:rsid w:val="001D7520"/>
    <w:rsid w:val="001E03B8"/>
    <w:rsid w:val="001E06B4"/>
    <w:rsid w:val="001E0D14"/>
    <w:rsid w:val="001E1393"/>
    <w:rsid w:val="001E26D7"/>
    <w:rsid w:val="001E274D"/>
    <w:rsid w:val="001E2EC4"/>
    <w:rsid w:val="001E3E50"/>
    <w:rsid w:val="001E60E3"/>
    <w:rsid w:val="001E6B8B"/>
    <w:rsid w:val="001E7014"/>
    <w:rsid w:val="001E7CE1"/>
    <w:rsid w:val="001F0B0A"/>
    <w:rsid w:val="001F0E91"/>
    <w:rsid w:val="001F131E"/>
    <w:rsid w:val="001F3800"/>
    <w:rsid w:val="001F5221"/>
    <w:rsid w:val="001F53AD"/>
    <w:rsid w:val="001F5559"/>
    <w:rsid w:val="001F614E"/>
    <w:rsid w:val="001F6DE7"/>
    <w:rsid w:val="001F719E"/>
    <w:rsid w:val="00200241"/>
    <w:rsid w:val="00200C7D"/>
    <w:rsid w:val="00204640"/>
    <w:rsid w:val="002053CB"/>
    <w:rsid w:val="00206686"/>
    <w:rsid w:val="002072B9"/>
    <w:rsid w:val="00207C15"/>
    <w:rsid w:val="00207D19"/>
    <w:rsid w:val="002111C8"/>
    <w:rsid w:val="00212D5B"/>
    <w:rsid w:val="002136F2"/>
    <w:rsid w:val="0021407C"/>
    <w:rsid w:val="00216E9B"/>
    <w:rsid w:val="00217D74"/>
    <w:rsid w:val="00221526"/>
    <w:rsid w:val="00224073"/>
    <w:rsid w:val="0022493C"/>
    <w:rsid w:val="00225732"/>
    <w:rsid w:val="00225D3C"/>
    <w:rsid w:val="00226A80"/>
    <w:rsid w:val="00226DB4"/>
    <w:rsid w:val="0023054A"/>
    <w:rsid w:val="00230888"/>
    <w:rsid w:val="00230BEA"/>
    <w:rsid w:val="00231F7A"/>
    <w:rsid w:val="002329C6"/>
    <w:rsid w:val="002360C0"/>
    <w:rsid w:val="00236E24"/>
    <w:rsid w:val="00237550"/>
    <w:rsid w:val="002377E4"/>
    <w:rsid w:val="002418D3"/>
    <w:rsid w:val="00243313"/>
    <w:rsid w:val="002436E3"/>
    <w:rsid w:val="002456D0"/>
    <w:rsid w:val="00246A7E"/>
    <w:rsid w:val="0025036D"/>
    <w:rsid w:val="00250460"/>
    <w:rsid w:val="0025098F"/>
    <w:rsid w:val="0025163C"/>
    <w:rsid w:val="0025208E"/>
    <w:rsid w:val="002520F3"/>
    <w:rsid w:val="0025228C"/>
    <w:rsid w:val="00252BFD"/>
    <w:rsid w:val="00255124"/>
    <w:rsid w:val="00257865"/>
    <w:rsid w:val="00260EB0"/>
    <w:rsid w:val="00260F18"/>
    <w:rsid w:val="00261253"/>
    <w:rsid w:val="002617BF"/>
    <w:rsid w:val="00261EFA"/>
    <w:rsid w:val="0026272B"/>
    <w:rsid w:val="0026532C"/>
    <w:rsid w:val="002659C5"/>
    <w:rsid w:val="002675CB"/>
    <w:rsid w:val="00270EFB"/>
    <w:rsid w:val="00270FFB"/>
    <w:rsid w:val="0027103B"/>
    <w:rsid w:val="00271769"/>
    <w:rsid w:val="0027242D"/>
    <w:rsid w:val="002725EE"/>
    <w:rsid w:val="002734EB"/>
    <w:rsid w:val="00273605"/>
    <w:rsid w:val="00275D3B"/>
    <w:rsid w:val="002774AE"/>
    <w:rsid w:val="00277747"/>
    <w:rsid w:val="00277752"/>
    <w:rsid w:val="002803FA"/>
    <w:rsid w:val="00283AFC"/>
    <w:rsid w:val="00285A5F"/>
    <w:rsid w:val="00286ED4"/>
    <w:rsid w:val="00287B34"/>
    <w:rsid w:val="002913C7"/>
    <w:rsid w:val="002934E2"/>
    <w:rsid w:val="00294B61"/>
    <w:rsid w:val="002951F3"/>
    <w:rsid w:val="002968B7"/>
    <w:rsid w:val="00297507"/>
    <w:rsid w:val="002976BF"/>
    <w:rsid w:val="002A0C6B"/>
    <w:rsid w:val="002B284A"/>
    <w:rsid w:val="002B3426"/>
    <w:rsid w:val="002B52AC"/>
    <w:rsid w:val="002B531D"/>
    <w:rsid w:val="002B5F55"/>
    <w:rsid w:val="002B6E72"/>
    <w:rsid w:val="002B7056"/>
    <w:rsid w:val="002C0577"/>
    <w:rsid w:val="002C073D"/>
    <w:rsid w:val="002C2E25"/>
    <w:rsid w:val="002C4B98"/>
    <w:rsid w:val="002C6DD7"/>
    <w:rsid w:val="002C716A"/>
    <w:rsid w:val="002C74C7"/>
    <w:rsid w:val="002D05D8"/>
    <w:rsid w:val="002D10C7"/>
    <w:rsid w:val="002D1EA3"/>
    <w:rsid w:val="002D277B"/>
    <w:rsid w:val="002D2FF3"/>
    <w:rsid w:val="002D36DD"/>
    <w:rsid w:val="002D45AD"/>
    <w:rsid w:val="002D4D51"/>
    <w:rsid w:val="002D521F"/>
    <w:rsid w:val="002D559E"/>
    <w:rsid w:val="002D6274"/>
    <w:rsid w:val="002D6A3F"/>
    <w:rsid w:val="002D6CBC"/>
    <w:rsid w:val="002D6D7A"/>
    <w:rsid w:val="002D7364"/>
    <w:rsid w:val="002D7CF3"/>
    <w:rsid w:val="002E1505"/>
    <w:rsid w:val="002E2893"/>
    <w:rsid w:val="002E381C"/>
    <w:rsid w:val="002E3E4D"/>
    <w:rsid w:val="002E5AC8"/>
    <w:rsid w:val="002E5BD0"/>
    <w:rsid w:val="002E5FBF"/>
    <w:rsid w:val="002E6BAA"/>
    <w:rsid w:val="002F0649"/>
    <w:rsid w:val="002F3A02"/>
    <w:rsid w:val="002F587F"/>
    <w:rsid w:val="002F77BC"/>
    <w:rsid w:val="00302534"/>
    <w:rsid w:val="003025A1"/>
    <w:rsid w:val="0030290E"/>
    <w:rsid w:val="003039DF"/>
    <w:rsid w:val="00303DCD"/>
    <w:rsid w:val="00304701"/>
    <w:rsid w:val="00304C99"/>
    <w:rsid w:val="00306533"/>
    <w:rsid w:val="00306705"/>
    <w:rsid w:val="00307306"/>
    <w:rsid w:val="0030796F"/>
    <w:rsid w:val="00312C8B"/>
    <w:rsid w:val="00313616"/>
    <w:rsid w:val="003152F6"/>
    <w:rsid w:val="00315555"/>
    <w:rsid w:val="0031614B"/>
    <w:rsid w:val="003167A1"/>
    <w:rsid w:val="00320A84"/>
    <w:rsid w:val="00321E71"/>
    <w:rsid w:val="00323EAF"/>
    <w:rsid w:val="00324D4B"/>
    <w:rsid w:val="00326A92"/>
    <w:rsid w:val="003301DD"/>
    <w:rsid w:val="00330347"/>
    <w:rsid w:val="003317AD"/>
    <w:rsid w:val="00331BF0"/>
    <w:rsid w:val="00331FCE"/>
    <w:rsid w:val="003325DF"/>
    <w:rsid w:val="00335D50"/>
    <w:rsid w:val="00336870"/>
    <w:rsid w:val="0033778E"/>
    <w:rsid w:val="00344405"/>
    <w:rsid w:val="00344594"/>
    <w:rsid w:val="00344929"/>
    <w:rsid w:val="00344B96"/>
    <w:rsid w:val="00344D54"/>
    <w:rsid w:val="00346088"/>
    <w:rsid w:val="00347AB4"/>
    <w:rsid w:val="00350323"/>
    <w:rsid w:val="00351D5D"/>
    <w:rsid w:val="00351EEA"/>
    <w:rsid w:val="00352D1C"/>
    <w:rsid w:val="00353D7A"/>
    <w:rsid w:val="003554FB"/>
    <w:rsid w:val="003575FE"/>
    <w:rsid w:val="003627ED"/>
    <w:rsid w:val="003634A0"/>
    <w:rsid w:val="003702E9"/>
    <w:rsid w:val="003706C4"/>
    <w:rsid w:val="00371B90"/>
    <w:rsid w:val="0037213F"/>
    <w:rsid w:val="003721C4"/>
    <w:rsid w:val="00373762"/>
    <w:rsid w:val="00374338"/>
    <w:rsid w:val="0037490F"/>
    <w:rsid w:val="00375DA1"/>
    <w:rsid w:val="00377C01"/>
    <w:rsid w:val="00380846"/>
    <w:rsid w:val="00381642"/>
    <w:rsid w:val="003819CE"/>
    <w:rsid w:val="00382CE5"/>
    <w:rsid w:val="00383D9D"/>
    <w:rsid w:val="00384CC1"/>
    <w:rsid w:val="00387352"/>
    <w:rsid w:val="0038762B"/>
    <w:rsid w:val="00387EC2"/>
    <w:rsid w:val="00387FEF"/>
    <w:rsid w:val="003938A2"/>
    <w:rsid w:val="00394631"/>
    <w:rsid w:val="00394894"/>
    <w:rsid w:val="003960B5"/>
    <w:rsid w:val="003970EE"/>
    <w:rsid w:val="003A000A"/>
    <w:rsid w:val="003A14CD"/>
    <w:rsid w:val="003A2919"/>
    <w:rsid w:val="003A4B8D"/>
    <w:rsid w:val="003A52DF"/>
    <w:rsid w:val="003A60EF"/>
    <w:rsid w:val="003A7092"/>
    <w:rsid w:val="003B072C"/>
    <w:rsid w:val="003B08BC"/>
    <w:rsid w:val="003B0BA5"/>
    <w:rsid w:val="003B4597"/>
    <w:rsid w:val="003B471D"/>
    <w:rsid w:val="003B619D"/>
    <w:rsid w:val="003C041A"/>
    <w:rsid w:val="003C1842"/>
    <w:rsid w:val="003C26D9"/>
    <w:rsid w:val="003C27D6"/>
    <w:rsid w:val="003C2A06"/>
    <w:rsid w:val="003C6C68"/>
    <w:rsid w:val="003C745A"/>
    <w:rsid w:val="003C7A68"/>
    <w:rsid w:val="003D33A7"/>
    <w:rsid w:val="003D33D8"/>
    <w:rsid w:val="003D43A1"/>
    <w:rsid w:val="003D51F4"/>
    <w:rsid w:val="003D5B4A"/>
    <w:rsid w:val="003D7333"/>
    <w:rsid w:val="003D75D8"/>
    <w:rsid w:val="003E0ACE"/>
    <w:rsid w:val="003E209F"/>
    <w:rsid w:val="003E30C4"/>
    <w:rsid w:val="003E50E5"/>
    <w:rsid w:val="003E5560"/>
    <w:rsid w:val="003E55CF"/>
    <w:rsid w:val="003E55E3"/>
    <w:rsid w:val="003E6258"/>
    <w:rsid w:val="003E6363"/>
    <w:rsid w:val="003E6A75"/>
    <w:rsid w:val="003E6D60"/>
    <w:rsid w:val="003E756B"/>
    <w:rsid w:val="003E7AC1"/>
    <w:rsid w:val="003F071F"/>
    <w:rsid w:val="003F0A0C"/>
    <w:rsid w:val="003F0A87"/>
    <w:rsid w:val="003F0CA9"/>
    <w:rsid w:val="003F176A"/>
    <w:rsid w:val="003F2505"/>
    <w:rsid w:val="003F330E"/>
    <w:rsid w:val="003F3CB5"/>
    <w:rsid w:val="003F66F5"/>
    <w:rsid w:val="003F746D"/>
    <w:rsid w:val="004008E7"/>
    <w:rsid w:val="00401C0C"/>
    <w:rsid w:val="00402F41"/>
    <w:rsid w:val="0040373D"/>
    <w:rsid w:val="00404299"/>
    <w:rsid w:val="00404857"/>
    <w:rsid w:val="00404B93"/>
    <w:rsid w:val="00410168"/>
    <w:rsid w:val="00411FD9"/>
    <w:rsid w:val="0041207B"/>
    <w:rsid w:val="004139CE"/>
    <w:rsid w:val="00413AA2"/>
    <w:rsid w:val="00415326"/>
    <w:rsid w:val="00415F3E"/>
    <w:rsid w:val="00416C12"/>
    <w:rsid w:val="004176B1"/>
    <w:rsid w:val="004219A2"/>
    <w:rsid w:val="0042226A"/>
    <w:rsid w:val="00422558"/>
    <w:rsid w:val="00423936"/>
    <w:rsid w:val="00423DF8"/>
    <w:rsid w:val="0042478D"/>
    <w:rsid w:val="004255D1"/>
    <w:rsid w:val="00425B35"/>
    <w:rsid w:val="00426C04"/>
    <w:rsid w:val="00427741"/>
    <w:rsid w:val="00427D74"/>
    <w:rsid w:val="00430C39"/>
    <w:rsid w:val="004347D5"/>
    <w:rsid w:val="0043524F"/>
    <w:rsid w:val="00437624"/>
    <w:rsid w:val="00441BEC"/>
    <w:rsid w:val="004423BE"/>
    <w:rsid w:val="004434A7"/>
    <w:rsid w:val="004437E8"/>
    <w:rsid w:val="00445F0B"/>
    <w:rsid w:val="004475A7"/>
    <w:rsid w:val="00447A46"/>
    <w:rsid w:val="00447BA4"/>
    <w:rsid w:val="004512CB"/>
    <w:rsid w:val="004531DD"/>
    <w:rsid w:val="004533C2"/>
    <w:rsid w:val="00453A6B"/>
    <w:rsid w:val="004540F0"/>
    <w:rsid w:val="0045496D"/>
    <w:rsid w:val="0045567A"/>
    <w:rsid w:val="00460554"/>
    <w:rsid w:val="00460E24"/>
    <w:rsid w:val="00461411"/>
    <w:rsid w:val="00461C7E"/>
    <w:rsid w:val="0046287E"/>
    <w:rsid w:val="00462F36"/>
    <w:rsid w:val="0046411D"/>
    <w:rsid w:val="0046689A"/>
    <w:rsid w:val="00466D71"/>
    <w:rsid w:val="00467899"/>
    <w:rsid w:val="00470875"/>
    <w:rsid w:val="00470C96"/>
    <w:rsid w:val="00470D7A"/>
    <w:rsid w:val="00471003"/>
    <w:rsid w:val="0047296D"/>
    <w:rsid w:val="00472C42"/>
    <w:rsid w:val="0047419D"/>
    <w:rsid w:val="00475736"/>
    <w:rsid w:val="0047578B"/>
    <w:rsid w:val="00475BB8"/>
    <w:rsid w:val="004763A5"/>
    <w:rsid w:val="004763AF"/>
    <w:rsid w:val="0047683E"/>
    <w:rsid w:val="0047701D"/>
    <w:rsid w:val="004777E3"/>
    <w:rsid w:val="004837C7"/>
    <w:rsid w:val="00485A2C"/>
    <w:rsid w:val="00485F19"/>
    <w:rsid w:val="004902DD"/>
    <w:rsid w:val="00490772"/>
    <w:rsid w:val="00490F11"/>
    <w:rsid w:val="004917FE"/>
    <w:rsid w:val="004923AF"/>
    <w:rsid w:val="004943EE"/>
    <w:rsid w:val="004957C4"/>
    <w:rsid w:val="00496EA3"/>
    <w:rsid w:val="004977CA"/>
    <w:rsid w:val="004A1B21"/>
    <w:rsid w:val="004A1F86"/>
    <w:rsid w:val="004A2C0F"/>
    <w:rsid w:val="004A2E58"/>
    <w:rsid w:val="004A5C4E"/>
    <w:rsid w:val="004A7EE5"/>
    <w:rsid w:val="004B21CA"/>
    <w:rsid w:val="004B2807"/>
    <w:rsid w:val="004B3285"/>
    <w:rsid w:val="004B4415"/>
    <w:rsid w:val="004C0114"/>
    <w:rsid w:val="004C034D"/>
    <w:rsid w:val="004C1F13"/>
    <w:rsid w:val="004C26B7"/>
    <w:rsid w:val="004C34E8"/>
    <w:rsid w:val="004C465B"/>
    <w:rsid w:val="004C4AC4"/>
    <w:rsid w:val="004C561D"/>
    <w:rsid w:val="004C5DD3"/>
    <w:rsid w:val="004C628F"/>
    <w:rsid w:val="004D19BB"/>
    <w:rsid w:val="004D2D44"/>
    <w:rsid w:val="004D503A"/>
    <w:rsid w:val="004D50F1"/>
    <w:rsid w:val="004D5368"/>
    <w:rsid w:val="004D5DD9"/>
    <w:rsid w:val="004D7318"/>
    <w:rsid w:val="004D744A"/>
    <w:rsid w:val="004E011A"/>
    <w:rsid w:val="004E56E5"/>
    <w:rsid w:val="004F2ED8"/>
    <w:rsid w:val="004F4DED"/>
    <w:rsid w:val="004F74B0"/>
    <w:rsid w:val="004F767F"/>
    <w:rsid w:val="004F7F5F"/>
    <w:rsid w:val="0050245A"/>
    <w:rsid w:val="0050378A"/>
    <w:rsid w:val="00506147"/>
    <w:rsid w:val="00506350"/>
    <w:rsid w:val="00507A75"/>
    <w:rsid w:val="00507ECA"/>
    <w:rsid w:val="00510312"/>
    <w:rsid w:val="005106FA"/>
    <w:rsid w:val="00512598"/>
    <w:rsid w:val="005142B8"/>
    <w:rsid w:val="0051475B"/>
    <w:rsid w:val="0051709F"/>
    <w:rsid w:val="00517153"/>
    <w:rsid w:val="00520406"/>
    <w:rsid w:val="00520790"/>
    <w:rsid w:val="00521963"/>
    <w:rsid w:val="00521E19"/>
    <w:rsid w:val="00522683"/>
    <w:rsid w:val="00523CB5"/>
    <w:rsid w:val="00523E16"/>
    <w:rsid w:val="00525040"/>
    <w:rsid w:val="0052660B"/>
    <w:rsid w:val="00531CDF"/>
    <w:rsid w:val="005323EB"/>
    <w:rsid w:val="005344E5"/>
    <w:rsid w:val="005351D2"/>
    <w:rsid w:val="00536327"/>
    <w:rsid w:val="00536826"/>
    <w:rsid w:val="00540292"/>
    <w:rsid w:val="005409D8"/>
    <w:rsid w:val="00541DE6"/>
    <w:rsid w:val="00544C12"/>
    <w:rsid w:val="00545FAA"/>
    <w:rsid w:val="0054739E"/>
    <w:rsid w:val="00547445"/>
    <w:rsid w:val="00547F76"/>
    <w:rsid w:val="005508CA"/>
    <w:rsid w:val="005509F7"/>
    <w:rsid w:val="00550FCF"/>
    <w:rsid w:val="005520B3"/>
    <w:rsid w:val="00553299"/>
    <w:rsid w:val="00553568"/>
    <w:rsid w:val="005540C3"/>
    <w:rsid w:val="00555C16"/>
    <w:rsid w:val="005570F3"/>
    <w:rsid w:val="0055721B"/>
    <w:rsid w:val="00557450"/>
    <w:rsid w:val="00560474"/>
    <w:rsid w:val="00560FF6"/>
    <w:rsid w:val="00561ADE"/>
    <w:rsid w:val="005629A6"/>
    <w:rsid w:val="00563365"/>
    <w:rsid w:val="00566B33"/>
    <w:rsid w:val="00567357"/>
    <w:rsid w:val="00571B29"/>
    <w:rsid w:val="00572E74"/>
    <w:rsid w:val="005746DC"/>
    <w:rsid w:val="00576873"/>
    <w:rsid w:val="005820E8"/>
    <w:rsid w:val="00585076"/>
    <w:rsid w:val="00586311"/>
    <w:rsid w:val="00587F05"/>
    <w:rsid w:val="00590821"/>
    <w:rsid w:val="005916CE"/>
    <w:rsid w:val="00594B15"/>
    <w:rsid w:val="00596D64"/>
    <w:rsid w:val="005A0627"/>
    <w:rsid w:val="005A2868"/>
    <w:rsid w:val="005A405C"/>
    <w:rsid w:val="005A4B31"/>
    <w:rsid w:val="005A7C32"/>
    <w:rsid w:val="005B09B1"/>
    <w:rsid w:val="005B0B9A"/>
    <w:rsid w:val="005B0D4C"/>
    <w:rsid w:val="005B1034"/>
    <w:rsid w:val="005B1B80"/>
    <w:rsid w:val="005B2809"/>
    <w:rsid w:val="005B45AB"/>
    <w:rsid w:val="005B48AC"/>
    <w:rsid w:val="005B537F"/>
    <w:rsid w:val="005B62DF"/>
    <w:rsid w:val="005B62F0"/>
    <w:rsid w:val="005B729F"/>
    <w:rsid w:val="005C0709"/>
    <w:rsid w:val="005C250F"/>
    <w:rsid w:val="005C47DE"/>
    <w:rsid w:val="005C6114"/>
    <w:rsid w:val="005C6155"/>
    <w:rsid w:val="005C7D1A"/>
    <w:rsid w:val="005D30F4"/>
    <w:rsid w:val="005D48F2"/>
    <w:rsid w:val="005D56A9"/>
    <w:rsid w:val="005DE823"/>
    <w:rsid w:val="005E2E6B"/>
    <w:rsid w:val="005E2E8B"/>
    <w:rsid w:val="005E39EB"/>
    <w:rsid w:val="005E439B"/>
    <w:rsid w:val="005F06D9"/>
    <w:rsid w:val="005F10C2"/>
    <w:rsid w:val="005F1822"/>
    <w:rsid w:val="005F2482"/>
    <w:rsid w:val="005F4541"/>
    <w:rsid w:val="005F4BC1"/>
    <w:rsid w:val="005F5968"/>
    <w:rsid w:val="005F641F"/>
    <w:rsid w:val="006049C1"/>
    <w:rsid w:val="0061099A"/>
    <w:rsid w:val="00611782"/>
    <w:rsid w:val="00611BFA"/>
    <w:rsid w:val="006141CF"/>
    <w:rsid w:val="0061502B"/>
    <w:rsid w:val="00616FEE"/>
    <w:rsid w:val="006176B2"/>
    <w:rsid w:val="006202C0"/>
    <w:rsid w:val="00621598"/>
    <w:rsid w:val="0062557C"/>
    <w:rsid w:val="006265AE"/>
    <w:rsid w:val="006275F9"/>
    <w:rsid w:val="00630AC2"/>
    <w:rsid w:val="0063101D"/>
    <w:rsid w:val="0063143F"/>
    <w:rsid w:val="0063159A"/>
    <w:rsid w:val="00631A87"/>
    <w:rsid w:val="00635B9D"/>
    <w:rsid w:val="0063662D"/>
    <w:rsid w:val="00636A73"/>
    <w:rsid w:val="00637241"/>
    <w:rsid w:val="00641091"/>
    <w:rsid w:val="0064254E"/>
    <w:rsid w:val="006425C9"/>
    <w:rsid w:val="006428C8"/>
    <w:rsid w:val="006442C1"/>
    <w:rsid w:val="006443AE"/>
    <w:rsid w:val="006448F3"/>
    <w:rsid w:val="00646667"/>
    <w:rsid w:val="00646827"/>
    <w:rsid w:val="00646F9B"/>
    <w:rsid w:val="0065043E"/>
    <w:rsid w:val="0065182B"/>
    <w:rsid w:val="00651A56"/>
    <w:rsid w:val="00653FF8"/>
    <w:rsid w:val="00654211"/>
    <w:rsid w:val="00656339"/>
    <w:rsid w:val="006563A3"/>
    <w:rsid w:val="00656BC2"/>
    <w:rsid w:val="006602CB"/>
    <w:rsid w:val="0066071B"/>
    <w:rsid w:val="0066113E"/>
    <w:rsid w:val="006617D6"/>
    <w:rsid w:val="00661C5A"/>
    <w:rsid w:val="00662B0B"/>
    <w:rsid w:val="0066361D"/>
    <w:rsid w:val="0066470D"/>
    <w:rsid w:val="0066498D"/>
    <w:rsid w:val="00664A48"/>
    <w:rsid w:val="006651FD"/>
    <w:rsid w:val="006667D8"/>
    <w:rsid w:val="00666D22"/>
    <w:rsid w:val="00671797"/>
    <w:rsid w:val="006735FE"/>
    <w:rsid w:val="0067407C"/>
    <w:rsid w:val="006759A7"/>
    <w:rsid w:val="00676864"/>
    <w:rsid w:val="006778CF"/>
    <w:rsid w:val="00677F85"/>
    <w:rsid w:val="00680743"/>
    <w:rsid w:val="00680C61"/>
    <w:rsid w:val="00680D8D"/>
    <w:rsid w:val="006819DB"/>
    <w:rsid w:val="006823B6"/>
    <w:rsid w:val="00682C65"/>
    <w:rsid w:val="006830F8"/>
    <w:rsid w:val="006838A2"/>
    <w:rsid w:val="00683E13"/>
    <w:rsid w:val="006845FC"/>
    <w:rsid w:val="0068513E"/>
    <w:rsid w:val="006910E8"/>
    <w:rsid w:val="006913B5"/>
    <w:rsid w:val="00693092"/>
    <w:rsid w:val="0069514D"/>
    <w:rsid w:val="0069526B"/>
    <w:rsid w:val="0069601E"/>
    <w:rsid w:val="006A00E4"/>
    <w:rsid w:val="006A0161"/>
    <w:rsid w:val="006A0C1F"/>
    <w:rsid w:val="006A2593"/>
    <w:rsid w:val="006A4034"/>
    <w:rsid w:val="006A4198"/>
    <w:rsid w:val="006A5BC1"/>
    <w:rsid w:val="006B014D"/>
    <w:rsid w:val="006B040E"/>
    <w:rsid w:val="006B1EEC"/>
    <w:rsid w:val="006B20E2"/>
    <w:rsid w:val="006B215E"/>
    <w:rsid w:val="006B229A"/>
    <w:rsid w:val="006B2A37"/>
    <w:rsid w:val="006B3839"/>
    <w:rsid w:val="006B4A48"/>
    <w:rsid w:val="006B4F63"/>
    <w:rsid w:val="006B7CD5"/>
    <w:rsid w:val="006C12ED"/>
    <w:rsid w:val="006C1767"/>
    <w:rsid w:val="006C43AE"/>
    <w:rsid w:val="006C4481"/>
    <w:rsid w:val="006C50B0"/>
    <w:rsid w:val="006C551F"/>
    <w:rsid w:val="006C5AAD"/>
    <w:rsid w:val="006C6746"/>
    <w:rsid w:val="006C6ACB"/>
    <w:rsid w:val="006D04DD"/>
    <w:rsid w:val="006D1D27"/>
    <w:rsid w:val="006D3059"/>
    <w:rsid w:val="006D3B65"/>
    <w:rsid w:val="006D3D5D"/>
    <w:rsid w:val="006D3FD0"/>
    <w:rsid w:val="006D5C58"/>
    <w:rsid w:val="006D6BC8"/>
    <w:rsid w:val="006E0975"/>
    <w:rsid w:val="006E0C06"/>
    <w:rsid w:val="006E2789"/>
    <w:rsid w:val="006E4B6A"/>
    <w:rsid w:val="006E550F"/>
    <w:rsid w:val="006E57BC"/>
    <w:rsid w:val="006E7796"/>
    <w:rsid w:val="006F0FCE"/>
    <w:rsid w:val="006F1EEF"/>
    <w:rsid w:val="006F1FDA"/>
    <w:rsid w:val="006F2C8D"/>
    <w:rsid w:val="006F306C"/>
    <w:rsid w:val="006F3304"/>
    <w:rsid w:val="006F5285"/>
    <w:rsid w:val="006F6733"/>
    <w:rsid w:val="006F69A8"/>
    <w:rsid w:val="00700EFB"/>
    <w:rsid w:val="00704E65"/>
    <w:rsid w:val="00705351"/>
    <w:rsid w:val="00708600"/>
    <w:rsid w:val="00710F25"/>
    <w:rsid w:val="00713811"/>
    <w:rsid w:val="007138F8"/>
    <w:rsid w:val="00715039"/>
    <w:rsid w:val="007151B0"/>
    <w:rsid w:val="0071624B"/>
    <w:rsid w:val="007205F7"/>
    <w:rsid w:val="00720A84"/>
    <w:rsid w:val="007221E8"/>
    <w:rsid w:val="007222C0"/>
    <w:rsid w:val="00724A30"/>
    <w:rsid w:val="007263A0"/>
    <w:rsid w:val="00733DAF"/>
    <w:rsid w:val="00733E18"/>
    <w:rsid w:val="007353D8"/>
    <w:rsid w:val="007355A2"/>
    <w:rsid w:val="007403F6"/>
    <w:rsid w:val="007412C8"/>
    <w:rsid w:val="00741494"/>
    <w:rsid w:val="007428D1"/>
    <w:rsid w:val="00742CD4"/>
    <w:rsid w:val="007437C3"/>
    <w:rsid w:val="00745106"/>
    <w:rsid w:val="0075105C"/>
    <w:rsid w:val="0075113D"/>
    <w:rsid w:val="00751EFA"/>
    <w:rsid w:val="00753A8D"/>
    <w:rsid w:val="00753C2A"/>
    <w:rsid w:val="00756D6E"/>
    <w:rsid w:val="00756FF8"/>
    <w:rsid w:val="00757153"/>
    <w:rsid w:val="00761F90"/>
    <w:rsid w:val="00765776"/>
    <w:rsid w:val="00767567"/>
    <w:rsid w:val="00770969"/>
    <w:rsid w:val="007718BE"/>
    <w:rsid w:val="00771D8F"/>
    <w:rsid w:val="007743CA"/>
    <w:rsid w:val="00776400"/>
    <w:rsid w:val="0078189E"/>
    <w:rsid w:val="00782033"/>
    <w:rsid w:val="00783E5F"/>
    <w:rsid w:val="00790B4D"/>
    <w:rsid w:val="007917F1"/>
    <w:rsid w:val="00794DDF"/>
    <w:rsid w:val="007958FB"/>
    <w:rsid w:val="007962B0"/>
    <w:rsid w:val="007978F4"/>
    <w:rsid w:val="007A16A2"/>
    <w:rsid w:val="007A1D69"/>
    <w:rsid w:val="007A2BA7"/>
    <w:rsid w:val="007A31A7"/>
    <w:rsid w:val="007A54C4"/>
    <w:rsid w:val="007A6323"/>
    <w:rsid w:val="007A7B69"/>
    <w:rsid w:val="007A7DA9"/>
    <w:rsid w:val="007B07D7"/>
    <w:rsid w:val="007B1C54"/>
    <w:rsid w:val="007B34D9"/>
    <w:rsid w:val="007B37DE"/>
    <w:rsid w:val="007B6207"/>
    <w:rsid w:val="007B6E0D"/>
    <w:rsid w:val="007C460C"/>
    <w:rsid w:val="007C4D91"/>
    <w:rsid w:val="007C533E"/>
    <w:rsid w:val="007C70A6"/>
    <w:rsid w:val="007C7448"/>
    <w:rsid w:val="007C7C51"/>
    <w:rsid w:val="007D11CF"/>
    <w:rsid w:val="007D1224"/>
    <w:rsid w:val="007D344C"/>
    <w:rsid w:val="007D3601"/>
    <w:rsid w:val="007D3F9E"/>
    <w:rsid w:val="007D5B78"/>
    <w:rsid w:val="007D5BCF"/>
    <w:rsid w:val="007D6212"/>
    <w:rsid w:val="007D62F8"/>
    <w:rsid w:val="007D6966"/>
    <w:rsid w:val="007D71D7"/>
    <w:rsid w:val="007D76C3"/>
    <w:rsid w:val="007D7852"/>
    <w:rsid w:val="007E05C3"/>
    <w:rsid w:val="007E0DCD"/>
    <w:rsid w:val="007E0E5C"/>
    <w:rsid w:val="007E2A61"/>
    <w:rsid w:val="007E4E60"/>
    <w:rsid w:val="007E64B4"/>
    <w:rsid w:val="007E6EB2"/>
    <w:rsid w:val="007F4BF5"/>
    <w:rsid w:val="007F50EA"/>
    <w:rsid w:val="007F5AE1"/>
    <w:rsid w:val="007F6A14"/>
    <w:rsid w:val="007F7822"/>
    <w:rsid w:val="007F7C93"/>
    <w:rsid w:val="00800AD4"/>
    <w:rsid w:val="008037A5"/>
    <w:rsid w:val="00806EF6"/>
    <w:rsid w:val="008108AA"/>
    <w:rsid w:val="008117A0"/>
    <w:rsid w:val="00811CB2"/>
    <w:rsid w:val="00811D56"/>
    <w:rsid w:val="00812C79"/>
    <w:rsid w:val="00812E79"/>
    <w:rsid w:val="00813001"/>
    <w:rsid w:val="00813482"/>
    <w:rsid w:val="0081362A"/>
    <w:rsid w:val="008147DA"/>
    <w:rsid w:val="008217AF"/>
    <w:rsid w:val="00823699"/>
    <w:rsid w:val="008250C5"/>
    <w:rsid w:val="00826023"/>
    <w:rsid w:val="00830BAA"/>
    <w:rsid w:val="00833335"/>
    <w:rsid w:val="00833EBF"/>
    <w:rsid w:val="00834216"/>
    <w:rsid w:val="00834423"/>
    <w:rsid w:val="00835D74"/>
    <w:rsid w:val="0084001B"/>
    <w:rsid w:val="00840AEB"/>
    <w:rsid w:val="00840E39"/>
    <w:rsid w:val="00841A37"/>
    <w:rsid w:val="00841AAC"/>
    <w:rsid w:val="008423AD"/>
    <w:rsid w:val="00842426"/>
    <w:rsid w:val="00844AFD"/>
    <w:rsid w:val="00845004"/>
    <w:rsid w:val="00845B3C"/>
    <w:rsid w:val="008479D1"/>
    <w:rsid w:val="00847B12"/>
    <w:rsid w:val="00850A0C"/>
    <w:rsid w:val="00850E60"/>
    <w:rsid w:val="0085134A"/>
    <w:rsid w:val="0085469D"/>
    <w:rsid w:val="00854A63"/>
    <w:rsid w:val="00860080"/>
    <w:rsid w:val="00861A44"/>
    <w:rsid w:val="008649DE"/>
    <w:rsid w:val="00864BA5"/>
    <w:rsid w:val="00865A56"/>
    <w:rsid w:val="00865FBD"/>
    <w:rsid w:val="00867340"/>
    <w:rsid w:val="008704BD"/>
    <w:rsid w:val="00871916"/>
    <w:rsid w:val="00872AE3"/>
    <w:rsid w:val="00873328"/>
    <w:rsid w:val="0088013E"/>
    <w:rsid w:val="00880DEF"/>
    <w:rsid w:val="008817C1"/>
    <w:rsid w:val="00881823"/>
    <w:rsid w:val="008821F5"/>
    <w:rsid w:val="00882431"/>
    <w:rsid w:val="00883FCA"/>
    <w:rsid w:val="00885FD9"/>
    <w:rsid w:val="0088683E"/>
    <w:rsid w:val="008877CC"/>
    <w:rsid w:val="00890D45"/>
    <w:rsid w:val="00890F95"/>
    <w:rsid w:val="008915C7"/>
    <w:rsid w:val="00893781"/>
    <w:rsid w:val="00893C64"/>
    <w:rsid w:val="00896684"/>
    <w:rsid w:val="00897212"/>
    <w:rsid w:val="008A013E"/>
    <w:rsid w:val="008A077F"/>
    <w:rsid w:val="008A273F"/>
    <w:rsid w:val="008A2E9C"/>
    <w:rsid w:val="008A328B"/>
    <w:rsid w:val="008A32CB"/>
    <w:rsid w:val="008A3418"/>
    <w:rsid w:val="008A35EB"/>
    <w:rsid w:val="008A3D66"/>
    <w:rsid w:val="008A406E"/>
    <w:rsid w:val="008A411C"/>
    <w:rsid w:val="008A6B98"/>
    <w:rsid w:val="008A75A4"/>
    <w:rsid w:val="008B0489"/>
    <w:rsid w:val="008B20D9"/>
    <w:rsid w:val="008B2B79"/>
    <w:rsid w:val="008B2FD1"/>
    <w:rsid w:val="008B423D"/>
    <w:rsid w:val="008B5FCB"/>
    <w:rsid w:val="008B741F"/>
    <w:rsid w:val="008B7897"/>
    <w:rsid w:val="008C09ED"/>
    <w:rsid w:val="008C1912"/>
    <w:rsid w:val="008C2575"/>
    <w:rsid w:val="008C51AF"/>
    <w:rsid w:val="008C58AB"/>
    <w:rsid w:val="008C6229"/>
    <w:rsid w:val="008C6A25"/>
    <w:rsid w:val="008C6FC3"/>
    <w:rsid w:val="008C708E"/>
    <w:rsid w:val="008C76A2"/>
    <w:rsid w:val="008C7C03"/>
    <w:rsid w:val="008D09C8"/>
    <w:rsid w:val="008D1336"/>
    <w:rsid w:val="008D1348"/>
    <w:rsid w:val="008D36EB"/>
    <w:rsid w:val="008D3EA2"/>
    <w:rsid w:val="008D4920"/>
    <w:rsid w:val="008D4A92"/>
    <w:rsid w:val="008D56C9"/>
    <w:rsid w:val="008D5AE1"/>
    <w:rsid w:val="008D6BA4"/>
    <w:rsid w:val="008D75A2"/>
    <w:rsid w:val="008D7FB3"/>
    <w:rsid w:val="008E1515"/>
    <w:rsid w:val="008E2E37"/>
    <w:rsid w:val="008E311D"/>
    <w:rsid w:val="008E3EBF"/>
    <w:rsid w:val="008E41CF"/>
    <w:rsid w:val="008E4A33"/>
    <w:rsid w:val="008E4A3A"/>
    <w:rsid w:val="008E5F8A"/>
    <w:rsid w:val="008E651E"/>
    <w:rsid w:val="008E7128"/>
    <w:rsid w:val="008E7A6E"/>
    <w:rsid w:val="008E7F6A"/>
    <w:rsid w:val="008F1B94"/>
    <w:rsid w:val="008F35EE"/>
    <w:rsid w:val="008F3AA9"/>
    <w:rsid w:val="008F3AC3"/>
    <w:rsid w:val="008F4286"/>
    <w:rsid w:val="008F4A4A"/>
    <w:rsid w:val="008F5F79"/>
    <w:rsid w:val="008F6056"/>
    <w:rsid w:val="008F770A"/>
    <w:rsid w:val="008F7BC8"/>
    <w:rsid w:val="00900854"/>
    <w:rsid w:val="009026E7"/>
    <w:rsid w:val="00903827"/>
    <w:rsid w:val="00903965"/>
    <w:rsid w:val="009039FD"/>
    <w:rsid w:val="009044E8"/>
    <w:rsid w:val="00904623"/>
    <w:rsid w:val="0090695D"/>
    <w:rsid w:val="009075A0"/>
    <w:rsid w:val="00907D94"/>
    <w:rsid w:val="00907F10"/>
    <w:rsid w:val="00910FF6"/>
    <w:rsid w:val="00911D13"/>
    <w:rsid w:val="00917E2F"/>
    <w:rsid w:val="00920135"/>
    <w:rsid w:val="00921716"/>
    <w:rsid w:val="00922D69"/>
    <w:rsid w:val="0092426A"/>
    <w:rsid w:val="0092682B"/>
    <w:rsid w:val="00927124"/>
    <w:rsid w:val="00930918"/>
    <w:rsid w:val="0093238C"/>
    <w:rsid w:val="0093273C"/>
    <w:rsid w:val="0093279F"/>
    <w:rsid w:val="00932A21"/>
    <w:rsid w:val="009345FE"/>
    <w:rsid w:val="0093477D"/>
    <w:rsid w:val="0093650F"/>
    <w:rsid w:val="00936DC4"/>
    <w:rsid w:val="00936E35"/>
    <w:rsid w:val="00937FAA"/>
    <w:rsid w:val="00940193"/>
    <w:rsid w:val="00940C94"/>
    <w:rsid w:val="00940F16"/>
    <w:rsid w:val="00941D1F"/>
    <w:rsid w:val="0094241A"/>
    <w:rsid w:val="009424DC"/>
    <w:rsid w:val="009426B5"/>
    <w:rsid w:val="00944BC0"/>
    <w:rsid w:val="00945CF5"/>
    <w:rsid w:val="00951E2A"/>
    <w:rsid w:val="009544A7"/>
    <w:rsid w:val="009546FC"/>
    <w:rsid w:val="00955768"/>
    <w:rsid w:val="009566D4"/>
    <w:rsid w:val="00957495"/>
    <w:rsid w:val="00957664"/>
    <w:rsid w:val="009579C9"/>
    <w:rsid w:val="00957DBB"/>
    <w:rsid w:val="00960357"/>
    <w:rsid w:val="009609F6"/>
    <w:rsid w:val="00961A1B"/>
    <w:rsid w:val="009625A7"/>
    <w:rsid w:val="00964786"/>
    <w:rsid w:val="009652E8"/>
    <w:rsid w:val="00970134"/>
    <w:rsid w:val="009748EE"/>
    <w:rsid w:val="009751D6"/>
    <w:rsid w:val="009752CB"/>
    <w:rsid w:val="00975C86"/>
    <w:rsid w:val="009761BC"/>
    <w:rsid w:val="009765E1"/>
    <w:rsid w:val="00976B79"/>
    <w:rsid w:val="009823C1"/>
    <w:rsid w:val="00982D8E"/>
    <w:rsid w:val="00982FA8"/>
    <w:rsid w:val="00985068"/>
    <w:rsid w:val="00986849"/>
    <w:rsid w:val="00990001"/>
    <w:rsid w:val="0099246A"/>
    <w:rsid w:val="00993480"/>
    <w:rsid w:val="00993A6C"/>
    <w:rsid w:val="00993C26"/>
    <w:rsid w:val="00994348"/>
    <w:rsid w:val="00997971"/>
    <w:rsid w:val="009A05E6"/>
    <w:rsid w:val="009A29E4"/>
    <w:rsid w:val="009A2BF2"/>
    <w:rsid w:val="009A34E5"/>
    <w:rsid w:val="009A54E4"/>
    <w:rsid w:val="009A67AA"/>
    <w:rsid w:val="009A6BCB"/>
    <w:rsid w:val="009B118F"/>
    <w:rsid w:val="009B1354"/>
    <w:rsid w:val="009B143E"/>
    <w:rsid w:val="009B39E1"/>
    <w:rsid w:val="009B4040"/>
    <w:rsid w:val="009B7B64"/>
    <w:rsid w:val="009C0A9F"/>
    <w:rsid w:val="009C1C4F"/>
    <w:rsid w:val="009C2DA8"/>
    <w:rsid w:val="009C2F3A"/>
    <w:rsid w:val="009C332C"/>
    <w:rsid w:val="009C4368"/>
    <w:rsid w:val="009C4D16"/>
    <w:rsid w:val="009C6FD1"/>
    <w:rsid w:val="009C78A2"/>
    <w:rsid w:val="009D18A9"/>
    <w:rsid w:val="009D19CA"/>
    <w:rsid w:val="009D2278"/>
    <w:rsid w:val="009D3032"/>
    <w:rsid w:val="009D4D88"/>
    <w:rsid w:val="009D5A98"/>
    <w:rsid w:val="009D71CA"/>
    <w:rsid w:val="009D7F8F"/>
    <w:rsid w:val="009E0C2F"/>
    <w:rsid w:val="009E1166"/>
    <w:rsid w:val="009E13B1"/>
    <w:rsid w:val="009E18ED"/>
    <w:rsid w:val="009E1A0B"/>
    <w:rsid w:val="009E2AFB"/>
    <w:rsid w:val="009E2EA6"/>
    <w:rsid w:val="009E34AD"/>
    <w:rsid w:val="009E3A93"/>
    <w:rsid w:val="009E4A97"/>
    <w:rsid w:val="009E527C"/>
    <w:rsid w:val="009E6166"/>
    <w:rsid w:val="009E71D0"/>
    <w:rsid w:val="009E7A0A"/>
    <w:rsid w:val="009F01C2"/>
    <w:rsid w:val="009F12DA"/>
    <w:rsid w:val="009F140B"/>
    <w:rsid w:val="009F28FA"/>
    <w:rsid w:val="009F379B"/>
    <w:rsid w:val="009F38CC"/>
    <w:rsid w:val="009F5669"/>
    <w:rsid w:val="00A005AF"/>
    <w:rsid w:val="00A008CC"/>
    <w:rsid w:val="00A01222"/>
    <w:rsid w:val="00A01D15"/>
    <w:rsid w:val="00A02D23"/>
    <w:rsid w:val="00A03A93"/>
    <w:rsid w:val="00A03CC0"/>
    <w:rsid w:val="00A04055"/>
    <w:rsid w:val="00A07003"/>
    <w:rsid w:val="00A1029B"/>
    <w:rsid w:val="00A103D5"/>
    <w:rsid w:val="00A13CC1"/>
    <w:rsid w:val="00A1477B"/>
    <w:rsid w:val="00A15BF8"/>
    <w:rsid w:val="00A16B51"/>
    <w:rsid w:val="00A17168"/>
    <w:rsid w:val="00A177A4"/>
    <w:rsid w:val="00A17AB9"/>
    <w:rsid w:val="00A21066"/>
    <w:rsid w:val="00A23F66"/>
    <w:rsid w:val="00A2455C"/>
    <w:rsid w:val="00A261DA"/>
    <w:rsid w:val="00A26C36"/>
    <w:rsid w:val="00A278F6"/>
    <w:rsid w:val="00A308D8"/>
    <w:rsid w:val="00A31EE3"/>
    <w:rsid w:val="00A328F3"/>
    <w:rsid w:val="00A33318"/>
    <w:rsid w:val="00A34A4A"/>
    <w:rsid w:val="00A34EAD"/>
    <w:rsid w:val="00A35021"/>
    <w:rsid w:val="00A357EA"/>
    <w:rsid w:val="00A358BA"/>
    <w:rsid w:val="00A4023B"/>
    <w:rsid w:val="00A4081E"/>
    <w:rsid w:val="00A40FC8"/>
    <w:rsid w:val="00A41F10"/>
    <w:rsid w:val="00A427ED"/>
    <w:rsid w:val="00A45D6C"/>
    <w:rsid w:val="00A472BF"/>
    <w:rsid w:val="00A47C04"/>
    <w:rsid w:val="00A50D27"/>
    <w:rsid w:val="00A51507"/>
    <w:rsid w:val="00A51BCE"/>
    <w:rsid w:val="00A51EE9"/>
    <w:rsid w:val="00A526C6"/>
    <w:rsid w:val="00A54928"/>
    <w:rsid w:val="00A55E4E"/>
    <w:rsid w:val="00A56165"/>
    <w:rsid w:val="00A569FB"/>
    <w:rsid w:val="00A57F4E"/>
    <w:rsid w:val="00A605FA"/>
    <w:rsid w:val="00A60A51"/>
    <w:rsid w:val="00A60B14"/>
    <w:rsid w:val="00A61F33"/>
    <w:rsid w:val="00A62025"/>
    <w:rsid w:val="00A63018"/>
    <w:rsid w:val="00A640E0"/>
    <w:rsid w:val="00A643CD"/>
    <w:rsid w:val="00A65363"/>
    <w:rsid w:val="00A658BC"/>
    <w:rsid w:val="00A67242"/>
    <w:rsid w:val="00A673E6"/>
    <w:rsid w:val="00A70FE4"/>
    <w:rsid w:val="00A71922"/>
    <w:rsid w:val="00A72AEB"/>
    <w:rsid w:val="00A738A3"/>
    <w:rsid w:val="00A73D1F"/>
    <w:rsid w:val="00A7490A"/>
    <w:rsid w:val="00A76334"/>
    <w:rsid w:val="00A766E2"/>
    <w:rsid w:val="00A7782F"/>
    <w:rsid w:val="00A7797B"/>
    <w:rsid w:val="00A77B81"/>
    <w:rsid w:val="00A80666"/>
    <w:rsid w:val="00A825AE"/>
    <w:rsid w:val="00A828DB"/>
    <w:rsid w:val="00A82F1A"/>
    <w:rsid w:val="00A83E20"/>
    <w:rsid w:val="00A847AB"/>
    <w:rsid w:val="00A85A88"/>
    <w:rsid w:val="00A86975"/>
    <w:rsid w:val="00A8716F"/>
    <w:rsid w:val="00A879FA"/>
    <w:rsid w:val="00A87CA2"/>
    <w:rsid w:val="00A90A21"/>
    <w:rsid w:val="00A90E8A"/>
    <w:rsid w:val="00A90ED3"/>
    <w:rsid w:val="00A91562"/>
    <w:rsid w:val="00A92678"/>
    <w:rsid w:val="00A92D05"/>
    <w:rsid w:val="00A93946"/>
    <w:rsid w:val="00A94019"/>
    <w:rsid w:val="00A9401C"/>
    <w:rsid w:val="00A94EA2"/>
    <w:rsid w:val="00A950CB"/>
    <w:rsid w:val="00A95650"/>
    <w:rsid w:val="00A9604D"/>
    <w:rsid w:val="00AA0282"/>
    <w:rsid w:val="00AA06AC"/>
    <w:rsid w:val="00AA1243"/>
    <w:rsid w:val="00AA1757"/>
    <w:rsid w:val="00AA1D24"/>
    <w:rsid w:val="00AA269B"/>
    <w:rsid w:val="00AA30B4"/>
    <w:rsid w:val="00AA3401"/>
    <w:rsid w:val="00AA591A"/>
    <w:rsid w:val="00AA6339"/>
    <w:rsid w:val="00AA6DB9"/>
    <w:rsid w:val="00AA72D1"/>
    <w:rsid w:val="00AB1BDB"/>
    <w:rsid w:val="00AB2EA8"/>
    <w:rsid w:val="00AB2F06"/>
    <w:rsid w:val="00AB31CB"/>
    <w:rsid w:val="00AB3ED4"/>
    <w:rsid w:val="00AB5A9B"/>
    <w:rsid w:val="00AB605D"/>
    <w:rsid w:val="00AB688A"/>
    <w:rsid w:val="00AB7479"/>
    <w:rsid w:val="00AB77CB"/>
    <w:rsid w:val="00AC13B2"/>
    <w:rsid w:val="00AC1440"/>
    <w:rsid w:val="00AC2A8B"/>
    <w:rsid w:val="00AC5B7E"/>
    <w:rsid w:val="00AC5D48"/>
    <w:rsid w:val="00AC6629"/>
    <w:rsid w:val="00AD0613"/>
    <w:rsid w:val="00AD2877"/>
    <w:rsid w:val="00AD4B20"/>
    <w:rsid w:val="00AD68F5"/>
    <w:rsid w:val="00AD6A8A"/>
    <w:rsid w:val="00AE00DF"/>
    <w:rsid w:val="00AE1208"/>
    <w:rsid w:val="00AE1573"/>
    <w:rsid w:val="00AE252E"/>
    <w:rsid w:val="00AE26FE"/>
    <w:rsid w:val="00AE33D2"/>
    <w:rsid w:val="00AE5A85"/>
    <w:rsid w:val="00AE5B31"/>
    <w:rsid w:val="00AE6AC7"/>
    <w:rsid w:val="00AF1345"/>
    <w:rsid w:val="00AF1C5C"/>
    <w:rsid w:val="00AF3543"/>
    <w:rsid w:val="00AF3C33"/>
    <w:rsid w:val="00AF66D1"/>
    <w:rsid w:val="00AF68A8"/>
    <w:rsid w:val="00B019E3"/>
    <w:rsid w:val="00B022DF"/>
    <w:rsid w:val="00B027C6"/>
    <w:rsid w:val="00B02847"/>
    <w:rsid w:val="00B039EF"/>
    <w:rsid w:val="00B03FA1"/>
    <w:rsid w:val="00B0424B"/>
    <w:rsid w:val="00B04F53"/>
    <w:rsid w:val="00B05772"/>
    <w:rsid w:val="00B06B35"/>
    <w:rsid w:val="00B1038A"/>
    <w:rsid w:val="00B109E2"/>
    <w:rsid w:val="00B11758"/>
    <w:rsid w:val="00B11DD5"/>
    <w:rsid w:val="00B12D78"/>
    <w:rsid w:val="00B1311C"/>
    <w:rsid w:val="00B13975"/>
    <w:rsid w:val="00B1525D"/>
    <w:rsid w:val="00B16CAB"/>
    <w:rsid w:val="00B16E41"/>
    <w:rsid w:val="00B207EE"/>
    <w:rsid w:val="00B20FAF"/>
    <w:rsid w:val="00B21C61"/>
    <w:rsid w:val="00B25812"/>
    <w:rsid w:val="00B25F43"/>
    <w:rsid w:val="00B26215"/>
    <w:rsid w:val="00B26CC1"/>
    <w:rsid w:val="00B305EC"/>
    <w:rsid w:val="00B3291D"/>
    <w:rsid w:val="00B33D41"/>
    <w:rsid w:val="00B3443C"/>
    <w:rsid w:val="00B356AD"/>
    <w:rsid w:val="00B35A33"/>
    <w:rsid w:val="00B375C9"/>
    <w:rsid w:val="00B37CDF"/>
    <w:rsid w:val="00B405C9"/>
    <w:rsid w:val="00B41DC5"/>
    <w:rsid w:val="00B4212A"/>
    <w:rsid w:val="00B4267D"/>
    <w:rsid w:val="00B431A1"/>
    <w:rsid w:val="00B43442"/>
    <w:rsid w:val="00B45342"/>
    <w:rsid w:val="00B469EF"/>
    <w:rsid w:val="00B47A6B"/>
    <w:rsid w:val="00B5036F"/>
    <w:rsid w:val="00B50643"/>
    <w:rsid w:val="00B524C7"/>
    <w:rsid w:val="00B530E6"/>
    <w:rsid w:val="00B53165"/>
    <w:rsid w:val="00B550EF"/>
    <w:rsid w:val="00B56A7F"/>
    <w:rsid w:val="00B57EB2"/>
    <w:rsid w:val="00B61BCE"/>
    <w:rsid w:val="00B624D0"/>
    <w:rsid w:val="00B65099"/>
    <w:rsid w:val="00B65AC5"/>
    <w:rsid w:val="00B66561"/>
    <w:rsid w:val="00B677C2"/>
    <w:rsid w:val="00B7084C"/>
    <w:rsid w:val="00B71899"/>
    <w:rsid w:val="00B71B4C"/>
    <w:rsid w:val="00B73F77"/>
    <w:rsid w:val="00B74538"/>
    <w:rsid w:val="00B74E9A"/>
    <w:rsid w:val="00B75EB0"/>
    <w:rsid w:val="00B761A5"/>
    <w:rsid w:val="00B7685C"/>
    <w:rsid w:val="00B77447"/>
    <w:rsid w:val="00B804F4"/>
    <w:rsid w:val="00B8354C"/>
    <w:rsid w:val="00B84CB1"/>
    <w:rsid w:val="00B84DFE"/>
    <w:rsid w:val="00B86F10"/>
    <w:rsid w:val="00B873C5"/>
    <w:rsid w:val="00B91232"/>
    <w:rsid w:val="00B912DC"/>
    <w:rsid w:val="00B93BE6"/>
    <w:rsid w:val="00B93CBD"/>
    <w:rsid w:val="00B9633A"/>
    <w:rsid w:val="00B96504"/>
    <w:rsid w:val="00B97731"/>
    <w:rsid w:val="00B978E3"/>
    <w:rsid w:val="00BA18CB"/>
    <w:rsid w:val="00BA2484"/>
    <w:rsid w:val="00BA2A7B"/>
    <w:rsid w:val="00BA345F"/>
    <w:rsid w:val="00BA35AB"/>
    <w:rsid w:val="00BA3F10"/>
    <w:rsid w:val="00BA5353"/>
    <w:rsid w:val="00BA55F1"/>
    <w:rsid w:val="00BA5F02"/>
    <w:rsid w:val="00BA65FE"/>
    <w:rsid w:val="00BA6D9E"/>
    <w:rsid w:val="00BA7B1D"/>
    <w:rsid w:val="00BA7D7B"/>
    <w:rsid w:val="00BB1175"/>
    <w:rsid w:val="00BB1830"/>
    <w:rsid w:val="00BB1E4A"/>
    <w:rsid w:val="00BB3B83"/>
    <w:rsid w:val="00BB46AD"/>
    <w:rsid w:val="00BB57BC"/>
    <w:rsid w:val="00BB6A0C"/>
    <w:rsid w:val="00BC1663"/>
    <w:rsid w:val="00BC18D0"/>
    <w:rsid w:val="00BC26AB"/>
    <w:rsid w:val="00BC493F"/>
    <w:rsid w:val="00BC4B31"/>
    <w:rsid w:val="00BC4BD5"/>
    <w:rsid w:val="00BC4F4F"/>
    <w:rsid w:val="00BC58D3"/>
    <w:rsid w:val="00BC68A3"/>
    <w:rsid w:val="00BC7AD9"/>
    <w:rsid w:val="00BD19F3"/>
    <w:rsid w:val="00BD2BDB"/>
    <w:rsid w:val="00BD2D04"/>
    <w:rsid w:val="00BD3437"/>
    <w:rsid w:val="00BD497B"/>
    <w:rsid w:val="00BD5A50"/>
    <w:rsid w:val="00BD610A"/>
    <w:rsid w:val="00BD68C8"/>
    <w:rsid w:val="00BD7370"/>
    <w:rsid w:val="00BE017F"/>
    <w:rsid w:val="00BE0DB9"/>
    <w:rsid w:val="00BE2052"/>
    <w:rsid w:val="00BE26D6"/>
    <w:rsid w:val="00BE2A31"/>
    <w:rsid w:val="00BE31FD"/>
    <w:rsid w:val="00BE3227"/>
    <w:rsid w:val="00BE3482"/>
    <w:rsid w:val="00BE415C"/>
    <w:rsid w:val="00BE5190"/>
    <w:rsid w:val="00BE655B"/>
    <w:rsid w:val="00BE7378"/>
    <w:rsid w:val="00BE743E"/>
    <w:rsid w:val="00BE7E2D"/>
    <w:rsid w:val="00BF13D8"/>
    <w:rsid w:val="00BF28E3"/>
    <w:rsid w:val="00BF2AB5"/>
    <w:rsid w:val="00BF2FE9"/>
    <w:rsid w:val="00BF31E0"/>
    <w:rsid w:val="00BF6AC2"/>
    <w:rsid w:val="00BF6ED5"/>
    <w:rsid w:val="00C02D9D"/>
    <w:rsid w:val="00C04097"/>
    <w:rsid w:val="00C07A68"/>
    <w:rsid w:val="00C07C48"/>
    <w:rsid w:val="00C106AA"/>
    <w:rsid w:val="00C1163E"/>
    <w:rsid w:val="00C12128"/>
    <w:rsid w:val="00C12BC0"/>
    <w:rsid w:val="00C138F6"/>
    <w:rsid w:val="00C13B8A"/>
    <w:rsid w:val="00C1444D"/>
    <w:rsid w:val="00C14EDD"/>
    <w:rsid w:val="00C15278"/>
    <w:rsid w:val="00C16020"/>
    <w:rsid w:val="00C164C2"/>
    <w:rsid w:val="00C20245"/>
    <w:rsid w:val="00C206F4"/>
    <w:rsid w:val="00C2110F"/>
    <w:rsid w:val="00C21ABA"/>
    <w:rsid w:val="00C21B43"/>
    <w:rsid w:val="00C23F4F"/>
    <w:rsid w:val="00C23FB0"/>
    <w:rsid w:val="00C24F9A"/>
    <w:rsid w:val="00C25AF5"/>
    <w:rsid w:val="00C3013E"/>
    <w:rsid w:val="00C32DE3"/>
    <w:rsid w:val="00C33480"/>
    <w:rsid w:val="00C336C5"/>
    <w:rsid w:val="00C33895"/>
    <w:rsid w:val="00C341FC"/>
    <w:rsid w:val="00C34845"/>
    <w:rsid w:val="00C35636"/>
    <w:rsid w:val="00C3703A"/>
    <w:rsid w:val="00C435A6"/>
    <w:rsid w:val="00C4510F"/>
    <w:rsid w:val="00C47842"/>
    <w:rsid w:val="00C50ABE"/>
    <w:rsid w:val="00C50D9A"/>
    <w:rsid w:val="00C5193A"/>
    <w:rsid w:val="00C51E29"/>
    <w:rsid w:val="00C52460"/>
    <w:rsid w:val="00C53170"/>
    <w:rsid w:val="00C542BD"/>
    <w:rsid w:val="00C547F5"/>
    <w:rsid w:val="00C54820"/>
    <w:rsid w:val="00C558A3"/>
    <w:rsid w:val="00C55CBE"/>
    <w:rsid w:val="00C55F7A"/>
    <w:rsid w:val="00C5629E"/>
    <w:rsid w:val="00C5791F"/>
    <w:rsid w:val="00C57F07"/>
    <w:rsid w:val="00C605E4"/>
    <w:rsid w:val="00C62D09"/>
    <w:rsid w:val="00C646A4"/>
    <w:rsid w:val="00C64A3B"/>
    <w:rsid w:val="00C654CA"/>
    <w:rsid w:val="00C6566A"/>
    <w:rsid w:val="00C66638"/>
    <w:rsid w:val="00C66BE2"/>
    <w:rsid w:val="00C67D09"/>
    <w:rsid w:val="00C70C59"/>
    <w:rsid w:val="00C71081"/>
    <w:rsid w:val="00C7434B"/>
    <w:rsid w:val="00C75D87"/>
    <w:rsid w:val="00C77CFE"/>
    <w:rsid w:val="00C77D7A"/>
    <w:rsid w:val="00C809E3"/>
    <w:rsid w:val="00C81A5E"/>
    <w:rsid w:val="00C826DF"/>
    <w:rsid w:val="00C8338A"/>
    <w:rsid w:val="00C835E7"/>
    <w:rsid w:val="00C83C20"/>
    <w:rsid w:val="00C85447"/>
    <w:rsid w:val="00C85B7C"/>
    <w:rsid w:val="00C86E9C"/>
    <w:rsid w:val="00C87304"/>
    <w:rsid w:val="00C874BD"/>
    <w:rsid w:val="00C90A38"/>
    <w:rsid w:val="00C90E0B"/>
    <w:rsid w:val="00C912F5"/>
    <w:rsid w:val="00C91BF8"/>
    <w:rsid w:val="00C92F39"/>
    <w:rsid w:val="00C9339B"/>
    <w:rsid w:val="00C936A9"/>
    <w:rsid w:val="00C944E5"/>
    <w:rsid w:val="00C94836"/>
    <w:rsid w:val="00C95033"/>
    <w:rsid w:val="00C954C1"/>
    <w:rsid w:val="00C96D92"/>
    <w:rsid w:val="00C9716A"/>
    <w:rsid w:val="00C971A5"/>
    <w:rsid w:val="00C975F1"/>
    <w:rsid w:val="00CA17F3"/>
    <w:rsid w:val="00CA22A2"/>
    <w:rsid w:val="00CA2CFA"/>
    <w:rsid w:val="00CA35B1"/>
    <w:rsid w:val="00CA3A0B"/>
    <w:rsid w:val="00CA3FCF"/>
    <w:rsid w:val="00CA5390"/>
    <w:rsid w:val="00CA59E1"/>
    <w:rsid w:val="00CA755F"/>
    <w:rsid w:val="00CB08DE"/>
    <w:rsid w:val="00CB46BC"/>
    <w:rsid w:val="00CB586B"/>
    <w:rsid w:val="00CB5ABF"/>
    <w:rsid w:val="00CC0217"/>
    <w:rsid w:val="00CC0317"/>
    <w:rsid w:val="00CC08A6"/>
    <w:rsid w:val="00CC10D9"/>
    <w:rsid w:val="00CC1C8A"/>
    <w:rsid w:val="00CC1EF2"/>
    <w:rsid w:val="00CC2458"/>
    <w:rsid w:val="00CC3646"/>
    <w:rsid w:val="00CC579D"/>
    <w:rsid w:val="00CC5986"/>
    <w:rsid w:val="00CC5E1A"/>
    <w:rsid w:val="00CC7AD0"/>
    <w:rsid w:val="00CD0F4E"/>
    <w:rsid w:val="00CD17CE"/>
    <w:rsid w:val="00CD28CD"/>
    <w:rsid w:val="00CD39A5"/>
    <w:rsid w:val="00CD3A6E"/>
    <w:rsid w:val="00CD5F7F"/>
    <w:rsid w:val="00CD6F23"/>
    <w:rsid w:val="00CD7C16"/>
    <w:rsid w:val="00CE155F"/>
    <w:rsid w:val="00CE6510"/>
    <w:rsid w:val="00CE669F"/>
    <w:rsid w:val="00CE70B2"/>
    <w:rsid w:val="00CF0A1B"/>
    <w:rsid w:val="00CF22B7"/>
    <w:rsid w:val="00CF38C4"/>
    <w:rsid w:val="00CF588A"/>
    <w:rsid w:val="00CF5990"/>
    <w:rsid w:val="00CF63F8"/>
    <w:rsid w:val="00CF688B"/>
    <w:rsid w:val="00CF7642"/>
    <w:rsid w:val="00CF7859"/>
    <w:rsid w:val="00D03292"/>
    <w:rsid w:val="00D0349E"/>
    <w:rsid w:val="00D04879"/>
    <w:rsid w:val="00D0610E"/>
    <w:rsid w:val="00D06232"/>
    <w:rsid w:val="00D073FA"/>
    <w:rsid w:val="00D10139"/>
    <w:rsid w:val="00D12A10"/>
    <w:rsid w:val="00D135B0"/>
    <w:rsid w:val="00D15659"/>
    <w:rsid w:val="00D15E73"/>
    <w:rsid w:val="00D163B1"/>
    <w:rsid w:val="00D17376"/>
    <w:rsid w:val="00D21E39"/>
    <w:rsid w:val="00D239B3"/>
    <w:rsid w:val="00D23E1F"/>
    <w:rsid w:val="00D24ECB"/>
    <w:rsid w:val="00D250DA"/>
    <w:rsid w:val="00D25833"/>
    <w:rsid w:val="00D278D1"/>
    <w:rsid w:val="00D31204"/>
    <w:rsid w:val="00D33E43"/>
    <w:rsid w:val="00D34C41"/>
    <w:rsid w:val="00D362A3"/>
    <w:rsid w:val="00D363A1"/>
    <w:rsid w:val="00D3677B"/>
    <w:rsid w:val="00D37685"/>
    <w:rsid w:val="00D378C7"/>
    <w:rsid w:val="00D37931"/>
    <w:rsid w:val="00D423EC"/>
    <w:rsid w:val="00D42CDD"/>
    <w:rsid w:val="00D442B3"/>
    <w:rsid w:val="00D44EE5"/>
    <w:rsid w:val="00D4649A"/>
    <w:rsid w:val="00D4689F"/>
    <w:rsid w:val="00D47EE7"/>
    <w:rsid w:val="00D53187"/>
    <w:rsid w:val="00D556C7"/>
    <w:rsid w:val="00D60716"/>
    <w:rsid w:val="00D60B5C"/>
    <w:rsid w:val="00D60CEF"/>
    <w:rsid w:val="00D6157F"/>
    <w:rsid w:val="00D619DD"/>
    <w:rsid w:val="00D621C2"/>
    <w:rsid w:val="00D647CE"/>
    <w:rsid w:val="00D66F9C"/>
    <w:rsid w:val="00D709D0"/>
    <w:rsid w:val="00D71B54"/>
    <w:rsid w:val="00D73287"/>
    <w:rsid w:val="00D737E5"/>
    <w:rsid w:val="00D74767"/>
    <w:rsid w:val="00D747EE"/>
    <w:rsid w:val="00D74FC9"/>
    <w:rsid w:val="00D75326"/>
    <w:rsid w:val="00D80AAD"/>
    <w:rsid w:val="00D81AFC"/>
    <w:rsid w:val="00D83419"/>
    <w:rsid w:val="00D8787E"/>
    <w:rsid w:val="00D92AAF"/>
    <w:rsid w:val="00D93427"/>
    <w:rsid w:val="00D939CD"/>
    <w:rsid w:val="00D9418A"/>
    <w:rsid w:val="00D94506"/>
    <w:rsid w:val="00D9579B"/>
    <w:rsid w:val="00D95BEA"/>
    <w:rsid w:val="00D961FF"/>
    <w:rsid w:val="00D96B55"/>
    <w:rsid w:val="00DA06E8"/>
    <w:rsid w:val="00DA1745"/>
    <w:rsid w:val="00DA18B9"/>
    <w:rsid w:val="00DA4EB3"/>
    <w:rsid w:val="00DA51EE"/>
    <w:rsid w:val="00DA57E8"/>
    <w:rsid w:val="00DA742F"/>
    <w:rsid w:val="00DB087C"/>
    <w:rsid w:val="00DB092E"/>
    <w:rsid w:val="00DB0F65"/>
    <w:rsid w:val="00DB0F97"/>
    <w:rsid w:val="00DB13E8"/>
    <w:rsid w:val="00DB1C93"/>
    <w:rsid w:val="00DB3804"/>
    <w:rsid w:val="00DB5355"/>
    <w:rsid w:val="00DB59B7"/>
    <w:rsid w:val="00DB5A86"/>
    <w:rsid w:val="00DB662F"/>
    <w:rsid w:val="00DB6AB6"/>
    <w:rsid w:val="00DB6D0A"/>
    <w:rsid w:val="00DB71BF"/>
    <w:rsid w:val="00DC1140"/>
    <w:rsid w:val="00DC1494"/>
    <w:rsid w:val="00DC3093"/>
    <w:rsid w:val="00DC39B5"/>
    <w:rsid w:val="00DC40CA"/>
    <w:rsid w:val="00DC4C50"/>
    <w:rsid w:val="00DC57F9"/>
    <w:rsid w:val="00DC7BE2"/>
    <w:rsid w:val="00DD06D7"/>
    <w:rsid w:val="00DD1A8F"/>
    <w:rsid w:val="00DD368D"/>
    <w:rsid w:val="00DD4802"/>
    <w:rsid w:val="00DD5EB5"/>
    <w:rsid w:val="00DD68E9"/>
    <w:rsid w:val="00DD6908"/>
    <w:rsid w:val="00DD767B"/>
    <w:rsid w:val="00DE0B54"/>
    <w:rsid w:val="00DE165F"/>
    <w:rsid w:val="00DE293C"/>
    <w:rsid w:val="00DE59A5"/>
    <w:rsid w:val="00DE6158"/>
    <w:rsid w:val="00DE7C72"/>
    <w:rsid w:val="00DF28EF"/>
    <w:rsid w:val="00DF307B"/>
    <w:rsid w:val="00DF3DA5"/>
    <w:rsid w:val="00DF647C"/>
    <w:rsid w:val="00DF70D2"/>
    <w:rsid w:val="00DF738B"/>
    <w:rsid w:val="00DF79B9"/>
    <w:rsid w:val="00DF7AB7"/>
    <w:rsid w:val="00E0265D"/>
    <w:rsid w:val="00E028B1"/>
    <w:rsid w:val="00E03D48"/>
    <w:rsid w:val="00E0404C"/>
    <w:rsid w:val="00E05401"/>
    <w:rsid w:val="00E05583"/>
    <w:rsid w:val="00E05881"/>
    <w:rsid w:val="00E10942"/>
    <w:rsid w:val="00E11224"/>
    <w:rsid w:val="00E12441"/>
    <w:rsid w:val="00E12710"/>
    <w:rsid w:val="00E1343F"/>
    <w:rsid w:val="00E140B9"/>
    <w:rsid w:val="00E147BB"/>
    <w:rsid w:val="00E1508A"/>
    <w:rsid w:val="00E1674A"/>
    <w:rsid w:val="00E208D7"/>
    <w:rsid w:val="00E2247D"/>
    <w:rsid w:val="00E23C7F"/>
    <w:rsid w:val="00E240BA"/>
    <w:rsid w:val="00E24194"/>
    <w:rsid w:val="00E249DA"/>
    <w:rsid w:val="00E24F12"/>
    <w:rsid w:val="00E25939"/>
    <w:rsid w:val="00E26412"/>
    <w:rsid w:val="00E313AF"/>
    <w:rsid w:val="00E31C47"/>
    <w:rsid w:val="00E3240A"/>
    <w:rsid w:val="00E326A0"/>
    <w:rsid w:val="00E337A1"/>
    <w:rsid w:val="00E3440E"/>
    <w:rsid w:val="00E344F9"/>
    <w:rsid w:val="00E35B0A"/>
    <w:rsid w:val="00E360D0"/>
    <w:rsid w:val="00E368BB"/>
    <w:rsid w:val="00E36B1B"/>
    <w:rsid w:val="00E36C0D"/>
    <w:rsid w:val="00E36CCF"/>
    <w:rsid w:val="00E370CD"/>
    <w:rsid w:val="00E37F17"/>
    <w:rsid w:val="00E40A54"/>
    <w:rsid w:val="00E40F3D"/>
    <w:rsid w:val="00E4199D"/>
    <w:rsid w:val="00E43488"/>
    <w:rsid w:val="00E44804"/>
    <w:rsid w:val="00E449E4"/>
    <w:rsid w:val="00E45074"/>
    <w:rsid w:val="00E45708"/>
    <w:rsid w:val="00E45887"/>
    <w:rsid w:val="00E45D2B"/>
    <w:rsid w:val="00E460D2"/>
    <w:rsid w:val="00E463AF"/>
    <w:rsid w:val="00E46CA9"/>
    <w:rsid w:val="00E478C8"/>
    <w:rsid w:val="00E47A5B"/>
    <w:rsid w:val="00E50676"/>
    <w:rsid w:val="00E51D79"/>
    <w:rsid w:val="00E54A52"/>
    <w:rsid w:val="00E56BC8"/>
    <w:rsid w:val="00E57AFE"/>
    <w:rsid w:val="00E57CFF"/>
    <w:rsid w:val="00E617F4"/>
    <w:rsid w:val="00E63A3F"/>
    <w:rsid w:val="00E6522D"/>
    <w:rsid w:val="00E654C4"/>
    <w:rsid w:val="00E6554C"/>
    <w:rsid w:val="00E70004"/>
    <w:rsid w:val="00E7369F"/>
    <w:rsid w:val="00E74667"/>
    <w:rsid w:val="00E756B9"/>
    <w:rsid w:val="00E7584C"/>
    <w:rsid w:val="00E758B1"/>
    <w:rsid w:val="00E804FA"/>
    <w:rsid w:val="00E829F3"/>
    <w:rsid w:val="00E83470"/>
    <w:rsid w:val="00E840C2"/>
    <w:rsid w:val="00E84FFE"/>
    <w:rsid w:val="00E857DE"/>
    <w:rsid w:val="00E8776E"/>
    <w:rsid w:val="00E904B2"/>
    <w:rsid w:val="00E915DE"/>
    <w:rsid w:val="00E9174C"/>
    <w:rsid w:val="00E9208D"/>
    <w:rsid w:val="00E9254A"/>
    <w:rsid w:val="00E92988"/>
    <w:rsid w:val="00E92E70"/>
    <w:rsid w:val="00E95915"/>
    <w:rsid w:val="00E95A0F"/>
    <w:rsid w:val="00E971A3"/>
    <w:rsid w:val="00E972D7"/>
    <w:rsid w:val="00E97883"/>
    <w:rsid w:val="00EA0B3C"/>
    <w:rsid w:val="00EA0C3F"/>
    <w:rsid w:val="00EA1173"/>
    <w:rsid w:val="00EA1889"/>
    <w:rsid w:val="00EA1DAC"/>
    <w:rsid w:val="00EA3483"/>
    <w:rsid w:val="00EA3C7D"/>
    <w:rsid w:val="00EA6CEA"/>
    <w:rsid w:val="00EB1E5D"/>
    <w:rsid w:val="00EB260A"/>
    <w:rsid w:val="00EB2FAE"/>
    <w:rsid w:val="00EB3E86"/>
    <w:rsid w:val="00EB5175"/>
    <w:rsid w:val="00EB5638"/>
    <w:rsid w:val="00EB563E"/>
    <w:rsid w:val="00EB7402"/>
    <w:rsid w:val="00EB7BFD"/>
    <w:rsid w:val="00EC06CF"/>
    <w:rsid w:val="00EC16C7"/>
    <w:rsid w:val="00EC19F2"/>
    <w:rsid w:val="00EC3A22"/>
    <w:rsid w:val="00EC491F"/>
    <w:rsid w:val="00EC5164"/>
    <w:rsid w:val="00ED0A21"/>
    <w:rsid w:val="00ED3362"/>
    <w:rsid w:val="00ED4EA9"/>
    <w:rsid w:val="00ED6071"/>
    <w:rsid w:val="00ED66A6"/>
    <w:rsid w:val="00ED67C5"/>
    <w:rsid w:val="00EE1241"/>
    <w:rsid w:val="00EE2010"/>
    <w:rsid w:val="00EE2FEE"/>
    <w:rsid w:val="00EE3077"/>
    <w:rsid w:val="00EE3176"/>
    <w:rsid w:val="00EE5045"/>
    <w:rsid w:val="00EE6726"/>
    <w:rsid w:val="00EE6BD5"/>
    <w:rsid w:val="00EE739F"/>
    <w:rsid w:val="00EE7DB3"/>
    <w:rsid w:val="00EF0397"/>
    <w:rsid w:val="00EF0974"/>
    <w:rsid w:val="00EF2293"/>
    <w:rsid w:val="00EF4764"/>
    <w:rsid w:val="00EF57EB"/>
    <w:rsid w:val="00F00B4D"/>
    <w:rsid w:val="00F0293E"/>
    <w:rsid w:val="00F0661D"/>
    <w:rsid w:val="00F06F00"/>
    <w:rsid w:val="00F070AA"/>
    <w:rsid w:val="00F075C1"/>
    <w:rsid w:val="00F07C67"/>
    <w:rsid w:val="00F07CC4"/>
    <w:rsid w:val="00F12D4E"/>
    <w:rsid w:val="00F130D4"/>
    <w:rsid w:val="00F145A5"/>
    <w:rsid w:val="00F147D8"/>
    <w:rsid w:val="00F15CA1"/>
    <w:rsid w:val="00F16D47"/>
    <w:rsid w:val="00F17B74"/>
    <w:rsid w:val="00F20634"/>
    <w:rsid w:val="00F22D55"/>
    <w:rsid w:val="00F251A8"/>
    <w:rsid w:val="00F25354"/>
    <w:rsid w:val="00F25961"/>
    <w:rsid w:val="00F3212D"/>
    <w:rsid w:val="00F3214D"/>
    <w:rsid w:val="00F33005"/>
    <w:rsid w:val="00F33A2A"/>
    <w:rsid w:val="00F33E9F"/>
    <w:rsid w:val="00F33FF2"/>
    <w:rsid w:val="00F375DC"/>
    <w:rsid w:val="00F432FF"/>
    <w:rsid w:val="00F450CC"/>
    <w:rsid w:val="00F46D5B"/>
    <w:rsid w:val="00F4704D"/>
    <w:rsid w:val="00F475D3"/>
    <w:rsid w:val="00F50B85"/>
    <w:rsid w:val="00F50BC2"/>
    <w:rsid w:val="00F525F9"/>
    <w:rsid w:val="00F53EB0"/>
    <w:rsid w:val="00F55CAD"/>
    <w:rsid w:val="00F56AF9"/>
    <w:rsid w:val="00F573AE"/>
    <w:rsid w:val="00F578CE"/>
    <w:rsid w:val="00F608F8"/>
    <w:rsid w:val="00F61194"/>
    <w:rsid w:val="00F6478A"/>
    <w:rsid w:val="00F65D9A"/>
    <w:rsid w:val="00F67219"/>
    <w:rsid w:val="00F675B9"/>
    <w:rsid w:val="00F70F67"/>
    <w:rsid w:val="00F767B1"/>
    <w:rsid w:val="00F77057"/>
    <w:rsid w:val="00F8012F"/>
    <w:rsid w:val="00F8305B"/>
    <w:rsid w:val="00F8403A"/>
    <w:rsid w:val="00F8450A"/>
    <w:rsid w:val="00F862BD"/>
    <w:rsid w:val="00F914D7"/>
    <w:rsid w:val="00F9158B"/>
    <w:rsid w:val="00F92616"/>
    <w:rsid w:val="00F93C06"/>
    <w:rsid w:val="00F94FF9"/>
    <w:rsid w:val="00F97132"/>
    <w:rsid w:val="00FA4CBE"/>
    <w:rsid w:val="00FA5C77"/>
    <w:rsid w:val="00FB07FF"/>
    <w:rsid w:val="00FB145A"/>
    <w:rsid w:val="00FB30D1"/>
    <w:rsid w:val="00FB31EC"/>
    <w:rsid w:val="00FB6351"/>
    <w:rsid w:val="00FB7856"/>
    <w:rsid w:val="00FB7947"/>
    <w:rsid w:val="00FB7BF0"/>
    <w:rsid w:val="00FC4434"/>
    <w:rsid w:val="00FC49A6"/>
    <w:rsid w:val="00FC6888"/>
    <w:rsid w:val="00FC725B"/>
    <w:rsid w:val="00FC774B"/>
    <w:rsid w:val="00FC7F82"/>
    <w:rsid w:val="00FD023A"/>
    <w:rsid w:val="00FD0D30"/>
    <w:rsid w:val="00FD0D7D"/>
    <w:rsid w:val="00FD1155"/>
    <w:rsid w:val="00FD14C5"/>
    <w:rsid w:val="00FD2CF3"/>
    <w:rsid w:val="00FD3F9D"/>
    <w:rsid w:val="00FD419A"/>
    <w:rsid w:val="00FD600D"/>
    <w:rsid w:val="00FD7F5E"/>
    <w:rsid w:val="00FE0C38"/>
    <w:rsid w:val="00FE2221"/>
    <w:rsid w:val="00FE31CC"/>
    <w:rsid w:val="00FE47D2"/>
    <w:rsid w:val="00FE5DA9"/>
    <w:rsid w:val="00FE7352"/>
    <w:rsid w:val="00FE7F13"/>
    <w:rsid w:val="00FF013C"/>
    <w:rsid w:val="00FF0526"/>
    <w:rsid w:val="00FF24B6"/>
    <w:rsid w:val="00FF33C5"/>
    <w:rsid w:val="00FF3E46"/>
    <w:rsid w:val="00FF445A"/>
    <w:rsid w:val="00FF4A90"/>
    <w:rsid w:val="00FF4F4A"/>
    <w:rsid w:val="00FF5146"/>
    <w:rsid w:val="013F4C4B"/>
    <w:rsid w:val="0151846C"/>
    <w:rsid w:val="01B6A778"/>
    <w:rsid w:val="0216CA84"/>
    <w:rsid w:val="02445BD8"/>
    <w:rsid w:val="030A5375"/>
    <w:rsid w:val="034A0204"/>
    <w:rsid w:val="036E0683"/>
    <w:rsid w:val="03718A41"/>
    <w:rsid w:val="039E9C07"/>
    <w:rsid w:val="03BB8D56"/>
    <w:rsid w:val="03D15A47"/>
    <w:rsid w:val="04365007"/>
    <w:rsid w:val="04728788"/>
    <w:rsid w:val="04AAD36A"/>
    <w:rsid w:val="05A86083"/>
    <w:rsid w:val="05FBAE93"/>
    <w:rsid w:val="05FEF7BB"/>
    <w:rsid w:val="06BA0E3A"/>
    <w:rsid w:val="070B4AFD"/>
    <w:rsid w:val="07690CE1"/>
    <w:rsid w:val="07875B15"/>
    <w:rsid w:val="07AC9DDB"/>
    <w:rsid w:val="07BEA0F7"/>
    <w:rsid w:val="07CED570"/>
    <w:rsid w:val="07D576D8"/>
    <w:rsid w:val="08084B9A"/>
    <w:rsid w:val="08A0DD89"/>
    <w:rsid w:val="08B46B6F"/>
    <w:rsid w:val="0A9C4B58"/>
    <w:rsid w:val="0A9CF897"/>
    <w:rsid w:val="0ADC668B"/>
    <w:rsid w:val="0B16D37C"/>
    <w:rsid w:val="0B32CBB9"/>
    <w:rsid w:val="0B37A73A"/>
    <w:rsid w:val="0B54447C"/>
    <w:rsid w:val="0B7F16BC"/>
    <w:rsid w:val="0C2B2CD3"/>
    <w:rsid w:val="0C84252F"/>
    <w:rsid w:val="0D0FF388"/>
    <w:rsid w:val="0D514893"/>
    <w:rsid w:val="0DA3C84D"/>
    <w:rsid w:val="0DC12728"/>
    <w:rsid w:val="0EE65473"/>
    <w:rsid w:val="0EEA8A8A"/>
    <w:rsid w:val="0EF90779"/>
    <w:rsid w:val="0F135045"/>
    <w:rsid w:val="0F26923D"/>
    <w:rsid w:val="0F8A5973"/>
    <w:rsid w:val="0F98535A"/>
    <w:rsid w:val="10796FE8"/>
    <w:rsid w:val="10BE04A6"/>
    <w:rsid w:val="10DA8AB9"/>
    <w:rsid w:val="119863C8"/>
    <w:rsid w:val="12016AFE"/>
    <w:rsid w:val="1202616A"/>
    <w:rsid w:val="12518174"/>
    <w:rsid w:val="127CA447"/>
    <w:rsid w:val="12A19801"/>
    <w:rsid w:val="12F40E4B"/>
    <w:rsid w:val="13121278"/>
    <w:rsid w:val="13AD5B85"/>
    <w:rsid w:val="148ED97D"/>
    <w:rsid w:val="14D15E02"/>
    <w:rsid w:val="14FCC953"/>
    <w:rsid w:val="15452FC1"/>
    <w:rsid w:val="155564D4"/>
    <w:rsid w:val="1580315E"/>
    <w:rsid w:val="1650FD45"/>
    <w:rsid w:val="16D8D7B5"/>
    <w:rsid w:val="16ED437A"/>
    <w:rsid w:val="179628C3"/>
    <w:rsid w:val="1801A994"/>
    <w:rsid w:val="18566A21"/>
    <w:rsid w:val="18651516"/>
    <w:rsid w:val="18673CB0"/>
    <w:rsid w:val="188C118E"/>
    <w:rsid w:val="18F5C7CA"/>
    <w:rsid w:val="19575BFE"/>
    <w:rsid w:val="19CEB974"/>
    <w:rsid w:val="1C0B9D75"/>
    <w:rsid w:val="1C2D7EF3"/>
    <w:rsid w:val="1C632A4A"/>
    <w:rsid w:val="1C91A9F5"/>
    <w:rsid w:val="1C9C6D01"/>
    <w:rsid w:val="1C9D89E8"/>
    <w:rsid w:val="1CBA1039"/>
    <w:rsid w:val="1CE8302E"/>
    <w:rsid w:val="1CF2811F"/>
    <w:rsid w:val="1D4B5CBB"/>
    <w:rsid w:val="1E48D2C3"/>
    <w:rsid w:val="1E560ACB"/>
    <w:rsid w:val="1ECA8E73"/>
    <w:rsid w:val="1EE1DBBF"/>
    <w:rsid w:val="1EF984D0"/>
    <w:rsid w:val="1F2CF937"/>
    <w:rsid w:val="1F2F3A9E"/>
    <w:rsid w:val="1F647F7F"/>
    <w:rsid w:val="1F6BCF87"/>
    <w:rsid w:val="1FFCE46A"/>
    <w:rsid w:val="204D1EF1"/>
    <w:rsid w:val="205E0D07"/>
    <w:rsid w:val="2083E7BE"/>
    <w:rsid w:val="20B5569A"/>
    <w:rsid w:val="20CC33D1"/>
    <w:rsid w:val="20FB6247"/>
    <w:rsid w:val="214EE8F2"/>
    <w:rsid w:val="21FC0695"/>
    <w:rsid w:val="221A5046"/>
    <w:rsid w:val="226C9D31"/>
    <w:rsid w:val="2293E018"/>
    <w:rsid w:val="22CEA45F"/>
    <w:rsid w:val="23003571"/>
    <w:rsid w:val="24A76720"/>
    <w:rsid w:val="24E25375"/>
    <w:rsid w:val="26081D24"/>
    <w:rsid w:val="2689C185"/>
    <w:rsid w:val="26A0744D"/>
    <w:rsid w:val="273456B9"/>
    <w:rsid w:val="27793DEB"/>
    <w:rsid w:val="27E7230D"/>
    <w:rsid w:val="2804C7F7"/>
    <w:rsid w:val="2855FE3C"/>
    <w:rsid w:val="2913B7BB"/>
    <w:rsid w:val="2954A64C"/>
    <w:rsid w:val="2977B701"/>
    <w:rsid w:val="29B9AAF8"/>
    <w:rsid w:val="29EB1897"/>
    <w:rsid w:val="2A0531B5"/>
    <w:rsid w:val="2A1DACA4"/>
    <w:rsid w:val="2A82F191"/>
    <w:rsid w:val="2B1A2CEA"/>
    <w:rsid w:val="2B3FB768"/>
    <w:rsid w:val="2B8EE12B"/>
    <w:rsid w:val="2CE48735"/>
    <w:rsid w:val="2CFCD1CD"/>
    <w:rsid w:val="2D942E53"/>
    <w:rsid w:val="2DB27046"/>
    <w:rsid w:val="2DF63B0B"/>
    <w:rsid w:val="2E1EB995"/>
    <w:rsid w:val="2E2E29EC"/>
    <w:rsid w:val="2E4F09BD"/>
    <w:rsid w:val="2E608589"/>
    <w:rsid w:val="2ECBDA88"/>
    <w:rsid w:val="2EF7D5C5"/>
    <w:rsid w:val="2F1FA66E"/>
    <w:rsid w:val="2F4E534D"/>
    <w:rsid w:val="2FD84276"/>
    <w:rsid w:val="3030A529"/>
    <w:rsid w:val="3045ACDE"/>
    <w:rsid w:val="3082B82E"/>
    <w:rsid w:val="31511DFA"/>
    <w:rsid w:val="32234739"/>
    <w:rsid w:val="323FF459"/>
    <w:rsid w:val="327EA4FE"/>
    <w:rsid w:val="32847586"/>
    <w:rsid w:val="32872BED"/>
    <w:rsid w:val="32B4C6E5"/>
    <w:rsid w:val="3317FBE9"/>
    <w:rsid w:val="3376FF39"/>
    <w:rsid w:val="338C2D9B"/>
    <w:rsid w:val="33DFDA26"/>
    <w:rsid w:val="34275E59"/>
    <w:rsid w:val="3504A31F"/>
    <w:rsid w:val="362EC2C0"/>
    <w:rsid w:val="36E4E493"/>
    <w:rsid w:val="376E9A19"/>
    <w:rsid w:val="37F73F78"/>
    <w:rsid w:val="3842FB43"/>
    <w:rsid w:val="386D20D4"/>
    <w:rsid w:val="389D9D48"/>
    <w:rsid w:val="38B29F00"/>
    <w:rsid w:val="3A7B6605"/>
    <w:rsid w:val="3AB708CE"/>
    <w:rsid w:val="3B34C0CC"/>
    <w:rsid w:val="3CAEA4EB"/>
    <w:rsid w:val="3D479F56"/>
    <w:rsid w:val="3EC0738D"/>
    <w:rsid w:val="3F193A52"/>
    <w:rsid w:val="3F1BD0CB"/>
    <w:rsid w:val="3F7D2B37"/>
    <w:rsid w:val="3F8136F8"/>
    <w:rsid w:val="3FBD5312"/>
    <w:rsid w:val="3FC29695"/>
    <w:rsid w:val="3FC429D7"/>
    <w:rsid w:val="41333B91"/>
    <w:rsid w:val="416DC949"/>
    <w:rsid w:val="4190F0FF"/>
    <w:rsid w:val="4207AB85"/>
    <w:rsid w:val="4232B967"/>
    <w:rsid w:val="429263BD"/>
    <w:rsid w:val="42A9734A"/>
    <w:rsid w:val="42D37AFA"/>
    <w:rsid w:val="42DA525F"/>
    <w:rsid w:val="43C8612B"/>
    <w:rsid w:val="43D810DE"/>
    <w:rsid w:val="43D9F81E"/>
    <w:rsid w:val="441F52FE"/>
    <w:rsid w:val="444B2F6F"/>
    <w:rsid w:val="446C3FB7"/>
    <w:rsid w:val="45648436"/>
    <w:rsid w:val="4599C661"/>
    <w:rsid w:val="45BCBE21"/>
    <w:rsid w:val="45E4F37E"/>
    <w:rsid w:val="45FE1B7E"/>
    <w:rsid w:val="4611DD0F"/>
    <w:rsid w:val="4613784E"/>
    <w:rsid w:val="46381DD9"/>
    <w:rsid w:val="464D1993"/>
    <w:rsid w:val="4666A0DD"/>
    <w:rsid w:val="4728621F"/>
    <w:rsid w:val="47508657"/>
    <w:rsid w:val="47654E7D"/>
    <w:rsid w:val="47A9D277"/>
    <w:rsid w:val="47F6F97C"/>
    <w:rsid w:val="48535461"/>
    <w:rsid w:val="48FE697C"/>
    <w:rsid w:val="494AF1C6"/>
    <w:rsid w:val="49508AA6"/>
    <w:rsid w:val="495704C4"/>
    <w:rsid w:val="49908E33"/>
    <w:rsid w:val="49962FE9"/>
    <w:rsid w:val="499DA4E3"/>
    <w:rsid w:val="49C4A8C8"/>
    <w:rsid w:val="4A1D6518"/>
    <w:rsid w:val="4ACE5F98"/>
    <w:rsid w:val="4B42CCAC"/>
    <w:rsid w:val="4B7E55F2"/>
    <w:rsid w:val="4BD37B7F"/>
    <w:rsid w:val="4C6E32FC"/>
    <w:rsid w:val="4C7B4065"/>
    <w:rsid w:val="4C7B4609"/>
    <w:rsid w:val="4C7D2210"/>
    <w:rsid w:val="4CB40456"/>
    <w:rsid w:val="4D09D191"/>
    <w:rsid w:val="4D17A428"/>
    <w:rsid w:val="4DB93020"/>
    <w:rsid w:val="4DD7EBE7"/>
    <w:rsid w:val="4DEB9AE0"/>
    <w:rsid w:val="4E58D35E"/>
    <w:rsid w:val="4E72C4DC"/>
    <w:rsid w:val="4E7634EC"/>
    <w:rsid w:val="4EC40195"/>
    <w:rsid w:val="4EDA2C13"/>
    <w:rsid w:val="4EDE1A8C"/>
    <w:rsid w:val="4EF84CEC"/>
    <w:rsid w:val="4FA2DC59"/>
    <w:rsid w:val="4FA8C8ED"/>
    <w:rsid w:val="4FBEA66C"/>
    <w:rsid w:val="4FC0C657"/>
    <w:rsid w:val="5011418B"/>
    <w:rsid w:val="506B2A17"/>
    <w:rsid w:val="506BD3E3"/>
    <w:rsid w:val="516A90BB"/>
    <w:rsid w:val="5187A5E1"/>
    <w:rsid w:val="519180E5"/>
    <w:rsid w:val="51A9D3FC"/>
    <w:rsid w:val="51E77A8A"/>
    <w:rsid w:val="520A1BFE"/>
    <w:rsid w:val="520A6343"/>
    <w:rsid w:val="524D8E7B"/>
    <w:rsid w:val="5266EBC8"/>
    <w:rsid w:val="5332355A"/>
    <w:rsid w:val="5356AD71"/>
    <w:rsid w:val="537500C8"/>
    <w:rsid w:val="53853B31"/>
    <w:rsid w:val="53A9AE50"/>
    <w:rsid w:val="5407D982"/>
    <w:rsid w:val="549EC728"/>
    <w:rsid w:val="54E5865B"/>
    <w:rsid w:val="54FB9C9E"/>
    <w:rsid w:val="5521F715"/>
    <w:rsid w:val="552CF57A"/>
    <w:rsid w:val="55456B56"/>
    <w:rsid w:val="55483D19"/>
    <w:rsid w:val="555D89EE"/>
    <w:rsid w:val="5625E537"/>
    <w:rsid w:val="56FD86D2"/>
    <w:rsid w:val="572EBD37"/>
    <w:rsid w:val="5795A5E2"/>
    <w:rsid w:val="57F2E2C0"/>
    <w:rsid w:val="581D4AD0"/>
    <w:rsid w:val="5889D7DC"/>
    <w:rsid w:val="5964C538"/>
    <w:rsid w:val="59C8265E"/>
    <w:rsid w:val="59DFC2A7"/>
    <w:rsid w:val="5A6A7E51"/>
    <w:rsid w:val="5A946EEF"/>
    <w:rsid w:val="5B010DFB"/>
    <w:rsid w:val="5B3C58D7"/>
    <w:rsid w:val="5B74DCD0"/>
    <w:rsid w:val="5BD433EF"/>
    <w:rsid w:val="5BDBA95B"/>
    <w:rsid w:val="5BE298E6"/>
    <w:rsid w:val="5BE4264A"/>
    <w:rsid w:val="5BF7E1D4"/>
    <w:rsid w:val="5CFDC476"/>
    <w:rsid w:val="5D9DD5B5"/>
    <w:rsid w:val="5DA2464D"/>
    <w:rsid w:val="5DAEF8C6"/>
    <w:rsid w:val="5E1839EE"/>
    <w:rsid w:val="5E77A6CC"/>
    <w:rsid w:val="5EA097A1"/>
    <w:rsid w:val="5FC84679"/>
    <w:rsid w:val="5FE5DF15"/>
    <w:rsid w:val="60515C0C"/>
    <w:rsid w:val="60C23A80"/>
    <w:rsid w:val="615558CA"/>
    <w:rsid w:val="617AC22B"/>
    <w:rsid w:val="622191FA"/>
    <w:rsid w:val="62253F68"/>
    <w:rsid w:val="622AB62D"/>
    <w:rsid w:val="6234C263"/>
    <w:rsid w:val="6237EA11"/>
    <w:rsid w:val="6247907D"/>
    <w:rsid w:val="635F27E1"/>
    <w:rsid w:val="63B54D52"/>
    <w:rsid w:val="63C91F6F"/>
    <w:rsid w:val="644C5BAC"/>
    <w:rsid w:val="65945A93"/>
    <w:rsid w:val="65BA8887"/>
    <w:rsid w:val="65BA9607"/>
    <w:rsid w:val="65D85B8A"/>
    <w:rsid w:val="65E14C67"/>
    <w:rsid w:val="65EBD3BA"/>
    <w:rsid w:val="66658461"/>
    <w:rsid w:val="66B0A007"/>
    <w:rsid w:val="674BD19E"/>
    <w:rsid w:val="67B54EC5"/>
    <w:rsid w:val="67CE4180"/>
    <w:rsid w:val="67E7E53F"/>
    <w:rsid w:val="67EE4918"/>
    <w:rsid w:val="68176DEA"/>
    <w:rsid w:val="68784E4B"/>
    <w:rsid w:val="68E8A979"/>
    <w:rsid w:val="69120028"/>
    <w:rsid w:val="699F1CCF"/>
    <w:rsid w:val="69C65881"/>
    <w:rsid w:val="6A02F5E0"/>
    <w:rsid w:val="6A89A630"/>
    <w:rsid w:val="6B35FE36"/>
    <w:rsid w:val="6B55067F"/>
    <w:rsid w:val="6B9E384C"/>
    <w:rsid w:val="6BBED761"/>
    <w:rsid w:val="6C394C7F"/>
    <w:rsid w:val="6C4CF2DC"/>
    <w:rsid w:val="6CBE2D2F"/>
    <w:rsid w:val="6CCFE493"/>
    <w:rsid w:val="6D7475BC"/>
    <w:rsid w:val="6DEFBC98"/>
    <w:rsid w:val="6E1EC23F"/>
    <w:rsid w:val="6E7A3116"/>
    <w:rsid w:val="6EB86AC1"/>
    <w:rsid w:val="6F27E728"/>
    <w:rsid w:val="6F81BFB2"/>
    <w:rsid w:val="6FD5C89F"/>
    <w:rsid w:val="6FDD42DA"/>
    <w:rsid w:val="700BF974"/>
    <w:rsid w:val="7014D07E"/>
    <w:rsid w:val="70624834"/>
    <w:rsid w:val="70A3C013"/>
    <w:rsid w:val="70B7E61E"/>
    <w:rsid w:val="70C54490"/>
    <w:rsid w:val="70FC4FF3"/>
    <w:rsid w:val="7119AB19"/>
    <w:rsid w:val="721AF777"/>
    <w:rsid w:val="731BC07D"/>
    <w:rsid w:val="73242326"/>
    <w:rsid w:val="733D807C"/>
    <w:rsid w:val="735871F2"/>
    <w:rsid w:val="737B08BD"/>
    <w:rsid w:val="73E9FFE5"/>
    <w:rsid w:val="74118132"/>
    <w:rsid w:val="744E4F10"/>
    <w:rsid w:val="74878324"/>
    <w:rsid w:val="74968233"/>
    <w:rsid w:val="74A3843D"/>
    <w:rsid w:val="74AA1D3F"/>
    <w:rsid w:val="74CB862C"/>
    <w:rsid w:val="7657EF4A"/>
    <w:rsid w:val="7672D56F"/>
    <w:rsid w:val="76D08EC7"/>
    <w:rsid w:val="76EEC623"/>
    <w:rsid w:val="7704891C"/>
    <w:rsid w:val="77158D6E"/>
    <w:rsid w:val="77BD8D3A"/>
    <w:rsid w:val="77BE61EB"/>
    <w:rsid w:val="77D50995"/>
    <w:rsid w:val="78103E07"/>
    <w:rsid w:val="781DD977"/>
    <w:rsid w:val="782C8AE4"/>
    <w:rsid w:val="783FE71E"/>
    <w:rsid w:val="78F7C181"/>
    <w:rsid w:val="79396996"/>
    <w:rsid w:val="79B7DAED"/>
    <w:rsid w:val="7A29E7BB"/>
    <w:rsid w:val="7A42C338"/>
    <w:rsid w:val="7A6C6EC5"/>
    <w:rsid w:val="7B1E946E"/>
    <w:rsid w:val="7B545D14"/>
    <w:rsid w:val="7C09E450"/>
    <w:rsid w:val="7C1C8760"/>
    <w:rsid w:val="7C9A3A60"/>
    <w:rsid w:val="7CAE167F"/>
    <w:rsid w:val="7CC12F0D"/>
    <w:rsid w:val="7CD48DB4"/>
    <w:rsid w:val="7D3F129B"/>
    <w:rsid w:val="7D40FD7C"/>
    <w:rsid w:val="7DAEB5C5"/>
    <w:rsid w:val="7E3D62D0"/>
    <w:rsid w:val="7E622A42"/>
    <w:rsid w:val="7E9165D2"/>
    <w:rsid w:val="7E9E02E5"/>
    <w:rsid w:val="7EA043FF"/>
    <w:rsid w:val="7EA3434A"/>
    <w:rsid w:val="7EDF5E32"/>
    <w:rsid w:val="7F3C5603"/>
    <w:rsid w:val="7F58E137"/>
    <w:rsid w:val="7FDBC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520A7"/>
  <w15:chartTrackingRefBased/>
  <w15:docId w15:val="{A9599F32-126B-4193-82B0-73005291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30"/>
    <w:pPr>
      <w:spacing w:line="320" w:lineRule="exact"/>
    </w:p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uiPriority w:val="99"/>
    <w:qFormat/>
    <w:rsid w:val="00294B61"/>
    <w:rPr>
      <w:rFonts w:ascii="Arial" w:hAnsi="Arial" w:cs="Times New Roman"/>
      <w:i/>
      <w:iCs/>
    </w:rPr>
  </w:style>
  <w:style w:type="character" w:styleId="BookTitle">
    <w:name w:val="Book Title"/>
    <w:uiPriority w:val="99"/>
    <w:rsid w:val="00BE2052"/>
    <w:rPr>
      <w:rFonts w:ascii="Arial" w:hAnsi="Arial" w:cs="Times New Roman"/>
      <w:b/>
      <w:bCs/>
      <w:smallCaps/>
      <w:spacing w:val="5"/>
    </w:rPr>
  </w:style>
  <w:style w:type="character" w:styleId="Hyperlink">
    <w:name w:val="Hyperlink"/>
    <w:uiPriority w:val="99"/>
    <w:rsid w:val="00FD2CF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11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D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23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5423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23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36ECE"/>
    <w:pPr>
      <w:widowControl w:val="0"/>
      <w:autoSpaceDE w:val="0"/>
      <w:autoSpaceDN w:val="0"/>
      <w:spacing w:line="240" w:lineRule="auto"/>
      <w:ind w:left="312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6ECE"/>
    <w:rPr>
      <w:rFonts w:eastAsia="Arial" w:cs="Arial"/>
      <w:lang w:val="en-US"/>
    </w:rPr>
  </w:style>
  <w:style w:type="paragraph" w:styleId="Revision">
    <w:name w:val="Revision"/>
    <w:hidden/>
    <w:uiPriority w:val="99"/>
    <w:semiHidden/>
    <w:rsid w:val="00136ECE"/>
  </w:style>
  <w:style w:type="paragraph" w:styleId="NormalWeb">
    <w:name w:val="Normal (Web)"/>
    <w:basedOn w:val="Normal"/>
    <w:uiPriority w:val="99"/>
    <w:semiHidden/>
    <w:unhideWhenUsed/>
    <w:rsid w:val="00136ECE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F26923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F26923D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F26923D"/>
    <w:pPr>
      <w:spacing w:beforeAutospacing="1" w:afterAutospacing="1" w:line="240" w:lineRule="auto"/>
    </w:pPr>
    <w:rPr>
      <w:rFonts w:asciiTheme="minorHAnsi" w:eastAsiaTheme="minorEastAsia" w:hAnsiTheme="minorHAnsi" w:cstheme="minorBidi"/>
      <w:lang w:eastAsia="en-GB"/>
    </w:rPr>
  </w:style>
  <w:style w:type="paragraph" w:customStyle="1" w:styleId="p1">
    <w:name w:val="p1"/>
    <w:basedOn w:val="Normal"/>
    <w:rsid w:val="009426B5"/>
    <w:pPr>
      <w:spacing w:line="240" w:lineRule="auto"/>
    </w:pPr>
    <w:rPr>
      <w:rFonts w:eastAsia="Times New Roman" w:cs="Arial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9426B5"/>
    <w:rPr>
      <w:color w:val="2A4B7E"/>
    </w:rPr>
  </w:style>
  <w:style w:type="character" w:customStyle="1" w:styleId="scxw197290325">
    <w:name w:val="scxw197290325"/>
    <w:basedOn w:val="DefaultParagraphFont"/>
    <w:rsid w:val="00E9208D"/>
  </w:style>
  <w:style w:type="paragraph" w:styleId="NoSpacing">
    <w:name w:val="No Spacing"/>
    <w:uiPriority w:val="1"/>
    <w:qFormat/>
    <w:rsid w:val="51E77A8A"/>
  </w:style>
  <w:style w:type="character" w:styleId="Mention">
    <w:name w:val="Mention"/>
    <w:basedOn w:val="DefaultParagraphFont"/>
    <w:uiPriority w:val="99"/>
    <w:unhideWhenUsed/>
    <w:rsid w:val="00F0661D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1244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651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BB1E4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llections/pertussis-guidance-data-and-analysi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.uk/Conditions/Whooping-cough/Pages/Introduction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ertussis-guidelines-for-public-health-man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ukhsa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~1.CAR\AppData\Local\Temp\MicrosoftEdgeDownloads\bf6d3526-012b-4df2-90db-70cdabcebb92\ukhsa-letterhead-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614801D-137D-4AEA-A985-20926D5320A8}">
    <t:Anchor>
      <t:Comment id="897515981"/>
    </t:Anchor>
    <t:History>
      <t:Event id="{3296F123-542C-4E07-9C69-70D67ABEEAF6}" time="2026-03-25T14:05:09.19Z">
        <t:Attribution userId="S::Rosie.Allison@ukhsa.gov.uk::59777756-57b0-4b28-b97b-52b701a04c82" userProvider="AD" userName="Rosie Allison"/>
        <t:Anchor>
          <t:Comment id="1975169934"/>
        </t:Anchor>
        <t:Create/>
      </t:Event>
      <t:Event id="{3DD1C637-A46D-4224-96D4-57766758AF87}" time="2026-03-25T14:05:09.19Z">
        <t:Attribution userId="S::Rosie.Allison@ukhsa.gov.uk::59777756-57b0-4b28-b97b-52b701a04c82" userProvider="AD" userName="Rosie Allison"/>
        <t:Anchor>
          <t:Comment id="1975169934"/>
        </t:Anchor>
        <t:Assign userId="S::Jane.Careless@ukhsa.gov.uk::a2913bec-b7e5-489e-9522-b660d0f2bbce" userProvider="AD" userName="Jane Careless"/>
      </t:Event>
      <t:Event id="{30731D15-F86F-4652-843E-34A86E596D3D}" time="2026-03-25T14:05:09.19Z">
        <t:Attribution userId="S::Rosie.Allison@ukhsa.gov.uk::59777756-57b0-4b28-b97b-52b701a04c82" userProvider="AD" userName="Rosie Allison"/>
        <t:Anchor>
          <t:Comment id="1975169934"/>
        </t:Anchor>
        <t:SetTitle title="@Jane Careless - thoughts on removing the recipients name and address from the template? It would also save space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E93E3A28A94480406AAD4A2F1057" ma:contentTypeVersion="10" ma:contentTypeDescription="Create a new document." ma:contentTypeScope="" ma:versionID="1e7f99a2394f82d2e621b34568b0ea5e">
  <xsd:schema xmlns:xsd="http://www.w3.org/2001/XMLSchema" xmlns:xs="http://www.w3.org/2001/XMLSchema" xmlns:p="http://schemas.microsoft.com/office/2006/metadata/properties" xmlns:ns2="025f757f-d762-482d-8ef4-1c90adea2e24" xmlns:ns3="bd8bfc91-5b9a-4310-a8d2-11946de9f2c5" targetNamespace="http://schemas.microsoft.com/office/2006/metadata/properties" ma:root="true" ma:fieldsID="5b7efbb55cdeb0fec8f4adc10f73c733" ns2:_="" ns3:_="">
    <xsd:import namespace="025f757f-d762-482d-8ef4-1c90adea2e24"/>
    <xsd:import namespace="bd8bfc91-5b9a-4310-a8d2-11946de9f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757f-d762-482d-8ef4-1c90adea2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c91-5b9a-4310-a8d2-11946de9f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41F2D-7C63-4D65-B873-0DE9201FF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1BC52-3C04-4101-ADB1-3FD145F5D5D7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bd8bfc91-5b9a-4310-a8d2-11946de9f2c5"/>
    <ds:schemaRef ds:uri="025f757f-d762-482d-8ef4-1c90adea2e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C7F62-6C60-4FB2-8BD3-F28D2562C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757f-d762-482d-8ef4-1c90adea2e24"/>
    <ds:schemaRef ds:uri="bd8bfc91-5b9a-4310-a8d2-11946de9f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833064-29D7-3B4E-A563-FDD5F423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ukhsa-letterhead-template</Template>
  <TotalTime>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Pertussis letter for parents or carers</vt:lpstr>
    </vt:vector>
  </TitlesOfParts>
  <Company/>
  <LinksUpToDate>false</LinksUpToDate>
  <CharactersWithSpaces>3568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Pertussis letter for parents or carers</dc:title>
  <dc:subject/>
  <dc:creator>UK Health Security Agency</dc:creator>
  <cp:keywords/>
  <cp:revision>4</cp:revision>
  <dcterms:created xsi:type="dcterms:W3CDTF">2026-05-15T11:10:00Z</dcterms:created>
  <dcterms:modified xsi:type="dcterms:W3CDTF">2026-05-20T14:49:00Z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0x010100DB63E93E3A28A94480406AAD4A2F1057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