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34E6" w14:textId="42C82C3A" w:rsidR="00F23BFF" w:rsidRPr="000B08A2" w:rsidRDefault="000B5035" w:rsidP="00876965">
      <w:pPr>
        <w:pStyle w:val="Heading1"/>
        <w:jc w:val="center"/>
        <w:rPr>
          <w:rFonts w:ascii="Arial" w:hAnsi="Arial" w:cs="Arial"/>
          <w:b/>
          <w:bCs/>
        </w:rPr>
      </w:pPr>
      <w:r w:rsidRPr="000B5035">
        <w:rPr>
          <w:rFonts w:ascii="Arial" w:hAnsi="Arial" w:cs="Arial"/>
          <w:b/>
          <w:bCs/>
        </w:rPr>
        <w:t>Abridged minimum data set form</w:t>
      </w:r>
      <w:r w:rsidR="00876965">
        <w:rPr>
          <w:rFonts w:ascii="Arial" w:hAnsi="Arial" w:cs="Arial"/>
          <w:b/>
          <w:bCs/>
        </w:rPr>
        <w:t>–</w:t>
      </w:r>
      <w:r w:rsidR="00F23BFF" w:rsidRPr="000B08A2">
        <w:rPr>
          <w:rFonts w:ascii="Arial" w:hAnsi="Arial" w:cs="Arial"/>
          <w:b/>
          <w:bCs/>
        </w:rPr>
        <w:t xml:space="preserve"> </w:t>
      </w:r>
      <w:r w:rsidR="005605A8">
        <w:rPr>
          <w:rFonts w:ascii="Arial" w:hAnsi="Arial" w:cs="Arial"/>
          <w:b/>
          <w:bCs/>
        </w:rPr>
        <w:t>p</w:t>
      </w:r>
      <w:r w:rsidR="00F23BFF" w:rsidRPr="000B08A2">
        <w:rPr>
          <w:rFonts w:ascii="Arial" w:hAnsi="Arial" w:cs="Arial"/>
          <w:b/>
          <w:bCs/>
        </w:rPr>
        <w:t>ossible MERS-CoV Case</w:t>
      </w:r>
    </w:p>
    <w:p w14:paraId="4EFDFACD" w14:textId="2DEE74D7" w:rsidR="00F44131" w:rsidRPr="00F23BFF" w:rsidRDefault="00F44131" w:rsidP="00F23BFF">
      <w:pPr>
        <w:rPr>
          <w:rFonts w:ascii="Arial" w:hAnsi="Arial" w:cs="Arial"/>
          <w:sz w:val="20"/>
          <w:szCs w:val="20"/>
        </w:rPr>
      </w:pPr>
      <w:r w:rsidRPr="00F23BFF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8D5FDF" wp14:editId="0EBCEF4D">
                <wp:simplePos x="0" y="0"/>
                <wp:positionH relativeFrom="column">
                  <wp:posOffset>-57150</wp:posOffset>
                </wp:positionH>
                <wp:positionV relativeFrom="paragraph">
                  <wp:posOffset>239395</wp:posOffset>
                </wp:positionV>
                <wp:extent cx="5939155" cy="361666"/>
                <wp:effectExtent l="0" t="0" r="4445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36166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3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B5F67C" w14:textId="4CB0F56E" w:rsidR="00F23BFF" w:rsidRDefault="00F23BFF" w:rsidP="00F23BFF">
                            <w:pPr>
                              <w:jc w:val="center"/>
                            </w:pPr>
                          </w:p>
                          <w:p w14:paraId="3BC44AAA" w14:textId="74711D18" w:rsidR="00F23BFF" w:rsidRDefault="00F23BFF" w:rsidP="00F23BFF">
                            <w:pPr>
                              <w:jc w:val="center"/>
                            </w:pPr>
                          </w:p>
                          <w:p w14:paraId="32760A8B" w14:textId="77777777" w:rsidR="00F23BFF" w:rsidRDefault="00F23BFF" w:rsidP="00F23B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D5FDF" id="Rectangle 2" o:spid="_x0000_s1026" style="position:absolute;margin-left:-4.5pt;margin-top:18.85pt;width:467.65pt;height:2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" fillcolor="#b8cce4 [1300]" stroked="f" strokeweight="2pt">
                <v:fill opacity="19789f"/>
                <v:textbox>
                  <w:txbxContent>
                    <w:p w14:paraId="78B5F67C" w14:textId="4CB0F56E" w:rsidR="00F23BFF" w:rsidRDefault="00F23BFF" w:rsidP="00F23BFF">
                      <w:pPr>
                        <w:jc w:val="center"/>
                      </w:pPr>
                    </w:p>
                    <w:p w14:paraId="3BC44AAA" w14:textId="74711D18" w:rsidR="00F23BFF" w:rsidRDefault="00F23BFF" w:rsidP="00F23BFF">
                      <w:pPr>
                        <w:jc w:val="center"/>
                      </w:pPr>
                    </w:p>
                    <w:p w14:paraId="32760A8B" w14:textId="77777777" w:rsidR="00F23BFF" w:rsidRDefault="00F23BFF" w:rsidP="00F23B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D6EEFEC" w14:textId="6D4A19FF" w:rsidR="00593AFE" w:rsidRPr="00F23BFF" w:rsidRDefault="00F23BFF" w:rsidP="00F23BFF">
      <w:pPr>
        <w:rPr>
          <w:rFonts w:ascii="Arial" w:hAnsi="Arial" w:cs="Arial"/>
          <w:sz w:val="20"/>
          <w:szCs w:val="20"/>
        </w:rPr>
      </w:pPr>
      <w:r w:rsidRPr="00F23BFF">
        <w:rPr>
          <w:rFonts w:ascii="Arial" w:hAnsi="Arial" w:cs="Arial"/>
          <w:sz w:val="20"/>
          <w:szCs w:val="20"/>
        </w:rPr>
        <w:t>UKHSA</w:t>
      </w:r>
      <w:r w:rsidR="002F1305" w:rsidRPr="00F23BFF">
        <w:rPr>
          <w:rFonts w:ascii="Arial" w:hAnsi="Arial" w:cs="Arial"/>
          <w:sz w:val="20"/>
          <w:szCs w:val="20"/>
        </w:rPr>
        <w:t xml:space="preserve"> Colindale ID</w:t>
      </w:r>
      <w:r w:rsidR="00922E05" w:rsidRPr="00F23BFF">
        <w:rPr>
          <w:rFonts w:ascii="Arial" w:hAnsi="Arial" w:cs="Arial"/>
          <w:sz w:val="20"/>
          <w:szCs w:val="20"/>
        </w:rPr>
        <w:t xml:space="preserve"> </w:t>
      </w:r>
      <w:r w:rsidR="00A3273E" w:rsidRPr="00F23BFF">
        <w:rPr>
          <w:rFonts w:ascii="Arial" w:hAnsi="Arial" w:cs="Arial"/>
          <w:sz w:val="20"/>
          <w:szCs w:val="20"/>
        </w:rPr>
        <w:t>(F</w:t>
      </w:r>
      <w:r w:rsidR="007A01F2" w:rsidRPr="00F23BFF">
        <w:rPr>
          <w:rFonts w:ascii="Arial" w:hAnsi="Arial" w:cs="Arial"/>
          <w:sz w:val="20"/>
          <w:szCs w:val="20"/>
        </w:rPr>
        <w:t>or NIS use only)</w:t>
      </w:r>
      <w:r w:rsidR="002F1305" w:rsidRPr="00F23BFF">
        <w:rPr>
          <w:rFonts w:ascii="Arial" w:hAnsi="Arial" w:cs="Arial"/>
          <w:sz w:val="20"/>
          <w:szCs w:val="20"/>
        </w:rPr>
        <w:t>:</w:t>
      </w:r>
      <w:r w:rsidR="00846CC0" w:rsidRPr="00F23BFF">
        <w:rPr>
          <w:rFonts w:ascii="Arial" w:hAnsi="Arial" w:cs="Arial"/>
          <w:sz w:val="20"/>
          <w:szCs w:val="20"/>
        </w:rPr>
        <w:tab/>
      </w:r>
      <w:r w:rsidR="002F1305" w:rsidRPr="00F23B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18629695"/>
          <w:placeholder>
            <w:docPart w:val="BAED6166510C4592ADD8BCE57D956068"/>
          </w:placeholder>
          <w:showingPlcHdr/>
        </w:sdtPr>
        <w:sdtEndPr/>
        <w:sdtContent>
          <w:r w:rsidR="00BD7DB2"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23F72ED8" w14:textId="77777777" w:rsidR="00922E05" w:rsidRPr="000B08A2" w:rsidRDefault="004441BE" w:rsidP="00F23BF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B08A2">
        <w:rPr>
          <w:rFonts w:ascii="Arial" w:hAnsi="Arial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156E8FA" wp14:editId="768CC5EC">
                <wp:simplePos x="0" y="0"/>
                <wp:positionH relativeFrom="column">
                  <wp:posOffset>-63500</wp:posOffset>
                </wp:positionH>
                <wp:positionV relativeFrom="paragraph">
                  <wp:posOffset>170180</wp:posOffset>
                </wp:positionV>
                <wp:extent cx="5939155" cy="1898650"/>
                <wp:effectExtent l="0" t="0" r="4445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189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3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89DDF" id="Rectangle 3" o:spid="_x0000_s1026" style="position:absolute;margin-left:-5pt;margin-top:13.4pt;width:467.65pt;height:149.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" fillcolor="#b8cce4 [1300]" stroked="f" strokeweight="2pt">
                <v:fill opacity="19789f"/>
              </v:rect>
            </w:pict>
          </mc:Fallback>
        </mc:AlternateContent>
      </w:r>
    </w:p>
    <w:p w14:paraId="5CCCC818" w14:textId="77777777" w:rsidR="002F1305" w:rsidRPr="000B08A2" w:rsidRDefault="002F1305" w:rsidP="00602157">
      <w:pPr>
        <w:pStyle w:val="Heading2"/>
        <w:jc w:val="center"/>
        <w:rPr>
          <w:rFonts w:ascii="Arial" w:hAnsi="Arial" w:cs="Arial"/>
          <w:b/>
          <w:bCs/>
        </w:rPr>
      </w:pPr>
      <w:r w:rsidRPr="000B08A2">
        <w:rPr>
          <w:rFonts w:ascii="Arial" w:hAnsi="Arial" w:cs="Arial"/>
          <w:b/>
          <w:bCs/>
        </w:rPr>
        <w:t>Reporter’s details</w:t>
      </w:r>
    </w:p>
    <w:p w14:paraId="37252054" w14:textId="77777777" w:rsidR="002F1305" w:rsidRPr="00F23BFF" w:rsidRDefault="002F1305" w:rsidP="00F23BFF">
      <w:pPr>
        <w:rPr>
          <w:rFonts w:ascii="Arial" w:hAnsi="Arial" w:cs="Arial"/>
          <w:sz w:val="20"/>
          <w:szCs w:val="20"/>
        </w:rPr>
      </w:pPr>
      <w:r w:rsidRPr="00F23BFF">
        <w:rPr>
          <w:rFonts w:ascii="Arial" w:hAnsi="Arial" w:cs="Arial"/>
          <w:sz w:val="20"/>
          <w:szCs w:val="20"/>
        </w:rPr>
        <w:t>Reporter’s name and organisation:</w:t>
      </w:r>
      <w:r w:rsidR="00846CC0" w:rsidRPr="00F23BFF">
        <w:rPr>
          <w:rFonts w:ascii="Arial" w:hAnsi="Arial" w:cs="Arial"/>
          <w:sz w:val="20"/>
          <w:szCs w:val="20"/>
        </w:rPr>
        <w:tab/>
      </w:r>
      <w:r w:rsidRPr="00F23B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14550191"/>
          <w:placeholder>
            <w:docPart w:val="A231DCD1109244468014F4F5D71C874A"/>
          </w:placeholder>
          <w:showingPlcHdr/>
        </w:sdtPr>
        <w:sdtEndPr/>
        <w:sdtContent>
          <w:r w:rsidR="00BD7DB2"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265607AA" w14:textId="4681B3B9" w:rsidR="00FB72C7" w:rsidRPr="00F23BFF" w:rsidRDefault="00F23BFF" w:rsidP="00F23BFF">
      <w:pPr>
        <w:rPr>
          <w:rFonts w:ascii="Arial" w:hAnsi="Arial" w:cs="Arial"/>
          <w:sz w:val="20"/>
          <w:szCs w:val="20"/>
        </w:rPr>
      </w:pPr>
      <w:r w:rsidRPr="00F23BFF">
        <w:rPr>
          <w:rFonts w:ascii="Arial" w:hAnsi="Arial" w:cs="Arial"/>
          <w:sz w:val="20"/>
          <w:szCs w:val="20"/>
        </w:rPr>
        <w:t>UKHSA</w:t>
      </w:r>
      <w:r w:rsidR="00FB72C7" w:rsidRPr="00F23BFF">
        <w:rPr>
          <w:rFonts w:ascii="Arial" w:hAnsi="Arial" w:cs="Arial"/>
          <w:sz w:val="20"/>
          <w:szCs w:val="20"/>
        </w:rPr>
        <w:t xml:space="preserve"> </w:t>
      </w:r>
      <w:r w:rsidR="000579E9">
        <w:rPr>
          <w:rFonts w:ascii="Arial" w:hAnsi="Arial" w:cs="Arial"/>
          <w:sz w:val="20"/>
          <w:szCs w:val="20"/>
        </w:rPr>
        <w:t>Region</w:t>
      </w:r>
      <w:r w:rsidR="00FB72C7" w:rsidRPr="00F23BFF">
        <w:rPr>
          <w:rFonts w:ascii="Arial" w:hAnsi="Arial" w:cs="Arial"/>
          <w:sz w:val="20"/>
          <w:szCs w:val="20"/>
        </w:rPr>
        <w:t>:</w:t>
      </w:r>
      <w:r w:rsidR="00FB72C7" w:rsidRPr="00F23B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HE centre"/>
          <w:tag w:val="PHE centre"/>
          <w:id w:val="1345818926"/>
          <w:placeholder>
            <w:docPart w:val="2CBA7D8920AF4F819F539F5E9582D63E"/>
          </w:placeholder>
          <w:showingPlcHdr/>
          <w:dropDownList>
            <w:listItem w:value="Choose an item."/>
            <w:listItem w:displayText="North West" w:value="North West"/>
            <w:listItem w:displayText="North East" w:value="North East"/>
            <w:listItem w:displayText="Yorkshire &amp; Humber" w:value="Yorkshire &amp; Humber"/>
            <w:listItem w:displayText="West Midlands" w:value="West Midlands"/>
            <w:listItem w:displayText="East Midlands" w:value="East Midlands"/>
            <w:listItem w:displayText="South West" w:value="South West"/>
            <w:listItem w:displayText="East of England" w:value="East of England"/>
            <w:listItem w:displayText="South East" w:value="South East"/>
            <w:listItem w:displayText="London" w:value="London"/>
          </w:dropDownList>
        </w:sdtPr>
        <w:sdtEndPr/>
        <w:sdtContent>
          <w:r w:rsidR="00BD7DB2" w:rsidRPr="006F741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4D70D3BB" w14:textId="75F23E9E" w:rsidR="002F1305" w:rsidRPr="00F23BFF" w:rsidRDefault="002F1305" w:rsidP="00F23BFF">
      <w:pPr>
        <w:rPr>
          <w:rFonts w:ascii="Arial" w:hAnsi="Arial" w:cs="Arial"/>
          <w:sz w:val="20"/>
          <w:szCs w:val="20"/>
        </w:rPr>
      </w:pPr>
      <w:r w:rsidRPr="00F23BFF">
        <w:rPr>
          <w:rFonts w:ascii="Arial" w:hAnsi="Arial" w:cs="Arial"/>
          <w:sz w:val="20"/>
          <w:szCs w:val="20"/>
        </w:rPr>
        <w:t>Telephone</w:t>
      </w:r>
      <w:r w:rsidR="00CE4B24" w:rsidRPr="00F23BFF">
        <w:rPr>
          <w:rFonts w:ascii="Arial" w:hAnsi="Arial" w:cs="Arial"/>
          <w:sz w:val="20"/>
          <w:szCs w:val="20"/>
        </w:rPr>
        <w:t xml:space="preserve"> and </w:t>
      </w:r>
      <w:r w:rsidR="00CE0B5E">
        <w:rPr>
          <w:rFonts w:ascii="Arial" w:hAnsi="Arial" w:cs="Arial"/>
          <w:sz w:val="20"/>
          <w:szCs w:val="20"/>
        </w:rPr>
        <w:t>e</w:t>
      </w:r>
      <w:r w:rsidR="00CE4B24" w:rsidRPr="00F23BFF">
        <w:rPr>
          <w:rFonts w:ascii="Arial" w:hAnsi="Arial" w:cs="Arial"/>
          <w:sz w:val="20"/>
          <w:szCs w:val="20"/>
        </w:rPr>
        <w:t>xtension</w:t>
      </w:r>
      <w:r w:rsidRPr="00F23BFF">
        <w:rPr>
          <w:rFonts w:ascii="Arial" w:hAnsi="Arial" w:cs="Arial"/>
          <w:sz w:val="20"/>
          <w:szCs w:val="20"/>
        </w:rPr>
        <w:t>:</w:t>
      </w:r>
      <w:r w:rsidR="00846CC0" w:rsidRPr="00F23B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70114019"/>
          <w:placeholder>
            <w:docPart w:val="D19208AA6B6C4A80BB11E63B31914175"/>
          </w:placeholder>
          <w:showingPlcHdr/>
        </w:sdtPr>
        <w:sdtEndPr/>
        <w:sdtContent>
          <w:r w:rsidR="00BD7DB2"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7C779801" w14:textId="77777777" w:rsidR="002B70D9" w:rsidRPr="00F23BFF" w:rsidRDefault="002F1305" w:rsidP="00F23BFF">
      <w:pPr>
        <w:rPr>
          <w:rFonts w:ascii="Arial" w:hAnsi="Arial" w:cs="Arial"/>
          <w:sz w:val="20"/>
          <w:szCs w:val="20"/>
        </w:rPr>
      </w:pPr>
      <w:r w:rsidRPr="00F23BFF">
        <w:rPr>
          <w:rFonts w:ascii="Arial" w:hAnsi="Arial" w:cs="Arial"/>
          <w:sz w:val="20"/>
          <w:szCs w:val="20"/>
        </w:rPr>
        <w:t>Email:</w:t>
      </w:r>
      <w:r w:rsidR="00846CC0" w:rsidRPr="00F23B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61396621"/>
          <w:placeholder>
            <w:docPart w:val="122AC0BE97324045BFD3FF9E86EF262B"/>
          </w:placeholder>
          <w:showingPlcHdr/>
        </w:sdtPr>
        <w:sdtEndPr/>
        <w:sdtContent>
          <w:r w:rsidR="00BD7DB2"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7A01F2" w:rsidRPr="00F23BFF">
        <w:rPr>
          <w:rFonts w:ascii="Arial" w:hAnsi="Arial" w:cs="Arial"/>
          <w:sz w:val="20"/>
          <w:szCs w:val="20"/>
        </w:rPr>
        <w:tab/>
      </w:r>
    </w:p>
    <w:p w14:paraId="130F4DDC" w14:textId="2762261C" w:rsidR="002F1305" w:rsidRPr="00F23BFF" w:rsidRDefault="007A01F2" w:rsidP="00F23BFF">
      <w:pPr>
        <w:rPr>
          <w:rFonts w:ascii="Arial" w:hAnsi="Arial" w:cs="Arial"/>
          <w:sz w:val="20"/>
          <w:szCs w:val="20"/>
        </w:rPr>
      </w:pPr>
      <w:r w:rsidRPr="00F23BFF">
        <w:rPr>
          <w:rFonts w:ascii="Arial" w:hAnsi="Arial" w:cs="Arial"/>
          <w:sz w:val="20"/>
          <w:szCs w:val="20"/>
        </w:rPr>
        <w:t xml:space="preserve">Date of interview with </w:t>
      </w:r>
      <w:r w:rsidR="00807F04" w:rsidRPr="00F23BFF">
        <w:rPr>
          <w:rFonts w:ascii="Arial" w:hAnsi="Arial" w:cs="Arial"/>
          <w:sz w:val="20"/>
          <w:szCs w:val="20"/>
        </w:rPr>
        <w:t>informant:</w:t>
      </w:r>
      <w:r w:rsidR="002B70D9" w:rsidRPr="00F23BFF">
        <w:rPr>
          <w:rFonts w:ascii="Arial" w:hAnsi="Arial" w:cs="Arial"/>
          <w:sz w:val="20"/>
          <w:szCs w:val="20"/>
        </w:rPr>
        <w:tab/>
      </w:r>
      <w:r w:rsidR="00807F04" w:rsidRPr="00F23BFF">
        <w:rPr>
          <w:rStyle w:val="PlaceholderText"/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71232199"/>
          <w:placeholder>
            <w:docPart w:val="DefaultPlaceholder_1082065160"/>
          </w:placeholder>
          <w:showingPlcHdr/>
          <w:date w:fullDate="2019-01-03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BD7DB2" w:rsidRPr="00F23BFF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4D2AAF30" w14:textId="7B5CC913" w:rsidR="00774D24" w:rsidRPr="00F23BFF" w:rsidRDefault="000B08A2" w:rsidP="00F23BFF">
      <w:pPr>
        <w:jc w:val="center"/>
        <w:rPr>
          <w:rFonts w:ascii="Arial" w:hAnsi="Arial" w:cs="Arial"/>
          <w:b/>
          <w:sz w:val="20"/>
          <w:szCs w:val="20"/>
        </w:rPr>
      </w:pPr>
      <w:r w:rsidRPr="00F23BFF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FE03EF3" wp14:editId="4BA0727A">
                <wp:simplePos x="0" y="0"/>
                <wp:positionH relativeFrom="column">
                  <wp:posOffset>-76200</wp:posOffset>
                </wp:positionH>
                <wp:positionV relativeFrom="paragraph">
                  <wp:posOffset>178435</wp:posOffset>
                </wp:positionV>
                <wp:extent cx="5939155" cy="1809750"/>
                <wp:effectExtent l="0" t="0" r="444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155" cy="1809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3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16EF0" id="Rectangle 4" o:spid="_x0000_s1026" style="position:absolute;margin-left:-6pt;margin-top:14.05pt;width:467.65pt;height:142.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" fillcolor="#b8cce4 [1300]" stroked="f" strokeweight="2pt">
                <v:fill opacity="19789f"/>
              </v:rect>
            </w:pict>
          </mc:Fallback>
        </mc:AlternateContent>
      </w:r>
    </w:p>
    <w:p w14:paraId="798F9C1A" w14:textId="4D38E69D" w:rsidR="004874DF" w:rsidRPr="000B08A2" w:rsidRDefault="004874DF" w:rsidP="00602157">
      <w:pPr>
        <w:pStyle w:val="Heading2"/>
        <w:jc w:val="center"/>
        <w:rPr>
          <w:rFonts w:ascii="Arial" w:hAnsi="Arial" w:cs="Arial"/>
          <w:b/>
          <w:bCs/>
        </w:rPr>
      </w:pPr>
      <w:r w:rsidRPr="000B08A2">
        <w:rPr>
          <w:rFonts w:ascii="Arial" w:hAnsi="Arial" w:cs="Arial"/>
          <w:b/>
          <w:bCs/>
        </w:rPr>
        <w:t xml:space="preserve">Patient </w:t>
      </w:r>
      <w:r w:rsidR="00CE0B5E" w:rsidRPr="000B08A2">
        <w:rPr>
          <w:rFonts w:ascii="Arial" w:hAnsi="Arial" w:cs="Arial"/>
          <w:b/>
          <w:bCs/>
        </w:rPr>
        <w:t>d</w:t>
      </w:r>
      <w:r w:rsidRPr="000B08A2">
        <w:rPr>
          <w:rFonts w:ascii="Arial" w:hAnsi="Arial" w:cs="Arial"/>
          <w:b/>
          <w:bCs/>
        </w:rPr>
        <w:t>etails</w:t>
      </w:r>
    </w:p>
    <w:p w14:paraId="15647F38" w14:textId="33D94954" w:rsidR="004874DF" w:rsidRPr="00F23BFF" w:rsidRDefault="004874DF" w:rsidP="00F23BFF">
      <w:pPr>
        <w:rPr>
          <w:rFonts w:ascii="Arial" w:hAnsi="Arial" w:cs="Arial"/>
          <w:sz w:val="20"/>
          <w:szCs w:val="20"/>
        </w:rPr>
      </w:pPr>
      <w:r w:rsidRPr="00F23BFF">
        <w:rPr>
          <w:rFonts w:ascii="Arial" w:hAnsi="Arial" w:cs="Arial"/>
          <w:sz w:val="20"/>
          <w:szCs w:val="20"/>
        </w:rPr>
        <w:t xml:space="preserve">First </w:t>
      </w:r>
      <w:r w:rsidR="00CE0B5E">
        <w:rPr>
          <w:rFonts w:ascii="Arial" w:hAnsi="Arial" w:cs="Arial"/>
          <w:sz w:val="20"/>
          <w:szCs w:val="20"/>
        </w:rPr>
        <w:t>n</w:t>
      </w:r>
      <w:r w:rsidRPr="00F23BFF">
        <w:rPr>
          <w:rFonts w:ascii="Arial" w:hAnsi="Arial" w:cs="Arial"/>
          <w:sz w:val="20"/>
          <w:szCs w:val="20"/>
        </w:rPr>
        <w:t>ame:</w:t>
      </w:r>
      <w:r w:rsidR="005C5FAE" w:rsidRPr="00F23BFF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893700667"/>
          <w:placeholder>
            <w:docPart w:val="0CA31851B0BC42D6A80AAF6F99E0A166"/>
          </w:placeholder>
          <w:showingPlcHdr/>
        </w:sdtPr>
        <w:sdtEndPr/>
        <w:sdtContent>
          <w:r w:rsidR="005C5FAE"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9B7B20" w:rsidRPr="00F23BFF">
        <w:rPr>
          <w:rFonts w:ascii="Arial" w:hAnsi="Arial" w:cs="Arial"/>
          <w:sz w:val="20"/>
          <w:szCs w:val="20"/>
        </w:rPr>
        <w:tab/>
      </w:r>
      <w:r w:rsidR="005C5FAE" w:rsidRPr="00F23BFF">
        <w:rPr>
          <w:rFonts w:ascii="Arial" w:hAnsi="Arial" w:cs="Arial"/>
          <w:sz w:val="20"/>
          <w:szCs w:val="20"/>
        </w:rPr>
        <w:tab/>
      </w:r>
      <w:r w:rsidRPr="00F23BFF">
        <w:rPr>
          <w:rFonts w:ascii="Arial" w:hAnsi="Arial" w:cs="Arial"/>
          <w:sz w:val="20"/>
          <w:szCs w:val="20"/>
        </w:rPr>
        <w:t>Surname:</w:t>
      </w:r>
      <w:r w:rsidR="00537118" w:rsidRPr="00F23BFF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-1344624273"/>
          <w:placeholder>
            <w:docPart w:val="7D44848EB91141AB9684A3CAE5A0BDC2"/>
          </w:placeholder>
          <w:showingPlcHdr/>
        </w:sdtPr>
        <w:sdtEndPr/>
        <w:sdtContent>
          <w:r w:rsidR="005C5FAE"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4B713EDE" w14:textId="77777777" w:rsidR="002B70D9" w:rsidRPr="00F23BFF" w:rsidRDefault="004874DF" w:rsidP="00F23BFF">
      <w:pPr>
        <w:rPr>
          <w:rFonts w:ascii="Arial" w:hAnsi="Arial" w:cs="Arial"/>
          <w:sz w:val="20"/>
          <w:szCs w:val="20"/>
        </w:rPr>
      </w:pPr>
      <w:r w:rsidRPr="00F23BFF">
        <w:rPr>
          <w:rFonts w:ascii="Arial" w:hAnsi="Arial" w:cs="Arial"/>
          <w:sz w:val="20"/>
          <w:szCs w:val="20"/>
        </w:rPr>
        <w:t>DOB:</w:t>
      </w:r>
      <w:r w:rsidR="00846CC0" w:rsidRPr="00F23B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59666634"/>
          <w:placeholder>
            <w:docPart w:val="D571A5FDEDFE4EC09968856C6F07200F"/>
          </w:placeholder>
          <w:showingPlcHdr/>
          <w:date w:fullDate="2000-12-05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C5FAE"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  <w:r w:rsidR="00846CC0" w:rsidRPr="00F23BFF">
        <w:rPr>
          <w:rFonts w:ascii="Arial" w:hAnsi="Arial" w:cs="Arial"/>
          <w:sz w:val="20"/>
          <w:szCs w:val="20"/>
        </w:rPr>
        <w:tab/>
      </w:r>
      <w:r w:rsidR="009C2C69" w:rsidRPr="00F23BFF">
        <w:rPr>
          <w:rFonts w:ascii="Arial" w:hAnsi="Arial" w:cs="Arial"/>
          <w:sz w:val="20"/>
          <w:szCs w:val="20"/>
        </w:rPr>
        <w:t xml:space="preserve">            </w:t>
      </w:r>
      <w:r w:rsidR="00537118" w:rsidRPr="00F23BFF">
        <w:rPr>
          <w:rFonts w:ascii="Arial" w:hAnsi="Arial" w:cs="Arial"/>
          <w:sz w:val="20"/>
          <w:szCs w:val="20"/>
        </w:rPr>
        <w:tab/>
      </w:r>
      <w:r w:rsidR="002B70D9" w:rsidRPr="00F23BFF">
        <w:rPr>
          <w:rFonts w:ascii="Arial" w:hAnsi="Arial" w:cs="Arial"/>
          <w:sz w:val="20"/>
          <w:szCs w:val="20"/>
        </w:rPr>
        <w:t>Age (if DOB not known)</w:t>
      </w:r>
      <w:r w:rsidRPr="00F23BFF">
        <w:rPr>
          <w:rFonts w:ascii="Arial" w:hAnsi="Arial" w:cs="Arial"/>
          <w:sz w:val="20"/>
          <w:szCs w:val="20"/>
        </w:rPr>
        <w:t>:</w:t>
      </w:r>
      <w:r w:rsidR="00537118" w:rsidRPr="00F23BF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70465553"/>
          <w:placeholder>
            <w:docPart w:val="C78BD4F49A524F1BB03953DE0122B3D2"/>
          </w:placeholder>
          <w:showingPlcHdr/>
        </w:sdtPr>
        <w:sdtEndPr/>
        <w:sdtContent>
          <w:r w:rsidR="006B3D8E"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528594FA" w14:textId="77777777" w:rsidR="009B7E25" w:rsidRPr="00F23BFF" w:rsidRDefault="009B7E25" w:rsidP="00F23BFF">
      <w:pPr>
        <w:rPr>
          <w:rFonts w:ascii="Arial" w:hAnsi="Arial" w:cs="Arial"/>
          <w:sz w:val="20"/>
          <w:szCs w:val="20"/>
        </w:rPr>
      </w:pPr>
      <w:r w:rsidRPr="00F23BFF">
        <w:rPr>
          <w:rFonts w:ascii="Arial" w:hAnsi="Arial" w:cs="Arial"/>
          <w:sz w:val="20"/>
          <w:szCs w:val="20"/>
        </w:rPr>
        <w:t>Sex:</w:t>
      </w:r>
      <w:r w:rsidR="002B70D9" w:rsidRPr="00F23B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ex"/>
          <w:tag w:val="Sex"/>
          <w:id w:val="766584413"/>
          <w:placeholder>
            <w:docPart w:val="B9BC2CD169B34989880233001B3EB2CF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Unknown" w:value="Unknown"/>
          </w:dropDownList>
        </w:sdtPr>
        <w:sdtEndPr/>
        <w:sdtContent>
          <w:r w:rsidR="005C5FAE" w:rsidRPr="00F23BF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="00FB72C7" w:rsidRPr="00F23BFF">
        <w:rPr>
          <w:rFonts w:ascii="Arial" w:hAnsi="Arial" w:cs="Arial"/>
          <w:sz w:val="20"/>
          <w:szCs w:val="20"/>
        </w:rPr>
        <w:tab/>
      </w:r>
      <w:r w:rsidR="009C2C69" w:rsidRPr="00F23BFF">
        <w:rPr>
          <w:rFonts w:ascii="Arial" w:hAnsi="Arial" w:cs="Arial"/>
          <w:sz w:val="20"/>
          <w:szCs w:val="20"/>
        </w:rPr>
        <w:t xml:space="preserve">                    </w:t>
      </w:r>
      <w:r w:rsidR="00537118" w:rsidRPr="00F23BFF">
        <w:rPr>
          <w:rFonts w:ascii="Arial" w:hAnsi="Arial" w:cs="Arial"/>
          <w:sz w:val="20"/>
          <w:szCs w:val="20"/>
        </w:rPr>
        <w:t xml:space="preserve">      </w:t>
      </w:r>
      <w:r w:rsidR="00FB72C7" w:rsidRPr="00F23BFF">
        <w:rPr>
          <w:rFonts w:ascii="Arial" w:hAnsi="Arial" w:cs="Arial"/>
          <w:sz w:val="20"/>
          <w:szCs w:val="20"/>
        </w:rPr>
        <w:t>NHS no (if known):</w:t>
      </w:r>
      <w:r w:rsidR="009C2C69" w:rsidRPr="00F23BFF">
        <w:rPr>
          <w:rFonts w:ascii="Arial" w:hAnsi="Arial" w:cs="Arial"/>
          <w:sz w:val="20"/>
          <w:szCs w:val="20"/>
        </w:rPr>
        <w:t xml:space="preserve"> </w:t>
      </w:r>
      <w:r w:rsidR="00FB72C7" w:rsidRPr="00F23B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74215352"/>
          <w:placeholder>
            <w:docPart w:val="4276BD136FEC422E88A6424706282BB9"/>
          </w:placeholder>
          <w:showingPlcHdr/>
        </w:sdtPr>
        <w:sdtEndPr/>
        <w:sdtContent>
          <w:r w:rsidR="00FB72C7" w:rsidRPr="00A437C2">
            <w:rPr>
              <w:rStyle w:val="PlaceholderText"/>
              <w:rFonts w:ascii="Arial" w:hAnsi="Arial" w:cs="Arial"/>
              <w14:textOutline w14:w="9525" w14:cap="rnd" w14:cmpd="sng" w14:algn="ctr">
                <w14:noFill/>
                <w14:prstDash w14:val="solid"/>
                <w14:bevel/>
              </w14:textOutline>
            </w:rPr>
            <w:t>Click here to enter text.</w:t>
          </w:r>
        </w:sdtContent>
      </w:sdt>
    </w:p>
    <w:p w14:paraId="69B11BDA" w14:textId="4CD91C51" w:rsidR="00922E05" w:rsidRPr="00F23BFF" w:rsidRDefault="00846CC0" w:rsidP="00934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ascii="Arial" w:hAnsi="Arial" w:cs="Arial"/>
          <w:sz w:val="20"/>
          <w:szCs w:val="20"/>
        </w:rPr>
      </w:pPr>
      <w:r w:rsidRPr="00F23BFF">
        <w:rPr>
          <w:rFonts w:ascii="Arial" w:hAnsi="Arial" w:cs="Arial"/>
          <w:sz w:val="20"/>
          <w:szCs w:val="20"/>
        </w:rPr>
        <w:t>Postcode</w:t>
      </w:r>
      <w:r w:rsidR="004874DF" w:rsidRPr="00F23BFF">
        <w:rPr>
          <w:rFonts w:ascii="Arial" w:hAnsi="Arial" w:cs="Arial"/>
          <w:sz w:val="20"/>
          <w:szCs w:val="20"/>
        </w:rPr>
        <w:t>:</w:t>
      </w:r>
      <w:r>
        <w:tab/>
      </w:r>
      <w:sdt>
        <w:sdtPr>
          <w:rPr>
            <w:rFonts w:ascii="Arial" w:hAnsi="Arial" w:cs="Arial"/>
            <w:sz w:val="20"/>
            <w:szCs w:val="20"/>
          </w:rPr>
          <w:id w:val="914351281"/>
          <w:placeholder>
            <w:docPart w:val="B6A24AA8178947FFB16DA2B3FF709E5F"/>
          </w:placeholder>
          <w:showingPlcHdr/>
        </w:sdtPr>
        <w:sdtEndPr/>
        <w:sdtContent>
          <w:r w:rsidR="005C5FAE"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9B7E25">
        <w:tab/>
      </w:r>
      <w:r w:rsidR="00934254">
        <w:rPr>
          <w:rFonts w:ascii="Arial" w:hAnsi="Arial" w:cs="Arial"/>
          <w:sz w:val="20"/>
          <w:szCs w:val="20"/>
        </w:rPr>
        <w:t xml:space="preserve">             </w:t>
      </w:r>
      <w:r w:rsidR="00432C3E">
        <w:rPr>
          <w:rFonts w:ascii="Arial" w:hAnsi="Arial" w:cs="Arial"/>
          <w:sz w:val="20"/>
          <w:szCs w:val="20"/>
        </w:rPr>
        <w:t>Tele</w:t>
      </w:r>
      <w:r w:rsidR="005B630A">
        <w:rPr>
          <w:rFonts w:ascii="Arial" w:hAnsi="Arial" w:cs="Arial"/>
          <w:sz w:val="20"/>
          <w:szCs w:val="20"/>
        </w:rPr>
        <w:t xml:space="preserve">phone no: </w:t>
      </w:r>
      <w:sdt>
        <w:sdtPr>
          <w:rPr>
            <w:rFonts w:ascii="Arial" w:hAnsi="Arial" w:cs="Arial"/>
            <w:sz w:val="20"/>
            <w:szCs w:val="20"/>
          </w:rPr>
          <w:id w:val="1591117516"/>
          <w:placeholder>
            <w:docPart w:val="866A0A8E725840C182EDC42ED340FB94"/>
          </w:placeholder>
          <w:showingPlcHdr/>
        </w:sdtPr>
        <w:sdtEndPr/>
        <w:sdtContent>
          <w:r w:rsidR="005B630A"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1F9D4012" w14:textId="09CB21A5" w:rsidR="00FB72C7" w:rsidRPr="00F23BFF" w:rsidRDefault="00071817" w:rsidP="00F23B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CIMS ID</w:t>
      </w:r>
      <w:r w:rsidR="00FB72C7" w:rsidRPr="00F23BFF">
        <w:rPr>
          <w:rFonts w:ascii="Arial" w:hAnsi="Arial" w:cs="Arial"/>
          <w:sz w:val="20"/>
          <w:szCs w:val="20"/>
        </w:rPr>
        <w:t>:</w:t>
      </w:r>
      <w:r w:rsidR="00FB72C7" w:rsidRPr="00F23B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25813756"/>
          <w:placeholder>
            <w:docPart w:val="88787E88561E49559E53A3296D574F41"/>
          </w:placeholder>
          <w:showingPlcHdr/>
        </w:sdtPr>
        <w:sdtEndPr/>
        <w:sdtContent>
          <w:r w:rsidR="005C5FAE" w:rsidRPr="0007181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6F7417">
        <w:rPr>
          <w:rFonts w:ascii="Arial" w:hAnsi="Arial" w:cs="Arial"/>
          <w:sz w:val="20"/>
          <w:szCs w:val="20"/>
        </w:rPr>
        <w:tab/>
      </w:r>
      <w:r w:rsidR="006F7417">
        <w:rPr>
          <w:rFonts w:ascii="Arial" w:hAnsi="Arial" w:cs="Arial"/>
          <w:sz w:val="20"/>
          <w:szCs w:val="20"/>
        </w:rPr>
        <w:tab/>
        <w:t xml:space="preserve">Date of symptom onset: </w:t>
      </w:r>
      <w:sdt>
        <w:sdtPr>
          <w:rPr>
            <w:rFonts w:ascii="Arial" w:hAnsi="Arial" w:cs="Arial"/>
            <w:sz w:val="18"/>
            <w:szCs w:val="18"/>
          </w:rPr>
          <w:id w:val="1414281506"/>
          <w:placeholder>
            <w:docPart w:val="2D4F4E0CC1F64153A297A28FBA42D82B"/>
          </w:placeholder>
          <w:showingPlcHdr/>
          <w:date w:fullDate="2019-01-03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sz w:val="20"/>
            <w:szCs w:val="20"/>
          </w:rPr>
        </w:sdtEndPr>
        <w:sdtContent>
          <w:r w:rsidR="006F7417" w:rsidRPr="006223B0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  <w:r w:rsidR="006F7417">
        <w:rPr>
          <w:rFonts w:ascii="Arial" w:hAnsi="Arial" w:cs="Arial"/>
          <w:sz w:val="20"/>
          <w:szCs w:val="20"/>
        </w:rPr>
        <w:t xml:space="preserve"> </w:t>
      </w:r>
    </w:p>
    <w:p w14:paraId="70CD12A8" w14:textId="33248ED7" w:rsidR="00BE74AD" w:rsidRDefault="00FC669B" w:rsidP="004E15EF">
      <w:pPr>
        <w:pStyle w:val="Heading2"/>
        <w:jc w:val="center"/>
        <w:rPr>
          <w:rFonts w:ascii="Arial" w:hAnsi="Arial" w:cs="Arial"/>
          <w:b/>
          <w:bCs/>
        </w:rPr>
      </w:pPr>
      <w:r w:rsidRPr="00BE74AD"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75EEBF9" wp14:editId="2393CF57">
                <wp:simplePos x="0" y="0"/>
                <wp:positionH relativeFrom="margin">
                  <wp:posOffset>-76835</wp:posOffset>
                </wp:positionH>
                <wp:positionV relativeFrom="paragraph">
                  <wp:posOffset>46990</wp:posOffset>
                </wp:positionV>
                <wp:extent cx="5958205" cy="1460500"/>
                <wp:effectExtent l="0" t="0" r="4445" b="63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205" cy="146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3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7EC2C" id="Rectangle 8" o:spid="_x0000_s1026" style="position:absolute;margin-left:-6.05pt;margin-top:3.7pt;width:469.15pt;height:11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" fillcolor="#b8cce4 [1300]" stroked="f" strokeweight="2pt">
                <v:fill opacity="19789f"/>
                <w10:wrap anchorx="margin"/>
              </v:rect>
            </w:pict>
          </mc:Fallback>
        </mc:AlternateContent>
      </w:r>
    </w:p>
    <w:p w14:paraId="74E4541A" w14:textId="435EAD15" w:rsidR="004E15EF" w:rsidRDefault="004E15EF" w:rsidP="004E15EF">
      <w:pPr>
        <w:pStyle w:val="Heading2"/>
        <w:jc w:val="center"/>
        <w:rPr>
          <w:rFonts w:ascii="Arial" w:hAnsi="Arial" w:cs="Arial"/>
          <w:b/>
          <w:bCs/>
        </w:rPr>
      </w:pPr>
      <w:r w:rsidRPr="00BE74AD">
        <w:rPr>
          <w:rFonts w:ascii="Arial" w:hAnsi="Arial" w:cs="Arial"/>
          <w:b/>
          <w:bCs/>
        </w:rPr>
        <w:t>Case definition</w:t>
      </w:r>
    </w:p>
    <w:p w14:paraId="7C19BA55" w14:textId="78F90886" w:rsidR="00BE74AD" w:rsidRPr="00F23BFF" w:rsidRDefault="23AB2F8C" w:rsidP="00BE74AD">
      <w:pPr>
        <w:rPr>
          <w:rFonts w:ascii="Arial" w:hAnsi="Arial" w:cs="Arial"/>
          <w:sz w:val="20"/>
          <w:szCs w:val="20"/>
        </w:rPr>
      </w:pPr>
      <w:r w:rsidRPr="7F35B1E9">
        <w:rPr>
          <w:rFonts w:ascii="Arial" w:eastAsia="Arial" w:hAnsi="Arial" w:cs="Arial"/>
          <w:sz w:val="20"/>
          <w:szCs w:val="20"/>
        </w:rPr>
        <w:t>Which case</w:t>
      </w:r>
      <w:r w:rsidR="00C9596F" w:rsidRPr="7F35B1E9">
        <w:rPr>
          <w:rFonts w:ascii="Arial" w:eastAsia="Arial" w:hAnsi="Arial" w:cs="Arial"/>
          <w:sz w:val="20"/>
          <w:szCs w:val="20"/>
        </w:rPr>
        <w:t xml:space="preserve"> definition </w:t>
      </w:r>
      <w:r w:rsidRPr="7F35B1E9">
        <w:rPr>
          <w:rFonts w:ascii="Arial" w:eastAsia="Arial" w:hAnsi="Arial" w:cs="Arial"/>
          <w:sz w:val="20"/>
          <w:szCs w:val="20"/>
        </w:rPr>
        <w:t xml:space="preserve">does the </w:t>
      </w:r>
      <w:r w:rsidR="00C9596F" w:rsidRPr="7F35B1E9">
        <w:rPr>
          <w:rFonts w:ascii="Arial" w:eastAsia="Arial" w:hAnsi="Arial" w:cs="Arial"/>
          <w:sz w:val="20"/>
          <w:szCs w:val="20"/>
        </w:rPr>
        <w:t xml:space="preserve">patient </w:t>
      </w:r>
      <w:r w:rsidRPr="7F35B1E9">
        <w:rPr>
          <w:rFonts w:ascii="Arial" w:eastAsia="Arial" w:hAnsi="Arial" w:cs="Arial"/>
          <w:sz w:val="20"/>
          <w:szCs w:val="20"/>
        </w:rPr>
        <w:t>meet</w:t>
      </w:r>
      <w:r w:rsidR="00154ADE">
        <w:rPr>
          <w:rFonts w:ascii="Arial" w:eastAsia="Arial" w:hAnsi="Arial" w:cs="Arial"/>
          <w:sz w:val="20"/>
          <w:szCs w:val="20"/>
        </w:rPr>
        <w:t>?</w:t>
      </w:r>
      <w:r w:rsidRPr="7F35B1E9">
        <w:rPr>
          <w:rFonts w:ascii="Arial" w:eastAsia="Arial" w:hAnsi="Arial" w:cs="Arial"/>
          <w:sz w:val="20"/>
          <w:szCs w:val="20"/>
        </w:rPr>
        <w:t xml:space="preserve"> </w:t>
      </w:r>
      <w:r w:rsidR="00306755" w:rsidRPr="7F35B1E9">
        <w:rPr>
          <w:rFonts w:ascii="Arial" w:hAnsi="Arial" w:cs="Arial"/>
          <w:sz w:val="20"/>
          <w:szCs w:val="20"/>
          <w:vertAlign w:val="superscript"/>
        </w:rPr>
        <w:t>1</w:t>
      </w:r>
      <w:r w:rsidR="00C9596F">
        <w:rPr>
          <w:rFonts w:ascii="Arial" w:hAnsi="Arial" w:cs="Arial"/>
          <w:sz w:val="20"/>
          <w:szCs w:val="20"/>
        </w:rPr>
        <w:t>:</w:t>
      </w:r>
      <w:r w:rsidR="00BE74AD" w:rsidRPr="00F23BFF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Case definition"/>
          <w:tag w:val="Case definition"/>
          <w:id w:val="-1175192514"/>
          <w:placeholder>
            <w:docPart w:val="BD16013810D04DEBB90C57695F274D3B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</w:dropDownList>
        </w:sdtPr>
        <w:sdtEndPr/>
        <w:sdtContent>
          <w:r w:rsidR="00C9596F" w:rsidRPr="00F23BF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="00BE74AD">
        <w:tab/>
      </w:r>
      <w:r w:rsidR="00BE74AD">
        <w:tab/>
      </w:r>
    </w:p>
    <w:p w14:paraId="07BD5F47" w14:textId="6DDCF7C1" w:rsidR="00BE74AD" w:rsidRPr="00BE74AD" w:rsidRDefault="00422C09" w:rsidP="00BE74AD">
      <w:r>
        <w:rPr>
          <w:rFonts w:ascii="Arial" w:hAnsi="Arial" w:cs="Arial"/>
          <w:sz w:val="20"/>
          <w:szCs w:val="20"/>
        </w:rPr>
        <w:t>High risk c</w:t>
      </w:r>
      <w:r w:rsidR="00707CD9" w:rsidRPr="00707CD9">
        <w:rPr>
          <w:rFonts w:ascii="Arial" w:hAnsi="Arial" w:cs="Arial"/>
          <w:sz w:val="20"/>
          <w:szCs w:val="20"/>
        </w:rPr>
        <w:t>ountry patient travelled back from</w:t>
      </w:r>
      <w:r w:rsidR="00BE74AD" w:rsidRPr="00F23BFF">
        <w:rPr>
          <w:rFonts w:ascii="Arial" w:hAnsi="Arial" w:cs="Arial"/>
          <w:sz w:val="20"/>
          <w:szCs w:val="20"/>
        </w:rPr>
        <w:t>:</w:t>
      </w:r>
      <w:r w:rsidR="00707CD9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alias w:val="High risk country travel"/>
          <w:tag w:val="High risk country travel"/>
          <w:id w:val="-1269688860"/>
          <w:placeholder>
            <w:docPart w:val="C7757493C59A4CA9B2EA10519B7DE2E9"/>
          </w:placeholder>
          <w:showingPlcHdr/>
          <w:dropDownList>
            <w:listItem w:value="Choose an item."/>
            <w:listItem w:displayText="Bahrain" w:value="Bahrain"/>
            <w:listItem w:displayText="Iran" w:value="Iran"/>
            <w:listItem w:displayText="Iraq" w:value="Iraq"/>
            <w:listItem w:displayText="Kingdom of Saudi Arabia" w:value="Kingdom of Saudi Arabia"/>
            <w:listItem w:displayText="Kuwait" w:value="Kuwait"/>
            <w:listItem w:displayText="Oman" w:value="Oman"/>
            <w:listItem w:displayText="Qatar" w:value="Qatar"/>
            <w:listItem w:displayText="United Arab Emirates" w:value="United Arab Emirates"/>
            <w:listItem w:displayText="Yemen" w:value="Yemen"/>
          </w:dropDownList>
        </w:sdtPr>
        <w:sdtEndPr/>
        <w:sdtContent>
          <w:r w:rsidR="00707CD9" w:rsidRPr="00F23BF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6C64FCE2" w14:textId="7E4F7BAD" w:rsidR="00A6704E" w:rsidRPr="00601FAC" w:rsidRDefault="008F2C3F" w:rsidP="00A6704E">
      <w:pPr>
        <w:rPr>
          <w:rFonts w:ascii="Arial" w:hAnsi="Arial" w:cs="Arial"/>
          <w:sz w:val="20"/>
          <w:szCs w:val="20"/>
        </w:rPr>
      </w:pPr>
      <w:r w:rsidRPr="00601FAC">
        <w:rPr>
          <w:rFonts w:ascii="Arial" w:hAnsi="Arial" w:cs="Arial"/>
          <w:sz w:val="20"/>
          <w:szCs w:val="20"/>
        </w:rPr>
        <w:t>Other countries</w:t>
      </w:r>
      <w:r w:rsidR="000B50E3">
        <w:rPr>
          <w:rFonts w:ascii="Arial" w:hAnsi="Arial" w:cs="Arial"/>
          <w:sz w:val="20"/>
          <w:szCs w:val="20"/>
        </w:rPr>
        <w:t xml:space="preserve"> patient travelled back from</w:t>
      </w:r>
      <w:r w:rsidRPr="00601FAC">
        <w:rPr>
          <w:rFonts w:ascii="Arial" w:hAnsi="Arial" w:cs="Arial"/>
          <w:sz w:val="20"/>
          <w:szCs w:val="20"/>
        </w:rPr>
        <w:t>:</w:t>
      </w:r>
      <w:r w:rsidR="00FA747B" w:rsidRPr="00601FA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Other country travel"/>
          <w:tag w:val="Other country travel"/>
          <w:id w:val="-1477367761"/>
          <w:placeholder>
            <w:docPart w:val="DC47E83C368446858A5C92977631B872"/>
          </w:placeholder>
          <w:showingPlcHdr/>
          <w:dropDownList>
            <w:listItem w:value="Choose an item."/>
            <w:listItem w:displayText="Afghanistan" w:value="Afghanistan"/>
            <w:listItem w:displayText="Albania" w:value="Albania"/>
            <w:listItem w:displayText="Algeria" w:value="Algeria"/>
            <w:listItem w:displayText="Andorra" w:value="Andorra"/>
            <w:listItem w:displayText="Antigua and Barbuda" w:value="Antigua and Barbuda"/>
            <w:listItem w:displayText="Angola" w:value="Angola"/>
            <w:listItem w:displayText="Argentina" w:value="Argentina"/>
            <w:listItem w:displayText="Australia" w:value="Australia"/>
            <w:listItem w:displayText="Austria" w:value="Austria"/>
            <w:listItem w:displayText="Azerbaijan" w:value="Azerbaijan"/>
            <w:listItem w:displayText="Bahamas" w:value="Bahamas"/>
            <w:listItem w:displayText="Bahrain" w:value="Bahrain"/>
            <w:listItem w:displayText="Bangladesh" w:value="Bangladesh"/>
            <w:listItem w:displayText="Barbados" w:value="Barbados"/>
            <w:listItem w:displayText="Belarus" w:value="Belarus"/>
            <w:listItem w:displayText="Belgium" w:value="Belgium"/>
            <w:listItem w:displayText="Benin" w:value="Benin"/>
            <w:listItem w:displayText="Belize" w:value="Belize"/>
            <w:listItem w:displayText="Bhutan" w:value="Bhutan"/>
            <w:listItem w:displayText="Bolivia" w:value="Bolivia"/>
            <w:listItem w:displayText="Bosnia and Herzegovina" w:value="Bosnia and Herzegovina"/>
            <w:listItem w:displayText="Botswana" w:value="Botswana"/>
            <w:listItem w:displayText="Brazil" w:value="Brazil"/>
            <w:listItem w:displayText="Brunei" w:value="Brunei"/>
            <w:listItem w:displayText="Bulgaria" w:value="Bulgaria"/>
            <w:listItem w:displayText="Burkina Faso" w:value="Burkina Faso"/>
            <w:listItem w:displayText="Burundi" w:value="Burundi"/>
            <w:listItem w:displayText="Cabo Verde" w:value="Cabo Verde"/>
            <w:listItem w:displayText="Cambodia" w:value="Cambodia"/>
            <w:listItem w:displayText="Cameroon" w:value="Cameroon"/>
            <w:listItem w:displayText="Canada" w:value="Canada"/>
            <w:listItem w:displayText="Central African Republic" w:value="Central African Republic"/>
            <w:listItem w:displayText="Chad" w:value="Chad"/>
            <w:listItem w:displayText="Chile" w:value="Chile"/>
            <w:listItem w:displayText="China" w:value="China"/>
            <w:listItem w:displayText="Colombia" w:value="Colombia"/>
            <w:listItem w:displayText="Comoros" w:value="Comoros"/>
            <w:listItem w:displayText="Congo (Congo-Brazzaville)" w:value="Congo (Congo-Brazzaville)"/>
            <w:listItem w:displayText="Costa Rica" w:value="Costa Rica"/>
            <w:listItem w:displayText="Côte d'Ivoire" w:value="Côte d'Ivoire"/>
            <w:listItem w:displayText="Croatia" w:value="Croatia"/>
            <w:listItem w:displayText="Cuba" w:value="Cuba"/>
            <w:listItem w:displayText="Cyprus" w:value="Cyprus"/>
            <w:listItem w:displayText="Czechia (Czech Republic)" w:value="Czechia (Czech Republic)"/>
            <w:listItem w:displayText="Democratic Republic of the Congo" w:value="Democratic Republic of the Congo"/>
            <w:listItem w:displayText="Denmark" w:value="Denmark"/>
            <w:listItem w:displayText="Djibouti" w:value="Djibouti"/>
            <w:listItem w:displayText="Dominica" w:value="Dominica"/>
            <w:listItem w:displayText="Dominican Republic" w:value="Dominican Republic"/>
            <w:listItem w:displayText="Ecuador" w:value="Ecuador"/>
            <w:listItem w:displayText="Egypt" w:value="Egypt"/>
            <w:listItem w:displayText="El Salvador" w:value="El Salvador"/>
            <w:listItem w:displayText="Equatorial Guinea" w:value="Equatorial Guinea"/>
            <w:listItem w:displayText="Eritrea" w:value="Eritrea"/>
            <w:listItem w:displayText="Estonia" w:value="Estonia"/>
            <w:listItem w:displayText="Eswatini (fmr. &quot;Swaziland&quot;)" w:value="Eswatini (fmr. &quot;Swaziland&quot;)"/>
            <w:listItem w:displayText="Ethiopia" w:value="Ethiopia"/>
            <w:listItem w:displayText="Fiji" w:value="Fiji"/>
            <w:listItem w:displayText="Finland" w:value="Finland"/>
            <w:listItem w:displayText="France" w:value="France"/>
            <w:listItem w:displayText="Gabon" w:value="Gabon"/>
            <w:listItem w:displayText="Gambia" w:value="Gambia"/>
            <w:listItem w:displayText="Georgia" w:value="Georgia"/>
            <w:listItem w:displayText="Germany" w:value="Germany"/>
            <w:listItem w:displayText="Ghana" w:value="Ghana"/>
            <w:listItem w:displayText="Greece" w:value="Greece"/>
            <w:listItem w:displayText="Grenada" w:value="Grenada"/>
            <w:listItem w:displayText="Guatemala" w:value="Guatemala"/>
            <w:listItem w:displayText="Guinea" w:value="Guinea"/>
            <w:listItem w:displayText="Guinea-Bissau" w:value="Guinea-Bissau"/>
            <w:listItem w:displayText="Guyana" w:value="Guyana"/>
            <w:listItem w:displayText="Haiti" w:value="Haiti"/>
            <w:listItem w:displayText="Honduras" w:value="Honduras"/>
            <w:listItem w:displayText="Hungary" w:value="Hungary"/>
            <w:listItem w:displayText="Iceland" w:value="Iceland"/>
            <w:listItem w:displayText="India" w:value="India"/>
            <w:listItem w:displayText="Indonesia" w:value="Indonesia"/>
            <w:listItem w:displayText="Ireland" w:value="Ireland"/>
            <w:listItem w:displayText="Israel" w:value="Israel"/>
            <w:listItem w:displayText="Italy" w:value="Italy"/>
            <w:listItem w:displayText="Jamaica" w:value="Jamaica"/>
            <w:listItem w:displayText="Japan" w:value="Japan"/>
            <w:listItem w:displayText="Jordan" w:value="Jordan"/>
            <w:listItem w:displayText="Kazakhstan" w:value="Kazakhstan"/>
            <w:listItem w:displayText="Kenya" w:value="Kenya"/>
            <w:listItem w:displayText="Kiribati" w:value="Kiribati"/>
            <w:listItem w:displayText="Kyrgyzstan" w:value="Kyrgyzstan"/>
            <w:listItem w:displayText="Laos" w:value="Laos"/>
            <w:listItem w:displayText="Latvia" w:value="Latvia"/>
            <w:listItem w:displayText="Lebanon" w:value="Lebanon"/>
            <w:listItem w:displayText="Lesotho" w:value="Lesotho"/>
            <w:listItem w:displayText="Liberia" w:value="Liberia"/>
            <w:listItem w:displayText="Libya" w:value="Libya"/>
            <w:listItem w:displayText="Liechtenstein" w:value="Liechtenstein"/>
            <w:listItem w:displayText="Lithuania" w:value="Lithuania"/>
            <w:listItem w:displayText="Luxembourg" w:value="Luxembourg"/>
            <w:listItem w:displayText="Madagascar" w:value="Madagascar"/>
            <w:listItem w:displayText="Malawi" w:value="Malawi"/>
            <w:listItem w:displayText="Malaysia" w:value="Malaysia"/>
            <w:listItem w:displayText="Maldives" w:value="Maldives"/>
            <w:listItem w:displayText="Mali" w:value="Mali"/>
            <w:listItem w:displayText="Malta" w:value="Malta"/>
            <w:listItem w:displayText="Marshall Islands" w:value="Marshall Islands"/>
            <w:listItem w:displayText="Mauritania" w:value="Mauritania"/>
            <w:listItem w:displayText="Mauritius" w:value="Mauritius"/>
            <w:listItem w:displayText="Mexico" w:value="Mexico"/>
            <w:listItem w:displayText="Micronesia" w:value="Micronesia"/>
            <w:listItem w:displayText="Moldova" w:value="Moldova"/>
            <w:listItem w:displayText="Monaco" w:value="Monaco"/>
            <w:listItem w:displayText="Mongolia" w:value="Mongolia"/>
            <w:listItem w:displayText="Montenegro" w:value="Montenegro"/>
            <w:listItem w:displayText="Morocco" w:value="Morocco"/>
            <w:listItem w:displayText="Mozambique" w:value="Mozambique"/>
            <w:listItem w:displayText="Myanmar (formerly Burma)" w:value="Myanmar (formerly Burma)"/>
            <w:listItem w:displayText="Namibia" w:value="Namibia"/>
            <w:listItem w:displayText="Nauru" w:value="Nauru"/>
            <w:listItem w:displayText="Nepal" w:value="Nepal"/>
            <w:listItem w:displayText="Netherlands" w:value="Netherlands"/>
            <w:listItem w:displayText="New Zealand" w:value="New Zealand"/>
            <w:listItem w:displayText="Nicaragua" w:value="Nicaragua"/>
            <w:listItem w:displayText="Niger" w:value="Niger"/>
            <w:listItem w:displayText="Nigeria" w:value="Nigeria"/>
            <w:listItem w:displayText="North Korea" w:value="North Korea"/>
            <w:listItem w:displayText="North Macedonia" w:value="North Macedonia"/>
            <w:listItem w:displayText="Norway" w:value="Norway"/>
            <w:listItem w:displayText="Pakistan" w:value="Pakistan"/>
            <w:listItem w:displayText="Palau" w:value="Palau"/>
            <w:listItem w:displayText="Palestine State" w:value="Palestine State"/>
            <w:listItem w:displayText="Panama" w:value="Panama"/>
            <w:listItem w:displayText="Papua New Guinea" w:value="Papua New Guinea"/>
            <w:listItem w:displayText="Paraguay" w:value="Paraguay"/>
            <w:listItem w:displayText="Peru" w:value="Peru"/>
            <w:listItem w:displayText="Philippines" w:value="Philippines"/>
            <w:listItem w:displayText="Poland" w:value="Poland"/>
            <w:listItem w:displayText="Portugal" w:value="Portugal"/>
            <w:listItem w:displayText="Romania" w:value="Romania"/>
            <w:listItem w:displayText="Russia" w:value="Russia"/>
            <w:listItem w:displayText="Rwanda" w:value="Rwanda"/>
            <w:listItem w:displayText="Saint Kitts and Nevis" w:value="Saint Kitts and Nevis"/>
            <w:listItem w:displayText="Saint Lucia" w:value="Saint Lucia"/>
            <w:listItem w:displayText="Saint Vincent and the Grenadines" w:value="Saint Vincent and the Grenadines"/>
            <w:listItem w:displayText="Samoa" w:value="Samoa"/>
            <w:listItem w:displayText="San Marino" w:value="San Marino"/>
            <w:listItem w:displayText="Sao Tome and Principe" w:value="Sao Tome and Principe"/>
            <w:listItem w:displayText="Senegal" w:value="Senegal"/>
            <w:listItem w:displayText="Serbia" w:value="Serbia"/>
            <w:listItem w:displayText="Seychelles" w:value="Seychelles"/>
            <w:listItem w:displayText="Sierra Leone" w:value="Sierra Leone"/>
            <w:listItem w:displayText="Singapore" w:value="Singapore"/>
            <w:listItem w:displayText="Slovakia" w:value="Slovakia"/>
            <w:listItem w:displayText="Slovenia" w:value="Slovenia"/>
            <w:listItem w:displayText="Solomon Islands" w:value="Solomon Islands"/>
            <w:listItem w:displayText="Somalia" w:value="Somalia"/>
            <w:listItem w:displayText="South Africa" w:value="South Africa"/>
            <w:listItem w:displayText="South Korea" w:value="South Korea"/>
            <w:listItem w:displayText="South Sudan" w:value="South Sudan"/>
            <w:listItem w:displayText="Spain" w:value="Spain"/>
            <w:listItem w:displayText="Sri Lanka" w:value="Sri Lanka"/>
            <w:listItem w:displayText="Sudan" w:value="Sudan"/>
            <w:listItem w:displayText="Suriname" w:value="Suriname"/>
            <w:listItem w:displayText="Sweden" w:value="Sweden"/>
            <w:listItem w:displayText="Switzerland" w:value="Switzerland"/>
            <w:listItem w:displayText="Syria" w:value="Syria"/>
            <w:listItem w:displayText=" Tajikistan" w:value=" Tajikistan"/>
            <w:listItem w:displayText="Tanzania" w:value="Tanzania"/>
            <w:listItem w:displayText="Thailand" w:value="Thailand"/>
            <w:listItem w:displayText="Timor-Leste" w:value="Timor-Leste"/>
            <w:listItem w:displayText="Togo" w:value="Togo"/>
            <w:listItem w:displayText="Tonga" w:value="Tonga"/>
            <w:listItem w:displayText="Trinidad and Tobago" w:value="Trinidad and Tobago"/>
            <w:listItem w:displayText="Tunisia" w:value="Tunisia"/>
            <w:listItem w:displayText="Turkey" w:value="Turkey"/>
            <w:listItem w:displayText="Turkmenistan" w:value="Turkmenistan"/>
            <w:listItem w:displayText="Tuvalu" w:value="Tuvalu"/>
            <w:listItem w:displayText="Uganda" w:value="Uganda"/>
            <w:listItem w:displayText="Ukraine" w:value="Ukraine"/>
            <w:listItem w:displayText="United Kingdom" w:value="United Kingdom"/>
            <w:listItem w:displayText="United States of America" w:value="United States of America"/>
            <w:listItem w:displayText="Uruguay" w:value="Uruguay"/>
            <w:listItem w:displayText="Uzbekistan" w:value="Uzbekistan"/>
            <w:listItem w:displayText="Vanuatu" w:value="Vanuatu"/>
            <w:listItem w:displayText="Vatican City" w:value="Vatican City"/>
            <w:listItem w:displayText="Venezuela" w:value="Venezuela"/>
            <w:listItem w:displayText="Vietnam" w:value="Vietnam"/>
            <w:listItem w:displayText="Zambia" w:value="Zambia"/>
            <w:listItem w:displayText="Zimbabwe" w:value="Zimbabwe"/>
          </w:dropDownList>
        </w:sdtPr>
        <w:sdtEndPr/>
        <w:sdtContent>
          <w:r w:rsidR="00250BDA" w:rsidRPr="00F23BF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5550CEF8" w14:textId="55E78CD6" w:rsidR="00E2204D" w:rsidRPr="00A6704E" w:rsidRDefault="0051021F" w:rsidP="00A6704E">
      <w:pPr>
        <w:rPr>
          <w:rFonts w:ascii="Arial" w:hAnsi="Arial" w:cs="Arial"/>
          <w:sz w:val="16"/>
          <w:szCs w:val="16"/>
        </w:rPr>
      </w:pPr>
      <w:r w:rsidRPr="000B08A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0DB35B6" wp14:editId="3E1D2618">
                <wp:simplePos x="0" y="0"/>
                <wp:positionH relativeFrom="column">
                  <wp:posOffset>-76200</wp:posOffset>
                </wp:positionH>
                <wp:positionV relativeFrom="paragraph">
                  <wp:posOffset>268605</wp:posOffset>
                </wp:positionV>
                <wp:extent cx="5935345" cy="1330325"/>
                <wp:effectExtent l="0" t="0" r="8255" b="31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345" cy="1330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3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8EDC7" id="Rectangle 7" o:spid="_x0000_s1026" style="position:absolute;margin-left:-6pt;margin-top:21.15pt;width:467.35pt;height:104.7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" fillcolor="#b8cce4 [1300]" stroked="f" strokeweight="2pt">
                <v:fill opacity="19789f"/>
              </v:rect>
            </w:pict>
          </mc:Fallback>
        </mc:AlternateContent>
      </w:r>
      <w:r w:rsidR="00A6704E">
        <w:rPr>
          <w:rFonts w:ascii="Arial" w:hAnsi="Arial" w:cs="Arial"/>
          <w:sz w:val="16"/>
          <w:szCs w:val="16"/>
        </w:rPr>
        <w:t xml:space="preserve">1 </w:t>
      </w:r>
      <w:hyperlink r:id="rId10" w:history="1">
        <w:r w:rsidR="00931B3E" w:rsidRPr="00A6704E">
          <w:rPr>
            <w:rStyle w:val="Hyperlink"/>
            <w:rFonts w:ascii="Arial" w:hAnsi="Arial" w:cs="Arial"/>
            <w:b/>
            <w:bCs/>
            <w:sz w:val="16"/>
            <w:szCs w:val="16"/>
          </w:rPr>
          <w:t>MERS case definition</w:t>
        </w:r>
      </w:hyperlink>
    </w:p>
    <w:p w14:paraId="28E3C485" w14:textId="2E0A22D8" w:rsidR="00343BC8" w:rsidRPr="000B08A2" w:rsidRDefault="00343BC8" w:rsidP="00602157">
      <w:pPr>
        <w:pStyle w:val="Heading2"/>
        <w:jc w:val="center"/>
        <w:rPr>
          <w:rFonts w:ascii="Arial" w:hAnsi="Arial" w:cs="Arial"/>
          <w:b/>
          <w:bCs/>
        </w:rPr>
      </w:pPr>
      <w:r w:rsidRPr="000B08A2">
        <w:rPr>
          <w:rFonts w:ascii="Arial" w:hAnsi="Arial" w:cs="Arial"/>
          <w:b/>
          <w:bCs/>
        </w:rPr>
        <w:t>Sampling</w:t>
      </w:r>
    </w:p>
    <w:p w14:paraId="44F6F33D" w14:textId="168BF5F1" w:rsidR="00555809" w:rsidRPr="0075478E" w:rsidRDefault="003346A9" w:rsidP="00F23BFF">
      <w:pPr>
        <w:rPr>
          <w:rFonts w:ascii="Arial" w:hAnsi="Arial" w:cs="Arial"/>
          <w:sz w:val="20"/>
          <w:szCs w:val="20"/>
        </w:rPr>
      </w:pPr>
      <w:r w:rsidRPr="0075478E">
        <w:rPr>
          <w:rFonts w:ascii="Arial" w:hAnsi="Arial" w:cs="Arial"/>
          <w:sz w:val="20"/>
          <w:szCs w:val="20"/>
        </w:rPr>
        <w:t>Lab</w:t>
      </w:r>
      <w:r w:rsidR="00212609" w:rsidRPr="0075478E">
        <w:rPr>
          <w:rFonts w:ascii="Arial" w:hAnsi="Arial" w:cs="Arial"/>
          <w:sz w:val="20"/>
          <w:szCs w:val="20"/>
        </w:rPr>
        <w:t xml:space="preserve"> where</w:t>
      </w:r>
      <w:r w:rsidR="00367F6A" w:rsidRPr="0075478E">
        <w:rPr>
          <w:rFonts w:ascii="Arial" w:hAnsi="Arial" w:cs="Arial"/>
          <w:sz w:val="20"/>
          <w:szCs w:val="20"/>
        </w:rPr>
        <w:t xml:space="preserve"> </w:t>
      </w:r>
      <w:r w:rsidR="00C2425E" w:rsidRPr="0075478E">
        <w:rPr>
          <w:rFonts w:ascii="Arial" w:hAnsi="Arial" w:cs="Arial"/>
          <w:sz w:val="20"/>
          <w:szCs w:val="20"/>
        </w:rPr>
        <w:t xml:space="preserve">samples are being sent for MERS </w:t>
      </w:r>
      <w:r w:rsidR="00367F6A" w:rsidRPr="0075478E">
        <w:rPr>
          <w:rFonts w:ascii="Arial" w:hAnsi="Arial" w:cs="Arial"/>
          <w:sz w:val="20"/>
          <w:szCs w:val="20"/>
        </w:rPr>
        <w:t>testing</w:t>
      </w:r>
      <w:r w:rsidR="00607537" w:rsidRPr="005A1815">
        <w:rPr>
          <w:rFonts w:ascii="Arial" w:hAnsi="Arial" w:cs="Arial"/>
          <w:sz w:val="20"/>
          <w:szCs w:val="20"/>
          <w:vertAlign w:val="superscript"/>
        </w:rPr>
        <w:t>2</w:t>
      </w:r>
      <w:r w:rsidR="00C2425E" w:rsidRPr="0075478E">
        <w:rPr>
          <w:rFonts w:ascii="Arial" w:hAnsi="Arial" w:cs="Arial"/>
          <w:sz w:val="20"/>
          <w:szCs w:val="20"/>
        </w:rPr>
        <w:t>:</w:t>
      </w:r>
      <w:r w:rsidR="00BA0154" w:rsidRPr="0075478E">
        <w:rPr>
          <w:rFonts w:ascii="Arial" w:hAnsi="Arial" w:cs="Arial"/>
          <w:sz w:val="20"/>
          <w:szCs w:val="20"/>
        </w:rPr>
        <w:tab/>
      </w:r>
      <w:r w:rsidR="00555809" w:rsidRPr="0075478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Lab tested"/>
          <w:tag w:val="Lab tested"/>
          <w:id w:val="552429915"/>
          <w:placeholder>
            <w:docPart w:val="D2B81338A55B4B03B22A73606205B3A5"/>
          </w:placeholder>
          <w:showingPlcHdr/>
          <w:dropDownList>
            <w:listItem w:value="Choose an item."/>
            <w:listItem w:displayText="BRM" w:value="BRM"/>
            <w:listItem w:displayText="MAN" w:value="MAN"/>
            <w:listItem w:displayText="Non-UKHSA" w:value="Non-UKHSA"/>
          </w:dropDownList>
        </w:sdtPr>
        <w:sdtEndPr/>
        <w:sdtContent>
          <w:r w:rsidR="00BA0154" w:rsidRPr="0075478E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="00367F6A" w:rsidRPr="0075478E">
        <w:rPr>
          <w:rFonts w:ascii="Arial" w:hAnsi="Arial" w:cs="Arial"/>
          <w:sz w:val="20"/>
          <w:szCs w:val="20"/>
        </w:rPr>
        <w:t xml:space="preserve">   </w:t>
      </w:r>
    </w:p>
    <w:p w14:paraId="50DE4B98" w14:textId="621B78DC" w:rsidR="00C2425E" w:rsidRPr="0075478E" w:rsidRDefault="00C2425E" w:rsidP="00F23BFF">
      <w:pPr>
        <w:rPr>
          <w:rFonts w:ascii="Arial" w:hAnsi="Arial" w:cs="Arial"/>
          <w:sz w:val="20"/>
          <w:szCs w:val="20"/>
        </w:rPr>
      </w:pPr>
      <w:r w:rsidRPr="0075478E">
        <w:rPr>
          <w:rFonts w:ascii="Arial" w:hAnsi="Arial" w:cs="Arial"/>
          <w:sz w:val="20"/>
          <w:szCs w:val="20"/>
        </w:rPr>
        <w:t>Name of any non-</w:t>
      </w:r>
      <w:r w:rsidR="00F23BFF" w:rsidRPr="0075478E">
        <w:rPr>
          <w:rFonts w:ascii="Arial" w:hAnsi="Arial" w:cs="Arial"/>
          <w:sz w:val="20"/>
          <w:szCs w:val="20"/>
        </w:rPr>
        <w:t>UKHSA</w:t>
      </w:r>
      <w:r w:rsidRPr="0075478E">
        <w:rPr>
          <w:rFonts w:ascii="Arial" w:hAnsi="Arial" w:cs="Arial"/>
          <w:sz w:val="20"/>
          <w:szCs w:val="20"/>
        </w:rPr>
        <w:t xml:space="preserve"> lab undertaking MERS-CoV testing:</w:t>
      </w:r>
      <w:r w:rsidRPr="0075478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1259161"/>
          <w:placeholder>
            <w:docPart w:val="DefaultPlaceholder_1082065158"/>
          </w:placeholder>
          <w:showingPlcHdr/>
        </w:sdtPr>
        <w:sdtEndPr/>
        <w:sdtContent>
          <w:r w:rsidR="00BA0154" w:rsidRPr="0075478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14:paraId="26973F18" w14:textId="03742069" w:rsidR="002218B7" w:rsidRDefault="006223B0" w:rsidP="00F23BFF">
      <w:pPr>
        <w:pStyle w:val="Footer"/>
        <w:spacing w:line="276" w:lineRule="auto"/>
        <w:rPr>
          <w:rFonts w:ascii="Arial" w:hAnsi="Arial" w:cs="Arial"/>
          <w:sz w:val="18"/>
          <w:szCs w:val="18"/>
        </w:rPr>
      </w:pPr>
      <w:r w:rsidRPr="0075478E">
        <w:rPr>
          <w:rFonts w:ascii="Arial" w:hAnsi="Arial" w:cs="Arial"/>
          <w:sz w:val="20"/>
          <w:szCs w:val="20"/>
        </w:rPr>
        <w:t xml:space="preserve">Date of sample collection: </w:t>
      </w:r>
      <w:sdt>
        <w:sdtPr>
          <w:rPr>
            <w:rFonts w:ascii="Arial" w:hAnsi="Arial" w:cs="Arial"/>
            <w:sz w:val="18"/>
            <w:szCs w:val="18"/>
          </w:rPr>
          <w:id w:val="-1048845834"/>
          <w:placeholder>
            <w:docPart w:val="F8D65D3FF13E45FBAE33E7DBF0DD3AE5"/>
          </w:placeholder>
          <w:showingPlcHdr/>
          <w:date w:fullDate="2019-01-03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sz w:val="20"/>
            <w:szCs w:val="20"/>
          </w:rPr>
        </w:sdtEndPr>
        <w:sdtContent>
          <w:r w:rsidRPr="006223B0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</w:p>
    <w:p w14:paraId="57680AD6" w14:textId="77777777" w:rsidR="002218B7" w:rsidRDefault="002218B7" w:rsidP="00F23BFF">
      <w:pPr>
        <w:pStyle w:val="Footer"/>
        <w:spacing w:line="276" w:lineRule="auto"/>
        <w:rPr>
          <w:rFonts w:ascii="Arial" w:hAnsi="Arial" w:cs="Arial"/>
          <w:sz w:val="18"/>
          <w:szCs w:val="18"/>
        </w:rPr>
      </w:pPr>
    </w:p>
    <w:p w14:paraId="67A7D46E" w14:textId="0901FD64" w:rsidR="00B33E7C" w:rsidRPr="00A12A12" w:rsidRDefault="005A1815" w:rsidP="61A169D1">
      <w:pPr>
        <w:pStyle w:val="Footer"/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A12A12">
        <w:rPr>
          <w:rFonts w:ascii="Arial" w:hAnsi="Arial" w:cs="Arial"/>
          <w:sz w:val="16"/>
          <w:szCs w:val="16"/>
          <w:lang w:val="de-DE"/>
        </w:rPr>
        <w:t>2</w:t>
      </w:r>
      <w:r w:rsidR="00F23BFF" w:rsidRPr="00A12A12">
        <w:rPr>
          <w:rFonts w:ascii="Arial" w:hAnsi="Arial" w:cs="Arial"/>
          <w:sz w:val="16"/>
          <w:szCs w:val="16"/>
          <w:lang w:val="de-DE"/>
        </w:rPr>
        <w:t xml:space="preserve"> </w:t>
      </w:r>
      <w:r w:rsidR="0070631C" w:rsidRPr="00A12A12">
        <w:rPr>
          <w:rFonts w:ascii="Arial" w:hAnsi="Arial" w:cs="Arial"/>
          <w:sz w:val="16"/>
          <w:szCs w:val="16"/>
          <w:lang w:val="de-DE"/>
        </w:rPr>
        <w:t xml:space="preserve">- </w:t>
      </w:r>
      <w:r w:rsidR="00F23BFF" w:rsidRPr="00A12A12">
        <w:rPr>
          <w:rFonts w:ascii="Arial" w:hAnsi="Arial" w:cs="Arial"/>
          <w:sz w:val="16"/>
          <w:szCs w:val="16"/>
          <w:lang w:val="de-DE"/>
        </w:rPr>
        <w:t>UKHSA</w:t>
      </w:r>
      <w:r w:rsidR="00244C76" w:rsidRPr="00A12A12">
        <w:rPr>
          <w:rFonts w:ascii="Arial" w:hAnsi="Arial" w:cs="Arial"/>
          <w:sz w:val="16"/>
          <w:szCs w:val="16"/>
          <w:lang w:val="de-DE"/>
        </w:rPr>
        <w:t xml:space="preserve"> Labs: BRM- Birmingham, MAN- Manchester</w:t>
      </w:r>
    </w:p>
    <w:sectPr w:rsidR="00B33E7C" w:rsidRPr="00A12A12" w:rsidSect="001B2DAC"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C281" w14:textId="77777777" w:rsidR="000600EC" w:rsidRDefault="000600EC" w:rsidP="009F7939">
      <w:pPr>
        <w:spacing w:after="0" w:line="240" w:lineRule="auto"/>
      </w:pPr>
      <w:r>
        <w:separator/>
      </w:r>
    </w:p>
  </w:endnote>
  <w:endnote w:type="continuationSeparator" w:id="0">
    <w:p w14:paraId="76E2519F" w14:textId="77777777" w:rsidR="000600EC" w:rsidRDefault="000600EC" w:rsidP="009F7939">
      <w:pPr>
        <w:spacing w:after="0" w:line="240" w:lineRule="auto"/>
      </w:pPr>
      <w:r>
        <w:continuationSeparator/>
      </w:r>
    </w:p>
  </w:endnote>
  <w:endnote w:type="continuationNotice" w:id="1">
    <w:p w14:paraId="4946ADCA" w14:textId="77777777" w:rsidR="000600EC" w:rsidRDefault="000600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541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56D87" w14:textId="77777777" w:rsidR="00F96B98" w:rsidRDefault="00F96B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A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8479740" w14:textId="77777777" w:rsidR="00557859" w:rsidRPr="00244C76" w:rsidRDefault="00557859" w:rsidP="00244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D804" w14:textId="77777777" w:rsidR="000600EC" w:rsidRDefault="000600EC" w:rsidP="009F7939">
      <w:pPr>
        <w:spacing w:after="0" w:line="240" w:lineRule="auto"/>
      </w:pPr>
      <w:r>
        <w:separator/>
      </w:r>
    </w:p>
  </w:footnote>
  <w:footnote w:type="continuationSeparator" w:id="0">
    <w:p w14:paraId="5BE7B77F" w14:textId="77777777" w:rsidR="000600EC" w:rsidRDefault="000600EC" w:rsidP="009F7939">
      <w:pPr>
        <w:spacing w:after="0" w:line="240" w:lineRule="auto"/>
      </w:pPr>
      <w:r>
        <w:continuationSeparator/>
      </w:r>
    </w:p>
  </w:footnote>
  <w:footnote w:type="continuationNotice" w:id="1">
    <w:p w14:paraId="74D388FD" w14:textId="77777777" w:rsidR="000600EC" w:rsidRDefault="000600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3276" w14:textId="788603C7" w:rsidR="005627BA" w:rsidRDefault="00562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3BE5"/>
    <w:multiLevelType w:val="hybridMultilevel"/>
    <w:tmpl w:val="0E2E7D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BA4FE1"/>
    <w:multiLevelType w:val="hybridMultilevel"/>
    <w:tmpl w:val="3C585F00"/>
    <w:lvl w:ilvl="0" w:tplc="5414FA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626C"/>
    <w:multiLevelType w:val="hybridMultilevel"/>
    <w:tmpl w:val="3E62B7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6969E4"/>
    <w:multiLevelType w:val="hybridMultilevel"/>
    <w:tmpl w:val="4B0A3A4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55C1F8C"/>
    <w:multiLevelType w:val="hybridMultilevel"/>
    <w:tmpl w:val="00F6445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DE97991"/>
    <w:multiLevelType w:val="hybridMultilevel"/>
    <w:tmpl w:val="E4F0633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611934088">
    <w:abstractNumId w:val="4"/>
  </w:num>
  <w:num w:numId="2" w16cid:durableId="670260844">
    <w:abstractNumId w:val="3"/>
  </w:num>
  <w:num w:numId="3" w16cid:durableId="95097854">
    <w:abstractNumId w:val="5"/>
  </w:num>
  <w:num w:numId="4" w16cid:durableId="1947424982">
    <w:abstractNumId w:val="2"/>
  </w:num>
  <w:num w:numId="5" w16cid:durableId="1493332237">
    <w:abstractNumId w:val="0"/>
  </w:num>
  <w:num w:numId="6" w16cid:durableId="895044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C0"/>
    <w:rsid w:val="00015F64"/>
    <w:rsid w:val="0001675F"/>
    <w:rsid w:val="000323DE"/>
    <w:rsid w:val="00033ECB"/>
    <w:rsid w:val="000500B2"/>
    <w:rsid w:val="00052A4F"/>
    <w:rsid w:val="000545A4"/>
    <w:rsid w:val="0005567E"/>
    <w:rsid w:val="000579E9"/>
    <w:rsid w:val="000600EC"/>
    <w:rsid w:val="00071817"/>
    <w:rsid w:val="00087C1A"/>
    <w:rsid w:val="00090CE2"/>
    <w:rsid w:val="0009460E"/>
    <w:rsid w:val="00097162"/>
    <w:rsid w:val="000A12FF"/>
    <w:rsid w:val="000A6CF4"/>
    <w:rsid w:val="000B08A2"/>
    <w:rsid w:val="000B27FD"/>
    <w:rsid w:val="000B5035"/>
    <w:rsid w:val="000B50E3"/>
    <w:rsid w:val="000B55AB"/>
    <w:rsid w:val="000C43EE"/>
    <w:rsid w:val="000D28B6"/>
    <w:rsid w:val="000D6492"/>
    <w:rsid w:val="00107022"/>
    <w:rsid w:val="00111CF0"/>
    <w:rsid w:val="001205F7"/>
    <w:rsid w:val="001236D7"/>
    <w:rsid w:val="00147867"/>
    <w:rsid w:val="00150F59"/>
    <w:rsid w:val="00154ADE"/>
    <w:rsid w:val="001552B3"/>
    <w:rsid w:val="00157C74"/>
    <w:rsid w:val="0016587C"/>
    <w:rsid w:val="00171843"/>
    <w:rsid w:val="001723F0"/>
    <w:rsid w:val="001725B9"/>
    <w:rsid w:val="00180282"/>
    <w:rsid w:val="00182698"/>
    <w:rsid w:val="001971E5"/>
    <w:rsid w:val="001A0254"/>
    <w:rsid w:val="001A297B"/>
    <w:rsid w:val="001B2DAC"/>
    <w:rsid w:val="001D3BF7"/>
    <w:rsid w:val="001D428E"/>
    <w:rsid w:val="001D7B50"/>
    <w:rsid w:val="001E551B"/>
    <w:rsid w:val="002122B0"/>
    <w:rsid w:val="00212609"/>
    <w:rsid w:val="00216B82"/>
    <w:rsid w:val="002218B7"/>
    <w:rsid w:val="00244C76"/>
    <w:rsid w:val="00247C56"/>
    <w:rsid w:val="002505AC"/>
    <w:rsid w:val="00250BDA"/>
    <w:rsid w:val="0026079B"/>
    <w:rsid w:val="00270F1F"/>
    <w:rsid w:val="00274DD4"/>
    <w:rsid w:val="00287A6C"/>
    <w:rsid w:val="002A5936"/>
    <w:rsid w:val="002A7E0B"/>
    <w:rsid w:val="002B70D9"/>
    <w:rsid w:val="002C33EC"/>
    <w:rsid w:val="002D645D"/>
    <w:rsid w:val="002F1305"/>
    <w:rsid w:val="002F2481"/>
    <w:rsid w:val="002F38E6"/>
    <w:rsid w:val="002F66E4"/>
    <w:rsid w:val="00304CBB"/>
    <w:rsid w:val="0030516F"/>
    <w:rsid w:val="00306755"/>
    <w:rsid w:val="003100EA"/>
    <w:rsid w:val="003220B3"/>
    <w:rsid w:val="00332C4C"/>
    <w:rsid w:val="003346A9"/>
    <w:rsid w:val="003356C0"/>
    <w:rsid w:val="00343212"/>
    <w:rsid w:val="00343213"/>
    <w:rsid w:val="00343BC8"/>
    <w:rsid w:val="00347F5F"/>
    <w:rsid w:val="00350EF0"/>
    <w:rsid w:val="00367B58"/>
    <w:rsid w:val="00367F6A"/>
    <w:rsid w:val="00367FA7"/>
    <w:rsid w:val="003718CF"/>
    <w:rsid w:val="0038726D"/>
    <w:rsid w:val="00394BDF"/>
    <w:rsid w:val="003C3A44"/>
    <w:rsid w:val="003D6212"/>
    <w:rsid w:val="003E165C"/>
    <w:rsid w:val="004058BF"/>
    <w:rsid w:val="00405E0F"/>
    <w:rsid w:val="00417025"/>
    <w:rsid w:val="00422C09"/>
    <w:rsid w:val="004230BE"/>
    <w:rsid w:val="00431C83"/>
    <w:rsid w:val="00432C3E"/>
    <w:rsid w:val="00433676"/>
    <w:rsid w:val="0043664C"/>
    <w:rsid w:val="00442DE3"/>
    <w:rsid w:val="004441BE"/>
    <w:rsid w:val="004446D8"/>
    <w:rsid w:val="00457BCE"/>
    <w:rsid w:val="004874DF"/>
    <w:rsid w:val="00492256"/>
    <w:rsid w:val="004C4738"/>
    <w:rsid w:val="004E15EF"/>
    <w:rsid w:val="004E6786"/>
    <w:rsid w:val="004E68EF"/>
    <w:rsid w:val="004F5A1A"/>
    <w:rsid w:val="004F66B9"/>
    <w:rsid w:val="0051021F"/>
    <w:rsid w:val="00510A21"/>
    <w:rsid w:val="00531E5F"/>
    <w:rsid w:val="00537118"/>
    <w:rsid w:val="00555809"/>
    <w:rsid w:val="0055771E"/>
    <w:rsid w:val="00557859"/>
    <w:rsid w:val="005605A8"/>
    <w:rsid w:val="005627BA"/>
    <w:rsid w:val="0056658A"/>
    <w:rsid w:val="00573144"/>
    <w:rsid w:val="00583E34"/>
    <w:rsid w:val="00585DFF"/>
    <w:rsid w:val="00593AFE"/>
    <w:rsid w:val="005A08B3"/>
    <w:rsid w:val="005A1815"/>
    <w:rsid w:val="005A3F78"/>
    <w:rsid w:val="005A7D84"/>
    <w:rsid w:val="005B1376"/>
    <w:rsid w:val="005B1F02"/>
    <w:rsid w:val="005B630A"/>
    <w:rsid w:val="005B7C53"/>
    <w:rsid w:val="005C5FAE"/>
    <w:rsid w:val="005D2760"/>
    <w:rsid w:val="005D3182"/>
    <w:rsid w:val="005D34CD"/>
    <w:rsid w:val="005D4943"/>
    <w:rsid w:val="005E1E62"/>
    <w:rsid w:val="005F61F0"/>
    <w:rsid w:val="0060110E"/>
    <w:rsid w:val="00601FAC"/>
    <w:rsid w:val="00602157"/>
    <w:rsid w:val="00602321"/>
    <w:rsid w:val="00607537"/>
    <w:rsid w:val="006223B0"/>
    <w:rsid w:val="0062515B"/>
    <w:rsid w:val="0066773B"/>
    <w:rsid w:val="00672831"/>
    <w:rsid w:val="00674194"/>
    <w:rsid w:val="00693B7E"/>
    <w:rsid w:val="006A0BCC"/>
    <w:rsid w:val="006A1649"/>
    <w:rsid w:val="006A63D0"/>
    <w:rsid w:val="006A66C9"/>
    <w:rsid w:val="006B3D8E"/>
    <w:rsid w:val="006C77C9"/>
    <w:rsid w:val="006D4FF1"/>
    <w:rsid w:val="006E3C6C"/>
    <w:rsid w:val="006E636F"/>
    <w:rsid w:val="006F7417"/>
    <w:rsid w:val="0070631C"/>
    <w:rsid w:val="00707CD9"/>
    <w:rsid w:val="007207E4"/>
    <w:rsid w:val="00725515"/>
    <w:rsid w:val="00745D22"/>
    <w:rsid w:val="0075478E"/>
    <w:rsid w:val="00765B9F"/>
    <w:rsid w:val="00774D24"/>
    <w:rsid w:val="00777558"/>
    <w:rsid w:val="0079580A"/>
    <w:rsid w:val="007A01F2"/>
    <w:rsid w:val="008008AA"/>
    <w:rsid w:val="0080263E"/>
    <w:rsid w:val="00807F04"/>
    <w:rsid w:val="00846CC0"/>
    <w:rsid w:val="00855CE5"/>
    <w:rsid w:val="00861C9D"/>
    <w:rsid w:val="00876965"/>
    <w:rsid w:val="00883F1F"/>
    <w:rsid w:val="008A0836"/>
    <w:rsid w:val="008A2AD4"/>
    <w:rsid w:val="008B15D4"/>
    <w:rsid w:val="008C63A7"/>
    <w:rsid w:val="008D3AFF"/>
    <w:rsid w:val="008E2DB0"/>
    <w:rsid w:val="008F2C3F"/>
    <w:rsid w:val="008F4F35"/>
    <w:rsid w:val="00901E32"/>
    <w:rsid w:val="0091461A"/>
    <w:rsid w:val="00914B7A"/>
    <w:rsid w:val="00922E05"/>
    <w:rsid w:val="00931B3E"/>
    <w:rsid w:val="00934254"/>
    <w:rsid w:val="00942EDC"/>
    <w:rsid w:val="009464C8"/>
    <w:rsid w:val="009576B4"/>
    <w:rsid w:val="00960BE0"/>
    <w:rsid w:val="00963759"/>
    <w:rsid w:val="00972BB1"/>
    <w:rsid w:val="00983E2C"/>
    <w:rsid w:val="00985B21"/>
    <w:rsid w:val="00986C8A"/>
    <w:rsid w:val="009972F0"/>
    <w:rsid w:val="009A2469"/>
    <w:rsid w:val="009A5BD1"/>
    <w:rsid w:val="009B1BD5"/>
    <w:rsid w:val="009B7B20"/>
    <w:rsid w:val="009B7E25"/>
    <w:rsid w:val="009C2412"/>
    <w:rsid w:val="009C2C69"/>
    <w:rsid w:val="009C7D3D"/>
    <w:rsid w:val="009D4305"/>
    <w:rsid w:val="009F24E4"/>
    <w:rsid w:val="009F2D34"/>
    <w:rsid w:val="009F5A2D"/>
    <w:rsid w:val="009F7939"/>
    <w:rsid w:val="00A1210A"/>
    <w:rsid w:val="00A12A12"/>
    <w:rsid w:val="00A17A7B"/>
    <w:rsid w:val="00A224C2"/>
    <w:rsid w:val="00A27114"/>
    <w:rsid w:val="00A3273E"/>
    <w:rsid w:val="00A33AE7"/>
    <w:rsid w:val="00A3550E"/>
    <w:rsid w:val="00A437C2"/>
    <w:rsid w:val="00A45F48"/>
    <w:rsid w:val="00A50E02"/>
    <w:rsid w:val="00A57075"/>
    <w:rsid w:val="00A63552"/>
    <w:rsid w:val="00A654A7"/>
    <w:rsid w:val="00A6704E"/>
    <w:rsid w:val="00A735CC"/>
    <w:rsid w:val="00A74D81"/>
    <w:rsid w:val="00A90DEA"/>
    <w:rsid w:val="00A94ED3"/>
    <w:rsid w:val="00A955FA"/>
    <w:rsid w:val="00AA1307"/>
    <w:rsid w:val="00AA1487"/>
    <w:rsid w:val="00AA2911"/>
    <w:rsid w:val="00AB2D29"/>
    <w:rsid w:val="00AC42B2"/>
    <w:rsid w:val="00AC4627"/>
    <w:rsid w:val="00AC5C99"/>
    <w:rsid w:val="00AD1E01"/>
    <w:rsid w:val="00AD5084"/>
    <w:rsid w:val="00AE4521"/>
    <w:rsid w:val="00B1393C"/>
    <w:rsid w:val="00B33E7C"/>
    <w:rsid w:val="00B361C7"/>
    <w:rsid w:val="00B43B3E"/>
    <w:rsid w:val="00B446A2"/>
    <w:rsid w:val="00B619EF"/>
    <w:rsid w:val="00B66B19"/>
    <w:rsid w:val="00B77426"/>
    <w:rsid w:val="00BA0154"/>
    <w:rsid w:val="00BA103A"/>
    <w:rsid w:val="00BB1CF0"/>
    <w:rsid w:val="00BB684C"/>
    <w:rsid w:val="00BB75C2"/>
    <w:rsid w:val="00BD0C52"/>
    <w:rsid w:val="00BD7DB2"/>
    <w:rsid w:val="00BE2938"/>
    <w:rsid w:val="00BE6CDC"/>
    <w:rsid w:val="00BE74AD"/>
    <w:rsid w:val="00C119AD"/>
    <w:rsid w:val="00C21724"/>
    <w:rsid w:val="00C2425E"/>
    <w:rsid w:val="00C251F1"/>
    <w:rsid w:val="00C278CF"/>
    <w:rsid w:val="00C31722"/>
    <w:rsid w:val="00C408F0"/>
    <w:rsid w:val="00C4722F"/>
    <w:rsid w:val="00C52D63"/>
    <w:rsid w:val="00C9596F"/>
    <w:rsid w:val="00CA1102"/>
    <w:rsid w:val="00CA3710"/>
    <w:rsid w:val="00CB0A19"/>
    <w:rsid w:val="00CC1747"/>
    <w:rsid w:val="00CD04AC"/>
    <w:rsid w:val="00CD27F9"/>
    <w:rsid w:val="00CE0B5E"/>
    <w:rsid w:val="00CE4B24"/>
    <w:rsid w:val="00CF5D54"/>
    <w:rsid w:val="00D224D4"/>
    <w:rsid w:val="00D6140F"/>
    <w:rsid w:val="00D70DB8"/>
    <w:rsid w:val="00D721D7"/>
    <w:rsid w:val="00D85F95"/>
    <w:rsid w:val="00D9182A"/>
    <w:rsid w:val="00D9254A"/>
    <w:rsid w:val="00D95904"/>
    <w:rsid w:val="00DA7CBE"/>
    <w:rsid w:val="00DD2097"/>
    <w:rsid w:val="00DD25E4"/>
    <w:rsid w:val="00DD531A"/>
    <w:rsid w:val="00DD768F"/>
    <w:rsid w:val="00DF2C3D"/>
    <w:rsid w:val="00E01690"/>
    <w:rsid w:val="00E10C67"/>
    <w:rsid w:val="00E158E8"/>
    <w:rsid w:val="00E21B07"/>
    <w:rsid w:val="00E2204D"/>
    <w:rsid w:val="00E26009"/>
    <w:rsid w:val="00E32EC7"/>
    <w:rsid w:val="00E7263C"/>
    <w:rsid w:val="00E74D8E"/>
    <w:rsid w:val="00E75F62"/>
    <w:rsid w:val="00EA5BEC"/>
    <w:rsid w:val="00EB3717"/>
    <w:rsid w:val="00EB5B16"/>
    <w:rsid w:val="00ED3AB2"/>
    <w:rsid w:val="00ED75F7"/>
    <w:rsid w:val="00EF1C56"/>
    <w:rsid w:val="00EF4F9B"/>
    <w:rsid w:val="00F1281D"/>
    <w:rsid w:val="00F23BFF"/>
    <w:rsid w:val="00F30F2A"/>
    <w:rsid w:val="00F44131"/>
    <w:rsid w:val="00F626F8"/>
    <w:rsid w:val="00F708C9"/>
    <w:rsid w:val="00F72BD3"/>
    <w:rsid w:val="00F77145"/>
    <w:rsid w:val="00F85DD3"/>
    <w:rsid w:val="00F916C1"/>
    <w:rsid w:val="00F9467F"/>
    <w:rsid w:val="00F96B98"/>
    <w:rsid w:val="00F96C85"/>
    <w:rsid w:val="00FA747B"/>
    <w:rsid w:val="00FB72C7"/>
    <w:rsid w:val="00FC1AC5"/>
    <w:rsid w:val="00FC669B"/>
    <w:rsid w:val="00FD48B7"/>
    <w:rsid w:val="00FE76F7"/>
    <w:rsid w:val="00FE7DEE"/>
    <w:rsid w:val="00FF0DF1"/>
    <w:rsid w:val="00FF1ACC"/>
    <w:rsid w:val="00FF3F61"/>
    <w:rsid w:val="22A53ADD"/>
    <w:rsid w:val="23AB2F8C"/>
    <w:rsid w:val="39D94113"/>
    <w:rsid w:val="43ED9EEC"/>
    <w:rsid w:val="61A169D1"/>
    <w:rsid w:val="659EC56D"/>
    <w:rsid w:val="7F35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120C5"/>
  <w15:docId w15:val="{B95D4824-C809-4950-AFA8-36A43BE0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B08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0B08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locked/>
    <w:rsid w:val="002F13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F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3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F946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9F7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39"/>
  </w:style>
  <w:style w:type="paragraph" w:styleId="Footer">
    <w:name w:val="footer"/>
    <w:basedOn w:val="Normal"/>
    <w:link w:val="FooterChar"/>
    <w:uiPriority w:val="99"/>
    <w:unhideWhenUsed/>
    <w:locked/>
    <w:rsid w:val="009F7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39"/>
  </w:style>
  <w:style w:type="character" w:styleId="Hyperlink">
    <w:name w:val="Hyperlink"/>
    <w:basedOn w:val="DefaultParagraphFont"/>
    <w:uiPriority w:val="99"/>
    <w:unhideWhenUsed/>
    <w:locked/>
    <w:rsid w:val="005D276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B08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B08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3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mers-cov-public-health-investigation-and-management-of-possible-cases/algorithm-for-the-investigation-and-management-of-possible-cases-of-mers-cov-accessible-text-vers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tyk.moganeradj\Desktop\MERS\Forms&amp;Templates\Older%20versions\New_Minimum%20Data%20Set%20Form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ED6166510C4592ADD8BCE57D956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8EAF6-8D2F-4857-A497-6F77E5FC4A63}"/>
      </w:docPartPr>
      <w:docPartBody>
        <w:p w:rsidR="00644E06" w:rsidRDefault="00ED3AB2" w:rsidP="00ED3AB2">
          <w:pPr>
            <w:pStyle w:val="BAED6166510C4592ADD8BCE57D9560684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19208AA6B6C4A80BB11E63B31914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7DAAD-282D-4A05-9919-3222F5374ABC}"/>
      </w:docPartPr>
      <w:docPartBody>
        <w:p w:rsidR="00644E06" w:rsidRDefault="00ED3AB2" w:rsidP="00ED3AB2">
          <w:pPr>
            <w:pStyle w:val="D19208AA6B6C4A80BB11E63B319141754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22AC0BE97324045BFD3FF9E86EF2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EA931-8FCC-4B1D-8EF2-B9AD9EBAA546}"/>
      </w:docPartPr>
      <w:docPartBody>
        <w:p w:rsidR="00644E06" w:rsidRDefault="00ED3AB2" w:rsidP="00ED3AB2">
          <w:pPr>
            <w:pStyle w:val="122AC0BE97324045BFD3FF9E86EF262B4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CA31851B0BC42D6A80AAF6F99E0A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B6CFF-B5C8-4DFC-916F-7564B51F1852}"/>
      </w:docPartPr>
      <w:docPartBody>
        <w:p w:rsidR="00644E06" w:rsidRDefault="00ED3AB2" w:rsidP="00ED3AB2">
          <w:pPr>
            <w:pStyle w:val="0CA31851B0BC42D6A80AAF6F99E0A1664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D44848EB91141AB9684A3CAE5A0B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C9283-0124-4A90-BD98-F019C744FE40}"/>
      </w:docPartPr>
      <w:docPartBody>
        <w:p w:rsidR="00644E06" w:rsidRDefault="00ED3AB2" w:rsidP="00ED3AB2">
          <w:pPr>
            <w:pStyle w:val="7D44848EB91141AB9684A3CAE5A0BDC24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571A5FDEDFE4EC09968856C6F07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78347-E3A0-48AD-9BAD-2CEF04821097}"/>
      </w:docPartPr>
      <w:docPartBody>
        <w:p w:rsidR="00644E06" w:rsidRDefault="00ED3AB2" w:rsidP="00ED3AB2">
          <w:pPr>
            <w:pStyle w:val="D571A5FDEDFE4EC09968856C6F07200F4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C78BD4F49A524F1BB03953DE0122B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AC1FE-647E-4543-8575-1F72FDC912B0}"/>
      </w:docPartPr>
      <w:docPartBody>
        <w:p w:rsidR="00644E06" w:rsidRDefault="00ED3AB2" w:rsidP="00ED3AB2">
          <w:pPr>
            <w:pStyle w:val="C78BD4F49A524F1BB03953DE0122B3D24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6A24AA8178947FFB16DA2B3FF709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9F20D-7D38-4C0B-97E1-E8D31371A931}"/>
      </w:docPartPr>
      <w:docPartBody>
        <w:p w:rsidR="00644E06" w:rsidRDefault="00ED3AB2" w:rsidP="00ED3AB2">
          <w:pPr>
            <w:pStyle w:val="B6A24AA8178947FFB16DA2B3FF709E5F4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9BC2CD169B34989880233001B3E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3D624-AA9E-4701-81A8-76CE9BB04026}"/>
      </w:docPartPr>
      <w:docPartBody>
        <w:p w:rsidR="00695748" w:rsidRDefault="00ED3AB2" w:rsidP="00ED3AB2">
          <w:pPr>
            <w:pStyle w:val="B9BC2CD169B34989880233001B3EB2CF4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231DCD1109244468014F4F5D71C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78BF-46E5-4158-A1E8-7DE448DF0173}"/>
      </w:docPartPr>
      <w:docPartBody>
        <w:p w:rsidR="003B6BB0" w:rsidRDefault="00ED3AB2" w:rsidP="00ED3AB2">
          <w:pPr>
            <w:pStyle w:val="A231DCD1109244468014F4F5D71C874A4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DEA2D-2DCA-4F8E-9DB8-7341267475F4}"/>
      </w:docPartPr>
      <w:docPartBody>
        <w:p w:rsidR="00F1092C" w:rsidRDefault="00ED3AB2" w:rsidP="00ED3AB2">
          <w:pPr>
            <w:pStyle w:val="DefaultPlaceholder10820651605"/>
          </w:pPr>
          <w:r w:rsidRPr="00F23BF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68949-4437-4213-9154-C3098D2FBE85}"/>
      </w:docPartPr>
      <w:docPartBody>
        <w:p w:rsidR="009F0CA2" w:rsidRDefault="00ED3AB2" w:rsidP="00ED3AB2">
          <w:pPr>
            <w:pStyle w:val="DefaultPlaceholder10820651585"/>
          </w:pPr>
          <w:r w:rsidRPr="0075478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2B81338A55B4B03B22A73606205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F0001-B6C3-47CA-BB86-D51069158C8D}"/>
      </w:docPartPr>
      <w:docPartBody>
        <w:p w:rsidR="009F0CA2" w:rsidRDefault="00ED3AB2" w:rsidP="00ED3AB2">
          <w:pPr>
            <w:pStyle w:val="D2B81338A55B4B03B22A73606205B3A54"/>
          </w:pPr>
          <w:r w:rsidRPr="0075478E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CBA7D8920AF4F819F539F5E9582D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0FFC2-2B59-4AF7-8880-52335A3F639C}"/>
      </w:docPartPr>
      <w:docPartBody>
        <w:p w:rsidR="009F0CA2" w:rsidRDefault="00ED3AB2" w:rsidP="00ED3AB2">
          <w:pPr>
            <w:pStyle w:val="2CBA7D8920AF4F819F539F5E9582D63E4"/>
          </w:pPr>
          <w:r w:rsidRPr="00F23BFF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276BD136FEC422E88A642470628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3D11F-3CB3-48AB-8388-4027561A886A}"/>
      </w:docPartPr>
      <w:docPartBody>
        <w:p w:rsidR="009F0CA2" w:rsidRDefault="00ED3AB2" w:rsidP="00ED3AB2">
          <w:pPr>
            <w:pStyle w:val="4276BD136FEC422E88A6424706282BB94"/>
          </w:pPr>
          <w:r w:rsidRPr="00A437C2">
            <w:rPr>
              <w:rStyle w:val="PlaceholderText"/>
              <w:rFonts w:ascii="Arial" w:hAnsi="Arial" w:cs="Arial"/>
              <w14:textOutline w14:w="9525" w14:cap="rnd" w14:cmpd="sng" w14:algn="ctr">
                <w14:noFill/>
                <w14:prstDash w14:val="solid"/>
                <w14:bevel/>
              </w14:textOutline>
            </w:rPr>
            <w:t>Click here to enter text.</w:t>
          </w:r>
        </w:p>
      </w:docPartBody>
    </w:docPart>
    <w:docPart>
      <w:docPartPr>
        <w:name w:val="88787E88561E49559E53A3296D574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5394-6399-479C-A250-453DF2EDFBF5}"/>
      </w:docPartPr>
      <w:docPartBody>
        <w:p w:rsidR="009F0CA2" w:rsidRDefault="00ED3AB2" w:rsidP="00ED3AB2">
          <w:pPr>
            <w:pStyle w:val="88787E88561E49559E53A3296D574F414"/>
          </w:pPr>
          <w:r w:rsidRPr="0007181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66A0A8E725840C182EDC42ED340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D8CD-8808-4F58-B123-876C83E99AC6}"/>
      </w:docPartPr>
      <w:docPartBody>
        <w:p w:rsidR="00C03838" w:rsidRDefault="00ED3AB2" w:rsidP="00ED3AB2">
          <w:pPr>
            <w:pStyle w:val="866A0A8E725840C182EDC42ED340FB945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8D65D3FF13E45FBAE33E7DBF0DD3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4A23D-6DC8-47E5-9997-CB903D0BF5EE}"/>
      </w:docPartPr>
      <w:docPartBody>
        <w:p w:rsidR="00C03838" w:rsidRDefault="00ED3AB2" w:rsidP="00ED3AB2">
          <w:pPr>
            <w:pStyle w:val="F8D65D3FF13E45FBAE33E7DBF0DD3AE55"/>
          </w:pPr>
          <w:r w:rsidRPr="006223B0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BD16013810D04DEBB90C57695F274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C240-7D4E-46A6-8627-7BCD485E85B9}"/>
      </w:docPartPr>
      <w:docPartBody>
        <w:p w:rsidR="00C03838" w:rsidRDefault="00ED3AB2" w:rsidP="00ED3AB2">
          <w:pPr>
            <w:pStyle w:val="BD16013810D04DEBB90C57695F274D3B5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7757493C59A4CA9B2EA10519B7D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AD99-634C-44E2-8127-C8FD43BA910D}"/>
      </w:docPartPr>
      <w:docPartBody>
        <w:p w:rsidR="00C03838" w:rsidRDefault="00ED3AB2" w:rsidP="00ED3AB2">
          <w:pPr>
            <w:pStyle w:val="C7757493C59A4CA9B2EA10519B7DE2E95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C47E83C368446858A5C92977631B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CF2A8-1983-417A-8CAE-BB75212B6AFC}"/>
      </w:docPartPr>
      <w:docPartBody>
        <w:p w:rsidR="00C03838" w:rsidRDefault="00ED3AB2" w:rsidP="00ED3AB2">
          <w:pPr>
            <w:pStyle w:val="DC47E83C368446858A5C92977631B8725"/>
          </w:pPr>
          <w:r w:rsidRPr="00F23BF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D4F4E0CC1F64153A297A28FBA42D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9B61-CCCC-4BEF-8294-89AD0AD23E39}"/>
      </w:docPartPr>
      <w:docPartBody>
        <w:p w:rsidR="00646D71" w:rsidRDefault="00C4393B" w:rsidP="00C4393B">
          <w:pPr>
            <w:pStyle w:val="2D4F4E0CC1F64153A297A28FBA42D82B"/>
          </w:pPr>
          <w:r w:rsidRPr="006223B0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47F"/>
    <w:rsid w:val="00021094"/>
    <w:rsid w:val="00022C8D"/>
    <w:rsid w:val="00076892"/>
    <w:rsid w:val="00143BF6"/>
    <w:rsid w:val="00146841"/>
    <w:rsid w:val="001526E5"/>
    <w:rsid w:val="00196DCC"/>
    <w:rsid w:val="001C3D4D"/>
    <w:rsid w:val="001E39E2"/>
    <w:rsid w:val="001E70A8"/>
    <w:rsid w:val="00256A90"/>
    <w:rsid w:val="0027303F"/>
    <w:rsid w:val="002829C4"/>
    <w:rsid w:val="002A411B"/>
    <w:rsid w:val="002C28A8"/>
    <w:rsid w:val="002D5D84"/>
    <w:rsid w:val="002E7E3D"/>
    <w:rsid w:val="00301B0A"/>
    <w:rsid w:val="00310AE1"/>
    <w:rsid w:val="003140C2"/>
    <w:rsid w:val="00343212"/>
    <w:rsid w:val="003607BD"/>
    <w:rsid w:val="00367B58"/>
    <w:rsid w:val="00375D3D"/>
    <w:rsid w:val="003A6708"/>
    <w:rsid w:val="003B0F88"/>
    <w:rsid w:val="003B6BB0"/>
    <w:rsid w:val="00415736"/>
    <w:rsid w:val="0043695F"/>
    <w:rsid w:val="004446D8"/>
    <w:rsid w:val="00477C41"/>
    <w:rsid w:val="004A37C5"/>
    <w:rsid w:val="00502A75"/>
    <w:rsid w:val="005A1638"/>
    <w:rsid w:val="005D0338"/>
    <w:rsid w:val="0062113D"/>
    <w:rsid w:val="00644E06"/>
    <w:rsid w:val="00646D71"/>
    <w:rsid w:val="00695748"/>
    <w:rsid w:val="006D3F7B"/>
    <w:rsid w:val="00725515"/>
    <w:rsid w:val="00744066"/>
    <w:rsid w:val="00753037"/>
    <w:rsid w:val="007D7EBB"/>
    <w:rsid w:val="007F2252"/>
    <w:rsid w:val="007F445B"/>
    <w:rsid w:val="007F514F"/>
    <w:rsid w:val="008008AA"/>
    <w:rsid w:val="0085060C"/>
    <w:rsid w:val="00861B1F"/>
    <w:rsid w:val="008F62F5"/>
    <w:rsid w:val="009C2FE1"/>
    <w:rsid w:val="009C412A"/>
    <w:rsid w:val="009C7D3D"/>
    <w:rsid w:val="009F0CA2"/>
    <w:rsid w:val="00A06CE8"/>
    <w:rsid w:val="00A36063"/>
    <w:rsid w:val="00A40310"/>
    <w:rsid w:val="00A421AE"/>
    <w:rsid w:val="00A504D0"/>
    <w:rsid w:val="00A5504F"/>
    <w:rsid w:val="00A70942"/>
    <w:rsid w:val="00AA1335"/>
    <w:rsid w:val="00AD08E1"/>
    <w:rsid w:val="00AF391D"/>
    <w:rsid w:val="00AF75A8"/>
    <w:rsid w:val="00B53780"/>
    <w:rsid w:val="00B54C3E"/>
    <w:rsid w:val="00B64D1C"/>
    <w:rsid w:val="00B70316"/>
    <w:rsid w:val="00B74174"/>
    <w:rsid w:val="00C00E4B"/>
    <w:rsid w:val="00C03838"/>
    <w:rsid w:val="00C169AF"/>
    <w:rsid w:val="00C2370B"/>
    <w:rsid w:val="00C33656"/>
    <w:rsid w:val="00C4393B"/>
    <w:rsid w:val="00CF2D91"/>
    <w:rsid w:val="00D250F6"/>
    <w:rsid w:val="00D876EE"/>
    <w:rsid w:val="00E01690"/>
    <w:rsid w:val="00E260E2"/>
    <w:rsid w:val="00E35C0A"/>
    <w:rsid w:val="00E4047F"/>
    <w:rsid w:val="00E54D2C"/>
    <w:rsid w:val="00ED3AB2"/>
    <w:rsid w:val="00F1092C"/>
    <w:rsid w:val="00F1548D"/>
    <w:rsid w:val="00F2436D"/>
    <w:rsid w:val="00F246B6"/>
    <w:rsid w:val="00F25A63"/>
    <w:rsid w:val="00F34581"/>
    <w:rsid w:val="00FA031D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393B"/>
    <w:rPr>
      <w:color w:val="808080"/>
    </w:rPr>
  </w:style>
  <w:style w:type="paragraph" w:customStyle="1" w:styleId="BAED6166510C4592ADD8BCE57D9560684">
    <w:name w:val="BAED6166510C4592ADD8BCE57D9560684"/>
    <w:rsid w:val="00ED3AB2"/>
    <w:rPr>
      <w:rFonts w:eastAsiaTheme="minorHAnsi"/>
      <w:lang w:eastAsia="en-US"/>
    </w:rPr>
  </w:style>
  <w:style w:type="paragraph" w:customStyle="1" w:styleId="A231DCD1109244468014F4F5D71C874A4">
    <w:name w:val="A231DCD1109244468014F4F5D71C874A4"/>
    <w:rsid w:val="00ED3AB2"/>
    <w:rPr>
      <w:rFonts w:eastAsiaTheme="minorHAnsi"/>
      <w:lang w:eastAsia="en-US"/>
    </w:rPr>
  </w:style>
  <w:style w:type="paragraph" w:customStyle="1" w:styleId="2CBA7D8920AF4F819F539F5E9582D63E4">
    <w:name w:val="2CBA7D8920AF4F819F539F5E9582D63E4"/>
    <w:rsid w:val="00ED3AB2"/>
    <w:rPr>
      <w:rFonts w:eastAsiaTheme="minorHAnsi"/>
      <w:lang w:eastAsia="en-US"/>
    </w:rPr>
  </w:style>
  <w:style w:type="paragraph" w:customStyle="1" w:styleId="D19208AA6B6C4A80BB11E63B319141754">
    <w:name w:val="D19208AA6B6C4A80BB11E63B319141754"/>
    <w:rsid w:val="00ED3AB2"/>
    <w:rPr>
      <w:rFonts w:eastAsiaTheme="minorHAnsi"/>
      <w:lang w:eastAsia="en-US"/>
    </w:rPr>
  </w:style>
  <w:style w:type="paragraph" w:customStyle="1" w:styleId="122AC0BE97324045BFD3FF9E86EF262B4">
    <w:name w:val="122AC0BE97324045BFD3FF9E86EF262B4"/>
    <w:rsid w:val="00ED3AB2"/>
    <w:rPr>
      <w:rFonts w:eastAsiaTheme="minorHAnsi"/>
      <w:lang w:eastAsia="en-US"/>
    </w:rPr>
  </w:style>
  <w:style w:type="paragraph" w:customStyle="1" w:styleId="DefaultPlaceholder10820651605">
    <w:name w:val="DefaultPlaceholder_10820651605"/>
    <w:rsid w:val="00ED3AB2"/>
    <w:rPr>
      <w:rFonts w:eastAsiaTheme="minorHAnsi"/>
      <w:lang w:eastAsia="en-US"/>
    </w:rPr>
  </w:style>
  <w:style w:type="paragraph" w:customStyle="1" w:styleId="0CA31851B0BC42D6A80AAF6F99E0A1664">
    <w:name w:val="0CA31851B0BC42D6A80AAF6F99E0A1664"/>
    <w:rsid w:val="00ED3AB2"/>
    <w:rPr>
      <w:rFonts w:eastAsiaTheme="minorHAnsi"/>
      <w:lang w:eastAsia="en-US"/>
    </w:rPr>
  </w:style>
  <w:style w:type="paragraph" w:customStyle="1" w:styleId="7D44848EB91141AB9684A3CAE5A0BDC24">
    <w:name w:val="7D44848EB91141AB9684A3CAE5A0BDC24"/>
    <w:rsid w:val="00ED3AB2"/>
    <w:rPr>
      <w:rFonts w:eastAsiaTheme="minorHAnsi"/>
      <w:lang w:eastAsia="en-US"/>
    </w:rPr>
  </w:style>
  <w:style w:type="paragraph" w:customStyle="1" w:styleId="D571A5FDEDFE4EC09968856C6F07200F4">
    <w:name w:val="D571A5FDEDFE4EC09968856C6F07200F4"/>
    <w:rsid w:val="00ED3AB2"/>
    <w:rPr>
      <w:rFonts w:eastAsiaTheme="minorHAnsi"/>
      <w:lang w:eastAsia="en-US"/>
    </w:rPr>
  </w:style>
  <w:style w:type="paragraph" w:customStyle="1" w:styleId="C78BD4F49A524F1BB03953DE0122B3D24">
    <w:name w:val="C78BD4F49A524F1BB03953DE0122B3D24"/>
    <w:rsid w:val="00ED3AB2"/>
    <w:rPr>
      <w:rFonts w:eastAsiaTheme="minorHAnsi"/>
      <w:lang w:eastAsia="en-US"/>
    </w:rPr>
  </w:style>
  <w:style w:type="paragraph" w:customStyle="1" w:styleId="B9BC2CD169B34989880233001B3EB2CF4">
    <w:name w:val="B9BC2CD169B34989880233001B3EB2CF4"/>
    <w:rsid w:val="00ED3AB2"/>
    <w:rPr>
      <w:rFonts w:eastAsiaTheme="minorHAnsi"/>
      <w:lang w:eastAsia="en-US"/>
    </w:rPr>
  </w:style>
  <w:style w:type="paragraph" w:customStyle="1" w:styleId="4276BD136FEC422E88A6424706282BB94">
    <w:name w:val="4276BD136FEC422E88A6424706282BB94"/>
    <w:rsid w:val="00ED3AB2"/>
    <w:rPr>
      <w:rFonts w:eastAsiaTheme="minorHAnsi"/>
      <w:lang w:eastAsia="en-US"/>
    </w:rPr>
  </w:style>
  <w:style w:type="paragraph" w:customStyle="1" w:styleId="B6A24AA8178947FFB16DA2B3FF709E5F4">
    <w:name w:val="B6A24AA8178947FFB16DA2B3FF709E5F4"/>
    <w:rsid w:val="00ED3AB2"/>
    <w:rPr>
      <w:rFonts w:eastAsiaTheme="minorHAnsi"/>
      <w:lang w:eastAsia="en-US"/>
    </w:rPr>
  </w:style>
  <w:style w:type="paragraph" w:customStyle="1" w:styleId="866A0A8E725840C182EDC42ED340FB945">
    <w:name w:val="866A0A8E725840C182EDC42ED340FB945"/>
    <w:rsid w:val="00ED3AB2"/>
    <w:rPr>
      <w:rFonts w:eastAsiaTheme="minorHAnsi"/>
      <w:lang w:eastAsia="en-US"/>
    </w:rPr>
  </w:style>
  <w:style w:type="paragraph" w:customStyle="1" w:styleId="2D4F4E0CC1F64153A297A28FBA42D82B">
    <w:name w:val="2D4F4E0CC1F64153A297A28FBA42D82B"/>
    <w:rsid w:val="00C4393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787E88561E49559E53A3296D574F414">
    <w:name w:val="88787E88561E49559E53A3296D574F414"/>
    <w:rsid w:val="00ED3AB2"/>
    <w:rPr>
      <w:rFonts w:eastAsiaTheme="minorHAnsi"/>
      <w:lang w:eastAsia="en-US"/>
    </w:rPr>
  </w:style>
  <w:style w:type="paragraph" w:customStyle="1" w:styleId="BD16013810D04DEBB90C57695F274D3B5">
    <w:name w:val="BD16013810D04DEBB90C57695F274D3B5"/>
    <w:rsid w:val="00ED3AB2"/>
    <w:rPr>
      <w:rFonts w:eastAsiaTheme="minorHAnsi"/>
      <w:lang w:eastAsia="en-US"/>
    </w:rPr>
  </w:style>
  <w:style w:type="paragraph" w:customStyle="1" w:styleId="C7757493C59A4CA9B2EA10519B7DE2E95">
    <w:name w:val="C7757493C59A4CA9B2EA10519B7DE2E95"/>
    <w:rsid w:val="00ED3AB2"/>
    <w:rPr>
      <w:rFonts w:eastAsiaTheme="minorHAnsi"/>
      <w:lang w:eastAsia="en-US"/>
    </w:rPr>
  </w:style>
  <w:style w:type="paragraph" w:customStyle="1" w:styleId="DC47E83C368446858A5C92977631B8725">
    <w:name w:val="DC47E83C368446858A5C92977631B8725"/>
    <w:rsid w:val="00ED3AB2"/>
    <w:rPr>
      <w:rFonts w:eastAsiaTheme="minorHAnsi"/>
      <w:lang w:eastAsia="en-US"/>
    </w:rPr>
  </w:style>
  <w:style w:type="paragraph" w:customStyle="1" w:styleId="D2B81338A55B4B03B22A73606205B3A54">
    <w:name w:val="D2B81338A55B4B03B22A73606205B3A54"/>
    <w:rsid w:val="00ED3AB2"/>
    <w:rPr>
      <w:rFonts w:eastAsiaTheme="minorHAnsi"/>
      <w:lang w:eastAsia="en-US"/>
    </w:rPr>
  </w:style>
  <w:style w:type="paragraph" w:customStyle="1" w:styleId="DefaultPlaceholder10820651585">
    <w:name w:val="DefaultPlaceholder_10820651585"/>
    <w:rsid w:val="00ED3AB2"/>
    <w:rPr>
      <w:rFonts w:eastAsiaTheme="minorHAnsi"/>
      <w:lang w:eastAsia="en-US"/>
    </w:rPr>
  </w:style>
  <w:style w:type="paragraph" w:customStyle="1" w:styleId="F8D65D3FF13E45FBAE33E7DBF0DD3AE55">
    <w:name w:val="F8D65D3FF13E45FBAE33E7DBF0DD3AE55"/>
    <w:rsid w:val="00ED3AB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5f757f-d762-482d-8ef4-1c90adea2e24">
      <Terms xmlns="http://schemas.microsoft.com/office/infopath/2007/PartnerControls"/>
    </lcf76f155ced4ddcb4097134ff3c332f>
    <TaxCatchAll xmlns="bd8bfc91-5b9a-4310-a8d2-11946de9f2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3E93E3A28A94480406AAD4A2F1057" ma:contentTypeVersion="14" ma:contentTypeDescription="Create a new document." ma:contentTypeScope="" ma:versionID="52efe70e2e65c22043d8bbdeec28c13b">
  <xsd:schema xmlns:xsd="http://www.w3.org/2001/XMLSchema" xmlns:xs="http://www.w3.org/2001/XMLSchema" xmlns:p="http://schemas.microsoft.com/office/2006/metadata/properties" xmlns:ns2="025f757f-d762-482d-8ef4-1c90adea2e24" xmlns:ns3="bd8bfc91-5b9a-4310-a8d2-11946de9f2c5" targetNamespace="http://schemas.microsoft.com/office/2006/metadata/properties" ma:root="true" ma:fieldsID="618c4bf8f079decfe3b58f918f0d790a" ns2:_="" ns3:_="">
    <xsd:import namespace="025f757f-d762-482d-8ef4-1c90adea2e24"/>
    <xsd:import namespace="bd8bfc91-5b9a-4310-a8d2-11946de9f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f757f-d762-482d-8ef4-1c90adea2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89f538-edf0-4bde-b084-18e01efd0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c91-5b9a-4310-a8d2-11946de9f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9f3179f-2b76-4259-a018-8b90d843a7cf}" ma:internalName="TaxCatchAll" ma:showField="CatchAllData" ma:web="bd8bfc91-5b9a-4310-a8d2-11946de9f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F0DC3-06BB-45BD-B63A-D9A479DC6DC4}">
  <ds:schemaRefs>
    <ds:schemaRef ds:uri="http://purl.org/dc/elements/1.1/"/>
    <ds:schemaRef ds:uri="http://schemas.microsoft.com/office/infopath/2007/PartnerControls"/>
    <ds:schemaRef ds:uri="025f757f-d762-482d-8ef4-1c90adea2e24"/>
    <ds:schemaRef ds:uri="http://purl.org/dc/terms/"/>
    <ds:schemaRef ds:uri="http://www.w3.org/XML/1998/namespace"/>
    <ds:schemaRef ds:uri="bd8bfc91-5b9a-4310-a8d2-11946de9f2c5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7B197D-7151-4B60-8660-384E8CC46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5A36B-45CC-4CCE-AFD3-742ED0A57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f757f-d762-482d-8ef4-1c90adea2e24"/>
    <ds:schemaRef ds:uri="bd8bfc91-5b9a-4310-a8d2-11946de9f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New_Minimum Data Set Form 1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Minimum data set form 1: possible MERS-CoV case</vt:lpstr>
    </vt:vector>
  </TitlesOfParts>
  <Company/>
  <LinksUpToDate>false</LinksUpToDate>
  <CharactersWithSpaces>1617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https://www.gov.uk/government/publications/mers-cov-public-health-investigation-and-management-of-possible-cases/algorithm-for-the-investigation-and-management-of-possible-cases-of-mers-cov-accessible-text-version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Minimum data set form 1: possible MERS-CoV case</dc:title>
  <dc:subject/>
  <dc:creator>UKHSA</dc:creator>
  <cp:keywords/>
  <cp:revision>2</cp:revision>
  <cp:lastPrinted>2018-10-18T13:35:00Z</cp:lastPrinted>
  <dcterms:created xsi:type="dcterms:W3CDTF">2026-05-05T18:02:00Z</dcterms:created>
  <dcterms:modified xsi:type="dcterms:W3CDTF">2026-05-05T18:02:00Z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0x010100DB63E93E3A28A94480406AAD4A2F1057</vt:lpwstr>
  </property>
  <property fmtid="{D5CDD505-2E9C-101B-9397-08002B2CF9AE}" pid="3" name="MediaServiceImageTags">
    <vt:lpwstr/>
  </property>
</Properties>
</file>