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1895" w:rsidR="00D27BDC" w:rsidP="00161895" w:rsidRDefault="00773520" w14:paraId="4E1E7359" w14:textId="1E56BBB8">
      <w:pPr>
        <w:ind w:left="709" w:hanging="709"/>
        <w:jc w:val="both"/>
        <w:rPr>
          <w:b/>
          <w:color w:val="000000" w:themeColor="text1"/>
        </w:rPr>
      </w:pPr>
      <w:bookmarkStart w:name="_Hlk62307702" w:id="0"/>
      <w:bookmarkStart w:name="_Hlk58853960" w:id="1"/>
      <w:r>
        <w:rPr>
          <w:b/>
          <w:color w:val="000000" w:themeColor="text1"/>
          <w:sz w:val="24"/>
          <w:szCs w:val="24"/>
        </w:rPr>
        <w:t>Specimen signature</w:t>
      </w:r>
      <w:r w:rsidR="00034576">
        <w:rPr>
          <w:b/>
          <w:color w:val="000000" w:themeColor="text1"/>
          <w:sz w:val="24"/>
          <w:szCs w:val="24"/>
        </w:rPr>
        <w:t>s</w:t>
      </w:r>
      <w:r>
        <w:rPr>
          <w:b/>
          <w:color w:val="000000" w:themeColor="text1"/>
          <w:sz w:val="24"/>
          <w:szCs w:val="24"/>
        </w:rPr>
        <w:t xml:space="preserve"> and stamp</w:t>
      </w:r>
      <w:r w:rsidR="00034576">
        <w:rPr>
          <w:b/>
          <w:color w:val="000000" w:themeColor="text1"/>
          <w:sz w:val="24"/>
          <w:szCs w:val="24"/>
        </w:rPr>
        <w:t>s</w:t>
      </w:r>
      <w:r>
        <w:rPr>
          <w:b/>
          <w:color w:val="000000" w:themeColor="text1"/>
          <w:sz w:val="24"/>
          <w:szCs w:val="24"/>
        </w:rPr>
        <w:t xml:space="preserve"> of certifying Official Veterinarians for submission to China</w:t>
      </w:r>
    </w:p>
    <w:bookmarkEnd w:id="0"/>
    <w:p w:rsidR="00083DA3" w:rsidP="00C92873" w:rsidRDefault="00773520" w14:paraId="58B30714" w14:textId="2E6A03B8">
      <w:pPr>
        <w:rPr>
          <w:bCs/>
          <w:color w:val="000000" w:themeColor="text1"/>
        </w:rPr>
      </w:pPr>
      <w:r w:rsidRPr="00083DA3">
        <w:rPr>
          <w:bCs/>
          <w:color w:val="000000" w:themeColor="text1"/>
        </w:rPr>
        <w:t>Details</w:t>
      </w:r>
      <w:r w:rsidRPr="00083DA3" w:rsidR="00C92873">
        <w:rPr>
          <w:bCs/>
          <w:color w:val="000000" w:themeColor="text1"/>
        </w:rPr>
        <w:t xml:space="preserve"> of Official Veterinarians Requesting Authorisation to Certify Consignments of</w:t>
      </w:r>
      <w:r w:rsidRPr="00083DA3">
        <w:rPr>
          <w:bCs/>
          <w:color w:val="000000" w:themeColor="text1"/>
        </w:rPr>
        <w:t>:</w:t>
      </w:r>
    </w:p>
    <w:p w:rsidRPr="00083DA3" w:rsidR="00F254CD" w:rsidP="00C92873" w:rsidRDefault="00F254CD" w14:paraId="6EE02376" w14:textId="77777777">
      <w:pPr>
        <w:rPr>
          <w:bCs/>
          <w:color w:val="000000" w:themeColor="text1"/>
        </w:rPr>
      </w:pPr>
    </w:p>
    <w:p w:rsidR="00161895" w:rsidP="00C92873" w:rsidRDefault="00F254CD" w14:paraId="2E178A30" w14:textId="69DDD14A">
      <w:pPr>
        <w:rPr>
          <w:b/>
          <w:color w:val="000000" w:themeColor="text1"/>
        </w:rPr>
      </w:pPr>
      <w:r>
        <w:rPr>
          <w:b/>
          <w:color w:val="000000" w:themeColor="text1"/>
        </w:rPr>
        <w:t>C</w:t>
      </w:r>
      <w:r w:rsidRPr="008C2DC0">
        <w:rPr>
          <w:b/>
          <w:color w:val="000000" w:themeColor="text1"/>
        </w:rPr>
        <w:t xml:space="preserve">AT FOOD AND DOG FOOD CONTAINING INGREDIENTS OF ANIMAL ORIGIN </w:t>
      </w:r>
      <w:r w:rsidRPr="00083DA3">
        <w:rPr>
          <w:b/>
          <w:color w:val="000000" w:themeColor="text1"/>
        </w:rPr>
        <w:t>TO THE PEOPLE’S REPUBLIC OF CHINA</w:t>
      </w:r>
    </w:p>
    <w:p w:rsidRPr="00083DA3" w:rsidR="00F254CD" w:rsidP="00C92873" w:rsidRDefault="00F254CD" w14:paraId="24473D39" w14:textId="77777777">
      <w:pPr>
        <w:rPr>
          <w:b/>
          <w:color w:val="000000" w:themeColor="text1"/>
        </w:rPr>
      </w:pP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4706"/>
        <w:gridCol w:w="4706"/>
        <w:gridCol w:w="4706"/>
      </w:tblGrid>
      <w:tr w:rsidR="00670689" w:rsidTr="00083DA3" w14:paraId="1B2B559C" w14:textId="77777777">
        <w:trPr>
          <w:trHeight w:val="371"/>
        </w:trPr>
        <w:tc>
          <w:tcPr>
            <w:tcW w:w="4706" w:type="dxa"/>
          </w:tcPr>
          <w:bookmarkEnd w:id="1"/>
          <w:p w:rsidRPr="00161895" w:rsidR="00161895" w:rsidP="00C92873" w:rsidRDefault="00773520" w14:paraId="558A6F66" w14:textId="77777777">
            <w:pPr>
              <w:jc w:val="center"/>
              <w:rPr>
                <w:b/>
                <w:color w:val="000000" w:themeColor="text1"/>
              </w:rPr>
            </w:pPr>
            <w:r w:rsidRPr="00161895">
              <w:rPr>
                <w:b/>
                <w:color w:val="000000" w:themeColor="text1"/>
              </w:rPr>
              <w:t>Official Veterinarian Name</w:t>
            </w:r>
          </w:p>
          <w:p w:rsidRPr="00161895" w:rsidR="00161895" w:rsidP="00161895" w:rsidRDefault="00773520" w14:paraId="3AE08F38" w14:textId="7F5ED6E0">
            <w:pPr>
              <w:jc w:val="center"/>
              <w:rPr>
                <w:b/>
                <w:color w:val="000000" w:themeColor="text1"/>
              </w:rPr>
            </w:pPr>
            <w:r w:rsidRPr="00161895">
              <w:rPr>
                <w:b/>
                <w:color w:val="000000" w:themeColor="text1"/>
              </w:rPr>
              <w:t xml:space="preserve">(in block </w:t>
            </w:r>
            <w:r w:rsidR="000936D0">
              <w:rPr>
                <w:b/>
                <w:color w:val="000000" w:themeColor="text1"/>
              </w:rPr>
              <w:t>capitals</w:t>
            </w:r>
            <w:r w:rsidRPr="00161895">
              <w:rPr>
                <w:b/>
                <w:color w:val="000000" w:themeColor="text1"/>
              </w:rPr>
              <w:t>)</w:t>
            </w:r>
          </w:p>
        </w:tc>
        <w:tc>
          <w:tcPr>
            <w:tcW w:w="4706" w:type="dxa"/>
          </w:tcPr>
          <w:p w:rsidRPr="00161895" w:rsidR="00161895" w:rsidP="00161895" w:rsidRDefault="00773520" w14:paraId="2B4F8704" w14:textId="14FB9915">
            <w:pPr>
              <w:jc w:val="center"/>
              <w:rPr>
                <w:b/>
                <w:color w:val="000000" w:themeColor="text1"/>
              </w:rPr>
            </w:pPr>
            <w:r w:rsidRPr="00161895">
              <w:rPr>
                <w:b/>
                <w:color w:val="000000" w:themeColor="text1"/>
              </w:rPr>
              <w:t>Signature</w:t>
            </w:r>
          </w:p>
          <w:p w:rsidRPr="00161895" w:rsidR="00161895" w:rsidP="00161895" w:rsidRDefault="00773520" w14:paraId="6FB050EC" w14:textId="69A4B97C">
            <w:pPr>
              <w:jc w:val="center"/>
              <w:rPr>
                <w:b/>
                <w:color w:val="000000" w:themeColor="text1"/>
              </w:rPr>
            </w:pPr>
            <w:r w:rsidRPr="00161895">
              <w:rPr>
                <w:b/>
                <w:color w:val="000000" w:themeColor="text1"/>
              </w:rPr>
              <w:t>(in any colour other than black)</w:t>
            </w:r>
          </w:p>
        </w:tc>
        <w:tc>
          <w:tcPr>
            <w:tcW w:w="4706" w:type="dxa"/>
          </w:tcPr>
          <w:p w:rsidRPr="00161895" w:rsidR="00161895" w:rsidP="00C92873" w:rsidRDefault="00773520" w14:paraId="53E33826" w14:textId="6EA5F4E1">
            <w:pPr>
              <w:jc w:val="center"/>
              <w:rPr>
                <w:b/>
                <w:color w:val="000000" w:themeColor="text1"/>
              </w:rPr>
            </w:pPr>
            <w:r w:rsidRPr="00161895">
              <w:rPr>
                <w:b/>
                <w:color w:val="000000" w:themeColor="text1"/>
              </w:rPr>
              <w:t>Stamp</w:t>
            </w:r>
          </w:p>
          <w:p w:rsidRPr="00161895" w:rsidR="00161895" w:rsidP="00C92873" w:rsidRDefault="00773520" w14:paraId="4EEDFDB8" w14:textId="77777777">
            <w:pPr>
              <w:jc w:val="center"/>
              <w:rPr>
                <w:b/>
                <w:color w:val="000000" w:themeColor="text1"/>
              </w:rPr>
            </w:pPr>
            <w:r w:rsidRPr="00161895">
              <w:rPr>
                <w:b/>
                <w:color w:val="000000" w:themeColor="text1"/>
              </w:rPr>
              <w:t>(in any colour other than black)</w:t>
            </w:r>
          </w:p>
        </w:tc>
      </w:tr>
      <w:tr w:rsidR="00670689" w:rsidTr="008D4D40" w14:paraId="14DBF609" w14:textId="77777777">
        <w:trPr>
          <w:trHeight w:val="2722"/>
        </w:trPr>
        <w:tc>
          <w:tcPr>
            <w:tcW w:w="4706" w:type="dxa"/>
          </w:tcPr>
          <w:p w:rsidRPr="00161895" w:rsidR="00161895" w:rsidP="00C92873" w:rsidRDefault="00161895" w14:paraId="68800C60" w14:textId="7777777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706" w:type="dxa"/>
          </w:tcPr>
          <w:p w:rsidRPr="00161895" w:rsidR="00161895" w:rsidP="00C92873" w:rsidRDefault="00161895" w14:paraId="72D81419" w14:textId="77777777">
            <w:pPr>
              <w:rPr>
                <w:color w:val="000000" w:themeColor="text1"/>
              </w:rPr>
            </w:pPr>
          </w:p>
        </w:tc>
        <w:tc>
          <w:tcPr>
            <w:tcW w:w="4706" w:type="dxa"/>
          </w:tcPr>
          <w:p w:rsidRPr="00161895" w:rsidR="00161895" w:rsidP="00161895" w:rsidRDefault="00161895" w14:paraId="5F929145" w14:textId="77777777">
            <w:pPr>
              <w:rPr>
                <w:color w:val="000000" w:themeColor="text1"/>
              </w:rPr>
            </w:pPr>
          </w:p>
        </w:tc>
      </w:tr>
      <w:tr w:rsidR="00670689" w:rsidTr="008D4D40" w14:paraId="4F629D05" w14:textId="77777777">
        <w:trPr>
          <w:trHeight w:val="2722"/>
        </w:trPr>
        <w:tc>
          <w:tcPr>
            <w:tcW w:w="4706" w:type="dxa"/>
          </w:tcPr>
          <w:p w:rsidRPr="00161895" w:rsidR="00161895" w:rsidP="00C92873" w:rsidRDefault="00161895" w14:paraId="557A754F" w14:textId="0B74A3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706" w:type="dxa"/>
          </w:tcPr>
          <w:p w:rsidRPr="00161895" w:rsidR="00161895" w:rsidP="00C92873" w:rsidRDefault="00161895" w14:paraId="0EA074F6" w14:textId="77777777">
            <w:pPr>
              <w:rPr>
                <w:color w:val="000000" w:themeColor="text1"/>
              </w:rPr>
            </w:pPr>
          </w:p>
        </w:tc>
        <w:tc>
          <w:tcPr>
            <w:tcW w:w="4706" w:type="dxa"/>
          </w:tcPr>
          <w:p w:rsidRPr="00161895" w:rsidR="00161895" w:rsidP="00161895" w:rsidRDefault="00161895" w14:paraId="7B999E80" w14:textId="77777777">
            <w:pPr>
              <w:rPr>
                <w:color w:val="000000" w:themeColor="text1"/>
              </w:rPr>
            </w:pPr>
          </w:p>
        </w:tc>
      </w:tr>
    </w:tbl>
    <w:p w:rsidR="00161895" w:rsidP="00161895" w:rsidRDefault="00773520" w14:paraId="4B394396" w14:textId="1F2EFDB3">
      <w:pPr>
        <w:rPr>
          <w:b/>
          <w:color w:val="000000" w:themeColor="text1"/>
          <w:u w:val="single"/>
        </w:rPr>
      </w:pPr>
      <w:r w:rsidRPr="00161895">
        <w:rPr>
          <w:b/>
          <w:color w:val="000000" w:themeColor="text1"/>
          <w:u w:val="single"/>
        </w:rPr>
        <w:t xml:space="preserve">GUIDANCE FOR SUBMITTING </w:t>
      </w:r>
      <w:r w:rsidR="00BF21DB">
        <w:rPr>
          <w:b/>
          <w:color w:val="000000" w:themeColor="text1"/>
          <w:u w:val="single"/>
        </w:rPr>
        <w:t xml:space="preserve">SPECIMEN OV </w:t>
      </w:r>
      <w:r w:rsidRPr="00161895">
        <w:rPr>
          <w:b/>
          <w:color w:val="000000" w:themeColor="text1"/>
          <w:u w:val="single"/>
        </w:rPr>
        <w:t>STAMPS</w:t>
      </w:r>
      <w:r w:rsidR="00BF21DB">
        <w:rPr>
          <w:b/>
          <w:color w:val="000000" w:themeColor="text1"/>
          <w:u w:val="single"/>
        </w:rPr>
        <w:t xml:space="preserve"> AND SIGNATURES</w:t>
      </w:r>
      <w:r w:rsidRPr="00161895">
        <w:rPr>
          <w:b/>
          <w:color w:val="000000" w:themeColor="text1"/>
          <w:u w:val="single"/>
        </w:rPr>
        <w:t>:</w:t>
      </w:r>
    </w:p>
    <w:p w:rsidRPr="003E1B45" w:rsidR="003376FC" w:rsidP="003E1B45" w:rsidRDefault="00700625" w14:paraId="2BF4A1E8" w14:textId="2187F3C6">
      <w:pPr>
        <w:numPr>
          <w:ilvl w:val="0"/>
          <w:numId w:val="9"/>
        </w:numPr>
        <w:ind w:left="426"/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The OV must </w:t>
      </w:r>
      <w:r w:rsidR="0076196F">
        <w:rPr>
          <w:bCs/>
          <w:color w:val="000000" w:themeColor="text1"/>
        </w:rPr>
        <w:t>e-mail a</w:t>
      </w:r>
      <w:r w:rsidRPr="003E1B45" w:rsidR="003E1B45">
        <w:rPr>
          <w:bCs/>
          <w:color w:val="000000" w:themeColor="text1"/>
        </w:rPr>
        <w:t xml:space="preserve"> scan of the </w:t>
      </w:r>
      <w:r w:rsidRPr="003E1B45" w:rsidR="00DA04AD">
        <w:rPr>
          <w:bCs/>
          <w:color w:val="000000" w:themeColor="text1"/>
        </w:rPr>
        <w:t>c</w:t>
      </w:r>
      <w:r w:rsidRPr="003E1B45" w:rsidR="001055D8">
        <w:rPr>
          <w:bCs/>
          <w:color w:val="000000" w:themeColor="text1"/>
        </w:rPr>
        <w:t xml:space="preserve">ompleted form </w:t>
      </w:r>
      <w:r w:rsidRPr="003E1B45" w:rsidR="00DA04AD">
        <w:rPr>
          <w:bCs/>
          <w:color w:val="000000" w:themeColor="text1"/>
        </w:rPr>
        <w:t>back to APHA or DAERA</w:t>
      </w:r>
      <w:r w:rsidR="003E1B45">
        <w:rPr>
          <w:bCs/>
          <w:color w:val="000000" w:themeColor="text1"/>
        </w:rPr>
        <w:t>,</w:t>
      </w:r>
      <w:r w:rsidRPr="003E1B45" w:rsidR="00DA04AD">
        <w:rPr>
          <w:bCs/>
          <w:color w:val="000000" w:themeColor="text1"/>
        </w:rPr>
        <w:t xml:space="preserve"> as appropriate.</w:t>
      </w:r>
    </w:p>
    <w:p w:rsidRPr="00083DA3" w:rsidR="00161895" w:rsidP="00161895" w:rsidRDefault="00773520" w14:paraId="6EE2A376" w14:textId="2291AF69">
      <w:pPr>
        <w:numPr>
          <w:ilvl w:val="0"/>
          <w:numId w:val="9"/>
        </w:numPr>
        <w:ind w:left="426"/>
        <w:rPr>
          <w:bCs/>
          <w:color w:val="000000" w:themeColor="text1"/>
        </w:rPr>
      </w:pPr>
      <w:r w:rsidRPr="00083DA3">
        <w:rPr>
          <w:bCs/>
          <w:color w:val="000000" w:themeColor="text1"/>
        </w:rPr>
        <w:t xml:space="preserve">Please ensure that the stamp is perfectly </w:t>
      </w:r>
      <w:r w:rsidRPr="00083DA3">
        <w:rPr>
          <w:bCs/>
          <w:i/>
          <w:color w:val="000000" w:themeColor="text1"/>
          <w:u w:val="single"/>
        </w:rPr>
        <w:t>upright</w:t>
      </w:r>
      <w:r w:rsidR="00247505">
        <w:rPr>
          <w:bCs/>
          <w:i/>
          <w:color w:val="000000" w:themeColor="text1"/>
          <w:u w:val="single"/>
        </w:rPr>
        <w:t>.</w:t>
      </w:r>
    </w:p>
    <w:p w:rsidRPr="00083DA3" w:rsidR="00161895" w:rsidP="00161895" w:rsidRDefault="00773520" w14:paraId="07A5DB22" w14:textId="210B291A">
      <w:pPr>
        <w:numPr>
          <w:ilvl w:val="0"/>
          <w:numId w:val="6"/>
        </w:numPr>
        <w:ind w:left="426"/>
        <w:rPr>
          <w:bCs/>
          <w:color w:val="000000" w:themeColor="text1"/>
        </w:rPr>
      </w:pPr>
      <w:r w:rsidRPr="00083DA3">
        <w:rPr>
          <w:bCs/>
          <w:color w:val="000000" w:themeColor="text1"/>
        </w:rPr>
        <w:t xml:space="preserve">Please ensure that the </w:t>
      </w:r>
      <w:r w:rsidRPr="00083DA3" w:rsidR="00540728">
        <w:rPr>
          <w:bCs/>
          <w:color w:val="000000" w:themeColor="text1"/>
        </w:rPr>
        <w:t xml:space="preserve">stamp and </w:t>
      </w:r>
      <w:r w:rsidR="00540728">
        <w:rPr>
          <w:bCs/>
          <w:color w:val="000000" w:themeColor="text1"/>
        </w:rPr>
        <w:t xml:space="preserve">signature </w:t>
      </w:r>
      <w:r w:rsidRPr="00083DA3">
        <w:rPr>
          <w:bCs/>
          <w:color w:val="000000" w:themeColor="text1"/>
        </w:rPr>
        <w:t xml:space="preserve">fall well </w:t>
      </w:r>
      <w:r w:rsidRPr="00083DA3">
        <w:rPr>
          <w:bCs/>
          <w:color w:val="000000" w:themeColor="text1"/>
          <w:u w:val="single"/>
        </w:rPr>
        <w:t>within the boxes provided</w:t>
      </w:r>
      <w:r w:rsidRPr="00083DA3">
        <w:rPr>
          <w:bCs/>
          <w:color w:val="000000" w:themeColor="text1"/>
        </w:rPr>
        <w:t>.</w:t>
      </w:r>
    </w:p>
    <w:p w:rsidRPr="003376FC" w:rsidR="00161895" w:rsidP="00161895" w:rsidRDefault="00773520" w14:paraId="772F66A6" w14:textId="4A032430">
      <w:pPr>
        <w:numPr>
          <w:ilvl w:val="0"/>
          <w:numId w:val="6"/>
        </w:numPr>
        <w:ind w:left="426"/>
        <w:rPr>
          <w:bCs/>
          <w:color w:val="000000" w:themeColor="text1"/>
        </w:rPr>
      </w:pPr>
      <w:r w:rsidRPr="003376FC">
        <w:rPr>
          <w:bCs/>
          <w:color w:val="000000" w:themeColor="text1"/>
        </w:rPr>
        <w:t>The stamp MUST be sharp and wholly legible, as must be the name.</w:t>
      </w:r>
      <w:r w:rsidRPr="003376FC" w:rsidR="003376FC">
        <w:rPr>
          <w:bCs/>
          <w:color w:val="000000" w:themeColor="text1"/>
        </w:rPr>
        <w:t xml:space="preserve"> </w:t>
      </w:r>
      <w:r w:rsidRPr="003376FC">
        <w:rPr>
          <w:bCs/>
          <w:color w:val="000000" w:themeColor="text1"/>
        </w:rPr>
        <w:t>A new stamp should be acquired if necessary</w:t>
      </w:r>
      <w:r w:rsidR="00247505">
        <w:rPr>
          <w:bCs/>
          <w:color w:val="000000" w:themeColor="text1"/>
        </w:rPr>
        <w:t>.</w:t>
      </w:r>
    </w:p>
    <w:p w:rsidRPr="00667A06" w:rsidR="00AF042F" w:rsidP="002D0CE2" w:rsidRDefault="00773520" w14:paraId="00F06534" w14:textId="7590257E">
      <w:pPr>
        <w:numPr>
          <w:ilvl w:val="0"/>
          <w:numId w:val="6"/>
        </w:numPr>
        <w:spacing w:after="120"/>
        <w:ind w:left="426"/>
        <w:rPr>
          <w:color w:val="000000" w:themeColor="text1"/>
        </w:rPr>
      </w:pPr>
      <w:r w:rsidRPr="00667A06">
        <w:rPr>
          <w:bCs/>
          <w:color w:val="000000" w:themeColor="text1"/>
        </w:rPr>
        <w:t xml:space="preserve">The stamp </w:t>
      </w:r>
      <w:r w:rsidR="003E1B45">
        <w:rPr>
          <w:bCs/>
          <w:color w:val="000000" w:themeColor="text1"/>
        </w:rPr>
        <w:t>and signature</w:t>
      </w:r>
      <w:r w:rsidR="006F4144">
        <w:rPr>
          <w:bCs/>
          <w:color w:val="000000" w:themeColor="text1"/>
        </w:rPr>
        <w:t xml:space="preserve"> </w:t>
      </w:r>
      <w:r w:rsidRPr="00667A06">
        <w:rPr>
          <w:bCs/>
          <w:color w:val="000000" w:themeColor="text1"/>
        </w:rPr>
        <w:t>should be in a colour other than black, preferably the colour to be used on actual certification to China</w:t>
      </w:r>
      <w:r w:rsidR="00247505">
        <w:rPr>
          <w:bCs/>
          <w:color w:val="000000" w:themeColor="text1"/>
        </w:rPr>
        <w:t>.</w:t>
      </w:r>
    </w:p>
    <w:sectPr w:rsidRPr="00667A06" w:rsidR="00AF042F" w:rsidSect="00667A06">
      <w:headerReference w:type="default" r:id="rId12"/>
      <w:footerReference w:type="default" r:id="rId13"/>
      <w:pgSz w:w="16834" w:h="11909" w:orient="landscape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C2284" w:rsidRDefault="00CC2284" w14:paraId="75699DCE" w14:textId="77777777">
      <w:r>
        <w:separator/>
      </w:r>
    </w:p>
  </w:endnote>
  <w:endnote w:type="continuationSeparator" w:id="0">
    <w:p w:rsidR="00CC2284" w:rsidRDefault="00CC2284" w14:paraId="45D15D47" w14:textId="77777777">
      <w:r>
        <w:continuationSeparator/>
      </w:r>
    </w:p>
  </w:endnote>
  <w:endnote w:type="continuationNotice" w:id="1">
    <w:p w:rsidR="00CC2284" w:rsidRDefault="00CC2284" w14:paraId="35E77F48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34576" w:rsidP="00034576" w:rsidRDefault="004E09FB" w14:paraId="3DE9C939" w14:textId="00FD37FC">
    <w:pPr>
      <w:pStyle w:val="Footer"/>
    </w:pPr>
    <w:r w:rsidR="230F2110">
      <w:rPr/>
      <w:t>8924</w:t>
    </w:r>
    <w:r w:rsidR="230F2110">
      <w:rPr/>
      <w:t xml:space="preserve">SIG </w:t>
    </w:r>
    <w:r w:rsidR="230F2110">
      <w:rPr/>
      <w:t>(</w:t>
    </w:r>
    <w:r w:rsidR="230F2110">
      <w:rPr/>
      <w:t>Cleared</w:t>
    </w:r>
    <w:r w:rsidR="230F2110">
      <w:rPr/>
      <w:t xml:space="preserve"> </w:t>
    </w:r>
    <w:r w:rsidR="230F2110">
      <w:rPr/>
      <w:t>09</w:t>
    </w:r>
    <w:r w:rsidR="230F2110">
      <w:rPr/>
      <w:t>/</w:t>
    </w:r>
    <w:r w:rsidR="230F2110">
      <w:rPr/>
      <w:t>0</w:t>
    </w:r>
    <w:r w:rsidR="230F2110">
      <w:rPr/>
      <w:t>4</w:t>
    </w:r>
    <w:r w:rsidR="230F2110">
      <w:rPr/>
      <w:t>/</w:t>
    </w:r>
    <w:r w:rsidR="230F2110">
      <w:rPr/>
      <w:t>202</w:t>
    </w:r>
    <w:r w:rsidR="230F2110">
      <w:rPr/>
      <w:t>6</w:t>
    </w:r>
    <w:r w:rsidR="230F2110">
      <w:rPr/>
      <w:t>)</w:t>
    </w:r>
  </w:p>
  <w:p w:rsidR="00AA2084" w:rsidP="00966F6D" w:rsidRDefault="00773520" w14:paraId="210818B0" w14:textId="4FE27686">
    <w:pPr>
      <w:pStyle w:val="Footer"/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C2284" w:rsidRDefault="00CC2284" w14:paraId="5F32EAAA" w14:textId="77777777">
      <w:r>
        <w:separator/>
      </w:r>
    </w:p>
  </w:footnote>
  <w:footnote w:type="continuationSeparator" w:id="0">
    <w:p w:rsidR="00CC2284" w:rsidRDefault="00CC2284" w14:paraId="16652601" w14:textId="77777777">
      <w:r>
        <w:continuationSeparator/>
      </w:r>
    </w:p>
  </w:footnote>
  <w:footnote w:type="continuationNotice" w:id="1">
    <w:p w:rsidR="00CC2284" w:rsidRDefault="00CC2284" w14:paraId="749208BF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30227374" w:rsidTr="0043759D" w14:paraId="15FDBB90" w14:textId="77777777">
      <w:trPr>
        <w:trHeight w:val="300"/>
      </w:trPr>
      <w:tc>
        <w:tcPr>
          <w:tcW w:w="4650" w:type="dxa"/>
        </w:tcPr>
        <w:p w:rsidR="30227374" w:rsidP="0043759D" w:rsidRDefault="30227374" w14:paraId="6DB56FBA" w14:textId="52503754">
          <w:pPr>
            <w:pStyle w:val="Header"/>
            <w:ind w:left="-115"/>
          </w:pPr>
        </w:p>
      </w:tc>
      <w:tc>
        <w:tcPr>
          <w:tcW w:w="4650" w:type="dxa"/>
        </w:tcPr>
        <w:p w:rsidR="30227374" w:rsidP="0043759D" w:rsidRDefault="30227374" w14:paraId="1C8B19F4" w14:textId="2765801A">
          <w:pPr>
            <w:pStyle w:val="Header"/>
            <w:jc w:val="center"/>
          </w:pPr>
        </w:p>
      </w:tc>
      <w:tc>
        <w:tcPr>
          <w:tcW w:w="4650" w:type="dxa"/>
        </w:tcPr>
        <w:p w:rsidR="30227374" w:rsidP="0043759D" w:rsidRDefault="30227374" w14:paraId="6117CFFA" w14:textId="4F93EA2C">
          <w:pPr>
            <w:pStyle w:val="Header"/>
            <w:ind w:right="-115"/>
            <w:jc w:val="right"/>
          </w:pPr>
        </w:p>
      </w:tc>
    </w:tr>
  </w:tbl>
  <w:p w:rsidR="30227374" w:rsidP="0043759D" w:rsidRDefault="30227374" w14:paraId="13C8203A" w14:textId="0EFC88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CDF7627"/>
    <w:multiLevelType w:val="singleLevel"/>
    <w:tmpl w:val="9CDF7627"/>
    <w:lvl w:ilvl="0">
      <w:start w:val="1"/>
      <w:numFmt w:val="decimal"/>
      <w:suff w:val="space"/>
      <w:lvlText w:val="(%1)"/>
      <w:lvlJc w:val="left"/>
    </w:lvl>
  </w:abstractNum>
  <w:abstractNum w:abstractNumId="1" w15:restartNumberingAfterBreak="0">
    <w:nsid w:val="F3A34F19"/>
    <w:multiLevelType w:val="singleLevel"/>
    <w:tmpl w:val="F3A34F19"/>
    <w:lvl w:ilvl="0">
      <w:start w:val="2"/>
      <w:numFmt w:val="decimal"/>
      <w:suff w:val="space"/>
      <w:lvlText w:val="(%1)"/>
      <w:lvlJc w:val="left"/>
    </w:lvl>
  </w:abstractNum>
  <w:abstractNum w:abstractNumId="2" w15:restartNumberingAfterBreak="0">
    <w:nsid w:val="FFFFFFFE"/>
    <w:multiLevelType w:val="singleLevel"/>
    <w:tmpl w:val="578C2D9E"/>
    <w:lvl w:ilvl="0">
      <w:numFmt w:val="bullet"/>
      <w:lvlText w:val="*"/>
      <w:lvlJc w:val="left"/>
    </w:lvl>
  </w:abstractNum>
  <w:abstractNum w:abstractNumId="3" w15:restartNumberingAfterBreak="0">
    <w:nsid w:val="082C4243"/>
    <w:multiLevelType w:val="hybridMultilevel"/>
    <w:tmpl w:val="202C7B7C"/>
    <w:lvl w:ilvl="0" w:tplc="BCD6D94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01815DE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55DE7C86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5CA0782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D2A9456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3A38DE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44CFE6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380E97E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C6EB75C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9ACA35F"/>
    <w:multiLevelType w:val="singleLevel"/>
    <w:tmpl w:val="09ACA35F"/>
    <w:lvl w:ilvl="0">
      <w:start w:val="1"/>
      <w:numFmt w:val="decimal"/>
      <w:suff w:val="space"/>
      <w:lvlText w:val="(%1)"/>
      <w:lvlJc w:val="left"/>
    </w:lvl>
  </w:abstractNum>
  <w:abstractNum w:abstractNumId="5" w15:restartNumberingAfterBreak="0">
    <w:nsid w:val="1C964AEB"/>
    <w:multiLevelType w:val="hybridMultilevel"/>
    <w:tmpl w:val="AB9E603E"/>
    <w:lvl w:ilvl="0" w:tplc="EC66BFF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7B229B2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D1478C4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7B80BB8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5EC008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7D861F20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1F0895C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E14504A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9D44DB2A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ED620FE"/>
    <w:multiLevelType w:val="hybridMultilevel"/>
    <w:tmpl w:val="C8E224E6"/>
    <w:lvl w:ilvl="0" w:tplc="F8AEBC9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B968956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76224E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1161B6C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FCC04C4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154E578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34CE13E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5EC45E4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A734EF14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1ED1EE9"/>
    <w:multiLevelType w:val="hybridMultilevel"/>
    <w:tmpl w:val="1E0E4B66"/>
    <w:lvl w:ilvl="0" w:tplc="817277CA">
      <w:start w:val="2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DA78E0A6" w:tentative="1">
      <w:start w:val="1"/>
      <w:numFmt w:val="lowerLetter"/>
      <w:lvlText w:val="%2."/>
      <w:lvlJc w:val="left"/>
      <w:pPr>
        <w:ind w:left="1800" w:hanging="360"/>
      </w:pPr>
    </w:lvl>
    <w:lvl w:ilvl="2" w:tplc="C28AD78A" w:tentative="1">
      <w:start w:val="1"/>
      <w:numFmt w:val="lowerRoman"/>
      <w:lvlText w:val="%3."/>
      <w:lvlJc w:val="right"/>
      <w:pPr>
        <w:ind w:left="2520" w:hanging="180"/>
      </w:pPr>
    </w:lvl>
    <w:lvl w:ilvl="3" w:tplc="8A14B434" w:tentative="1">
      <w:start w:val="1"/>
      <w:numFmt w:val="decimal"/>
      <w:lvlText w:val="%4."/>
      <w:lvlJc w:val="left"/>
      <w:pPr>
        <w:ind w:left="3240" w:hanging="360"/>
      </w:pPr>
    </w:lvl>
    <w:lvl w:ilvl="4" w:tplc="B286373E" w:tentative="1">
      <w:start w:val="1"/>
      <w:numFmt w:val="lowerLetter"/>
      <w:lvlText w:val="%5."/>
      <w:lvlJc w:val="left"/>
      <w:pPr>
        <w:ind w:left="3960" w:hanging="360"/>
      </w:pPr>
    </w:lvl>
    <w:lvl w:ilvl="5" w:tplc="C5AABFD4" w:tentative="1">
      <w:start w:val="1"/>
      <w:numFmt w:val="lowerRoman"/>
      <w:lvlText w:val="%6."/>
      <w:lvlJc w:val="right"/>
      <w:pPr>
        <w:ind w:left="4680" w:hanging="180"/>
      </w:pPr>
    </w:lvl>
    <w:lvl w:ilvl="6" w:tplc="A12A3642" w:tentative="1">
      <w:start w:val="1"/>
      <w:numFmt w:val="decimal"/>
      <w:lvlText w:val="%7."/>
      <w:lvlJc w:val="left"/>
      <w:pPr>
        <w:ind w:left="5400" w:hanging="360"/>
      </w:pPr>
    </w:lvl>
    <w:lvl w:ilvl="7" w:tplc="03EA90C4" w:tentative="1">
      <w:start w:val="1"/>
      <w:numFmt w:val="lowerLetter"/>
      <w:lvlText w:val="%8."/>
      <w:lvlJc w:val="left"/>
      <w:pPr>
        <w:ind w:left="6120" w:hanging="360"/>
      </w:pPr>
    </w:lvl>
    <w:lvl w:ilvl="8" w:tplc="3A98297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65D2244"/>
    <w:multiLevelType w:val="hybridMultilevel"/>
    <w:tmpl w:val="92C8A1C0"/>
    <w:lvl w:ilvl="0" w:tplc="EFB48B28">
      <w:start w:val="1"/>
      <w:numFmt w:val="bullet"/>
      <w:lvlText w:val=""/>
      <w:lvlJc w:val="left"/>
      <w:pPr>
        <w:ind w:left="3931" w:hanging="360"/>
      </w:pPr>
      <w:rPr>
        <w:rFonts w:hint="default" w:ascii="Symbol" w:hAnsi="Symbol"/>
      </w:rPr>
    </w:lvl>
    <w:lvl w:ilvl="1" w:tplc="291ED442">
      <w:start w:val="1"/>
      <w:numFmt w:val="bullet"/>
      <w:lvlText w:val="o"/>
      <w:lvlJc w:val="left"/>
      <w:pPr>
        <w:ind w:left="4651" w:hanging="360"/>
      </w:pPr>
      <w:rPr>
        <w:rFonts w:hint="default" w:ascii="Courier New" w:hAnsi="Courier New" w:cs="Courier New"/>
      </w:rPr>
    </w:lvl>
    <w:lvl w:ilvl="2" w:tplc="80A2384E">
      <w:start w:val="1"/>
      <w:numFmt w:val="bullet"/>
      <w:lvlText w:val=""/>
      <w:lvlJc w:val="left"/>
      <w:pPr>
        <w:ind w:left="5371" w:hanging="360"/>
      </w:pPr>
      <w:rPr>
        <w:rFonts w:hint="default" w:ascii="Wingdings" w:hAnsi="Wingdings"/>
      </w:rPr>
    </w:lvl>
    <w:lvl w:ilvl="3" w:tplc="92927DDE" w:tentative="1">
      <w:start w:val="1"/>
      <w:numFmt w:val="bullet"/>
      <w:lvlText w:val=""/>
      <w:lvlJc w:val="left"/>
      <w:pPr>
        <w:ind w:left="6091" w:hanging="360"/>
      </w:pPr>
      <w:rPr>
        <w:rFonts w:hint="default" w:ascii="Symbol" w:hAnsi="Symbol"/>
      </w:rPr>
    </w:lvl>
    <w:lvl w:ilvl="4" w:tplc="46327D28" w:tentative="1">
      <w:start w:val="1"/>
      <w:numFmt w:val="bullet"/>
      <w:lvlText w:val="o"/>
      <w:lvlJc w:val="left"/>
      <w:pPr>
        <w:ind w:left="6811" w:hanging="360"/>
      </w:pPr>
      <w:rPr>
        <w:rFonts w:hint="default" w:ascii="Courier New" w:hAnsi="Courier New" w:cs="Courier New"/>
      </w:rPr>
    </w:lvl>
    <w:lvl w:ilvl="5" w:tplc="EE4671F8" w:tentative="1">
      <w:start w:val="1"/>
      <w:numFmt w:val="bullet"/>
      <w:lvlText w:val=""/>
      <w:lvlJc w:val="left"/>
      <w:pPr>
        <w:ind w:left="7531" w:hanging="360"/>
      </w:pPr>
      <w:rPr>
        <w:rFonts w:hint="default" w:ascii="Wingdings" w:hAnsi="Wingdings"/>
      </w:rPr>
    </w:lvl>
    <w:lvl w:ilvl="6" w:tplc="A7782954" w:tentative="1">
      <w:start w:val="1"/>
      <w:numFmt w:val="bullet"/>
      <w:lvlText w:val=""/>
      <w:lvlJc w:val="left"/>
      <w:pPr>
        <w:ind w:left="8251" w:hanging="360"/>
      </w:pPr>
      <w:rPr>
        <w:rFonts w:hint="default" w:ascii="Symbol" w:hAnsi="Symbol"/>
      </w:rPr>
    </w:lvl>
    <w:lvl w:ilvl="7" w:tplc="E688AC7A" w:tentative="1">
      <w:start w:val="1"/>
      <w:numFmt w:val="bullet"/>
      <w:lvlText w:val="o"/>
      <w:lvlJc w:val="left"/>
      <w:pPr>
        <w:ind w:left="8971" w:hanging="360"/>
      </w:pPr>
      <w:rPr>
        <w:rFonts w:hint="default" w:ascii="Courier New" w:hAnsi="Courier New" w:cs="Courier New"/>
      </w:rPr>
    </w:lvl>
    <w:lvl w:ilvl="8" w:tplc="53705ABE" w:tentative="1">
      <w:start w:val="1"/>
      <w:numFmt w:val="bullet"/>
      <w:lvlText w:val=""/>
      <w:lvlJc w:val="left"/>
      <w:pPr>
        <w:ind w:left="9691" w:hanging="360"/>
      </w:pPr>
      <w:rPr>
        <w:rFonts w:hint="default" w:ascii="Wingdings" w:hAnsi="Wingdings"/>
      </w:rPr>
    </w:lvl>
  </w:abstractNum>
  <w:abstractNum w:abstractNumId="9" w15:restartNumberingAfterBreak="0">
    <w:nsid w:val="4A962C88"/>
    <w:multiLevelType w:val="hybridMultilevel"/>
    <w:tmpl w:val="C0E21A9C"/>
    <w:lvl w:ilvl="0" w:tplc="FA589C1E">
      <w:start w:val="1"/>
      <w:numFmt w:val="lowerRoman"/>
      <w:lvlText w:val="%1."/>
      <w:lvlJc w:val="right"/>
      <w:pPr>
        <w:ind w:left="1440" w:hanging="419"/>
      </w:pPr>
      <w:rPr>
        <w:rFonts w:hint="default"/>
        <w:sz w:val="20"/>
        <w:szCs w:val="20"/>
      </w:rPr>
    </w:lvl>
    <w:lvl w:ilvl="1" w:tplc="917E0252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5E880730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96A604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5FE2C142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AC62C6AC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38F8151A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FEA81978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7D6C14F6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0" w15:restartNumberingAfterBreak="0">
    <w:nsid w:val="52B537ED"/>
    <w:multiLevelType w:val="hybridMultilevel"/>
    <w:tmpl w:val="7136BBE6"/>
    <w:lvl w:ilvl="0" w:tplc="2D9AB9EE">
      <w:start w:val="1"/>
      <w:numFmt w:val="decimal"/>
      <w:lvlText w:val="%1."/>
      <w:lvlJc w:val="left"/>
      <w:pPr>
        <w:ind w:left="720" w:hanging="360"/>
      </w:pPr>
    </w:lvl>
    <w:lvl w:ilvl="1" w:tplc="89480DB4" w:tentative="1">
      <w:start w:val="1"/>
      <w:numFmt w:val="lowerLetter"/>
      <w:lvlText w:val="%2."/>
      <w:lvlJc w:val="left"/>
      <w:pPr>
        <w:ind w:left="1440" w:hanging="360"/>
      </w:pPr>
    </w:lvl>
    <w:lvl w:ilvl="2" w:tplc="3850C796" w:tentative="1">
      <w:start w:val="1"/>
      <w:numFmt w:val="lowerRoman"/>
      <w:lvlText w:val="%3."/>
      <w:lvlJc w:val="right"/>
      <w:pPr>
        <w:ind w:left="2160" w:hanging="180"/>
      </w:pPr>
    </w:lvl>
    <w:lvl w:ilvl="3" w:tplc="490832E6" w:tentative="1">
      <w:start w:val="1"/>
      <w:numFmt w:val="decimal"/>
      <w:lvlText w:val="%4."/>
      <w:lvlJc w:val="left"/>
      <w:pPr>
        <w:ind w:left="2880" w:hanging="360"/>
      </w:pPr>
    </w:lvl>
    <w:lvl w:ilvl="4" w:tplc="242E63B8" w:tentative="1">
      <w:start w:val="1"/>
      <w:numFmt w:val="lowerLetter"/>
      <w:lvlText w:val="%5."/>
      <w:lvlJc w:val="left"/>
      <w:pPr>
        <w:ind w:left="3600" w:hanging="360"/>
      </w:pPr>
    </w:lvl>
    <w:lvl w:ilvl="5" w:tplc="1062EE52" w:tentative="1">
      <w:start w:val="1"/>
      <w:numFmt w:val="lowerRoman"/>
      <w:lvlText w:val="%6."/>
      <w:lvlJc w:val="right"/>
      <w:pPr>
        <w:ind w:left="4320" w:hanging="180"/>
      </w:pPr>
    </w:lvl>
    <w:lvl w:ilvl="6" w:tplc="41F24FB2" w:tentative="1">
      <w:start w:val="1"/>
      <w:numFmt w:val="decimal"/>
      <w:lvlText w:val="%7."/>
      <w:lvlJc w:val="left"/>
      <w:pPr>
        <w:ind w:left="5040" w:hanging="360"/>
      </w:pPr>
    </w:lvl>
    <w:lvl w:ilvl="7" w:tplc="E44A9414" w:tentative="1">
      <w:start w:val="1"/>
      <w:numFmt w:val="lowerLetter"/>
      <w:lvlText w:val="%8."/>
      <w:lvlJc w:val="left"/>
      <w:pPr>
        <w:ind w:left="5760" w:hanging="360"/>
      </w:pPr>
    </w:lvl>
    <w:lvl w:ilvl="8" w:tplc="664871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E806F0"/>
    <w:multiLevelType w:val="hybridMultilevel"/>
    <w:tmpl w:val="AEB61190"/>
    <w:lvl w:ilvl="0" w:tplc="13982CC0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1" w:tplc="3EC8066E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206EA732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C69E4142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D646F1E0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A70CF894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C00B2BE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AEC68964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258AAC30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12" w15:restartNumberingAfterBreak="0">
    <w:nsid w:val="6C3462A8"/>
    <w:multiLevelType w:val="hybridMultilevel"/>
    <w:tmpl w:val="14E8802C"/>
    <w:lvl w:ilvl="0" w:tplc="3B4076F6">
      <w:start w:val="1"/>
      <w:numFmt w:val="bullet"/>
      <w:lvlText w:val=""/>
      <w:lvlJc w:val="left"/>
      <w:pPr>
        <w:ind w:left="1429" w:hanging="360"/>
      </w:pPr>
      <w:rPr>
        <w:rFonts w:hint="default" w:ascii="Symbol" w:hAnsi="Symbol"/>
      </w:rPr>
    </w:lvl>
    <w:lvl w:ilvl="1" w:tplc="4A808EF4" w:tentative="1">
      <w:start w:val="1"/>
      <w:numFmt w:val="bullet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 w:tplc="A322D8D0" w:tentative="1">
      <w:start w:val="1"/>
      <w:numFmt w:val="bullet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 w:tplc="57D861C4" w:tentative="1">
      <w:start w:val="1"/>
      <w:numFmt w:val="bullet"/>
      <w:lvlText w:val=""/>
      <w:lvlJc w:val="left"/>
      <w:pPr>
        <w:ind w:left="3589" w:hanging="360"/>
      </w:pPr>
      <w:rPr>
        <w:rFonts w:hint="default" w:ascii="Symbol" w:hAnsi="Symbol"/>
      </w:rPr>
    </w:lvl>
    <w:lvl w:ilvl="4" w:tplc="105038B6" w:tentative="1">
      <w:start w:val="1"/>
      <w:numFmt w:val="bullet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 w:tplc="123C0A4C" w:tentative="1">
      <w:start w:val="1"/>
      <w:numFmt w:val="bullet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 w:tplc="54222368" w:tentative="1">
      <w:start w:val="1"/>
      <w:numFmt w:val="bullet"/>
      <w:lvlText w:val=""/>
      <w:lvlJc w:val="left"/>
      <w:pPr>
        <w:ind w:left="5749" w:hanging="360"/>
      </w:pPr>
      <w:rPr>
        <w:rFonts w:hint="default" w:ascii="Symbol" w:hAnsi="Symbol"/>
      </w:rPr>
    </w:lvl>
    <w:lvl w:ilvl="7" w:tplc="A5D0B76E" w:tentative="1">
      <w:start w:val="1"/>
      <w:numFmt w:val="bullet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 w:tplc="907A40A4" w:tentative="1">
      <w:start w:val="1"/>
      <w:numFmt w:val="bullet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3" w15:restartNumberingAfterBreak="0">
    <w:nsid w:val="7058314A"/>
    <w:multiLevelType w:val="hybridMultilevel"/>
    <w:tmpl w:val="436A8FE8"/>
    <w:lvl w:ilvl="0" w:tplc="8D9E634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61A61FA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A16E518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3" w:tplc="747E9C74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1AC8E66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6F2C8298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0E6214C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A5061CA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6E49760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7A3E7279"/>
    <w:multiLevelType w:val="hybridMultilevel"/>
    <w:tmpl w:val="66DEC9D0"/>
    <w:lvl w:ilvl="0" w:tplc="5F72F008">
      <w:start w:val="1"/>
      <w:numFmt w:val="lowerLetter"/>
      <w:lvlText w:val="(%1)"/>
      <w:lvlJc w:val="left"/>
      <w:pPr>
        <w:ind w:left="1600" w:hanging="465"/>
      </w:pPr>
      <w:rPr>
        <w:rFonts w:hint="default"/>
      </w:rPr>
    </w:lvl>
    <w:lvl w:ilvl="1" w:tplc="1D9E881A" w:tentative="1">
      <w:start w:val="1"/>
      <w:numFmt w:val="lowerLetter"/>
      <w:lvlText w:val="%2."/>
      <w:lvlJc w:val="left"/>
      <w:pPr>
        <w:ind w:left="2498" w:hanging="360"/>
      </w:pPr>
    </w:lvl>
    <w:lvl w:ilvl="2" w:tplc="C2A25704" w:tentative="1">
      <w:start w:val="1"/>
      <w:numFmt w:val="lowerRoman"/>
      <w:lvlText w:val="%3."/>
      <w:lvlJc w:val="right"/>
      <w:pPr>
        <w:ind w:left="3218" w:hanging="180"/>
      </w:pPr>
    </w:lvl>
    <w:lvl w:ilvl="3" w:tplc="9D8A56E8" w:tentative="1">
      <w:start w:val="1"/>
      <w:numFmt w:val="decimal"/>
      <w:lvlText w:val="%4."/>
      <w:lvlJc w:val="left"/>
      <w:pPr>
        <w:ind w:left="3938" w:hanging="360"/>
      </w:pPr>
    </w:lvl>
    <w:lvl w:ilvl="4" w:tplc="7316943E" w:tentative="1">
      <w:start w:val="1"/>
      <w:numFmt w:val="lowerLetter"/>
      <w:lvlText w:val="%5."/>
      <w:lvlJc w:val="left"/>
      <w:pPr>
        <w:ind w:left="4658" w:hanging="360"/>
      </w:pPr>
    </w:lvl>
    <w:lvl w:ilvl="5" w:tplc="8B164858" w:tentative="1">
      <w:start w:val="1"/>
      <w:numFmt w:val="lowerRoman"/>
      <w:lvlText w:val="%6."/>
      <w:lvlJc w:val="right"/>
      <w:pPr>
        <w:ind w:left="5378" w:hanging="180"/>
      </w:pPr>
    </w:lvl>
    <w:lvl w:ilvl="6" w:tplc="E500E04E" w:tentative="1">
      <w:start w:val="1"/>
      <w:numFmt w:val="decimal"/>
      <w:lvlText w:val="%7."/>
      <w:lvlJc w:val="left"/>
      <w:pPr>
        <w:ind w:left="6098" w:hanging="360"/>
      </w:pPr>
    </w:lvl>
    <w:lvl w:ilvl="7" w:tplc="AEE0443C" w:tentative="1">
      <w:start w:val="1"/>
      <w:numFmt w:val="lowerLetter"/>
      <w:lvlText w:val="%8."/>
      <w:lvlJc w:val="left"/>
      <w:pPr>
        <w:ind w:left="6818" w:hanging="360"/>
      </w:pPr>
    </w:lvl>
    <w:lvl w:ilvl="8" w:tplc="415850A4" w:tentative="1">
      <w:start w:val="1"/>
      <w:numFmt w:val="lowerRoman"/>
      <w:lvlText w:val="%9."/>
      <w:lvlJc w:val="right"/>
      <w:pPr>
        <w:ind w:left="7538" w:hanging="180"/>
      </w:pPr>
    </w:lvl>
  </w:abstractNum>
  <w:num w:numId="1" w16cid:durableId="1621692779">
    <w:abstractNumId w:val="2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hint="default" w:ascii="Symbol" w:hAnsi="Symbol"/>
        </w:rPr>
      </w:lvl>
    </w:lvlOverride>
  </w:num>
  <w:num w:numId="2" w16cid:durableId="2014869466">
    <w:abstractNumId w:val="6"/>
  </w:num>
  <w:num w:numId="3" w16cid:durableId="1952276899">
    <w:abstractNumId w:val="13"/>
  </w:num>
  <w:num w:numId="4" w16cid:durableId="944001331">
    <w:abstractNumId w:val="14"/>
  </w:num>
  <w:num w:numId="5" w16cid:durableId="1367945982">
    <w:abstractNumId w:val="7"/>
  </w:num>
  <w:num w:numId="6" w16cid:durableId="2145080877">
    <w:abstractNumId w:val="3"/>
  </w:num>
  <w:num w:numId="7" w16cid:durableId="1419982409">
    <w:abstractNumId w:val="9"/>
  </w:num>
  <w:num w:numId="8" w16cid:durableId="864947577">
    <w:abstractNumId w:val="10"/>
  </w:num>
  <w:num w:numId="9" w16cid:durableId="1128089380">
    <w:abstractNumId w:val="5"/>
  </w:num>
  <w:num w:numId="10" w16cid:durableId="2043164406">
    <w:abstractNumId w:val="11"/>
  </w:num>
  <w:num w:numId="11" w16cid:durableId="513493213">
    <w:abstractNumId w:val="8"/>
  </w:num>
  <w:num w:numId="12" w16cid:durableId="351684852">
    <w:abstractNumId w:val="12"/>
  </w:num>
  <w:num w:numId="13" w16cid:durableId="2051420316">
    <w:abstractNumId w:val="1"/>
  </w:num>
  <w:num w:numId="14" w16cid:durableId="464275396">
    <w:abstractNumId w:val="4"/>
  </w:num>
  <w:num w:numId="15" w16cid:durableId="144666418">
    <w:abstractNumId w:val="0"/>
  </w:num>
  <w:num w:numId="16" w16cid:durableId="1503161856">
    <w:abstractNumId w:val="2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hint="default" w:ascii="Symbol" w:hAnsi="Symbol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imDocName" w:val="TEST.DOC"/>
    <w:docVar w:name="LimDocType" w:val=" 0"/>
    <w:docVar w:name="VerNo" w:val="10"/>
  </w:docVars>
  <w:rsids>
    <w:rsidRoot w:val="000E3144"/>
    <w:rsid w:val="000017A9"/>
    <w:rsid w:val="00014CF6"/>
    <w:rsid w:val="000244D4"/>
    <w:rsid w:val="00034576"/>
    <w:rsid w:val="00040236"/>
    <w:rsid w:val="00042E2F"/>
    <w:rsid w:val="00051315"/>
    <w:rsid w:val="00053797"/>
    <w:rsid w:val="00073820"/>
    <w:rsid w:val="00076B49"/>
    <w:rsid w:val="00083DA3"/>
    <w:rsid w:val="000936D0"/>
    <w:rsid w:val="000973F2"/>
    <w:rsid w:val="000C0408"/>
    <w:rsid w:val="000C50E5"/>
    <w:rsid w:val="000C7E7D"/>
    <w:rsid w:val="000E3144"/>
    <w:rsid w:val="001055D8"/>
    <w:rsid w:val="00110BCF"/>
    <w:rsid w:val="00115D4F"/>
    <w:rsid w:val="00116FED"/>
    <w:rsid w:val="00123F39"/>
    <w:rsid w:val="00146E27"/>
    <w:rsid w:val="00153D6D"/>
    <w:rsid w:val="00161895"/>
    <w:rsid w:val="00161B96"/>
    <w:rsid w:val="0016313F"/>
    <w:rsid w:val="00163F3F"/>
    <w:rsid w:val="001666BB"/>
    <w:rsid w:val="00166C8F"/>
    <w:rsid w:val="00167AF5"/>
    <w:rsid w:val="001827EE"/>
    <w:rsid w:val="0018729A"/>
    <w:rsid w:val="001A1129"/>
    <w:rsid w:val="001A3FBA"/>
    <w:rsid w:val="001A6271"/>
    <w:rsid w:val="001B05C3"/>
    <w:rsid w:val="001B613A"/>
    <w:rsid w:val="001C1A3F"/>
    <w:rsid w:val="001C4371"/>
    <w:rsid w:val="001C511B"/>
    <w:rsid w:val="001E335E"/>
    <w:rsid w:val="00205951"/>
    <w:rsid w:val="0023518B"/>
    <w:rsid w:val="00236793"/>
    <w:rsid w:val="00247505"/>
    <w:rsid w:val="00247729"/>
    <w:rsid w:val="00261A3F"/>
    <w:rsid w:val="00262380"/>
    <w:rsid w:val="002719A7"/>
    <w:rsid w:val="00271A5D"/>
    <w:rsid w:val="0027308D"/>
    <w:rsid w:val="00285A81"/>
    <w:rsid w:val="00285E27"/>
    <w:rsid w:val="002902D7"/>
    <w:rsid w:val="00291CE6"/>
    <w:rsid w:val="00294817"/>
    <w:rsid w:val="00296EF9"/>
    <w:rsid w:val="002A3855"/>
    <w:rsid w:val="002A3D59"/>
    <w:rsid w:val="002B1E3B"/>
    <w:rsid w:val="002B2680"/>
    <w:rsid w:val="002B36C8"/>
    <w:rsid w:val="002C13B6"/>
    <w:rsid w:val="002C32A6"/>
    <w:rsid w:val="002C59FA"/>
    <w:rsid w:val="002D0941"/>
    <w:rsid w:val="002D0CE2"/>
    <w:rsid w:val="002E0157"/>
    <w:rsid w:val="002E14FC"/>
    <w:rsid w:val="002E2D55"/>
    <w:rsid w:val="0030053C"/>
    <w:rsid w:val="00313901"/>
    <w:rsid w:val="003152B5"/>
    <w:rsid w:val="0033440F"/>
    <w:rsid w:val="00336E5B"/>
    <w:rsid w:val="003376FC"/>
    <w:rsid w:val="00357E18"/>
    <w:rsid w:val="00366D9E"/>
    <w:rsid w:val="00391380"/>
    <w:rsid w:val="003A7501"/>
    <w:rsid w:val="003A79D1"/>
    <w:rsid w:val="003B2AE5"/>
    <w:rsid w:val="003B76E7"/>
    <w:rsid w:val="003C0E34"/>
    <w:rsid w:val="003C6CE5"/>
    <w:rsid w:val="003E0E21"/>
    <w:rsid w:val="003E1B45"/>
    <w:rsid w:val="003E4343"/>
    <w:rsid w:val="004065F5"/>
    <w:rsid w:val="00433C4F"/>
    <w:rsid w:val="00436720"/>
    <w:rsid w:val="0043759D"/>
    <w:rsid w:val="004407C5"/>
    <w:rsid w:val="00445C9F"/>
    <w:rsid w:val="00453F22"/>
    <w:rsid w:val="004603D2"/>
    <w:rsid w:val="00470C87"/>
    <w:rsid w:val="00476FAD"/>
    <w:rsid w:val="00486BE6"/>
    <w:rsid w:val="00496FCA"/>
    <w:rsid w:val="004A2872"/>
    <w:rsid w:val="004A5C7B"/>
    <w:rsid w:val="004B5A03"/>
    <w:rsid w:val="004C0C06"/>
    <w:rsid w:val="004C1477"/>
    <w:rsid w:val="004C6A9E"/>
    <w:rsid w:val="004D26DA"/>
    <w:rsid w:val="004D3769"/>
    <w:rsid w:val="004E09FB"/>
    <w:rsid w:val="004E6DCA"/>
    <w:rsid w:val="004F076A"/>
    <w:rsid w:val="004F4545"/>
    <w:rsid w:val="00511C6D"/>
    <w:rsid w:val="005161D2"/>
    <w:rsid w:val="00525BB6"/>
    <w:rsid w:val="00530AB1"/>
    <w:rsid w:val="00532CE0"/>
    <w:rsid w:val="00537689"/>
    <w:rsid w:val="00540728"/>
    <w:rsid w:val="00545486"/>
    <w:rsid w:val="00553667"/>
    <w:rsid w:val="00570597"/>
    <w:rsid w:val="00570E60"/>
    <w:rsid w:val="00571577"/>
    <w:rsid w:val="00590A83"/>
    <w:rsid w:val="005A02DC"/>
    <w:rsid w:val="005A3ED8"/>
    <w:rsid w:val="005B14E7"/>
    <w:rsid w:val="005B21D4"/>
    <w:rsid w:val="005B30C9"/>
    <w:rsid w:val="005B3136"/>
    <w:rsid w:val="005C108C"/>
    <w:rsid w:val="005C77A4"/>
    <w:rsid w:val="005E24D7"/>
    <w:rsid w:val="005E68D4"/>
    <w:rsid w:val="006012FF"/>
    <w:rsid w:val="00610EAE"/>
    <w:rsid w:val="00615D75"/>
    <w:rsid w:val="00616572"/>
    <w:rsid w:val="0061728D"/>
    <w:rsid w:val="00623918"/>
    <w:rsid w:val="00655583"/>
    <w:rsid w:val="00657566"/>
    <w:rsid w:val="00662D42"/>
    <w:rsid w:val="00667A06"/>
    <w:rsid w:val="00670689"/>
    <w:rsid w:val="00675DC9"/>
    <w:rsid w:val="00680C05"/>
    <w:rsid w:val="00682D70"/>
    <w:rsid w:val="00685910"/>
    <w:rsid w:val="006920E2"/>
    <w:rsid w:val="0069341E"/>
    <w:rsid w:val="006B3BFB"/>
    <w:rsid w:val="006B4420"/>
    <w:rsid w:val="006E0D04"/>
    <w:rsid w:val="006E51C4"/>
    <w:rsid w:val="006E722F"/>
    <w:rsid w:val="006F4144"/>
    <w:rsid w:val="00700625"/>
    <w:rsid w:val="00710F5D"/>
    <w:rsid w:val="007202FA"/>
    <w:rsid w:val="00727118"/>
    <w:rsid w:val="00742817"/>
    <w:rsid w:val="00755941"/>
    <w:rsid w:val="0076196F"/>
    <w:rsid w:val="007707DF"/>
    <w:rsid w:val="00773520"/>
    <w:rsid w:val="007B0C7D"/>
    <w:rsid w:val="007C25EC"/>
    <w:rsid w:val="007C2981"/>
    <w:rsid w:val="007C2BD6"/>
    <w:rsid w:val="007D3AA2"/>
    <w:rsid w:val="00806704"/>
    <w:rsid w:val="00815BA7"/>
    <w:rsid w:val="0083795B"/>
    <w:rsid w:val="00843E7A"/>
    <w:rsid w:val="00852964"/>
    <w:rsid w:val="00887ED0"/>
    <w:rsid w:val="0089422C"/>
    <w:rsid w:val="00896D59"/>
    <w:rsid w:val="008B2CBF"/>
    <w:rsid w:val="008C2DC0"/>
    <w:rsid w:val="008D39A6"/>
    <w:rsid w:val="008D4D40"/>
    <w:rsid w:val="008E34FF"/>
    <w:rsid w:val="008E389A"/>
    <w:rsid w:val="008E7537"/>
    <w:rsid w:val="008F14DD"/>
    <w:rsid w:val="00900D36"/>
    <w:rsid w:val="0090156D"/>
    <w:rsid w:val="00963D00"/>
    <w:rsid w:val="009653FC"/>
    <w:rsid w:val="00966F6D"/>
    <w:rsid w:val="00977F36"/>
    <w:rsid w:val="009A08CA"/>
    <w:rsid w:val="009A113B"/>
    <w:rsid w:val="009A2512"/>
    <w:rsid w:val="009B65EE"/>
    <w:rsid w:val="009C0C27"/>
    <w:rsid w:val="009C25DC"/>
    <w:rsid w:val="009C3EA2"/>
    <w:rsid w:val="009D007C"/>
    <w:rsid w:val="009D0A4D"/>
    <w:rsid w:val="009E3B77"/>
    <w:rsid w:val="009E6E0C"/>
    <w:rsid w:val="00A431F7"/>
    <w:rsid w:val="00A44766"/>
    <w:rsid w:val="00A50472"/>
    <w:rsid w:val="00A5794F"/>
    <w:rsid w:val="00A600C3"/>
    <w:rsid w:val="00A64C88"/>
    <w:rsid w:val="00A77A40"/>
    <w:rsid w:val="00A900F2"/>
    <w:rsid w:val="00A91AAD"/>
    <w:rsid w:val="00AA0E92"/>
    <w:rsid w:val="00AA2084"/>
    <w:rsid w:val="00AD0254"/>
    <w:rsid w:val="00AD5972"/>
    <w:rsid w:val="00AE4C14"/>
    <w:rsid w:val="00AE7DF5"/>
    <w:rsid w:val="00AF042F"/>
    <w:rsid w:val="00AF2501"/>
    <w:rsid w:val="00AF7240"/>
    <w:rsid w:val="00AF7A26"/>
    <w:rsid w:val="00B06D68"/>
    <w:rsid w:val="00B2360E"/>
    <w:rsid w:val="00B23CDC"/>
    <w:rsid w:val="00B31E81"/>
    <w:rsid w:val="00B33A03"/>
    <w:rsid w:val="00B55742"/>
    <w:rsid w:val="00B5750D"/>
    <w:rsid w:val="00B61805"/>
    <w:rsid w:val="00B747DE"/>
    <w:rsid w:val="00B855A6"/>
    <w:rsid w:val="00B8693C"/>
    <w:rsid w:val="00BB6C5B"/>
    <w:rsid w:val="00BC297E"/>
    <w:rsid w:val="00BC2CF9"/>
    <w:rsid w:val="00BC77A4"/>
    <w:rsid w:val="00BD2670"/>
    <w:rsid w:val="00BE138F"/>
    <w:rsid w:val="00BF21DB"/>
    <w:rsid w:val="00BF3A17"/>
    <w:rsid w:val="00BF65C7"/>
    <w:rsid w:val="00C16E55"/>
    <w:rsid w:val="00C341AF"/>
    <w:rsid w:val="00C344FB"/>
    <w:rsid w:val="00C41CB6"/>
    <w:rsid w:val="00C535AB"/>
    <w:rsid w:val="00C559E7"/>
    <w:rsid w:val="00C73391"/>
    <w:rsid w:val="00C77833"/>
    <w:rsid w:val="00C778C5"/>
    <w:rsid w:val="00C92873"/>
    <w:rsid w:val="00C9759F"/>
    <w:rsid w:val="00CA1CFB"/>
    <w:rsid w:val="00CC2284"/>
    <w:rsid w:val="00CC7E83"/>
    <w:rsid w:val="00CE102E"/>
    <w:rsid w:val="00CE1A6F"/>
    <w:rsid w:val="00CF0E7D"/>
    <w:rsid w:val="00D00C09"/>
    <w:rsid w:val="00D04491"/>
    <w:rsid w:val="00D04C9C"/>
    <w:rsid w:val="00D06E90"/>
    <w:rsid w:val="00D27BDC"/>
    <w:rsid w:val="00D368E2"/>
    <w:rsid w:val="00D418FC"/>
    <w:rsid w:val="00D44803"/>
    <w:rsid w:val="00D46B8E"/>
    <w:rsid w:val="00D50016"/>
    <w:rsid w:val="00D51257"/>
    <w:rsid w:val="00D53AB1"/>
    <w:rsid w:val="00D56822"/>
    <w:rsid w:val="00D60CE2"/>
    <w:rsid w:val="00D61B1C"/>
    <w:rsid w:val="00D65E73"/>
    <w:rsid w:val="00D735CC"/>
    <w:rsid w:val="00D83209"/>
    <w:rsid w:val="00D900F9"/>
    <w:rsid w:val="00D90C90"/>
    <w:rsid w:val="00D942FF"/>
    <w:rsid w:val="00DA04AD"/>
    <w:rsid w:val="00DA4168"/>
    <w:rsid w:val="00DA4599"/>
    <w:rsid w:val="00DB0958"/>
    <w:rsid w:val="00DB5894"/>
    <w:rsid w:val="00DD79A2"/>
    <w:rsid w:val="00DE6FB0"/>
    <w:rsid w:val="00E20988"/>
    <w:rsid w:val="00E21DED"/>
    <w:rsid w:val="00E601AD"/>
    <w:rsid w:val="00E77AE7"/>
    <w:rsid w:val="00E81C8F"/>
    <w:rsid w:val="00E81CBD"/>
    <w:rsid w:val="00E94D0F"/>
    <w:rsid w:val="00E95A74"/>
    <w:rsid w:val="00EA7BD8"/>
    <w:rsid w:val="00EB56D6"/>
    <w:rsid w:val="00ED126E"/>
    <w:rsid w:val="00EE0715"/>
    <w:rsid w:val="00EE7A5A"/>
    <w:rsid w:val="00F0303A"/>
    <w:rsid w:val="00F07CFB"/>
    <w:rsid w:val="00F139AE"/>
    <w:rsid w:val="00F21326"/>
    <w:rsid w:val="00F245D3"/>
    <w:rsid w:val="00F254CD"/>
    <w:rsid w:val="00F2587B"/>
    <w:rsid w:val="00F46447"/>
    <w:rsid w:val="00F625F2"/>
    <w:rsid w:val="00F6356E"/>
    <w:rsid w:val="00F77FF4"/>
    <w:rsid w:val="00F8039E"/>
    <w:rsid w:val="00F84B40"/>
    <w:rsid w:val="00F85574"/>
    <w:rsid w:val="00F93A07"/>
    <w:rsid w:val="00FA3E8D"/>
    <w:rsid w:val="00FD6ABF"/>
    <w:rsid w:val="00FE4850"/>
    <w:rsid w:val="00FE6A00"/>
    <w:rsid w:val="00FE6D64"/>
    <w:rsid w:val="00FF1CD0"/>
    <w:rsid w:val="00FF2DB3"/>
    <w:rsid w:val="230F2110"/>
    <w:rsid w:val="30227374"/>
    <w:rsid w:val="7D3E2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885705"/>
  <w15:docId w15:val="{FAFBF7A1-1213-4DE3-8B5B-E4A532051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uiPriority="99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E20988"/>
    <w:pPr>
      <w:widowControl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rsid w:val="002E14F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2E14FC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sid w:val="002E14FC"/>
    <w:pPr>
      <w:jc w:val="center"/>
    </w:pPr>
  </w:style>
  <w:style w:type="paragraph" w:styleId="BodyText2">
    <w:name w:val="Body Text 2"/>
    <w:basedOn w:val="Normal"/>
    <w:rsid w:val="0018729A"/>
    <w:pPr>
      <w:spacing w:after="120" w:line="480" w:lineRule="auto"/>
    </w:pPr>
  </w:style>
  <w:style w:type="paragraph" w:styleId="BalloonText">
    <w:name w:val="Balloon Text"/>
    <w:basedOn w:val="Normal"/>
    <w:link w:val="BalloonTextChar"/>
    <w:uiPriority w:val="99"/>
    <w:semiHidden/>
    <w:rsid w:val="00D61B1C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8E34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8E34FF"/>
  </w:style>
  <w:style w:type="paragraph" w:styleId="CommentSubject">
    <w:name w:val="annotation subject"/>
    <w:basedOn w:val="CommentText"/>
    <w:next w:val="CommentText"/>
    <w:semiHidden/>
    <w:rsid w:val="008E34FF"/>
    <w:rPr>
      <w:b/>
      <w:bCs/>
    </w:rPr>
  </w:style>
  <w:style w:type="paragraph" w:styleId="BlockText">
    <w:name w:val="Block Text"/>
    <w:basedOn w:val="Normal"/>
    <w:rsid w:val="001C1A3F"/>
    <w:pPr>
      <w:widowControl/>
      <w:ind w:left="720" w:right="98" w:hanging="720"/>
    </w:pPr>
  </w:style>
  <w:style w:type="paragraph" w:styleId="CharChar1" w:customStyle="1">
    <w:name w:val="Char Char1"/>
    <w:basedOn w:val="Normal"/>
    <w:rsid w:val="00476FAD"/>
    <w:pPr>
      <w:widowControl/>
      <w:overflowPunct/>
      <w:autoSpaceDE/>
      <w:autoSpaceDN/>
      <w:adjustRightInd/>
      <w:textAlignment w:val="auto"/>
    </w:pPr>
    <w:rPr>
      <w:rFonts w:ascii="Times New Roman" w:hAnsi="Times New Roman"/>
      <w:noProof/>
      <w:sz w:val="24"/>
      <w:szCs w:val="24"/>
      <w:lang w:val="pl-PL" w:eastAsia="pl-PL"/>
    </w:rPr>
  </w:style>
  <w:style w:type="table" w:styleId="TableGrid">
    <w:name w:val="Table Grid"/>
    <w:basedOn w:val="TableNormal"/>
    <w:rsid w:val="00C92873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Hyperlink">
    <w:name w:val="Hyperlink"/>
    <w:rsid w:val="00977F36"/>
    <w:rPr>
      <w:color w:val="0000FF"/>
      <w:u w:val="single"/>
    </w:rPr>
  </w:style>
  <w:style w:type="character" w:styleId="BalloonTextChar" w:customStyle="1">
    <w:name w:val="Balloon Text Char"/>
    <w:link w:val="BalloonText"/>
    <w:uiPriority w:val="99"/>
    <w:semiHidden/>
    <w:rsid w:val="00977F36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16313F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963D00"/>
    <w:pPr>
      <w:ind w:left="720"/>
    </w:p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161B96"/>
    <w:rPr>
      <w:rFonts w:ascii="Courier New" w:hAnsi="Courier New"/>
    </w:rPr>
  </w:style>
  <w:style w:type="paragraph" w:styleId="Revision">
    <w:name w:val="Revision"/>
    <w:hidden/>
    <w:uiPriority w:val="99"/>
    <w:semiHidden/>
    <w:rsid w:val="009A2512"/>
    <w:rPr>
      <w:rFonts w:ascii="Courier New" w:hAnsi="Courier New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1B05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theme" Target="theme/theme1.xml" Id="rId15" /><Relationship Type="http://schemas.openxmlformats.org/officeDocument/2006/relationships/footnotes" Target="footnotes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ntTable" Target="fontTable.xml" Id="rId1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CENTAUR\WORD\NEW_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d1117845-93f6-4da3-abaa-fcb4fa669c78" ContentTypeId="0x010100A5BF1C78D9F64B679A5EBDE1C6598EBC01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efra document" ma:contentTypeID="0x010100A5BF1C78D9F64B679A5EBDE1C6598EBC0100DDCC544B8C440549866DA7E9E4B76F76" ma:contentTypeVersion="31" ma:contentTypeDescription="new Document or upload" ma:contentTypeScope="" ma:versionID="32612fa56be08a7a4d6e94ffffdc3121">
  <xsd:schema xmlns:xsd="http://www.w3.org/2001/XMLSchema" xmlns:xs="http://www.w3.org/2001/XMLSchema" xmlns:p="http://schemas.microsoft.com/office/2006/metadata/properties" xmlns:ns2="662745e8-e224-48e8-a2e3-254862b8c2f5" xmlns:ns3="bafb0d2a-423b-40eb-a9ab-ae19e07cdaf8" xmlns:ns4="b317536c-f83b-4428-b3fd-498db2be7c1c" targetNamespace="http://schemas.microsoft.com/office/2006/metadata/properties" ma:root="true" ma:fieldsID="1677251acde2a2626a1b8f03f82ef3cf" ns2:_="" ns3:_="" ns4:_="">
    <xsd:import namespace="662745e8-e224-48e8-a2e3-254862b8c2f5"/>
    <xsd:import namespace="bafb0d2a-423b-40eb-a9ab-ae19e07cdaf8"/>
    <xsd:import namespace="b317536c-f83b-4428-b3fd-498db2be7c1c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n7493b4506bf40e28c373b1e51a33445" minOccurs="0"/>
                <xsd:element ref="ns2:HOMigrated" minOccurs="0"/>
                <xsd:element ref="ns2:k85d23755b3a46b5a51451cf336b2e9b" minOccurs="0"/>
                <xsd:element ref="ns2:Team" minOccurs="0"/>
                <xsd:element ref="ns2:Topic" minOccurs="0"/>
                <xsd:element ref="ns2:ddeb1fd0a9ad4436a96525d34737dc44" minOccurs="0"/>
                <xsd:element ref="ns2:fe59e9859d6a491389c5b03567f5dda5" minOccurs="0"/>
                <xsd:element ref="ns3:MediaServiceAutoKeyPoints" minOccurs="0"/>
                <xsd:element ref="ns3:MediaServiceKeyPoints" minOccurs="0"/>
                <xsd:element ref="ns4:dlc_EmailReceivedUTC" minOccurs="0"/>
                <xsd:element ref="ns4:dlc_EmailTo" minOccurs="0"/>
                <xsd:element ref="ns4:bcb1675984d34ae3a1ed6b6e433c98de" minOccurs="0"/>
                <xsd:element ref="ns4:peb8f3fab875401ca34a9f28cac46400" minOccurs="0"/>
                <xsd:element ref="ns4:dlc_EmailCC" minOccurs="0"/>
                <xsd:element ref="ns4:dlc_EmailFrom" minOccurs="0"/>
                <xsd:element ref="ns4:dlc_EmailSubject" minOccurs="0"/>
                <xsd:element ref="ns4:dlc_EmailSentUTC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6;#Official|14c80daa-741b-422c-9722-f71693c9ede4" ma:fieldId="{5ae2bfa7-b647-4897-ab4a-53f76ea236c7}" ma:sspId="d1117845-93f6-4da3-abaa-fcb4fa669c78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4caa2667-99e1-480d-bcd1-5cafabb2abdc}" ma:internalName="TaxCatchAll" ma:readOnly="false" ma:showField="CatchAllData" ma:web="b317536c-f83b-4428-b3fd-498db2be7c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4caa2667-99e1-480d-bcd1-5cafabb2abdc}" ma:internalName="TaxCatchAllLabel" ma:readOnly="false" ma:showField="CatchAllDataLabel" ma:web="b317536c-f83b-4428-b3fd-498db2be7c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7;#Crown|69589897-2828-4761-976e-717fd8e631c9" ma:fieldId="{cf401361-b24e-474c-b011-be6eb76c0e76}" ma:sspId="d1117845-93f6-4da3-abaa-fcb4fa669c78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4" nillable="true" ma:taxonomy="true" ma:internalName="n7493b4506bf40e28c373b1e51a33445" ma:taxonomyFieldName="HOSiteType" ma:displayName="Site type" ma:readOnly="false" ma:default="10;#Team|ff0485df-0575-416f-802f-e999165821b7" ma:fieldId="{77493b45-06bf-40e2-8c37-3b1e51a33445}" ma:sspId="d1117845-93f6-4da3-abaa-fcb4fa669c78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6" nillable="true" ma:displayName="Migrated" ma:default="0" ma:internalName="HOMigrated">
      <xsd:simpleType>
        <xsd:restriction base="dms:Boolean"/>
      </xsd:simpleType>
    </xsd:element>
    <xsd:element name="k85d23755b3a46b5a51451cf336b2e9b" ma:index="17" nillable="true" ma:taxonomy="true" ma:internalName="k85d23755b3a46b5a51451cf336b2e9b" ma:taxonomyFieldName="InformationType" ma:displayName="Information Type" ma:readOnly="false" ma:fieldId="{485d2375-5b3a-46b5-a514-51cf336b2e9b}" ma:sspId="d1117845-93f6-4da3-abaa-fcb4fa669c78" ma:termSetId="75cb3767-2327-4339-b999-281b3f58ac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am" ma:index="19" nillable="true" ma:displayName="Team" ma:default="Market Access" ma:internalName="Team" ma:readOnly="false">
      <xsd:simpleType>
        <xsd:restriction base="dms:Text"/>
      </xsd:simpleType>
    </xsd:element>
    <xsd:element name="Topic" ma:index="20" nillable="true" ma:displayName="Topic" ma:default="Markets" ma:internalName="Topic" ma:readOnly="false">
      <xsd:simpleType>
        <xsd:restriction base="dms:Text"/>
      </xsd:simpleType>
    </xsd:element>
    <xsd:element name="ddeb1fd0a9ad4436a96525d34737dc44" ma:index="21" nillable="true" ma:taxonomy="true" ma:internalName="ddeb1fd0a9ad4436a96525d34737dc44" ma:taxonomyFieldName="Distribution" ma:displayName="Distribution" ma:readOnly="false" ma:default="9;#Internal Core Defra|836ac8df-3ab9-4c95-a1f0-07f825804935" ma:fieldId="{ddeb1fd0-a9ad-4436-a965-25d34737dc44}" ma:sspId="d1117845-93f6-4da3-abaa-fcb4fa669c78" ma:termSetId="9c8b5dbf-8bad-46e4-8055-6e01c16178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59e9859d6a491389c5b03567f5dda5" ma:index="23" nillable="true" ma:taxonomy="true" ma:internalName="fe59e9859d6a491389c5b03567f5dda5" ma:taxonomyFieldName="OrganisationalUnit" ma:displayName="Organisational Unit" ma:readOnly="false" ma:default="8;#Core Defra|026223dd-2e56-4615-868d-7c5bfd566810" ma:fieldId="{fe59e985-9d6a-4913-89c5-b03567f5dda5}" ma:sspId="d1117845-93f6-4da3-abaa-fcb4fa669c78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fb0d2a-423b-40eb-a9ab-ae19e07cdaf8" elementFormDefault="qualified">
    <xsd:import namespace="http://schemas.microsoft.com/office/2006/documentManagement/types"/>
    <xsd:import namespace="http://schemas.microsoft.com/office/infopath/2007/PartnerControls"/>
    <xsd:element name="MediaServiceAutoKeyPoints" ma:index="2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Metadata" ma:index="3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8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17536c-f83b-4428-b3fd-498db2be7c1c" elementFormDefault="qualified">
    <xsd:import namespace="http://schemas.microsoft.com/office/2006/documentManagement/types"/>
    <xsd:import namespace="http://schemas.microsoft.com/office/infopath/2007/PartnerControls"/>
    <xsd:element name="dlc_EmailReceivedUTC" ma:index="27" nillable="true" ma:displayName="Date Received" ma:format="DateTime" ma:internalName="dlc_EmailReceivedUTC" ma:readOnly="false">
      <xsd:simpleType>
        <xsd:restriction base="dms:DateTime"/>
      </xsd:simpleType>
    </xsd:element>
    <xsd:element name="dlc_EmailTo" ma:index="28" nillable="true" ma:displayName="To" ma:internalName="dlc_EmailTo" ma:readOnly="false">
      <xsd:simpleType>
        <xsd:restriction base="dms:Note"/>
      </xsd:simpleType>
    </xsd:element>
    <xsd:element name="bcb1675984d34ae3a1ed6b6e433c98de" ma:index="29" nillable="true" ma:taxonomy="true" ma:internalName="bcb1675984d34ae3a1ed6b6e433c98de" ma:taxonomyFieldName="Directorate" ma:displayName="Directorate" ma:readOnly="false" ma:fieldId="{bcb16759-84d3-4ae3-a1ed-6b6e433c98de}" ma:sspId="d1117845-93f6-4da3-abaa-fcb4fa669c78" ma:termSetId="a3042207-bc74-4e42-93b3-dbb4e6115b8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eb8f3fab875401ca34a9f28cac46400" ma:index="31" nillable="true" ma:taxonomy="true" ma:internalName="peb8f3fab875401ca34a9f28cac46400" ma:taxonomyFieldName="SecurityClassification" ma:displayName="SecurityClassification" ma:readOnly="false" ma:fieldId="{9eb8f3fa-b875-401c-a34a-9f28cac46400}" ma:sspId="d1117845-93f6-4da3-abaa-fcb4fa669c78" ma:termSetId="cb8bbbf2-2a11-43af-a18e-40ed7c8e4b1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lc_EmailCC" ma:index="33" nillable="true" ma:displayName="CC" ma:internalName="dlc_EmailCC" ma:readOnly="false">
      <xsd:simpleType>
        <xsd:restriction base="dms:Note">
          <xsd:maxLength value="255"/>
        </xsd:restriction>
      </xsd:simpleType>
    </xsd:element>
    <xsd:element name="dlc_EmailFrom" ma:index="34" nillable="true" ma:displayName="From" ma:internalName="dlc_EmailFrom" ma:readOnly="false">
      <xsd:simpleType>
        <xsd:restriction base="dms:Text">
          <xsd:maxLength value="255"/>
        </xsd:restriction>
      </xsd:simpleType>
    </xsd:element>
    <xsd:element name="dlc_EmailSubject" ma:index="35" nillable="true" ma:displayName="Subject" ma:internalName="dlc_EmailSubject" ma:readOnly="false">
      <xsd:simpleType>
        <xsd:restriction base="dms:Note"/>
      </xsd:simpleType>
    </xsd:element>
    <xsd:element name="dlc_EmailSentUTC" ma:index="36" nillable="true" ma:displayName="Date Sent" ma:format="DateTime" ma:internalName="dlc_EmailSentUTC" ma:readOnly="fals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>
  <documentManagement>
    <dlc_EmailSentUTC xmlns="b317536c-f83b-4428-b3fd-498db2be7c1c" xsi:nil="true"/>
    <peb8f3fab875401ca34a9f28cac46400 xmlns="b317536c-f83b-4428-b3fd-498db2be7c1c">
      <Terms xmlns="http://schemas.microsoft.com/office/infopath/2007/PartnerControls"/>
    </peb8f3fab875401ca34a9f28cac46400>
    <dlc_EmailReceivedUTC xmlns="b317536c-f83b-4428-b3fd-498db2be7c1c" xsi:nil="true"/>
    <dlc_EmailFrom xmlns="b317536c-f83b-4428-b3fd-498db2be7c1c" xsi:nil="true"/>
    <dlc_EmailCC xmlns="b317536c-f83b-4428-b3fd-498db2be7c1c" xsi:nil="true"/>
    <dlc_EmailSubject xmlns="b317536c-f83b-4428-b3fd-498db2be7c1c" xsi:nil="true"/>
    <TaxCatchAll xmlns="662745e8-e224-48e8-a2e3-254862b8c2f5">
      <Value>6</Value>
      <Value>10</Value>
      <Value>9</Value>
      <Value>8</Value>
      <Value>7</Value>
    </TaxCatchAll>
    <dlc_EmailTo xmlns="b317536c-f83b-4428-b3fd-498db2be7c1c" xsi:nil="true"/>
    <bcb1675984d34ae3a1ed6b6e433c98de xmlns="b317536c-f83b-4428-b3fd-498db2be7c1c">
      <Terms xmlns="http://schemas.microsoft.com/office/infopath/2007/PartnerControls"/>
    </bcb1675984d34ae3a1ed6b6e433c98de>
    <cf401361b24e474cb011be6eb76c0e76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TaxCatchAllLabel xmlns="662745e8-e224-48e8-a2e3-254862b8c2f5" xsi:nil="true"/>
    <k85d23755b3a46b5a51451cf336b2e9b xmlns="662745e8-e224-48e8-a2e3-254862b8c2f5">
      <Terms xmlns="http://schemas.microsoft.com/office/infopath/2007/PartnerControls"/>
    </k85d23755b3a46b5a51451cf336b2e9b>
    <Topic xmlns="662745e8-e224-48e8-a2e3-254862b8c2f5">Markets</Topic>
    <HOMigrated xmlns="662745e8-e224-48e8-a2e3-254862b8c2f5">false</HOMigrated>
    <ddeb1fd0a9ad4436a96525d34737dc44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Core Defra</TermName>
          <TermId xmlns="http://schemas.microsoft.com/office/infopath/2007/PartnerControls">836ac8df-3ab9-4c95-a1f0-07f825804935</TermId>
        </TermInfo>
      </Terms>
    </ddeb1fd0a9ad4436a96525d34737dc44>
    <lae2bfa7b6474897ab4a53f76ea236c7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fe59e9859d6a491389c5b03567f5dda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Core Defra</TermName>
          <TermId xmlns="http://schemas.microsoft.com/office/infopath/2007/PartnerControls">026223dd-2e56-4615-868d-7c5bfd566810</TermId>
        </TermInfo>
      </Terms>
    </fe59e9859d6a491389c5b03567f5dda5>
    <Team xmlns="662745e8-e224-48e8-a2e3-254862b8c2f5">Market Access</Team>
    <n7493b4506bf40e28c373b1e51a3344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Team</TermName>
          <TermId xmlns="http://schemas.microsoft.com/office/infopath/2007/PartnerControls">ff0485df-0575-416f-802f-e999165821b7</TermId>
        </TermInfo>
      </Terms>
    </n7493b4506bf40e28c373b1e51a33445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5BC66B-AEBF-415E-82F2-E77DD7DA2C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E31706-B350-4562-A04D-73904370AF92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3114D78D-E496-4C26-BC6C-6FB8EA3A22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2745e8-e224-48e8-a2e3-254862b8c2f5"/>
    <ds:schemaRef ds:uri="bafb0d2a-423b-40eb-a9ab-ae19e07cdaf8"/>
    <ds:schemaRef ds:uri="b317536c-f83b-4428-b3fd-498db2be7c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3B1924F-AEE4-47BC-943B-7B010AF012C5}">
  <ds:schemaRefs>
    <ds:schemaRef ds:uri="http://schemas.microsoft.com/office/2006/metadata/properties"/>
    <ds:schemaRef ds:uri="b317536c-f83b-4428-b3fd-498db2be7c1c"/>
    <ds:schemaRef ds:uri="http://schemas.microsoft.com/office/infopath/2007/PartnerControls"/>
    <ds:schemaRef ds:uri="662745e8-e224-48e8-a2e3-254862b8c2f5"/>
  </ds:schemaRefs>
</ds:datastoreItem>
</file>

<file path=customXml/itemProps5.xml><?xml version="1.0" encoding="utf-8"?>
<ds:datastoreItem xmlns:ds="http://schemas.openxmlformats.org/officeDocument/2006/customXml" ds:itemID="{C69E7765-A04B-4BB4-9DEF-E1B6E986F8C8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NEW_DOC.DOT</ap:Template>
  <ap:Application>Microsoft Word for the web</ap:Application>
  <ap:DocSecurity>0</ap:DocSecurity>
  <ap:ScaleCrop>false</ap:ScaleCrop>
  <ap:Company>Defra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ENTERPRISE</dc:creator>
  <cp:keywords/>
  <cp:lastModifiedBy>Jason Ircha</cp:lastModifiedBy>
  <cp:revision>32</cp:revision>
  <cp:lastPrinted>2017-08-19T00:07:00Z</cp:lastPrinted>
  <dcterms:created xsi:type="dcterms:W3CDTF">2025-11-13T11:54:00Z</dcterms:created>
  <dcterms:modified xsi:type="dcterms:W3CDTF">2026-04-13T15:09:49Z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0x010100A5BF1C78D9F64B679A5EBDE1C6598EBC0100DDCC544B8C440549866DA7E9E4B76F76</vt:lpwstr>
  </property>
  <property fmtid="{D5CDD505-2E9C-101B-9397-08002B2CF9AE}" pid="3" name="Directorate">
    <vt:lpwstr/>
  </property>
  <property fmtid="{D5CDD505-2E9C-101B-9397-08002B2CF9AE}" pid="4" name="LINKTEK-CHUNK-1">
    <vt:lpwstr>010021{"F":2,"I":"4917-838B-3EEB-448E"}</vt:lpwstr>
  </property>
  <property fmtid="{D5CDD505-2E9C-101B-9397-08002B2CF9AE}" pid="5" name="SecurityClassification">
    <vt:lpwstr/>
  </property>
  <property fmtid="{D5CDD505-2E9C-101B-9397-08002B2CF9AE}" pid="6" name="TaxKeyword">
    <vt:lpwstr/>
  </property>
  <property fmtid="{D5CDD505-2E9C-101B-9397-08002B2CF9AE}" pid="7" name="TaxKeywordTaxHTField">
    <vt:lpwstr/>
  </property>
  <property fmtid="{D5CDD505-2E9C-101B-9397-08002B2CF9AE}" pid="8" name="_NewReviewCycle">
    <vt:lpwstr/>
  </property>
  <property fmtid="{D5CDD505-2E9C-101B-9397-08002B2CF9AE}" pid="9" name="InformationType">
    <vt:lpwstr/>
  </property>
  <property fmtid="{D5CDD505-2E9C-101B-9397-08002B2CF9AE}" pid="10" name="HOFrom">
    <vt:lpwstr/>
  </property>
  <property fmtid="{D5CDD505-2E9C-101B-9397-08002B2CF9AE}" pid="11" name="Distribution">
    <vt:lpwstr>9;#Internal Core Defra|836ac8df-3ab9-4c95-a1f0-07f825804935</vt:lpwstr>
  </property>
  <property fmtid="{D5CDD505-2E9C-101B-9397-08002B2CF9AE}" pid="12" name="HOCopyrightLevel">
    <vt:lpwstr>7;#Crown|69589897-2828-4761-976e-717fd8e631c9</vt:lpwstr>
  </property>
  <property fmtid="{D5CDD505-2E9C-101B-9397-08002B2CF9AE}" pid="13" name="HOGovernmentSecurityClassification">
    <vt:lpwstr>6;#Official|14c80daa-741b-422c-9722-f71693c9ede4</vt:lpwstr>
  </property>
  <property fmtid="{D5CDD505-2E9C-101B-9397-08002B2CF9AE}" pid="14" name="HOSiteType">
    <vt:lpwstr>10;#Team|ff0485df-0575-416f-802f-e999165821b7</vt:lpwstr>
  </property>
  <property fmtid="{D5CDD505-2E9C-101B-9397-08002B2CF9AE}" pid="15" name="MigrationSource">
    <vt:lpwstr/>
  </property>
  <property fmtid="{D5CDD505-2E9C-101B-9397-08002B2CF9AE}" pid="16" name="OrganisationalUnit">
    <vt:lpwstr>8;#Core Defra|026223dd-2e56-4615-868d-7c5bfd566810</vt:lpwstr>
  </property>
  <property fmtid="{D5CDD505-2E9C-101B-9397-08002B2CF9AE}" pid="17" name="HOCC">
    <vt:lpwstr/>
  </property>
  <property fmtid="{D5CDD505-2E9C-101B-9397-08002B2CF9AE}" pid="18" name="HOTo">
    <vt:lpwstr/>
  </property>
  <property fmtid="{D5CDD505-2E9C-101B-9397-08002B2CF9AE}" pid="19" name="SubjectArea">
    <vt:lpwstr/>
  </property>
  <property fmtid="{D5CDD505-2E9C-101B-9397-08002B2CF9AE}" pid="20" name="HOSubject">
    <vt:lpwstr/>
  </property>
  <property fmtid="{D5CDD505-2E9C-101B-9397-08002B2CF9AE}" pid="21" name="MediaServiceImageTags">
    <vt:lpwstr/>
  </property>
  <property fmtid="{D5CDD505-2E9C-101B-9397-08002B2CF9AE}" pid="22" name="lcf76f155ced4ddcb4097134ff3c332f">
    <vt:lpwstr/>
  </property>
</Properties>
</file>