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16DC4" w14:textId="74C1096C" w:rsidR="00EB3A69" w:rsidRPr="00161FB6" w:rsidRDefault="004D6784" w:rsidP="00EB3A69">
      <w:pPr>
        <w:pStyle w:val="Chapterheading"/>
      </w:pPr>
      <w:bookmarkStart w:id="0" w:name="_Toc227084024"/>
      <w:bookmarkStart w:id="1" w:name="_Toc351547626"/>
      <w:r w:rsidRPr="00161FB6">
        <w:rPr>
          <w:rFonts w:cs="Arial"/>
        </w:rPr>
        <w:t>Appendix</w:t>
      </w:r>
      <w:r w:rsidRPr="00161FB6">
        <w:rPr>
          <w:rFonts w:cs="Arial"/>
          <w:spacing w:val="-24"/>
        </w:rPr>
        <w:t xml:space="preserve"> </w:t>
      </w:r>
      <w:r w:rsidR="00EB3A69">
        <w:rPr>
          <w:rFonts w:cs="Arial"/>
          <w:spacing w:val="-5"/>
        </w:rPr>
        <w:t>4</w:t>
      </w:r>
      <w:r>
        <w:t>.</w:t>
      </w:r>
      <w:r w:rsidRPr="0029251D">
        <w:t xml:space="preserve"> </w:t>
      </w:r>
      <w:bookmarkEnd w:id="0"/>
      <w:bookmarkEnd w:id="1"/>
      <w:r w:rsidR="00EB3A69" w:rsidRPr="00161FB6">
        <w:t>Example</w:t>
      </w:r>
      <w:r w:rsidR="00EB3A69" w:rsidRPr="00161FB6">
        <w:rPr>
          <w:spacing w:val="-15"/>
        </w:rPr>
        <w:t xml:space="preserve"> </w:t>
      </w:r>
      <w:r w:rsidR="00EB3A69" w:rsidRPr="00161FB6">
        <w:t>of</w:t>
      </w:r>
      <w:r w:rsidR="00EB3A69" w:rsidRPr="00161FB6">
        <w:rPr>
          <w:spacing w:val="-14"/>
        </w:rPr>
        <w:t xml:space="preserve"> </w:t>
      </w:r>
      <w:r w:rsidR="00EB3A69" w:rsidRPr="00161FB6">
        <w:t>a</w:t>
      </w:r>
      <w:r w:rsidR="00EB3A69" w:rsidRPr="00161FB6">
        <w:rPr>
          <w:spacing w:val="-15"/>
        </w:rPr>
        <w:t xml:space="preserve"> </w:t>
      </w:r>
      <w:r w:rsidR="00EB3A69" w:rsidRPr="00161FB6">
        <w:t>proforma</w:t>
      </w:r>
      <w:r w:rsidR="00EB3A69" w:rsidRPr="00161FB6">
        <w:rPr>
          <w:spacing w:val="-14"/>
        </w:rPr>
        <w:t xml:space="preserve"> </w:t>
      </w:r>
      <w:r w:rsidR="00EB3A69" w:rsidRPr="00161FB6">
        <w:t>letter</w:t>
      </w:r>
      <w:r w:rsidR="00EB3A69" w:rsidRPr="00161FB6">
        <w:rPr>
          <w:spacing w:val="-15"/>
        </w:rPr>
        <w:t xml:space="preserve"> </w:t>
      </w:r>
      <w:r w:rsidR="00EB3A69" w:rsidRPr="00161FB6">
        <w:t>to</w:t>
      </w:r>
      <w:r w:rsidR="00EB3A69" w:rsidRPr="00161FB6">
        <w:rPr>
          <w:spacing w:val="-14"/>
        </w:rPr>
        <w:t xml:space="preserve"> </w:t>
      </w:r>
      <w:r w:rsidR="00EB3A69" w:rsidRPr="00161FB6">
        <w:t>GPs</w:t>
      </w:r>
    </w:p>
    <w:p w14:paraId="07174195" w14:textId="77777777" w:rsidR="00EB3A69" w:rsidRDefault="00EB3A69" w:rsidP="00EB3A69">
      <w:pPr>
        <w:pStyle w:val="ParagraphText-unnumbered"/>
      </w:pPr>
    </w:p>
    <w:p w14:paraId="77B562A1" w14:textId="223B9F49" w:rsidR="00EB3A69" w:rsidRPr="00870EBC" w:rsidRDefault="00EB3A69" w:rsidP="00EB3A69">
      <w:pPr>
        <w:pStyle w:val="ParagraphText-unnumbered"/>
      </w:pPr>
      <w:r w:rsidRPr="00870EBC">
        <w:t>Date:</w:t>
      </w:r>
    </w:p>
    <w:p w14:paraId="0495AEC8" w14:textId="77777777" w:rsidR="00EB3A69" w:rsidRPr="00870EBC" w:rsidRDefault="00EB3A69" w:rsidP="00EB3A69">
      <w:pPr>
        <w:pStyle w:val="ParagraphText-unnumbered"/>
      </w:pPr>
      <w:r w:rsidRPr="00870EBC">
        <w:t>Dear</w:t>
      </w:r>
      <w:r w:rsidRPr="00870EBC">
        <w:rPr>
          <w:spacing w:val="-11"/>
        </w:rPr>
        <w:t xml:space="preserve"> </w:t>
      </w:r>
      <w:r w:rsidRPr="00870EBC">
        <w:t>Doctor</w:t>
      </w:r>
    </w:p>
    <w:p w14:paraId="7D5EDE88" w14:textId="77777777" w:rsidR="00EB3A69" w:rsidRPr="0035394C" w:rsidRDefault="00EB3A69" w:rsidP="00EB3A69">
      <w:pPr>
        <w:pStyle w:val="ParagraphText-unnumbered"/>
        <w:rPr>
          <w:b/>
          <w:bCs/>
        </w:rPr>
      </w:pPr>
      <w:r w:rsidRPr="0035394C">
        <w:rPr>
          <w:b/>
          <w:bCs/>
          <w:spacing w:val="-5"/>
        </w:rPr>
        <w:t>Re:</w:t>
      </w:r>
    </w:p>
    <w:p w14:paraId="3B8C0A3B" w14:textId="77777777" w:rsidR="00EB3A69" w:rsidRPr="00CA09A4" w:rsidRDefault="00EB3A69" w:rsidP="00EB3A69">
      <w:pPr>
        <w:pStyle w:val="ParagraphText-unnumbered"/>
        <w:spacing w:line="320" w:lineRule="atLeast"/>
      </w:pPr>
      <w:r w:rsidRPr="00CA09A4">
        <w:t>The above was recently an in-patient on Ward</w:t>
      </w:r>
      <w:r w:rsidRPr="00FD7DAC">
        <w:t xml:space="preserve"> ......................................................... </w:t>
      </w:r>
      <w:r w:rsidRPr="00CA09A4">
        <w:t>During</w:t>
      </w:r>
      <w:r w:rsidRPr="00FD7DAC">
        <w:t xml:space="preserve"> </w:t>
      </w:r>
      <w:r w:rsidRPr="00CA09A4">
        <w:t>their</w:t>
      </w:r>
      <w:r w:rsidRPr="00FD7DAC">
        <w:t xml:space="preserve"> </w:t>
      </w:r>
      <w:r w:rsidRPr="00CA09A4">
        <w:t>hospitalisation,</w:t>
      </w:r>
      <w:r w:rsidRPr="00FD7DAC">
        <w:t xml:space="preserve"> </w:t>
      </w:r>
      <w:r w:rsidRPr="00CA09A4">
        <w:t>your</w:t>
      </w:r>
      <w:r w:rsidRPr="00FD7DAC">
        <w:t xml:space="preserve"> </w:t>
      </w:r>
      <w:r w:rsidRPr="00CA09A4">
        <w:t>patient</w:t>
      </w:r>
      <w:r w:rsidRPr="00FD7DAC">
        <w:t xml:space="preserve"> </w:t>
      </w:r>
      <w:r w:rsidRPr="00CA09A4">
        <w:t>was</w:t>
      </w:r>
      <w:r w:rsidRPr="00FD7DAC">
        <w:t xml:space="preserve"> </w:t>
      </w:r>
      <w:r w:rsidRPr="00CA09A4">
        <w:t>diagnosed</w:t>
      </w:r>
      <w:r w:rsidRPr="00FD7DAC">
        <w:t xml:space="preserve"> </w:t>
      </w:r>
      <w:r w:rsidRPr="00CA09A4">
        <w:t>as</w:t>
      </w:r>
      <w:r w:rsidRPr="00FD7DAC">
        <w:t xml:space="preserve"> </w:t>
      </w:r>
      <w:r w:rsidRPr="00CA09A4">
        <w:t>having</w:t>
      </w:r>
      <w:r w:rsidRPr="00FD7DAC">
        <w:t xml:space="preserve"> </w:t>
      </w:r>
      <w:r w:rsidRPr="00EB3A69">
        <w:rPr>
          <w:i/>
          <w:iCs/>
        </w:rPr>
        <w:t>Clostridioides difficile</w:t>
      </w:r>
      <w:r w:rsidRPr="00CA09A4">
        <w:t xml:space="preserve"> infection and was treated with...................................................</w:t>
      </w:r>
    </w:p>
    <w:p w14:paraId="067158F9" w14:textId="77777777" w:rsidR="00EB3A69" w:rsidRPr="00CA09A4" w:rsidRDefault="00EB3A69" w:rsidP="00EB3A69">
      <w:pPr>
        <w:pStyle w:val="ParagraphText-unnumbered"/>
        <w:spacing w:line="320" w:lineRule="atLeast"/>
      </w:pPr>
      <w:r w:rsidRPr="00FD7DAC">
        <w:t xml:space="preserve">This infection is almost exclusively associated with the use of antibiotics. Infection may become manifest while on antibiotics, but a significant number of cases occur following cessation of therapy, </w:t>
      </w:r>
      <w:r>
        <w:t xml:space="preserve">with </w:t>
      </w:r>
      <w:r w:rsidRPr="00FD7DAC">
        <w:t xml:space="preserve">the incubation period extending to several weeks. </w:t>
      </w:r>
      <w:r w:rsidRPr="00CA09A4">
        <w:t>Symptoms</w:t>
      </w:r>
      <w:r w:rsidRPr="00FD7DAC">
        <w:t xml:space="preserve"> </w:t>
      </w:r>
      <w:r w:rsidRPr="00CA09A4">
        <w:t>may</w:t>
      </w:r>
      <w:r w:rsidRPr="00FD7DAC">
        <w:t xml:space="preserve"> </w:t>
      </w:r>
      <w:r w:rsidRPr="00CA09A4">
        <w:t>include</w:t>
      </w:r>
      <w:r w:rsidRPr="00FD7DAC">
        <w:t xml:space="preserve"> </w:t>
      </w:r>
      <w:r w:rsidRPr="00CA09A4">
        <w:t>fever,</w:t>
      </w:r>
      <w:r w:rsidRPr="00FD7DAC">
        <w:t xml:space="preserve"> </w:t>
      </w:r>
      <w:r w:rsidRPr="00CA09A4">
        <w:t>abdominal</w:t>
      </w:r>
      <w:r w:rsidRPr="00FD7DAC">
        <w:t xml:space="preserve"> </w:t>
      </w:r>
      <w:r w:rsidRPr="00CA09A4">
        <w:t>pain</w:t>
      </w:r>
      <w:r w:rsidRPr="00FD7DAC">
        <w:t xml:space="preserve"> </w:t>
      </w:r>
      <w:r w:rsidRPr="00CA09A4">
        <w:t>and</w:t>
      </w:r>
      <w:r w:rsidRPr="00FD7DAC">
        <w:t xml:space="preserve"> </w:t>
      </w:r>
      <w:r w:rsidRPr="00CA09A4">
        <w:t>diarrhoea</w:t>
      </w:r>
      <w:r w:rsidRPr="00FD7DAC">
        <w:t xml:space="preserve"> </w:t>
      </w:r>
      <w:r w:rsidRPr="00CA09A4">
        <w:t>(with/without</w:t>
      </w:r>
      <w:r w:rsidRPr="00FD7DAC">
        <w:t xml:space="preserve"> </w:t>
      </w:r>
      <w:r w:rsidRPr="00CA09A4">
        <w:t>blood or mucus).</w:t>
      </w:r>
    </w:p>
    <w:p w14:paraId="456EEC46" w14:textId="77777777" w:rsidR="00EB3A69" w:rsidRPr="00CA09A4" w:rsidRDefault="00EB3A69" w:rsidP="00EB3A69">
      <w:pPr>
        <w:pStyle w:val="ParagraphText-unnumbered"/>
        <w:spacing w:line="320" w:lineRule="atLeast"/>
      </w:pPr>
      <w:r w:rsidRPr="00FD7DAC">
        <w:t xml:space="preserve">We are therefore writing to inform you that there is a small chance following </w:t>
      </w:r>
      <w:r w:rsidRPr="00CA09A4">
        <w:t>discharge that:</w:t>
      </w:r>
    </w:p>
    <w:p w14:paraId="4B6B0C86" w14:textId="7B3BBA0C" w:rsidR="00EB3A69" w:rsidRPr="00CA09A4" w:rsidRDefault="00EB3A69" w:rsidP="00EB3A69">
      <w:pPr>
        <w:pStyle w:val="Bulletpoints"/>
        <w:spacing w:line="320" w:lineRule="atLeast"/>
        <w:ind w:left="720" w:hanging="360"/>
      </w:pPr>
      <w:r w:rsidRPr="00CA09A4">
        <w:t>your</w:t>
      </w:r>
      <w:r w:rsidRPr="00FD7DAC">
        <w:t xml:space="preserve"> </w:t>
      </w:r>
      <w:r w:rsidRPr="00CA09A4">
        <w:t>patient</w:t>
      </w:r>
      <w:r w:rsidRPr="00FD7DAC">
        <w:t xml:space="preserve"> </w:t>
      </w:r>
      <w:r w:rsidRPr="00CA09A4">
        <w:t>could</w:t>
      </w:r>
      <w:r w:rsidRPr="00FD7DAC">
        <w:t xml:space="preserve"> </w:t>
      </w:r>
      <w:r w:rsidRPr="00CA09A4">
        <w:t>relapse</w:t>
      </w:r>
      <w:r w:rsidRPr="00FD7DAC">
        <w:t xml:space="preserve"> </w:t>
      </w:r>
      <w:r w:rsidRPr="00CA09A4">
        <w:t>with</w:t>
      </w:r>
      <w:r w:rsidRPr="00FD7DAC">
        <w:t xml:space="preserve"> </w:t>
      </w:r>
      <w:r w:rsidRPr="00CA09A4">
        <w:t>the</w:t>
      </w:r>
      <w:r w:rsidRPr="00FD7DAC">
        <w:t xml:space="preserve"> </w:t>
      </w:r>
      <w:r w:rsidRPr="00CA09A4">
        <w:t>infection.</w:t>
      </w:r>
      <w:r w:rsidRPr="00FD7DAC">
        <w:t xml:space="preserve"> </w:t>
      </w:r>
      <w:r w:rsidRPr="00CA09A4">
        <w:t>If</w:t>
      </w:r>
      <w:r w:rsidRPr="00FD7DAC">
        <w:t xml:space="preserve"> </w:t>
      </w:r>
      <w:r w:rsidRPr="00CA09A4">
        <w:t>this</w:t>
      </w:r>
      <w:r w:rsidRPr="00FD7DAC">
        <w:t xml:space="preserve"> </w:t>
      </w:r>
      <w:r w:rsidRPr="00CA09A4">
        <w:t>happens,</w:t>
      </w:r>
      <w:r w:rsidRPr="00FD7DAC">
        <w:t xml:space="preserve"> </w:t>
      </w:r>
      <w:r w:rsidRPr="00CA09A4">
        <w:t>please</w:t>
      </w:r>
      <w:r w:rsidRPr="00FD7DAC">
        <w:t xml:space="preserve"> </w:t>
      </w:r>
      <w:r w:rsidRPr="00CA09A4">
        <w:t xml:space="preserve">discuss </w:t>
      </w:r>
      <w:r w:rsidRPr="00FD7DAC">
        <w:t xml:space="preserve">their treatment with the </w:t>
      </w:r>
      <w:r>
        <w:t xml:space="preserve">infectious disease or </w:t>
      </w:r>
      <w:r w:rsidRPr="00FD7DAC">
        <w:t>medical microbiolog</w:t>
      </w:r>
      <w:r>
        <w:t>y team</w:t>
      </w:r>
      <w:r w:rsidRPr="00FD7DAC">
        <w:t xml:space="preserve">. If concerned about the </w:t>
      </w:r>
      <w:r w:rsidRPr="00CA09A4">
        <w:t>severity</w:t>
      </w:r>
      <w:r w:rsidRPr="00FD7DAC">
        <w:t xml:space="preserve"> </w:t>
      </w:r>
      <w:r w:rsidRPr="00CA09A4">
        <w:t>of</w:t>
      </w:r>
      <w:r w:rsidRPr="00FD7DAC">
        <w:t xml:space="preserve"> </w:t>
      </w:r>
      <w:r w:rsidRPr="00CA09A4">
        <w:t>infection,</w:t>
      </w:r>
      <w:r w:rsidRPr="00FD7DAC">
        <w:t xml:space="preserve"> </w:t>
      </w:r>
      <w:r w:rsidRPr="00CA09A4">
        <w:t>hospital</w:t>
      </w:r>
      <w:r w:rsidRPr="00FD7DAC">
        <w:t xml:space="preserve"> </w:t>
      </w:r>
      <w:r w:rsidRPr="00CA09A4">
        <w:t>admission</w:t>
      </w:r>
      <w:r w:rsidRPr="00FD7DAC">
        <w:t xml:space="preserve"> </w:t>
      </w:r>
      <w:r w:rsidRPr="00CA09A4">
        <w:t>should</w:t>
      </w:r>
      <w:r w:rsidRPr="00FD7DAC">
        <w:t xml:space="preserve"> </w:t>
      </w:r>
      <w:r w:rsidRPr="00CA09A4">
        <w:t>be</w:t>
      </w:r>
      <w:r w:rsidRPr="00FD7DAC">
        <w:t xml:space="preserve"> </w:t>
      </w:r>
      <w:r w:rsidRPr="00CA09A4">
        <w:t xml:space="preserve">considered </w:t>
      </w:r>
    </w:p>
    <w:p w14:paraId="64CC5B60" w14:textId="590E1E8A" w:rsidR="00EB3A69" w:rsidRPr="00CA09A4" w:rsidRDefault="00EB3A69" w:rsidP="00EB3A69">
      <w:pPr>
        <w:pStyle w:val="Bulletpoints"/>
        <w:spacing w:line="320" w:lineRule="atLeast"/>
        <w:ind w:left="720" w:hanging="360"/>
      </w:pPr>
      <w:r w:rsidRPr="00FD7DAC">
        <w:t xml:space="preserve">future administration of broad-spectrum antibiotics could precipitate </w:t>
      </w:r>
      <w:r w:rsidRPr="00CA09A4">
        <w:t>infection</w:t>
      </w:r>
    </w:p>
    <w:p w14:paraId="0EDA64E5" w14:textId="77777777" w:rsidR="00EB3A69" w:rsidRPr="00870EBC" w:rsidRDefault="00EB3A69" w:rsidP="00EB3A69">
      <w:pPr>
        <w:pStyle w:val="Bulletpoints"/>
        <w:numPr>
          <w:ilvl w:val="0"/>
          <w:numId w:val="0"/>
        </w:numPr>
        <w:spacing w:line="320" w:lineRule="atLeast"/>
        <w:ind w:left="720"/>
      </w:pPr>
    </w:p>
    <w:p w14:paraId="6B5D51B2" w14:textId="77777777" w:rsidR="00EB3A69" w:rsidRPr="00CA09A4" w:rsidRDefault="00EB3A69" w:rsidP="00EB3A69">
      <w:pPr>
        <w:pStyle w:val="ParagraphText-unnumbered"/>
        <w:spacing w:line="320" w:lineRule="atLeast"/>
      </w:pPr>
      <w:r w:rsidRPr="00FD7DAC">
        <w:t>If antibiotics are required, a short course of a narrow-spectrum agent is preferable. Once the patient has recovered, follow-up samples for clearance are not required.</w:t>
      </w:r>
    </w:p>
    <w:p w14:paraId="761415D1" w14:textId="78DBDC46" w:rsidR="00EB3A69" w:rsidRPr="00CA09A4" w:rsidRDefault="00EB3A69" w:rsidP="00EB3A69">
      <w:pPr>
        <w:pStyle w:val="ParagraphText-unnumbered"/>
        <w:spacing w:line="320" w:lineRule="atLeast"/>
      </w:pPr>
      <w:r w:rsidRPr="7CF02DF0">
        <w:t>For further advice, contact the infectious diseases</w:t>
      </w:r>
      <w:r>
        <w:t xml:space="preserve"> or</w:t>
      </w:r>
      <w:r w:rsidRPr="7CF02DF0">
        <w:t xml:space="preserve"> medical microbiology team on extension xxx or via the switchboard outside working hours.</w:t>
      </w:r>
    </w:p>
    <w:p w14:paraId="7B95F260" w14:textId="77777777" w:rsidR="00EB3A69" w:rsidRPr="00CA09A4" w:rsidRDefault="00EB3A69" w:rsidP="00EB3A69">
      <w:pPr>
        <w:pStyle w:val="ParagraphText-unnumbered"/>
      </w:pPr>
    </w:p>
    <w:p w14:paraId="42804C07" w14:textId="77777777" w:rsidR="00EB3A69" w:rsidRPr="00CA09A4" w:rsidRDefault="00EB3A69" w:rsidP="00EB3A69">
      <w:pPr>
        <w:pStyle w:val="ParagraphText-unnumbered"/>
      </w:pPr>
      <w:r w:rsidRPr="00FD7DAC">
        <w:t xml:space="preserve">Yours </w:t>
      </w:r>
      <w:r w:rsidRPr="00CA09A4">
        <w:t>sincerely</w:t>
      </w:r>
    </w:p>
    <w:p w14:paraId="07778AC5" w14:textId="38C29C9D" w:rsidR="008E62AF" w:rsidRPr="008E62AF" w:rsidRDefault="008E62AF" w:rsidP="008E62AF">
      <w:pPr>
        <w:pStyle w:val="Chapterheading"/>
        <w:rPr>
          <w:rFonts w:cs="Arial"/>
          <w:b w:val="0"/>
          <w:bCs/>
        </w:rPr>
      </w:pPr>
    </w:p>
    <w:sectPr w:rsidR="008E62AF" w:rsidRPr="008E62AF" w:rsidSect="004D6784">
      <w:headerReference w:type="default" r:id="rId8"/>
      <w:headerReference w:type="first" r:id="rId9"/>
      <w:pgSz w:w="11906" w:h="16838" w:code="9"/>
      <w:pgMar w:top="1418" w:right="1021" w:bottom="1134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3A56" w14:textId="77777777" w:rsidR="00CF3889" w:rsidRDefault="00CF3889" w:rsidP="00ED06D5">
      <w:r>
        <w:separator/>
      </w:r>
    </w:p>
    <w:p w14:paraId="2183B5E8" w14:textId="77777777" w:rsidR="00CF3889" w:rsidRDefault="00CF3889" w:rsidP="00ED06D5"/>
    <w:p w14:paraId="54E655C1" w14:textId="77777777" w:rsidR="00CF3889" w:rsidRDefault="00CF3889" w:rsidP="00ED06D5"/>
    <w:p w14:paraId="2374AA1A" w14:textId="77777777" w:rsidR="00CF3889" w:rsidRDefault="00CF3889" w:rsidP="00ED06D5"/>
    <w:p w14:paraId="4DAE6AE1" w14:textId="77777777" w:rsidR="00CF3889" w:rsidRDefault="00CF3889"/>
  </w:endnote>
  <w:endnote w:type="continuationSeparator" w:id="0">
    <w:p w14:paraId="3F8446E2" w14:textId="77777777" w:rsidR="00CF3889" w:rsidRDefault="00CF3889" w:rsidP="00ED06D5">
      <w:r>
        <w:continuationSeparator/>
      </w:r>
    </w:p>
    <w:p w14:paraId="50A01D66" w14:textId="77777777" w:rsidR="00CF3889" w:rsidRDefault="00CF3889" w:rsidP="00ED06D5"/>
    <w:p w14:paraId="2994AEF8" w14:textId="77777777" w:rsidR="00CF3889" w:rsidRDefault="00CF3889" w:rsidP="00ED06D5"/>
    <w:p w14:paraId="48091C90" w14:textId="77777777" w:rsidR="00CF3889" w:rsidRDefault="00CF3889" w:rsidP="00ED06D5"/>
    <w:p w14:paraId="20998A32" w14:textId="77777777" w:rsidR="00CF3889" w:rsidRDefault="00CF3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494C" w14:textId="77777777" w:rsidR="00CF3889" w:rsidRDefault="00CF3889" w:rsidP="00ED06D5">
      <w:r>
        <w:separator/>
      </w:r>
    </w:p>
    <w:p w14:paraId="4249A839" w14:textId="77777777" w:rsidR="00CF3889" w:rsidRDefault="00CF3889" w:rsidP="00ED06D5"/>
    <w:p w14:paraId="1EC774B7" w14:textId="77777777" w:rsidR="00CF3889" w:rsidRDefault="00CF3889" w:rsidP="00ED06D5"/>
    <w:p w14:paraId="64D55A6F" w14:textId="77777777" w:rsidR="00CF3889" w:rsidRDefault="00CF3889" w:rsidP="00ED06D5"/>
    <w:p w14:paraId="67FB38E0" w14:textId="77777777" w:rsidR="00CF3889" w:rsidRDefault="00CF3889"/>
  </w:footnote>
  <w:footnote w:type="continuationSeparator" w:id="0">
    <w:p w14:paraId="47CBF437" w14:textId="77777777" w:rsidR="00CF3889" w:rsidRDefault="00CF3889" w:rsidP="00ED06D5">
      <w:r>
        <w:continuationSeparator/>
      </w:r>
    </w:p>
    <w:p w14:paraId="7664BF6A" w14:textId="77777777" w:rsidR="00CF3889" w:rsidRDefault="00CF3889" w:rsidP="00ED06D5"/>
    <w:p w14:paraId="121032C2" w14:textId="77777777" w:rsidR="00CF3889" w:rsidRDefault="00CF3889" w:rsidP="00ED06D5"/>
    <w:p w14:paraId="1277E9A9" w14:textId="77777777" w:rsidR="00CF3889" w:rsidRDefault="00CF3889" w:rsidP="00ED06D5"/>
    <w:p w14:paraId="1D4BC02E" w14:textId="77777777" w:rsidR="00CF3889" w:rsidRDefault="00CF38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F3B1" w14:textId="582C79FC" w:rsidR="00D55DFC" w:rsidRPr="00D55DFC" w:rsidRDefault="00D55DFC" w:rsidP="00D55DFC">
    <w:pPr>
      <w:pStyle w:val="Header"/>
      <w:rPr>
        <w:rFonts w:asciiTheme="minorBidi" w:hAnsiTheme="minorBidi" w:cstheme="minorBidi"/>
        <w:sz w:val="20"/>
        <w:szCs w:val="20"/>
        <w:lang w:val="en-GB"/>
      </w:rPr>
    </w:pPr>
    <w:r w:rsidRPr="00D55DFC">
      <w:rPr>
        <w:rFonts w:asciiTheme="minorBidi" w:hAnsiTheme="minorBidi" w:cstheme="minorBidi"/>
        <w:sz w:val="20"/>
        <w:szCs w:val="20"/>
      </w:rPr>
      <w:t>Clostridioides difficile infection: how to deal with the problem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FBAB3" w14:textId="1CC9E488" w:rsidR="00181CEB" w:rsidRPr="00D55DFC" w:rsidRDefault="004D6784" w:rsidP="004D6784">
    <w:pPr>
      <w:pStyle w:val="Header"/>
      <w:rPr>
        <w:rFonts w:asciiTheme="minorBidi" w:hAnsiTheme="minorBidi" w:cstheme="minorBidi"/>
        <w:sz w:val="20"/>
        <w:szCs w:val="20"/>
        <w:lang w:val="en-GB"/>
      </w:rPr>
    </w:pPr>
    <w:r w:rsidRPr="00D55DFC">
      <w:rPr>
        <w:rFonts w:asciiTheme="minorBidi" w:hAnsiTheme="minorBidi" w:cstheme="minorBidi"/>
        <w:sz w:val="20"/>
        <w:szCs w:val="20"/>
      </w:rPr>
      <w:t>Clostridioides difficile infection: how to deal with the problem</w:t>
    </w:r>
    <w:r w:rsidR="00C179C0">
      <w:rPr>
        <w:rFonts w:asciiTheme="minorBidi" w:hAnsiTheme="minorBidi" w:cstheme="minorBidi"/>
        <w:sz w:val="20"/>
        <w:szCs w:val="20"/>
      </w:rPr>
      <w:t>: a</w:t>
    </w:r>
    <w:r w:rsidR="000160D4">
      <w:rPr>
        <w:rFonts w:asciiTheme="minorBidi" w:hAnsiTheme="minorBidi" w:cstheme="minorBidi"/>
        <w:sz w:val="20"/>
        <w:szCs w:val="20"/>
      </w:rPr>
      <w:t xml:space="preserve">ppendix </w:t>
    </w:r>
    <w:r w:rsidR="00EB3A69">
      <w:rPr>
        <w:rFonts w:asciiTheme="minorBidi" w:hAnsiTheme="minorBidi" w:cstheme="minorBidi"/>
        <w:sz w:val="20"/>
        <w:szCs w:val="20"/>
      </w:rPr>
      <w:t>4</w:t>
    </w:r>
    <w:r w:rsidR="00C179C0">
      <w:rPr>
        <w:rFonts w:asciiTheme="minorBidi" w:hAnsiTheme="minorBidi" w:cstheme="minorBidi"/>
        <w:sz w:val="20"/>
        <w:szCs w:val="20"/>
      </w:rPr>
      <w:t xml:space="preserve"> -</w:t>
    </w:r>
    <w:r w:rsidR="000160D4">
      <w:rPr>
        <w:rFonts w:asciiTheme="minorBidi" w:hAnsiTheme="minorBidi" w:cstheme="minorBidi"/>
        <w:sz w:val="20"/>
        <w:szCs w:val="20"/>
      </w:rPr>
      <w:t xml:space="preserve"> </w:t>
    </w:r>
    <w:r w:rsidR="00EB3A69">
      <w:rPr>
        <w:rFonts w:asciiTheme="minorBidi" w:hAnsiTheme="minorBidi" w:cstheme="minorBidi"/>
        <w:sz w:val="20"/>
        <w:szCs w:val="20"/>
      </w:rPr>
      <w:t>e</w:t>
    </w:r>
    <w:r w:rsidR="00EB3A69" w:rsidRPr="00EB3A69">
      <w:rPr>
        <w:rFonts w:asciiTheme="minorBidi" w:hAnsiTheme="minorBidi" w:cstheme="minorBidi"/>
        <w:sz w:val="20"/>
        <w:szCs w:val="20"/>
      </w:rPr>
      <w:t>xample of a proforma letter to GPs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BE0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4697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27E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EEF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F4E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AC8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6496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34D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5C1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18D9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B6070"/>
    <w:multiLevelType w:val="hybridMultilevel"/>
    <w:tmpl w:val="811C9C12"/>
    <w:lvl w:ilvl="0" w:tplc="F3C6A8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98002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FB4341"/>
    <w:multiLevelType w:val="hybridMultilevel"/>
    <w:tmpl w:val="D1A08CB6"/>
    <w:lvl w:ilvl="0" w:tplc="AF06F8B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009966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D949C1"/>
    <w:multiLevelType w:val="multilevel"/>
    <w:tmpl w:val="9042D288"/>
    <w:lvl w:ilvl="0">
      <w:start w:val="1"/>
      <w:numFmt w:val="decimal"/>
      <w:lvlText w:val="%1."/>
      <w:lvlJc w:val="left"/>
      <w:pPr>
        <w:tabs>
          <w:tab w:val="num" w:pos="360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DB75324"/>
    <w:multiLevelType w:val="hybridMultilevel"/>
    <w:tmpl w:val="8E3E6F5E"/>
    <w:lvl w:ilvl="0" w:tplc="8944A100">
      <w:start w:val="1"/>
      <w:numFmt w:val="bullet"/>
      <w:lvlText w:val=""/>
      <w:lvlJc w:val="left"/>
      <w:pPr>
        <w:ind w:left="720" w:hanging="266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A1B7D"/>
    <w:multiLevelType w:val="hybridMultilevel"/>
    <w:tmpl w:val="7DE2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C7634D"/>
    <w:multiLevelType w:val="hybridMultilevel"/>
    <w:tmpl w:val="E1E821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E54C46"/>
    <w:multiLevelType w:val="multilevel"/>
    <w:tmpl w:val="73CCC2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umberedbodytext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98284D"/>
    <w:multiLevelType w:val="hybridMultilevel"/>
    <w:tmpl w:val="38DA8210"/>
    <w:lvl w:ilvl="0" w:tplc="07965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2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D2256"/>
    <w:multiLevelType w:val="hybridMultilevel"/>
    <w:tmpl w:val="F6FA6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A5D0A"/>
    <w:multiLevelType w:val="hybridMultilevel"/>
    <w:tmpl w:val="1152B712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37CE1"/>
    <w:multiLevelType w:val="multilevel"/>
    <w:tmpl w:val="28E08A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4178EE"/>
    <w:multiLevelType w:val="hybridMultilevel"/>
    <w:tmpl w:val="926CA87C"/>
    <w:lvl w:ilvl="0" w:tplc="23E6B290">
      <w:start w:val="1"/>
      <w:numFmt w:val="bullet"/>
      <w:pStyle w:val="subbulletpoin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82A28"/>
    <w:multiLevelType w:val="hybridMultilevel"/>
    <w:tmpl w:val="87D2FEA2"/>
    <w:lvl w:ilvl="0" w:tplc="13006542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plc="AF06F8B0">
      <w:start w:val="1"/>
      <w:numFmt w:val="bullet"/>
      <w:lvlText w:val="&gt;"/>
      <w:lvlJc w:val="left"/>
      <w:pPr>
        <w:tabs>
          <w:tab w:val="num" w:pos="726"/>
        </w:tabs>
        <w:ind w:left="726" w:hanging="360"/>
      </w:pPr>
      <w:rPr>
        <w:rFonts w:ascii="Times New Roman" w:hAnsi="Times New Roman" w:hint="default"/>
        <w:color w:val="009966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3" w15:restartNumberingAfterBreak="0">
    <w:nsid w:val="423F3424"/>
    <w:multiLevelType w:val="hybridMultilevel"/>
    <w:tmpl w:val="F92CCE4E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21071"/>
    <w:multiLevelType w:val="hybridMultilevel"/>
    <w:tmpl w:val="D1A08C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301C29"/>
    <w:multiLevelType w:val="multilevel"/>
    <w:tmpl w:val="28B656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686AF8"/>
    <w:multiLevelType w:val="hybridMultilevel"/>
    <w:tmpl w:val="FF38A4B6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A78BD"/>
    <w:multiLevelType w:val="hybridMultilevel"/>
    <w:tmpl w:val="693814A4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D2268"/>
    <w:multiLevelType w:val="hybridMultilevel"/>
    <w:tmpl w:val="09F077E8"/>
    <w:lvl w:ilvl="0" w:tplc="06069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62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42C86"/>
    <w:multiLevelType w:val="hybridMultilevel"/>
    <w:tmpl w:val="009A50C0"/>
    <w:lvl w:ilvl="0" w:tplc="66065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B6CB0"/>
    <w:multiLevelType w:val="hybridMultilevel"/>
    <w:tmpl w:val="85D0E184"/>
    <w:lvl w:ilvl="0" w:tplc="05DC4C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9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C6C0B"/>
    <w:multiLevelType w:val="hybridMultilevel"/>
    <w:tmpl w:val="60A05248"/>
    <w:lvl w:ilvl="0" w:tplc="BD76CC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26ABA"/>
    <w:multiLevelType w:val="hybridMultilevel"/>
    <w:tmpl w:val="85D0E184"/>
    <w:lvl w:ilvl="0" w:tplc="0494F300">
      <w:start w:val="1"/>
      <w:numFmt w:val="bullet"/>
      <w:lvlText w:val="●"/>
      <w:lvlJc w:val="left"/>
      <w:pPr>
        <w:tabs>
          <w:tab w:val="num" w:pos="360"/>
        </w:tabs>
        <w:ind w:left="255" w:hanging="255"/>
      </w:pPr>
      <w:rPr>
        <w:rFonts w:hAnsi="Microsoft Sans Serif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CC349"/>
    <w:multiLevelType w:val="hybridMultilevel"/>
    <w:tmpl w:val="F2B3AA99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661B77B9"/>
    <w:multiLevelType w:val="hybridMultilevel"/>
    <w:tmpl w:val="759C6812"/>
    <w:lvl w:ilvl="0" w:tplc="105ACA20">
      <w:start w:val="1"/>
      <w:numFmt w:val="bullet"/>
      <w:pStyle w:val="Bulletpointsfornumberedtext"/>
      <w:lvlText w:val=""/>
      <w:lvlJc w:val="left"/>
      <w:pPr>
        <w:ind w:left="720" w:hanging="360"/>
      </w:pPr>
      <w:rPr>
        <w:rFonts w:ascii="Symbol" w:hAnsi="Symbol" w:hint="default"/>
        <w:color w:val="007C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A4895"/>
    <w:multiLevelType w:val="multilevel"/>
    <w:tmpl w:val="74E25B8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E54C4B"/>
    <w:multiLevelType w:val="hybridMultilevel"/>
    <w:tmpl w:val="50DEA44C"/>
    <w:lvl w:ilvl="0" w:tplc="89CA866E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  <w:color w:val="007C9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266B3"/>
    <w:multiLevelType w:val="hybridMultilevel"/>
    <w:tmpl w:val="A5264330"/>
    <w:lvl w:ilvl="0" w:tplc="D3760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8002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D2C3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E7516F"/>
    <w:multiLevelType w:val="hybridMultilevel"/>
    <w:tmpl w:val="B4580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850798">
    <w:abstractNumId w:val="22"/>
  </w:num>
  <w:num w:numId="2" w16cid:durableId="1642690819">
    <w:abstractNumId w:val="24"/>
  </w:num>
  <w:num w:numId="3" w16cid:durableId="745155030">
    <w:abstractNumId w:val="11"/>
  </w:num>
  <w:num w:numId="4" w16cid:durableId="1411384477">
    <w:abstractNumId w:val="33"/>
  </w:num>
  <w:num w:numId="5" w16cid:durableId="1338994513">
    <w:abstractNumId w:val="32"/>
  </w:num>
  <w:num w:numId="6" w16cid:durableId="847912191">
    <w:abstractNumId w:val="30"/>
  </w:num>
  <w:num w:numId="7" w16cid:durableId="70080709">
    <w:abstractNumId w:val="29"/>
  </w:num>
  <w:num w:numId="8" w16cid:durableId="179005213">
    <w:abstractNumId w:val="20"/>
  </w:num>
  <w:num w:numId="9" w16cid:durableId="636568566">
    <w:abstractNumId w:val="25"/>
  </w:num>
  <w:num w:numId="10" w16cid:durableId="2142923199">
    <w:abstractNumId w:val="16"/>
  </w:num>
  <w:num w:numId="11" w16cid:durableId="671027211">
    <w:abstractNumId w:val="10"/>
  </w:num>
  <w:num w:numId="12" w16cid:durableId="1164664218">
    <w:abstractNumId w:val="37"/>
  </w:num>
  <w:num w:numId="13" w16cid:durableId="84346685">
    <w:abstractNumId w:val="7"/>
  </w:num>
  <w:num w:numId="14" w16cid:durableId="1558862156">
    <w:abstractNumId w:val="14"/>
  </w:num>
  <w:num w:numId="15" w16cid:durableId="272783807">
    <w:abstractNumId w:val="28"/>
  </w:num>
  <w:num w:numId="16" w16cid:durableId="651521553">
    <w:abstractNumId w:val="37"/>
  </w:num>
  <w:num w:numId="17" w16cid:durableId="432670207">
    <w:abstractNumId w:val="17"/>
  </w:num>
  <w:num w:numId="18" w16cid:durableId="244530403">
    <w:abstractNumId w:val="13"/>
  </w:num>
  <w:num w:numId="19" w16cid:durableId="1664550369">
    <w:abstractNumId w:val="21"/>
  </w:num>
  <w:num w:numId="20" w16cid:durableId="504367800">
    <w:abstractNumId w:val="39"/>
  </w:num>
  <w:num w:numId="21" w16cid:durableId="1132867884">
    <w:abstractNumId w:val="27"/>
  </w:num>
  <w:num w:numId="22" w16cid:durableId="1953441658">
    <w:abstractNumId w:val="19"/>
  </w:num>
  <w:num w:numId="23" w16cid:durableId="1666200027">
    <w:abstractNumId w:val="31"/>
  </w:num>
  <w:num w:numId="24" w16cid:durableId="1468474883">
    <w:abstractNumId w:val="23"/>
  </w:num>
  <w:num w:numId="25" w16cid:durableId="1312177404">
    <w:abstractNumId w:val="26"/>
  </w:num>
  <w:num w:numId="26" w16cid:durableId="248471249">
    <w:abstractNumId w:val="38"/>
  </w:num>
  <w:num w:numId="27" w16cid:durableId="1440494351">
    <w:abstractNumId w:val="12"/>
  </w:num>
  <w:num w:numId="28" w16cid:durableId="1595867253">
    <w:abstractNumId w:val="35"/>
  </w:num>
  <w:num w:numId="29" w16cid:durableId="315495221">
    <w:abstractNumId w:val="9"/>
  </w:num>
  <w:num w:numId="30" w16cid:durableId="1983077058">
    <w:abstractNumId w:val="6"/>
  </w:num>
  <w:num w:numId="31" w16cid:durableId="1678188854">
    <w:abstractNumId w:val="5"/>
  </w:num>
  <w:num w:numId="32" w16cid:durableId="1692219128">
    <w:abstractNumId w:val="4"/>
  </w:num>
  <w:num w:numId="33" w16cid:durableId="623852541">
    <w:abstractNumId w:val="8"/>
  </w:num>
  <w:num w:numId="34" w16cid:durableId="269091756">
    <w:abstractNumId w:val="3"/>
  </w:num>
  <w:num w:numId="35" w16cid:durableId="379984935">
    <w:abstractNumId w:val="2"/>
  </w:num>
  <w:num w:numId="36" w16cid:durableId="282737966">
    <w:abstractNumId w:val="1"/>
  </w:num>
  <w:num w:numId="37" w16cid:durableId="911500967">
    <w:abstractNumId w:val="0"/>
  </w:num>
  <w:num w:numId="38" w16cid:durableId="1319118239">
    <w:abstractNumId w:val="36"/>
  </w:num>
  <w:num w:numId="39" w16cid:durableId="1928617350">
    <w:abstractNumId w:val="34"/>
  </w:num>
  <w:num w:numId="40" w16cid:durableId="434599238">
    <w:abstractNumId w:val="18"/>
  </w:num>
  <w:num w:numId="41" w16cid:durableId="2626921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styleLockTheme/>
  <w:styleLockQFSet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89"/>
    <w:rsid w:val="00002D83"/>
    <w:rsid w:val="00012F0C"/>
    <w:rsid w:val="0001370A"/>
    <w:rsid w:val="00013C14"/>
    <w:rsid w:val="000160D4"/>
    <w:rsid w:val="0002207A"/>
    <w:rsid w:val="00022E23"/>
    <w:rsid w:val="00023238"/>
    <w:rsid w:val="0002469C"/>
    <w:rsid w:val="00032E34"/>
    <w:rsid w:val="00033842"/>
    <w:rsid w:val="00033F4C"/>
    <w:rsid w:val="000364AA"/>
    <w:rsid w:val="000369C3"/>
    <w:rsid w:val="00040598"/>
    <w:rsid w:val="00045596"/>
    <w:rsid w:val="000458A0"/>
    <w:rsid w:val="00053F95"/>
    <w:rsid w:val="00055B60"/>
    <w:rsid w:val="000560EF"/>
    <w:rsid w:val="00056AB4"/>
    <w:rsid w:val="0006534C"/>
    <w:rsid w:val="00067257"/>
    <w:rsid w:val="00072763"/>
    <w:rsid w:val="00073BF0"/>
    <w:rsid w:val="0007577F"/>
    <w:rsid w:val="00081CF3"/>
    <w:rsid w:val="0008319A"/>
    <w:rsid w:val="00084DEE"/>
    <w:rsid w:val="00084F0F"/>
    <w:rsid w:val="00092C98"/>
    <w:rsid w:val="000A06DA"/>
    <w:rsid w:val="000A088B"/>
    <w:rsid w:val="000A3725"/>
    <w:rsid w:val="000A6F9A"/>
    <w:rsid w:val="000B7F3F"/>
    <w:rsid w:val="000C043B"/>
    <w:rsid w:val="000C3FA2"/>
    <w:rsid w:val="000C59EF"/>
    <w:rsid w:val="000C5E49"/>
    <w:rsid w:val="000C616F"/>
    <w:rsid w:val="000D4826"/>
    <w:rsid w:val="000D6412"/>
    <w:rsid w:val="000D6F0F"/>
    <w:rsid w:val="000E0D01"/>
    <w:rsid w:val="000E23F2"/>
    <w:rsid w:val="000E29FB"/>
    <w:rsid w:val="000E375F"/>
    <w:rsid w:val="000F1336"/>
    <w:rsid w:val="000F2175"/>
    <w:rsid w:val="000F2885"/>
    <w:rsid w:val="000F58FD"/>
    <w:rsid w:val="000F5929"/>
    <w:rsid w:val="00103AD4"/>
    <w:rsid w:val="0010435E"/>
    <w:rsid w:val="001079A8"/>
    <w:rsid w:val="00113761"/>
    <w:rsid w:val="00113ABE"/>
    <w:rsid w:val="00114DE4"/>
    <w:rsid w:val="00130520"/>
    <w:rsid w:val="00134F0A"/>
    <w:rsid w:val="00135863"/>
    <w:rsid w:val="00137E9E"/>
    <w:rsid w:val="00141352"/>
    <w:rsid w:val="00142C87"/>
    <w:rsid w:val="00145055"/>
    <w:rsid w:val="001464EB"/>
    <w:rsid w:val="00147DEF"/>
    <w:rsid w:val="001509BD"/>
    <w:rsid w:val="001537D8"/>
    <w:rsid w:val="001554E2"/>
    <w:rsid w:val="001565E5"/>
    <w:rsid w:val="00160325"/>
    <w:rsid w:val="001610F8"/>
    <w:rsid w:val="00181316"/>
    <w:rsid w:val="00181CEB"/>
    <w:rsid w:val="00194D11"/>
    <w:rsid w:val="001A183A"/>
    <w:rsid w:val="001B0CB1"/>
    <w:rsid w:val="001B4E92"/>
    <w:rsid w:val="001B59F4"/>
    <w:rsid w:val="001B6BFF"/>
    <w:rsid w:val="001B6C62"/>
    <w:rsid w:val="001C268F"/>
    <w:rsid w:val="001C2BB4"/>
    <w:rsid w:val="001C64F8"/>
    <w:rsid w:val="001C7C6F"/>
    <w:rsid w:val="001D0594"/>
    <w:rsid w:val="001D0714"/>
    <w:rsid w:val="001D170D"/>
    <w:rsid w:val="001D6BF0"/>
    <w:rsid w:val="001E5603"/>
    <w:rsid w:val="001F47E2"/>
    <w:rsid w:val="001F4AF5"/>
    <w:rsid w:val="001F6D46"/>
    <w:rsid w:val="0020553C"/>
    <w:rsid w:val="00205693"/>
    <w:rsid w:val="0021235B"/>
    <w:rsid w:val="00212436"/>
    <w:rsid w:val="00212445"/>
    <w:rsid w:val="00213E39"/>
    <w:rsid w:val="0021573B"/>
    <w:rsid w:val="00221B80"/>
    <w:rsid w:val="00225EB4"/>
    <w:rsid w:val="0023192F"/>
    <w:rsid w:val="00234EF6"/>
    <w:rsid w:val="00236E2A"/>
    <w:rsid w:val="002375D7"/>
    <w:rsid w:val="00247CDA"/>
    <w:rsid w:val="0025060C"/>
    <w:rsid w:val="00256806"/>
    <w:rsid w:val="00256FAB"/>
    <w:rsid w:val="00262B12"/>
    <w:rsid w:val="002700CD"/>
    <w:rsid w:val="002719EE"/>
    <w:rsid w:val="00275E53"/>
    <w:rsid w:val="0027613C"/>
    <w:rsid w:val="00276770"/>
    <w:rsid w:val="00276989"/>
    <w:rsid w:val="002770FB"/>
    <w:rsid w:val="00277752"/>
    <w:rsid w:val="00280050"/>
    <w:rsid w:val="002814B4"/>
    <w:rsid w:val="00282B39"/>
    <w:rsid w:val="00284003"/>
    <w:rsid w:val="00286DB6"/>
    <w:rsid w:val="00286F39"/>
    <w:rsid w:val="00287149"/>
    <w:rsid w:val="002871EE"/>
    <w:rsid w:val="0028754A"/>
    <w:rsid w:val="002917ED"/>
    <w:rsid w:val="002948D6"/>
    <w:rsid w:val="00296126"/>
    <w:rsid w:val="002A0A25"/>
    <w:rsid w:val="002A0AE4"/>
    <w:rsid w:val="002A15D3"/>
    <w:rsid w:val="002A21E9"/>
    <w:rsid w:val="002A2775"/>
    <w:rsid w:val="002A502E"/>
    <w:rsid w:val="002B2A37"/>
    <w:rsid w:val="002B4196"/>
    <w:rsid w:val="002C7C79"/>
    <w:rsid w:val="002D0CA1"/>
    <w:rsid w:val="002D246A"/>
    <w:rsid w:val="002D35A9"/>
    <w:rsid w:val="002E2887"/>
    <w:rsid w:val="002F21E7"/>
    <w:rsid w:val="00305359"/>
    <w:rsid w:val="0030754A"/>
    <w:rsid w:val="003101C5"/>
    <w:rsid w:val="00313C0A"/>
    <w:rsid w:val="00314DA8"/>
    <w:rsid w:val="00315D52"/>
    <w:rsid w:val="00316B3B"/>
    <w:rsid w:val="00316DA6"/>
    <w:rsid w:val="0032146E"/>
    <w:rsid w:val="003236D8"/>
    <w:rsid w:val="00326DBB"/>
    <w:rsid w:val="0032729E"/>
    <w:rsid w:val="00334987"/>
    <w:rsid w:val="00336C7B"/>
    <w:rsid w:val="003373C2"/>
    <w:rsid w:val="003443A6"/>
    <w:rsid w:val="00353696"/>
    <w:rsid w:val="003566D6"/>
    <w:rsid w:val="0036125D"/>
    <w:rsid w:val="00370AB1"/>
    <w:rsid w:val="003717FA"/>
    <w:rsid w:val="00372209"/>
    <w:rsid w:val="0037240A"/>
    <w:rsid w:val="0037441D"/>
    <w:rsid w:val="00380094"/>
    <w:rsid w:val="00382712"/>
    <w:rsid w:val="0038294C"/>
    <w:rsid w:val="0038354A"/>
    <w:rsid w:val="00383909"/>
    <w:rsid w:val="003926FF"/>
    <w:rsid w:val="00392F4D"/>
    <w:rsid w:val="00393C38"/>
    <w:rsid w:val="00395E0C"/>
    <w:rsid w:val="003A19F7"/>
    <w:rsid w:val="003A1A5D"/>
    <w:rsid w:val="003A3B93"/>
    <w:rsid w:val="003A4138"/>
    <w:rsid w:val="003A51C4"/>
    <w:rsid w:val="003A6AEF"/>
    <w:rsid w:val="003A77CD"/>
    <w:rsid w:val="003B1913"/>
    <w:rsid w:val="003B2430"/>
    <w:rsid w:val="003B364D"/>
    <w:rsid w:val="003B583F"/>
    <w:rsid w:val="003B6C33"/>
    <w:rsid w:val="003D7719"/>
    <w:rsid w:val="003E2410"/>
    <w:rsid w:val="003E28C6"/>
    <w:rsid w:val="003E46E3"/>
    <w:rsid w:val="003F0D56"/>
    <w:rsid w:val="003F1C59"/>
    <w:rsid w:val="003F60A9"/>
    <w:rsid w:val="00400A86"/>
    <w:rsid w:val="004127D9"/>
    <w:rsid w:val="00413861"/>
    <w:rsid w:val="00413CA5"/>
    <w:rsid w:val="00421192"/>
    <w:rsid w:val="00423AE2"/>
    <w:rsid w:val="00425591"/>
    <w:rsid w:val="00425679"/>
    <w:rsid w:val="0043501B"/>
    <w:rsid w:val="00440209"/>
    <w:rsid w:val="00443A2F"/>
    <w:rsid w:val="00446DF4"/>
    <w:rsid w:val="004548C9"/>
    <w:rsid w:val="00460D31"/>
    <w:rsid w:val="0046338F"/>
    <w:rsid w:val="00464203"/>
    <w:rsid w:val="0046555E"/>
    <w:rsid w:val="004657A8"/>
    <w:rsid w:val="00467363"/>
    <w:rsid w:val="00475F12"/>
    <w:rsid w:val="0048717A"/>
    <w:rsid w:val="004932C4"/>
    <w:rsid w:val="00493B13"/>
    <w:rsid w:val="00496201"/>
    <w:rsid w:val="00497E97"/>
    <w:rsid w:val="004A31C7"/>
    <w:rsid w:val="004A46EF"/>
    <w:rsid w:val="004A5B28"/>
    <w:rsid w:val="004A63E1"/>
    <w:rsid w:val="004A64E0"/>
    <w:rsid w:val="004B52EF"/>
    <w:rsid w:val="004C1A4D"/>
    <w:rsid w:val="004C296F"/>
    <w:rsid w:val="004C56F7"/>
    <w:rsid w:val="004C5E2B"/>
    <w:rsid w:val="004C7306"/>
    <w:rsid w:val="004C7A8D"/>
    <w:rsid w:val="004D0DF9"/>
    <w:rsid w:val="004D142E"/>
    <w:rsid w:val="004D17BA"/>
    <w:rsid w:val="004D663C"/>
    <w:rsid w:val="004D6784"/>
    <w:rsid w:val="004D67BD"/>
    <w:rsid w:val="004D688B"/>
    <w:rsid w:val="004E23A4"/>
    <w:rsid w:val="004E4F4A"/>
    <w:rsid w:val="004E56F4"/>
    <w:rsid w:val="004F237D"/>
    <w:rsid w:val="004F509A"/>
    <w:rsid w:val="004F692D"/>
    <w:rsid w:val="004F6D96"/>
    <w:rsid w:val="00502BE9"/>
    <w:rsid w:val="00504E5A"/>
    <w:rsid w:val="005208C2"/>
    <w:rsid w:val="00521367"/>
    <w:rsid w:val="0052436E"/>
    <w:rsid w:val="00525BE5"/>
    <w:rsid w:val="0052678C"/>
    <w:rsid w:val="00531F1A"/>
    <w:rsid w:val="0053331F"/>
    <w:rsid w:val="00536A8A"/>
    <w:rsid w:val="00541D44"/>
    <w:rsid w:val="00541E3E"/>
    <w:rsid w:val="00546AB2"/>
    <w:rsid w:val="00547680"/>
    <w:rsid w:val="00547B95"/>
    <w:rsid w:val="00550899"/>
    <w:rsid w:val="00554E13"/>
    <w:rsid w:val="00555410"/>
    <w:rsid w:val="00555420"/>
    <w:rsid w:val="00555E62"/>
    <w:rsid w:val="0055635D"/>
    <w:rsid w:val="005563DF"/>
    <w:rsid w:val="00557952"/>
    <w:rsid w:val="00560895"/>
    <w:rsid w:val="00562405"/>
    <w:rsid w:val="00564393"/>
    <w:rsid w:val="00572DD9"/>
    <w:rsid w:val="00576951"/>
    <w:rsid w:val="005771B1"/>
    <w:rsid w:val="005801C2"/>
    <w:rsid w:val="00580CE9"/>
    <w:rsid w:val="005813D4"/>
    <w:rsid w:val="00584AB4"/>
    <w:rsid w:val="00584DA5"/>
    <w:rsid w:val="00586A58"/>
    <w:rsid w:val="005878D5"/>
    <w:rsid w:val="00591949"/>
    <w:rsid w:val="00593986"/>
    <w:rsid w:val="00593C11"/>
    <w:rsid w:val="00594B6F"/>
    <w:rsid w:val="005A21F5"/>
    <w:rsid w:val="005A29AB"/>
    <w:rsid w:val="005A5389"/>
    <w:rsid w:val="005B3484"/>
    <w:rsid w:val="005B41C1"/>
    <w:rsid w:val="005B67DA"/>
    <w:rsid w:val="005C2755"/>
    <w:rsid w:val="005C2B57"/>
    <w:rsid w:val="005C60CD"/>
    <w:rsid w:val="005D231B"/>
    <w:rsid w:val="005E09A8"/>
    <w:rsid w:val="005E212D"/>
    <w:rsid w:val="005E2944"/>
    <w:rsid w:val="005E34F7"/>
    <w:rsid w:val="005F328E"/>
    <w:rsid w:val="005F4B6C"/>
    <w:rsid w:val="006059A8"/>
    <w:rsid w:val="00610393"/>
    <w:rsid w:val="00611B63"/>
    <w:rsid w:val="00613E6F"/>
    <w:rsid w:val="00616C0C"/>
    <w:rsid w:val="00621B54"/>
    <w:rsid w:val="006268FF"/>
    <w:rsid w:val="00627C99"/>
    <w:rsid w:val="006315C5"/>
    <w:rsid w:val="006331C9"/>
    <w:rsid w:val="00634A7E"/>
    <w:rsid w:val="006412D8"/>
    <w:rsid w:val="006504AC"/>
    <w:rsid w:val="00652145"/>
    <w:rsid w:val="00652369"/>
    <w:rsid w:val="006573A1"/>
    <w:rsid w:val="0066185B"/>
    <w:rsid w:val="00662AD9"/>
    <w:rsid w:val="00663A23"/>
    <w:rsid w:val="00666B5C"/>
    <w:rsid w:val="00672407"/>
    <w:rsid w:val="00675142"/>
    <w:rsid w:val="0067647E"/>
    <w:rsid w:val="006777C2"/>
    <w:rsid w:val="00683138"/>
    <w:rsid w:val="00684362"/>
    <w:rsid w:val="0068555E"/>
    <w:rsid w:val="006856F4"/>
    <w:rsid w:val="00685A8F"/>
    <w:rsid w:val="006919F8"/>
    <w:rsid w:val="0069310C"/>
    <w:rsid w:val="0069535D"/>
    <w:rsid w:val="00696346"/>
    <w:rsid w:val="00696411"/>
    <w:rsid w:val="006A268F"/>
    <w:rsid w:val="006A608E"/>
    <w:rsid w:val="006B0238"/>
    <w:rsid w:val="006B7673"/>
    <w:rsid w:val="006B7F71"/>
    <w:rsid w:val="006C0690"/>
    <w:rsid w:val="006D51C6"/>
    <w:rsid w:val="006D73FF"/>
    <w:rsid w:val="006D7E43"/>
    <w:rsid w:val="006E394D"/>
    <w:rsid w:val="006E398A"/>
    <w:rsid w:val="006E44C5"/>
    <w:rsid w:val="006E788D"/>
    <w:rsid w:val="006F1E45"/>
    <w:rsid w:val="006F2DED"/>
    <w:rsid w:val="006F466B"/>
    <w:rsid w:val="006F5254"/>
    <w:rsid w:val="006F7C8F"/>
    <w:rsid w:val="00702A56"/>
    <w:rsid w:val="0070342D"/>
    <w:rsid w:val="00704EB5"/>
    <w:rsid w:val="00706F89"/>
    <w:rsid w:val="007227F2"/>
    <w:rsid w:val="00724C00"/>
    <w:rsid w:val="00730C0F"/>
    <w:rsid w:val="007332F1"/>
    <w:rsid w:val="00734230"/>
    <w:rsid w:val="0074135E"/>
    <w:rsid w:val="0074446B"/>
    <w:rsid w:val="00745DFF"/>
    <w:rsid w:val="007467E5"/>
    <w:rsid w:val="0075415A"/>
    <w:rsid w:val="00757DA1"/>
    <w:rsid w:val="00761EF9"/>
    <w:rsid w:val="007655AB"/>
    <w:rsid w:val="00771173"/>
    <w:rsid w:val="00771771"/>
    <w:rsid w:val="00774C93"/>
    <w:rsid w:val="00777D32"/>
    <w:rsid w:val="00777F29"/>
    <w:rsid w:val="00781B8F"/>
    <w:rsid w:val="00787E9D"/>
    <w:rsid w:val="0079568E"/>
    <w:rsid w:val="00796685"/>
    <w:rsid w:val="0079676B"/>
    <w:rsid w:val="007A31DA"/>
    <w:rsid w:val="007A54E0"/>
    <w:rsid w:val="007A553F"/>
    <w:rsid w:val="007A5FC4"/>
    <w:rsid w:val="007B1CD6"/>
    <w:rsid w:val="007B65C9"/>
    <w:rsid w:val="007B7D76"/>
    <w:rsid w:val="007C2357"/>
    <w:rsid w:val="007D5F24"/>
    <w:rsid w:val="007D7FC2"/>
    <w:rsid w:val="007E2AE5"/>
    <w:rsid w:val="007E3FBF"/>
    <w:rsid w:val="007E7653"/>
    <w:rsid w:val="007F399E"/>
    <w:rsid w:val="007F3A3D"/>
    <w:rsid w:val="008013E2"/>
    <w:rsid w:val="00803D8E"/>
    <w:rsid w:val="008105A9"/>
    <w:rsid w:val="00811CF5"/>
    <w:rsid w:val="00812EC9"/>
    <w:rsid w:val="0081572B"/>
    <w:rsid w:val="00815F4D"/>
    <w:rsid w:val="0081727B"/>
    <w:rsid w:val="00824A6B"/>
    <w:rsid w:val="00830C45"/>
    <w:rsid w:val="0083302F"/>
    <w:rsid w:val="00840E57"/>
    <w:rsid w:val="00846C43"/>
    <w:rsid w:val="00847024"/>
    <w:rsid w:val="00850C6C"/>
    <w:rsid w:val="00850F3A"/>
    <w:rsid w:val="00851847"/>
    <w:rsid w:val="00854903"/>
    <w:rsid w:val="00856E2D"/>
    <w:rsid w:val="00856FEE"/>
    <w:rsid w:val="008620CC"/>
    <w:rsid w:val="00864E5E"/>
    <w:rsid w:val="00865E3F"/>
    <w:rsid w:val="00875A99"/>
    <w:rsid w:val="00875DF1"/>
    <w:rsid w:val="00877F0E"/>
    <w:rsid w:val="00884502"/>
    <w:rsid w:val="00885163"/>
    <w:rsid w:val="008A09C2"/>
    <w:rsid w:val="008A31FC"/>
    <w:rsid w:val="008A41DD"/>
    <w:rsid w:val="008B0A1A"/>
    <w:rsid w:val="008B3846"/>
    <w:rsid w:val="008B566F"/>
    <w:rsid w:val="008B577B"/>
    <w:rsid w:val="008B6A66"/>
    <w:rsid w:val="008B794E"/>
    <w:rsid w:val="008C128D"/>
    <w:rsid w:val="008C2AB4"/>
    <w:rsid w:val="008C4360"/>
    <w:rsid w:val="008C64BE"/>
    <w:rsid w:val="008D294F"/>
    <w:rsid w:val="008D704D"/>
    <w:rsid w:val="008E169D"/>
    <w:rsid w:val="008E1D22"/>
    <w:rsid w:val="008E33EA"/>
    <w:rsid w:val="008E62AF"/>
    <w:rsid w:val="008F3568"/>
    <w:rsid w:val="00906300"/>
    <w:rsid w:val="00907847"/>
    <w:rsid w:val="00910459"/>
    <w:rsid w:val="009122B8"/>
    <w:rsid w:val="00912E32"/>
    <w:rsid w:val="009130B7"/>
    <w:rsid w:val="00913BAA"/>
    <w:rsid w:val="00914B31"/>
    <w:rsid w:val="00915910"/>
    <w:rsid w:val="00926957"/>
    <w:rsid w:val="009358A9"/>
    <w:rsid w:val="0093642B"/>
    <w:rsid w:val="0093737B"/>
    <w:rsid w:val="0093778E"/>
    <w:rsid w:val="00943711"/>
    <w:rsid w:val="00946E72"/>
    <w:rsid w:val="00952DF8"/>
    <w:rsid w:val="00954905"/>
    <w:rsid w:val="00957139"/>
    <w:rsid w:val="00957559"/>
    <w:rsid w:val="00960931"/>
    <w:rsid w:val="00963953"/>
    <w:rsid w:val="00963E0A"/>
    <w:rsid w:val="00967259"/>
    <w:rsid w:val="00967566"/>
    <w:rsid w:val="0096758C"/>
    <w:rsid w:val="00967C44"/>
    <w:rsid w:val="00970C67"/>
    <w:rsid w:val="009739DF"/>
    <w:rsid w:val="00975446"/>
    <w:rsid w:val="00975569"/>
    <w:rsid w:val="00976D57"/>
    <w:rsid w:val="00980489"/>
    <w:rsid w:val="00980BEC"/>
    <w:rsid w:val="00981FD3"/>
    <w:rsid w:val="00985CC8"/>
    <w:rsid w:val="009879F6"/>
    <w:rsid w:val="00992CD1"/>
    <w:rsid w:val="00993159"/>
    <w:rsid w:val="00994844"/>
    <w:rsid w:val="00996776"/>
    <w:rsid w:val="009A6C67"/>
    <w:rsid w:val="009B11EE"/>
    <w:rsid w:val="009B3EFB"/>
    <w:rsid w:val="009B722A"/>
    <w:rsid w:val="009C3024"/>
    <w:rsid w:val="009C5CF7"/>
    <w:rsid w:val="009D55AF"/>
    <w:rsid w:val="009D5DE2"/>
    <w:rsid w:val="009D6355"/>
    <w:rsid w:val="009E0B4E"/>
    <w:rsid w:val="009E1EE0"/>
    <w:rsid w:val="009E3727"/>
    <w:rsid w:val="009E37DA"/>
    <w:rsid w:val="009E4943"/>
    <w:rsid w:val="009E58FE"/>
    <w:rsid w:val="009E7961"/>
    <w:rsid w:val="009F348C"/>
    <w:rsid w:val="009F745D"/>
    <w:rsid w:val="00A004E0"/>
    <w:rsid w:val="00A01107"/>
    <w:rsid w:val="00A063D5"/>
    <w:rsid w:val="00A06804"/>
    <w:rsid w:val="00A074DD"/>
    <w:rsid w:val="00A07A84"/>
    <w:rsid w:val="00A122BF"/>
    <w:rsid w:val="00A14FB5"/>
    <w:rsid w:val="00A15630"/>
    <w:rsid w:val="00A15ED8"/>
    <w:rsid w:val="00A23776"/>
    <w:rsid w:val="00A24701"/>
    <w:rsid w:val="00A31E23"/>
    <w:rsid w:val="00A33D2E"/>
    <w:rsid w:val="00A40DE0"/>
    <w:rsid w:val="00A469A7"/>
    <w:rsid w:val="00A5048B"/>
    <w:rsid w:val="00A504D6"/>
    <w:rsid w:val="00A50A2D"/>
    <w:rsid w:val="00A531EA"/>
    <w:rsid w:val="00A54885"/>
    <w:rsid w:val="00A5698D"/>
    <w:rsid w:val="00A64EB8"/>
    <w:rsid w:val="00A675E0"/>
    <w:rsid w:val="00A71725"/>
    <w:rsid w:val="00A72AD9"/>
    <w:rsid w:val="00A73375"/>
    <w:rsid w:val="00A73EEA"/>
    <w:rsid w:val="00A762C2"/>
    <w:rsid w:val="00A9385D"/>
    <w:rsid w:val="00A9726B"/>
    <w:rsid w:val="00A97CE4"/>
    <w:rsid w:val="00AC319E"/>
    <w:rsid w:val="00AC3B62"/>
    <w:rsid w:val="00AC52A6"/>
    <w:rsid w:val="00AD0312"/>
    <w:rsid w:val="00AD34B3"/>
    <w:rsid w:val="00AD7742"/>
    <w:rsid w:val="00AE00B8"/>
    <w:rsid w:val="00AE3C26"/>
    <w:rsid w:val="00AE6FC7"/>
    <w:rsid w:val="00AF033C"/>
    <w:rsid w:val="00AF2881"/>
    <w:rsid w:val="00AF3424"/>
    <w:rsid w:val="00B03AE0"/>
    <w:rsid w:val="00B14E1F"/>
    <w:rsid w:val="00B179BD"/>
    <w:rsid w:val="00B17DF2"/>
    <w:rsid w:val="00B218ED"/>
    <w:rsid w:val="00B22693"/>
    <w:rsid w:val="00B22A8D"/>
    <w:rsid w:val="00B22E80"/>
    <w:rsid w:val="00B269C2"/>
    <w:rsid w:val="00B31CEE"/>
    <w:rsid w:val="00B32D54"/>
    <w:rsid w:val="00B33567"/>
    <w:rsid w:val="00B36928"/>
    <w:rsid w:val="00B41486"/>
    <w:rsid w:val="00B476B1"/>
    <w:rsid w:val="00B47719"/>
    <w:rsid w:val="00B47974"/>
    <w:rsid w:val="00B514F4"/>
    <w:rsid w:val="00B6137C"/>
    <w:rsid w:val="00B6300C"/>
    <w:rsid w:val="00B64774"/>
    <w:rsid w:val="00B70D5E"/>
    <w:rsid w:val="00B7169D"/>
    <w:rsid w:val="00B7385D"/>
    <w:rsid w:val="00B75128"/>
    <w:rsid w:val="00B8074B"/>
    <w:rsid w:val="00B82402"/>
    <w:rsid w:val="00B82C15"/>
    <w:rsid w:val="00B83F55"/>
    <w:rsid w:val="00B85266"/>
    <w:rsid w:val="00B91F37"/>
    <w:rsid w:val="00B9716C"/>
    <w:rsid w:val="00BA4F38"/>
    <w:rsid w:val="00BA570A"/>
    <w:rsid w:val="00BA6058"/>
    <w:rsid w:val="00BB13C0"/>
    <w:rsid w:val="00BB1567"/>
    <w:rsid w:val="00BB3497"/>
    <w:rsid w:val="00BB7549"/>
    <w:rsid w:val="00BC09F5"/>
    <w:rsid w:val="00BC0A7F"/>
    <w:rsid w:val="00BC4273"/>
    <w:rsid w:val="00BE0ABB"/>
    <w:rsid w:val="00BE3D4D"/>
    <w:rsid w:val="00BF3596"/>
    <w:rsid w:val="00C05166"/>
    <w:rsid w:val="00C0781A"/>
    <w:rsid w:val="00C13395"/>
    <w:rsid w:val="00C168CE"/>
    <w:rsid w:val="00C176A0"/>
    <w:rsid w:val="00C179C0"/>
    <w:rsid w:val="00C2201D"/>
    <w:rsid w:val="00C22A54"/>
    <w:rsid w:val="00C2328B"/>
    <w:rsid w:val="00C23746"/>
    <w:rsid w:val="00C23F9D"/>
    <w:rsid w:val="00C24B06"/>
    <w:rsid w:val="00C24C36"/>
    <w:rsid w:val="00C3037F"/>
    <w:rsid w:val="00C31867"/>
    <w:rsid w:val="00C328E0"/>
    <w:rsid w:val="00C331DE"/>
    <w:rsid w:val="00C370A8"/>
    <w:rsid w:val="00C37DBB"/>
    <w:rsid w:val="00C4717B"/>
    <w:rsid w:val="00C477FA"/>
    <w:rsid w:val="00C52620"/>
    <w:rsid w:val="00C52E48"/>
    <w:rsid w:val="00C60038"/>
    <w:rsid w:val="00C6320E"/>
    <w:rsid w:val="00C6681E"/>
    <w:rsid w:val="00C6723E"/>
    <w:rsid w:val="00C712FB"/>
    <w:rsid w:val="00C71496"/>
    <w:rsid w:val="00C73059"/>
    <w:rsid w:val="00C738CC"/>
    <w:rsid w:val="00C73F29"/>
    <w:rsid w:val="00C7528F"/>
    <w:rsid w:val="00C75627"/>
    <w:rsid w:val="00C77AF5"/>
    <w:rsid w:val="00C83EDC"/>
    <w:rsid w:val="00C84503"/>
    <w:rsid w:val="00C859AB"/>
    <w:rsid w:val="00CA2ABB"/>
    <w:rsid w:val="00CA6510"/>
    <w:rsid w:val="00CB6760"/>
    <w:rsid w:val="00CC5FDC"/>
    <w:rsid w:val="00CD2945"/>
    <w:rsid w:val="00CD2E2C"/>
    <w:rsid w:val="00CD3F9C"/>
    <w:rsid w:val="00CD41F1"/>
    <w:rsid w:val="00CE019D"/>
    <w:rsid w:val="00CE0C4E"/>
    <w:rsid w:val="00CE188E"/>
    <w:rsid w:val="00CE67B6"/>
    <w:rsid w:val="00CF11A0"/>
    <w:rsid w:val="00CF3889"/>
    <w:rsid w:val="00CF4024"/>
    <w:rsid w:val="00CF5230"/>
    <w:rsid w:val="00CF6222"/>
    <w:rsid w:val="00D11AD3"/>
    <w:rsid w:val="00D1340D"/>
    <w:rsid w:val="00D176DA"/>
    <w:rsid w:val="00D20433"/>
    <w:rsid w:val="00D2528A"/>
    <w:rsid w:val="00D30340"/>
    <w:rsid w:val="00D312F3"/>
    <w:rsid w:val="00D31412"/>
    <w:rsid w:val="00D31961"/>
    <w:rsid w:val="00D360B7"/>
    <w:rsid w:val="00D450FF"/>
    <w:rsid w:val="00D474D4"/>
    <w:rsid w:val="00D51889"/>
    <w:rsid w:val="00D53F2F"/>
    <w:rsid w:val="00D54F75"/>
    <w:rsid w:val="00D55BBF"/>
    <w:rsid w:val="00D55DFC"/>
    <w:rsid w:val="00D57A50"/>
    <w:rsid w:val="00D625B9"/>
    <w:rsid w:val="00D67BE2"/>
    <w:rsid w:val="00D730E7"/>
    <w:rsid w:val="00D74957"/>
    <w:rsid w:val="00D74CEE"/>
    <w:rsid w:val="00D7751A"/>
    <w:rsid w:val="00D82F6D"/>
    <w:rsid w:val="00D84121"/>
    <w:rsid w:val="00D85338"/>
    <w:rsid w:val="00D85407"/>
    <w:rsid w:val="00D8773B"/>
    <w:rsid w:val="00D879CB"/>
    <w:rsid w:val="00D9051A"/>
    <w:rsid w:val="00D928FB"/>
    <w:rsid w:val="00D94507"/>
    <w:rsid w:val="00DA3501"/>
    <w:rsid w:val="00DA48BC"/>
    <w:rsid w:val="00DA4BE0"/>
    <w:rsid w:val="00DA5851"/>
    <w:rsid w:val="00DA7009"/>
    <w:rsid w:val="00DA72E9"/>
    <w:rsid w:val="00DB01BD"/>
    <w:rsid w:val="00DB5D10"/>
    <w:rsid w:val="00DB6C6F"/>
    <w:rsid w:val="00DC2FBB"/>
    <w:rsid w:val="00DC4C5D"/>
    <w:rsid w:val="00DD0E60"/>
    <w:rsid w:val="00DD4242"/>
    <w:rsid w:val="00DD51F8"/>
    <w:rsid w:val="00DD791D"/>
    <w:rsid w:val="00DE037F"/>
    <w:rsid w:val="00DE03B2"/>
    <w:rsid w:val="00DE4B6A"/>
    <w:rsid w:val="00DE5BAD"/>
    <w:rsid w:val="00DF28ED"/>
    <w:rsid w:val="00E06D16"/>
    <w:rsid w:val="00E12A32"/>
    <w:rsid w:val="00E1790A"/>
    <w:rsid w:val="00E20E9E"/>
    <w:rsid w:val="00E2129C"/>
    <w:rsid w:val="00E219A0"/>
    <w:rsid w:val="00E25DA4"/>
    <w:rsid w:val="00E2624A"/>
    <w:rsid w:val="00E42D56"/>
    <w:rsid w:val="00E43E0E"/>
    <w:rsid w:val="00E47918"/>
    <w:rsid w:val="00E47B34"/>
    <w:rsid w:val="00E5440B"/>
    <w:rsid w:val="00E54606"/>
    <w:rsid w:val="00E558CC"/>
    <w:rsid w:val="00E57041"/>
    <w:rsid w:val="00E5735F"/>
    <w:rsid w:val="00E57E92"/>
    <w:rsid w:val="00E63BC7"/>
    <w:rsid w:val="00E647B3"/>
    <w:rsid w:val="00E65A1B"/>
    <w:rsid w:val="00E72218"/>
    <w:rsid w:val="00E722F5"/>
    <w:rsid w:val="00E803DF"/>
    <w:rsid w:val="00E81313"/>
    <w:rsid w:val="00E910A2"/>
    <w:rsid w:val="00E911D5"/>
    <w:rsid w:val="00E92675"/>
    <w:rsid w:val="00E9451B"/>
    <w:rsid w:val="00EA0D25"/>
    <w:rsid w:val="00EA16FD"/>
    <w:rsid w:val="00EA3C1B"/>
    <w:rsid w:val="00EA40E7"/>
    <w:rsid w:val="00EB3A69"/>
    <w:rsid w:val="00EC1607"/>
    <w:rsid w:val="00EC287D"/>
    <w:rsid w:val="00EC2BCC"/>
    <w:rsid w:val="00EC2EA1"/>
    <w:rsid w:val="00EC4D2E"/>
    <w:rsid w:val="00EC6BC0"/>
    <w:rsid w:val="00ED06D5"/>
    <w:rsid w:val="00ED1C1A"/>
    <w:rsid w:val="00ED4043"/>
    <w:rsid w:val="00ED6AFD"/>
    <w:rsid w:val="00EE159D"/>
    <w:rsid w:val="00EE3EC9"/>
    <w:rsid w:val="00EE5830"/>
    <w:rsid w:val="00EE66CD"/>
    <w:rsid w:val="00EF1108"/>
    <w:rsid w:val="00EF29FA"/>
    <w:rsid w:val="00EF3AF1"/>
    <w:rsid w:val="00F022A6"/>
    <w:rsid w:val="00F0296F"/>
    <w:rsid w:val="00F05DC2"/>
    <w:rsid w:val="00F116E1"/>
    <w:rsid w:val="00F13BCA"/>
    <w:rsid w:val="00F158D1"/>
    <w:rsid w:val="00F15F46"/>
    <w:rsid w:val="00F23D36"/>
    <w:rsid w:val="00F2519E"/>
    <w:rsid w:val="00F30A55"/>
    <w:rsid w:val="00F31EE5"/>
    <w:rsid w:val="00F35B3E"/>
    <w:rsid w:val="00F366B9"/>
    <w:rsid w:val="00F367E9"/>
    <w:rsid w:val="00F435E3"/>
    <w:rsid w:val="00F45F41"/>
    <w:rsid w:val="00F52D6E"/>
    <w:rsid w:val="00F537A7"/>
    <w:rsid w:val="00F56588"/>
    <w:rsid w:val="00F640F2"/>
    <w:rsid w:val="00F650FB"/>
    <w:rsid w:val="00F66ED3"/>
    <w:rsid w:val="00F677C4"/>
    <w:rsid w:val="00F71C97"/>
    <w:rsid w:val="00F75938"/>
    <w:rsid w:val="00F76B06"/>
    <w:rsid w:val="00F83559"/>
    <w:rsid w:val="00F8742F"/>
    <w:rsid w:val="00F92672"/>
    <w:rsid w:val="00F955E3"/>
    <w:rsid w:val="00FA1216"/>
    <w:rsid w:val="00FA24CA"/>
    <w:rsid w:val="00FA6C1E"/>
    <w:rsid w:val="00FB1560"/>
    <w:rsid w:val="00FB1AEF"/>
    <w:rsid w:val="00FB24C3"/>
    <w:rsid w:val="00FB5EB2"/>
    <w:rsid w:val="00FC0D84"/>
    <w:rsid w:val="00FC2B5F"/>
    <w:rsid w:val="00FC3791"/>
    <w:rsid w:val="00FC6581"/>
    <w:rsid w:val="00FC66CF"/>
    <w:rsid w:val="00FC75B2"/>
    <w:rsid w:val="00FD028E"/>
    <w:rsid w:val="00FD0C37"/>
    <w:rsid w:val="00FD3FB5"/>
    <w:rsid w:val="00FD4FFF"/>
    <w:rsid w:val="00FD57B5"/>
    <w:rsid w:val="00FE2FD3"/>
    <w:rsid w:val="00FE4648"/>
    <w:rsid w:val="00FE5ADA"/>
    <w:rsid w:val="00FF0349"/>
    <w:rsid w:val="00FF0C52"/>
    <w:rsid w:val="00FF27BC"/>
    <w:rsid w:val="00FF29CC"/>
    <w:rsid w:val="00FF2A94"/>
    <w:rsid w:val="00FF4787"/>
    <w:rsid w:val="00FF5D51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214B0D"/>
  <w15:docId w15:val="{4CBF9A92-B222-4747-9C51-01627FEF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 w:qFormat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* Body copy"/>
    <w:qFormat/>
    <w:rsid w:val="004D6784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Heading1">
    <w:name w:val="heading 1"/>
    <w:aliases w:val="not used"/>
    <w:basedOn w:val="Normal"/>
    <w:next w:val="Normal"/>
    <w:link w:val="Heading1Char"/>
    <w:autoRedefine/>
    <w:qFormat/>
    <w:locked/>
    <w:rsid w:val="00D625B9"/>
    <w:pPr>
      <w:snapToGrid w:val="0"/>
      <w:spacing w:line="360" w:lineRule="auto"/>
      <w:outlineLvl w:val="0"/>
    </w:pPr>
    <w:rPr>
      <w:b/>
      <w:color w:val="D9D9D9" w:themeColor="background1" w:themeShade="D9"/>
      <w:sz w:val="48"/>
      <w:szCs w:val="48"/>
    </w:rPr>
  </w:style>
  <w:style w:type="paragraph" w:styleId="Heading2">
    <w:name w:val="heading 2"/>
    <w:aliases w:val="h2 not used"/>
    <w:basedOn w:val="Normal"/>
    <w:next w:val="Normal"/>
    <w:link w:val="Heading2Char"/>
    <w:uiPriority w:val="9"/>
    <w:locked/>
    <w:rsid w:val="000F1336"/>
    <w:pPr>
      <w:spacing w:after="240"/>
      <w:outlineLvl w:val="1"/>
    </w:pPr>
    <w:rPr>
      <w:color w:val="BFBFBF" w:themeColor="background1" w:themeShade="BF"/>
      <w:sz w:val="44"/>
      <w:szCs w:val="44"/>
    </w:rPr>
  </w:style>
  <w:style w:type="paragraph" w:styleId="Heading3">
    <w:name w:val="heading 3"/>
    <w:aliases w:val="h3 not used"/>
    <w:basedOn w:val="Normal"/>
    <w:next w:val="Normal"/>
    <w:link w:val="Heading3Char"/>
    <w:uiPriority w:val="9"/>
    <w:locked/>
    <w:rsid w:val="000F1336"/>
    <w:pPr>
      <w:spacing w:after="120" w:line="360" w:lineRule="exact"/>
      <w:outlineLvl w:val="2"/>
    </w:pPr>
    <w:rPr>
      <w:color w:val="BFBFBF" w:themeColor="background1" w:themeShade="BF"/>
      <w:sz w:val="32"/>
      <w:szCs w:val="32"/>
    </w:rPr>
  </w:style>
  <w:style w:type="paragraph" w:styleId="Heading4">
    <w:name w:val="heading 4"/>
    <w:aliases w:val="h4 not used"/>
    <w:basedOn w:val="Normal"/>
    <w:next w:val="Normal"/>
    <w:link w:val="Heading4Char"/>
    <w:uiPriority w:val="9"/>
    <w:locked/>
    <w:rsid w:val="000F1336"/>
    <w:pPr>
      <w:keepNext/>
      <w:keepLines/>
      <w:spacing w:before="40"/>
      <w:outlineLvl w:val="3"/>
    </w:pPr>
    <w:rPr>
      <w:rFonts w:eastAsiaTheme="majorEastAsia" w:cstheme="majorBidi"/>
      <w:iCs/>
      <w:color w:val="BFBFBF" w:themeColor="background1" w:themeShade="BF"/>
    </w:rPr>
  </w:style>
  <w:style w:type="paragraph" w:styleId="Heading5">
    <w:name w:val="heading 5"/>
    <w:aliases w:val="h5 not used"/>
    <w:basedOn w:val="Normal"/>
    <w:next w:val="Normal"/>
    <w:link w:val="Heading5Char"/>
    <w:uiPriority w:val="9"/>
    <w:semiHidden/>
    <w:unhideWhenUsed/>
    <w:locked/>
    <w:rsid w:val="000F13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FBFBF" w:themeColor="background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schartstitle">
    <w:name w:val="* Figures/charts title"/>
    <w:basedOn w:val="Normal"/>
    <w:qFormat/>
    <w:rsid w:val="000F5929"/>
    <w:pPr>
      <w:spacing w:line="280" w:lineRule="atLeast"/>
      <w:outlineLvl w:val="3"/>
    </w:pPr>
    <w:rPr>
      <w:b/>
    </w:rPr>
  </w:style>
  <w:style w:type="character" w:customStyle="1" w:styleId="Heading4Char">
    <w:name w:val="Heading 4 Char"/>
    <w:aliases w:val="h4 not used Char"/>
    <w:basedOn w:val="DefaultParagraphFont"/>
    <w:link w:val="Heading4"/>
    <w:uiPriority w:val="9"/>
    <w:rsid w:val="000F1336"/>
    <w:rPr>
      <w:rFonts w:eastAsiaTheme="majorEastAsia" w:cstheme="majorBidi"/>
      <w:iCs/>
      <w:color w:val="BFBFBF" w:themeColor="background1" w:themeShade="BF"/>
    </w:rPr>
  </w:style>
  <w:style w:type="paragraph" w:customStyle="1" w:styleId="Numberedbodytext">
    <w:name w:val="* Numbered body text"/>
    <w:basedOn w:val="Normal"/>
    <w:qFormat/>
    <w:rsid w:val="00ED06D5"/>
    <w:pPr>
      <w:numPr>
        <w:ilvl w:val="1"/>
        <w:numId w:val="10"/>
      </w:numPr>
      <w:ind w:left="567" w:hanging="567"/>
    </w:pPr>
  </w:style>
  <w:style w:type="paragraph" w:customStyle="1" w:styleId="Bulletpoints">
    <w:name w:val="* Bullet points"/>
    <w:link w:val="BulletpointsChar"/>
    <w:qFormat/>
    <w:rsid w:val="00AD0312"/>
    <w:pPr>
      <w:numPr>
        <w:numId w:val="38"/>
      </w:numPr>
      <w:spacing w:line="320" w:lineRule="exact"/>
      <w:ind w:left="284" w:right="794" w:hanging="284"/>
    </w:pPr>
    <w:rPr>
      <w:lang w:eastAsia="en-US"/>
    </w:rPr>
  </w:style>
  <w:style w:type="paragraph" w:customStyle="1" w:styleId="Footnotes">
    <w:name w:val="* Footnotes"/>
    <w:basedOn w:val="Normal"/>
    <w:qFormat/>
    <w:rsid w:val="00B22E80"/>
    <w:pPr>
      <w:spacing w:line="240" w:lineRule="exact"/>
      <w:outlineLvl w:val="5"/>
    </w:pPr>
    <w:rPr>
      <w:sz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975446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975446"/>
    <w:rPr>
      <w:rFonts w:ascii="Tahoma" w:hAnsi="Tahoma" w:cs="Tahoma"/>
      <w:sz w:val="16"/>
      <w:szCs w:val="16"/>
      <w:lang w:eastAsia="en-US"/>
    </w:rPr>
  </w:style>
  <w:style w:type="paragraph" w:customStyle="1" w:styleId="Maintitleasrunningheader">
    <w:name w:val="* Main title as running header"/>
    <w:basedOn w:val="Normal"/>
    <w:qFormat/>
    <w:rsid w:val="00AF2881"/>
    <w:pPr>
      <w:spacing w:line="240" w:lineRule="exact"/>
      <w:outlineLvl w:val="6"/>
    </w:pPr>
    <w:rPr>
      <w:color w:val="000000" w:themeColor="text1"/>
      <w:sz w:val="20"/>
    </w:rPr>
  </w:style>
  <w:style w:type="character" w:styleId="Hyperlink">
    <w:name w:val="Hyperlink"/>
    <w:aliases w:val="** Hyperlink"/>
    <w:uiPriority w:val="99"/>
    <w:rsid w:val="007F399E"/>
    <w:rPr>
      <w:color w:val="365F91" w:themeColor="accent1" w:themeShade="B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7647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7E"/>
    <w:rPr>
      <w:sz w:val="18"/>
      <w:szCs w:val="18"/>
      <w:lang w:eastAsia="en-US"/>
    </w:rPr>
  </w:style>
  <w:style w:type="paragraph" w:customStyle="1" w:styleId="Frontpagesubtitle">
    <w:name w:val="* Front page subtitle"/>
    <w:basedOn w:val="Normal"/>
    <w:qFormat/>
    <w:rsid w:val="00380094"/>
    <w:pPr>
      <w:tabs>
        <w:tab w:val="left" w:pos="0"/>
      </w:tabs>
      <w:ind w:right="567"/>
      <w:outlineLvl w:val="3"/>
    </w:pPr>
    <w:rPr>
      <w:color w:val="007C91"/>
    </w:rPr>
  </w:style>
  <w:style w:type="character" w:customStyle="1" w:styleId="Heading2Char">
    <w:name w:val="Heading 2 Char"/>
    <w:aliases w:val="h2 not used Char"/>
    <w:link w:val="Heading2"/>
    <w:uiPriority w:val="9"/>
    <w:rsid w:val="000F1336"/>
    <w:rPr>
      <w:color w:val="BFBFBF" w:themeColor="background1" w:themeShade="BF"/>
      <w:sz w:val="44"/>
      <w:szCs w:val="44"/>
      <w:lang w:eastAsia="en-US"/>
    </w:rPr>
  </w:style>
  <w:style w:type="character" w:customStyle="1" w:styleId="Heading3Char">
    <w:name w:val="Heading 3 Char"/>
    <w:aliases w:val="h3 not used Char"/>
    <w:link w:val="Heading3"/>
    <w:uiPriority w:val="9"/>
    <w:rsid w:val="000F1336"/>
    <w:rPr>
      <w:color w:val="BFBFBF" w:themeColor="background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locked/>
    <w:rsid w:val="0065236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Bulletpointsfornumberedtext">
    <w:name w:val="* Bullet points for numbered text"/>
    <w:basedOn w:val="Bulletpoints"/>
    <w:link w:val="BulletpointsfornumberedtextChar"/>
    <w:qFormat/>
    <w:rsid w:val="00AD0312"/>
    <w:pPr>
      <w:numPr>
        <w:numId w:val="39"/>
      </w:numPr>
      <w:tabs>
        <w:tab w:val="left" w:pos="709"/>
      </w:tabs>
    </w:pPr>
  </w:style>
  <w:style w:type="character" w:customStyle="1" w:styleId="BulletpointsChar">
    <w:name w:val="* Bullet points Char"/>
    <w:link w:val="Bulletpoints"/>
    <w:rsid w:val="00AD0312"/>
    <w:rPr>
      <w:rFonts w:ascii="Arial" w:hAnsi="Arial"/>
      <w:lang w:eastAsia="en-US"/>
    </w:rPr>
  </w:style>
  <w:style w:type="character" w:customStyle="1" w:styleId="BulletpointsfornumberedtextChar">
    <w:name w:val="* Bullet points for numbered text Char"/>
    <w:link w:val="Bulletpointsfornumberedtext"/>
    <w:rsid w:val="00AD0312"/>
    <w:rPr>
      <w:rFonts w:ascii="Arial" w:hAnsi="Arial"/>
      <w:lang w:eastAsia="en-US"/>
    </w:rPr>
  </w:style>
  <w:style w:type="paragraph" w:customStyle="1" w:styleId="subbulletpoint">
    <w:name w:val="* sub bullet point"/>
    <w:basedOn w:val="Normal"/>
    <w:qFormat/>
    <w:rsid w:val="00D312F3"/>
    <w:pPr>
      <w:numPr>
        <w:numId w:val="19"/>
      </w:numPr>
      <w:tabs>
        <w:tab w:val="left" w:pos="567"/>
      </w:tabs>
      <w:spacing w:line="320" w:lineRule="exact"/>
      <w:ind w:left="568" w:hanging="284"/>
    </w:pPr>
  </w:style>
  <w:style w:type="paragraph" w:customStyle="1" w:styleId="Textbox-lightteal">
    <w:name w:val="* Text box - light teal"/>
    <w:basedOn w:val="Normal"/>
    <w:uiPriority w:val="1"/>
    <w:qFormat/>
    <w:rsid w:val="00555420"/>
    <w:pPr>
      <w:shd w:val="clear" w:color="007C91" w:fill="D9EBEF"/>
      <w:spacing w:after="284" w:line="324" w:lineRule="exact"/>
    </w:pPr>
    <w:rPr>
      <w:color w:val="000000" w:themeColor="text1"/>
      <w:szCs w:val="20"/>
    </w:rPr>
  </w:style>
  <w:style w:type="paragraph" w:customStyle="1" w:styleId="Text-boxed-greyshading">
    <w:name w:val="* Text - boxed - grey shading"/>
    <w:basedOn w:val="Normal"/>
    <w:uiPriority w:val="1"/>
    <w:qFormat/>
    <w:rsid w:val="004657A8"/>
    <w:pPr>
      <w:pBdr>
        <w:top w:val="single" w:sz="12" w:space="6" w:color="DFE0E0"/>
        <w:left w:val="single" w:sz="12" w:space="6" w:color="DFE0E0"/>
        <w:bottom w:val="single" w:sz="12" w:space="6" w:color="DFE0E0"/>
        <w:right w:val="single" w:sz="12" w:space="6" w:color="DFE0E0"/>
      </w:pBdr>
      <w:shd w:val="clear" w:color="auto" w:fill="DFE0E0"/>
      <w:spacing w:after="284" w:line="324" w:lineRule="exact"/>
    </w:pPr>
    <w:rPr>
      <w:color w:val="000000" w:themeColor="text1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TOC1">
    <w:name w:val="toc 1"/>
    <w:aliases w:val="* ToC 1"/>
    <w:uiPriority w:val="39"/>
    <w:qFormat/>
    <w:rsid w:val="000F5929"/>
    <w:pPr>
      <w:spacing w:before="120" w:line="320" w:lineRule="atLeast"/>
      <w:ind w:right="794"/>
      <w:outlineLvl w:val="3"/>
    </w:pPr>
    <w:rPr>
      <w:rFonts w:cstheme="minorHAnsi"/>
      <w:bCs/>
      <w:iCs/>
    </w:rPr>
  </w:style>
  <w:style w:type="paragraph" w:styleId="TOC2">
    <w:name w:val="toc 2"/>
    <w:aliases w:val="* ToC 2"/>
    <w:basedOn w:val="Normal"/>
    <w:next w:val="Normal"/>
    <w:uiPriority w:val="39"/>
    <w:qFormat/>
    <w:rsid w:val="000F5929"/>
    <w:pPr>
      <w:ind w:left="238"/>
      <w:outlineLvl w:val="3"/>
    </w:pPr>
    <w:rPr>
      <w:rFonts w:cstheme="minorHAnsi"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locked/>
    <w:rsid w:val="00413861"/>
    <w:rPr>
      <w:color w:val="800080" w:themeColor="followedHyperlink"/>
      <w:u w:val="single"/>
    </w:rPr>
  </w:style>
  <w:style w:type="character" w:customStyle="1" w:styleId="ParagraphText-unnumberedChar">
    <w:name w:val="* Paragraph Text - unnumbered Char"/>
    <w:basedOn w:val="DefaultParagraphFont"/>
    <w:link w:val="ParagraphText-unnumbered"/>
    <w:rsid w:val="00413861"/>
    <w:rPr>
      <w:rFonts w:ascii="Arial" w:hAnsi="Arial"/>
    </w:rPr>
  </w:style>
  <w:style w:type="paragraph" w:customStyle="1" w:styleId="ParagraphText-unnumbered">
    <w:name w:val="* Paragraph Text - unnumbered"/>
    <w:link w:val="ParagraphText-unnumberedChar"/>
    <w:qFormat/>
    <w:locked/>
    <w:rsid w:val="00413861"/>
    <w:pPr>
      <w:spacing w:after="284" w:line="324" w:lineRule="exact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8E169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8E169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8E169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8E169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8E169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8E169D"/>
    <w:pPr>
      <w:ind w:left="1920"/>
    </w:pPr>
    <w:rPr>
      <w:rFonts w:asciiTheme="minorHAnsi" w:hAnsiTheme="minorHAnsi" w:cstheme="minorHAnsi"/>
      <w:sz w:val="20"/>
      <w:szCs w:val="20"/>
    </w:rPr>
  </w:style>
  <w:style w:type="table" w:styleId="PlainTable4">
    <w:name w:val="Plain Table 4"/>
    <w:basedOn w:val="TableNormal"/>
    <w:uiPriority w:val="99"/>
    <w:locked/>
    <w:rsid w:val="007F3A3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locked/>
    <w:rsid w:val="00976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57"/>
    <w:rPr>
      <w:rFonts w:ascii="Arial" w:hAnsi="Arial"/>
    </w:rPr>
  </w:style>
  <w:style w:type="paragraph" w:styleId="Footer">
    <w:name w:val="footer"/>
    <w:aliases w:val="* Footer"/>
    <w:basedOn w:val="Normal"/>
    <w:link w:val="FooterChar"/>
    <w:uiPriority w:val="99"/>
    <w:locked/>
    <w:rsid w:val="000F5929"/>
    <w:pPr>
      <w:tabs>
        <w:tab w:val="center" w:pos="4680"/>
        <w:tab w:val="right" w:pos="9360"/>
      </w:tabs>
      <w:outlineLvl w:val="5"/>
    </w:pPr>
  </w:style>
  <w:style w:type="character" w:customStyle="1" w:styleId="FooterChar">
    <w:name w:val="Footer Char"/>
    <w:aliases w:val="* Footer Char"/>
    <w:basedOn w:val="DefaultParagraphFont"/>
    <w:link w:val="Footer"/>
    <w:uiPriority w:val="99"/>
    <w:rsid w:val="000F5929"/>
    <w:rPr>
      <w:rFonts w:ascii="Arial" w:hAnsi="Arial"/>
    </w:rPr>
  </w:style>
  <w:style w:type="character" w:customStyle="1" w:styleId="Heading1Char">
    <w:name w:val="Heading 1 Char"/>
    <w:aliases w:val="not used Char"/>
    <w:basedOn w:val="DefaultParagraphFont"/>
    <w:link w:val="Heading1"/>
    <w:rsid w:val="00D625B9"/>
    <w:rPr>
      <w:b/>
      <w:color w:val="D9D9D9" w:themeColor="background1" w:themeShade="D9"/>
      <w:sz w:val="48"/>
      <w:szCs w:val="48"/>
    </w:rPr>
  </w:style>
  <w:style w:type="character" w:styleId="PageNumber">
    <w:name w:val="page number"/>
    <w:basedOn w:val="DefaultParagraphFont"/>
    <w:uiPriority w:val="99"/>
    <w:semiHidden/>
    <w:unhideWhenUsed/>
    <w:locked/>
    <w:rsid w:val="00F367E9"/>
  </w:style>
  <w:style w:type="character" w:customStyle="1" w:styleId="Italic">
    <w:name w:val="** Italic"/>
    <w:uiPriority w:val="1"/>
    <w:rsid w:val="006E398A"/>
    <w:rPr>
      <w:i/>
    </w:rPr>
  </w:style>
  <w:style w:type="paragraph" w:customStyle="1" w:styleId="Frontpagemaintitle">
    <w:name w:val="* Front page main title"/>
    <w:qFormat/>
    <w:rsid w:val="002871EE"/>
    <w:pPr>
      <w:outlineLvl w:val="0"/>
    </w:pPr>
    <w:rPr>
      <w:rFonts w:ascii="Arial Bold" w:hAnsi="Arial Bold"/>
      <w:b/>
      <w:color w:val="007C91"/>
      <w:sz w:val="52"/>
    </w:rPr>
  </w:style>
  <w:style w:type="paragraph" w:customStyle="1" w:styleId="Frontpagetitlesecondlevel">
    <w:name w:val="* Front page title second level"/>
    <w:rsid w:val="002871EE"/>
    <w:pPr>
      <w:outlineLvl w:val="1"/>
    </w:pPr>
    <w:rPr>
      <w:color w:val="007C91"/>
      <w:sz w:val="52"/>
    </w:rPr>
  </w:style>
  <w:style w:type="paragraph" w:customStyle="1" w:styleId="Chapterheading">
    <w:name w:val="* Chapter heading"/>
    <w:rsid w:val="00AC3B62"/>
    <w:pPr>
      <w:spacing w:after="360"/>
      <w:outlineLvl w:val="0"/>
    </w:pPr>
    <w:rPr>
      <w:b/>
      <w:color w:val="007C91"/>
      <w:sz w:val="48"/>
    </w:rPr>
  </w:style>
  <w:style w:type="paragraph" w:customStyle="1" w:styleId="Header2">
    <w:name w:val="* Header 2"/>
    <w:rsid w:val="00236E2A"/>
    <w:pPr>
      <w:spacing w:after="280"/>
      <w:outlineLvl w:val="1"/>
    </w:pPr>
    <w:rPr>
      <w:color w:val="007C91"/>
      <w:sz w:val="44"/>
    </w:rPr>
  </w:style>
  <w:style w:type="paragraph" w:customStyle="1" w:styleId="Header3">
    <w:name w:val="* Header 3"/>
    <w:rsid w:val="00236E2A"/>
    <w:pPr>
      <w:spacing w:after="160"/>
      <w:outlineLvl w:val="2"/>
    </w:pPr>
    <w:rPr>
      <w:color w:val="007C91"/>
      <w:sz w:val="32"/>
    </w:rPr>
  </w:style>
  <w:style w:type="paragraph" w:customStyle="1" w:styleId="Header4">
    <w:name w:val="* Header 4"/>
    <w:rsid w:val="002871EE"/>
    <w:pPr>
      <w:outlineLvl w:val="3"/>
    </w:pPr>
    <w:rPr>
      <w:color w:val="007C91"/>
    </w:rPr>
  </w:style>
  <w:style w:type="character" w:customStyle="1" w:styleId="Heading5Char">
    <w:name w:val="Heading 5 Char"/>
    <w:aliases w:val="h5 not used Char"/>
    <w:basedOn w:val="DefaultParagraphFont"/>
    <w:link w:val="Heading5"/>
    <w:uiPriority w:val="9"/>
    <w:semiHidden/>
    <w:rsid w:val="000F1336"/>
    <w:rPr>
      <w:rFonts w:asciiTheme="majorHAnsi" w:eastAsiaTheme="majorEastAsia" w:hAnsiTheme="majorHAnsi" w:cstheme="majorBidi"/>
      <w:color w:val="BFBFBF" w:themeColor="background1" w:themeShade="BF"/>
    </w:rPr>
  </w:style>
  <w:style w:type="character" w:customStyle="1" w:styleId="Bold">
    <w:name w:val="** Bold"/>
    <w:uiPriority w:val="1"/>
    <w:rsid w:val="00757DA1"/>
    <w:rPr>
      <w:b/>
      <w:color w:val="000000" w:themeColor="text1"/>
    </w:rPr>
  </w:style>
  <w:style w:type="character" w:customStyle="1" w:styleId="Superscript">
    <w:name w:val="** Superscript"/>
    <w:uiPriority w:val="1"/>
    <w:rsid w:val="00FC66CF"/>
    <w:rPr>
      <w:caps w:val="0"/>
      <w:smallCaps w:val="0"/>
      <w:strike w:val="0"/>
      <w:dstrike w:val="0"/>
      <w:vanish w:val="0"/>
      <w:color w:val="auto"/>
      <w:vertAlign w:val="superscript"/>
    </w:rPr>
  </w:style>
  <w:style w:type="character" w:customStyle="1" w:styleId="Subscript">
    <w:name w:val="** Subscript"/>
    <w:uiPriority w:val="1"/>
    <w:rsid w:val="00FC66CF"/>
    <w:rPr>
      <w:caps w:val="0"/>
      <w:smallCaps w:val="0"/>
      <w:strike w:val="0"/>
      <w:dstrike w:val="0"/>
      <w:vanish w:val="0"/>
      <w:color w:val="auto"/>
      <w:vertAlign w:val="subscript"/>
    </w:rPr>
  </w:style>
  <w:style w:type="character" w:customStyle="1" w:styleId="Whitetext">
    <w:name w:val="** White text"/>
    <w:uiPriority w:val="1"/>
    <w:qFormat/>
    <w:rsid w:val="00033F4C"/>
    <w:rPr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82F6D"/>
    <w:rPr>
      <w:sz w:val="20"/>
      <w:szCs w:val="20"/>
    </w:rPr>
  </w:style>
  <w:style w:type="character" w:styleId="FootnoteReference">
    <w:name w:val="footnote reference"/>
    <w:aliases w:val="** Footnote Reference"/>
    <w:uiPriority w:val="99"/>
    <w:rsid w:val="0002469C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2F6D"/>
    <w:rPr>
      <w:rFonts w:ascii="Arial" w:hAnsi="Arial"/>
      <w:sz w:val="20"/>
      <w:szCs w:val="20"/>
    </w:rPr>
  </w:style>
  <w:style w:type="paragraph" w:customStyle="1" w:styleId="Tabletextcentred">
    <w:name w:val="* Table text centred"/>
    <w:rsid w:val="008C4360"/>
    <w:pPr>
      <w:jc w:val="center"/>
    </w:pPr>
    <w:rPr>
      <w:color w:val="000000" w:themeColor="text1"/>
    </w:rPr>
  </w:style>
  <w:style w:type="paragraph" w:customStyle="1" w:styleId="Tabletextright">
    <w:name w:val="* Table text right"/>
    <w:rsid w:val="008C4360"/>
    <w:pPr>
      <w:jc w:val="right"/>
    </w:pPr>
    <w:rPr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B47719"/>
    <w:rPr>
      <w:color w:val="605E5C"/>
      <w:shd w:val="clear" w:color="auto" w:fill="E1DFDD"/>
    </w:rPr>
  </w:style>
  <w:style w:type="paragraph" w:customStyle="1" w:styleId="Tabletextleft">
    <w:name w:val="* Table text left"/>
    <w:rsid w:val="008C4360"/>
    <w:rPr>
      <w:color w:val="000000" w:themeColor="text1"/>
    </w:rPr>
  </w:style>
  <w:style w:type="table" w:styleId="LightList-Accent3">
    <w:name w:val="Light List Accent 3"/>
    <w:basedOn w:val="TableNormal"/>
    <w:uiPriority w:val="61"/>
    <w:locked/>
    <w:rsid w:val="00B22E8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ridTable2-Accent2">
    <w:name w:val="Grid Table 2 Accent 2"/>
    <w:basedOn w:val="TableNormal"/>
    <w:uiPriority w:val="47"/>
    <w:rsid w:val="00CD2E2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CD2E2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2-Accent6">
    <w:name w:val="Grid Table 2 Accent 6"/>
    <w:basedOn w:val="TableNormal"/>
    <w:uiPriority w:val="47"/>
    <w:rsid w:val="00CD2E2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CD2E2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7ColourfulAccent2">
    <w:name w:val="Grid Table 7 Colorful Accent 2"/>
    <w:basedOn w:val="TableNormal"/>
    <w:uiPriority w:val="52"/>
    <w:rsid w:val="00CD2E2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PlainTable1">
    <w:name w:val="Plain Table 1"/>
    <w:basedOn w:val="TableNormal"/>
    <w:uiPriority w:val="99"/>
    <w:locked/>
    <w:rsid w:val="00A247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677C4"/>
    <w:pPr>
      <w:spacing w:before="120" w:line="32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2">
    <w:name w:val="Plain Table 2"/>
    <w:basedOn w:val="TableNormal"/>
    <w:uiPriority w:val="99"/>
    <w:locked/>
    <w:rsid w:val="00A247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1">
    <w:name w:val="Grid Table 2 Accent 1"/>
    <w:basedOn w:val="TableNormal"/>
    <w:uiPriority w:val="47"/>
    <w:rsid w:val="007F3A3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7F3A3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locked/>
    <w:rsid w:val="007F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KHSAtableformat">
    <w:name w:val="UKHSA table format"/>
    <w:basedOn w:val="GridTable4-Accent1"/>
    <w:uiPriority w:val="99"/>
    <w:rsid w:val="00ED6AFD"/>
    <w:pPr>
      <w:spacing w:line="2880" w:lineRule="auto"/>
      <w:jc w:val="center"/>
    </w:pPr>
    <w:tblPr>
      <w:tblCellMar>
        <w:top w:w="113" w:type="dxa"/>
        <w:bottom w:w="113" w:type="dxa"/>
      </w:tblCellMar>
    </w:tblPr>
    <w:tblStylePr w:type="firstRow">
      <w:rPr>
        <w:rFonts w:ascii="Arial" w:hAnsi="Arial"/>
        <w:b/>
        <w:bCs/>
        <w:i w:val="0"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007C91"/>
      </w:tcPr>
    </w:tblStylePr>
    <w:tblStylePr w:type="lastRow">
      <w:rPr>
        <w:b w:val="0"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E6F5F9"/>
      </w:tcPr>
    </w:tblStylePr>
    <w:tblStylePr w:type="swCell">
      <w:rPr>
        <w:rFonts w:ascii="Arial" w:hAnsi="Arial"/>
        <w:b w:val="0"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PlainTable5">
    <w:name w:val="Plain Table 5"/>
    <w:basedOn w:val="TableNormal"/>
    <w:uiPriority w:val="99"/>
    <w:locked/>
    <w:rsid w:val="00081C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Accent2">
    <w:name w:val="Grid Table 1 Light Accent 2"/>
    <w:basedOn w:val="TableNormal"/>
    <w:uiPriority w:val="46"/>
    <w:rsid w:val="00081C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locked/>
    <w:rsid w:val="00D625B9"/>
    <w:pPr>
      <w:ind w:left="720"/>
      <w:contextualSpacing/>
    </w:pPr>
    <w:rPr>
      <w:color w:val="D9D9D9" w:themeColor="background1" w:themeShade="D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74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CEE"/>
    <w:rPr>
      <w:rFonts w:ascii="Arial" w:hAnsi="Arial" w:cs="Arial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D6784"/>
    <w:pPr>
      <w:spacing w:before="10"/>
    </w:pPr>
  </w:style>
  <w:style w:type="paragraph" w:styleId="BodyText">
    <w:name w:val="Body Text"/>
    <w:basedOn w:val="Normal"/>
    <w:link w:val="BodyTextChar"/>
    <w:uiPriority w:val="1"/>
    <w:qFormat/>
    <w:locked/>
    <w:rsid w:val="000160D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160D4"/>
    <w:rPr>
      <w:rFonts w:ascii="Trebuchet MS" w:eastAsia="Trebuchet MS" w:hAnsi="Trebuchet MS" w:cs="Trebuchet MS"/>
      <w:lang w:val="en-US" w:eastAsia="en-US"/>
    </w:rPr>
  </w:style>
  <w:style w:type="character" w:customStyle="1" w:styleId="normaltextrun">
    <w:name w:val="normaltextrun"/>
    <w:basedOn w:val="DefaultParagraphFont"/>
    <w:rsid w:val="008E62AF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8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5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80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Port\OneDrive%20-%20UK%20Health%20Security%20Agency\Desktop\UKHSA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wrap="none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FC2433-0602-534D-B573-34D910C1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UKHSA document template</Template>
  <TotalTime>0</TotalTime>
  <Pages>1</Pages>
  <Words>193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Clostridioides difficile infection: how to deal with the problem Appendix 4 - Example of a proforma letter to GPs</vt:lpstr>
    </vt:vector>
  </TitlesOfParts>
  <Manager/>
  <Company/>
  <LinksUpToDate>false</LinksUpToDate>
  <CharactersWithSpaces>1435</CharactersWithSpaces>
  <SharedDoc>false</SharedDoc>
  <HyperlinkBase/>
  <HLinks>
    <vt:vector size="66" baseType="variant">
      <vt:variant>
        <vt:i4>1900552</vt:i4>
      </vt:variant>
      <vt:variant>
        <vt:i4>45</vt:i4>
      </vt:variant>
      <vt:variant>
        <vt:i4>0</vt:i4>
      </vt:variant>
      <vt:variant>
        <vt:i4>5</vt:i4>
      </vt:variant>
      <vt:variant>
        <vt:lpwstr>http://phenet.phe.gov.uk/Policies-and-Procedures/Pages/Editorial-house-style.aspx</vt:lpwstr>
      </vt:variant>
      <vt:variant>
        <vt:lpwstr/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_Toc351547630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_Toc351547629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_Toc351547628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_Toc351547626</vt:lpwstr>
      </vt:variant>
      <vt:variant>
        <vt:i4>3670022</vt:i4>
      </vt:variant>
      <vt:variant>
        <vt:i4>12</vt:i4>
      </vt:variant>
      <vt:variant>
        <vt:i4>0</vt:i4>
      </vt:variant>
      <vt:variant>
        <vt:i4>5</vt:i4>
      </vt:variant>
      <vt:variant>
        <vt:lpwstr>mailto:psi@nationalarchives.gsi.gov.uk</vt:lpwstr>
      </vt:variant>
      <vt:variant>
        <vt:lpwstr/>
      </vt:variant>
      <vt:variant>
        <vt:i4>3932223</vt:i4>
      </vt:variant>
      <vt:variant>
        <vt:i4>9</vt:i4>
      </vt:variant>
      <vt:variant>
        <vt:i4>0</vt:i4>
      </vt:variant>
      <vt:variant>
        <vt:i4>5</vt:i4>
      </vt:variant>
      <vt:variant>
        <vt:lpwstr>https://www.nationalarchives.gov.uk/doc/open-government-licence/version/3/</vt:lpwstr>
      </vt:variant>
      <vt:variant>
        <vt:lpwstr/>
      </vt:variant>
      <vt:variant>
        <vt:i4>3801147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http://www.facebook.com/PublicHealthEngland</vt:lpwstr>
      </vt:variant>
      <vt:variant>
        <vt:lpwstr/>
      </vt:variant>
      <vt:variant>
        <vt:i4>4522037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https://twitter.com/PHE_uk</vt:lpwstr>
      </vt:variant>
      <vt:variant>
        <vt:lpwstr/>
      </vt:variant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http://www.gov.uk/phe</vt:lpwstr>
      </vt:variant>
      <vt:variant>
        <vt:lpwstr/>
      </vt:variant>
      <vt:variant>
        <vt:i4>7929966</vt:i4>
      </vt:variant>
      <vt:variant>
        <vt:i4>-1</vt:i4>
      </vt:variant>
      <vt:variant>
        <vt:i4>1027</vt:i4>
      </vt:variant>
      <vt:variant>
        <vt:i4>4</vt:i4>
      </vt:variant>
      <vt:variant>
        <vt:lpwstr>https://www.gov.uk/government/collections/sustainability-and-public-health-a-guide-to-good-practice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Clostridioides difficile infection: how to deal with the problem Appendix 4 - Example of a proforma letter to GPs</dc:title>
  <dc:subject/>
  <dc:creator>UK Health Security Agency</dc:creator>
  <cp:keywords/>
  <dc:description/>
  <cp:revision>4</cp:revision>
  <cp:lastPrinted>2021-05-24T15:43:00Z</cp:lastPrinted>
  <dcterms:created xsi:type="dcterms:W3CDTF">2026-04-16T14:55:00Z</dcterms:created>
  <dcterms:modified xsi:type="dcterms:W3CDTF">2026-04-16T15:03:00Z</dcterms:modified>
  <cp:category/>
</cp:coreProperties>
</file>