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68D" w14:textId="14D3323A" w:rsidR="000160D4" w:rsidRPr="00161FB6" w:rsidRDefault="004D6784" w:rsidP="000160D4">
      <w:pPr>
        <w:pStyle w:val="Chapterheading"/>
        <w:rPr>
          <w:rFonts w:cs="Arial"/>
        </w:rPr>
      </w:pPr>
      <w:bookmarkStart w:id="0" w:name="_Toc227084024"/>
      <w:bookmarkStart w:id="1" w:name="_Toc351547626"/>
      <w:r w:rsidRPr="00161FB6">
        <w:rPr>
          <w:rFonts w:cs="Arial"/>
        </w:rPr>
        <w:t>Appendix</w:t>
      </w:r>
      <w:r w:rsidRPr="00161FB6">
        <w:rPr>
          <w:rFonts w:cs="Arial"/>
          <w:spacing w:val="-24"/>
        </w:rPr>
        <w:t xml:space="preserve"> </w:t>
      </w:r>
      <w:r w:rsidR="000160D4">
        <w:rPr>
          <w:rFonts w:cs="Arial"/>
          <w:spacing w:val="-5"/>
        </w:rPr>
        <w:t>2</w:t>
      </w:r>
      <w:r>
        <w:t>.</w:t>
      </w:r>
      <w:r w:rsidRPr="0029251D">
        <w:t xml:space="preserve"> </w:t>
      </w:r>
      <w:bookmarkStart w:id="2" w:name="_Toc227084025"/>
      <w:bookmarkEnd w:id="0"/>
      <w:bookmarkEnd w:id="1"/>
      <w:r w:rsidR="000160D4" w:rsidRPr="00161FB6">
        <w:t>Example stool</w:t>
      </w:r>
      <w:r w:rsidR="000160D4" w:rsidRPr="00161FB6">
        <w:rPr>
          <w:rFonts w:cs="Arial"/>
          <w:spacing w:val="-9"/>
        </w:rPr>
        <w:t xml:space="preserve"> </w:t>
      </w:r>
      <w:r w:rsidR="000160D4" w:rsidRPr="00161FB6">
        <w:t>record chart</w:t>
      </w:r>
      <w:bookmarkEnd w:id="2"/>
    </w:p>
    <w:p w14:paraId="70A11379" w14:textId="00E6485E" w:rsidR="000160D4" w:rsidRPr="00161FB6" w:rsidRDefault="000160D4" w:rsidP="000160D4">
      <w:pPr>
        <w:spacing w:before="408"/>
        <w:rPr>
          <w:rFonts w:ascii="Arial" w:hAnsi="Arial" w:cs="Arial"/>
          <w:b/>
          <w:sz w:val="24"/>
        </w:rPr>
      </w:pPr>
      <w:r w:rsidRPr="00161FB6">
        <w:rPr>
          <w:rFonts w:ascii="Arial" w:hAnsi="Arial" w:cs="Arial"/>
          <w:b/>
          <w:w w:val="105"/>
          <w:sz w:val="24"/>
        </w:rPr>
        <w:t>Stool</w:t>
      </w:r>
      <w:r w:rsidRPr="00161FB6">
        <w:rPr>
          <w:rFonts w:ascii="Arial" w:hAnsi="Arial" w:cs="Arial"/>
          <w:b/>
          <w:spacing w:val="-14"/>
          <w:w w:val="105"/>
          <w:sz w:val="24"/>
        </w:rPr>
        <w:t xml:space="preserve"> </w:t>
      </w:r>
      <w:r w:rsidRPr="00161FB6">
        <w:rPr>
          <w:rFonts w:ascii="Arial" w:hAnsi="Arial" w:cs="Arial"/>
          <w:b/>
          <w:w w:val="105"/>
          <w:sz w:val="24"/>
        </w:rPr>
        <w:t>record</w:t>
      </w:r>
      <w:r w:rsidRPr="00161FB6">
        <w:rPr>
          <w:rFonts w:ascii="Arial" w:hAnsi="Arial" w:cs="Arial"/>
          <w:b/>
          <w:spacing w:val="-13"/>
          <w:w w:val="105"/>
          <w:sz w:val="24"/>
        </w:rPr>
        <w:t xml:space="preserve"> </w:t>
      </w:r>
      <w:r w:rsidRPr="00161FB6">
        <w:rPr>
          <w:rFonts w:ascii="Arial" w:hAnsi="Arial" w:cs="Arial"/>
          <w:b/>
          <w:spacing w:val="-4"/>
          <w:w w:val="105"/>
          <w:sz w:val="24"/>
        </w:rPr>
        <w:t>chart</w:t>
      </w:r>
    </w:p>
    <w:p w14:paraId="6E750A81" w14:textId="77777777" w:rsidR="000160D4" w:rsidRDefault="000160D4" w:rsidP="000160D4">
      <w:pPr>
        <w:pStyle w:val="ParagraphText-unnumbered"/>
      </w:pPr>
    </w:p>
    <w:p w14:paraId="1B20F951" w14:textId="5D2AFE9E" w:rsidR="000160D4" w:rsidRPr="006A75E6" w:rsidRDefault="000160D4" w:rsidP="000160D4">
      <w:pPr>
        <w:pStyle w:val="ParagraphText-unnumbered"/>
      </w:pPr>
      <w:r w:rsidRPr="006A75E6">
        <w:t>Name: ................Date of birth</w:t>
      </w:r>
      <w:r>
        <w:t xml:space="preserve"> or h</w:t>
      </w:r>
      <w:r w:rsidRPr="006A75E6">
        <w:t>ospital n</w:t>
      </w:r>
      <w:r>
        <w:t>umber</w:t>
      </w:r>
      <w:r w:rsidRPr="006A75E6">
        <w:t>...............................................................</w:t>
      </w:r>
    </w:p>
    <w:p w14:paraId="5B09550B" w14:textId="77777777" w:rsidR="000160D4" w:rsidRPr="006A75E6" w:rsidRDefault="000160D4" w:rsidP="000160D4">
      <w:pPr>
        <w:pStyle w:val="ParagraphText-unnumbered"/>
      </w:pPr>
      <w:r w:rsidRPr="006A75E6">
        <w:t>Date sample sent: ......................................................................................................</w:t>
      </w:r>
    </w:p>
    <w:p w14:paraId="10105ED1" w14:textId="77777777" w:rsidR="000160D4" w:rsidRPr="00161FB6" w:rsidRDefault="000160D4" w:rsidP="000160D4">
      <w:pPr>
        <w:pStyle w:val="BodyText"/>
        <w:spacing w:before="69"/>
        <w:ind w:left="142"/>
        <w:rPr>
          <w:rFonts w:ascii="Arial" w:hAnsi="Arial" w:cs="Arial"/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4"/>
        <w:gridCol w:w="992"/>
        <w:gridCol w:w="1417"/>
        <w:gridCol w:w="5225"/>
      </w:tblGrid>
      <w:tr w:rsidR="000160D4" w:rsidRPr="00161FB6" w14:paraId="484DB4A6" w14:textId="77777777" w:rsidTr="00877324">
        <w:trPr>
          <w:trHeight w:val="696"/>
          <w:tblHeader/>
        </w:trPr>
        <w:tc>
          <w:tcPr>
            <w:tcW w:w="1134" w:type="dxa"/>
            <w:shd w:val="clear" w:color="auto" w:fill="F2F2F2" w:themeFill="background1" w:themeFillShade="F2"/>
          </w:tcPr>
          <w:p w14:paraId="5F1226E7" w14:textId="77777777" w:rsidR="000160D4" w:rsidRPr="005C19B6" w:rsidRDefault="000160D4" w:rsidP="00877324">
            <w:pPr>
              <w:pStyle w:val="Tabletextleft"/>
              <w:spacing w:before="40" w:after="40" w:line="320" w:lineRule="atLeast"/>
              <w:rPr>
                <w:b/>
                <w:bCs/>
              </w:rPr>
            </w:pPr>
            <w:r w:rsidRPr="005C19B6">
              <w:rPr>
                <w:b/>
                <w:bCs/>
              </w:rPr>
              <w:t>Date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66B67D9" w14:textId="77777777" w:rsidR="000160D4" w:rsidRPr="005C19B6" w:rsidRDefault="000160D4" w:rsidP="00877324">
            <w:pPr>
              <w:pStyle w:val="Tabletextleft"/>
              <w:spacing w:before="40" w:after="40" w:line="320" w:lineRule="atLeast"/>
              <w:rPr>
                <w:b/>
                <w:bCs/>
              </w:rPr>
            </w:pPr>
            <w:r w:rsidRPr="005C19B6">
              <w:rPr>
                <w:b/>
                <w:bCs/>
              </w:rPr>
              <w:t>Time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17BDA4D" w14:textId="77777777" w:rsidR="000160D4" w:rsidRPr="005C19B6" w:rsidRDefault="000160D4" w:rsidP="00877324">
            <w:pPr>
              <w:pStyle w:val="Tabletextleft"/>
              <w:spacing w:before="40" w:after="40" w:line="320" w:lineRule="atLeast"/>
              <w:rPr>
                <w:b/>
                <w:bCs/>
              </w:rPr>
            </w:pPr>
            <w:r w:rsidRPr="005C19B6">
              <w:rPr>
                <w:b/>
                <w:bCs/>
              </w:rPr>
              <w:t>Type n</w:t>
            </w:r>
            <w:r>
              <w:rPr>
                <w:b/>
                <w:bCs/>
              </w:rPr>
              <w:t>umber</w:t>
            </w:r>
          </w:p>
        </w:tc>
        <w:tc>
          <w:tcPr>
            <w:tcW w:w="5225" w:type="dxa"/>
            <w:shd w:val="clear" w:color="auto" w:fill="F2F2F2" w:themeFill="background1" w:themeFillShade="F2"/>
          </w:tcPr>
          <w:p w14:paraId="3772C072" w14:textId="77777777" w:rsidR="000160D4" w:rsidRPr="005C19B6" w:rsidRDefault="000160D4" w:rsidP="00A9726B">
            <w:pPr>
              <w:pStyle w:val="Tabletextleft"/>
              <w:spacing w:before="40" w:after="60" w:line="320" w:lineRule="atLeast"/>
              <w:rPr>
                <w:b/>
                <w:bCs/>
              </w:rPr>
            </w:pPr>
            <w:r w:rsidRPr="005C19B6">
              <w:rPr>
                <w:b/>
                <w:bCs/>
              </w:rPr>
              <w:t>Description</w:t>
            </w:r>
            <w:r>
              <w:rPr>
                <w:b/>
                <w:bCs/>
              </w:rPr>
              <w:t xml:space="preserve"> or </w:t>
            </w:r>
            <w:r w:rsidRPr="005C19B6">
              <w:rPr>
                <w:b/>
                <w:bCs/>
              </w:rPr>
              <w:t>comments (please refer to chart overleaf)</w:t>
            </w:r>
          </w:p>
        </w:tc>
      </w:tr>
      <w:tr w:rsidR="000160D4" w:rsidRPr="00161FB6" w14:paraId="55EBC171" w14:textId="77777777" w:rsidTr="00877324">
        <w:trPr>
          <w:trHeight w:val="670"/>
        </w:trPr>
        <w:tc>
          <w:tcPr>
            <w:tcW w:w="1134" w:type="dxa"/>
          </w:tcPr>
          <w:p w14:paraId="681818F9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7F82EC08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5CA5FE78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67201C54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4DE3E7F0" w14:textId="77777777" w:rsidTr="00877324">
        <w:trPr>
          <w:trHeight w:val="670"/>
        </w:trPr>
        <w:tc>
          <w:tcPr>
            <w:tcW w:w="1134" w:type="dxa"/>
          </w:tcPr>
          <w:p w14:paraId="506900B7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674D3F33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197E75C0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237801A5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6F07A6F1" w14:textId="77777777" w:rsidTr="00877324">
        <w:trPr>
          <w:trHeight w:val="670"/>
        </w:trPr>
        <w:tc>
          <w:tcPr>
            <w:tcW w:w="1134" w:type="dxa"/>
          </w:tcPr>
          <w:p w14:paraId="3B45C997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7F5372CE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3F683795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1C291497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0339AEBC" w14:textId="77777777" w:rsidTr="00877324">
        <w:trPr>
          <w:trHeight w:val="670"/>
        </w:trPr>
        <w:tc>
          <w:tcPr>
            <w:tcW w:w="1134" w:type="dxa"/>
          </w:tcPr>
          <w:p w14:paraId="139C4D56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6E4F915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D8894AB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7BBC55EF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53C33D67" w14:textId="77777777" w:rsidTr="00877324">
        <w:trPr>
          <w:trHeight w:val="670"/>
        </w:trPr>
        <w:tc>
          <w:tcPr>
            <w:tcW w:w="1134" w:type="dxa"/>
          </w:tcPr>
          <w:p w14:paraId="56F10DFB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78B22C0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6650E5B5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48893BA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1346D44F" w14:textId="77777777" w:rsidTr="00877324">
        <w:trPr>
          <w:trHeight w:val="670"/>
        </w:trPr>
        <w:tc>
          <w:tcPr>
            <w:tcW w:w="1134" w:type="dxa"/>
          </w:tcPr>
          <w:p w14:paraId="0417854B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15613EC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4EB30CEC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46039A64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79D32FA7" w14:textId="77777777" w:rsidTr="00877324">
        <w:trPr>
          <w:trHeight w:val="670"/>
        </w:trPr>
        <w:tc>
          <w:tcPr>
            <w:tcW w:w="1134" w:type="dxa"/>
          </w:tcPr>
          <w:p w14:paraId="1F4B9658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31D377E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18AC7D4A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2C4F5095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5CFED8BF" w14:textId="77777777" w:rsidTr="00877324">
        <w:trPr>
          <w:trHeight w:val="670"/>
        </w:trPr>
        <w:tc>
          <w:tcPr>
            <w:tcW w:w="1134" w:type="dxa"/>
          </w:tcPr>
          <w:p w14:paraId="35D81D78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3EEF4B8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D323A95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0AFE6895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0CD39DD5" w14:textId="77777777" w:rsidTr="00877324">
        <w:trPr>
          <w:trHeight w:val="670"/>
        </w:trPr>
        <w:tc>
          <w:tcPr>
            <w:tcW w:w="1134" w:type="dxa"/>
          </w:tcPr>
          <w:p w14:paraId="37CDEF34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725E733B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2C779A5E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0369CC6A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15E07D79" w14:textId="77777777" w:rsidTr="00877324">
        <w:trPr>
          <w:trHeight w:val="670"/>
        </w:trPr>
        <w:tc>
          <w:tcPr>
            <w:tcW w:w="1134" w:type="dxa"/>
          </w:tcPr>
          <w:p w14:paraId="2D5AA502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09791326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04E04EFB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2C42B32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3214F88C" w14:textId="77777777" w:rsidTr="00877324">
        <w:trPr>
          <w:trHeight w:val="670"/>
        </w:trPr>
        <w:tc>
          <w:tcPr>
            <w:tcW w:w="1134" w:type="dxa"/>
          </w:tcPr>
          <w:p w14:paraId="603A404E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35C1D6C4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6858DC4A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340800D7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791CB0C2" w14:textId="77777777" w:rsidTr="00877324">
        <w:trPr>
          <w:trHeight w:val="670"/>
        </w:trPr>
        <w:tc>
          <w:tcPr>
            <w:tcW w:w="1134" w:type="dxa"/>
          </w:tcPr>
          <w:p w14:paraId="698FCE6D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4CEF14F2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0B037098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1E03212E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0160D4" w:rsidRPr="00161FB6" w14:paraId="2A9A207F" w14:textId="77777777" w:rsidTr="00877324">
        <w:trPr>
          <w:trHeight w:val="670"/>
        </w:trPr>
        <w:tc>
          <w:tcPr>
            <w:tcW w:w="1134" w:type="dxa"/>
          </w:tcPr>
          <w:p w14:paraId="5CB5F484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4B72577A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C92AFE5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5225" w:type="dxa"/>
          </w:tcPr>
          <w:p w14:paraId="2272D676" w14:textId="77777777" w:rsidR="000160D4" w:rsidRPr="00161FB6" w:rsidRDefault="000160D4" w:rsidP="00877324">
            <w:pPr>
              <w:pStyle w:val="TableParagraph"/>
              <w:spacing w:before="40" w:after="40" w:line="320" w:lineRule="atLeast"/>
              <w:ind w:left="142"/>
              <w:rPr>
                <w:rFonts w:ascii="Arial" w:hAnsi="Arial" w:cs="Arial"/>
                <w:sz w:val="24"/>
              </w:rPr>
            </w:pPr>
          </w:p>
        </w:tc>
      </w:tr>
    </w:tbl>
    <w:p w14:paraId="278FDDFC" w14:textId="6F2EA5AD" w:rsidR="00E803DF" w:rsidRPr="004D6784" w:rsidRDefault="00E803DF" w:rsidP="004D6784">
      <w:pPr>
        <w:rPr>
          <w:rStyle w:val="FootnoteReference"/>
          <w:rFonts w:asciiTheme="minorBidi" w:hAnsiTheme="minorBidi" w:cstheme="minorBidi"/>
          <w:sz w:val="24"/>
          <w:szCs w:val="24"/>
          <w:vertAlign w:val="baseline"/>
        </w:rPr>
      </w:pPr>
    </w:p>
    <w:sectPr w:rsidR="00E803DF" w:rsidRPr="004D6784" w:rsidSect="0031034A">
      <w:headerReference w:type="default" r:id="rId8"/>
      <w:headerReference w:type="first" r:id="rId9"/>
      <w:pgSz w:w="11906" w:h="16838" w:code="9"/>
      <w:pgMar w:top="1701" w:right="1021" w:bottom="113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3A56" w14:textId="77777777" w:rsidR="00CF3889" w:rsidRDefault="00CF3889" w:rsidP="00ED06D5">
      <w:r>
        <w:separator/>
      </w:r>
    </w:p>
    <w:p w14:paraId="2183B5E8" w14:textId="77777777" w:rsidR="00CF3889" w:rsidRDefault="00CF3889" w:rsidP="00ED06D5"/>
    <w:p w14:paraId="54E655C1" w14:textId="77777777" w:rsidR="00CF3889" w:rsidRDefault="00CF3889" w:rsidP="00ED06D5"/>
    <w:p w14:paraId="2374AA1A" w14:textId="77777777" w:rsidR="00CF3889" w:rsidRDefault="00CF3889" w:rsidP="00ED06D5"/>
    <w:p w14:paraId="4DAE6AE1" w14:textId="77777777" w:rsidR="00CF3889" w:rsidRDefault="00CF3889"/>
  </w:endnote>
  <w:endnote w:type="continuationSeparator" w:id="0">
    <w:p w14:paraId="3F8446E2" w14:textId="77777777" w:rsidR="00CF3889" w:rsidRDefault="00CF3889" w:rsidP="00ED06D5">
      <w:r>
        <w:continuationSeparator/>
      </w:r>
    </w:p>
    <w:p w14:paraId="50A01D66" w14:textId="77777777" w:rsidR="00CF3889" w:rsidRDefault="00CF3889" w:rsidP="00ED06D5"/>
    <w:p w14:paraId="2994AEF8" w14:textId="77777777" w:rsidR="00CF3889" w:rsidRDefault="00CF3889" w:rsidP="00ED06D5"/>
    <w:p w14:paraId="48091C90" w14:textId="77777777" w:rsidR="00CF3889" w:rsidRDefault="00CF3889" w:rsidP="00ED06D5"/>
    <w:p w14:paraId="20998A32" w14:textId="77777777" w:rsidR="00CF3889" w:rsidRDefault="00CF3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494C" w14:textId="77777777" w:rsidR="00CF3889" w:rsidRDefault="00CF3889" w:rsidP="00ED06D5">
      <w:r>
        <w:separator/>
      </w:r>
    </w:p>
    <w:p w14:paraId="4249A839" w14:textId="77777777" w:rsidR="00CF3889" w:rsidRDefault="00CF3889" w:rsidP="00ED06D5"/>
    <w:p w14:paraId="1EC774B7" w14:textId="77777777" w:rsidR="00CF3889" w:rsidRDefault="00CF3889" w:rsidP="00ED06D5"/>
    <w:p w14:paraId="64D55A6F" w14:textId="77777777" w:rsidR="00CF3889" w:rsidRDefault="00CF3889" w:rsidP="00ED06D5"/>
    <w:p w14:paraId="67FB38E0" w14:textId="77777777" w:rsidR="00CF3889" w:rsidRDefault="00CF3889"/>
  </w:footnote>
  <w:footnote w:type="continuationSeparator" w:id="0">
    <w:p w14:paraId="47CBF437" w14:textId="77777777" w:rsidR="00CF3889" w:rsidRDefault="00CF3889" w:rsidP="00ED06D5">
      <w:r>
        <w:continuationSeparator/>
      </w:r>
    </w:p>
    <w:p w14:paraId="7664BF6A" w14:textId="77777777" w:rsidR="00CF3889" w:rsidRDefault="00CF3889" w:rsidP="00ED06D5"/>
    <w:p w14:paraId="121032C2" w14:textId="77777777" w:rsidR="00CF3889" w:rsidRDefault="00CF3889" w:rsidP="00ED06D5"/>
    <w:p w14:paraId="1277E9A9" w14:textId="77777777" w:rsidR="00CF3889" w:rsidRDefault="00CF3889" w:rsidP="00ED06D5"/>
    <w:p w14:paraId="1D4BC02E" w14:textId="77777777" w:rsidR="00CF3889" w:rsidRDefault="00CF38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F3B1" w14:textId="582C79FC" w:rsidR="00D55DFC" w:rsidRPr="00D55DFC" w:rsidRDefault="00D55DFC" w:rsidP="00D55DFC">
    <w:pPr>
      <w:pStyle w:val="Header"/>
      <w:rPr>
        <w:rFonts w:asciiTheme="minorBidi" w:hAnsiTheme="minorBidi" w:cstheme="minorBidi"/>
        <w:sz w:val="20"/>
        <w:szCs w:val="20"/>
        <w:lang w:val="en-GB"/>
      </w:rPr>
    </w:pPr>
    <w:r w:rsidRPr="00D55DFC">
      <w:rPr>
        <w:rFonts w:asciiTheme="minorBidi" w:hAnsiTheme="minorBidi" w:cstheme="minorBidi"/>
        <w:sz w:val="20"/>
        <w:szCs w:val="20"/>
      </w:rPr>
      <w:t>Clostridioides difficile infection: how to deal with the problem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BAB3" w14:textId="2208C4BB" w:rsidR="00181CEB" w:rsidRPr="00D55DFC" w:rsidRDefault="004D6784" w:rsidP="004D6784">
    <w:pPr>
      <w:pStyle w:val="Header"/>
      <w:rPr>
        <w:rFonts w:asciiTheme="minorBidi" w:hAnsiTheme="minorBidi" w:cstheme="minorBidi"/>
        <w:sz w:val="20"/>
        <w:szCs w:val="20"/>
        <w:lang w:val="en-GB"/>
      </w:rPr>
    </w:pPr>
    <w:r w:rsidRPr="00D55DFC">
      <w:rPr>
        <w:rFonts w:asciiTheme="minorBidi" w:hAnsiTheme="minorBidi" w:cstheme="minorBidi"/>
        <w:sz w:val="20"/>
        <w:szCs w:val="20"/>
      </w:rPr>
      <w:t>Clostridioides difficile infection: how to deal with the problem</w:t>
    </w:r>
    <w:r w:rsidR="00C179C0">
      <w:rPr>
        <w:rFonts w:asciiTheme="minorBidi" w:hAnsiTheme="minorBidi" w:cstheme="minorBidi"/>
        <w:sz w:val="20"/>
        <w:szCs w:val="20"/>
      </w:rPr>
      <w:t>: a</w:t>
    </w:r>
    <w:r w:rsidR="000160D4">
      <w:rPr>
        <w:rFonts w:asciiTheme="minorBidi" w:hAnsiTheme="minorBidi" w:cstheme="minorBidi"/>
        <w:sz w:val="20"/>
        <w:szCs w:val="20"/>
      </w:rPr>
      <w:t>ppendix 2</w:t>
    </w:r>
    <w:r w:rsidR="00C179C0">
      <w:rPr>
        <w:rFonts w:asciiTheme="minorBidi" w:hAnsiTheme="minorBidi" w:cstheme="minorBidi"/>
        <w:sz w:val="20"/>
        <w:szCs w:val="20"/>
      </w:rPr>
      <w:t xml:space="preserve"> -</w:t>
    </w:r>
    <w:r w:rsidR="000160D4">
      <w:rPr>
        <w:rFonts w:asciiTheme="minorBidi" w:hAnsiTheme="minorBidi" w:cstheme="minorBidi"/>
        <w:sz w:val="20"/>
        <w:szCs w:val="20"/>
      </w:rPr>
      <w:t xml:space="preserve"> e</w:t>
    </w:r>
    <w:r w:rsidR="000160D4" w:rsidRPr="000160D4">
      <w:rPr>
        <w:rFonts w:asciiTheme="minorBidi" w:hAnsiTheme="minorBidi" w:cstheme="minorBidi"/>
        <w:sz w:val="20"/>
        <w:szCs w:val="20"/>
      </w:rPr>
      <w:t>xample stool record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BE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4697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27E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EE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4E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AC8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649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34D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5C1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8D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B6070"/>
    <w:multiLevelType w:val="hybridMultilevel"/>
    <w:tmpl w:val="811C9C12"/>
    <w:lvl w:ilvl="0" w:tplc="F3C6A8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8002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B4341"/>
    <w:multiLevelType w:val="hybridMultilevel"/>
    <w:tmpl w:val="D1A08CB6"/>
    <w:lvl w:ilvl="0" w:tplc="AF06F8B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009966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949C1"/>
    <w:multiLevelType w:val="multilevel"/>
    <w:tmpl w:val="9042D288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B75324"/>
    <w:multiLevelType w:val="hybridMultilevel"/>
    <w:tmpl w:val="8E3E6F5E"/>
    <w:lvl w:ilvl="0" w:tplc="8944A100">
      <w:start w:val="1"/>
      <w:numFmt w:val="bullet"/>
      <w:lvlText w:val=""/>
      <w:lvlJc w:val="left"/>
      <w:pPr>
        <w:ind w:left="720" w:hanging="266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A1B7D"/>
    <w:multiLevelType w:val="hybridMultilevel"/>
    <w:tmpl w:val="7DE2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7634D"/>
    <w:multiLevelType w:val="hybridMultilevel"/>
    <w:tmpl w:val="E1E821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E54C46"/>
    <w:multiLevelType w:val="multilevel"/>
    <w:tmpl w:val="73CCC2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umberedbodytext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98284D"/>
    <w:multiLevelType w:val="hybridMultilevel"/>
    <w:tmpl w:val="38DA8210"/>
    <w:lvl w:ilvl="0" w:tplc="07965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2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2256"/>
    <w:multiLevelType w:val="hybridMultilevel"/>
    <w:tmpl w:val="F6FA6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A5D0A"/>
    <w:multiLevelType w:val="hybridMultilevel"/>
    <w:tmpl w:val="1152B712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37CE1"/>
    <w:multiLevelType w:val="multilevel"/>
    <w:tmpl w:val="28E08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178EE"/>
    <w:multiLevelType w:val="hybridMultilevel"/>
    <w:tmpl w:val="926CA87C"/>
    <w:lvl w:ilvl="0" w:tplc="23E6B290">
      <w:start w:val="1"/>
      <w:numFmt w:val="bullet"/>
      <w:pStyle w:val="subbulletpoin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82A28"/>
    <w:multiLevelType w:val="hybridMultilevel"/>
    <w:tmpl w:val="87D2FEA2"/>
    <w:lvl w:ilvl="0" w:tplc="13006542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AF06F8B0">
      <w:start w:val="1"/>
      <w:numFmt w:val="bullet"/>
      <w:lvlText w:val="&gt;"/>
      <w:lvlJc w:val="left"/>
      <w:pPr>
        <w:tabs>
          <w:tab w:val="num" w:pos="726"/>
        </w:tabs>
        <w:ind w:left="726" w:hanging="360"/>
      </w:pPr>
      <w:rPr>
        <w:rFonts w:ascii="Times New Roman" w:hAnsi="Times New Roman" w:hint="default"/>
        <w:color w:val="009966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3" w15:restartNumberingAfterBreak="0">
    <w:nsid w:val="423F3424"/>
    <w:multiLevelType w:val="hybridMultilevel"/>
    <w:tmpl w:val="F92CCE4E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21071"/>
    <w:multiLevelType w:val="hybridMultilevel"/>
    <w:tmpl w:val="D1A08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01C29"/>
    <w:multiLevelType w:val="multilevel"/>
    <w:tmpl w:val="28B656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686AF8"/>
    <w:multiLevelType w:val="hybridMultilevel"/>
    <w:tmpl w:val="FF38A4B6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A78BD"/>
    <w:multiLevelType w:val="hybridMultilevel"/>
    <w:tmpl w:val="693814A4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D2268"/>
    <w:multiLevelType w:val="hybridMultilevel"/>
    <w:tmpl w:val="09F077E8"/>
    <w:lvl w:ilvl="0" w:tplc="0606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2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42C86"/>
    <w:multiLevelType w:val="hybridMultilevel"/>
    <w:tmpl w:val="009A50C0"/>
    <w:lvl w:ilvl="0" w:tplc="66065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B6CB0"/>
    <w:multiLevelType w:val="hybridMultilevel"/>
    <w:tmpl w:val="85D0E184"/>
    <w:lvl w:ilvl="0" w:tplc="05DC4C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C6C0B"/>
    <w:multiLevelType w:val="hybridMultilevel"/>
    <w:tmpl w:val="60A05248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26ABA"/>
    <w:multiLevelType w:val="hybridMultilevel"/>
    <w:tmpl w:val="85D0E184"/>
    <w:lvl w:ilvl="0" w:tplc="0494F300">
      <w:start w:val="1"/>
      <w:numFmt w:val="bullet"/>
      <w:lvlText w:val="●"/>
      <w:lvlJc w:val="left"/>
      <w:pPr>
        <w:tabs>
          <w:tab w:val="num" w:pos="360"/>
        </w:tabs>
        <w:ind w:left="255" w:hanging="255"/>
      </w:pPr>
      <w:rPr>
        <w:rFonts w:hAnsi="Microsoft Sans Serif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CC349"/>
    <w:multiLevelType w:val="hybridMultilevel"/>
    <w:tmpl w:val="F2B3AA9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61B77B9"/>
    <w:multiLevelType w:val="hybridMultilevel"/>
    <w:tmpl w:val="759C6812"/>
    <w:lvl w:ilvl="0" w:tplc="105ACA20">
      <w:start w:val="1"/>
      <w:numFmt w:val="bullet"/>
      <w:pStyle w:val="Bulletpointsfornumberedtext"/>
      <w:lvlText w:val=""/>
      <w:lvlJc w:val="left"/>
      <w:pPr>
        <w:ind w:left="720" w:hanging="360"/>
      </w:pPr>
      <w:rPr>
        <w:rFonts w:ascii="Symbol" w:hAnsi="Symbol" w:hint="default"/>
        <w:color w:val="007C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4895"/>
    <w:multiLevelType w:val="multilevel"/>
    <w:tmpl w:val="74E25B8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E54C4B"/>
    <w:multiLevelType w:val="hybridMultilevel"/>
    <w:tmpl w:val="50DEA44C"/>
    <w:lvl w:ilvl="0" w:tplc="89CA866E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7C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266B3"/>
    <w:multiLevelType w:val="hybridMultilevel"/>
    <w:tmpl w:val="A5264330"/>
    <w:lvl w:ilvl="0" w:tplc="D3760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8002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2C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E7516F"/>
    <w:multiLevelType w:val="hybridMultilevel"/>
    <w:tmpl w:val="B458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50798">
    <w:abstractNumId w:val="22"/>
  </w:num>
  <w:num w:numId="2" w16cid:durableId="1642690819">
    <w:abstractNumId w:val="24"/>
  </w:num>
  <w:num w:numId="3" w16cid:durableId="745155030">
    <w:abstractNumId w:val="11"/>
  </w:num>
  <w:num w:numId="4" w16cid:durableId="1411384477">
    <w:abstractNumId w:val="33"/>
  </w:num>
  <w:num w:numId="5" w16cid:durableId="1338994513">
    <w:abstractNumId w:val="32"/>
  </w:num>
  <w:num w:numId="6" w16cid:durableId="847912191">
    <w:abstractNumId w:val="30"/>
  </w:num>
  <w:num w:numId="7" w16cid:durableId="70080709">
    <w:abstractNumId w:val="29"/>
  </w:num>
  <w:num w:numId="8" w16cid:durableId="179005213">
    <w:abstractNumId w:val="20"/>
  </w:num>
  <w:num w:numId="9" w16cid:durableId="636568566">
    <w:abstractNumId w:val="25"/>
  </w:num>
  <w:num w:numId="10" w16cid:durableId="2142923199">
    <w:abstractNumId w:val="16"/>
  </w:num>
  <w:num w:numId="11" w16cid:durableId="671027211">
    <w:abstractNumId w:val="10"/>
  </w:num>
  <w:num w:numId="12" w16cid:durableId="1164664218">
    <w:abstractNumId w:val="37"/>
  </w:num>
  <w:num w:numId="13" w16cid:durableId="84346685">
    <w:abstractNumId w:val="7"/>
  </w:num>
  <w:num w:numId="14" w16cid:durableId="1558862156">
    <w:abstractNumId w:val="14"/>
  </w:num>
  <w:num w:numId="15" w16cid:durableId="272783807">
    <w:abstractNumId w:val="28"/>
  </w:num>
  <w:num w:numId="16" w16cid:durableId="651521553">
    <w:abstractNumId w:val="37"/>
  </w:num>
  <w:num w:numId="17" w16cid:durableId="432670207">
    <w:abstractNumId w:val="17"/>
  </w:num>
  <w:num w:numId="18" w16cid:durableId="244530403">
    <w:abstractNumId w:val="13"/>
  </w:num>
  <w:num w:numId="19" w16cid:durableId="1664550369">
    <w:abstractNumId w:val="21"/>
  </w:num>
  <w:num w:numId="20" w16cid:durableId="504367800">
    <w:abstractNumId w:val="39"/>
  </w:num>
  <w:num w:numId="21" w16cid:durableId="1132867884">
    <w:abstractNumId w:val="27"/>
  </w:num>
  <w:num w:numId="22" w16cid:durableId="1953441658">
    <w:abstractNumId w:val="19"/>
  </w:num>
  <w:num w:numId="23" w16cid:durableId="1666200027">
    <w:abstractNumId w:val="31"/>
  </w:num>
  <w:num w:numId="24" w16cid:durableId="1468474883">
    <w:abstractNumId w:val="23"/>
  </w:num>
  <w:num w:numId="25" w16cid:durableId="1312177404">
    <w:abstractNumId w:val="26"/>
  </w:num>
  <w:num w:numId="26" w16cid:durableId="248471249">
    <w:abstractNumId w:val="38"/>
  </w:num>
  <w:num w:numId="27" w16cid:durableId="1440494351">
    <w:abstractNumId w:val="12"/>
  </w:num>
  <w:num w:numId="28" w16cid:durableId="1595867253">
    <w:abstractNumId w:val="35"/>
  </w:num>
  <w:num w:numId="29" w16cid:durableId="315495221">
    <w:abstractNumId w:val="9"/>
  </w:num>
  <w:num w:numId="30" w16cid:durableId="1983077058">
    <w:abstractNumId w:val="6"/>
  </w:num>
  <w:num w:numId="31" w16cid:durableId="1678188854">
    <w:abstractNumId w:val="5"/>
  </w:num>
  <w:num w:numId="32" w16cid:durableId="1692219128">
    <w:abstractNumId w:val="4"/>
  </w:num>
  <w:num w:numId="33" w16cid:durableId="623852541">
    <w:abstractNumId w:val="8"/>
  </w:num>
  <w:num w:numId="34" w16cid:durableId="269091756">
    <w:abstractNumId w:val="3"/>
  </w:num>
  <w:num w:numId="35" w16cid:durableId="379984935">
    <w:abstractNumId w:val="2"/>
  </w:num>
  <w:num w:numId="36" w16cid:durableId="282737966">
    <w:abstractNumId w:val="1"/>
  </w:num>
  <w:num w:numId="37" w16cid:durableId="911500967">
    <w:abstractNumId w:val="0"/>
  </w:num>
  <w:num w:numId="38" w16cid:durableId="1319118239">
    <w:abstractNumId w:val="36"/>
  </w:num>
  <w:num w:numId="39" w16cid:durableId="1928617350">
    <w:abstractNumId w:val="34"/>
  </w:num>
  <w:num w:numId="40" w16cid:durableId="434599238">
    <w:abstractNumId w:val="18"/>
  </w:num>
  <w:num w:numId="41" w16cid:durableId="262692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styleLockTheme/>
  <w:styleLockQFSet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89"/>
    <w:rsid w:val="00002D83"/>
    <w:rsid w:val="00012F0C"/>
    <w:rsid w:val="0001370A"/>
    <w:rsid w:val="00013C14"/>
    <w:rsid w:val="000160D4"/>
    <w:rsid w:val="0002207A"/>
    <w:rsid w:val="00022E23"/>
    <w:rsid w:val="00023238"/>
    <w:rsid w:val="0002469C"/>
    <w:rsid w:val="00032E34"/>
    <w:rsid w:val="00033842"/>
    <w:rsid w:val="00033F4C"/>
    <w:rsid w:val="000364AA"/>
    <w:rsid w:val="000369C3"/>
    <w:rsid w:val="00040598"/>
    <w:rsid w:val="00045596"/>
    <w:rsid w:val="000458A0"/>
    <w:rsid w:val="00053F95"/>
    <w:rsid w:val="00055B60"/>
    <w:rsid w:val="000560EF"/>
    <w:rsid w:val="00056AB4"/>
    <w:rsid w:val="0006534C"/>
    <w:rsid w:val="00067257"/>
    <w:rsid w:val="00072763"/>
    <w:rsid w:val="00073BF0"/>
    <w:rsid w:val="0007577F"/>
    <w:rsid w:val="00081CF3"/>
    <w:rsid w:val="0008319A"/>
    <w:rsid w:val="00084DEE"/>
    <w:rsid w:val="00084F0F"/>
    <w:rsid w:val="00092C98"/>
    <w:rsid w:val="000A06DA"/>
    <w:rsid w:val="000A088B"/>
    <w:rsid w:val="000A3725"/>
    <w:rsid w:val="000A6F9A"/>
    <w:rsid w:val="000B7F3F"/>
    <w:rsid w:val="000C043B"/>
    <w:rsid w:val="000C3FA2"/>
    <w:rsid w:val="000C59EF"/>
    <w:rsid w:val="000C5E49"/>
    <w:rsid w:val="000C616F"/>
    <w:rsid w:val="000D4826"/>
    <w:rsid w:val="000D6412"/>
    <w:rsid w:val="000D6F0F"/>
    <w:rsid w:val="000E0D01"/>
    <w:rsid w:val="000E23F2"/>
    <w:rsid w:val="000E29FB"/>
    <w:rsid w:val="000E375F"/>
    <w:rsid w:val="000F1336"/>
    <w:rsid w:val="000F2175"/>
    <w:rsid w:val="000F2885"/>
    <w:rsid w:val="000F58FD"/>
    <w:rsid w:val="000F5929"/>
    <w:rsid w:val="00103AD4"/>
    <w:rsid w:val="0010435E"/>
    <w:rsid w:val="001079A8"/>
    <w:rsid w:val="00113761"/>
    <w:rsid w:val="00113ABE"/>
    <w:rsid w:val="00114DE4"/>
    <w:rsid w:val="00130520"/>
    <w:rsid w:val="00134F0A"/>
    <w:rsid w:val="00135863"/>
    <w:rsid w:val="00137E9E"/>
    <w:rsid w:val="00141352"/>
    <w:rsid w:val="00142C87"/>
    <w:rsid w:val="00145055"/>
    <w:rsid w:val="001464EB"/>
    <w:rsid w:val="00147DEF"/>
    <w:rsid w:val="001509BD"/>
    <w:rsid w:val="001537D8"/>
    <w:rsid w:val="001554E2"/>
    <w:rsid w:val="001565E5"/>
    <w:rsid w:val="00160325"/>
    <w:rsid w:val="001610F8"/>
    <w:rsid w:val="00181316"/>
    <w:rsid w:val="00181CEB"/>
    <w:rsid w:val="00194D11"/>
    <w:rsid w:val="001A183A"/>
    <w:rsid w:val="001B0CB1"/>
    <w:rsid w:val="001B4E92"/>
    <w:rsid w:val="001B59F4"/>
    <w:rsid w:val="001B6BFF"/>
    <w:rsid w:val="001B6C62"/>
    <w:rsid w:val="001C268F"/>
    <w:rsid w:val="001C2BB4"/>
    <w:rsid w:val="001C64F8"/>
    <w:rsid w:val="001C7C6F"/>
    <w:rsid w:val="001D0594"/>
    <w:rsid w:val="001D0714"/>
    <w:rsid w:val="001D170D"/>
    <w:rsid w:val="001D6BF0"/>
    <w:rsid w:val="001E5603"/>
    <w:rsid w:val="001F47E2"/>
    <w:rsid w:val="001F4AF5"/>
    <w:rsid w:val="001F6D46"/>
    <w:rsid w:val="0020553C"/>
    <w:rsid w:val="00205693"/>
    <w:rsid w:val="0021235B"/>
    <w:rsid w:val="00212436"/>
    <w:rsid w:val="00212445"/>
    <w:rsid w:val="00213E39"/>
    <w:rsid w:val="0021573B"/>
    <w:rsid w:val="00221B80"/>
    <w:rsid w:val="00225EB4"/>
    <w:rsid w:val="0023192F"/>
    <w:rsid w:val="00234EF6"/>
    <w:rsid w:val="00236E2A"/>
    <w:rsid w:val="002375D7"/>
    <w:rsid w:val="00247CDA"/>
    <w:rsid w:val="0025060C"/>
    <w:rsid w:val="00256806"/>
    <w:rsid w:val="00256FAB"/>
    <w:rsid w:val="00262B12"/>
    <w:rsid w:val="002700CD"/>
    <w:rsid w:val="002719EE"/>
    <w:rsid w:val="00275E53"/>
    <w:rsid w:val="0027613C"/>
    <w:rsid w:val="00276770"/>
    <w:rsid w:val="00276989"/>
    <w:rsid w:val="002770FB"/>
    <w:rsid w:val="00277752"/>
    <w:rsid w:val="00280050"/>
    <w:rsid w:val="002814B4"/>
    <w:rsid w:val="00282B39"/>
    <w:rsid w:val="00284003"/>
    <w:rsid w:val="00286DB6"/>
    <w:rsid w:val="00286F39"/>
    <w:rsid w:val="00287149"/>
    <w:rsid w:val="002871EE"/>
    <w:rsid w:val="0028754A"/>
    <w:rsid w:val="002917ED"/>
    <w:rsid w:val="002948D6"/>
    <w:rsid w:val="00296126"/>
    <w:rsid w:val="002A0A25"/>
    <w:rsid w:val="002A0AE4"/>
    <w:rsid w:val="002A15D3"/>
    <w:rsid w:val="002A21E9"/>
    <w:rsid w:val="002A2775"/>
    <w:rsid w:val="002A502E"/>
    <w:rsid w:val="002B2A37"/>
    <w:rsid w:val="002B4196"/>
    <w:rsid w:val="002C7C79"/>
    <w:rsid w:val="002D0CA1"/>
    <w:rsid w:val="002D246A"/>
    <w:rsid w:val="002D35A9"/>
    <w:rsid w:val="002E2887"/>
    <w:rsid w:val="002F21E7"/>
    <w:rsid w:val="00305359"/>
    <w:rsid w:val="0030754A"/>
    <w:rsid w:val="003101C5"/>
    <w:rsid w:val="0031034A"/>
    <w:rsid w:val="00313C0A"/>
    <w:rsid w:val="00314DA8"/>
    <w:rsid w:val="00315D52"/>
    <w:rsid w:val="00316B3B"/>
    <w:rsid w:val="00316DA6"/>
    <w:rsid w:val="0032146E"/>
    <w:rsid w:val="003236D8"/>
    <w:rsid w:val="00326DBB"/>
    <w:rsid w:val="0032729E"/>
    <w:rsid w:val="00334987"/>
    <w:rsid w:val="00336C7B"/>
    <w:rsid w:val="003373C2"/>
    <w:rsid w:val="003443A6"/>
    <w:rsid w:val="00353696"/>
    <w:rsid w:val="003566D6"/>
    <w:rsid w:val="0036125D"/>
    <w:rsid w:val="00370AB1"/>
    <w:rsid w:val="003717FA"/>
    <w:rsid w:val="00372209"/>
    <w:rsid w:val="0037240A"/>
    <w:rsid w:val="0037441D"/>
    <w:rsid w:val="00380094"/>
    <w:rsid w:val="00382712"/>
    <w:rsid w:val="0038294C"/>
    <w:rsid w:val="0038354A"/>
    <w:rsid w:val="00383909"/>
    <w:rsid w:val="003926FF"/>
    <w:rsid w:val="00392F4D"/>
    <w:rsid w:val="00393C38"/>
    <w:rsid w:val="00395E0C"/>
    <w:rsid w:val="003A19F7"/>
    <w:rsid w:val="003A1A5D"/>
    <w:rsid w:val="003A3B93"/>
    <w:rsid w:val="003A4138"/>
    <w:rsid w:val="003A51C4"/>
    <w:rsid w:val="003A6AEF"/>
    <w:rsid w:val="003A77CD"/>
    <w:rsid w:val="003B1913"/>
    <w:rsid w:val="003B2430"/>
    <w:rsid w:val="003B364D"/>
    <w:rsid w:val="003B583F"/>
    <w:rsid w:val="003B6C33"/>
    <w:rsid w:val="003C6CA0"/>
    <w:rsid w:val="003D7719"/>
    <w:rsid w:val="003E2410"/>
    <w:rsid w:val="003E28C6"/>
    <w:rsid w:val="003E46E3"/>
    <w:rsid w:val="003F0D56"/>
    <w:rsid w:val="003F1C59"/>
    <w:rsid w:val="003F60A9"/>
    <w:rsid w:val="00400A86"/>
    <w:rsid w:val="004127D9"/>
    <w:rsid w:val="00413861"/>
    <w:rsid w:val="00413CA5"/>
    <w:rsid w:val="00421192"/>
    <w:rsid w:val="00423AE2"/>
    <w:rsid w:val="00425591"/>
    <w:rsid w:val="00425679"/>
    <w:rsid w:val="0043501B"/>
    <w:rsid w:val="00440209"/>
    <w:rsid w:val="00443A2F"/>
    <w:rsid w:val="00446DF4"/>
    <w:rsid w:val="004548C9"/>
    <w:rsid w:val="00460D31"/>
    <w:rsid w:val="0046338F"/>
    <w:rsid w:val="00464203"/>
    <w:rsid w:val="0046555E"/>
    <w:rsid w:val="004657A8"/>
    <w:rsid w:val="00467363"/>
    <w:rsid w:val="00475F12"/>
    <w:rsid w:val="0048717A"/>
    <w:rsid w:val="004932C4"/>
    <w:rsid w:val="00493B13"/>
    <w:rsid w:val="00496201"/>
    <w:rsid w:val="00497E97"/>
    <w:rsid w:val="004A31C7"/>
    <w:rsid w:val="004A46EF"/>
    <w:rsid w:val="004A5B28"/>
    <w:rsid w:val="004A63E1"/>
    <w:rsid w:val="004A64E0"/>
    <w:rsid w:val="004B52EF"/>
    <w:rsid w:val="004C1A4D"/>
    <w:rsid w:val="004C296F"/>
    <w:rsid w:val="004C56F7"/>
    <w:rsid w:val="004C5E2B"/>
    <w:rsid w:val="004C7306"/>
    <w:rsid w:val="004C7A8D"/>
    <w:rsid w:val="004D0DF9"/>
    <w:rsid w:val="004D142E"/>
    <w:rsid w:val="004D17BA"/>
    <w:rsid w:val="004D663C"/>
    <w:rsid w:val="004D6784"/>
    <w:rsid w:val="004D67BD"/>
    <w:rsid w:val="004D688B"/>
    <w:rsid w:val="004E23A4"/>
    <w:rsid w:val="004E4265"/>
    <w:rsid w:val="004E4F4A"/>
    <w:rsid w:val="004E56F4"/>
    <w:rsid w:val="004F237D"/>
    <w:rsid w:val="004F509A"/>
    <w:rsid w:val="004F692D"/>
    <w:rsid w:val="004F6D96"/>
    <w:rsid w:val="00502BE9"/>
    <w:rsid w:val="00504E5A"/>
    <w:rsid w:val="005208C2"/>
    <w:rsid w:val="00521367"/>
    <w:rsid w:val="0052436E"/>
    <w:rsid w:val="00525BE5"/>
    <w:rsid w:val="0052678C"/>
    <w:rsid w:val="00531F1A"/>
    <w:rsid w:val="0053331F"/>
    <w:rsid w:val="00536A8A"/>
    <w:rsid w:val="00541D44"/>
    <w:rsid w:val="00541E3E"/>
    <w:rsid w:val="00546AB2"/>
    <w:rsid w:val="00547680"/>
    <w:rsid w:val="00547B95"/>
    <w:rsid w:val="00550899"/>
    <w:rsid w:val="00554E13"/>
    <w:rsid w:val="00555410"/>
    <w:rsid w:val="00555420"/>
    <w:rsid w:val="00555E62"/>
    <w:rsid w:val="0055635D"/>
    <w:rsid w:val="005563DF"/>
    <w:rsid w:val="00557952"/>
    <w:rsid w:val="00560895"/>
    <w:rsid w:val="00562405"/>
    <w:rsid w:val="00564393"/>
    <w:rsid w:val="00572DD9"/>
    <w:rsid w:val="00576951"/>
    <w:rsid w:val="005771B1"/>
    <w:rsid w:val="005801C2"/>
    <w:rsid w:val="00580CE9"/>
    <w:rsid w:val="005813D4"/>
    <w:rsid w:val="00584AB4"/>
    <w:rsid w:val="00584DA5"/>
    <w:rsid w:val="00586A58"/>
    <w:rsid w:val="005878D5"/>
    <w:rsid w:val="00591949"/>
    <w:rsid w:val="00593986"/>
    <w:rsid w:val="00593C11"/>
    <w:rsid w:val="00594B6F"/>
    <w:rsid w:val="005A21F5"/>
    <w:rsid w:val="005A29AB"/>
    <w:rsid w:val="005A5389"/>
    <w:rsid w:val="005B3484"/>
    <w:rsid w:val="005B41C1"/>
    <w:rsid w:val="005B67DA"/>
    <w:rsid w:val="005C2755"/>
    <w:rsid w:val="005C2B57"/>
    <w:rsid w:val="005C60CD"/>
    <w:rsid w:val="005D231B"/>
    <w:rsid w:val="005E09A8"/>
    <w:rsid w:val="005E212D"/>
    <w:rsid w:val="005E2944"/>
    <w:rsid w:val="005E34F7"/>
    <w:rsid w:val="005F328E"/>
    <w:rsid w:val="005F4B6C"/>
    <w:rsid w:val="006059A8"/>
    <w:rsid w:val="00610393"/>
    <w:rsid w:val="00611B63"/>
    <w:rsid w:val="00613E6F"/>
    <w:rsid w:val="00616C0C"/>
    <w:rsid w:val="00621B54"/>
    <w:rsid w:val="006268FF"/>
    <w:rsid w:val="00627C99"/>
    <w:rsid w:val="006315C5"/>
    <w:rsid w:val="006331C9"/>
    <w:rsid w:val="00634A7E"/>
    <w:rsid w:val="006412D8"/>
    <w:rsid w:val="006504AC"/>
    <w:rsid w:val="00652145"/>
    <w:rsid w:val="00652369"/>
    <w:rsid w:val="006573A1"/>
    <w:rsid w:val="0066185B"/>
    <w:rsid w:val="00662AD9"/>
    <w:rsid w:val="00663A23"/>
    <w:rsid w:val="00666B5C"/>
    <w:rsid w:val="00672407"/>
    <w:rsid w:val="00675142"/>
    <w:rsid w:val="0067647E"/>
    <w:rsid w:val="006777C2"/>
    <w:rsid w:val="00683138"/>
    <w:rsid w:val="00684362"/>
    <w:rsid w:val="0068555E"/>
    <w:rsid w:val="006856F4"/>
    <w:rsid w:val="00685A8F"/>
    <w:rsid w:val="006919F8"/>
    <w:rsid w:val="0069310C"/>
    <w:rsid w:val="0069535D"/>
    <w:rsid w:val="00696346"/>
    <w:rsid w:val="00696411"/>
    <w:rsid w:val="006A268F"/>
    <w:rsid w:val="006A608E"/>
    <w:rsid w:val="006B0238"/>
    <w:rsid w:val="006B7673"/>
    <w:rsid w:val="006B7F71"/>
    <w:rsid w:val="006C0690"/>
    <w:rsid w:val="006D51C6"/>
    <w:rsid w:val="006D73FF"/>
    <w:rsid w:val="006D7E43"/>
    <w:rsid w:val="006E394D"/>
    <w:rsid w:val="006E398A"/>
    <w:rsid w:val="006E44C5"/>
    <w:rsid w:val="006E788D"/>
    <w:rsid w:val="006F1E45"/>
    <w:rsid w:val="006F2DED"/>
    <w:rsid w:val="006F466B"/>
    <w:rsid w:val="006F5254"/>
    <w:rsid w:val="006F7C8F"/>
    <w:rsid w:val="00702A56"/>
    <w:rsid w:val="0070342D"/>
    <w:rsid w:val="00704EB5"/>
    <w:rsid w:val="00706F89"/>
    <w:rsid w:val="007227F2"/>
    <w:rsid w:val="00724C00"/>
    <w:rsid w:val="00730C0F"/>
    <w:rsid w:val="007332F1"/>
    <w:rsid w:val="00734230"/>
    <w:rsid w:val="0074135E"/>
    <w:rsid w:val="0074446B"/>
    <w:rsid w:val="00745DFF"/>
    <w:rsid w:val="007467E5"/>
    <w:rsid w:val="0075415A"/>
    <w:rsid w:val="00757DA1"/>
    <w:rsid w:val="00761EF9"/>
    <w:rsid w:val="007655AB"/>
    <w:rsid w:val="00771173"/>
    <w:rsid w:val="00771771"/>
    <w:rsid w:val="00774C93"/>
    <w:rsid w:val="00777D32"/>
    <w:rsid w:val="00777F29"/>
    <w:rsid w:val="00781B8F"/>
    <w:rsid w:val="00787E9D"/>
    <w:rsid w:val="0079568E"/>
    <w:rsid w:val="00796685"/>
    <w:rsid w:val="0079676B"/>
    <w:rsid w:val="007A31DA"/>
    <w:rsid w:val="007A54E0"/>
    <w:rsid w:val="007A553F"/>
    <w:rsid w:val="007A5FC4"/>
    <w:rsid w:val="007B1CD6"/>
    <w:rsid w:val="007B65C9"/>
    <w:rsid w:val="007B7D76"/>
    <w:rsid w:val="007C2357"/>
    <w:rsid w:val="007D5F24"/>
    <w:rsid w:val="007D7FC2"/>
    <w:rsid w:val="007E2AE5"/>
    <w:rsid w:val="007E3FBF"/>
    <w:rsid w:val="007E7653"/>
    <w:rsid w:val="007F399E"/>
    <w:rsid w:val="007F3A3D"/>
    <w:rsid w:val="008013E2"/>
    <w:rsid w:val="00803D8E"/>
    <w:rsid w:val="008105A9"/>
    <w:rsid w:val="00811CF5"/>
    <w:rsid w:val="00812EC9"/>
    <w:rsid w:val="0081572B"/>
    <w:rsid w:val="00815F4D"/>
    <w:rsid w:val="0081727B"/>
    <w:rsid w:val="00824A6B"/>
    <w:rsid w:val="00830C45"/>
    <w:rsid w:val="0083302F"/>
    <w:rsid w:val="00840E57"/>
    <w:rsid w:val="00846C43"/>
    <w:rsid w:val="00847024"/>
    <w:rsid w:val="00850C6C"/>
    <w:rsid w:val="00850F3A"/>
    <w:rsid w:val="00851847"/>
    <w:rsid w:val="00854903"/>
    <w:rsid w:val="00856E2D"/>
    <w:rsid w:val="00856FEE"/>
    <w:rsid w:val="008620CC"/>
    <w:rsid w:val="00864E5E"/>
    <w:rsid w:val="00865E3F"/>
    <w:rsid w:val="00875A99"/>
    <w:rsid w:val="00875DF1"/>
    <w:rsid w:val="00877F0E"/>
    <w:rsid w:val="00884502"/>
    <w:rsid w:val="00885163"/>
    <w:rsid w:val="008A09C2"/>
    <w:rsid w:val="008A31FC"/>
    <w:rsid w:val="008A41DD"/>
    <w:rsid w:val="008B0A1A"/>
    <w:rsid w:val="008B3846"/>
    <w:rsid w:val="008B566F"/>
    <w:rsid w:val="008B577B"/>
    <w:rsid w:val="008B6A66"/>
    <w:rsid w:val="008B794E"/>
    <w:rsid w:val="008C128D"/>
    <w:rsid w:val="008C2AB4"/>
    <w:rsid w:val="008C4360"/>
    <w:rsid w:val="008C64BE"/>
    <w:rsid w:val="008D294F"/>
    <w:rsid w:val="008D704D"/>
    <w:rsid w:val="008E169D"/>
    <w:rsid w:val="008E1D22"/>
    <w:rsid w:val="008E33EA"/>
    <w:rsid w:val="008F3568"/>
    <w:rsid w:val="00906300"/>
    <w:rsid w:val="00907847"/>
    <w:rsid w:val="00910459"/>
    <w:rsid w:val="009122B8"/>
    <w:rsid w:val="00912E32"/>
    <w:rsid w:val="009130B7"/>
    <w:rsid w:val="00913BAA"/>
    <w:rsid w:val="00914B31"/>
    <w:rsid w:val="00915910"/>
    <w:rsid w:val="00926957"/>
    <w:rsid w:val="009358A9"/>
    <w:rsid w:val="0093642B"/>
    <w:rsid w:val="0093737B"/>
    <w:rsid w:val="0093778E"/>
    <w:rsid w:val="00943711"/>
    <w:rsid w:val="00946E72"/>
    <w:rsid w:val="00952DF8"/>
    <w:rsid w:val="00954905"/>
    <w:rsid w:val="00957139"/>
    <w:rsid w:val="00957559"/>
    <w:rsid w:val="00960931"/>
    <w:rsid w:val="00963953"/>
    <w:rsid w:val="00963E0A"/>
    <w:rsid w:val="00967259"/>
    <w:rsid w:val="00967566"/>
    <w:rsid w:val="0096758C"/>
    <w:rsid w:val="00967C44"/>
    <w:rsid w:val="00970C67"/>
    <w:rsid w:val="009739DF"/>
    <w:rsid w:val="00975446"/>
    <w:rsid w:val="00975569"/>
    <w:rsid w:val="00976D57"/>
    <w:rsid w:val="00980489"/>
    <w:rsid w:val="00980BEC"/>
    <w:rsid w:val="00981FD3"/>
    <w:rsid w:val="00985CC8"/>
    <w:rsid w:val="009879F6"/>
    <w:rsid w:val="00992CD1"/>
    <w:rsid w:val="00993159"/>
    <w:rsid w:val="00994844"/>
    <w:rsid w:val="00996776"/>
    <w:rsid w:val="009A6C67"/>
    <w:rsid w:val="009B11EE"/>
    <w:rsid w:val="009B3EFB"/>
    <w:rsid w:val="009B722A"/>
    <w:rsid w:val="009C3024"/>
    <w:rsid w:val="009C5CF7"/>
    <w:rsid w:val="009D55AF"/>
    <w:rsid w:val="009D5DE2"/>
    <w:rsid w:val="009D6355"/>
    <w:rsid w:val="009E0B4E"/>
    <w:rsid w:val="009E1EE0"/>
    <w:rsid w:val="009E3727"/>
    <w:rsid w:val="009E37DA"/>
    <w:rsid w:val="009E4943"/>
    <w:rsid w:val="009E58FE"/>
    <w:rsid w:val="009E7961"/>
    <w:rsid w:val="009F348C"/>
    <w:rsid w:val="009F745D"/>
    <w:rsid w:val="00A004E0"/>
    <w:rsid w:val="00A01107"/>
    <w:rsid w:val="00A063D5"/>
    <w:rsid w:val="00A06804"/>
    <w:rsid w:val="00A074DD"/>
    <w:rsid w:val="00A07A84"/>
    <w:rsid w:val="00A122BF"/>
    <w:rsid w:val="00A14FB5"/>
    <w:rsid w:val="00A15630"/>
    <w:rsid w:val="00A15ED8"/>
    <w:rsid w:val="00A23776"/>
    <w:rsid w:val="00A24701"/>
    <w:rsid w:val="00A31E23"/>
    <w:rsid w:val="00A33D2E"/>
    <w:rsid w:val="00A40DE0"/>
    <w:rsid w:val="00A469A7"/>
    <w:rsid w:val="00A5048B"/>
    <w:rsid w:val="00A504D6"/>
    <w:rsid w:val="00A50A2D"/>
    <w:rsid w:val="00A531EA"/>
    <w:rsid w:val="00A54885"/>
    <w:rsid w:val="00A5698D"/>
    <w:rsid w:val="00A64EB8"/>
    <w:rsid w:val="00A675E0"/>
    <w:rsid w:val="00A71725"/>
    <w:rsid w:val="00A72AD9"/>
    <w:rsid w:val="00A73375"/>
    <w:rsid w:val="00A73EEA"/>
    <w:rsid w:val="00A762C2"/>
    <w:rsid w:val="00A9385D"/>
    <w:rsid w:val="00A9726B"/>
    <w:rsid w:val="00A97CE4"/>
    <w:rsid w:val="00AC319E"/>
    <w:rsid w:val="00AC3B62"/>
    <w:rsid w:val="00AC52A6"/>
    <w:rsid w:val="00AD0312"/>
    <w:rsid w:val="00AD34B3"/>
    <w:rsid w:val="00AD7742"/>
    <w:rsid w:val="00AE00B8"/>
    <w:rsid w:val="00AE3C26"/>
    <w:rsid w:val="00AE6FC7"/>
    <w:rsid w:val="00AF033C"/>
    <w:rsid w:val="00AF2881"/>
    <w:rsid w:val="00AF3424"/>
    <w:rsid w:val="00B03AE0"/>
    <w:rsid w:val="00B14E1F"/>
    <w:rsid w:val="00B179BD"/>
    <w:rsid w:val="00B17DF2"/>
    <w:rsid w:val="00B218ED"/>
    <w:rsid w:val="00B22693"/>
    <w:rsid w:val="00B22A8D"/>
    <w:rsid w:val="00B22E80"/>
    <w:rsid w:val="00B269C2"/>
    <w:rsid w:val="00B31CEE"/>
    <w:rsid w:val="00B32D54"/>
    <w:rsid w:val="00B33567"/>
    <w:rsid w:val="00B36928"/>
    <w:rsid w:val="00B41486"/>
    <w:rsid w:val="00B476B1"/>
    <w:rsid w:val="00B47719"/>
    <w:rsid w:val="00B47974"/>
    <w:rsid w:val="00B514F4"/>
    <w:rsid w:val="00B6137C"/>
    <w:rsid w:val="00B6300C"/>
    <w:rsid w:val="00B64774"/>
    <w:rsid w:val="00B70D5E"/>
    <w:rsid w:val="00B7169D"/>
    <w:rsid w:val="00B7385D"/>
    <w:rsid w:val="00B75128"/>
    <w:rsid w:val="00B8074B"/>
    <w:rsid w:val="00B82402"/>
    <w:rsid w:val="00B82C15"/>
    <w:rsid w:val="00B83F55"/>
    <w:rsid w:val="00B85266"/>
    <w:rsid w:val="00B91F37"/>
    <w:rsid w:val="00B9716C"/>
    <w:rsid w:val="00BA4F38"/>
    <w:rsid w:val="00BA570A"/>
    <w:rsid w:val="00BA6058"/>
    <w:rsid w:val="00BB13C0"/>
    <w:rsid w:val="00BB1567"/>
    <w:rsid w:val="00BB3497"/>
    <w:rsid w:val="00BB7549"/>
    <w:rsid w:val="00BC09F5"/>
    <w:rsid w:val="00BC0A7F"/>
    <w:rsid w:val="00BC4273"/>
    <w:rsid w:val="00BE0ABB"/>
    <w:rsid w:val="00BE3D4D"/>
    <w:rsid w:val="00BF3596"/>
    <w:rsid w:val="00C05166"/>
    <w:rsid w:val="00C0781A"/>
    <w:rsid w:val="00C13395"/>
    <w:rsid w:val="00C168CE"/>
    <w:rsid w:val="00C176A0"/>
    <w:rsid w:val="00C179C0"/>
    <w:rsid w:val="00C22A54"/>
    <w:rsid w:val="00C2328B"/>
    <w:rsid w:val="00C23746"/>
    <w:rsid w:val="00C23F9D"/>
    <w:rsid w:val="00C24B06"/>
    <w:rsid w:val="00C24C36"/>
    <w:rsid w:val="00C3037F"/>
    <w:rsid w:val="00C31867"/>
    <w:rsid w:val="00C328E0"/>
    <w:rsid w:val="00C331DE"/>
    <w:rsid w:val="00C370A8"/>
    <w:rsid w:val="00C37DBB"/>
    <w:rsid w:val="00C4717B"/>
    <w:rsid w:val="00C477FA"/>
    <w:rsid w:val="00C52620"/>
    <w:rsid w:val="00C52E48"/>
    <w:rsid w:val="00C60038"/>
    <w:rsid w:val="00C6320E"/>
    <w:rsid w:val="00C6681E"/>
    <w:rsid w:val="00C6723E"/>
    <w:rsid w:val="00C712FB"/>
    <w:rsid w:val="00C73059"/>
    <w:rsid w:val="00C738CC"/>
    <w:rsid w:val="00C73F29"/>
    <w:rsid w:val="00C7528F"/>
    <w:rsid w:val="00C75627"/>
    <w:rsid w:val="00C77AF5"/>
    <w:rsid w:val="00C83EDC"/>
    <w:rsid w:val="00C84503"/>
    <w:rsid w:val="00C859AB"/>
    <w:rsid w:val="00CA2ABB"/>
    <w:rsid w:val="00CA6510"/>
    <w:rsid w:val="00CB6760"/>
    <w:rsid w:val="00CC5FDC"/>
    <w:rsid w:val="00CD2945"/>
    <w:rsid w:val="00CD2E2C"/>
    <w:rsid w:val="00CD3F9C"/>
    <w:rsid w:val="00CD41F1"/>
    <w:rsid w:val="00CE019D"/>
    <w:rsid w:val="00CE0C4E"/>
    <w:rsid w:val="00CE188E"/>
    <w:rsid w:val="00CE67B6"/>
    <w:rsid w:val="00CF11A0"/>
    <w:rsid w:val="00CF3889"/>
    <w:rsid w:val="00CF4024"/>
    <w:rsid w:val="00CF5230"/>
    <w:rsid w:val="00CF6222"/>
    <w:rsid w:val="00D11AD3"/>
    <w:rsid w:val="00D1340D"/>
    <w:rsid w:val="00D176DA"/>
    <w:rsid w:val="00D20433"/>
    <w:rsid w:val="00D2528A"/>
    <w:rsid w:val="00D30340"/>
    <w:rsid w:val="00D312F3"/>
    <w:rsid w:val="00D31412"/>
    <w:rsid w:val="00D31961"/>
    <w:rsid w:val="00D360B7"/>
    <w:rsid w:val="00D450FF"/>
    <w:rsid w:val="00D474D4"/>
    <w:rsid w:val="00D51889"/>
    <w:rsid w:val="00D53F2F"/>
    <w:rsid w:val="00D54F75"/>
    <w:rsid w:val="00D55BBF"/>
    <w:rsid w:val="00D55DFC"/>
    <w:rsid w:val="00D57A50"/>
    <w:rsid w:val="00D625B9"/>
    <w:rsid w:val="00D67BE2"/>
    <w:rsid w:val="00D730E7"/>
    <w:rsid w:val="00D74957"/>
    <w:rsid w:val="00D74CEE"/>
    <w:rsid w:val="00D7751A"/>
    <w:rsid w:val="00D82F6D"/>
    <w:rsid w:val="00D84121"/>
    <w:rsid w:val="00D85338"/>
    <w:rsid w:val="00D85407"/>
    <w:rsid w:val="00D8773B"/>
    <w:rsid w:val="00D879CB"/>
    <w:rsid w:val="00D9051A"/>
    <w:rsid w:val="00D928FB"/>
    <w:rsid w:val="00D94507"/>
    <w:rsid w:val="00DA3501"/>
    <w:rsid w:val="00DA48BC"/>
    <w:rsid w:val="00DA4BE0"/>
    <w:rsid w:val="00DA5851"/>
    <w:rsid w:val="00DA7009"/>
    <w:rsid w:val="00DA72E9"/>
    <w:rsid w:val="00DB01BD"/>
    <w:rsid w:val="00DB5D10"/>
    <w:rsid w:val="00DB6C6F"/>
    <w:rsid w:val="00DC2FBB"/>
    <w:rsid w:val="00DC4C5D"/>
    <w:rsid w:val="00DD0E60"/>
    <w:rsid w:val="00DD4242"/>
    <w:rsid w:val="00DD51F8"/>
    <w:rsid w:val="00DD791D"/>
    <w:rsid w:val="00DE037F"/>
    <w:rsid w:val="00DE03B2"/>
    <w:rsid w:val="00DE4B6A"/>
    <w:rsid w:val="00DE5BAD"/>
    <w:rsid w:val="00DF28ED"/>
    <w:rsid w:val="00E06D16"/>
    <w:rsid w:val="00E12A32"/>
    <w:rsid w:val="00E1790A"/>
    <w:rsid w:val="00E20E9E"/>
    <w:rsid w:val="00E2129C"/>
    <w:rsid w:val="00E219A0"/>
    <w:rsid w:val="00E25DA4"/>
    <w:rsid w:val="00E2624A"/>
    <w:rsid w:val="00E42D56"/>
    <w:rsid w:val="00E43E0E"/>
    <w:rsid w:val="00E47918"/>
    <w:rsid w:val="00E47B34"/>
    <w:rsid w:val="00E5440B"/>
    <w:rsid w:val="00E54606"/>
    <w:rsid w:val="00E558CC"/>
    <w:rsid w:val="00E57041"/>
    <w:rsid w:val="00E5735F"/>
    <w:rsid w:val="00E57E92"/>
    <w:rsid w:val="00E63BC7"/>
    <w:rsid w:val="00E647B3"/>
    <w:rsid w:val="00E65A1B"/>
    <w:rsid w:val="00E72218"/>
    <w:rsid w:val="00E722F5"/>
    <w:rsid w:val="00E803DF"/>
    <w:rsid w:val="00E81313"/>
    <w:rsid w:val="00E910A2"/>
    <w:rsid w:val="00E911D5"/>
    <w:rsid w:val="00E92675"/>
    <w:rsid w:val="00E9451B"/>
    <w:rsid w:val="00EA0D25"/>
    <w:rsid w:val="00EA16FD"/>
    <w:rsid w:val="00EA3C1B"/>
    <w:rsid w:val="00EA40E7"/>
    <w:rsid w:val="00EC1607"/>
    <w:rsid w:val="00EC287D"/>
    <w:rsid w:val="00EC2BCC"/>
    <w:rsid w:val="00EC2EA1"/>
    <w:rsid w:val="00EC4D2E"/>
    <w:rsid w:val="00ED06D5"/>
    <w:rsid w:val="00ED1C1A"/>
    <w:rsid w:val="00ED4043"/>
    <w:rsid w:val="00ED6AFD"/>
    <w:rsid w:val="00EE159D"/>
    <w:rsid w:val="00EE3EC9"/>
    <w:rsid w:val="00EE5830"/>
    <w:rsid w:val="00EE66CD"/>
    <w:rsid w:val="00EF1108"/>
    <w:rsid w:val="00EF29FA"/>
    <w:rsid w:val="00EF3AF1"/>
    <w:rsid w:val="00F022A6"/>
    <w:rsid w:val="00F0296F"/>
    <w:rsid w:val="00F05DC2"/>
    <w:rsid w:val="00F116E1"/>
    <w:rsid w:val="00F13BCA"/>
    <w:rsid w:val="00F158D1"/>
    <w:rsid w:val="00F15F46"/>
    <w:rsid w:val="00F23D36"/>
    <w:rsid w:val="00F2519E"/>
    <w:rsid w:val="00F30A55"/>
    <w:rsid w:val="00F31EE5"/>
    <w:rsid w:val="00F35B3E"/>
    <w:rsid w:val="00F366B9"/>
    <w:rsid w:val="00F367E9"/>
    <w:rsid w:val="00F435E3"/>
    <w:rsid w:val="00F45F41"/>
    <w:rsid w:val="00F52D6E"/>
    <w:rsid w:val="00F537A7"/>
    <w:rsid w:val="00F56588"/>
    <w:rsid w:val="00F640F2"/>
    <w:rsid w:val="00F650FB"/>
    <w:rsid w:val="00F66ED3"/>
    <w:rsid w:val="00F677C4"/>
    <w:rsid w:val="00F71C97"/>
    <w:rsid w:val="00F75938"/>
    <w:rsid w:val="00F76B06"/>
    <w:rsid w:val="00F83559"/>
    <w:rsid w:val="00F8742F"/>
    <w:rsid w:val="00F92672"/>
    <w:rsid w:val="00F955E3"/>
    <w:rsid w:val="00FA1216"/>
    <w:rsid w:val="00FA24CA"/>
    <w:rsid w:val="00FA6C1E"/>
    <w:rsid w:val="00FB1560"/>
    <w:rsid w:val="00FB1AEF"/>
    <w:rsid w:val="00FB24C3"/>
    <w:rsid w:val="00FB5EB2"/>
    <w:rsid w:val="00FC0D84"/>
    <w:rsid w:val="00FC2B5F"/>
    <w:rsid w:val="00FC3791"/>
    <w:rsid w:val="00FC6581"/>
    <w:rsid w:val="00FC66CF"/>
    <w:rsid w:val="00FC75B2"/>
    <w:rsid w:val="00FD028E"/>
    <w:rsid w:val="00FD0C37"/>
    <w:rsid w:val="00FD3FB5"/>
    <w:rsid w:val="00FD4FFF"/>
    <w:rsid w:val="00FD57B5"/>
    <w:rsid w:val="00FE2FD3"/>
    <w:rsid w:val="00FE4648"/>
    <w:rsid w:val="00FE5ADA"/>
    <w:rsid w:val="00FF0349"/>
    <w:rsid w:val="00FF0C52"/>
    <w:rsid w:val="00FF27BC"/>
    <w:rsid w:val="00FF29CC"/>
    <w:rsid w:val="00FF2A94"/>
    <w:rsid w:val="00FF4787"/>
    <w:rsid w:val="00FF5D51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14B0D"/>
  <w15:docId w15:val="{4CBF9A92-B222-4747-9C51-01627FEF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 w:qFormat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* Body copy"/>
    <w:qFormat/>
    <w:rsid w:val="004D678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1">
    <w:name w:val="heading 1"/>
    <w:aliases w:val="not used"/>
    <w:basedOn w:val="Normal"/>
    <w:next w:val="Normal"/>
    <w:link w:val="Heading1Char"/>
    <w:autoRedefine/>
    <w:qFormat/>
    <w:locked/>
    <w:rsid w:val="00D625B9"/>
    <w:pPr>
      <w:snapToGrid w:val="0"/>
      <w:spacing w:line="360" w:lineRule="auto"/>
      <w:outlineLvl w:val="0"/>
    </w:pPr>
    <w:rPr>
      <w:b/>
      <w:color w:val="D9D9D9" w:themeColor="background1" w:themeShade="D9"/>
      <w:sz w:val="48"/>
      <w:szCs w:val="48"/>
    </w:rPr>
  </w:style>
  <w:style w:type="paragraph" w:styleId="Heading2">
    <w:name w:val="heading 2"/>
    <w:aliases w:val="h2 not used"/>
    <w:basedOn w:val="Normal"/>
    <w:next w:val="Normal"/>
    <w:link w:val="Heading2Char"/>
    <w:uiPriority w:val="9"/>
    <w:locked/>
    <w:rsid w:val="000F1336"/>
    <w:pPr>
      <w:spacing w:after="240"/>
      <w:outlineLvl w:val="1"/>
    </w:pPr>
    <w:rPr>
      <w:color w:val="BFBFBF" w:themeColor="background1" w:themeShade="BF"/>
      <w:sz w:val="44"/>
      <w:szCs w:val="44"/>
    </w:rPr>
  </w:style>
  <w:style w:type="paragraph" w:styleId="Heading3">
    <w:name w:val="heading 3"/>
    <w:aliases w:val="h3 not used"/>
    <w:basedOn w:val="Normal"/>
    <w:next w:val="Normal"/>
    <w:link w:val="Heading3Char"/>
    <w:uiPriority w:val="9"/>
    <w:locked/>
    <w:rsid w:val="000F1336"/>
    <w:pPr>
      <w:spacing w:after="120" w:line="360" w:lineRule="exact"/>
      <w:outlineLvl w:val="2"/>
    </w:pPr>
    <w:rPr>
      <w:color w:val="BFBFBF" w:themeColor="background1" w:themeShade="BF"/>
      <w:sz w:val="32"/>
      <w:szCs w:val="32"/>
    </w:rPr>
  </w:style>
  <w:style w:type="paragraph" w:styleId="Heading4">
    <w:name w:val="heading 4"/>
    <w:aliases w:val="h4 not used"/>
    <w:basedOn w:val="Normal"/>
    <w:next w:val="Normal"/>
    <w:link w:val="Heading4Char"/>
    <w:uiPriority w:val="9"/>
    <w:locked/>
    <w:rsid w:val="000F1336"/>
    <w:pPr>
      <w:keepNext/>
      <w:keepLines/>
      <w:spacing w:before="40"/>
      <w:outlineLvl w:val="3"/>
    </w:pPr>
    <w:rPr>
      <w:rFonts w:eastAsiaTheme="majorEastAsia" w:cstheme="majorBidi"/>
      <w:iCs/>
      <w:color w:val="BFBFBF" w:themeColor="background1" w:themeShade="BF"/>
    </w:rPr>
  </w:style>
  <w:style w:type="paragraph" w:styleId="Heading5">
    <w:name w:val="heading 5"/>
    <w:aliases w:val="h5 not used"/>
    <w:basedOn w:val="Normal"/>
    <w:next w:val="Normal"/>
    <w:link w:val="Heading5Char"/>
    <w:uiPriority w:val="9"/>
    <w:semiHidden/>
    <w:unhideWhenUsed/>
    <w:locked/>
    <w:rsid w:val="000F13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BFBF" w:themeColor="background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chartstitle">
    <w:name w:val="* Figures/charts title"/>
    <w:basedOn w:val="Normal"/>
    <w:qFormat/>
    <w:rsid w:val="000F5929"/>
    <w:pPr>
      <w:spacing w:line="280" w:lineRule="atLeast"/>
      <w:outlineLvl w:val="3"/>
    </w:pPr>
    <w:rPr>
      <w:b/>
    </w:rPr>
  </w:style>
  <w:style w:type="character" w:customStyle="1" w:styleId="Heading4Char">
    <w:name w:val="Heading 4 Char"/>
    <w:aliases w:val="h4 not used Char"/>
    <w:basedOn w:val="DefaultParagraphFont"/>
    <w:link w:val="Heading4"/>
    <w:uiPriority w:val="9"/>
    <w:rsid w:val="000F1336"/>
    <w:rPr>
      <w:rFonts w:eastAsiaTheme="majorEastAsia" w:cstheme="majorBidi"/>
      <w:iCs/>
      <w:color w:val="BFBFBF" w:themeColor="background1" w:themeShade="BF"/>
    </w:rPr>
  </w:style>
  <w:style w:type="paragraph" w:customStyle="1" w:styleId="Numberedbodytext">
    <w:name w:val="* Numbered body text"/>
    <w:basedOn w:val="Normal"/>
    <w:qFormat/>
    <w:rsid w:val="00ED06D5"/>
    <w:pPr>
      <w:numPr>
        <w:ilvl w:val="1"/>
        <w:numId w:val="10"/>
      </w:numPr>
      <w:ind w:left="567" w:hanging="567"/>
    </w:pPr>
  </w:style>
  <w:style w:type="paragraph" w:customStyle="1" w:styleId="Bulletpoints">
    <w:name w:val="* Bullet points"/>
    <w:link w:val="BulletpointsChar"/>
    <w:qFormat/>
    <w:rsid w:val="00AD0312"/>
    <w:pPr>
      <w:numPr>
        <w:numId w:val="38"/>
      </w:numPr>
      <w:spacing w:line="320" w:lineRule="exact"/>
      <w:ind w:left="284" w:right="794" w:hanging="284"/>
    </w:pPr>
    <w:rPr>
      <w:lang w:eastAsia="en-US"/>
    </w:rPr>
  </w:style>
  <w:style w:type="paragraph" w:customStyle="1" w:styleId="Footnotes">
    <w:name w:val="* Footnotes"/>
    <w:basedOn w:val="Normal"/>
    <w:qFormat/>
    <w:rsid w:val="00B22E80"/>
    <w:pPr>
      <w:spacing w:line="240" w:lineRule="exact"/>
      <w:outlineLvl w:val="5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975446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975446"/>
    <w:rPr>
      <w:rFonts w:ascii="Tahoma" w:hAnsi="Tahoma" w:cs="Tahoma"/>
      <w:sz w:val="16"/>
      <w:szCs w:val="16"/>
      <w:lang w:eastAsia="en-US"/>
    </w:rPr>
  </w:style>
  <w:style w:type="paragraph" w:customStyle="1" w:styleId="Maintitleasrunningheader">
    <w:name w:val="* Main title as running header"/>
    <w:basedOn w:val="Normal"/>
    <w:qFormat/>
    <w:rsid w:val="00AF2881"/>
    <w:pPr>
      <w:spacing w:line="240" w:lineRule="exact"/>
      <w:outlineLvl w:val="6"/>
    </w:pPr>
    <w:rPr>
      <w:color w:val="000000" w:themeColor="text1"/>
      <w:sz w:val="20"/>
    </w:rPr>
  </w:style>
  <w:style w:type="character" w:styleId="Hyperlink">
    <w:name w:val="Hyperlink"/>
    <w:aliases w:val="** Hyperlink"/>
    <w:uiPriority w:val="99"/>
    <w:rsid w:val="007F399E"/>
    <w:rPr>
      <w:color w:val="365F91" w:themeColor="accent1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7647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7E"/>
    <w:rPr>
      <w:sz w:val="18"/>
      <w:szCs w:val="18"/>
      <w:lang w:eastAsia="en-US"/>
    </w:rPr>
  </w:style>
  <w:style w:type="paragraph" w:customStyle="1" w:styleId="Frontpagesubtitle">
    <w:name w:val="* Front page subtitle"/>
    <w:basedOn w:val="Normal"/>
    <w:qFormat/>
    <w:rsid w:val="00380094"/>
    <w:pPr>
      <w:tabs>
        <w:tab w:val="left" w:pos="0"/>
      </w:tabs>
      <w:ind w:right="567"/>
      <w:outlineLvl w:val="3"/>
    </w:pPr>
    <w:rPr>
      <w:color w:val="007C91"/>
    </w:rPr>
  </w:style>
  <w:style w:type="character" w:customStyle="1" w:styleId="Heading2Char">
    <w:name w:val="Heading 2 Char"/>
    <w:aliases w:val="h2 not used Char"/>
    <w:link w:val="Heading2"/>
    <w:uiPriority w:val="9"/>
    <w:rsid w:val="000F1336"/>
    <w:rPr>
      <w:color w:val="BFBFBF" w:themeColor="background1" w:themeShade="BF"/>
      <w:sz w:val="44"/>
      <w:szCs w:val="44"/>
      <w:lang w:eastAsia="en-US"/>
    </w:rPr>
  </w:style>
  <w:style w:type="character" w:customStyle="1" w:styleId="Heading3Char">
    <w:name w:val="Heading 3 Char"/>
    <w:aliases w:val="h3 not used Char"/>
    <w:link w:val="Heading3"/>
    <w:uiPriority w:val="9"/>
    <w:rsid w:val="000F1336"/>
    <w:rPr>
      <w:color w:val="BFBFBF" w:themeColor="background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locked/>
    <w:rsid w:val="0065236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ulletpointsfornumberedtext">
    <w:name w:val="* Bullet points for numbered text"/>
    <w:basedOn w:val="Bulletpoints"/>
    <w:link w:val="BulletpointsfornumberedtextChar"/>
    <w:qFormat/>
    <w:rsid w:val="00AD0312"/>
    <w:pPr>
      <w:numPr>
        <w:numId w:val="39"/>
      </w:numPr>
      <w:tabs>
        <w:tab w:val="left" w:pos="709"/>
      </w:tabs>
    </w:pPr>
  </w:style>
  <w:style w:type="character" w:customStyle="1" w:styleId="BulletpointsChar">
    <w:name w:val="* Bullet points Char"/>
    <w:link w:val="Bulletpoints"/>
    <w:rsid w:val="00AD0312"/>
    <w:rPr>
      <w:rFonts w:ascii="Arial" w:hAnsi="Arial"/>
      <w:lang w:eastAsia="en-US"/>
    </w:rPr>
  </w:style>
  <w:style w:type="character" w:customStyle="1" w:styleId="BulletpointsfornumberedtextChar">
    <w:name w:val="* Bullet points for numbered text Char"/>
    <w:link w:val="Bulletpointsfornumberedtext"/>
    <w:rsid w:val="00AD0312"/>
    <w:rPr>
      <w:rFonts w:ascii="Arial" w:hAnsi="Arial"/>
      <w:lang w:eastAsia="en-US"/>
    </w:rPr>
  </w:style>
  <w:style w:type="paragraph" w:customStyle="1" w:styleId="subbulletpoint">
    <w:name w:val="* sub bullet point"/>
    <w:basedOn w:val="Normal"/>
    <w:qFormat/>
    <w:rsid w:val="00D312F3"/>
    <w:pPr>
      <w:numPr>
        <w:numId w:val="19"/>
      </w:numPr>
      <w:tabs>
        <w:tab w:val="left" w:pos="567"/>
      </w:tabs>
      <w:spacing w:line="320" w:lineRule="exact"/>
      <w:ind w:left="568" w:hanging="284"/>
    </w:pPr>
  </w:style>
  <w:style w:type="paragraph" w:customStyle="1" w:styleId="Textbox-lightteal">
    <w:name w:val="* Text box - light teal"/>
    <w:basedOn w:val="Normal"/>
    <w:uiPriority w:val="1"/>
    <w:qFormat/>
    <w:rsid w:val="00555420"/>
    <w:pPr>
      <w:shd w:val="clear" w:color="007C91" w:fill="D9EBEF"/>
      <w:spacing w:after="284" w:line="324" w:lineRule="exact"/>
    </w:pPr>
    <w:rPr>
      <w:color w:val="000000" w:themeColor="text1"/>
      <w:szCs w:val="20"/>
    </w:rPr>
  </w:style>
  <w:style w:type="paragraph" w:customStyle="1" w:styleId="Text-boxed-greyshading">
    <w:name w:val="* Text - boxed - grey shading"/>
    <w:basedOn w:val="Normal"/>
    <w:uiPriority w:val="1"/>
    <w:qFormat/>
    <w:rsid w:val="004657A8"/>
    <w:pPr>
      <w:pBdr>
        <w:top w:val="single" w:sz="12" w:space="6" w:color="DFE0E0"/>
        <w:left w:val="single" w:sz="12" w:space="6" w:color="DFE0E0"/>
        <w:bottom w:val="single" w:sz="12" w:space="6" w:color="DFE0E0"/>
        <w:right w:val="single" w:sz="12" w:space="6" w:color="DFE0E0"/>
      </w:pBdr>
      <w:shd w:val="clear" w:color="auto" w:fill="DFE0E0"/>
      <w:spacing w:after="284" w:line="324" w:lineRule="exact"/>
    </w:pPr>
    <w:rPr>
      <w:color w:val="000000" w:themeColor="text1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TOC1">
    <w:name w:val="toc 1"/>
    <w:aliases w:val="* ToC 1"/>
    <w:uiPriority w:val="39"/>
    <w:qFormat/>
    <w:rsid w:val="000F5929"/>
    <w:pPr>
      <w:spacing w:before="120" w:line="320" w:lineRule="atLeast"/>
      <w:ind w:right="794"/>
      <w:outlineLvl w:val="3"/>
    </w:pPr>
    <w:rPr>
      <w:rFonts w:cstheme="minorHAnsi"/>
      <w:bCs/>
      <w:iCs/>
    </w:rPr>
  </w:style>
  <w:style w:type="paragraph" w:styleId="TOC2">
    <w:name w:val="toc 2"/>
    <w:aliases w:val="* ToC 2"/>
    <w:basedOn w:val="Normal"/>
    <w:next w:val="Normal"/>
    <w:uiPriority w:val="39"/>
    <w:qFormat/>
    <w:rsid w:val="000F5929"/>
    <w:pPr>
      <w:ind w:left="238"/>
      <w:outlineLvl w:val="3"/>
    </w:pPr>
    <w:rPr>
      <w:rFonts w:cstheme="minorHAnsi"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locked/>
    <w:rsid w:val="00413861"/>
    <w:rPr>
      <w:color w:val="800080" w:themeColor="followedHyperlink"/>
      <w:u w:val="single"/>
    </w:rPr>
  </w:style>
  <w:style w:type="character" w:customStyle="1" w:styleId="ParagraphText-unnumberedChar">
    <w:name w:val="* Paragraph Text - unnumbered Char"/>
    <w:basedOn w:val="DefaultParagraphFont"/>
    <w:link w:val="ParagraphText-unnumbered"/>
    <w:rsid w:val="00413861"/>
    <w:rPr>
      <w:rFonts w:ascii="Arial" w:hAnsi="Arial"/>
    </w:rPr>
  </w:style>
  <w:style w:type="paragraph" w:customStyle="1" w:styleId="ParagraphText-unnumbered">
    <w:name w:val="* Paragraph Text - unnumbered"/>
    <w:link w:val="ParagraphText-unnumberedChar"/>
    <w:qFormat/>
    <w:locked/>
    <w:rsid w:val="00413861"/>
    <w:pPr>
      <w:spacing w:after="284" w:line="324" w:lineRule="exact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8E169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8E169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8E169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8E169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8E169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8E169D"/>
    <w:pPr>
      <w:ind w:left="1920"/>
    </w:pPr>
    <w:rPr>
      <w:rFonts w:asciiTheme="minorHAnsi" w:hAnsiTheme="minorHAnsi" w:cstheme="minorHAnsi"/>
      <w:sz w:val="20"/>
      <w:szCs w:val="20"/>
    </w:rPr>
  </w:style>
  <w:style w:type="table" w:styleId="PlainTable4">
    <w:name w:val="Plain Table 4"/>
    <w:basedOn w:val="TableNormal"/>
    <w:uiPriority w:val="99"/>
    <w:locked/>
    <w:rsid w:val="007F3A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locked/>
    <w:rsid w:val="00976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57"/>
    <w:rPr>
      <w:rFonts w:ascii="Arial" w:hAnsi="Arial"/>
    </w:rPr>
  </w:style>
  <w:style w:type="paragraph" w:styleId="Footer">
    <w:name w:val="footer"/>
    <w:aliases w:val="* Footer"/>
    <w:basedOn w:val="Normal"/>
    <w:link w:val="FooterChar"/>
    <w:uiPriority w:val="99"/>
    <w:locked/>
    <w:rsid w:val="000F5929"/>
    <w:pPr>
      <w:tabs>
        <w:tab w:val="center" w:pos="4680"/>
        <w:tab w:val="right" w:pos="9360"/>
      </w:tabs>
      <w:outlineLvl w:val="5"/>
    </w:pPr>
  </w:style>
  <w:style w:type="character" w:customStyle="1" w:styleId="FooterChar">
    <w:name w:val="Footer Char"/>
    <w:aliases w:val="* Footer Char"/>
    <w:basedOn w:val="DefaultParagraphFont"/>
    <w:link w:val="Footer"/>
    <w:uiPriority w:val="99"/>
    <w:rsid w:val="000F5929"/>
    <w:rPr>
      <w:rFonts w:ascii="Arial" w:hAnsi="Arial"/>
    </w:rPr>
  </w:style>
  <w:style w:type="character" w:customStyle="1" w:styleId="Heading1Char">
    <w:name w:val="Heading 1 Char"/>
    <w:aliases w:val="not used Char"/>
    <w:basedOn w:val="DefaultParagraphFont"/>
    <w:link w:val="Heading1"/>
    <w:rsid w:val="00D625B9"/>
    <w:rPr>
      <w:b/>
      <w:color w:val="D9D9D9" w:themeColor="background1" w:themeShade="D9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locked/>
    <w:rsid w:val="00F367E9"/>
  </w:style>
  <w:style w:type="character" w:customStyle="1" w:styleId="Italic">
    <w:name w:val="** Italic"/>
    <w:uiPriority w:val="1"/>
    <w:rsid w:val="006E398A"/>
    <w:rPr>
      <w:i/>
    </w:rPr>
  </w:style>
  <w:style w:type="paragraph" w:customStyle="1" w:styleId="Frontpagemaintitle">
    <w:name w:val="* Front page main title"/>
    <w:qFormat/>
    <w:rsid w:val="002871EE"/>
    <w:pPr>
      <w:outlineLvl w:val="0"/>
    </w:pPr>
    <w:rPr>
      <w:rFonts w:ascii="Arial Bold" w:hAnsi="Arial Bold"/>
      <w:b/>
      <w:color w:val="007C91"/>
      <w:sz w:val="52"/>
    </w:rPr>
  </w:style>
  <w:style w:type="paragraph" w:customStyle="1" w:styleId="Frontpagetitlesecondlevel">
    <w:name w:val="* Front page title second level"/>
    <w:rsid w:val="002871EE"/>
    <w:pPr>
      <w:outlineLvl w:val="1"/>
    </w:pPr>
    <w:rPr>
      <w:color w:val="007C91"/>
      <w:sz w:val="52"/>
    </w:rPr>
  </w:style>
  <w:style w:type="paragraph" w:customStyle="1" w:styleId="Chapterheading">
    <w:name w:val="* Chapter heading"/>
    <w:rsid w:val="00AC3B62"/>
    <w:pPr>
      <w:spacing w:after="360"/>
      <w:outlineLvl w:val="0"/>
    </w:pPr>
    <w:rPr>
      <w:b/>
      <w:color w:val="007C91"/>
      <w:sz w:val="48"/>
    </w:rPr>
  </w:style>
  <w:style w:type="paragraph" w:customStyle="1" w:styleId="Header2">
    <w:name w:val="* Header 2"/>
    <w:rsid w:val="00236E2A"/>
    <w:pPr>
      <w:spacing w:after="280"/>
      <w:outlineLvl w:val="1"/>
    </w:pPr>
    <w:rPr>
      <w:color w:val="007C91"/>
      <w:sz w:val="44"/>
    </w:rPr>
  </w:style>
  <w:style w:type="paragraph" w:customStyle="1" w:styleId="Header3">
    <w:name w:val="* Header 3"/>
    <w:rsid w:val="00236E2A"/>
    <w:pPr>
      <w:spacing w:after="160"/>
      <w:outlineLvl w:val="2"/>
    </w:pPr>
    <w:rPr>
      <w:color w:val="007C91"/>
      <w:sz w:val="32"/>
    </w:rPr>
  </w:style>
  <w:style w:type="paragraph" w:customStyle="1" w:styleId="Header4">
    <w:name w:val="* Header 4"/>
    <w:rsid w:val="002871EE"/>
    <w:pPr>
      <w:outlineLvl w:val="3"/>
    </w:pPr>
    <w:rPr>
      <w:color w:val="007C91"/>
    </w:rPr>
  </w:style>
  <w:style w:type="character" w:customStyle="1" w:styleId="Heading5Char">
    <w:name w:val="Heading 5 Char"/>
    <w:aliases w:val="h5 not used Char"/>
    <w:basedOn w:val="DefaultParagraphFont"/>
    <w:link w:val="Heading5"/>
    <w:uiPriority w:val="9"/>
    <w:semiHidden/>
    <w:rsid w:val="000F1336"/>
    <w:rPr>
      <w:rFonts w:asciiTheme="majorHAnsi" w:eastAsiaTheme="majorEastAsia" w:hAnsiTheme="majorHAnsi" w:cstheme="majorBidi"/>
      <w:color w:val="BFBFBF" w:themeColor="background1" w:themeShade="BF"/>
    </w:rPr>
  </w:style>
  <w:style w:type="character" w:customStyle="1" w:styleId="Bold">
    <w:name w:val="** Bold"/>
    <w:uiPriority w:val="1"/>
    <w:rsid w:val="00757DA1"/>
    <w:rPr>
      <w:b/>
      <w:color w:val="000000" w:themeColor="text1"/>
    </w:rPr>
  </w:style>
  <w:style w:type="character" w:customStyle="1" w:styleId="Superscript">
    <w:name w:val="** Superscript"/>
    <w:uiPriority w:val="1"/>
    <w:rsid w:val="00FC66CF"/>
    <w:rPr>
      <w:caps w:val="0"/>
      <w:smallCaps w:val="0"/>
      <w:strike w:val="0"/>
      <w:dstrike w:val="0"/>
      <w:vanish w:val="0"/>
      <w:color w:val="auto"/>
      <w:vertAlign w:val="superscript"/>
    </w:rPr>
  </w:style>
  <w:style w:type="character" w:customStyle="1" w:styleId="Subscript">
    <w:name w:val="** Subscript"/>
    <w:uiPriority w:val="1"/>
    <w:rsid w:val="00FC66CF"/>
    <w:rPr>
      <w:caps w:val="0"/>
      <w:smallCaps w:val="0"/>
      <w:strike w:val="0"/>
      <w:dstrike w:val="0"/>
      <w:vanish w:val="0"/>
      <w:color w:val="auto"/>
      <w:vertAlign w:val="subscript"/>
    </w:rPr>
  </w:style>
  <w:style w:type="character" w:customStyle="1" w:styleId="Whitetext">
    <w:name w:val="** White text"/>
    <w:uiPriority w:val="1"/>
    <w:qFormat/>
    <w:rsid w:val="00033F4C"/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82F6D"/>
    <w:rPr>
      <w:sz w:val="20"/>
      <w:szCs w:val="20"/>
    </w:rPr>
  </w:style>
  <w:style w:type="character" w:styleId="FootnoteReference">
    <w:name w:val="footnote reference"/>
    <w:aliases w:val="** Footnote Reference"/>
    <w:uiPriority w:val="99"/>
    <w:rsid w:val="0002469C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F6D"/>
    <w:rPr>
      <w:rFonts w:ascii="Arial" w:hAnsi="Arial"/>
      <w:sz w:val="20"/>
      <w:szCs w:val="20"/>
    </w:rPr>
  </w:style>
  <w:style w:type="paragraph" w:customStyle="1" w:styleId="Tabletextcentred">
    <w:name w:val="* Table text centred"/>
    <w:rsid w:val="008C4360"/>
    <w:pPr>
      <w:jc w:val="center"/>
    </w:pPr>
    <w:rPr>
      <w:color w:val="000000" w:themeColor="text1"/>
    </w:rPr>
  </w:style>
  <w:style w:type="paragraph" w:customStyle="1" w:styleId="Tabletextright">
    <w:name w:val="* Table text right"/>
    <w:rsid w:val="008C4360"/>
    <w:pPr>
      <w:jc w:val="right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B47719"/>
    <w:rPr>
      <w:color w:val="605E5C"/>
      <w:shd w:val="clear" w:color="auto" w:fill="E1DFDD"/>
    </w:rPr>
  </w:style>
  <w:style w:type="paragraph" w:customStyle="1" w:styleId="Tabletextleft">
    <w:name w:val="* Table text left"/>
    <w:rsid w:val="008C4360"/>
    <w:rPr>
      <w:color w:val="000000" w:themeColor="text1"/>
    </w:rPr>
  </w:style>
  <w:style w:type="table" w:styleId="LightList-Accent3">
    <w:name w:val="Light List Accent 3"/>
    <w:basedOn w:val="TableNormal"/>
    <w:uiPriority w:val="61"/>
    <w:locked/>
    <w:rsid w:val="00B22E8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dTable2-Accent2">
    <w:name w:val="Grid Table 2 Accent 2"/>
    <w:basedOn w:val="TableNormal"/>
    <w:uiPriority w:val="47"/>
    <w:rsid w:val="00CD2E2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CD2E2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CD2E2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CD2E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7ColourfulAccent2">
    <w:name w:val="Grid Table 7 Colorful Accent 2"/>
    <w:basedOn w:val="TableNormal"/>
    <w:uiPriority w:val="52"/>
    <w:rsid w:val="00CD2E2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PlainTable1">
    <w:name w:val="Plain Table 1"/>
    <w:basedOn w:val="TableNormal"/>
    <w:uiPriority w:val="99"/>
    <w:locked/>
    <w:rsid w:val="00A247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677C4"/>
    <w:pPr>
      <w:spacing w:before="120" w:line="3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2">
    <w:name w:val="Plain Table 2"/>
    <w:basedOn w:val="TableNormal"/>
    <w:uiPriority w:val="99"/>
    <w:locked/>
    <w:rsid w:val="00A247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7F3A3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7F3A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locked/>
    <w:rsid w:val="007F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KHSAtableformat">
    <w:name w:val="UKHSA table format"/>
    <w:basedOn w:val="GridTable4-Accent1"/>
    <w:uiPriority w:val="99"/>
    <w:rsid w:val="00ED6AFD"/>
    <w:pPr>
      <w:spacing w:line="2880" w:lineRule="auto"/>
      <w:jc w:val="center"/>
    </w:pPr>
    <w:tblPr>
      <w:tblCellMar>
        <w:top w:w="113" w:type="dxa"/>
        <w:bottom w:w="113" w:type="dxa"/>
      </w:tblCellMar>
    </w:tblPr>
    <w:tblStylePr w:type="firstRow">
      <w:rPr>
        <w:rFonts w:ascii="Arial" w:hAnsi="Arial"/>
        <w:b/>
        <w:bCs/>
        <w:i w:val="0"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007C91"/>
      </w:tcPr>
    </w:tblStylePr>
    <w:tblStylePr w:type="lastRow">
      <w:rPr>
        <w:b w:val="0"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E6F5F9"/>
      </w:tcPr>
    </w:tblStylePr>
    <w:tblStylePr w:type="swCell">
      <w:rPr>
        <w:rFonts w:ascii="Arial" w:hAnsi="Arial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5">
    <w:name w:val="Plain Table 5"/>
    <w:basedOn w:val="TableNormal"/>
    <w:uiPriority w:val="99"/>
    <w:locked/>
    <w:rsid w:val="00081C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Accent2">
    <w:name w:val="Grid Table 1 Light Accent 2"/>
    <w:basedOn w:val="TableNormal"/>
    <w:uiPriority w:val="46"/>
    <w:rsid w:val="00081C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locked/>
    <w:rsid w:val="00D625B9"/>
    <w:pPr>
      <w:ind w:left="720"/>
      <w:contextualSpacing/>
    </w:pPr>
    <w:rPr>
      <w:color w:val="D9D9D9" w:themeColor="background1" w:themeShade="D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74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CE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D6784"/>
    <w:pPr>
      <w:spacing w:before="10"/>
    </w:pPr>
  </w:style>
  <w:style w:type="paragraph" w:styleId="BodyText">
    <w:name w:val="Body Text"/>
    <w:basedOn w:val="Normal"/>
    <w:link w:val="BodyTextChar"/>
    <w:uiPriority w:val="1"/>
    <w:qFormat/>
    <w:locked/>
    <w:rsid w:val="000160D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60D4"/>
    <w:rPr>
      <w:rFonts w:ascii="Trebuchet MS" w:eastAsia="Trebuchet MS" w:hAnsi="Trebuchet MS" w:cs="Trebuchet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Port\OneDrive%20-%20UK%20Health%20Security%20Agency\Desktop\UKHSA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wrap="none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C2433-0602-534D-B573-34D910C1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UKHSA document template</Template>
  <TotalTime>0</TotalTime>
  <Pages>1</Pages>
  <Words>32</Words>
  <Characters>413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Clostridioides difficile infection: how to deal with the problem Appendix 2 - example stool record chart</vt:lpstr>
    </vt:vector>
  </TitlesOfParts>
  <Manager/>
  <Company/>
  <LinksUpToDate>false</LinksUpToDate>
  <CharactersWithSpaces>442</CharactersWithSpaces>
  <SharedDoc>false</SharedDoc>
  <HyperlinkBase/>
  <HLinks>
    <vt:vector size="66" baseType="variant">
      <vt:variant>
        <vt:i4>1900552</vt:i4>
      </vt:variant>
      <vt:variant>
        <vt:i4>45</vt:i4>
      </vt:variant>
      <vt:variant>
        <vt:i4>0</vt:i4>
      </vt:variant>
      <vt:variant>
        <vt:i4>5</vt:i4>
      </vt:variant>
      <vt:variant>
        <vt:lpwstr>http://phenet.phe.gov.uk/Policies-and-Procedures/Pages/Editorial-house-style.aspx</vt:lpwstr>
      </vt:variant>
      <vt:variant>
        <vt:lpwstr/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_Toc351547630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_Toc351547629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_Toc351547628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_Toc351547626</vt:lpwstr>
      </vt:variant>
      <vt:variant>
        <vt:i4>3670022</vt:i4>
      </vt:variant>
      <vt:variant>
        <vt:i4>12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3932223</vt:i4>
      </vt:variant>
      <vt:variant>
        <vt:i4>9</vt:i4>
      </vt:variant>
      <vt:variant>
        <vt:i4>0</vt:i4>
      </vt:variant>
      <vt:variant>
        <vt:i4>5</vt:i4>
      </vt:variant>
      <vt:variant>
        <vt:lpwstr>https://www.nationalarchives.gov.uk/doc/open-government-licence/version/3/</vt:lpwstr>
      </vt:variant>
      <vt:variant>
        <vt:lpwstr/>
      </vt:variant>
      <vt:variant>
        <vt:i4>3801147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http://www.facebook.com/PublicHealthEngland</vt:lpwstr>
      </vt:variant>
      <vt:variant>
        <vt:lpwstr/>
      </vt:variant>
      <vt:variant>
        <vt:i4>4522037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https://twitter.com/PHE_uk</vt:lpwstr>
      </vt:variant>
      <vt:variant>
        <vt:lpwstr/>
      </vt:variant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http://www.gov.uk/phe</vt:lpwstr>
      </vt:variant>
      <vt:variant>
        <vt:lpwstr/>
      </vt:variant>
      <vt:variant>
        <vt:i4>7929966</vt:i4>
      </vt:variant>
      <vt:variant>
        <vt:i4>-1</vt:i4>
      </vt:variant>
      <vt:variant>
        <vt:i4>1027</vt:i4>
      </vt:variant>
      <vt:variant>
        <vt:i4>4</vt:i4>
      </vt:variant>
      <vt:variant>
        <vt:lpwstr>https://www.gov.uk/government/collections/sustainability-and-public-health-a-guide-to-good-practice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Clostridioides difficile infection: how to deal with the problem Appendix 2 - example stool record chart</dc:title>
  <dc:subject/>
  <dc:creator>UK Health Security Agency</dc:creator>
  <cp:keywords/>
  <dc:description/>
  <cp:lastModifiedBy>Simon Port</cp:lastModifiedBy>
  <cp:revision>9</cp:revision>
  <cp:lastPrinted>2021-05-24T15:43:00Z</cp:lastPrinted>
  <dcterms:created xsi:type="dcterms:W3CDTF">2026-04-16T14:40:00Z</dcterms:created>
  <dcterms:modified xsi:type="dcterms:W3CDTF">2026-04-16T15:36:00Z</dcterms:modified>
  <cp:category/>
</cp:coreProperties>
</file>