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5CFB" w14:textId="77777777" w:rsidR="00653531" w:rsidRPr="00F21CDE" w:rsidRDefault="00CA6C54" w:rsidP="00313F92">
      <w:pPr>
        <w:pStyle w:val="Title"/>
      </w:pPr>
      <w:r w:rsidRPr="00F21CDE">
        <w:rPr>
          <w:noProof/>
        </w:rPr>
        <mc:AlternateContent>
          <mc:Choice Requires="wps">
            <w:drawing>
              <wp:anchor distT="0" distB="0" distL="114300" distR="114300" simplePos="0" relativeHeight="251657216" behindDoc="0" locked="0" layoutInCell="1" allowOverlap="1" wp14:anchorId="4CD07C56" wp14:editId="753ECDE0">
                <wp:simplePos x="0" y="0"/>
                <wp:positionH relativeFrom="column">
                  <wp:posOffset>-913130</wp:posOffset>
                </wp:positionH>
                <wp:positionV relativeFrom="paragraph">
                  <wp:posOffset>-3979545</wp:posOffset>
                </wp:positionV>
                <wp:extent cx="288290" cy="12809220"/>
                <wp:effectExtent l="1270" t="1905" r="0" b="0"/>
                <wp:wrapNone/>
                <wp:docPr id="6801766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80922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97F3D" id="Rectangle 2" o:spid="_x0000_s1026" style="position:absolute;margin-left:-71.9pt;margin-top:-313.35pt;width:22.7pt;height:100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246gEAALYDAAAOAAAAZHJzL2Uyb0RvYy54bWysU8GO0zAQvSPxD5bvNE22QBo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" fillcolor="#8f23b3" stroked="f" strokecolor="#8f23b3"/>
            </w:pict>
          </mc:Fallback>
        </mc:AlternateContent>
      </w:r>
      <w:r w:rsidR="004E7BDD" w:rsidRPr="00F21CDE">
        <w:t>Application for Approval as a C</w:t>
      </w:r>
      <w:r w:rsidR="002F7891" w:rsidRPr="00F21CDE">
        <w:t>ommunity Sponsor</w:t>
      </w:r>
    </w:p>
    <w:p w14:paraId="434EF36F" w14:textId="77777777" w:rsidR="004F6C4A" w:rsidRPr="00F21CDE" w:rsidRDefault="004F6C4A" w:rsidP="00313F92"/>
    <w:p w14:paraId="46DDB287" w14:textId="77777777" w:rsidR="004F6C4A" w:rsidRPr="00F21CDE" w:rsidRDefault="004F6C4A" w:rsidP="008B1EBC">
      <w:r w:rsidRPr="00F21CDE">
        <w:t>Version</w:t>
      </w:r>
      <w:r w:rsidR="008338C1" w:rsidRPr="00F21CDE">
        <w:t>:</w:t>
      </w:r>
      <w:r w:rsidRPr="00F21CDE">
        <w:t xml:space="preserve"> </w:t>
      </w:r>
      <w:r w:rsidR="00FD5659">
        <w:t>November 2024</w:t>
      </w:r>
    </w:p>
    <w:p w14:paraId="4216D0A4" w14:textId="77777777" w:rsidR="00653531" w:rsidRPr="00F21CDE" w:rsidRDefault="00653531" w:rsidP="0056571C"/>
    <w:p w14:paraId="004EF721" w14:textId="77777777" w:rsidR="002F7891" w:rsidRPr="00F21CDE" w:rsidRDefault="002F7891" w:rsidP="0056571C">
      <w:r w:rsidRPr="00F21CDE">
        <w:t xml:space="preserve">Important: before completing this form, please ensure that you read the ‘Community Sponsorship Guidance for Prospective Sponsors’, the application guidance and the sample agreement on </w:t>
      </w:r>
      <w:hyperlink r:id="rId9" w:history="1">
        <w:r w:rsidRPr="00F21CDE">
          <w:rPr>
            <w:rStyle w:val="Hyperlink"/>
          </w:rPr>
          <w:t>www.gov.uk/government/publications/apply-for-full-community-sponsorship</w:t>
        </w:r>
      </w:hyperlink>
      <w:r w:rsidRPr="00F21CDE">
        <w:t>. You should ensure that you understand the criteria and conditions for applying for approval as a community sponsor before submitting the application.</w:t>
      </w:r>
      <w:r w:rsidR="00EC188A" w:rsidRPr="00F21CDE">
        <w:t xml:space="preserve"> Support and advice is available through Reset Communities and Refugees </w:t>
      </w:r>
      <w:hyperlink r:id="rId10" w:history="1">
        <w:r w:rsidR="00EC188A" w:rsidRPr="00F21CDE">
          <w:rPr>
            <w:rStyle w:val="Hyperlink"/>
          </w:rPr>
          <w:t>www.training-resetuk.org</w:t>
        </w:r>
      </w:hyperlink>
      <w:r w:rsidR="00EC188A" w:rsidRPr="00F21CDE">
        <w:t xml:space="preserve"> to help you prepare your application</w:t>
      </w:r>
      <w:r w:rsidR="00480865" w:rsidRPr="00F21CDE">
        <w:t>, including an application checking service</w:t>
      </w:r>
      <w:r w:rsidR="00EC188A" w:rsidRPr="00F21CDE">
        <w:t xml:space="preserve">. </w:t>
      </w:r>
      <w:r w:rsidR="003F4224" w:rsidRPr="00F21CDE">
        <w:t>If you</w:t>
      </w:r>
      <w:r w:rsidR="00E877F3" w:rsidRPr="00F21CDE">
        <w:t xml:space="preserve"> are applying through an organisation who</w:t>
      </w:r>
      <w:r w:rsidR="003F4224" w:rsidRPr="00F21CDE">
        <w:t xml:space="preserve"> have already resettled a family through Community Sponsorship then please contact us before completing this form</w:t>
      </w:r>
      <w:r w:rsidR="002A5A90" w:rsidRPr="00F21CDE">
        <w:t xml:space="preserve"> </w:t>
      </w:r>
      <w:hyperlink r:id="rId11" w:history="1">
        <w:r w:rsidR="005D331A" w:rsidRPr="001B0CEF">
          <w:rPr>
            <w:rStyle w:val="Hyperlink"/>
          </w:rPr>
          <w:t>communitysponsorship@homeoffice.gov.uk</w:t>
        </w:r>
      </w:hyperlink>
      <w:r w:rsidR="005D331A">
        <w:t>.</w:t>
      </w:r>
    </w:p>
    <w:p w14:paraId="706B4E67" w14:textId="77777777" w:rsidR="002F7891" w:rsidRPr="00F21CDE" w:rsidRDefault="002F7891" w:rsidP="0056571C"/>
    <w:p w14:paraId="5FABC612" w14:textId="77777777" w:rsidR="002F7891" w:rsidRPr="00F21CDE" w:rsidRDefault="002F7891" w:rsidP="0056571C">
      <w:r w:rsidRPr="00F21CDE">
        <w:t>It is important to complete all sections of the form, including aspects which do not apply by crossing out or by writing ‘not known’ or ‘not applicable’.</w:t>
      </w:r>
    </w:p>
    <w:p w14:paraId="5BDA841E" w14:textId="77777777" w:rsidR="002F7891" w:rsidRPr="00F21CDE" w:rsidRDefault="002F7891" w:rsidP="0056571C"/>
    <w:p w14:paraId="690B5C18" w14:textId="77777777" w:rsidR="002F7891" w:rsidRDefault="002927B9" w:rsidP="0056571C">
      <w:pPr>
        <w:rPr>
          <w:szCs w:val="24"/>
        </w:rPr>
      </w:pPr>
      <w:r>
        <w:rPr>
          <w:szCs w:val="24"/>
        </w:rPr>
        <w:t>When applying for full approval, your completed application must include:</w:t>
      </w:r>
    </w:p>
    <w:p w14:paraId="73D905D1" w14:textId="77777777" w:rsidR="002927B9" w:rsidRPr="00F21CDE" w:rsidRDefault="002927B9" w:rsidP="0056571C"/>
    <w:p w14:paraId="67C121DA" w14:textId="77777777" w:rsidR="002F7891" w:rsidRPr="00F21CDE" w:rsidRDefault="002F7891" w:rsidP="0056571C">
      <w:pPr>
        <w:pStyle w:val="ListBullet"/>
      </w:pPr>
      <w:r w:rsidRPr="00F21CDE">
        <w:t>a signed and dated application form</w:t>
      </w:r>
      <w:r w:rsidR="00653073" w:rsidRPr="00F21CDE">
        <w:t>;</w:t>
      </w:r>
    </w:p>
    <w:p w14:paraId="773C9D01" w14:textId="77777777" w:rsidR="002F7891" w:rsidRPr="00F21CDE" w:rsidRDefault="00E55757" w:rsidP="0056571C">
      <w:pPr>
        <w:pStyle w:val="ListBullet"/>
      </w:pPr>
      <w:r w:rsidRPr="00F21CDE">
        <w:t>permission to apply</w:t>
      </w:r>
      <w:r w:rsidR="002F7891" w:rsidRPr="00F21CDE">
        <w:t xml:space="preserve"> from the appropriate local authority</w:t>
      </w:r>
      <w:r w:rsidR="00EC188A" w:rsidRPr="00F21CDE">
        <w:t>/authorities</w:t>
      </w:r>
      <w:r w:rsidR="00653073" w:rsidRPr="00F21CDE">
        <w:t>;</w:t>
      </w:r>
    </w:p>
    <w:p w14:paraId="6B603662" w14:textId="77777777" w:rsidR="002F7891" w:rsidRPr="00F21CDE" w:rsidRDefault="002F7891" w:rsidP="0056571C">
      <w:pPr>
        <w:pStyle w:val="ListBullet"/>
      </w:pPr>
      <w:r w:rsidRPr="00F21CDE">
        <w:t>details of the accommodation (when applying for f</w:t>
      </w:r>
      <w:r w:rsidR="005017F1" w:rsidRPr="00F21CDE">
        <w:t>ull</w:t>
      </w:r>
      <w:r w:rsidRPr="00F21CDE">
        <w:t xml:space="preserve"> approval)</w:t>
      </w:r>
      <w:r w:rsidR="00653073" w:rsidRPr="00F21CDE">
        <w:t>;</w:t>
      </w:r>
    </w:p>
    <w:p w14:paraId="651333BA" w14:textId="77777777" w:rsidR="00B77846" w:rsidRDefault="00176285" w:rsidP="0056571C">
      <w:pPr>
        <w:pStyle w:val="ListBullet"/>
      </w:pPr>
      <w:r>
        <w:t>c</w:t>
      </w:r>
      <w:r w:rsidR="00B77846" w:rsidRPr="00F21CDE">
        <w:t xml:space="preserve">onfirmation that you have invited the </w:t>
      </w:r>
      <w:r w:rsidR="002927B9" w:rsidRPr="00F21CDE">
        <w:t xml:space="preserve">local authority </w:t>
      </w:r>
      <w:r w:rsidR="00B77846" w:rsidRPr="00F21CDE">
        <w:t>to inspect the property;</w:t>
      </w:r>
    </w:p>
    <w:p w14:paraId="2CB45697" w14:textId="77777777" w:rsidR="00176285" w:rsidRDefault="00176285" w:rsidP="00176285">
      <w:pPr>
        <w:pStyle w:val="ListBullet"/>
      </w:pPr>
      <w:r>
        <w:t>confirmation that £9000 has been ring-fenced for this project;</w:t>
      </w:r>
    </w:p>
    <w:p w14:paraId="1D6AA78A" w14:textId="77777777" w:rsidR="00FE5E63" w:rsidRPr="002927B9" w:rsidRDefault="00FE5E63" w:rsidP="00176285">
      <w:pPr>
        <w:pStyle w:val="ListBullet"/>
      </w:pPr>
      <w:bookmarkStart w:id="0" w:name="_Hlk89345915"/>
      <w:r>
        <w:t xml:space="preserve">confirmation you will provide the family with a copy of your </w:t>
      </w:r>
      <w:r w:rsidR="00980560">
        <w:t>c</w:t>
      </w:r>
      <w:r>
        <w:t xml:space="preserve">omplaints </w:t>
      </w:r>
      <w:r w:rsidR="00980560">
        <w:t>p</w:t>
      </w:r>
      <w:r>
        <w:t>olicy</w:t>
      </w:r>
      <w:r w:rsidR="002927B9">
        <w:t xml:space="preserve"> </w:t>
      </w:r>
      <w:bookmarkStart w:id="1" w:name="_Hlk89849510"/>
      <w:r w:rsidR="002927B9" w:rsidRPr="002927B9">
        <w:rPr>
          <w:szCs w:val="24"/>
        </w:rPr>
        <w:t>in line with our template and guidance</w:t>
      </w:r>
      <w:r w:rsidRPr="002927B9">
        <w:t>;</w:t>
      </w:r>
      <w:bookmarkEnd w:id="1"/>
    </w:p>
    <w:bookmarkEnd w:id="0"/>
    <w:p w14:paraId="1FAA13F4" w14:textId="77777777" w:rsidR="002F7891" w:rsidRPr="002927B9" w:rsidRDefault="002F7891" w:rsidP="0056571C">
      <w:pPr>
        <w:pStyle w:val="ListBullet"/>
      </w:pPr>
      <w:r w:rsidRPr="002927B9">
        <w:t>a safeguarding policy</w:t>
      </w:r>
      <w:r w:rsidR="002927B9" w:rsidRPr="002927B9">
        <w:t xml:space="preserve"> </w:t>
      </w:r>
      <w:bookmarkStart w:id="2" w:name="_Hlk89849522"/>
      <w:r w:rsidR="002927B9" w:rsidRPr="002927B9">
        <w:rPr>
          <w:szCs w:val="24"/>
        </w:rPr>
        <w:t>which has been shared with your local authority</w:t>
      </w:r>
      <w:bookmarkEnd w:id="2"/>
      <w:r w:rsidR="00653073" w:rsidRPr="002927B9">
        <w:t>;</w:t>
      </w:r>
    </w:p>
    <w:p w14:paraId="5ACC41AB" w14:textId="77777777" w:rsidR="000B37E8" w:rsidRPr="00F21CDE" w:rsidRDefault="000B37E8" w:rsidP="000B37E8">
      <w:pPr>
        <w:pStyle w:val="ListBullet"/>
      </w:pPr>
      <w:r>
        <w:t xml:space="preserve">confirmation that </w:t>
      </w:r>
      <w:r w:rsidRPr="0056571C">
        <w:t xml:space="preserve">your group </w:t>
      </w:r>
      <w:r>
        <w:t>will attend</w:t>
      </w:r>
      <w:r w:rsidR="00B97754">
        <w:t xml:space="preserve"> training provided by</w:t>
      </w:r>
      <w:r>
        <w:t xml:space="preserve"> Reset;</w:t>
      </w:r>
    </w:p>
    <w:p w14:paraId="690028A4" w14:textId="77777777" w:rsidR="005F456E" w:rsidRPr="00F21CDE" w:rsidRDefault="005F456E" w:rsidP="0056571C">
      <w:pPr>
        <w:pStyle w:val="ListBullet"/>
      </w:pPr>
      <w:bookmarkStart w:id="3" w:name="_Hlk89849569"/>
      <w:r w:rsidRPr="00F21CDE">
        <w:t>confirmation that your group is either a registered charity or a community interest company</w:t>
      </w:r>
      <w:r w:rsidR="000B37E8">
        <w:t>.</w:t>
      </w:r>
    </w:p>
    <w:bookmarkEnd w:id="3"/>
    <w:p w14:paraId="46240E85" w14:textId="77777777" w:rsidR="005F456E" w:rsidRPr="00F21CDE" w:rsidRDefault="005F456E" w:rsidP="0056571C"/>
    <w:p w14:paraId="704DD037" w14:textId="77777777" w:rsidR="00EC188A" w:rsidRPr="00F21CDE" w:rsidRDefault="00EC188A" w:rsidP="0056571C">
      <w:r w:rsidRPr="00F21CDE">
        <w:t xml:space="preserve">If you are applying for approval in principle with conditions, your submission must include: </w:t>
      </w:r>
    </w:p>
    <w:p w14:paraId="7439CE41" w14:textId="77777777" w:rsidR="00EC188A" w:rsidRPr="00F21CDE" w:rsidRDefault="00EC188A" w:rsidP="0056571C">
      <w:pPr>
        <w:pStyle w:val="ListBullet"/>
        <w:numPr>
          <w:ilvl w:val="0"/>
          <w:numId w:val="17"/>
        </w:numPr>
      </w:pPr>
      <w:r w:rsidRPr="00F21CDE">
        <w:t>a signed and dated application form</w:t>
      </w:r>
      <w:r w:rsidR="00653073" w:rsidRPr="00F21CDE">
        <w:t>;</w:t>
      </w:r>
    </w:p>
    <w:p w14:paraId="68AA929D" w14:textId="77777777" w:rsidR="00EC188A" w:rsidRPr="00F21CDE" w:rsidRDefault="00E55757" w:rsidP="0056571C">
      <w:pPr>
        <w:pStyle w:val="ListBullet"/>
        <w:numPr>
          <w:ilvl w:val="0"/>
          <w:numId w:val="17"/>
        </w:numPr>
      </w:pPr>
      <w:r w:rsidRPr="00F21CDE">
        <w:t>permission to apply from</w:t>
      </w:r>
      <w:r w:rsidR="00EC188A" w:rsidRPr="00F21CDE">
        <w:t xml:space="preserve"> the appropriate local authority/authorities</w:t>
      </w:r>
      <w:r w:rsidR="00653073" w:rsidRPr="00F21CDE">
        <w:t>;</w:t>
      </w:r>
    </w:p>
    <w:p w14:paraId="72C78CBD" w14:textId="77777777" w:rsidR="00EC188A" w:rsidRPr="00F21CDE" w:rsidRDefault="00EC188A" w:rsidP="0056571C">
      <w:pPr>
        <w:pStyle w:val="ListBullet"/>
        <w:numPr>
          <w:ilvl w:val="0"/>
          <w:numId w:val="17"/>
        </w:numPr>
      </w:pPr>
      <w:r w:rsidRPr="00F21CDE">
        <w:t>a safeguarding policy</w:t>
      </w:r>
      <w:r w:rsidR="00653073" w:rsidRPr="00F21CDE">
        <w:t>;</w:t>
      </w:r>
    </w:p>
    <w:p w14:paraId="6C6F2A97" w14:textId="77777777" w:rsidR="005F456E" w:rsidRPr="00F21CDE" w:rsidRDefault="005F456E" w:rsidP="0056571C"/>
    <w:p w14:paraId="7FC1CD7A" w14:textId="77777777" w:rsidR="005F456E" w:rsidRPr="00F21CDE" w:rsidRDefault="005F456E" w:rsidP="0056571C"/>
    <w:p w14:paraId="48F4AD71" w14:textId="77777777" w:rsidR="002F7891" w:rsidRPr="00F21CDE" w:rsidRDefault="002F7891" w:rsidP="0056571C">
      <w:r w:rsidRPr="00F21CDE">
        <w:t>All completed applications must be submitted to</w:t>
      </w:r>
      <w:r w:rsidR="008338C1" w:rsidRPr="00F21CDE">
        <w:t>:</w:t>
      </w:r>
      <w:r w:rsidRPr="00F21CDE">
        <w:t xml:space="preserve"> </w:t>
      </w:r>
      <w:hyperlink r:id="rId12" w:history="1">
        <w:r w:rsidRPr="00F21CDE">
          <w:rPr>
            <w:rStyle w:val="Hyperlink"/>
          </w:rPr>
          <w:t>communitysponsorship@homeoffice.gov.uk</w:t>
        </w:r>
      </w:hyperlink>
    </w:p>
    <w:p w14:paraId="6DAEA615" w14:textId="77777777" w:rsidR="005F456E" w:rsidRPr="00F21CDE" w:rsidRDefault="005F456E" w:rsidP="0056571C"/>
    <w:p w14:paraId="60267242" w14:textId="77777777" w:rsidR="002F7891" w:rsidRPr="00F21CDE" w:rsidRDefault="002F7891" w:rsidP="0056571C">
      <w:r w:rsidRPr="00F21CDE">
        <w:t>We recommend that you retain a copy of your completed application.</w:t>
      </w:r>
    </w:p>
    <w:p w14:paraId="3DFA26EB" w14:textId="77777777" w:rsidR="002F7891" w:rsidRPr="00F21CDE" w:rsidRDefault="002F7891" w:rsidP="0056571C"/>
    <w:p w14:paraId="40B3D026" w14:textId="77777777" w:rsidR="00B26253" w:rsidRPr="00F21CDE" w:rsidRDefault="002F7891" w:rsidP="00B26253">
      <w:r w:rsidRPr="00F21CDE">
        <w:t xml:space="preserve">The Home Office will use the personal information you provide to consider this application. We may also share your information with other public and private sector organisations in the UK and overseas. For more detail please see the Privacy Notice for the Border, Immigration and Citizenship system at: </w:t>
      </w:r>
      <w:hyperlink r:id="rId13" w:history="1">
        <w:r w:rsidR="008338C1" w:rsidRPr="00F21CDE">
          <w:rPr>
            <w:rStyle w:val="Hyperlink"/>
          </w:rPr>
          <w:t>www.gov.uk/government/publications/personal-information-use-in-borders-immigration-and-citizenship</w:t>
        </w:r>
      </w:hyperlink>
      <w:r w:rsidRPr="00F21CDE">
        <w:t>. This also sets out your rights under the Data Protection Act 2018 and explains how you can access your personal information and complain if you have concerns about how we are using it.</w:t>
      </w:r>
    </w:p>
    <w:p w14:paraId="4D452648" w14:textId="77777777" w:rsidR="00B26253" w:rsidRPr="00F21CDE" w:rsidRDefault="00B26253" w:rsidP="00B26253"/>
    <w:p w14:paraId="70DA883F" w14:textId="77777777" w:rsidR="002F7891" w:rsidRPr="00F21CDE" w:rsidRDefault="002F7891" w:rsidP="00B26253">
      <w:r w:rsidRPr="00F21CDE">
        <w:t>The information you provide on this form will be stored on a computer which is registered under the General Data Protection Regulation.</w:t>
      </w:r>
    </w:p>
    <w:p w14:paraId="0AA9CEE7" w14:textId="77777777" w:rsidR="002F7891" w:rsidRPr="00F21CDE" w:rsidRDefault="002F7891" w:rsidP="00313F92"/>
    <w:p w14:paraId="2F732AB1" w14:textId="77777777" w:rsidR="002F7891" w:rsidRPr="00F21CDE" w:rsidRDefault="002F7891" w:rsidP="008B1EBC"/>
    <w:p w14:paraId="703999AC" w14:textId="77777777" w:rsidR="00044A65" w:rsidRPr="00F21CDE" w:rsidRDefault="00044A65" w:rsidP="0056571C">
      <w:pPr>
        <w:pStyle w:val="Heading1"/>
      </w:pPr>
      <w:bookmarkStart w:id="4" w:name="_Contents"/>
      <w:bookmarkStart w:id="5" w:name="_Toc487034709"/>
      <w:bookmarkStart w:id="6" w:name="_Toc409598707"/>
      <w:bookmarkEnd w:id="4"/>
    </w:p>
    <w:p w14:paraId="6CC93F5D" w14:textId="77777777" w:rsidR="00044A65" w:rsidRPr="00F21CDE" w:rsidRDefault="00044A65" w:rsidP="00044A65"/>
    <w:p w14:paraId="7F90B191" w14:textId="77777777" w:rsidR="00044A65" w:rsidRPr="00F21CDE" w:rsidRDefault="00044A65" w:rsidP="00044A65"/>
    <w:p w14:paraId="6CF8FF55" w14:textId="77777777" w:rsidR="00044A65" w:rsidRPr="00F21CDE" w:rsidRDefault="00044A65" w:rsidP="00044A65"/>
    <w:p w14:paraId="2768633B" w14:textId="77777777" w:rsidR="00044A65" w:rsidRPr="00F21CDE" w:rsidRDefault="00044A65" w:rsidP="00044A65"/>
    <w:p w14:paraId="6AB391F1" w14:textId="77777777" w:rsidR="00044A65" w:rsidRPr="00F21CDE" w:rsidRDefault="00044A65" w:rsidP="00044A65"/>
    <w:p w14:paraId="05F2BDA5" w14:textId="77777777" w:rsidR="00044A65" w:rsidRPr="00F21CDE" w:rsidRDefault="00044A65" w:rsidP="00044A65"/>
    <w:p w14:paraId="4C62166B" w14:textId="77777777" w:rsidR="00044A65" w:rsidRPr="00F21CDE" w:rsidRDefault="00044A65" w:rsidP="00044A65"/>
    <w:p w14:paraId="6A02D88A" w14:textId="77777777" w:rsidR="00044A65" w:rsidRPr="00F21CDE" w:rsidRDefault="00044A65" w:rsidP="00044A65"/>
    <w:p w14:paraId="0A3A25E4" w14:textId="77777777" w:rsidR="00044A65" w:rsidRPr="00F21CDE" w:rsidRDefault="00044A65" w:rsidP="00044A65"/>
    <w:p w14:paraId="73CC43B0" w14:textId="77777777" w:rsidR="00044A65" w:rsidRPr="00F21CDE" w:rsidRDefault="00044A65" w:rsidP="00044A65"/>
    <w:p w14:paraId="7E4DA90D" w14:textId="77777777" w:rsidR="00044A65" w:rsidRPr="00F21CDE" w:rsidRDefault="00044A65" w:rsidP="00044A65"/>
    <w:p w14:paraId="045B4A24" w14:textId="77777777" w:rsidR="00044A65" w:rsidRPr="00F21CDE" w:rsidRDefault="00044A65" w:rsidP="00044A65"/>
    <w:p w14:paraId="3D3808A4" w14:textId="77777777" w:rsidR="00044A65" w:rsidRPr="00F21CDE" w:rsidRDefault="00044A65" w:rsidP="00044A65"/>
    <w:p w14:paraId="29B052F2" w14:textId="77777777" w:rsidR="00044A65" w:rsidRPr="00F21CDE" w:rsidRDefault="00044A65" w:rsidP="00044A65"/>
    <w:p w14:paraId="6C6ADFCF" w14:textId="77777777" w:rsidR="00044A65" w:rsidRPr="00F21CDE" w:rsidRDefault="00044A65" w:rsidP="00044A65"/>
    <w:p w14:paraId="5B18F67E" w14:textId="77777777" w:rsidR="00044A65" w:rsidRPr="00F21CDE" w:rsidRDefault="00044A65" w:rsidP="00044A65"/>
    <w:p w14:paraId="67B527FF" w14:textId="77777777" w:rsidR="00044A65" w:rsidRPr="00F21CDE" w:rsidRDefault="00044A65" w:rsidP="00044A65"/>
    <w:p w14:paraId="2BCC54E1" w14:textId="77777777" w:rsidR="00044A65" w:rsidRPr="00F21CDE" w:rsidRDefault="00044A65" w:rsidP="00044A65"/>
    <w:p w14:paraId="58E0FD26" w14:textId="77777777" w:rsidR="00044A65" w:rsidRPr="00F21CDE" w:rsidRDefault="00044A65" w:rsidP="00044A65"/>
    <w:p w14:paraId="4A5C8A99" w14:textId="77777777" w:rsidR="00044A65" w:rsidRPr="00F21CDE" w:rsidRDefault="00044A65" w:rsidP="00044A65"/>
    <w:p w14:paraId="5B3DE9B8" w14:textId="77777777" w:rsidR="00044A65" w:rsidRPr="00F21CDE" w:rsidRDefault="00044A65" w:rsidP="00044A65"/>
    <w:p w14:paraId="713C2563" w14:textId="77777777" w:rsidR="00044A65" w:rsidRPr="00F21CDE" w:rsidRDefault="00044A65" w:rsidP="00044A65"/>
    <w:p w14:paraId="2B73363C" w14:textId="77777777" w:rsidR="00044A65" w:rsidRPr="00F21CDE" w:rsidRDefault="00044A65" w:rsidP="00044A65"/>
    <w:p w14:paraId="7DF46B98" w14:textId="77777777" w:rsidR="00044A65" w:rsidRPr="00F21CDE" w:rsidRDefault="00044A65" w:rsidP="00044A65"/>
    <w:p w14:paraId="24D09138" w14:textId="77777777" w:rsidR="00044A65" w:rsidRPr="00F21CDE" w:rsidRDefault="00044A65" w:rsidP="00044A65"/>
    <w:p w14:paraId="705FD381" w14:textId="77777777" w:rsidR="00044A65" w:rsidRPr="00F21CDE" w:rsidRDefault="00044A65" w:rsidP="00044A65"/>
    <w:p w14:paraId="2741E49D" w14:textId="77777777" w:rsidR="0032063D" w:rsidRDefault="0032063D" w:rsidP="0056571C">
      <w:pPr>
        <w:pStyle w:val="Heading1"/>
      </w:pPr>
    </w:p>
    <w:p w14:paraId="25EC327A" w14:textId="77777777" w:rsidR="008338C1" w:rsidRPr="00F21CDE" w:rsidRDefault="009457E1" w:rsidP="0056571C">
      <w:pPr>
        <w:pStyle w:val="Heading1"/>
      </w:pPr>
      <w:r w:rsidRPr="0032063D">
        <w:br w:type="page"/>
      </w:r>
      <w:bookmarkEnd w:id="5"/>
      <w:r w:rsidR="008338C1" w:rsidRPr="00F21CDE">
        <w:t>Section 1: About your organisation</w:t>
      </w:r>
    </w:p>
    <w:p w14:paraId="71594B2F" w14:textId="77777777" w:rsidR="009F1334" w:rsidRPr="00F21CDE" w:rsidRDefault="009F1334" w:rsidP="0056571C"/>
    <w:p w14:paraId="09A63440" w14:textId="77777777" w:rsidR="008338C1" w:rsidRPr="00F21CDE" w:rsidRDefault="009F1334" w:rsidP="00FB48D3">
      <w:pPr>
        <w:numPr>
          <w:ilvl w:val="1"/>
          <w:numId w:val="11"/>
        </w:numPr>
      </w:pPr>
      <w:bookmarkStart w:id="7" w:name="_Hlk47529288"/>
      <w:r w:rsidRPr="00F21CDE">
        <w:t>Name of your organisation:</w:t>
      </w:r>
      <w:r w:rsidR="00550147" w:rsidRPr="00F21CDE">
        <w:t xml:space="preserve"> </w:t>
      </w:r>
      <w:r w:rsidR="00550147" w:rsidRPr="00F21CDE">
        <w:fldChar w:fldCharType="begin">
          <w:ffData>
            <w:name w:val="Text1"/>
            <w:enabled/>
            <w:calcOnExit w:val="0"/>
            <w:textInput/>
          </w:ffData>
        </w:fldChar>
      </w:r>
      <w:bookmarkStart w:id="8" w:name="Text1"/>
      <w:r w:rsidR="00550147" w:rsidRPr="00F21CDE">
        <w:instrText xml:space="preserve"> FORMTEXT </w:instrText>
      </w:r>
      <w:r w:rsidR="00550147" w:rsidRPr="00F21CDE">
        <w:fldChar w:fldCharType="separate"/>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fldChar w:fldCharType="end"/>
      </w:r>
      <w:bookmarkEnd w:id="8"/>
    </w:p>
    <w:p w14:paraId="482F3D90" w14:textId="77777777" w:rsidR="009F1334" w:rsidRPr="00F21CDE" w:rsidRDefault="009F1334" w:rsidP="00313F92"/>
    <w:p w14:paraId="57598DA2" w14:textId="77777777" w:rsidR="009F1334" w:rsidRPr="00F21CDE" w:rsidRDefault="009F1334" w:rsidP="00FB48D3">
      <w:pPr>
        <w:numPr>
          <w:ilvl w:val="1"/>
          <w:numId w:val="11"/>
        </w:numPr>
      </w:pPr>
      <w:r w:rsidRPr="00F21CDE">
        <w:t>Public address of your organisation:</w:t>
      </w:r>
      <w:r w:rsidR="00550147" w:rsidRPr="00F21CDE">
        <w:t xml:space="preserve"> </w:t>
      </w:r>
      <w:r w:rsidR="00550147" w:rsidRPr="00F21CDE">
        <w:fldChar w:fldCharType="begin">
          <w:ffData>
            <w:name w:val="Text2"/>
            <w:enabled/>
            <w:calcOnExit w:val="0"/>
            <w:textInput/>
          </w:ffData>
        </w:fldChar>
      </w:r>
      <w:bookmarkStart w:id="9" w:name="Text2"/>
      <w:r w:rsidR="00550147" w:rsidRPr="00F21CDE">
        <w:instrText xml:space="preserve"> FORMTEXT </w:instrText>
      </w:r>
      <w:r w:rsidR="00550147" w:rsidRPr="00F21CDE">
        <w:fldChar w:fldCharType="separate"/>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fldChar w:fldCharType="end"/>
      </w:r>
      <w:bookmarkEnd w:id="9"/>
    </w:p>
    <w:p w14:paraId="219B7544" w14:textId="77777777" w:rsidR="00436F90" w:rsidRPr="00F21CDE" w:rsidRDefault="00436F90" w:rsidP="00313F92"/>
    <w:p w14:paraId="63EE7D61" w14:textId="77777777" w:rsidR="009F1334" w:rsidRPr="00F21CDE" w:rsidRDefault="009F1334" w:rsidP="00FB48D3">
      <w:pPr>
        <w:numPr>
          <w:ilvl w:val="1"/>
          <w:numId w:val="11"/>
        </w:numPr>
      </w:pPr>
      <w:r w:rsidRPr="00F21CDE">
        <w:t>Telephone number:</w:t>
      </w:r>
      <w:r w:rsidR="00550147" w:rsidRPr="00F21CDE">
        <w:fldChar w:fldCharType="begin">
          <w:ffData>
            <w:name w:val="Text3"/>
            <w:enabled/>
            <w:calcOnExit w:val="0"/>
            <w:textInput/>
          </w:ffData>
        </w:fldChar>
      </w:r>
      <w:bookmarkStart w:id="10" w:name="Text3"/>
      <w:r w:rsidR="00550147" w:rsidRPr="00F21CDE">
        <w:instrText xml:space="preserve"> FORMTEXT </w:instrText>
      </w:r>
      <w:r w:rsidR="00550147" w:rsidRPr="00F21CDE">
        <w:fldChar w:fldCharType="separate"/>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fldChar w:fldCharType="end"/>
      </w:r>
      <w:bookmarkEnd w:id="10"/>
    </w:p>
    <w:p w14:paraId="4F4CDD9C" w14:textId="77777777" w:rsidR="006B1C4B" w:rsidRPr="00F21CDE" w:rsidRDefault="006B1C4B" w:rsidP="00313F92"/>
    <w:p w14:paraId="52DE8EAD" w14:textId="77777777" w:rsidR="006B1C4B" w:rsidRPr="00F21CDE" w:rsidRDefault="006B1C4B" w:rsidP="00FB48D3">
      <w:pPr>
        <w:numPr>
          <w:ilvl w:val="1"/>
          <w:numId w:val="11"/>
        </w:numPr>
      </w:pPr>
      <w:r w:rsidRPr="00F21CDE">
        <w:t>Website:</w:t>
      </w:r>
      <w:r w:rsidR="00550147" w:rsidRPr="00F21CDE">
        <w:t xml:space="preserve"> </w:t>
      </w:r>
      <w:r w:rsidR="00550147" w:rsidRPr="00F21CDE">
        <w:fldChar w:fldCharType="begin">
          <w:ffData>
            <w:name w:val="Text4"/>
            <w:enabled/>
            <w:calcOnExit w:val="0"/>
            <w:textInput/>
          </w:ffData>
        </w:fldChar>
      </w:r>
      <w:bookmarkStart w:id="11" w:name="Text4"/>
      <w:r w:rsidR="00550147" w:rsidRPr="00F21CDE">
        <w:instrText xml:space="preserve"> FORMTEXT </w:instrText>
      </w:r>
      <w:r w:rsidR="00550147" w:rsidRPr="00F21CDE">
        <w:fldChar w:fldCharType="separate"/>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fldChar w:fldCharType="end"/>
      </w:r>
      <w:bookmarkEnd w:id="11"/>
      <w:r w:rsidRPr="00F21CDE">
        <w:t xml:space="preserve"> </w:t>
      </w:r>
    </w:p>
    <w:p w14:paraId="3F1456FE" w14:textId="77777777" w:rsidR="00F264D3" w:rsidRPr="00F21CDE" w:rsidRDefault="00F264D3" w:rsidP="00FB48D3">
      <w:pPr>
        <w:ind w:left="396"/>
      </w:pPr>
    </w:p>
    <w:p w14:paraId="0A5A2771" w14:textId="77777777" w:rsidR="009F1334" w:rsidRPr="00F21CDE" w:rsidRDefault="009F1334" w:rsidP="00FB48D3">
      <w:pPr>
        <w:numPr>
          <w:ilvl w:val="1"/>
          <w:numId w:val="11"/>
        </w:numPr>
      </w:pPr>
      <w:r w:rsidRPr="00F21CDE">
        <w:t>Charity number:</w:t>
      </w:r>
      <w:r w:rsidR="00550147" w:rsidRPr="00F21CDE">
        <w:t xml:space="preserve"> </w:t>
      </w:r>
      <w:r w:rsidR="00550147" w:rsidRPr="00F21CDE">
        <w:fldChar w:fldCharType="begin">
          <w:ffData>
            <w:name w:val="Text5"/>
            <w:enabled/>
            <w:calcOnExit w:val="0"/>
            <w:textInput/>
          </w:ffData>
        </w:fldChar>
      </w:r>
      <w:bookmarkStart w:id="12" w:name="Text5"/>
      <w:r w:rsidR="00550147" w:rsidRPr="00F21CDE">
        <w:instrText xml:space="preserve"> FORMTEXT </w:instrText>
      </w:r>
      <w:r w:rsidR="00550147" w:rsidRPr="00F21CDE">
        <w:fldChar w:fldCharType="separate"/>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fldChar w:fldCharType="end"/>
      </w:r>
      <w:bookmarkEnd w:id="12"/>
    </w:p>
    <w:p w14:paraId="3FA7D35F" w14:textId="77777777" w:rsidR="006B1C4B" w:rsidRPr="00F21CDE" w:rsidRDefault="006B1C4B" w:rsidP="00313F92"/>
    <w:p w14:paraId="2464BBA1" w14:textId="77777777" w:rsidR="006B1C4B" w:rsidRPr="00F21CDE" w:rsidRDefault="009F1334" w:rsidP="00FB48D3">
      <w:pPr>
        <w:numPr>
          <w:ilvl w:val="1"/>
          <w:numId w:val="11"/>
        </w:numPr>
      </w:pPr>
      <w:r w:rsidRPr="00F21CDE">
        <w:t>Company number:</w:t>
      </w:r>
      <w:r w:rsidR="00550147" w:rsidRPr="00F21CDE">
        <w:t xml:space="preserve"> </w:t>
      </w:r>
      <w:r w:rsidR="00550147" w:rsidRPr="00F21CDE">
        <w:fldChar w:fldCharType="begin">
          <w:ffData>
            <w:name w:val="Text6"/>
            <w:enabled/>
            <w:calcOnExit w:val="0"/>
            <w:textInput/>
          </w:ffData>
        </w:fldChar>
      </w:r>
      <w:bookmarkStart w:id="13" w:name="Text6"/>
      <w:r w:rsidR="00550147" w:rsidRPr="00F21CDE">
        <w:instrText xml:space="preserve"> FORMTEXT </w:instrText>
      </w:r>
      <w:r w:rsidR="00550147" w:rsidRPr="00F21CDE">
        <w:fldChar w:fldCharType="separate"/>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fldChar w:fldCharType="end"/>
      </w:r>
      <w:bookmarkEnd w:id="13"/>
    </w:p>
    <w:p w14:paraId="477EDA57" w14:textId="77777777" w:rsidR="006B1C4B" w:rsidRPr="00F21CDE" w:rsidRDefault="006B1C4B" w:rsidP="00313F92"/>
    <w:p w14:paraId="688B270D" w14:textId="77777777" w:rsidR="009F1334" w:rsidRPr="00F21CDE" w:rsidRDefault="009F1334" w:rsidP="00FB48D3">
      <w:pPr>
        <w:numPr>
          <w:ilvl w:val="1"/>
          <w:numId w:val="11"/>
        </w:numPr>
      </w:pPr>
      <w:r w:rsidRPr="00F21CDE">
        <w:t>Details of membership or affiliations to a larger body or umbrella group:</w:t>
      </w:r>
      <w:r w:rsidR="00BC1175" w:rsidRPr="00F21CDE">
        <w:t xml:space="preserve"> </w:t>
      </w:r>
      <w:r w:rsidR="00550147" w:rsidRPr="00F21CDE">
        <w:fldChar w:fldCharType="begin">
          <w:ffData>
            <w:name w:val="Text7"/>
            <w:enabled/>
            <w:calcOnExit w:val="0"/>
            <w:textInput/>
          </w:ffData>
        </w:fldChar>
      </w:r>
      <w:bookmarkStart w:id="14" w:name="Text7"/>
      <w:r w:rsidR="00550147" w:rsidRPr="00F21CDE">
        <w:instrText xml:space="preserve"> FORMTEXT </w:instrText>
      </w:r>
      <w:r w:rsidR="00550147" w:rsidRPr="00F21CDE">
        <w:fldChar w:fldCharType="separate"/>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fldChar w:fldCharType="end"/>
      </w:r>
      <w:bookmarkEnd w:id="14"/>
    </w:p>
    <w:p w14:paraId="3D6609B2" w14:textId="77777777" w:rsidR="006B1C4B" w:rsidRPr="00F21CDE" w:rsidRDefault="006B1C4B" w:rsidP="00FB48D3">
      <w:pPr>
        <w:ind w:left="396"/>
      </w:pPr>
    </w:p>
    <w:p w14:paraId="0E8EC1B1" w14:textId="77777777" w:rsidR="009F1334" w:rsidRPr="00F21CDE" w:rsidRDefault="009F1334" w:rsidP="00FB48D3">
      <w:pPr>
        <w:numPr>
          <w:ilvl w:val="1"/>
          <w:numId w:val="11"/>
        </w:numPr>
      </w:pPr>
      <w:r w:rsidRPr="00F21CDE">
        <w:t>D</w:t>
      </w:r>
      <w:r w:rsidR="00F264D3" w:rsidRPr="00F21CDE">
        <w:t>oes your organisation hold a current UK Visas and Immigration sponsor licence</w:t>
      </w:r>
      <w:r w:rsidR="00FA5BD3" w:rsidRPr="00F21CDE">
        <w:t xml:space="preserve"> </w:t>
      </w:r>
      <w:r w:rsidR="003455B4" w:rsidRPr="00F21CDE">
        <w:t>(</w:t>
      </w:r>
      <w:r w:rsidR="00BC1175" w:rsidRPr="00F21CDE">
        <w:t>select</w:t>
      </w:r>
      <w:r w:rsidR="003455B4" w:rsidRPr="00F21CDE">
        <w:t xml:space="preserve"> ‘yes’ or ‘</w:t>
      </w:r>
      <w:r w:rsidR="00FA5BD3" w:rsidRPr="00F21CDE">
        <w:t>no’)?</w:t>
      </w:r>
      <w:r w:rsidR="00436F90" w:rsidRPr="00F21CDE">
        <w:tab/>
      </w:r>
      <w:r w:rsidR="00436F90" w:rsidRPr="00F21CDE">
        <w:tab/>
      </w:r>
    </w:p>
    <w:p w14:paraId="15A9567B" w14:textId="77777777" w:rsidR="00436F90" w:rsidRPr="00F21CDE" w:rsidRDefault="006B1C4B" w:rsidP="00313F92">
      <w:r w:rsidRPr="00F21CDE">
        <w:fldChar w:fldCharType="begin">
          <w:ffData>
            <w:name w:val="Check1"/>
            <w:enabled/>
            <w:calcOnExit w:val="0"/>
            <w:helpText w:type="text" w:val="ddsadasdsa"/>
            <w:statusText w:type="text" w:val="dsadsadsd"/>
            <w:checkBox>
              <w:sizeAuto/>
              <w:default w:val="0"/>
            </w:checkBox>
          </w:ffData>
        </w:fldChar>
      </w:r>
      <w:bookmarkStart w:id="15" w:name="Check1"/>
      <w:r w:rsidRPr="00F21CDE">
        <w:instrText xml:space="preserve"> FORMCHECKBOX </w:instrText>
      </w:r>
      <w:r w:rsidRPr="00F21CDE">
        <w:fldChar w:fldCharType="separate"/>
      </w:r>
      <w:r w:rsidRPr="00F21CDE">
        <w:fldChar w:fldCharType="end"/>
      </w:r>
      <w:bookmarkEnd w:id="15"/>
      <w:r w:rsidR="00436F90" w:rsidRPr="00F21CDE">
        <w:t xml:space="preserve"> Yes</w:t>
      </w:r>
    </w:p>
    <w:p w14:paraId="1C67627C" w14:textId="77777777" w:rsidR="00436F90" w:rsidRPr="00F21CDE" w:rsidRDefault="00436F90" w:rsidP="008B1EBC">
      <w:r w:rsidRPr="00F21CDE">
        <w:fldChar w:fldCharType="begin">
          <w:ffData>
            <w:name w:val="Check2"/>
            <w:enabled/>
            <w:calcOnExit w:val="0"/>
            <w:statusText w:type="text" w:val="fdsdsfsd"/>
            <w:checkBox>
              <w:sizeAuto/>
              <w:default w:val="0"/>
            </w:checkBox>
          </w:ffData>
        </w:fldChar>
      </w:r>
      <w:bookmarkStart w:id="16" w:name="Check2"/>
      <w:r w:rsidRPr="00F21CDE">
        <w:instrText xml:space="preserve"> FORMCHECKBOX </w:instrText>
      </w:r>
      <w:r w:rsidRPr="00F21CDE">
        <w:fldChar w:fldCharType="separate"/>
      </w:r>
      <w:r w:rsidRPr="00F21CDE">
        <w:fldChar w:fldCharType="end"/>
      </w:r>
      <w:bookmarkEnd w:id="16"/>
      <w:r w:rsidRPr="00F21CDE">
        <w:t xml:space="preserve"> No</w:t>
      </w:r>
    </w:p>
    <w:p w14:paraId="4539F28F" w14:textId="77777777" w:rsidR="006B1C4B" w:rsidRPr="00F21CDE" w:rsidRDefault="006B1C4B" w:rsidP="008B1EBC"/>
    <w:p w14:paraId="5B1B24AD" w14:textId="77777777" w:rsidR="003455B4" w:rsidRPr="00F21CDE" w:rsidRDefault="003455B4" w:rsidP="00FB48D3">
      <w:pPr>
        <w:numPr>
          <w:ilvl w:val="1"/>
          <w:numId w:val="11"/>
        </w:numPr>
      </w:pPr>
      <w:r w:rsidRPr="00F21CDE">
        <w:t>If yes, what is your sponsor licence number</w:t>
      </w:r>
      <w:r w:rsidR="00FA5BD3" w:rsidRPr="00F21CDE">
        <w:t>:</w:t>
      </w:r>
      <w:r w:rsidR="00550147" w:rsidRPr="00F21CDE">
        <w:t xml:space="preserve"> </w:t>
      </w:r>
      <w:r w:rsidR="00550147" w:rsidRPr="00F21CDE">
        <w:fldChar w:fldCharType="begin">
          <w:ffData>
            <w:name w:val="Text8"/>
            <w:enabled/>
            <w:calcOnExit w:val="0"/>
            <w:textInput/>
          </w:ffData>
        </w:fldChar>
      </w:r>
      <w:bookmarkStart w:id="17" w:name="Text8"/>
      <w:r w:rsidR="00550147" w:rsidRPr="00F21CDE">
        <w:instrText xml:space="preserve"> FORMTEXT </w:instrText>
      </w:r>
      <w:r w:rsidR="00550147" w:rsidRPr="00F21CDE">
        <w:fldChar w:fldCharType="separate"/>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rPr>
          <w:noProof/>
        </w:rPr>
        <w:t> </w:t>
      </w:r>
      <w:r w:rsidR="00550147" w:rsidRPr="00F21CDE">
        <w:fldChar w:fldCharType="end"/>
      </w:r>
      <w:bookmarkEnd w:id="17"/>
    </w:p>
    <w:p w14:paraId="3B5ADAB0" w14:textId="77777777" w:rsidR="006B1C4B" w:rsidRPr="00F21CDE" w:rsidRDefault="006B1C4B" w:rsidP="00FB48D3">
      <w:pPr>
        <w:ind w:left="396"/>
      </w:pPr>
    </w:p>
    <w:p w14:paraId="2784639C" w14:textId="77777777" w:rsidR="00BC1175" w:rsidRPr="00F21CDE" w:rsidRDefault="009D0B54" w:rsidP="00313F92">
      <w:r w:rsidRPr="00F21CDE">
        <w:t xml:space="preserve">1.10 </w:t>
      </w:r>
      <w:r w:rsidR="00EC188A" w:rsidRPr="00F21CDE">
        <w:t xml:space="preserve">Name of your </w:t>
      </w:r>
      <w:r w:rsidR="00A60F2A">
        <w:t xml:space="preserve">Community Sponsorship </w:t>
      </w:r>
      <w:r w:rsidR="00EC188A" w:rsidRPr="00F21CDE">
        <w:t>Group (if different to your organisation)</w:t>
      </w:r>
      <w:r w:rsidR="00666FE2" w:rsidRPr="00F21CDE">
        <w:t xml:space="preserve">: </w:t>
      </w:r>
      <w:r w:rsidR="00666FE2" w:rsidRPr="00F21CDE">
        <w:fldChar w:fldCharType="begin">
          <w:ffData>
            <w:name w:val="Text8"/>
            <w:enabled/>
            <w:calcOnExit w:val="0"/>
            <w:textInput/>
          </w:ffData>
        </w:fldChar>
      </w:r>
      <w:r w:rsidR="00666FE2" w:rsidRPr="00F21CDE">
        <w:instrText xml:space="preserve"> FORMTEXT </w:instrText>
      </w:r>
      <w:r w:rsidR="00666FE2" w:rsidRPr="00F21CDE">
        <w:fldChar w:fldCharType="separate"/>
      </w:r>
      <w:r w:rsidR="00666FE2" w:rsidRPr="00F21CDE">
        <w:rPr>
          <w:noProof/>
        </w:rPr>
        <w:t> </w:t>
      </w:r>
      <w:r w:rsidR="00666FE2" w:rsidRPr="00F21CDE">
        <w:rPr>
          <w:noProof/>
        </w:rPr>
        <w:t> </w:t>
      </w:r>
      <w:r w:rsidR="00666FE2" w:rsidRPr="00F21CDE">
        <w:rPr>
          <w:noProof/>
        </w:rPr>
        <w:t> </w:t>
      </w:r>
      <w:r w:rsidR="00666FE2" w:rsidRPr="00F21CDE">
        <w:rPr>
          <w:noProof/>
        </w:rPr>
        <w:t> </w:t>
      </w:r>
      <w:r w:rsidR="00666FE2" w:rsidRPr="00F21CDE">
        <w:rPr>
          <w:noProof/>
        </w:rPr>
        <w:t> </w:t>
      </w:r>
      <w:r w:rsidR="00666FE2" w:rsidRPr="00F21CDE">
        <w:fldChar w:fldCharType="end"/>
      </w:r>
    </w:p>
    <w:bookmarkEnd w:id="7"/>
    <w:p w14:paraId="1CEE3110" w14:textId="77777777" w:rsidR="00EC188A" w:rsidRPr="00F21CDE" w:rsidRDefault="00EC188A" w:rsidP="008B1EBC"/>
    <w:p w14:paraId="78DD0109" w14:textId="77777777" w:rsidR="009F1334" w:rsidRPr="00F21CDE" w:rsidRDefault="009F1334" w:rsidP="008B1EBC"/>
    <w:p w14:paraId="517DA862" w14:textId="77777777" w:rsidR="00844CBD" w:rsidRDefault="00844CBD" w:rsidP="008B1EBC">
      <w:pPr>
        <w:pStyle w:val="Heading1"/>
      </w:pPr>
    </w:p>
    <w:p w14:paraId="5CB1AA04" w14:textId="77777777" w:rsidR="00844CBD" w:rsidRPr="00844CBD" w:rsidRDefault="00844CBD" w:rsidP="00844CBD"/>
    <w:p w14:paraId="26D4434E" w14:textId="77777777" w:rsidR="00844CBD" w:rsidRPr="00844CBD" w:rsidRDefault="00844CBD" w:rsidP="00844CBD"/>
    <w:p w14:paraId="3826D7BC" w14:textId="77777777" w:rsidR="00844CBD" w:rsidRPr="00844CBD" w:rsidRDefault="00844CBD" w:rsidP="00844CBD"/>
    <w:p w14:paraId="452F1D51" w14:textId="77777777" w:rsidR="00844CBD" w:rsidRPr="00844CBD" w:rsidRDefault="00844CBD" w:rsidP="00844CBD"/>
    <w:p w14:paraId="3B8473FC" w14:textId="77777777" w:rsidR="00844CBD" w:rsidRPr="00844CBD" w:rsidRDefault="00844CBD" w:rsidP="00844CBD"/>
    <w:p w14:paraId="63624FEE" w14:textId="77777777" w:rsidR="00844CBD" w:rsidRPr="00844CBD" w:rsidRDefault="00844CBD" w:rsidP="00844CBD"/>
    <w:p w14:paraId="4DA13EF1" w14:textId="77777777" w:rsidR="00844CBD" w:rsidRPr="00844CBD" w:rsidRDefault="00844CBD" w:rsidP="00844CBD"/>
    <w:p w14:paraId="3DF88974" w14:textId="77777777" w:rsidR="00844CBD" w:rsidRPr="00844CBD" w:rsidRDefault="00844CBD" w:rsidP="00844CBD"/>
    <w:p w14:paraId="02BE022F" w14:textId="77777777" w:rsidR="00844CBD" w:rsidRPr="00844CBD" w:rsidRDefault="00844CBD" w:rsidP="00844CBD"/>
    <w:p w14:paraId="4E666CC9" w14:textId="77777777" w:rsidR="00844CBD" w:rsidRPr="00844CBD" w:rsidRDefault="00844CBD" w:rsidP="00844CBD"/>
    <w:p w14:paraId="4A683F33" w14:textId="77777777" w:rsidR="00844CBD" w:rsidRPr="00844CBD" w:rsidRDefault="00844CBD" w:rsidP="00844CBD"/>
    <w:p w14:paraId="1C4D72C1" w14:textId="77777777" w:rsidR="00844CBD" w:rsidRPr="00844CBD" w:rsidRDefault="00844CBD" w:rsidP="00844CBD"/>
    <w:p w14:paraId="623806D1" w14:textId="77777777" w:rsidR="00844CBD" w:rsidRPr="00844CBD" w:rsidRDefault="00844CBD" w:rsidP="00844CBD"/>
    <w:p w14:paraId="1A6A5C51" w14:textId="77777777" w:rsidR="00844CBD" w:rsidRPr="00844CBD" w:rsidRDefault="00844CBD" w:rsidP="00844CBD"/>
    <w:p w14:paraId="7D644179" w14:textId="77777777" w:rsidR="00844CBD" w:rsidRPr="00844CBD" w:rsidRDefault="00844CBD" w:rsidP="00844CBD"/>
    <w:p w14:paraId="0A30CC0D" w14:textId="77777777" w:rsidR="00BC1175" w:rsidRPr="00F21CDE" w:rsidRDefault="00BC1175" w:rsidP="008B1EBC">
      <w:pPr>
        <w:pStyle w:val="Heading1"/>
        <w:rPr>
          <w:rFonts w:eastAsia="Arial"/>
        </w:rPr>
      </w:pPr>
      <w:r w:rsidRPr="00844CBD">
        <w:br w:type="page"/>
      </w:r>
      <w:r w:rsidRPr="00F21CDE">
        <w:rPr>
          <w:rFonts w:eastAsia="Arial"/>
        </w:rPr>
        <w:t>Section 2: About your personnel</w:t>
      </w:r>
    </w:p>
    <w:p w14:paraId="0D10C367" w14:textId="77777777" w:rsidR="00D45117" w:rsidRPr="00F21CDE" w:rsidRDefault="00D45117" w:rsidP="00036D37">
      <w:bookmarkStart w:id="18" w:name="_Hlk530468462"/>
    </w:p>
    <w:bookmarkEnd w:id="18"/>
    <w:p w14:paraId="5724EE21" w14:textId="77777777" w:rsidR="00D45117" w:rsidRPr="00F21CDE" w:rsidRDefault="00D45117" w:rsidP="00036D37">
      <w:pPr>
        <w:pStyle w:val="Heading2"/>
        <w:rPr>
          <w:rFonts w:eastAsia="Arial"/>
        </w:rPr>
      </w:pPr>
      <w:r w:rsidRPr="00F21CDE">
        <w:rPr>
          <w:rFonts w:eastAsia="Arial"/>
        </w:rPr>
        <w:t>Lead sponsor:</w:t>
      </w:r>
    </w:p>
    <w:p w14:paraId="3ED04C2B" w14:textId="77777777" w:rsidR="00D45117" w:rsidRDefault="00652C08" w:rsidP="00036D37">
      <w:pPr>
        <w:rPr>
          <w:szCs w:val="24"/>
        </w:rPr>
      </w:pPr>
      <w:r w:rsidRPr="00F21CDE">
        <w:rPr>
          <w:b/>
          <w:bCs/>
          <w:szCs w:val="24"/>
        </w:rPr>
        <w:t>The named lead sponsor should hold a permanent and senior position within the organisation.</w:t>
      </w:r>
      <w:r w:rsidRPr="00F21CDE">
        <w:t xml:space="preserve"> </w:t>
      </w:r>
      <w:r w:rsidR="00D45117" w:rsidRPr="00F21CDE">
        <w:t>This person takes ultimate responsibility for the accuracy of the information in this application and for the effective delivery of community sponsorship.</w:t>
      </w:r>
      <w:r w:rsidR="00A00361" w:rsidRPr="00F21CDE">
        <w:rPr>
          <w:szCs w:val="24"/>
        </w:rPr>
        <w:t xml:space="preserve"> Typically, they will be a member of the board of the </w:t>
      </w:r>
      <w:r w:rsidR="007717FB" w:rsidRPr="00F21CDE">
        <w:rPr>
          <w:szCs w:val="24"/>
        </w:rPr>
        <w:t xml:space="preserve">organisation </w:t>
      </w:r>
      <w:r w:rsidR="00A00361" w:rsidRPr="00F21CDE">
        <w:rPr>
          <w:szCs w:val="24"/>
        </w:rPr>
        <w:t>or community interest company</w:t>
      </w:r>
      <w:r w:rsidR="00694F32" w:rsidRPr="00F21CDE">
        <w:rPr>
          <w:szCs w:val="24"/>
        </w:rPr>
        <w:t xml:space="preserve"> </w:t>
      </w:r>
      <w:r w:rsidR="00A00361" w:rsidRPr="00F21CDE">
        <w:rPr>
          <w:szCs w:val="24"/>
        </w:rPr>
        <w:t>or hold the position of Chief Executive or director or equivalent. There must be a clear line of accountability between the lead sponsor and the personnel delivering the resettlement plan.</w:t>
      </w:r>
    </w:p>
    <w:p w14:paraId="5806E1D7" w14:textId="77777777" w:rsidR="00524C92" w:rsidRPr="00F21CDE" w:rsidRDefault="00524C92" w:rsidP="00036D37"/>
    <w:p w14:paraId="1B12D53E" w14:textId="77777777" w:rsidR="00FE0705" w:rsidRPr="00F21CDE" w:rsidRDefault="00FE0705" w:rsidP="00FE0705">
      <w:pPr>
        <w:pStyle w:val="ListParagraph"/>
        <w:widowControl/>
        <w:spacing w:after="0" w:line="240" w:lineRule="auto"/>
        <w:ind w:left="0"/>
        <w:contextualSpacing w:val="0"/>
        <w:rPr>
          <w:rFonts w:ascii="Arial" w:hAnsi="Arial" w:cs="Arial"/>
          <w:vanish/>
          <w:sz w:val="24"/>
          <w:lang w:val="en-GB"/>
        </w:rPr>
      </w:pPr>
    </w:p>
    <w:p w14:paraId="3C8B60B9" w14:textId="77777777" w:rsidR="00D45117" w:rsidRPr="00F21CDE" w:rsidRDefault="00FE0705" w:rsidP="00FE0705">
      <w:r w:rsidRPr="00F21CDE">
        <w:t xml:space="preserve">2.1 </w:t>
      </w:r>
      <w:r w:rsidR="00D45117" w:rsidRPr="00F21CDE">
        <w:t>Title and full name:</w:t>
      </w:r>
      <w:r w:rsidR="0033115E" w:rsidRPr="00F21CDE">
        <w:t xml:space="preserve"> </w:t>
      </w:r>
      <w:r w:rsidR="0033115E" w:rsidRPr="00F21CDE">
        <w:fldChar w:fldCharType="begin">
          <w:ffData>
            <w:name w:val="Text9"/>
            <w:enabled/>
            <w:calcOnExit w:val="0"/>
            <w:textInput/>
          </w:ffData>
        </w:fldChar>
      </w:r>
      <w:bookmarkStart w:id="19" w:name="Text9"/>
      <w:r w:rsidR="0033115E" w:rsidRPr="00F21CDE">
        <w:instrText xml:space="preserve"> FORMTEXT </w:instrText>
      </w:r>
      <w:r w:rsidR="0033115E" w:rsidRPr="00F21CDE">
        <w:fldChar w:fldCharType="separate"/>
      </w:r>
      <w:r w:rsidR="0033115E" w:rsidRPr="00F21CDE">
        <w:t> </w:t>
      </w:r>
      <w:r w:rsidR="0033115E" w:rsidRPr="00F21CDE">
        <w:t> </w:t>
      </w:r>
      <w:r w:rsidR="0033115E" w:rsidRPr="00F21CDE">
        <w:t> </w:t>
      </w:r>
      <w:r w:rsidR="0033115E" w:rsidRPr="00F21CDE">
        <w:t> </w:t>
      </w:r>
      <w:r w:rsidR="0033115E" w:rsidRPr="00F21CDE">
        <w:fldChar w:fldCharType="end"/>
      </w:r>
      <w:bookmarkEnd w:id="19"/>
    </w:p>
    <w:p w14:paraId="4A0A71B2" w14:textId="77777777" w:rsidR="00D45117" w:rsidRPr="00F21CDE" w:rsidRDefault="00D45117" w:rsidP="00036D37"/>
    <w:p w14:paraId="0DB8A75D" w14:textId="77777777" w:rsidR="00D45117" w:rsidRPr="00F21CDE" w:rsidRDefault="00D45117" w:rsidP="00FE0705">
      <w:r w:rsidRPr="00F21CDE">
        <w:t>2.2 Any other names that you have been known by (such as maiden name or alias):</w:t>
      </w:r>
      <w:r w:rsidR="0033115E" w:rsidRPr="00F21CDE">
        <w:t xml:space="preserve"> </w:t>
      </w:r>
      <w:r w:rsidR="0033115E" w:rsidRPr="00F21CDE">
        <w:fldChar w:fldCharType="begin">
          <w:ffData>
            <w:name w:val="Text10"/>
            <w:enabled/>
            <w:calcOnExit w:val="0"/>
            <w:textInput/>
          </w:ffData>
        </w:fldChar>
      </w:r>
      <w:bookmarkStart w:id="20" w:name="Text10"/>
      <w:r w:rsidR="0033115E" w:rsidRPr="00F21CDE">
        <w:instrText xml:space="preserve"> FORMTEXT </w:instrText>
      </w:r>
      <w:r w:rsidR="0033115E" w:rsidRPr="00F21CDE">
        <w:fldChar w:fldCharType="separate"/>
      </w:r>
      <w:r w:rsidR="0033115E" w:rsidRPr="00F21CDE">
        <w:t> </w:t>
      </w:r>
      <w:r w:rsidR="0033115E" w:rsidRPr="00F21CDE">
        <w:t> </w:t>
      </w:r>
      <w:r w:rsidR="0033115E" w:rsidRPr="00F21CDE">
        <w:t> </w:t>
      </w:r>
      <w:r w:rsidR="0033115E" w:rsidRPr="00F21CDE">
        <w:t> </w:t>
      </w:r>
      <w:r w:rsidR="0033115E" w:rsidRPr="00F21CDE">
        <w:t> </w:t>
      </w:r>
      <w:r w:rsidR="0033115E" w:rsidRPr="00F21CDE">
        <w:fldChar w:fldCharType="end"/>
      </w:r>
      <w:bookmarkEnd w:id="20"/>
    </w:p>
    <w:p w14:paraId="7FF94B43" w14:textId="77777777" w:rsidR="00D45117" w:rsidRPr="00F21CDE" w:rsidRDefault="00D45117" w:rsidP="00036D37"/>
    <w:p w14:paraId="19C93730" w14:textId="77777777" w:rsidR="00D45117" w:rsidRPr="00F21CDE" w:rsidRDefault="00D45117" w:rsidP="00FE0705">
      <w:r w:rsidRPr="00F21CDE">
        <w:t>2.3 Position in the organisation:</w:t>
      </w:r>
      <w:r w:rsidR="0033115E" w:rsidRPr="00F21CDE">
        <w:t xml:space="preserve"> </w:t>
      </w:r>
      <w:r w:rsidR="0033115E" w:rsidRPr="00F21CDE">
        <w:fldChar w:fldCharType="begin">
          <w:ffData>
            <w:name w:val="Text11"/>
            <w:enabled/>
            <w:calcOnExit w:val="0"/>
            <w:textInput/>
          </w:ffData>
        </w:fldChar>
      </w:r>
      <w:bookmarkStart w:id="21" w:name="Text11"/>
      <w:r w:rsidR="0033115E" w:rsidRPr="00F21CDE">
        <w:instrText xml:space="preserve"> FORMTEXT </w:instrText>
      </w:r>
      <w:r w:rsidR="0033115E" w:rsidRPr="00F21CDE">
        <w:fldChar w:fldCharType="separate"/>
      </w:r>
      <w:r w:rsidR="0033115E" w:rsidRPr="00F21CDE">
        <w:t> </w:t>
      </w:r>
      <w:r w:rsidR="0033115E" w:rsidRPr="00F21CDE">
        <w:t> </w:t>
      </w:r>
      <w:r w:rsidR="0033115E" w:rsidRPr="00F21CDE">
        <w:t> </w:t>
      </w:r>
      <w:r w:rsidR="0033115E" w:rsidRPr="00F21CDE">
        <w:t> </w:t>
      </w:r>
      <w:r w:rsidR="0033115E" w:rsidRPr="00F21CDE">
        <w:t> </w:t>
      </w:r>
      <w:r w:rsidR="0033115E" w:rsidRPr="00F21CDE">
        <w:fldChar w:fldCharType="end"/>
      </w:r>
      <w:bookmarkEnd w:id="21"/>
    </w:p>
    <w:p w14:paraId="5756EB00" w14:textId="77777777" w:rsidR="00D45117" w:rsidRPr="00F21CDE" w:rsidRDefault="00D45117" w:rsidP="00036D37"/>
    <w:p w14:paraId="3C82528A" w14:textId="77777777" w:rsidR="00D45117" w:rsidRPr="00F21CDE" w:rsidRDefault="00D45117" w:rsidP="00FE0705">
      <w:r w:rsidRPr="00F21CDE">
        <w:t>2.4 Date of birth:</w:t>
      </w:r>
      <w:r w:rsidR="0033115E" w:rsidRPr="00F21CDE">
        <w:t xml:space="preserve"> </w:t>
      </w:r>
      <w:r w:rsidR="0033115E" w:rsidRPr="00F21CDE">
        <w:fldChar w:fldCharType="begin">
          <w:ffData>
            <w:name w:val="Text12"/>
            <w:enabled/>
            <w:calcOnExit w:val="0"/>
            <w:textInput/>
          </w:ffData>
        </w:fldChar>
      </w:r>
      <w:bookmarkStart w:id="22" w:name="Text12"/>
      <w:r w:rsidR="0033115E" w:rsidRPr="00F21CDE">
        <w:instrText xml:space="preserve"> FORMTEXT </w:instrText>
      </w:r>
      <w:r w:rsidR="0033115E" w:rsidRPr="00F21CDE">
        <w:fldChar w:fldCharType="separate"/>
      </w:r>
      <w:r w:rsidR="0033115E" w:rsidRPr="00F21CDE">
        <w:t> </w:t>
      </w:r>
      <w:r w:rsidR="0033115E" w:rsidRPr="00F21CDE">
        <w:t> </w:t>
      </w:r>
      <w:r w:rsidR="0033115E" w:rsidRPr="00F21CDE">
        <w:t> </w:t>
      </w:r>
      <w:r w:rsidR="0033115E" w:rsidRPr="00F21CDE">
        <w:t> </w:t>
      </w:r>
      <w:r w:rsidR="0033115E" w:rsidRPr="00F21CDE">
        <w:t> </w:t>
      </w:r>
      <w:r w:rsidR="0033115E" w:rsidRPr="00F21CDE">
        <w:fldChar w:fldCharType="end"/>
      </w:r>
      <w:bookmarkEnd w:id="22"/>
    </w:p>
    <w:p w14:paraId="6EA5556A" w14:textId="77777777" w:rsidR="00D45117" w:rsidRPr="00F21CDE" w:rsidRDefault="00D45117" w:rsidP="00036D37"/>
    <w:p w14:paraId="57CAC92E" w14:textId="77777777" w:rsidR="00D45117" w:rsidRPr="00F21CDE" w:rsidRDefault="00D45117" w:rsidP="00FE0705">
      <w:r w:rsidRPr="00F21CDE">
        <w:t>2.5 Nationality:</w:t>
      </w:r>
      <w:r w:rsidR="0033115E" w:rsidRPr="00F21CDE">
        <w:t xml:space="preserve"> </w:t>
      </w:r>
      <w:r w:rsidR="0033115E" w:rsidRPr="00F21CDE">
        <w:fldChar w:fldCharType="begin">
          <w:ffData>
            <w:name w:val="Text13"/>
            <w:enabled/>
            <w:calcOnExit w:val="0"/>
            <w:textInput/>
          </w:ffData>
        </w:fldChar>
      </w:r>
      <w:bookmarkStart w:id="23" w:name="Text13"/>
      <w:r w:rsidR="0033115E" w:rsidRPr="00F21CDE">
        <w:instrText xml:space="preserve"> FORMTEXT </w:instrText>
      </w:r>
      <w:r w:rsidR="0033115E" w:rsidRPr="00F21CDE">
        <w:fldChar w:fldCharType="separate"/>
      </w:r>
      <w:r w:rsidR="0033115E" w:rsidRPr="00F21CDE">
        <w:t> </w:t>
      </w:r>
      <w:r w:rsidR="0033115E" w:rsidRPr="00F21CDE">
        <w:t> </w:t>
      </w:r>
      <w:r w:rsidR="0033115E" w:rsidRPr="00F21CDE">
        <w:t> </w:t>
      </w:r>
      <w:r w:rsidR="0033115E" w:rsidRPr="00F21CDE">
        <w:t> </w:t>
      </w:r>
      <w:r w:rsidR="0033115E" w:rsidRPr="00F21CDE">
        <w:t> </w:t>
      </w:r>
      <w:r w:rsidR="0033115E" w:rsidRPr="00F21CDE">
        <w:fldChar w:fldCharType="end"/>
      </w:r>
      <w:bookmarkEnd w:id="23"/>
    </w:p>
    <w:p w14:paraId="1994C55A" w14:textId="77777777" w:rsidR="00D45117" w:rsidRPr="00F21CDE" w:rsidRDefault="00D45117" w:rsidP="00036D37"/>
    <w:p w14:paraId="7B63C6CA" w14:textId="77777777" w:rsidR="00D45117" w:rsidRPr="00F21CDE" w:rsidRDefault="00D45117" w:rsidP="00FE0705">
      <w:r w:rsidRPr="00F21CDE">
        <w:t>2.6 UK passport number</w:t>
      </w:r>
      <w:r w:rsidR="00264CAE" w:rsidRPr="00F21CDE">
        <w:t xml:space="preserve"> (for UK nationals)</w:t>
      </w:r>
      <w:r w:rsidRPr="00F21CDE">
        <w:t>:</w:t>
      </w:r>
      <w:r w:rsidR="0033115E" w:rsidRPr="00F21CDE">
        <w:t xml:space="preserve"> </w:t>
      </w:r>
      <w:r w:rsidR="00264CAE" w:rsidRPr="00F21CDE">
        <w:fldChar w:fldCharType="begin">
          <w:ffData>
            <w:name w:val="Text13"/>
            <w:enabled/>
            <w:calcOnExit w:val="0"/>
            <w:textInput/>
          </w:ffData>
        </w:fldChar>
      </w:r>
      <w:r w:rsidR="00264CAE" w:rsidRPr="00F21CDE">
        <w:instrText xml:space="preserve"> FORMTEXT </w:instrText>
      </w:r>
      <w:r w:rsidR="00264CAE" w:rsidRPr="00F21CDE">
        <w:fldChar w:fldCharType="separate"/>
      </w:r>
      <w:r w:rsidR="00264CAE" w:rsidRPr="00F21CDE">
        <w:t> </w:t>
      </w:r>
      <w:r w:rsidR="00264CAE" w:rsidRPr="00F21CDE">
        <w:t> </w:t>
      </w:r>
      <w:r w:rsidR="00264CAE" w:rsidRPr="00F21CDE">
        <w:t> </w:t>
      </w:r>
      <w:r w:rsidR="00264CAE" w:rsidRPr="00F21CDE">
        <w:t> </w:t>
      </w:r>
      <w:r w:rsidR="00264CAE" w:rsidRPr="00F21CDE">
        <w:t> </w:t>
      </w:r>
      <w:r w:rsidR="00264CAE" w:rsidRPr="00F21CDE">
        <w:fldChar w:fldCharType="end"/>
      </w:r>
    </w:p>
    <w:p w14:paraId="3DCE1CF5" w14:textId="77777777" w:rsidR="00264CAE" w:rsidRPr="00F21CDE" w:rsidRDefault="00264CAE" w:rsidP="00036D37"/>
    <w:p w14:paraId="2739BA4C" w14:textId="77777777" w:rsidR="00264CAE" w:rsidRPr="00F21CDE" w:rsidRDefault="00264CAE" w:rsidP="00FE0705">
      <w:r w:rsidRPr="00F21CDE">
        <w:t>2.</w:t>
      </w:r>
      <w:bookmarkStart w:id="24" w:name="_Hlk49337243"/>
      <w:r w:rsidRPr="00F21CDE">
        <w:t xml:space="preserve">7 Evidence of EU member state passport </w:t>
      </w:r>
      <w:r w:rsidR="00DE1545" w:rsidRPr="00F21CDE">
        <w:t xml:space="preserve">or </w:t>
      </w:r>
      <w:r w:rsidR="00AF3EA7" w:rsidRPr="00F21CDE">
        <w:t>proof of your EU Settled or Pre</w:t>
      </w:r>
      <w:r w:rsidR="003C4618" w:rsidRPr="00F21CDE">
        <w:t>-</w:t>
      </w:r>
      <w:r w:rsidR="00AF3EA7" w:rsidRPr="00F21CDE">
        <w:t xml:space="preserve">Settled status </w:t>
      </w:r>
      <w:r w:rsidRPr="00F21CDE">
        <w:t xml:space="preserve">(for EU nationals residing in the UK): </w:t>
      </w:r>
      <w:r w:rsidRPr="00F21CDE">
        <w:fldChar w:fldCharType="begin">
          <w:ffData>
            <w:name w:val="Text13"/>
            <w:enabled/>
            <w:calcOnExit w:val="0"/>
            <w:textInput/>
          </w:ffData>
        </w:fldChar>
      </w:r>
      <w:r w:rsidRPr="00F21CDE">
        <w:instrText xml:space="preserve"> FORMTEXT </w:instrText>
      </w:r>
      <w:r w:rsidRPr="00F21CDE">
        <w:fldChar w:fldCharType="separate"/>
      </w:r>
      <w:r w:rsidRPr="00F21CDE">
        <w:t> </w:t>
      </w:r>
      <w:r w:rsidRPr="00F21CDE">
        <w:t> </w:t>
      </w:r>
      <w:r w:rsidRPr="00F21CDE">
        <w:t> </w:t>
      </w:r>
      <w:r w:rsidRPr="00F21CDE">
        <w:t> </w:t>
      </w:r>
      <w:r w:rsidRPr="00F21CDE">
        <w:t> </w:t>
      </w:r>
      <w:r w:rsidRPr="00F21CDE">
        <w:fldChar w:fldCharType="end"/>
      </w:r>
      <w:bookmarkEnd w:id="24"/>
    </w:p>
    <w:p w14:paraId="6CACC089" w14:textId="77777777" w:rsidR="00D45117" w:rsidRPr="00F21CDE" w:rsidRDefault="00D45117" w:rsidP="00036D37"/>
    <w:p w14:paraId="3A633A30" w14:textId="77777777" w:rsidR="00264CAE" w:rsidRPr="00F21CDE" w:rsidRDefault="00264CAE" w:rsidP="00FE0705">
      <w:r w:rsidRPr="00F21CDE">
        <w:t xml:space="preserve">2.8 Evidence of valid leave to enter or remain in the UK (for all other non-UK nationals): </w:t>
      </w:r>
      <w:r w:rsidRPr="00F21CDE">
        <w:fldChar w:fldCharType="begin">
          <w:ffData>
            <w:name w:val="Text13"/>
            <w:enabled/>
            <w:calcOnExit w:val="0"/>
            <w:textInput/>
          </w:ffData>
        </w:fldChar>
      </w:r>
      <w:r w:rsidRPr="00F21CDE">
        <w:instrText xml:space="preserve"> FORMTEXT </w:instrText>
      </w:r>
      <w:r w:rsidRPr="00F21CDE">
        <w:fldChar w:fldCharType="separate"/>
      </w:r>
      <w:r w:rsidRPr="00F21CDE">
        <w:t> </w:t>
      </w:r>
      <w:r w:rsidRPr="00F21CDE">
        <w:t> </w:t>
      </w:r>
      <w:r w:rsidRPr="00F21CDE">
        <w:t> </w:t>
      </w:r>
      <w:r w:rsidRPr="00F21CDE">
        <w:t> </w:t>
      </w:r>
      <w:r w:rsidRPr="00F21CDE">
        <w:t> </w:t>
      </w:r>
      <w:r w:rsidRPr="00F21CDE">
        <w:fldChar w:fldCharType="end"/>
      </w:r>
    </w:p>
    <w:p w14:paraId="0BBC0501" w14:textId="77777777" w:rsidR="00264CAE" w:rsidRPr="00F21CDE" w:rsidRDefault="00264CAE" w:rsidP="00036D37"/>
    <w:p w14:paraId="4718A85E" w14:textId="77777777" w:rsidR="00D45117" w:rsidRPr="00F21CDE" w:rsidRDefault="0052228B" w:rsidP="00FE0705">
      <w:r w:rsidRPr="00F21CDE">
        <w:t xml:space="preserve">2.9 </w:t>
      </w:r>
      <w:r w:rsidR="00D45117" w:rsidRPr="00F21CDE">
        <w:t>UK driving licence number:</w:t>
      </w:r>
      <w:r w:rsidR="0033115E" w:rsidRPr="00F21CDE">
        <w:t xml:space="preserve"> </w:t>
      </w:r>
      <w:r w:rsidR="0033115E" w:rsidRPr="00F21CDE">
        <w:fldChar w:fldCharType="begin">
          <w:ffData>
            <w:name w:val="Text15"/>
            <w:enabled/>
            <w:calcOnExit w:val="0"/>
            <w:textInput/>
          </w:ffData>
        </w:fldChar>
      </w:r>
      <w:bookmarkStart w:id="25" w:name="Text15"/>
      <w:r w:rsidR="0033115E" w:rsidRPr="00F21CDE">
        <w:instrText xml:space="preserve"> FORMTEXT </w:instrText>
      </w:r>
      <w:r w:rsidR="0033115E" w:rsidRPr="00F21CDE">
        <w:fldChar w:fldCharType="separate"/>
      </w:r>
      <w:r w:rsidR="0033115E" w:rsidRPr="00F21CDE">
        <w:t> </w:t>
      </w:r>
      <w:r w:rsidR="0033115E" w:rsidRPr="00F21CDE">
        <w:t> </w:t>
      </w:r>
      <w:r w:rsidR="0033115E" w:rsidRPr="00F21CDE">
        <w:t> </w:t>
      </w:r>
      <w:r w:rsidR="0033115E" w:rsidRPr="00F21CDE">
        <w:t> </w:t>
      </w:r>
      <w:r w:rsidR="0033115E" w:rsidRPr="00F21CDE">
        <w:t> </w:t>
      </w:r>
      <w:r w:rsidR="0033115E" w:rsidRPr="00F21CDE">
        <w:fldChar w:fldCharType="end"/>
      </w:r>
      <w:bookmarkEnd w:id="25"/>
    </w:p>
    <w:p w14:paraId="17FFF00C" w14:textId="77777777" w:rsidR="00D45117" w:rsidRPr="00F21CDE" w:rsidRDefault="00D45117" w:rsidP="00036D37"/>
    <w:p w14:paraId="50A8C44A" w14:textId="77777777" w:rsidR="00D45117" w:rsidRPr="00F21CDE" w:rsidRDefault="0052228B" w:rsidP="00FE0705">
      <w:r w:rsidRPr="00F21CDE">
        <w:t>2.10</w:t>
      </w:r>
      <w:r w:rsidR="00D45117" w:rsidRPr="00F21CDE">
        <w:t xml:space="preserve"> Contact address:</w:t>
      </w:r>
      <w:r w:rsidR="0033115E" w:rsidRPr="00F21CDE">
        <w:t xml:space="preserve"> </w:t>
      </w:r>
      <w:r w:rsidR="0033115E" w:rsidRPr="00F21CDE">
        <w:fldChar w:fldCharType="begin">
          <w:ffData>
            <w:name w:val="Text16"/>
            <w:enabled/>
            <w:calcOnExit w:val="0"/>
            <w:textInput/>
          </w:ffData>
        </w:fldChar>
      </w:r>
      <w:bookmarkStart w:id="26" w:name="Text16"/>
      <w:r w:rsidR="0033115E" w:rsidRPr="00F21CDE">
        <w:instrText xml:space="preserve"> FORMTEXT </w:instrText>
      </w:r>
      <w:r w:rsidR="0033115E" w:rsidRPr="00F21CDE">
        <w:fldChar w:fldCharType="separate"/>
      </w:r>
      <w:r w:rsidR="0033115E" w:rsidRPr="00F21CDE">
        <w:t> </w:t>
      </w:r>
      <w:r w:rsidR="0033115E" w:rsidRPr="00F21CDE">
        <w:t> </w:t>
      </w:r>
      <w:r w:rsidR="0033115E" w:rsidRPr="00F21CDE">
        <w:t> </w:t>
      </w:r>
      <w:r w:rsidR="0033115E" w:rsidRPr="00F21CDE">
        <w:t> </w:t>
      </w:r>
      <w:r w:rsidR="0033115E" w:rsidRPr="00F21CDE">
        <w:t> </w:t>
      </w:r>
      <w:r w:rsidR="0033115E" w:rsidRPr="00F21CDE">
        <w:fldChar w:fldCharType="end"/>
      </w:r>
      <w:bookmarkEnd w:id="26"/>
    </w:p>
    <w:p w14:paraId="757F331B" w14:textId="77777777" w:rsidR="00D45117" w:rsidRPr="00F21CDE" w:rsidRDefault="00D45117" w:rsidP="00036D37"/>
    <w:p w14:paraId="2BD8860D" w14:textId="77777777" w:rsidR="00D45117" w:rsidRPr="00F21CDE" w:rsidRDefault="0052228B" w:rsidP="00FE0705">
      <w:r w:rsidRPr="00F21CDE">
        <w:t>2.11</w:t>
      </w:r>
      <w:r w:rsidR="00D45117" w:rsidRPr="00F21CDE">
        <w:t xml:space="preserve"> Contact </w:t>
      </w:r>
      <w:r w:rsidR="00215AA2" w:rsidRPr="00F21CDE">
        <w:t>telephone number</w:t>
      </w:r>
      <w:r w:rsidR="00D45117" w:rsidRPr="00F21CDE">
        <w:t>:</w:t>
      </w:r>
      <w:r w:rsidR="0033115E" w:rsidRPr="00F21CDE">
        <w:t xml:space="preserve"> </w:t>
      </w:r>
      <w:r w:rsidR="0033115E" w:rsidRPr="00F21CDE">
        <w:fldChar w:fldCharType="begin">
          <w:ffData>
            <w:name w:val="Text17"/>
            <w:enabled/>
            <w:calcOnExit w:val="0"/>
            <w:textInput/>
          </w:ffData>
        </w:fldChar>
      </w:r>
      <w:bookmarkStart w:id="27" w:name="Text17"/>
      <w:r w:rsidR="0033115E" w:rsidRPr="00F21CDE">
        <w:instrText xml:space="preserve"> FORMTEXT </w:instrText>
      </w:r>
      <w:r w:rsidR="0033115E" w:rsidRPr="00F21CDE">
        <w:fldChar w:fldCharType="separate"/>
      </w:r>
      <w:r w:rsidR="0033115E" w:rsidRPr="00F21CDE">
        <w:t> </w:t>
      </w:r>
      <w:r w:rsidR="0033115E" w:rsidRPr="00F21CDE">
        <w:t> </w:t>
      </w:r>
      <w:r w:rsidR="0033115E" w:rsidRPr="00F21CDE">
        <w:t> </w:t>
      </w:r>
      <w:r w:rsidR="0033115E" w:rsidRPr="00F21CDE">
        <w:t> </w:t>
      </w:r>
      <w:r w:rsidR="0033115E" w:rsidRPr="00F21CDE">
        <w:t> </w:t>
      </w:r>
      <w:r w:rsidR="0033115E" w:rsidRPr="00F21CDE">
        <w:fldChar w:fldCharType="end"/>
      </w:r>
      <w:bookmarkEnd w:id="27"/>
    </w:p>
    <w:p w14:paraId="2C9B6249" w14:textId="77777777" w:rsidR="00D45117" w:rsidRPr="00F21CDE" w:rsidRDefault="00D45117" w:rsidP="00036D37"/>
    <w:p w14:paraId="601661E2" w14:textId="77777777" w:rsidR="00D45117" w:rsidRPr="00F21CDE" w:rsidRDefault="00215AA2" w:rsidP="00FE0705">
      <w:r w:rsidRPr="00F21CDE">
        <w:t>2</w:t>
      </w:r>
      <w:r w:rsidR="0052228B" w:rsidRPr="00F21CDE">
        <w:t>.12</w:t>
      </w:r>
      <w:r w:rsidR="00501207" w:rsidRPr="00F21CDE">
        <w:t xml:space="preserve"> Contact email address:</w:t>
      </w:r>
      <w:r w:rsidR="0033115E" w:rsidRPr="00F21CDE">
        <w:t xml:space="preserve"> </w:t>
      </w:r>
      <w:r w:rsidR="0033115E" w:rsidRPr="00F21CDE">
        <w:fldChar w:fldCharType="begin">
          <w:ffData>
            <w:name w:val="Text18"/>
            <w:enabled/>
            <w:calcOnExit w:val="0"/>
            <w:textInput/>
          </w:ffData>
        </w:fldChar>
      </w:r>
      <w:bookmarkStart w:id="28" w:name="Text18"/>
      <w:r w:rsidR="0033115E" w:rsidRPr="00F21CDE">
        <w:instrText xml:space="preserve"> FORMTEXT </w:instrText>
      </w:r>
      <w:r w:rsidR="0033115E" w:rsidRPr="00F21CDE">
        <w:fldChar w:fldCharType="separate"/>
      </w:r>
      <w:r w:rsidR="0033115E" w:rsidRPr="00F21CDE">
        <w:t> </w:t>
      </w:r>
      <w:r w:rsidR="0033115E" w:rsidRPr="00F21CDE">
        <w:t> </w:t>
      </w:r>
      <w:r w:rsidR="0033115E" w:rsidRPr="00F21CDE">
        <w:t> </w:t>
      </w:r>
      <w:r w:rsidR="0033115E" w:rsidRPr="00F21CDE">
        <w:t> </w:t>
      </w:r>
      <w:r w:rsidR="0033115E" w:rsidRPr="00F21CDE">
        <w:t> </w:t>
      </w:r>
      <w:r w:rsidR="0033115E" w:rsidRPr="00F21CDE">
        <w:fldChar w:fldCharType="end"/>
      </w:r>
      <w:bookmarkEnd w:id="28"/>
    </w:p>
    <w:p w14:paraId="55B6135C" w14:textId="77777777" w:rsidR="00EC188A" w:rsidRPr="00F21CDE" w:rsidRDefault="00501207" w:rsidP="00036D37">
      <w:pPr>
        <w:pStyle w:val="Heading1"/>
      </w:pPr>
      <w:r w:rsidRPr="00F21CDE">
        <w:br w:type="page"/>
      </w:r>
      <w:r w:rsidR="00EC188A" w:rsidRPr="00F21CDE">
        <w:t xml:space="preserve">Your Application </w:t>
      </w:r>
    </w:p>
    <w:p w14:paraId="45119EB7" w14:textId="77777777" w:rsidR="00EC188A" w:rsidRPr="00F21CDE" w:rsidRDefault="00111BB6" w:rsidP="00036D37">
      <w:r w:rsidRPr="00F21CDE">
        <w:t xml:space="preserve">2.13 </w:t>
      </w:r>
      <w:r w:rsidR="00EC188A" w:rsidRPr="00F21CDE">
        <w:t xml:space="preserve">Are you applying for: </w:t>
      </w:r>
    </w:p>
    <w:p w14:paraId="5002BAB4" w14:textId="77777777" w:rsidR="00EC188A" w:rsidRPr="00F21CDE" w:rsidRDefault="00EC188A" w:rsidP="00036D37"/>
    <w:p w14:paraId="13C17EA2" w14:textId="77777777" w:rsidR="00EC188A" w:rsidRPr="00F21CDE" w:rsidRDefault="00AD2C9F" w:rsidP="00036D37">
      <w:r w:rsidRPr="00F21CDE">
        <w:fldChar w:fldCharType="begin">
          <w:ffData>
            <w:name w:val="Check58"/>
            <w:enabled/>
            <w:calcOnExit w:val="0"/>
            <w:checkBox>
              <w:sizeAuto/>
              <w:default w:val="0"/>
            </w:checkBox>
          </w:ffData>
        </w:fldChar>
      </w:r>
      <w:bookmarkStart w:id="29" w:name="Check58"/>
      <w:r w:rsidRPr="00F21CDE">
        <w:instrText xml:space="preserve"> FORMCHECKBOX </w:instrText>
      </w:r>
      <w:r w:rsidRPr="00F21CDE">
        <w:fldChar w:fldCharType="separate"/>
      </w:r>
      <w:r w:rsidRPr="00F21CDE">
        <w:fldChar w:fldCharType="end"/>
      </w:r>
      <w:bookmarkEnd w:id="29"/>
      <w:r w:rsidRPr="00F21CDE">
        <w:t xml:space="preserve">    </w:t>
      </w:r>
      <w:r w:rsidR="00EC188A" w:rsidRPr="00F21CDE">
        <w:t xml:space="preserve">Full </w:t>
      </w:r>
      <w:r w:rsidR="002C313A">
        <w:t>a</w:t>
      </w:r>
      <w:r w:rsidR="00EC188A" w:rsidRPr="00F21CDE">
        <w:t>pproval</w:t>
      </w:r>
    </w:p>
    <w:p w14:paraId="0123CE45" w14:textId="77777777" w:rsidR="00EC188A" w:rsidRPr="00F21CDE" w:rsidRDefault="00AD2C9F" w:rsidP="00036D37">
      <w:r w:rsidRPr="00F21CDE">
        <w:fldChar w:fldCharType="begin">
          <w:ffData>
            <w:name w:val="Check59"/>
            <w:enabled/>
            <w:calcOnExit w:val="0"/>
            <w:checkBox>
              <w:sizeAuto/>
              <w:default w:val="0"/>
            </w:checkBox>
          </w:ffData>
        </w:fldChar>
      </w:r>
      <w:bookmarkStart w:id="30" w:name="Check59"/>
      <w:r w:rsidRPr="00F21CDE">
        <w:instrText xml:space="preserve"> FORMCHECKBOX </w:instrText>
      </w:r>
      <w:r w:rsidRPr="00F21CDE">
        <w:fldChar w:fldCharType="separate"/>
      </w:r>
      <w:r w:rsidRPr="00F21CDE">
        <w:fldChar w:fldCharType="end"/>
      </w:r>
      <w:bookmarkEnd w:id="30"/>
      <w:r w:rsidRPr="00F21CDE">
        <w:t xml:space="preserve">    </w:t>
      </w:r>
      <w:r w:rsidR="00EC188A" w:rsidRPr="00F21CDE">
        <w:t xml:space="preserve">Approval in principle </w:t>
      </w:r>
    </w:p>
    <w:p w14:paraId="55ACD022" w14:textId="77777777" w:rsidR="00EC188A" w:rsidRPr="00F21CDE" w:rsidRDefault="00EC188A" w:rsidP="00036D37"/>
    <w:p w14:paraId="61B9827D" w14:textId="77777777" w:rsidR="00EC188A" w:rsidRPr="00F21CDE" w:rsidRDefault="00EC188A" w:rsidP="00F7469D">
      <w:r w:rsidRPr="00F21CDE">
        <w:t xml:space="preserve">Please note that </w:t>
      </w:r>
      <w:r w:rsidR="007357E1" w:rsidRPr="00F21CDE">
        <w:t>if your application is approved in principle</w:t>
      </w:r>
      <w:r w:rsidR="00044A65" w:rsidRPr="00F21CDE">
        <w:t>,</w:t>
      </w:r>
      <w:r w:rsidR="007357E1" w:rsidRPr="00F21CDE">
        <w:t xml:space="preserve"> you will be required to provide evidence that you have fulfilled all the application requirements before your application is fully approved.</w:t>
      </w:r>
    </w:p>
    <w:p w14:paraId="24CFEE6C" w14:textId="77777777" w:rsidR="0056571C" w:rsidRPr="00F21CDE" w:rsidRDefault="0056571C" w:rsidP="0056571C"/>
    <w:p w14:paraId="57FA661F" w14:textId="77777777" w:rsidR="009F1334" w:rsidRPr="00F21CDE" w:rsidRDefault="00844CBD" w:rsidP="0056571C">
      <w:pPr>
        <w:pStyle w:val="Heading1"/>
      </w:pPr>
      <w:r>
        <w:t>Core s</w:t>
      </w:r>
      <w:r w:rsidR="00501207" w:rsidRPr="00F21CDE">
        <w:t>upport personnel</w:t>
      </w:r>
    </w:p>
    <w:p w14:paraId="3C2C98A4" w14:textId="77777777" w:rsidR="0021697E" w:rsidRPr="00F21CDE" w:rsidRDefault="0052228B" w:rsidP="0056571C">
      <w:r w:rsidRPr="00F21CDE">
        <w:t>2.1</w:t>
      </w:r>
      <w:r w:rsidR="00111BB6" w:rsidRPr="00F21CDE">
        <w:t>4</w:t>
      </w:r>
      <w:r w:rsidR="00501207" w:rsidRPr="00F21CDE">
        <w:t xml:space="preserve"> </w:t>
      </w:r>
      <w:r w:rsidR="0021697E" w:rsidRPr="00F21CDE">
        <w:t>Please tell us about the core group of people who will be responsible for supporting the resettled family placed in your care if your organisation is approved for community sponsorship.</w:t>
      </w:r>
      <w:r w:rsidR="00365F18" w:rsidRPr="00F21CDE">
        <w:t xml:space="preserve"> It is essential that </w:t>
      </w:r>
      <w:r w:rsidR="00652C08" w:rsidRPr="00F21CDE">
        <w:t xml:space="preserve">volunteers have relevant experience and </w:t>
      </w:r>
      <w:r w:rsidR="00365F18" w:rsidRPr="00F21CDE">
        <w:t>you appoint a Project Manager</w:t>
      </w:r>
      <w:r w:rsidR="00B72ACB" w:rsidRPr="00F21CDE">
        <w:t xml:space="preserve"> </w:t>
      </w:r>
      <w:r w:rsidR="00F24708">
        <w:t xml:space="preserve">and </w:t>
      </w:r>
      <w:r w:rsidR="00F24708" w:rsidRPr="00EC5615">
        <w:t>Safeguarding Lead</w:t>
      </w:r>
      <w:r w:rsidR="00F24708">
        <w:t xml:space="preserve"> </w:t>
      </w:r>
      <w:r w:rsidR="00B72ACB" w:rsidRPr="00F21CDE">
        <w:t>(</w:t>
      </w:r>
      <w:r w:rsidR="003B0818" w:rsidRPr="00F21CDE">
        <w:t xml:space="preserve">details regarding the role of Project Manager can be </w:t>
      </w:r>
      <w:r w:rsidR="00D26251">
        <w:t xml:space="preserve">found </w:t>
      </w:r>
      <w:r w:rsidR="00B72ACB" w:rsidRPr="00F21CDE">
        <w:rPr>
          <w:szCs w:val="24"/>
        </w:rPr>
        <w:t xml:space="preserve">in the </w:t>
      </w:r>
      <w:hyperlink r:id="rId14" w:history="1">
        <w:r w:rsidR="00B72ACB" w:rsidRPr="00F21CDE">
          <w:rPr>
            <w:rStyle w:val="Hyperlink"/>
            <w:szCs w:val="24"/>
          </w:rPr>
          <w:t>Community Sponsorship Agreement</w:t>
        </w:r>
      </w:hyperlink>
      <w:r w:rsidR="00B72ACB" w:rsidRPr="00F21CDE">
        <w:rPr>
          <w:szCs w:val="24"/>
        </w:rPr>
        <w:t>)</w:t>
      </w:r>
      <w:r w:rsidR="00365F18" w:rsidRPr="00F21CDE">
        <w:t>, however all other roles</w:t>
      </w:r>
      <w:r w:rsidR="00E67A46" w:rsidRPr="00F21CDE">
        <w:t xml:space="preserve"> can be determined at the discretion of the group</w:t>
      </w:r>
      <w:r w:rsidR="00365F18" w:rsidRPr="00F21CDE">
        <w:t>. P</w:t>
      </w:r>
      <w:r w:rsidR="0021697E" w:rsidRPr="00F21CDE">
        <w:t>lease continue on a separate sheet if necessary.</w:t>
      </w:r>
      <w:r w:rsidR="00AD2C9F" w:rsidRPr="00F21CDE">
        <w:t xml:space="preserve"> 12 spaces have been provided below, but only fill in as many as is relevant to your </w:t>
      </w:r>
      <w:r w:rsidR="008149EB" w:rsidRPr="00F21CDE">
        <w:t>c</w:t>
      </w:r>
      <w:r w:rsidR="00AD2C9F" w:rsidRPr="00F21CDE">
        <w:t xml:space="preserve">ore </w:t>
      </w:r>
      <w:r w:rsidR="008149EB" w:rsidRPr="00F21CDE">
        <w:t>g</w:t>
      </w:r>
      <w:r w:rsidR="00AD2C9F" w:rsidRPr="00F21CDE">
        <w:t xml:space="preserve">roup. </w:t>
      </w:r>
    </w:p>
    <w:p w14:paraId="15E89C34" w14:textId="77777777" w:rsidR="0021697E" w:rsidRPr="00F21CDE" w:rsidRDefault="0021697E" w:rsidP="0056571C"/>
    <w:p w14:paraId="17BD3B74" w14:textId="77777777" w:rsidR="0021697E" w:rsidRPr="00F21CDE" w:rsidRDefault="0021697E" w:rsidP="0056571C">
      <w:r w:rsidRPr="00F21CDE">
        <w:t>You</w:t>
      </w:r>
      <w:r w:rsidR="007F5E5F" w:rsidRPr="00F21CDE">
        <w:t xml:space="preserve"> (individual Lead Sponsor)</w:t>
      </w:r>
      <w:r w:rsidRPr="00F21CDE">
        <w:t xml:space="preserve"> </w:t>
      </w:r>
      <w:r w:rsidR="007717FB" w:rsidRPr="00F21CDE">
        <w:t xml:space="preserve">are responsible </w:t>
      </w:r>
      <w:r w:rsidR="00A9507B">
        <w:t>for</w:t>
      </w:r>
      <w:r w:rsidR="00A9507B" w:rsidRPr="00F21CDE">
        <w:t xml:space="preserve"> </w:t>
      </w:r>
      <w:r w:rsidRPr="00F21CDE">
        <w:t>ensur</w:t>
      </w:r>
      <w:r w:rsidR="00A9507B">
        <w:t>ing</w:t>
      </w:r>
      <w:r w:rsidRPr="00F21CDE">
        <w:t xml:space="preserve"> that all personnel undertaking activity in relation to children and vulnerable adults are suitable and of good character.</w:t>
      </w:r>
      <w:r w:rsidR="003C4618" w:rsidRPr="00F21CDE">
        <w:t xml:space="preserve"> Further advi</w:t>
      </w:r>
      <w:r w:rsidR="00A9507B">
        <w:t>c</w:t>
      </w:r>
      <w:r w:rsidR="003C4618" w:rsidRPr="00F21CDE">
        <w:t xml:space="preserve">e can be found in the </w:t>
      </w:r>
      <w:hyperlink r:id="rId15" w:history="1">
        <w:r w:rsidR="003C4618" w:rsidRPr="00F21CDE">
          <w:rPr>
            <w:rStyle w:val="Hyperlink"/>
          </w:rPr>
          <w:t>Community Sponsorship Agreement</w:t>
        </w:r>
      </w:hyperlink>
      <w:r w:rsidR="003C4618" w:rsidRPr="00F21CDE">
        <w:t xml:space="preserve">. </w:t>
      </w:r>
    </w:p>
    <w:p w14:paraId="519E8C55" w14:textId="77777777" w:rsidR="00B14C5E" w:rsidRPr="00F21CDE" w:rsidRDefault="00B14C5E" w:rsidP="0056571C"/>
    <w:tbl>
      <w:tblPr>
        <w:tblW w:w="8711" w:type="dxa"/>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Look w:val="04A0" w:firstRow="1" w:lastRow="0" w:firstColumn="1" w:lastColumn="0" w:noHBand="0" w:noVBand="1"/>
      </w:tblPr>
      <w:tblGrid>
        <w:gridCol w:w="2157"/>
        <w:gridCol w:w="3463"/>
        <w:gridCol w:w="3091"/>
      </w:tblGrid>
      <w:tr w:rsidR="00F24708" w:rsidRPr="00F21CDE" w14:paraId="6790CCB2" w14:textId="77777777" w:rsidTr="00F24708">
        <w:tc>
          <w:tcPr>
            <w:tcW w:w="2157" w:type="dxa"/>
            <w:shd w:val="clear" w:color="auto" w:fill="D2A7E1"/>
          </w:tcPr>
          <w:p w14:paraId="4A7A85C0" w14:textId="77777777" w:rsidR="00F24708" w:rsidRPr="00F21CDE" w:rsidRDefault="00F24708" w:rsidP="00F24708">
            <w:r w:rsidRPr="00F21CDE">
              <w:t>Full Name</w:t>
            </w:r>
          </w:p>
        </w:tc>
        <w:tc>
          <w:tcPr>
            <w:tcW w:w="3463" w:type="dxa"/>
            <w:shd w:val="clear" w:color="auto" w:fill="D2A7E1"/>
          </w:tcPr>
          <w:p w14:paraId="5969EDAA" w14:textId="77777777" w:rsidR="00F24708" w:rsidRPr="00EC5615" w:rsidRDefault="00F24708" w:rsidP="00F24708">
            <w:r w:rsidRPr="00EC5615">
              <w:t>Role held within the group and type of support to be provided</w:t>
            </w:r>
          </w:p>
        </w:tc>
        <w:tc>
          <w:tcPr>
            <w:tcW w:w="3091" w:type="dxa"/>
            <w:shd w:val="clear" w:color="auto" w:fill="D2A7E1"/>
          </w:tcPr>
          <w:p w14:paraId="4FCF8792" w14:textId="77777777" w:rsidR="00F24708" w:rsidRPr="00EC5615" w:rsidRDefault="00F24708" w:rsidP="00F24708">
            <w:r w:rsidRPr="00EC5615">
              <w:t>Short summary of relevant experience of working with vulnerable people/families</w:t>
            </w:r>
          </w:p>
        </w:tc>
      </w:tr>
      <w:tr w:rsidR="00F24708" w:rsidRPr="00F21CDE" w14:paraId="0CEFF0F9" w14:textId="77777777" w:rsidTr="00F24708">
        <w:tc>
          <w:tcPr>
            <w:tcW w:w="2157" w:type="dxa"/>
            <w:shd w:val="clear" w:color="auto" w:fill="F4E9F7"/>
          </w:tcPr>
          <w:p w14:paraId="3909AEA4" w14:textId="77777777" w:rsidR="00F24708" w:rsidRPr="00F21CDE" w:rsidRDefault="00F24708" w:rsidP="00F24708"/>
        </w:tc>
        <w:tc>
          <w:tcPr>
            <w:tcW w:w="3463" w:type="dxa"/>
            <w:shd w:val="clear" w:color="auto" w:fill="F4E9F7"/>
          </w:tcPr>
          <w:p w14:paraId="437DAB96" w14:textId="77777777" w:rsidR="00F24708" w:rsidRPr="00EC5615" w:rsidRDefault="00F24708" w:rsidP="00F24708">
            <w:r w:rsidRPr="00EC5615">
              <w:t>Project Manager</w:t>
            </w:r>
          </w:p>
        </w:tc>
        <w:tc>
          <w:tcPr>
            <w:tcW w:w="3091" w:type="dxa"/>
            <w:shd w:val="clear" w:color="auto" w:fill="F4E9F7"/>
          </w:tcPr>
          <w:p w14:paraId="472C6372" w14:textId="77777777" w:rsidR="00F24708" w:rsidRPr="00EC5615" w:rsidRDefault="00F24708" w:rsidP="00F24708"/>
        </w:tc>
      </w:tr>
      <w:tr w:rsidR="00F24708" w:rsidRPr="00F21CDE" w14:paraId="6A4BBE87" w14:textId="77777777" w:rsidTr="00F24708">
        <w:tc>
          <w:tcPr>
            <w:tcW w:w="2157" w:type="dxa"/>
            <w:shd w:val="clear" w:color="auto" w:fill="F4E9F7"/>
          </w:tcPr>
          <w:p w14:paraId="6BFC2ACA" w14:textId="77777777" w:rsidR="00F24708" w:rsidRPr="00F21CDE" w:rsidRDefault="00F24708" w:rsidP="00F24708"/>
        </w:tc>
        <w:tc>
          <w:tcPr>
            <w:tcW w:w="3463" w:type="dxa"/>
            <w:shd w:val="clear" w:color="auto" w:fill="F4E9F7"/>
          </w:tcPr>
          <w:p w14:paraId="44027946" w14:textId="77777777" w:rsidR="00F24708" w:rsidRPr="00EC5615" w:rsidRDefault="00F24708" w:rsidP="00F24708">
            <w:r w:rsidRPr="00EC5615">
              <w:t>Safeguarding Lead</w:t>
            </w:r>
          </w:p>
        </w:tc>
        <w:tc>
          <w:tcPr>
            <w:tcW w:w="3091" w:type="dxa"/>
            <w:shd w:val="clear" w:color="auto" w:fill="F4E9F7"/>
          </w:tcPr>
          <w:p w14:paraId="2DF34FDE" w14:textId="77777777" w:rsidR="00F24708" w:rsidRPr="00EC5615" w:rsidRDefault="00F24708" w:rsidP="00F24708"/>
        </w:tc>
      </w:tr>
      <w:tr w:rsidR="00F24708" w:rsidRPr="00F21CDE" w14:paraId="02AEC866" w14:textId="77777777" w:rsidTr="00F24708">
        <w:tc>
          <w:tcPr>
            <w:tcW w:w="2157" w:type="dxa"/>
            <w:shd w:val="clear" w:color="auto" w:fill="F4E9F7"/>
          </w:tcPr>
          <w:p w14:paraId="76D93ACC" w14:textId="77777777" w:rsidR="00F24708" w:rsidRPr="00F21CDE" w:rsidRDefault="00F24708" w:rsidP="00F24708"/>
        </w:tc>
        <w:tc>
          <w:tcPr>
            <w:tcW w:w="3463" w:type="dxa"/>
            <w:shd w:val="clear" w:color="auto" w:fill="F4E9F7"/>
          </w:tcPr>
          <w:p w14:paraId="06B1AAAF" w14:textId="77777777" w:rsidR="00F24708" w:rsidRPr="00F21CDE" w:rsidRDefault="00F24708" w:rsidP="00F24708"/>
        </w:tc>
        <w:tc>
          <w:tcPr>
            <w:tcW w:w="3091" w:type="dxa"/>
            <w:shd w:val="clear" w:color="auto" w:fill="F4E9F7"/>
          </w:tcPr>
          <w:p w14:paraId="68EDB7BD" w14:textId="77777777" w:rsidR="00F24708" w:rsidRPr="00F21CDE" w:rsidRDefault="00F24708" w:rsidP="00F24708"/>
        </w:tc>
      </w:tr>
      <w:tr w:rsidR="00F24708" w:rsidRPr="00F21CDE" w14:paraId="2792FDA0" w14:textId="77777777" w:rsidTr="00F24708">
        <w:tc>
          <w:tcPr>
            <w:tcW w:w="2157" w:type="dxa"/>
            <w:shd w:val="clear" w:color="auto" w:fill="F4E9F7"/>
          </w:tcPr>
          <w:p w14:paraId="064A9267" w14:textId="77777777" w:rsidR="00F24708" w:rsidRPr="00F21CDE" w:rsidRDefault="00F24708" w:rsidP="00F24708"/>
        </w:tc>
        <w:tc>
          <w:tcPr>
            <w:tcW w:w="3463" w:type="dxa"/>
            <w:shd w:val="clear" w:color="auto" w:fill="F4E9F7"/>
          </w:tcPr>
          <w:p w14:paraId="75DF2660" w14:textId="77777777" w:rsidR="00F24708" w:rsidRPr="00F21CDE" w:rsidRDefault="00F24708" w:rsidP="00F24708"/>
        </w:tc>
        <w:tc>
          <w:tcPr>
            <w:tcW w:w="3091" w:type="dxa"/>
            <w:shd w:val="clear" w:color="auto" w:fill="F4E9F7"/>
          </w:tcPr>
          <w:p w14:paraId="0CD0211D" w14:textId="77777777" w:rsidR="00F24708" w:rsidRPr="00F21CDE" w:rsidRDefault="00F24708" w:rsidP="00F24708"/>
        </w:tc>
      </w:tr>
      <w:tr w:rsidR="00F24708" w:rsidRPr="00F21CDE" w14:paraId="125EFF10" w14:textId="77777777" w:rsidTr="00F24708">
        <w:tc>
          <w:tcPr>
            <w:tcW w:w="2157" w:type="dxa"/>
            <w:shd w:val="clear" w:color="auto" w:fill="F4E9F7"/>
          </w:tcPr>
          <w:p w14:paraId="4D189D6B" w14:textId="77777777" w:rsidR="00F24708" w:rsidRPr="00F21CDE" w:rsidRDefault="00F24708" w:rsidP="00F24708"/>
        </w:tc>
        <w:tc>
          <w:tcPr>
            <w:tcW w:w="3463" w:type="dxa"/>
            <w:shd w:val="clear" w:color="auto" w:fill="F4E9F7"/>
          </w:tcPr>
          <w:p w14:paraId="445BF7D9" w14:textId="77777777" w:rsidR="00F24708" w:rsidRPr="00F21CDE" w:rsidRDefault="00F24708" w:rsidP="00F24708"/>
        </w:tc>
        <w:tc>
          <w:tcPr>
            <w:tcW w:w="3091" w:type="dxa"/>
            <w:shd w:val="clear" w:color="auto" w:fill="F4E9F7"/>
          </w:tcPr>
          <w:p w14:paraId="174021D7" w14:textId="77777777" w:rsidR="00F24708" w:rsidRPr="00F21CDE" w:rsidRDefault="00F24708" w:rsidP="00F24708"/>
        </w:tc>
      </w:tr>
      <w:tr w:rsidR="00F24708" w:rsidRPr="00F21CDE" w14:paraId="6900860A" w14:textId="77777777" w:rsidTr="00F24708">
        <w:tc>
          <w:tcPr>
            <w:tcW w:w="2157" w:type="dxa"/>
            <w:shd w:val="clear" w:color="auto" w:fill="F4E9F7"/>
          </w:tcPr>
          <w:p w14:paraId="616BC700" w14:textId="77777777" w:rsidR="00F24708" w:rsidRPr="00F21CDE" w:rsidRDefault="00F24708" w:rsidP="00F24708"/>
        </w:tc>
        <w:tc>
          <w:tcPr>
            <w:tcW w:w="3463" w:type="dxa"/>
            <w:shd w:val="clear" w:color="auto" w:fill="F4E9F7"/>
          </w:tcPr>
          <w:p w14:paraId="7EBE420F" w14:textId="77777777" w:rsidR="00F24708" w:rsidRPr="00F21CDE" w:rsidRDefault="00F24708" w:rsidP="00F24708"/>
        </w:tc>
        <w:tc>
          <w:tcPr>
            <w:tcW w:w="3091" w:type="dxa"/>
            <w:shd w:val="clear" w:color="auto" w:fill="F4E9F7"/>
          </w:tcPr>
          <w:p w14:paraId="63F92B57" w14:textId="77777777" w:rsidR="00F24708" w:rsidRPr="00F21CDE" w:rsidRDefault="00F24708" w:rsidP="00F24708"/>
        </w:tc>
      </w:tr>
      <w:tr w:rsidR="00F24708" w:rsidRPr="00F21CDE" w14:paraId="03A30D7C" w14:textId="77777777" w:rsidTr="00F24708">
        <w:tc>
          <w:tcPr>
            <w:tcW w:w="2157" w:type="dxa"/>
            <w:shd w:val="clear" w:color="auto" w:fill="F4E9F7"/>
          </w:tcPr>
          <w:p w14:paraId="54231AE1" w14:textId="77777777" w:rsidR="00F24708" w:rsidRPr="00F21CDE" w:rsidRDefault="00F24708" w:rsidP="00F24708"/>
        </w:tc>
        <w:tc>
          <w:tcPr>
            <w:tcW w:w="3463" w:type="dxa"/>
            <w:shd w:val="clear" w:color="auto" w:fill="F4E9F7"/>
          </w:tcPr>
          <w:p w14:paraId="61CAFD22" w14:textId="77777777" w:rsidR="00F24708" w:rsidRPr="00F21CDE" w:rsidRDefault="00F24708" w:rsidP="00F24708"/>
        </w:tc>
        <w:tc>
          <w:tcPr>
            <w:tcW w:w="3091" w:type="dxa"/>
            <w:shd w:val="clear" w:color="auto" w:fill="F4E9F7"/>
          </w:tcPr>
          <w:p w14:paraId="435DE18F" w14:textId="77777777" w:rsidR="00F24708" w:rsidRPr="00F21CDE" w:rsidRDefault="00F24708" w:rsidP="00F24708"/>
        </w:tc>
      </w:tr>
      <w:tr w:rsidR="00F24708" w:rsidRPr="00F21CDE" w14:paraId="1E7A146B" w14:textId="77777777" w:rsidTr="00F24708">
        <w:tc>
          <w:tcPr>
            <w:tcW w:w="2157" w:type="dxa"/>
            <w:shd w:val="clear" w:color="auto" w:fill="F4E9F7"/>
          </w:tcPr>
          <w:p w14:paraId="2148FC0E" w14:textId="77777777" w:rsidR="00F24708" w:rsidRPr="00F21CDE" w:rsidRDefault="00F24708" w:rsidP="00F24708"/>
        </w:tc>
        <w:tc>
          <w:tcPr>
            <w:tcW w:w="3463" w:type="dxa"/>
            <w:shd w:val="clear" w:color="auto" w:fill="F4E9F7"/>
          </w:tcPr>
          <w:p w14:paraId="07FA6CCC" w14:textId="77777777" w:rsidR="00F24708" w:rsidRPr="00F21CDE" w:rsidRDefault="00F24708" w:rsidP="00F24708"/>
        </w:tc>
        <w:tc>
          <w:tcPr>
            <w:tcW w:w="3091" w:type="dxa"/>
            <w:shd w:val="clear" w:color="auto" w:fill="F4E9F7"/>
          </w:tcPr>
          <w:p w14:paraId="2D2C7B11" w14:textId="77777777" w:rsidR="00F24708" w:rsidRPr="00F21CDE" w:rsidRDefault="00F24708" w:rsidP="00F24708"/>
        </w:tc>
      </w:tr>
      <w:tr w:rsidR="00F24708" w:rsidRPr="00F21CDE" w14:paraId="6DED5802" w14:textId="77777777" w:rsidTr="00F24708">
        <w:tc>
          <w:tcPr>
            <w:tcW w:w="2157" w:type="dxa"/>
            <w:shd w:val="clear" w:color="auto" w:fill="F4E9F7"/>
          </w:tcPr>
          <w:p w14:paraId="4C6E0D29" w14:textId="77777777" w:rsidR="00F24708" w:rsidRPr="00F21CDE" w:rsidRDefault="00F24708" w:rsidP="00F24708"/>
        </w:tc>
        <w:tc>
          <w:tcPr>
            <w:tcW w:w="3463" w:type="dxa"/>
            <w:shd w:val="clear" w:color="auto" w:fill="F4E9F7"/>
          </w:tcPr>
          <w:p w14:paraId="34FBB1E4" w14:textId="77777777" w:rsidR="00F24708" w:rsidRPr="00F21CDE" w:rsidRDefault="00F24708" w:rsidP="00F24708"/>
        </w:tc>
        <w:tc>
          <w:tcPr>
            <w:tcW w:w="3091" w:type="dxa"/>
            <w:shd w:val="clear" w:color="auto" w:fill="F4E9F7"/>
          </w:tcPr>
          <w:p w14:paraId="36E4430F" w14:textId="77777777" w:rsidR="00F24708" w:rsidRPr="00F21CDE" w:rsidRDefault="00F24708" w:rsidP="00F24708"/>
        </w:tc>
      </w:tr>
      <w:tr w:rsidR="00F24708" w:rsidRPr="00F21CDE" w14:paraId="7E970156" w14:textId="77777777" w:rsidTr="00F24708">
        <w:tc>
          <w:tcPr>
            <w:tcW w:w="2157" w:type="dxa"/>
            <w:shd w:val="clear" w:color="auto" w:fill="F4E9F7"/>
          </w:tcPr>
          <w:p w14:paraId="45564275" w14:textId="77777777" w:rsidR="00F24708" w:rsidRPr="00F21CDE" w:rsidRDefault="00F24708" w:rsidP="00F24708"/>
        </w:tc>
        <w:tc>
          <w:tcPr>
            <w:tcW w:w="3463" w:type="dxa"/>
            <w:shd w:val="clear" w:color="auto" w:fill="F4E9F7"/>
          </w:tcPr>
          <w:p w14:paraId="1940548E" w14:textId="77777777" w:rsidR="00F24708" w:rsidRPr="00F21CDE" w:rsidRDefault="00F24708" w:rsidP="00F24708"/>
        </w:tc>
        <w:tc>
          <w:tcPr>
            <w:tcW w:w="3091" w:type="dxa"/>
            <w:shd w:val="clear" w:color="auto" w:fill="F4E9F7"/>
          </w:tcPr>
          <w:p w14:paraId="53F87B17" w14:textId="77777777" w:rsidR="00F24708" w:rsidRPr="00F21CDE" w:rsidRDefault="00F24708" w:rsidP="00F24708"/>
        </w:tc>
      </w:tr>
      <w:tr w:rsidR="00F24708" w:rsidRPr="00F21CDE" w14:paraId="076D93C8" w14:textId="77777777" w:rsidTr="00F24708">
        <w:tc>
          <w:tcPr>
            <w:tcW w:w="2157" w:type="dxa"/>
            <w:shd w:val="clear" w:color="auto" w:fill="F4E9F7"/>
          </w:tcPr>
          <w:p w14:paraId="021B343C" w14:textId="77777777" w:rsidR="00F24708" w:rsidRPr="00F21CDE" w:rsidRDefault="00F24708" w:rsidP="00F24708"/>
        </w:tc>
        <w:tc>
          <w:tcPr>
            <w:tcW w:w="3463" w:type="dxa"/>
            <w:shd w:val="clear" w:color="auto" w:fill="F4E9F7"/>
          </w:tcPr>
          <w:p w14:paraId="68AF9C2A" w14:textId="77777777" w:rsidR="00F24708" w:rsidRPr="00F21CDE" w:rsidRDefault="00F24708" w:rsidP="00F24708"/>
        </w:tc>
        <w:tc>
          <w:tcPr>
            <w:tcW w:w="3091" w:type="dxa"/>
            <w:shd w:val="clear" w:color="auto" w:fill="F4E9F7"/>
          </w:tcPr>
          <w:p w14:paraId="3406E435" w14:textId="77777777" w:rsidR="00F24708" w:rsidRPr="00F21CDE" w:rsidRDefault="00F24708" w:rsidP="00F24708"/>
        </w:tc>
      </w:tr>
      <w:tr w:rsidR="00F24708" w:rsidRPr="00F21CDE" w14:paraId="11F6D094" w14:textId="77777777" w:rsidTr="00F24708">
        <w:tc>
          <w:tcPr>
            <w:tcW w:w="2157" w:type="dxa"/>
            <w:shd w:val="clear" w:color="auto" w:fill="F4E9F7"/>
          </w:tcPr>
          <w:p w14:paraId="11CB20EC" w14:textId="77777777" w:rsidR="00F24708" w:rsidRPr="00F21CDE" w:rsidRDefault="00F24708" w:rsidP="00F24708"/>
        </w:tc>
        <w:tc>
          <w:tcPr>
            <w:tcW w:w="3463" w:type="dxa"/>
            <w:shd w:val="clear" w:color="auto" w:fill="F4E9F7"/>
          </w:tcPr>
          <w:p w14:paraId="38BAB93A" w14:textId="77777777" w:rsidR="00F24708" w:rsidRPr="00F21CDE" w:rsidRDefault="00F24708" w:rsidP="00F24708"/>
        </w:tc>
        <w:tc>
          <w:tcPr>
            <w:tcW w:w="3091" w:type="dxa"/>
            <w:shd w:val="clear" w:color="auto" w:fill="F4E9F7"/>
          </w:tcPr>
          <w:p w14:paraId="6E60C873" w14:textId="77777777" w:rsidR="00F24708" w:rsidRPr="00F21CDE" w:rsidRDefault="00F24708" w:rsidP="00F24708"/>
        </w:tc>
      </w:tr>
      <w:bookmarkEnd w:id="6"/>
    </w:tbl>
    <w:p w14:paraId="44AC675A" w14:textId="77777777" w:rsidR="00E55757" w:rsidRPr="00F21CDE" w:rsidRDefault="00E55757" w:rsidP="00036D37">
      <w:pPr>
        <w:pStyle w:val="Heading1"/>
      </w:pPr>
    </w:p>
    <w:p w14:paraId="2505BA45" w14:textId="77777777" w:rsidR="00E77556" w:rsidRPr="00F21CDE" w:rsidRDefault="00E55757" w:rsidP="00E55757">
      <w:pPr>
        <w:pStyle w:val="Heading1"/>
      </w:pPr>
      <w:r w:rsidRPr="00F21CDE">
        <w:br w:type="page"/>
      </w:r>
      <w:r w:rsidR="00B14C5E" w:rsidRPr="00F21CDE">
        <w:t>Section 3: Resettlement Plan</w:t>
      </w:r>
    </w:p>
    <w:p w14:paraId="67C7A2FC" w14:textId="77777777" w:rsidR="00B14C5E" w:rsidRPr="00F21CDE" w:rsidRDefault="00E77556" w:rsidP="00652C08">
      <w:bookmarkStart w:id="31" w:name="_Hlk85181756"/>
      <w:r w:rsidRPr="00F21CDE">
        <w:t xml:space="preserve">Suggested word counts have been added </w:t>
      </w:r>
      <w:r w:rsidR="00652C08" w:rsidRPr="00F21CDE">
        <w:t>as a guide</w:t>
      </w:r>
      <w:r w:rsidR="00E332BD" w:rsidRPr="00F21CDE">
        <w:t>. Y</w:t>
      </w:r>
      <w:r w:rsidRPr="00F21CDE">
        <w:t>our responses may be shorter or longer than the suggestions provided.</w:t>
      </w:r>
    </w:p>
    <w:bookmarkEnd w:id="31"/>
    <w:p w14:paraId="70C4870B" w14:textId="77777777" w:rsidR="00CC5643" w:rsidRPr="00F21CDE" w:rsidRDefault="00CC5643" w:rsidP="0056571C"/>
    <w:p w14:paraId="3E7DA79C" w14:textId="77777777" w:rsidR="009457E1" w:rsidRPr="001A1BC0" w:rsidRDefault="00065CCE" w:rsidP="00496250">
      <w:pPr>
        <w:pStyle w:val="Heading2"/>
        <w:rPr>
          <w:color w:val="7030A0"/>
        </w:rPr>
      </w:pPr>
      <w:r w:rsidRPr="001A1BC0">
        <w:rPr>
          <w:color w:val="7030A0"/>
        </w:rPr>
        <w:t xml:space="preserve">3.1 </w:t>
      </w:r>
      <w:r w:rsidR="009457E1" w:rsidRPr="001A1BC0">
        <w:rPr>
          <w:color w:val="7030A0"/>
        </w:rPr>
        <w:t xml:space="preserve">Social </w:t>
      </w:r>
      <w:r w:rsidR="005D7766" w:rsidRPr="001A1BC0">
        <w:rPr>
          <w:color w:val="7030A0"/>
        </w:rPr>
        <w:t>w</w:t>
      </w:r>
      <w:r w:rsidR="009457E1" w:rsidRPr="001A1BC0">
        <w:rPr>
          <w:color w:val="7030A0"/>
        </w:rPr>
        <w:t xml:space="preserve">elfare </w:t>
      </w:r>
      <w:r w:rsidR="005D7766" w:rsidRPr="001A1BC0">
        <w:rPr>
          <w:color w:val="7030A0"/>
        </w:rPr>
        <w:t>i</w:t>
      </w:r>
      <w:r w:rsidR="009457E1" w:rsidRPr="001A1BC0">
        <w:rPr>
          <w:color w:val="7030A0"/>
        </w:rPr>
        <w:t>ncome</w:t>
      </w:r>
    </w:p>
    <w:p w14:paraId="7593D3D3" w14:textId="77777777" w:rsidR="00377346" w:rsidRPr="00F21CDE" w:rsidRDefault="009457E1" w:rsidP="0056571C">
      <w:bookmarkStart w:id="32" w:name="_Hlk34055589"/>
      <w:r w:rsidRPr="00F21CDE">
        <w:t>3.</w:t>
      </w:r>
      <w:r w:rsidR="00524C92">
        <w:t>1a</w:t>
      </w:r>
      <w:r w:rsidRPr="00F21CDE">
        <w:t xml:space="preserve">. Taking into consideration any potential impact of the benefit cap, how much social welfare income do you calculate the resettled family </w:t>
      </w:r>
      <w:r w:rsidR="00A9507B">
        <w:t>is</w:t>
      </w:r>
      <w:r w:rsidR="00A9507B" w:rsidRPr="00F21CDE">
        <w:t xml:space="preserve"> </w:t>
      </w:r>
      <w:r w:rsidRPr="00F21CDE">
        <w:t xml:space="preserve">likely to receive each week? </w:t>
      </w:r>
    </w:p>
    <w:p w14:paraId="433242C8" w14:textId="77777777" w:rsidR="00B72ACB" w:rsidRPr="00F21CDE" w:rsidRDefault="009457E1" w:rsidP="0056571C">
      <w:r w:rsidRPr="00F21CDE">
        <w:t xml:space="preserve">(£) </w:t>
      </w:r>
      <w:bookmarkEnd w:id="32"/>
      <w:r w:rsidRPr="00F21CDE">
        <w:fldChar w:fldCharType="begin">
          <w:ffData>
            <w:name w:val="Text62"/>
            <w:enabled/>
            <w:calcOnExit w:val="0"/>
            <w:textInput/>
          </w:ffData>
        </w:fldChar>
      </w:r>
      <w:r w:rsidRPr="00F21CDE">
        <w:instrText xml:space="preserve"> FORMTEXT </w:instrText>
      </w:r>
      <w:r w:rsidRPr="00F21CDE">
        <w:fldChar w:fldCharType="separate"/>
      </w:r>
      <w:r w:rsidRPr="00F21CDE">
        <w:t> </w:t>
      </w:r>
      <w:r w:rsidRPr="00F21CDE">
        <w:t> </w:t>
      </w:r>
      <w:r w:rsidRPr="00F21CDE">
        <w:t> </w:t>
      </w:r>
      <w:r w:rsidRPr="00F21CDE">
        <w:t> </w:t>
      </w:r>
      <w:r w:rsidRPr="00F21CDE">
        <w:t> </w:t>
      </w:r>
      <w:r w:rsidRPr="00F21CDE">
        <w:fldChar w:fldCharType="end"/>
      </w:r>
    </w:p>
    <w:p w14:paraId="7A38D9AE" w14:textId="77777777" w:rsidR="009472E6" w:rsidRDefault="00C60869" w:rsidP="0056571C">
      <w:r w:rsidRPr="00F21CDE">
        <w:t xml:space="preserve">Please provide the way in which you have worked out this calculation. (200 words)  </w:t>
      </w:r>
      <w:r w:rsidR="008149EB" w:rsidRPr="00F21CDE">
        <w:fldChar w:fldCharType="begin">
          <w:ffData>
            <w:name w:val="Text62"/>
            <w:enabled/>
            <w:calcOnExit w:val="0"/>
            <w:textInput/>
          </w:ffData>
        </w:fldChar>
      </w:r>
      <w:r w:rsidR="008149EB" w:rsidRPr="00F21CDE">
        <w:instrText xml:space="preserve"> FORMTEXT </w:instrText>
      </w:r>
      <w:r w:rsidR="008149EB" w:rsidRPr="00F21CDE">
        <w:fldChar w:fldCharType="separate"/>
      </w:r>
      <w:r w:rsidR="008149EB" w:rsidRPr="00F21CDE">
        <w:t> </w:t>
      </w:r>
      <w:r w:rsidR="008149EB" w:rsidRPr="00F21CDE">
        <w:t> </w:t>
      </w:r>
      <w:r w:rsidR="008149EB" w:rsidRPr="00F21CDE">
        <w:t> </w:t>
      </w:r>
      <w:r w:rsidR="008149EB" w:rsidRPr="00F21CDE">
        <w:t> </w:t>
      </w:r>
      <w:r w:rsidR="008149EB" w:rsidRPr="00F21CDE">
        <w:t> </w:t>
      </w:r>
      <w:r w:rsidR="008149EB" w:rsidRPr="00F21CDE">
        <w:fldChar w:fldCharType="end"/>
      </w:r>
      <w:r w:rsidRPr="00F21CDE">
        <w:t xml:space="preserve"> </w:t>
      </w:r>
    </w:p>
    <w:p w14:paraId="7203DF0B" w14:textId="77777777" w:rsidR="000A0C51" w:rsidRDefault="000A0C51" w:rsidP="0056571C"/>
    <w:p w14:paraId="1990AC7F" w14:textId="77777777" w:rsidR="006A22C4" w:rsidRDefault="006A22C4" w:rsidP="0056571C">
      <w:bookmarkStart w:id="33" w:name="_Hlk139533872"/>
      <w:r w:rsidRPr="00537D85">
        <w:t>3.</w:t>
      </w:r>
      <w:r w:rsidR="00921C5D">
        <w:t>1</w:t>
      </w:r>
      <w:r w:rsidRPr="00537D85">
        <w:t>b. How will you support the resettled family to set up a bank account</w:t>
      </w:r>
      <w:r w:rsidR="00003295" w:rsidRPr="00537D85">
        <w:t>/</w:t>
      </w:r>
      <w:r w:rsidR="00250C6B" w:rsidRPr="00537D85">
        <w:t>(s)</w:t>
      </w:r>
      <w:r w:rsidRPr="00537D85">
        <w:t xml:space="preserve">? (150 words) </w:t>
      </w:r>
      <w:r w:rsidRPr="00537D85">
        <w:fldChar w:fldCharType="begin">
          <w:ffData>
            <w:name w:val="Text46"/>
            <w:enabled/>
            <w:calcOnExit w:val="0"/>
            <w:textInput/>
          </w:ffData>
        </w:fldChar>
      </w:r>
      <w:r w:rsidRPr="00537D85">
        <w:instrText xml:space="preserve"> FORMTEXT </w:instrText>
      </w:r>
      <w:r w:rsidRPr="00537D85">
        <w:fldChar w:fldCharType="separate"/>
      </w:r>
      <w:r w:rsidRPr="00537D85">
        <w:t> </w:t>
      </w:r>
      <w:r w:rsidRPr="00537D85">
        <w:t> </w:t>
      </w:r>
      <w:r w:rsidRPr="00537D85">
        <w:t> </w:t>
      </w:r>
      <w:r w:rsidRPr="00537D85">
        <w:t> </w:t>
      </w:r>
      <w:r w:rsidRPr="00537D85">
        <w:t> </w:t>
      </w:r>
      <w:r w:rsidRPr="00537D85">
        <w:fldChar w:fldCharType="end"/>
      </w:r>
    </w:p>
    <w:bookmarkEnd w:id="33"/>
    <w:p w14:paraId="5E365595" w14:textId="77777777" w:rsidR="006A22C4" w:rsidRDefault="006A22C4" w:rsidP="0056571C"/>
    <w:p w14:paraId="657E1FFA" w14:textId="77777777" w:rsidR="000A0C51" w:rsidRPr="00F21CDE" w:rsidRDefault="000A0C51" w:rsidP="000A0C51">
      <w:r w:rsidRPr="00F21CDE">
        <w:t>3.</w:t>
      </w:r>
      <w:r>
        <w:t>1</w:t>
      </w:r>
      <w:r w:rsidR="006A22C4">
        <w:t>c</w:t>
      </w:r>
      <w:r w:rsidRPr="00F21CDE">
        <w:t xml:space="preserve">. How will you support the resettled family to make a claim for social welfare income? (150 words) </w:t>
      </w:r>
      <w:r w:rsidRPr="00F21CDE">
        <w:fldChar w:fldCharType="begin">
          <w:ffData>
            <w:name w:val="Text61"/>
            <w:enabled/>
            <w:calcOnExit w:val="0"/>
            <w:textInput/>
          </w:ffData>
        </w:fldChar>
      </w:r>
      <w:r w:rsidRPr="00F21CDE">
        <w:instrText xml:space="preserve"> FORMTEXT </w:instrText>
      </w:r>
      <w:r w:rsidRPr="00F21CDE">
        <w:fldChar w:fldCharType="separate"/>
      </w:r>
      <w:r w:rsidRPr="00F21CDE">
        <w:t> </w:t>
      </w:r>
      <w:r w:rsidRPr="00F21CDE">
        <w:t> </w:t>
      </w:r>
      <w:r w:rsidRPr="00F21CDE">
        <w:t> </w:t>
      </w:r>
      <w:r w:rsidRPr="00F21CDE">
        <w:t> </w:t>
      </w:r>
      <w:r w:rsidRPr="00F21CDE">
        <w:t> </w:t>
      </w:r>
      <w:r w:rsidRPr="00F21CDE">
        <w:fldChar w:fldCharType="end"/>
      </w:r>
    </w:p>
    <w:p w14:paraId="329D9469" w14:textId="77777777" w:rsidR="00514B45" w:rsidRDefault="00514B45" w:rsidP="00313F92"/>
    <w:p w14:paraId="62534AC5" w14:textId="77777777" w:rsidR="00065CCE" w:rsidRPr="004F1050" w:rsidRDefault="00065CCE" w:rsidP="00313F92">
      <w:pPr>
        <w:rPr>
          <w:b/>
          <w:bCs/>
          <w:color w:val="7030A0"/>
          <w:sz w:val="32"/>
          <w:szCs w:val="32"/>
        </w:rPr>
      </w:pPr>
      <w:r w:rsidRPr="004F1050">
        <w:rPr>
          <w:b/>
          <w:bCs/>
          <w:color w:val="7030A0"/>
          <w:sz w:val="32"/>
          <w:szCs w:val="32"/>
        </w:rPr>
        <w:t xml:space="preserve">3.2 </w:t>
      </w:r>
      <w:r w:rsidR="004F1050">
        <w:rPr>
          <w:b/>
          <w:bCs/>
          <w:color w:val="7030A0"/>
          <w:sz w:val="32"/>
          <w:szCs w:val="32"/>
        </w:rPr>
        <w:t>Access to Services</w:t>
      </w:r>
    </w:p>
    <w:p w14:paraId="30686479" w14:textId="77777777" w:rsidR="00585EC6" w:rsidRPr="00F21CDE" w:rsidRDefault="00585EC6" w:rsidP="00313F92"/>
    <w:p w14:paraId="2FE347EE" w14:textId="77777777" w:rsidR="00E84793" w:rsidRPr="00F21CDE" w:rsidRDefault="00112F77" w:rsidP="0018176C">
      <w:pPr>
        <w:pStyle w:val="Heading3"/>
      </w:pPr>
      <w:r w:rsidRPr="00F21CDE">
        <w:t>School registration</w:t>
      </w:r>
    </w:p>
    <w:p w14:paraId="3D4B445C" w14:textId="77777777" w:rsidR="002F17E8" w:rsidRPr="00F21CDE" w:rsidRDefault="00D630D6" w:rsidP="00036D37">
      <w:r w:rsidRPr="00F21CDE">
        <w:t>3.</w:t>
      </w:r>
      <w:r w:rsidR="004F1050">
        <w:t>2a</w:t>
      </w:r>
      <w:r w:rsidR="002F17E8" w:rsidRPr="00F21CDE">
        <w:t xml:space="preserve">. What steps </w:t>
      </w:r>
      <w:r w:rsidR="00A80BBB">
        <w:t>will you</w:t>
      </w:r>
      <w:r w:rsidR="002F17E8" w:rsidRPr="00F21CDE">
        <w:t xml:space="preserve"> take to start the school registration process</w:t>
      </w:r>
      <w:r w:rsidR="00505878" w:rsidRPr="00F21CDE">
        <w:t>?</w:t>
      </w:r>
      <w:r w:rsidR="00F53033" w:rsidRPr="00F21CDE">
        <w:t xml:space="preserve"> (200 words) </w:t>
      </w:r>
      <w:r w:rsidR="00E84793" w:rsidRPr="00F21CDE">
        <w:t xml:space="preserve"> </w:t>
      </w:r>
      <w:r w:rsidR="00E84793" w:rsidRPr="00F21CDE">
        <w:fldChar w:fldCharType="begin">
          <w:ffData>
            <w:name w:val="Text54"/>
            <w:enabled/>
            <w:calcOnExit w:val="0"/>
            <w:textInput/>
          </w:ffData>
        </w:fldChar>
      </w:r>
      <w:bookmarkStart w:id="34" w:name="Text54"/>
      <w:r w:rsidR="00E84793" w:rsidRPr="00F21CDE">
        <w:instrText xml:space="preserve"> FORMTEXT </w:instrText>
      </w:r>
      <w:r w:rsidR="00E84793" w:rsidRPr="00F21CDE">
        <w:fldChar w:fldCharType="separate"/>
      </w:r>
      <w:r w:rsidR="00E84793" w:rsidRPr="00F21CDE">
        <w:t> </w:t>
      </w:r>
      <w:r w:rsidR="00E84793" w:rsidRPr="00F21CDE">
        <w:t> </w:t>
      </w:r>
      <w:r w:rsidR="00E84793" w:rsidRPr="00F21CDE">
        <w:t> </w:t>
      </w:r>
      <w:r w:rsidR="00E84793" w:rsidRPr="00F21CDE">
        <w:t> </w:t>
      </w:r>
      <w:r w:rsidR="00E84793" w:rsidRPr="00F21CDE">
        <w:t> </w:t>
      </w:r>
      <w:r w:rsidR="00E84793" w:rsidRPr="00F21CDE">
        <w:fldChar w:fldCharType="end"/>
      </w:r>
      <w:bookmarkEnd w:id="34"/>
    </w:p>
    <w:p w14:paraId="0B8A6188" w14:textId="77777777" w:rsidR="002F17E8" w:rsidRPr="00F21CDE" w:rsidRDefault="002F17E8" w:rsidP="00036D37"/>
    <w:p w14:paraId="56CC454B" w14:textId="77777777" w:rsidR="002F17E8" w:rsidRPr="00F21CDE" w:rsidRDefault="002F17E8" w:rsidP="00496250">
      <w:pPr>
        <w:pStyle w:val="Heading3"/>
      </w:pPr>
      <w:r w:rsidRPr="00F21CDE">
        <w:t xml:space="preserve">English for Speakers of Other Languages (ESOL) </w:t>
      </w:r>
    </w:p>
    <w:p w14:paraId="758B327F" w14:textId="77777777" w:rsidR="004E5024" w:rsidRPr="00F21CDE" w:rsidRDefault="004E5024" w:rsidP="004E5024">
      <w:r w:rsidRPr="00F21CDE">
        <w:t>3.</w:t>
      </w:r>
      <w:r w:rsidR="004F1050">
        <w:t>2b</w:t>
      </w:r>
      <w:r w:rsidR="00DB7607" w:rsidRPr="00F21CDE">
        <w:t>.</w:t>
      </w:r>
      <w:r w:rsidRPr="00F21CDE">
        <w:t xml:space="preserve">  How will your group ensure that each resettled adult receives a minimum of eight hours of accredited ESOL each week during their first year in the UK? </w:t>
      </w:r>
      <w:r w:rsidR="00F53033" w:rsidRPr="00F21CDE">
        <w:t xml:space="preserve">(150 words)  </w:t>
      </w:r>
      <w:r w:rsidR="00C60869" w:rsidRPr="00F21CDE">
        <w:fldChar w:fldCharType="begin">
          <w:ffData>
            <w:name w:val="Text58"/>
            <w:enabled/>
            <w:calcOnExit w:val="0"/>
            <w:textInput/>
          </w:ffData>
        </w:fldChar>
      </w:r>
      <w:r w:rsidR="00C60869" w:rsidRPr="00F21CDE">
        <w:instrText xml:space="preserve"> FORMTEXT </w:instrText>
      </w:r>
      <w:r w:rsidR="00C60869" w:rsidRPr="00F21CDE">
        <w:fldChar w:fldCharType="separate"/>
      </w:r>
      <w:r w:rsidR="00C60869" w:rsidRPr="00F21CDE">
        <w:t> </w:t>
      </w:r>
      <w:r w:rsidR="00C60869" w:rsidRPr="00F21CDE">
        <w:t> </w:t>
      </w:r>
      <w:r w:rsidR="00C60869" w:rsidRPr="00F21CDE">
        <w:t> </w:t>
      </w:r>
      <w:r w:rsidR="00C60869" w:rsidRPr="00F21CDE">
        <w:t> </w:t>
      </w:r>
      <w:r w:rsidR="00C60869" w:rsidRPr="00F21CDE">
        <w:t> </w:t>
      </w:r>
      <w:r w:rsidR="00C60869" w:rsidRPr="00F21CDE">
        <w:fldChar w:fldCharType="end"/>
      </w:r>
    </w:p>
    <w:p w14:paraId="781D33AF" w14:textId="77777777" w:rsidR="004E5024" w:rsidRPr="00F21CDE" w:rsidRDefault="004E5024" w:rsidP="004E5024"/>
    <w:p w14:paraId="1354C307" w14:textId="77777777" w:rsidR="004E5024" w:rsidRPr="00F21CDE" w:rsidRDefault="004E5024" w:rsidP="004E5024">
      <w:r w:rsidRPr="00F21CDE">
        <w:t>3.</w:t>
      </w:r>
      <w:r w:rsidR="004F1050">
        <w:t>2c</w:t>
      </w:r>
      <w:r w:rsidRPr="00F21CDE">
        <w:t>. If the adults you are supporting have had little or no formal education</w:t>
      </w:r>
      <w:r w:rsidR="00F53033" w:rsidRPr="00F21CDE">
        <w:t>,</w:t>
      </w:r>
      <w:r w:rsidRPr="00F21CDE">
        <w:t xml:space="preserve"> what support with basic literacy and numeracy will you provide?</w:t>
      </w:r>
      <w:r w:rsidR="00F53033" w:rsidRPr="00F21CDE">
        <w:t xml:space="preserve"> (150 words) </w:t>
      </w:r>
      <w:r w:rsidRPr="00F21CDE">
        <w:fldChar w:fldCharType="begin">
          <w:ffData>
            <w:name w:val="Text58"/>
            <w:enabled/>
            <w:calcOnExit w:val="0"/>
            <w:textInput/>
          </w:ffData>
        </w:fldChar>
      </w:r>
      <w:r w:rsidRPr="00F21CDE">
        <w:instrText xml:space="preserve"> FORMTEXT </w:instrText>
      </w:r>
      <w:r w:rsidRPr="00F21CDE">
        <w:fldChar w:fldCharType="separate"/>
      </w:r>
      <w:r w:rsidRPr="00F21CDE">
        <w:t> </w:t>
      </w:r>
      <w:r w:rsidRPr="00F21CDE">
        <w:t> </w:t>
      </w:r>
      <w:r w:rsidRPr="00F21CDE">
        <w:t> </w:t>
      </w:r>
      <w:r w:rsidRPr="00F21CDE">
        <w:t> </w:t>
      </w:r>
      <w:r w:rsidRPr="00F21CDE">
        <w:t> </w:t>
      </w:r>
      <w:r w:rsidRPr="00F21CDE">
        <w:fldChar w:fldCharType="end"/>
      </w:r>
    </w:p>
    <w:p w14:paraId="35CAA029" w14:textId="77777777" w:rsidR="00E924D6" w:rsidRDefault="00E924D6" w:rsidP="00036D37"/>
    <w:p w14:paraId="396F1CB6" w14:textId="77777777" w:rsidR="000A0C51" w:rsidRPr="00F21CDE" w:rsidRDefault="000A0C51" w:rsidP="000A0C51">
      <w:pPr>
        <w:pStyle w:val="Heading3"/>
      </w:pPr>
      <w:r w:rsidRPr="00F21CDE">
        <w:t>GP registration</w:t>
      </w:r>
    </w:p>
    <w:p w14:paraId="76AD4775" w14:textId="77777777" w:rsidR="000A0C51" w:rsidRPr="00F21CDE" w:rsidRDefault="000A0C51" w:rsidP="000A0C51">
      <w:r w:rsidRPr="00F21CDE">
        <w:t>3.</w:t>
      </w:r>
      <w:r w:rsidR="004F1050">
        <w:t>2d</w:t>
      </w:r>
      <w:r w:rsidRPr="00F21CDE">
        <w:t xml:space="preserve">. Have you identified GP surgeries with capacity to register new patients close to where the resettled family will live? </w:t>
      </w:r>
    </w:p>
    <w:p w14:paraId="709B4F6F" w14:textId="77777777" w:rsidR="000A0C51" w:rsidRPr="00F21CDE" w:rsidRDefault="000A0C51" w:rsidP="000A0C51">
      <w:r w:rsidRPr="00F21CDE">
        <w:fldChar w:fldCharType="begin">
          <w:ffData>
            <w:name w:val="Check31"/>
            <w:enabled/>
            <w:calcOnExit w:val="0"/>
            <w:helpText w:type="text" w:val="Have you identified GP surgeries with capacity to register new patients close to where the resettled family will live? Please select 'yes' or 'no'. If you select 'no', please research GP surgeries with capacity to register new patients."/>
            <w:statusText w:type="text" w:val="Have you identified GP surgeries with capacity to register new patients close to where the resettled family will live? Select yes or no."/>
            <w:checkBox>
              <w:size w:val="24"/>
              <w:default w:val="0"/>
            </w:checkBox>
          </w:ffData>
        </w:fldChar>
      </w:r>
      <w:bookmarkStart w:id="35" w:name="Check31"/>
      <w:r w:rsidRPr="00F21CDE">
        <w:instrText xml:space="preserve"> FORMCHECKBOX </w:instrText>
      </w:r>
      <w:r w:rsidRPr="00F21CDE">
        <w:fldChar w:fldCharType="separate"/>
      </w:r>
      <w:r w:rsidRPr="00F21CDE">
        <w:fldChar w:fldCharType="end"/>
      </w:r>
      <w:bookmarkEnd w:id="35"/>
      <w:r w:rsidRPr="00F21CDE">
        <w:t xml:space="preserve"> Yes</w:t>
      </w:r>
    </w:p>
    <w:p w14:paraId="11433FF3" w14:textId="77777777" w:rsidR="000A0C51" w:rsidRDefault="000A0C51" w:rsidP="000A0C51">
      <w:r w:rsidRPr="00F21CDE">
        <w:fldChar w:fldCharType="begin">
          <w:ffData>
            <w:name w:val="Check32"/>
            <w:enabled/>
            <w:calcOnExit w:val="0"/>
            <w:helpText w:type="text" w:val="Have you identified GP surgeries with capacity to register new patients close to where the resettled family will live? Please select 'yes' or 'no'. If you select 'no', please research GP surgeries with capacity to register new patients."/>
            <w:statusText w:type="text" w:val="Have you identified GP surgeries with capacity to register new patients close to where the resettled family will live? Select yes or no."/>
            <w:checkBox>
              <w:size w:val="24"/>
              <w:default w:val="0"/>
            </w:checkBox>
          </w:ffData>
        </w:fldChar>
      </w:r>
      <w:bookmarkStart w:id="36" w:name="Check32"/>
      <w:r w:rsidRPr="00F21CDE">
        <w:instrText xml:space="preserve"> FORMCHECKBOX </w:instrText>
      </w:r>
      <w:r w:rsidRPr="00F21CDE">
        <w:fldChar w:fldCharType="separate"/>
      </w:r>
      <w:r w:rsidRPr="00F21CDE">
        <w:fldChar w:fldCharType="end"/>
      </w:r>
      <w:bookmarkEnd w:id="36"/>
      <w:r w:rsidRPr="00F21CDE">
        <w:t xml:space="preserve"> No (please research GP surgeries with capacity to register new patients).</w:t>
      </w:r>
    </w:p>
    <w:p w14:paraId="5BF91309" w14:textId="77777777" w:rsidR="000A0C51" w:rsidRPr="00F21CDE" w:rsidRDefault="000A0C51" w:rsidP="000A0C51"/>
    <w:p w14:paraId="7D5C1E3A" w14:textId="77777777" w:rsidR="000A0C51" w:rsidRPr="00F21CDE" w:rsidRDefault="000A0C51" w:rsidP="000A0C51">
      <w:r w:rsidRPr="00F21CDE">
        <w:t>3.</w:t>
      </w:r>
      <w:r w:rsidR="004F1050">
        <w:t>2e</w:t>
      </w:r>
      <w:r w:rsidRPr="00F21CDE">
        <w:t xml:space="preserve">. What research have you </w:t>
      </w:r>
      <w:r>
        <w:t>conducted</w:t>
      </w:r>
      <w:r w:rsidRPr="00F21CDE">
        <w:t xml:space="preserve"> to provide guidance to the resettled family about accessing other health services such as dental services and local mental health or wellbeing services? (200 words) </w:t>
      </w:r>
      <w:r w:rsidRPr="00F21CDE">
        <w:fldChar w:fldCharType="begin">
          <w:ffData>
            <w:name w:val="Text64"/>
            <w:enabled/>
            <w:calcOnExit w:val="0"/>
            <w:textInput/>
          </w:ffData>
        </w:fldChar>
      </w:r>
      <w:bookmarkStart w:id="37" w:name="Text64"/>
      <w:r w:rsidRPr="00F21CDE">
        <w:instrText xml:space="preserve"> FORMTEXT </w:instrText>
      </w:r>
      <w:r w:rsidRPr="00F21CDE">
        <w:fldChar w:fldCharType="separate"/>
      </w:r>
      <w:r w:rsidRPr="00F21CDE">
        <w:t> </w:t>
      </w:r>
      <w:r w:rsidRPr="00F21CDE">
        <w:t> </w:t>
      </w:r>
      <w:r w:rsidRPr="00F21CDE">
        <w:t> </w:t>
      </w:r>
      <w:r w:rsidRPr="00F21CDE">
        <w:t> </w:t>
      </w:r>
      <w:r w:rsidRPr="00F21CDE">
        <w:t> </w:t>
      </w:r>
      <w:r w:rsidRPr="00F21CDE">
        <w:fldChar w:fldCharType="end"/>
      </w:r>
      <w:bookmarkEnd w:id="37"/>
    </w:p>
    <w:p w14:paraId="52008EBB" w14:textId="77777777" w:rsidR="000A0C51" w:rsidRPr="00F21CDE" w:rsidRDefault="000A0C51" w:rsidP="00036D37"/>
    <w:p w14:paraId="7A7078EB" w14:textId="77777777" w:rsidR="00111BB6" w:rsidRPr="00F21CDE" w:rsidRDefault="00E924D6" w:rsidP="00365F18">
      <w:pPr>
        <w:pStyle w:val="Heading3"/>
      </w:pPr>
      <w:r w:rsidRPr="00F21CDE">
        <w:t>Access to employment</w:t>
      </w:r>
    </w:p>
    <w:p w14:paraId="47DBB92B" w14:textId="77777777" w:rsidR="00E924D6" w:rsidRPr="00F21CDE" w:rsidRDefault="00D630D6" w:rsidP="00036D37">
      <w:r w:rsidRPr="00F21CDE">
        <w:t>3.</w:t>
      </w:r>
      <w:r w:rsidR="004F1050">
        <w:t>2f</w:t>
      </w:r>
      <w:r w:rsidR="00E924D6" w:rsidRPr="00F21CDE">
        <w:t xml:space="preserve">. What action will you take to support </w:t>
      </w:r>
      <w:r w:rsidR="00AC42BE" w:rsidRPr="00F21CDE">
        <w:t xml:space="preserve">the resettled </w:t>
      </w:r>
      <w:r w:rsidR="000367C9" w:rsidRPr="00F21CDE">
        <w:t xml:space="preserve">adult </w:t>
      </w:r>
      <w:r w:rsidR="00AC42BE" w:rsidRPr="00F21CDE">
        <w:t>family</w:t>
      </w:r>
      <w:r w:rsidR="000367C9" w:rsidRPr="00F21CDE">
        <w:t xml:space="preserve"> members to</w:t>
      </w:r>
      <w:r w:rsidR="00AC42BE" w:rsidRPr="00F21CDE">
        <w:t xml:space="preserve"> </w:t>
      </w:r>
      <w:r w:rsidR="00E924D6" w:rsidRPr="00F21CDE">
        <w:t>access employment and education?</w:t>
      </w:r>
      <w:r w:rsidR="00F578B7" w:rsidRPr="00F21CDE">
        <w:t xml:space="preserve"> (100 words)</w:t>
      </w:r>
      <w:r w:rsidR="00E84793" w:rsidRPr="00F21CDE">
        <w:t xml:space="preserve"> </w:t>
      </w:r>
      <w:r w:rsidR="00E84793" w:rsidRPr="00F21CDE">
        <w:fldChar w:fldCharType="begin">
          <w:ffData>
            <w:name w:val="Text65"/>
            <w:enabled/>
            <w:calcOnExit w:val="0"/>
            <w:textInput/>
          </w:ffData>
        </w:fldChar>
      </w:r>
      <w:bookmarkStart w:id="38" w:name="Text65"/>
      <w:r w:rsidR="00E84793" w:rsidRPr="00F21CDE">
        <w:instrText xml:space="preserve"> FORMTEXT </w:instrText>
      </w:r>
      <w:r w:rsidR="00E84793" w:rsidRPr="00F21CDE">
        <w:fldChar w:fldCharType="separate"/>
      </w:r>
      <w:r w:rsidR="00E84793" w:rsidRPr="00F21CDE">
        <w:t> </w:t>
      </w:r>
      <w:r w:rsidR="00E84793" w:rsidRPr="00F21CDE">
        <w:t> </w:t>
      </w:r>
      <w:r w:rsidR="00E84793" w:rsidRPr="00F21CDE">
        <w:t> </w:t>
      </w:r>
      <w:r w:rsidR="00E84793" w:rsidRPr="00F21CDE">
        <w:t> </w:t>
      </w:r>
      <w:r w:rsidR="00E84793" w:rsidRPr="00F21CDE">
        <w:t> </w:t>
      </w:r>
      <w:r w:rsidR="00E84793" w:rsidRPr="00F21CDE">
        <w:fldChar w:fldCharType="end"/>
      </w:r>
      <w:bookmarkEnd w:id="38"/>
    </w:p>
    <w:p w14:paraId="535B92BE" w14:textId="77777777" w:rsidR="00E924D6" w:rsidRPr="00F21CDE" w:rsidRDefault="00E924D6" w:rsidP="00036D37"/>
    <w:p w14:paraId="7B1960FB" w14:textId="77777777" w:rsidR="00E924D6" w:rsidRPr="00F21CDE" w:rsidRDefault="00D630D6" w:rsidP="00036D37">
      <w:r w:rsidRPr="00F21CDE">
        <w:t>3.</w:t>
      </w:r>
      <w:r w:rsidR="004F1050">
        <w:t>2.g</w:t>
      </w:r>
      <w:r w:rsidR="00DB7607" w:rsidRPr="00F21CDE">
        <w:t>.</w:t>
      </w:r>
      <w:r w:rsidR="00E924D6" w:rsidRPr="00F21CDE">
        <w:t xml:space="preserve"> </w:t>
      </w:r>
      <w:r w:rsidR="0040150C" w:rsidRPr="00F21CDE">
        <w:t xml:space="preserve">How will you help the family members identify </w:t>
      </w:r>
      <w:r w:rsidR="00E924D6" w:rsidRPr="00F21CDE">
        <w:t>volunteering opportunities in the local area?</w:t>
      </w:r>
      <w:r w:rsidR="00E84793" w:rsidRPr="00F21CDE">
        <w:t xml:space="preserve"> </w:t>
      </w:r>
      <w:r w:rsidR="00F578B7" w:rsidRPr="00F21CDE">
        <w:t xml:space="preserve">(100 words)  </w:t>
      </w:r>
      <w:r w:rsidR="00E84793" w:rsidRPr="00F21CDE">
        <w:fldChar w:fldCharType="begin">
          <w:ffData>
            <w:name w:val="Text66"/>
            <w:enabled/>
            <w:calcOnExit w:val="0"/>
            <w:textInput/>
          </w:ffData>
        </w:fldChar>
      </w:r>
      <w:bookmarkStart w:id="39" w:name="Text66"/>
      <w:r w:rsidR="00E84793" w:rsidRPr="00F21CDE">
        <w:instrText xml:space="preserve"> FORMTEXT </w:instrText>
      </w:r>
      <w:r w:rsidR="00E84793" w:rsidRPr="00F21CDE">
        <w:fldChar w:fldCharType="separate"/>
      </w:r>
      <w:r w:rsidR="00E84793" w:rsidRPr="00F21CDE">
        <w:t> </w:t>
      </w:r>
      <w:r w:rsidR="00E84793" w:rsidRPr="00F21CDE">
        <w:t> </w:t>
      </w:r>
      <w:r w:rsidR="00E84793" w:rsidRPr="00F21CDE">
        <w:t> </w:t>
      </w:r>
      <w:r w:rsidR="00E84793" w:rsidRPr="00F21CDE">
        <w:t> </w:t>
      </w:r>
      <w:r w:rsidR="00E84793" w:rsidRPr="00F21CDE">
        <w:t> </w:t>
      </w:r>
      <w:r w:rsidR="00E84793" w:rsidRPr="00F21CDE">
        <w:fldChar w:fldCharType="end"/>
      </w:r>
      <w:bookmarkEnd w:id="39"/>
    </w:p>
    <w:p w14:paraId="17AA74D9" w14:textId="77777777" w:rsidR="00E924D6" w:rsidRPr="00F21CDE" w:rsidRDefault="00E924D6" w:rsidP="00036D37"/>
    <w:p w14:paraId="01515F75" w14:textId="77777777" w:rsidR="00E924D6" w:rsidRPr="00F21CDE" w:rsidRDefault="00E924D6" w:rsidP="00661AB2">
      <w:pPr>
        <w:pStyle w:val="Heading3"/>
      </w:pPr>
      <w:r w:rsidRPr="00F21CDE">
        <w:t>Interpretation services</w:t>
      </w:r>
    </w:p>
    <w:p w14:paraId="29C7CEF1" w14:textId="77777777" w:rsidR="00E924D6" w:rsidRPr="00F21CDE" w:rsidRDefault="00D630D6" w:rsidP="00036D37">
      <w:r w:rsidRPr="00F21CDE">
        <w:t>3.</w:t>
      </w:r>
      <w:r w:rsidR="004F1050">
        <w:t>2h</w:t>
      </w:r>
      <w:r w:rsidR="00E924D6" w:rsidRPr="00F21CDE">
        <w:t xml:space="preserve">. </w:t>
      </w:r>
      <w:r w:rsidR="00E74903">
        <w:t xml:space="preserve">Have you researched available interpreters within your area? </w:t>
      </w:r>
      <w:r w:rsidR="00F578B7" w:rsidRPr="00F21CDE">
        <w:t>(100 words)</w:t>
      </w:r>
      <w:r w:rsidR="00E84793" w:rsidRPr="00F21CDE">
        <w:t xml:space="preserve"> </w:t>
      </w:r>
      <w:r w:rsidR="00643AD6" w:rsidRPr="00F21CDE">
        <w:fldChar w:fldCharType="begin">
          <w:ffData>
            <w:name w:val="Text71"/>
            <w:enabled/>
            <w:calcOnExit w:val="0"/>
            <w:textInput/>
          </w:ffData>
        </w:fldChar>
      </w:r>
      <w:bookmarkStart w:id="40" w:name="Text71"/>
      <w:r w:rsidR="00643AD6" w:rsidRPr="00F21CDE">
        <w:instrText xml:space="preserve"> FORMTEXT </w:instrText>
      </w:r>
      <w:r w:rsidR="00643AD6" w:rsidRPr="00F21CDE">
        <w:fldChar w:fldCharType="separate"/>
      </w:r>
      <w:r w:rsidR="00643AD6" w:rsidRPr="00F21CDE">
        <w:t> </w:t>
      </w:r>
      <w:r w:rsidR="00643AD6" w:rsidRPr="00F21CDE">
        <w:t> </w:t>
      </w:r>
      <w:r w:rsidR="00643AD6" w:rsidRPr="00F21CDE">
        <w:t> </w:t>
      </w:r>
      <w:r w:rsidR="00643AD6" w:rsidRPr="00F21CDE">
        <w:t> </w:t>
      </w:r>
      <w:r w:rsidR="00643AD6" w:rsidRPr="00F21CDE">
        <w:t> </w:t>
      </w:r>
      <w:r w:rsidR="00643AD6" w:rsidRPr="00F21CDE">
        <w:fldChar w:fldCharType="end"/>
      </w:r>
      <w:bookmarkEnd w:id="40"/>
    </w:p>
    <w:p w14:paraId="715AB94F" w14:textId="77777777" w:rsidR="00E924D6" w:rsidRPr="00F21CDE" w:rsidRDefault="00E924D6" w:rsidP="00036D37"/>
    <w:p w14:paraId="4083F529" w14:textId="77777777" w:rsidR="00480865" w:rsidRPr="00F21CDE" w:rsidRDefault="00D630D6" w:rsidP="00036D37">
      <w:r w:rsidRPr="00F21CDE">
        <w:t>3.</w:t>
      </w:r>
      <w:r w:rsidR="004F1050">
        <w:t>2i</w:t>
      </w:r>
      <w:r w:rsidR="00E924D6" w:rsidRPr="00F21CDE">
        <w:t xml:space="preserve">. </w:t>
      </w:r>
      <w:r w:rsidR="00010F60" w:rsidRPr="00F21CDE">
        <w:t xml:space="preserve">How much have you </w:t>
      </w:r>
      <w:r w:rsidR="00E74903">
        <w:t>ring-fenced in</w:t>
      </w:r>
      <w:r w:rsidR="00010F60" w:rsidRPr="00F21CDE">
        <w:t xml:space="preserve"> your budget to pay for professional interpreting services?</w:t>
      </w:r>
      <w:r w:rsidR="00F578B7" w:rsidRPr="00F21CDE">
        <w:t xml:space="preserve"> </w:t>
      </w:r>
      <w:r w:rsidR="00643AD6" w:rsidRPr="00F21CDE">
        <w:fldChar w:fldCharType="begin">
          <w:ffData>
            <w:name w:val="Text72"/>
            <w:enabled/>
            <w:calcOnExit w:val="0"/>
            <w:textInput/>
          </w:ffData>
        </w:fldChar>
      </w:r>
      <w:bookmarkStart w:id="41" w:name="Text72"/>
      <w:r w:rsidR="00643AD6" w:rsidRPr="00F21CDE">
        <w:instrText xml:space="preserve"> FORMTEXT </w:instrText>
      </w:r>
      <w:r w:rsidR="00643AD6" w:rsidRPr="00F21CDE">
        <w:fldChar w:fldCharType="separate"/>
      </w:r>
      <w:r w:rsidR="00643AD6" w:rsidRPr="00F21CDE">
        <w:t> </w:t>
      </w:r>
      <w:r w:rsidR="00643AD6" w:rsidRPr="00F21CDE">
        <w:t> </w:t>
      </w:r>
      <w:r w:rsidR="00643AD6" w:rsidRPr="00F21CDE">
        <w:t> </w:t>
      </w:r>
      <w:r w:rsidR="00643AD6" w:rsidRPr="00F21CDE">
        <w:t> </w:t>
      </w:r>
      <w:r w:rsidR="00643AD6" w:rsidRPr="00F21CDE">
        <w:t> </w:t>
      </w:r>
      <w:r w:rsidR="00643AD6" w:rsidRPr="00F21CDE">
        <w:fldChar w:fldCharType="end"/>
      </w:r>
      <w:bookmarkEnd w:id="41"/>
    </w:p>
    <w:p w14:paraId="216105E1" w14:textId="77777777" w:rsidR="00480865" w:rsidRPr="00F21CDE" w:rsidRDefault="00480865" w:rsidP="00036D37"/>
    <w:p w14:paraId="222B565E" w14:textId="77777777" w:rsidR="008A08E0" w:rsidRPr="00F21CDE" w:rsidRDefault="008A08E0" w:rsidP="00661AB2">
      <w:pPr>
        <w:pStyle w:val="Heading2"/>
      </w:pPr>
      <w:r w:rsidRPr="00F21CDE">
        <w:t>3.</w:t>
      </w:r>
      <w:r w:rsidR="004F1050">
        <w:t>3</w:t>
      </w:r>
      <w:r w:rsidRPr="00F21CDE">
        <w:t xml:space="preserve"> Accommodation</w:t>
      </w:r>
    </w:p>
    <w:p w14:paraId="739D0E84" w14:textId="77777777" w:rsidR="008A08E0" w:rsidRPr="00F21CDE" w:rsidRDefault="008A08E0" w:rsidP="00036D37">
      <w:r w:rsidRPr="00F21CDE">
        <w:t>3.</w:t>
      </w:r>
      <w:r w:rsidR="004F1050">
        <w:t>3</w:t>
      </w:r>
      <w:r w:rsidR="00AC6E86" w:rsidRPr="00F21CDE">
        <w:t>a</w:t>
      </w:r>
      <w:r w:rsidRPr="00F21CDE">
        <w:t xml:space="preserve">. Have you secured a property? </w:t>
      </w:r>
    </w:p>
    <w:p w14:paraId="6B42CAE6" w14:textId="77777777" w:rsidR="008A08E0" w:rsidRPr="00F21CDE" w:rsidRDefault="008A08E0" w:rsidP="00036D37">
      <w:r w:rsidRPr="00F21CDE">
        <w:fldChar w:fldCharType="begin">
          <w:ffData>
            <w:name w:val="Check5"/>
            <w:enabled/>
            <w:calcOnExit w:val="0"/>
            <w:helpText w:type="text" w:val="Have you secured a property? Select 'yes' or 'no'."/>
            <w:statusText w:type="text" w:val="Have you secured a property? Select 'yes' or 'no'."/>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Yes (please </w:t>
      </w:r>
      <w:r w:rsidR="008E579D">
        <w:t>complete the rest of section 3.2</w:t>
      </w:r>
      <w:r w:rsidRPr="00F21CDE">
        <w:t>)</w:t>
      </w:r>
    </w:p>
    <w:p w14:paraId="7C6EB796" w14:textId="77777777" w:rsidR="008A08E0" w:rsidRPr="00F21CDE" w:rsidRDefault="008A08E0" w:rsidP="00036D37">
      <w:r w:rsidRPr="00F21CDE">
        <w:fldChar w:fldCharType="begin">
          <w:ffData>
            <w:name w:val="Check6"/>
            <w:enabled/>
            <w:calcOnExit w:val="0"/>
            <w:helpText w:type="text" w:val="Have you secured a property? Select 'yes' or 'no'."/>
            <w:statusText w:type="text" w:val="Have you secured a property? Select 'yes' or 'no'."/>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No, I am applying for approval in principl</w:t>
      </w:r>
      <w:r w:rsidR="00C35ACC" w:rsidRPr="00F21CDE">
        <w:t>e</w:t>
      </w:r>
      <w:r w:rsidR="008F1E41" w:rsidRPr="00F21CDE">
        <w:t xml:space="preserve"> (please go to section 4)</w:t>
      </w:r>
    </w:p>
    <w:p w14:paraId="3E85F432" w14:textId="77777777" w:rsidR="00010F60" w:rsidRPr="00F21CDE" w:rsidRDefault="00010F60" w:rsidP="00036D37"/>
    <w:p w14:paraId="33F60200" w14:textId="77777777" w:rsidR="00010F60" w:rsidRPr="00F21CDE" w:rsidRDefault="00010F60" w:rsidP="00036D37">
      <w:r w:rsidRPr="00F21CDE">
        <w:t>3.</w:t>
      </w:r>
      <w:r w:rsidR="004F1050">
        <w:t>3</w:t>
      </w:r>
      <w:r w:rsidRPr="00F21CDE">
        <w:t xml:space="preserve">b Please indicate below how many </w:t>
      </w:r>
      <w:r w:rsidR="00BB5A1C" w:rsidRPr="00F21CDE">
        <w:t>bed</w:t>
      </w:r>
      <w:r w:rsidRPr="00F21CDE">
        <w:t>rooms the property has</w:t>
      </w:r>
      <w:r w:rsidR="00C60869" w:rsidRPr="00F21CDE">
        <w:t xml:space="preserve">: </w:t>
      </w:r>
      <w:r w:rsidR="00C60869" w:rsidRPr="00F21CDE">
        <w:fldChar w:fldCharType="begin">
          <w:ffData>
            <w:name w:val="Text13"/>
            <w:enabled/>
            <w:calcOnExit w:val="0"/>
            <w:textInput/>
          </w:ffData>
        </w:fldChar>
      </w:r>
      <w:r w:rsidR="00C60869" w:rsidRPr="00F21CDE">
        <w:instrText xml:space="preserve"> FORMTEXT </w:instrText>
      </w:r>
      <w:r w:rsidR="00C60869" w:rsidRPr="00F21CDE">
        <w:fldChar w:fldCharType="separate"/>
      </w:r>
      <w:r w:rsidR="00C60869" w:rsidRPr="00F21CDE">
        <w:t> </w:t>
      </w:r>
      <w:r w:rsidR="00C60869" w:rsidRPr="00F21CDE">
        <w:t> </w:t>
      </w:r>
      <w:r w:rsidR="00C60869" w:rsidRPr="00F21CDE">
        <w:t> </w:t>
      </w:r>
      <w:r w:rsidR="00C60869" w:rsidRPr="00F21CDE">
        <w:t> </w:t>
      </w:r>
      <w:r w:rsidR="00C60869" w:rsidRPr="00F21CDE">
        <w:t> </w:t>
      </w:r>
      <w:r w:rsidR="00C60869" w:rsidRPr="00F21CDE">
        <w:fldChar w:fldCharType="end"/>
      </w:r>
    </w:p>
    <w:p w14:paraId="7FB779AF" w14:textId="77777777" w:rsidR="008A08E0" w:rsidRPr="00F21CDE" w:rsidRDefault="008A08E0" w:rsidP="00036D37"/>
    <w:p w14:paraId="3CC43DEA" w14:textId="77777777" w:rsidR="008A08E0" w:rsidRPr="00F21CDE" w:rsidRDefault="008A08E0" w:rsidP="00036D37">
      <w:r w:rsidRPr="00F21CDE">
        <w:t>3.</w:t>
      </w:r>
      <w:r w:rsidR="004F1050">
        <w:t>3</w:t>
      </w:r>
      <w:r w:rsidR="00010F60" w:rsidRPr="00F21CDE">
        <w:t>c</w:t>
      </w:r>
      <w:r w:rsidRPr="00F21CDE">
        <w:t xml:space="preserve">. Please tell us the address of the property: </w:t>
      </w:r>
      <w:r w:rsidRPr="00F21CDE">
        <w:fldChar w:fldCharType="begin">
          <w:ffData>
            <w:name w:val="Text13"/>
            <w:enabled/>
            <w:calcOnExit w:val="0"/>
            <w:textInput/>
          </w:ffData>
        </w:fldChar>
      </w:r>
      <w:r w:rsidRPr="00F21CDE">
        <w:instrText xml:space="preserve"> FORMTEXT </w:instrText>
      </w:r>
      <w:r w:rsidRPr="00F21CDE">
        <w:fldChar w:fldCharType="separate"/>
      </w:r>
      <w:r w:rsidRPr="00F21CDE">
        <w:t> </w:t>
      </w:r>
      <w:r w:rsidRPr="00F21CDE">
        <w:t> </w:t>
      </w:r>
      <w:r w:rsidRPr="00F21CDE">
        <w:t> </w:t>
      </w:r>
      <w:r w:rsidRPr="00F21CDE">
        <w:t> </w:t>
      </w:r>
      <w:r w:rsidRPr="00F21CDE">
        <w:t> </w:t>
      </w:r>
      <w:r w:rsidRPr="00F21CDE">
        <w:fldChar w:fldCharType="end"/>
      </w:r>
    </w:p>
    <w:p w14:paraId="4F87FFEA" w14:textId="77777777" w:rsidR="008A08E0" w:rsidRPr="00F21CDE" w:rsidRDefault="008A08E0" w:rsidP="00036D37"/>
    <w:p w14:paraId="2F719FE8" w14:textId="77777777" w:rsidR="008A08E0" w:rsidRPr="00F21CDE" w:rsidRDefault="008A08E0" w:rsidP="00036D37">
      <w:r w:rsidRPr="00F21CDE">
        <w:t>3.</w:t>
      </w:r>
      <w:r w:rsidR="004F1050">
        <w:t>3</w:t>
      </w:r>
      <w:r w:rsidR="00010F60" w:rsidRPr="00F21CDE">
        <w:t>d</w:t>
      </w:r>
      <w:r w:rsidRPr="00F21CDE">
        <w:t xml:space="preserve">. If you know it, please tell us the earliest date that you think you would be able to welcome a resettled family: </w:t>
      </w:r>
      <w:r w:rsidRPr="00F21CDE">
        <w:fldChar w:fldCharType="begin">
          <w:ffData>
            <w:name w:val="Text31"/>
            <w:enabled/>
            <w:calcOnExit w:val="0"/>
            <w:textInput/>
          </w:ffData>
        </w:fldChar>
      </w:r>
      <w:r w:rsidRPr="00F21CDE">
        <w:instrText xml:space="preserve"> FORMTEXT </w:instrText>
      </w:r>
      <w:r w:rsidRPr="00F21CDE">
        <w:fldChar w:fldCharType="separate"/>
      </w:r>
      <w:r w:rsidRPr="00F21CDE">
        <w:t> </w:t>
      </w:r>
      <w:r w:rsidRPr="00F21CDE">
        <w:t> </w:t>
      </w:r>
      <w:r w:rsidRPr="00F21CDE">
        <w:t> </w:t>
      </w:r>
      <w:r w:rsidRPr="00F21CDE">
        <w:t> </w:t>
      </w:r>
      <w:r w:rsidRPr="00F21CDE">
        <w:t> </w:t>
      </w:r>
      <w:r w:rsidRPr="00F21CDE">
        <w:fldChar w:fldCharType="end"/>
      </w:r>
    </w:p>
    <w:p w14:paraId="35105056" w14:textId="77777777" w:rsidR="008A08E0" w:rsidRPr="00F21CDE" w:rsidRDefault="008A08E0" w:rsidP="00036D37"/>
    <w:p w14:paraId="4DE6D0E7" w14:textId="77777777" w:rsidR="008A08E0" w:rsidRPr="00F21CDE" w:rsidRDefault="008A08E0" w:rsidP="00036D37">
      <w:r w:rsidRPr="00F21CDE">
        <w:t>3.</w:t>
      </w:r>
      <w:r w:rsidR="004F1050">
        <w:t>3</w:t>
      </w:r>
      <w:r w:rsidR="00524C92">
        <w:t>e</w:t>
      </w:r>
      <w:r w:rsidRPr="00F21CDE">
        <w:t>. What security of tenure will the resettled family have, for example, a two-year fixed term assured shorthold tenancy</w:t>
      </w:r>
      <w:r w:rsidR="000367C9" w:rsidRPr="00F21CDE">
        <w:t xml:space="preserve"> or </w:t>
      </w:r>
      <w:bookmarkStart w:id="42" w:name="_Hlk85181941"/>
      <w:r w:rsidR="000367C9" w:rsidRPr="00F21CDE">
        <w:t>private resident</w:t>
      </w:r>
      <w:r w:rsidR="00E513AE" w:rsidRPr="00F21CDE">
        <w:t>ial</w:t>
      </w:r>
      <w:r w:rsidR="000367C9" w:rsidRPr="00F21CDE">
        <w:t xml:space="preserve"> tenancy in Scotland</w:t>
      </w:r>
      <w:bookmarkEnd w:id="42"/>
      <w:r w:rsidRPr="00F21CDE">
        <w:t>? Will the tenancy agreement have a break clause?</w:t>
      </w:r>
      <w:r w:rsidR="00F578B7" w:rsidRPr="00F21CDE">
        <w:t xml:space="preserve"> (100 words)</w:t>
      </w:r>
      <w:r w:rsidR="00B4303B" w:rsidRPr="00F21CDE">
        <w:t xml:space="preserve"> </w:t>
      </w:r>
      <w:r w:rsidRPr="00F21CDE">
        <w:fldChar w:fldCharType="begin">
          <w:ffData>
            <w:name w:val="Text32"/>
            <w:enabled/>
            <w:calcOnExit w:val="0"/>
            <w:textInput/>
          </w:ffData>
        </w:fldChar>
      </w:r>
      <w:r w:rsidRPr="00F21CDE">
        <w:instrText xml:space="preserve"> FORMTEXT </w:instrText>
      </w:r>
      <w:r w:rsidRPr="00F21CDE">
        <w:fldChar w:fldCharType="separate"/>
      </w:r>
      <w:r w:rsidRPr="00F21CDE">
        <w:t> </w:t>
      </w:r>
      <w:r w:rsidRPr="00F21CDE">
        <w:t> </w:t>
      </w:r>
      <w:r w:rsidRPr="00F21CDE">
        <w:t> </w:t>
      </w:r>
      <w:r w:rsidRPr="00F21CDE">
        <w:t> </w:t>
      </w:r>
      <w:r w:rsidRPr="00F21CDE">
        <w:t> </w:t>
      </w:r>
      <w:r w:rsidRPr="00F21CDE">
        <w:fldChar w:fldCharType="end"/>
      </w:r>
      <w:r w:rsidRPr="00F21CDE">
        <w:t xml:space="preserve"> </w:t>
      </w:r>
    </w:p>
    <w:p w14:paraId="2AE909B5" w14:textId="77777777" w:rsidR="008A08E0" w:rsidRPr="00F21CDE" w:rsidRDefault="008A08E0" w:rsidP="00036D37"/>
    <w:p w14:paraId="49262BC9" w14:textId="77777777" w:rsidR="008A08E0" w:rsidRPr="00286C1F" w:rsidRDefault="008A08E0" w:rsidP="00036D37">
      <w:r w:rsidRPr="00286C1F">
        <w:t>3.</w:t>
      </w:r>
      <w:r w:rsidR="004F1050">
        <w:t>3</w:t>
      </w:r>
      <w:r w:rsidR="00524C92" w:rsidRPr="00286C1F">
        <w:t>f</w:t>
      </w:r>
      <w:r w:rsidRPr="00286C1F">
        <w:t>. How much is the rent each month</w:t>
      </w:r>
      <w:r w:rsidR="00392816" w:rsidRPr="00286C1F">
        <w:t xml:space="preserve">? </w:t>
      </w:r>
      <w:r w:rsidR="00E332BD" w:rsidRPr="00286C1F">
        <w:t>£</w:t>
      </w:r>
      <w:r w:rsidRPr="00286C1F">
        <w:fldChar w:fldCharType="begin">
          <w:ffData>
            <w:name w:val="Text33"/>
            <w:enabled/>
            <w:calcOnExit w:val="0"/>
            <w:textInput/>
          </w:ffData>
        </w:fldChar>
      </w:r>
      <w:r w:rsidRPr="00286C1F">
        <w:instrText xml:space="preserve"> FORMTEXT </w:instrText>
      </w:r>
      <w:r w:rsidRPr="00286C1F">
        <w:fldChar w:fldCharType="separate"/>
      </w:r>
      <w:r w:rsidRPr="00286C1F">
        <w:t> </w:t>
      </w:r>
      <w:r w:rsidRPr="00286C1F">
        <w:t> </w:t>
      </w:r>
      <w:r w:rsidRPr="00286C1F">
        <w:t> </w:t>
      </w:r>
      <w:r w:rsidRPr="00286C1F">
        <w:t> </w:t>
      </w:r>
      <w:r w:rsidRPr="00286C1F">
        <w:t> </w:t>
      </w:r>
      <w:r w:rsidRPr="00286C1F">
        <w:fldChar w:fldCharType="end"/>
      </w:r>
    </w:p>
    <w:p w14:paraId="586A9F5A" w14:textId="77777777" w:rsidR="008A08E0" w:rsidRPr="00286C1F" w:rsidRDefault="008A08E0" w:rsidP="00036D37"/>
    <w:p w14:paraId="0D7017AA" w14:textId="77777777" w:rsidR="008A08E0" w:rsidRPr="00286C1F" w:rsidRDefault="008A08E0" w:rsidP="00036D37">
      <w:r w:rsidRPr="00286C1F">
        <w:t>3.</w:t>
      </w:r>
      <w:r w:rsidR="004F1050">
        <w:t>3</w:t>
      </w:r>
      <w:r w:rsidR="00524C92" w:rsidRPr="00286C1F">
        <w:t>g</w:t>
      </w:r>
      <w:r w:rsidRPr="00286C1F">
        <w:t>. How much is the Local Housing Allowance (LHA) for the size of property your group has secured</w:t>
      </w:r>
      <w:r w:rsidR="00392816" w:rsidRPr="00286C1F">
        <w:t xml:space="preserve">? </w:t>
      </w:r>
      <w:r w:rsidR="00E332BD" w:rsidRPr="00286C1F">
        <w:t>£</w:t>
      </w:r>
      <w:r w:rsidRPr="00286C1F">
        <w:fldChar w:fldCharType="begin">
          <w:ffData>
            <w:name w:val="Text34"/>
            <w:enabled/>
            <w:calcOnExit w:val="0"/>
            <w:textInput/>
          </w:ffData>
        </w:fldChar>
      </w:r>
      <w:r w:rsidRPr="00286C1F">
        <w:instrText xml:space="preserve"> FORMTEXT </w:instrText>
      </w:r>
      <w:r w:rsidRPr="00286C1F">
        <w:fldChar w:fldCharType="separate"/>
      </w:r>
      <w:r w:rsidRPr="00286C1F">
        <w:t> </w:t>
      </w:r>
      <w:r w:rsidRPr="00286C1F">
        <w:t> </w:t>
      </w:r>
      <w:r w:rsidRPr="00286C1F">
        <w:t> </w:t>
      </w:r>
      <w:r w:rsidRPr="00286C1F">
        <w:t> </w:t>
      </w:r>
      <w:r w:rsidRPr="00286C1F">
        <w:t> </w:t>
      </w:r>
      <w:r w:rsidRPr="00286C1F">
        <w:fldChar w:fldCharType="end"/>
      </w:r>
    </w:p>
    <w:p w14:paraId="204891AD" w14:textId="77777777" w:rsidR="008A08E0" w:rsidRPr="00286C1F" w:rsidRDefault="008A08E0" w:rsidP="00036D37"/>
    <w:p w14:paraId="1B09672D" w14:textId="77777777" w:rsidR="008A08E0" w:rsidRPr="00286C1F" w:rsidRDefault="008A08E0" w:rsidP="00036D37">
      <w:r w:rsidRPr="00286C1F">
        <w:t>3.</w:t>
      </w:r>
      <w:r w:rsidR="004F1050">
        <w:t>3</w:t>
      </w:r>
      <w:r w:rsidR="00524C92" w:rsidRPr="00286C1F">
        <w:t>h</w:t>
      </w:r>
      <w:r w:rsidRPr="00286C1F">
        <w:t xml:space="preserve">. </w:t>
      </w:r>
      <w:bookmarkStart w:id="43" w:name="_Hlk88485274"/>
      <w:r w:rsidRPr="00286C1F">
        <w:t>Is the accommodation affordable and sustainable</w:t>
      </w:r>
      <w:r w:rsidR="00C6467F" w:rsidRPr="00286C1F">
        <w:t xml:space="preserve"> for the family</w:t>
      </w:r>
      <w:r w:rsidRPr="00286C1F">
        <w:t xml:space="preserve">, given the likely social welfare income that the resettled family will receive, taking into account any impact of the Benefit Cap? </w:t>
      </w:r>
      <w:bookmarkEnd w:id="43"/>
    </w:p>
    <w:p w14:paraId="52C7EE35" w14:textId="77777777" w:rsidR="00364E45" w:rsidRPr="00286C1F" w:rsidRDefault="00364E45" w:rsidP="00036D37"/>
    <w:p w14:paraId="5B0A3E52" w14:textId="77777777" w:rsidR="008A08E0" w:rsidRPr="00286C1F" w:rsidRDefault="008A08E0" w:rsidP="00036D37">
      <w:r w:rsidRPr="00286C1F">
        <w:fldChar w:fldCharType="begin">
          <w:ffData>
            <w:name w:val="Check11"/>
            <w:enabled/>
            <w:calcOnExit w:val="0"/>
            <w:helpText w:type="text" w:val="Is the accommodation affordable and sustainable. Select 'yes' or 'no'."/>
            <w:statusText w:type="text" w:val="Is the accommodation affordable and sustainable. Select 'yes' or 'no'."/>
            <w:checkBox>
              <w:size w:val="24"/>
              <w:default w:val="0"/>
            </w:checkBox>
          </w:ffData>
        </w:fldChar>
      </w:r>
      <w:r w:rsidRPr="00286C1F">
        <w:instrText xml:space="preserve"> FORMCHECKBOX </w:instrText>
      </w:r>
      <w:r w:rsidRPr="00286C1F">
        <w:fldChar w:fldCharType="separate"/>
      </w:r>
      <w:r w:rsidRPr="00286C1F">
        <w:fldChar w:fldCharType="end"/>
      </w:r>
      <w:r w:rsidRPr="00286C1F">
        <w:t xml:space="preserve"> Yes (please provide detail in the space below).</w:t>
      </w:r>
    </w:p>
    <w:p w14:paraId="3305AC2D" w14:textId="77777777" w:rsidR="008A08E0" w:rsidRPr="00286C1F" w:rsidRDefault="008A08E0" w:rsidP="00036D37">
      <w:r w:rsidRPr="00286C1F">
        <w:fldChar w:fldCharType="begin">
          <w:ffData>
            <w:name w:val="Check12"/>
            <w:enabled/>
            <w:calcOnExit w:val="0"/>
            <w:helpText w:type="text" w:val="Is the accommodation affordable and sustainable. Select 'yes' or 'no'."/>
            <w:statusText w:type="text" w:val="Is the accommodation affordable and sustainable. Select 'yes' or 'no'."/>
            <w:checkBox>
              <w:size w:val="24"/>
              <w:default w:val="0"/>
            </w:checkBox>
          </w:ffData>
        </w:fldChar>
      </w:r>
      <w:r w:rsidRPr="00286C1F">
        <w:instrText xml:space="preserve"> FORMCHECKBOX </w:instrText>
      </w:r>
      <w:r w:rsidRPr="00286C1F">
        <w:fldChar w:fldCharType="separate"/>
      </w:r>
      <w:r w:rsidRPr="00286C1F">
        <w:fldChar w:fldCharType="end"/>
      </w:r>
      <w:r w:rsidRPr="00286C1F">
        <w:t xml:space="preserve"> No (please explain how you will ensure that the resettled family can afford their rent and all other essential household expenditure).</w:t>
      </w:r>
    </w:p>
    <w:p w14:paraId="7BAB12C2" w14:textId="77777777" w:rsidR="008A08E0" w:rsidRPr="00F21CDE" w:rsidRDefault="008A08E0" w:rsidP="00036D37">
      <w:r w:rsidRPr="00286C1F">
        <w:fldChar w:fldCharType="begin">
          <w:ffData>
            <w:name w:val="Text35"/>
            <w:enabled/>
            <w:calcOnExit w:val="0"/>
            <w:textInput/>
          </w:ffData>
        </w:fldChar>
      </w:r>
      <w:r w:rsidRPr="00286C1F">
        <w:instrText xml:space="preserve"> FORMTEXT </w:instrText>
      </w:r>
      <w:r w:rsidRPr="00286C1F">
        <w:fldChar w:fldCharType="separate"/>
      </w:r>
      <w:r w:rsidRPr="00286C1F">
        <w:t> </w:t>
      </w:r>
      <w:r w:rsidRPr="00286C1F">
        <w:t> </w:t>
      </w:r>
      <w:r w:rsidRPr="00286C1F">
        <w:t> </w:t>
      </w:r>
      <w:r w:rsidRPr="00286C1F">
        <w:t> </w:t>
      </w:r>
      <w:r w:rsidRPr="00286C1F">
        <w:t> </w:t>
      </w:r>
      <w:r w:rsidRPr="00286C1F">
        <w:fldChar w:fldCharType="end"/>
      </w:r>
    </w:p>
    <w:p w14:paraId="6CFBA990" w14:textId="77777777" w:rsidR="008A08E0" w:rsidRPr="00F21CDE" w:rsidRDefault="008A08E0" w:rsidP="00036D37"/>
    <w:p w14:paraId="0DA4FAB8" w14:textId="77777777" w:rsidR="0032063D" w:rsidRDefault="0032063D" w:rsidP="00036D37"/>
    <w:p w14:paraId="0D330CA2" w14:textId="77777777" w:rsidR="008A08E0" w:rsidRPr="00F21CDE" w:rsidRDefault="008A08E0" w:rsidP="00036D37">
      <w:r w:rsidRPr="00F21CDE">
        <w:t>3.</w:t>
      </w:r>
      <w:r w:rsidR="00D821BD">
        <w:t>3</w:t>
      </w:r>
      <w:r w:rsidR="00524C92">
        <w:t>i</w:t>
      </w:r>
      <w:r w:rsidRPr="00F21CDE">
        <w:t xml:space="preserve">. Have you invited the local authority to inspect your property, and completed any required works to their satisfaction? </w:t>
      </w:r>
    </w:p>
    <w:p w14:paraId="7A7867A2" w14:textId="77777777" w:rsidR="008A08E0" w:rsidRPr="00F21CDE" w:rsidRDefault="008A08E0" w:rsidP="00036D37">
      <w:r w:rsidRPr="00F21CDE">
        <w:fldChar w:fldCharType="begin">
          <w:ffData>
            <w:name w:val="Check13"/>
            <w:enabled/>
            <w:calcOnExit w:val="0"/>
            <w:helpText w:type="text" w:val="Have you invited the local authority to inspect your property? Select 'yes' or 'no'."/>
            <w:statusText w:type="text" w:val="Have you invited the local authority to inspect your property? Select 'yes' or 'no'."/>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Yes</w:t>
      </w:r>
    </w:p>
    <w:p w14:paraId="782CA84F" w14:textId="77777777" w:rsidR="008A08E0" w:rsidRPr="00F21CDE" w:rsidRDefault="008A08E0" w:rsidP="00036D37"/>
    <w:p w14:paraId="6441E5A5" w14:textId="77777777" w:rsidR="008A08E0" w:rsidRPr="00F21CDE" w:rsidRDefault="008A08E0" w:rsidP="00036D37">
      <w:r w:rsidRPr="00F21CDE">
        <w:t>Please provide details of your engagement to date with the local authority regarding the property</w:t>
      </w:r>
      <w:r w:rsidR="00010F60" w:rsidRPr="00F21CDE">
        <w:t xml:space="preserve">: </w:t>
      </w:r>
      <w:r w:rsidRPr="00F21CDE">
        <w:fldChar w:fldCharType="begin">
          <w:ffData>
            <w:name w:val="Text35"/>
            <w:enabled/>
            <w:calcOnExit w:val="0"/>
            <w:textInput/>
          </w:ffData>
        </w:fldChar>
      </w:r>
      <w:r w:rsidRPr="00F21CDE">
        <w:instrText xml:space="preserve"> FORMTEXT </w:instrText>
      </w:r>
      <w:r w:rsidRPr="00F21CDE">
        <w:fldChar w:fldCharType="separate"/>
      </w:r>
      <w:r w:rsidRPr="00F21CDE">
        <w:t> </w:t>
      </w:r>
      <w:r w:rsidRPr="00F21CDE">
        <w:t> </w:t>
      </w:r>
      <w:r w:rsidRPr="00F21CDE">
        <w:t> </w:t>
      </w:r>
      <w:r w:rsidRPr="00F21CDE">
        <w:t> </w:t>
      </w:r>
      <w:r w:rsidRPr="00F21CDE">
        <w:t> </w:t>
      </w:r>
      <w:r w:rsidRPr="00F21CDE">
        <w:fldChar w:fldCharType="end"/>
      </w:r>
    </w:p>
    <w:p w14:paraId="4F13CA06" w14:textId="77777777" w:rsidR="008A08E0" w:rsidRPr="00F21CDE" w:rsidRDefault="008A08E0" w:rsidP="00036D37"/>
    <w:p w14:paraId="453A3546" w14:textId="77777777" w:rsidR="00364E45" w:rsidRPr="00F21CDE" w:rsidRDefault="008A08E0" w:rsidP="00036D37">
      <w:r w:rsidRPr="00F21CDE">
        <w:t>3.</w:t>
      </w:r>
      <w:r w:rsidR="004F1050">
        <w:t>3</w:t>
      </w:r>
      <w:r w:rsidR="00524C92">
        <w:t>j</w:t>
      </w:r>
      <w:r w:rsidRPr="00F21CDE">
        <w:t xml:space="preserve">. If the local authority is not planning to inspect the property, please </w:t>
      </w:r>
      <w:r w:rsidR="00B90970">
        <w:t>provide evidence which demonstrates that</w:t>
      </w:r>
      <w:r w:rsidRPr="00F21CDE">
        <w:t xml:space="preserve"> the property complies with the standards set out in the </w:t>
      </w:r>
      <w:bookmarkStart w:id="44" w:name="_Hlk85182191"/>
      <w:r w:rsidRPr="00F21CDE">
        <w:t>‘Statement of Requirements for Sponsors’. Please note that this is an essential requirement.</w:t>
      </w:r>
    </w:p>
    <w:p w14:paraId="651AAA40" w14:textId="77777777" w:rsidR="008A08E0" w:rsidRPr="00F21CDE" w:rsidRDefault="008A08E0" w:rsidP="00036D37">
      <w:r w:rsidRPr="00F21CDE">
        <w:fldChar w:fldCharType="begin">
          <w:ffData>
            <w:name w:val="Check15"/>
            <w:enabled/>
            <w:calcOnExit w:val="0"/>
            <w:helpText w:type="text" w:val="Please select this box if your property complies with the standards set out in the 'Statement of Requirements for Sponsors'."/>
            <w:statusText w:type="text" w:val="Please select this box if your property complies with the standards set out in the 'Statement of Requirements for Sponsors'."/>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Yes, the property complies with the standards.  </w:t>
      </w:r>
    </w:p>
    <w:bookmarkEnd w:id="44"/>
    <w:p w14:paraId="4B0241B3" w14:textId="77777777" w:rsidR="008A08E0" w:rsidRPr="00F21CDE" w:rsidRDefault="008A08E0" w:rsidP="00036D37"/>
    <w:p w14:paraId="309F51CF" w14:textId="77777777" w:rsidR="008A08E0" w:rsidRPr="00F21CDE" w:rsidRDefault="008A08E0" w:rsidP="00036D37">
      <w:bookmarkStart w:id="45" w:name="_Hlk89158347"/>
      <w:r w:rsidRPr="00F21CDE">
        <w:t>3.</w:t>
      </w:r>
      <w:r w:rsidR="004F1050">
        <w:t>3</w:t>
      </w:r>
      <w:r w:rsidR="00524C92">
        <w:t>k</w:t>
      </w:r>
      <w:r w:rsidRPr="00F21CDE">
        <w:t xml:space="preserve">. </w:t>
      </w:r>
      <w:r w:rsidR="00571EB7" w:rsidRPr="00F21CDE">
        <w:rPr>
          <w:rFonts w:eastAsia="Times New Roman"/>
          <w:szCs w:val="24"/>
          <w:lang w:eastAsia="en-GB"/>
        </w:rPr>
        <w:t>Ha</w:t>
      </w:r>
      <w:r w:rsidR="009E26E8">
        <w:rPr>
          <w:rFonts w:eastAsia="Times New Roman"/>
          <w:szCs w:val="24"/>
          <w:lang w:eastAsia="en-GB"/>
        </w:rPr>
        <w:t xml:space="preserve">ve you </w:t>
      </w:r>
      <w:r w:rsidR="00F14E7B">
        <w:rPr>
          <w:rFonts w:eastAsia="Times New Roman"/>
          <w:szCs w:val="24"/>
          <w:lang w:eastAsia="en-GB"/>
        </w:rPr>
        <w:t>contacted your</w:t>
      </w:r>
      <w:r w:rsidR="009E26E8">
        <w:rPr>
          <w:rFonts w:eastAsia="Times New Roman"/>
          <w:szCs w:val="24"/>
          <w:lang w:eastAsia="en-GB"/>
        </w:rPr>
        <w:t xml:space="preserve"> local police</w:t>
      </w:r>
      <w:r w:rsidR="00F14E7B">
        <w:rPr>
          <w:rFonts w:eastAsia="Times New Roman"/>
          <w:szCs w:val="24"/>
          <w:lang w:eastAsia="en-GB"/>
        </w:rPr>
        <w:t xml:space="preserve"> to inform them of your proposed plans to resettle a family in the area and shared these contact details with the Home Office Community Sponsorship Team</w:t>
      </w:r>
      <w:r w:rsidR="00B90970">
        <w:rPr>
          <w:rFonts w:eastAsia="Times New Roman"/>
          <w:szCs w:val="24"/>
          <w:lang w:eastAsia="en-GB"/>
        </w:rPr>
        <w:t>?</w:t>
      </w:r>
    </w:p>
    <w:p w14:paraId="6B124D9C" w14:textId="77777777" w:rsidR="008A08E0" w:rsidRPr="00F21CDE" w:rsidRDefault="008A08E0" w:rsidP="00036D37">
      <w:r w:rsidRPr="00F21CDE">
        <w:fldChar w:fldCharType="begin">
          <w:ffData>
            <w:name w:val="Check17"/>
            <w:enabled/>
            <w:calcOnExit w:val="0"/>
            <w:helpText w:type="text" w:val="Have you liaised with the police to seek their assurances that they have no objection to resettling the family at this address. Select 'yes' or 'no'."/>
            <w:statusText w:type="text" w:val="Have you liaised with the police to seek their assurances that they have no objection to resettling the family at this address. Select 'ye"/>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Yes</w:t>
      </w:r>
    </w:p>
    <w:p w14:paraId="38384A97" w14:textId="77777777" w:rsidR="008A08E0" w:rsidRDefault="008A08E0" w:rsidP="00036D37">
      <w:r w:rsidRPr="00F21CDE">
        <w:fldChar w:fldCharType="begin">
          <w:ffData>
            <w:name w:val="Check18"/>
            <w:enabled/>
            <w:calcOnExit w:val="0"/>
            <w:helpText w:type="text" w:val="Have you liaised with the police to seek their assurances that they have no objection to resettling the family at this address. Select 'yes' or 'no'."/>
            <w:statusText w:type="text" w:val="Have you liaised with the police to seek their assurances that they have no objection to resettling the family at this address. Select 'ye"/>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No </w:t>
      </w:r>
    </w:p>
    <w:p w14:paraId="62925281" w14:textId="77777777" w:rsidR="00921C5D" w:rsidRDefault="00921C5D" w:rsidP="00036D37"/>
    <w:p w14:paraId="2273FBED" w14:textId="77777777" w:rsidR="00921C5D" w:rsidRPr="00F21CDE" w:rsidRDefault="00921C5D" w:rsidP="00036D37"/>
    <w:bookmarkEnd w:id="45"/>
    <w:p w14:paraId="56947D80" w14:textId="77777777" w:rsidR="008A08E0" w:rsidRDefault="008A08E0" w:rsidP="00036D37"/>
    <w:p w14:paraId="199F7F81" w14:textId="77777777" w:rsidR="0018176C" w:rsidRPr="001110C0" w:rsidRDefault="0018176C" w:rsidP="0018176C">
      <w:pPr>
        <w:pStyle w:val="Heading1"/>
        <w:rPr>
          <w:rFonts w:cs="Arial"/>
          <w:bCs w:val="0"/>
          <w:color w:val="7030A0"/>
        </w:rPr>
      </w:pPr>
      <w:r w:rsidRPr="001110C0">
        <w:rPr>
          <w:rFonts w:cs="Arial"/>
          <w:bCs w:val="0"/>
          <w:color w:val="7030A0"/>
        </w:rPr>
        <w:t>S</w:t>
      </w:r>
      <w:r w:rsidR="001110C0" w:rsidRPr="001110C0">
        <w:rPr>
          <w:rFonts w:cs="Arial"/>
          <w:bCs w:val="0"/>
          <w:color w:val="7030A0"/>
        </w:rPr>
        <w:t>ection 4</w:t>
      </w:r>
      <w:r w:rsidR="001110C0">
        <w:rPr>
          <w:rFonts w:cs="Arial"/>
          <w:bCs w:val="0"/>
          <w:color w:val="7030A0"/>
        </w:rPr>
        <w:t>:</w:t>
      </w:r>
      <w:r w:rsidR="001110C0" w:rsidRPr="001110C0">
        <w:rPr>
          <w:rFonts w:cs="Arial"/>
          <w:bCs w:val="0"/>
          <w:color w:val="7030A0"/>
        </w:rPr>
        <w:t xml:space="preserve"> S</w:t>
      </w:r>
      <w:r w:rsidRPr="001110C0">
        <w:rPr>
          <w:rFonts w:cs="Arial"/>
          <w:bCs w:val="0"/>
          <w:color w:val="7030A0"/>
        </w:rPr>
        <w:t>tatement of Requirements for Sponsors</w:t>
      </w:r>
    </w:p>
    <w:p w14:paraId="16EB2FD6" w14:textId="77777777" w:rsidR="0018176C" w:rsidRPr="001110C0" w:rsidRDefault="006A22C4" w:rsidP="0018176C">
      <w:pPr>
        <w:pStyle w:val="Heading2"/>
        <w:rPr>
          <w:b w:val="0"/>
          <w:bCs w:val="0"/>
          <w:color w:val="auto"/>
          <w:sz w:val="24"/>
          <w:szCs w:val="24"/>
        </w:rPr>
      </w:pPr>
      <w:bookmarkStart w:id="46" w:name="_Toc530488714"/>
      <w:r>
        <w:rPr>
          <w:b w:val="0"/>
          <w:bCs w:val="0"/>
          <w:color w:val="auto"/>
          <w:sz w:val="24"/>
          <w:szCs w:val="24"/>
        </w:rPr>
        <w:t xml:space="preserve">4.1a. </w:t>
      </w:r>
      <w:r w:rsidR="001110C0" w:rsidRPr="001110C0">
        <w:rPr>
          <w:b w:val="0"/>
          <w:bCs w:val="0"/>
          <w:color w:val="auto"/>
          <w:sz w:val="24"/>
          <w:szCs w:val="24"/>
        </w:rPr>
        <w:t xml:space="preserve">I confirm I have read through the below Statement of Requirements for Sponsors and agree to deliver the outcomes. </w:t>
      </w:r>
    </w:p>
    <w:p w14:paraId="5796F284" w14:textId="77777777" w:rsidR="001110C0" w:rsidRDefault="001110C0" w:rsidP="001110C0">
      <w:r w:rsidRPr="00F21CDE">
        <w:fldChar w:fldCharType="begin">
          <w:ffData>
            <w:name w:val="Check5"/>
            <w:enabled/>
            <w:calcOnExit w:val="0"/>
            <w:helpText w:type="text" w:val="Have you secured a property? Select 'yes' or 'no'."/>
            <w:statusText w:type="text" w:val="Have you secured a property? Select 'yes' or 'no'."/>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Yes </w:t>
      </w:r>
    </w:p>
    <w:p w14:paraId="54E2A09F" w14:textId="77777777" w:rsidR="001110C0" w:rsidRPr="00F21CDE" w:rsidRDefault="001110C0" w:rsidP="001110C0">
      <w:r w:rsidRPr="00F21CDE">
        <w:fldChar w:fldCharType="begin">
          <w:ffData>
            <w:name w:val="Check6"/>
            <w:enabled/>
            <w:calcOnExit w:val="0"/>
            <w:helpText w:type="text" w:val="Have you secured a property? Select 'yes' or 'no'."/>
            <w:statusText w:type="text" w:val="Have you secured a property? Select 'yes' or 'no'."/>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No</w:t>
      </w:r>
    </w:p>
    <w:p w14:paraId="1538D878" w14:textId="77777777" w:rsidR="001110C0" w:rsidRPr="001110C0" w:rsidRDefault="001110C0" w:rsidP="001110C0"/>
    <w:p w14:paraId="40D52BDD" w14:textId="77777777" w:rsidR="0018176C" w:rsidRPr="0018176C" w:rsidRDefault="0018176C" w:rsidP="0018176C">
      <w:pPr>
        <w:pStyle w:val="Heading2"/>
        <w:rPr>
          <w:rFonts w:cs="Arial"/>
          <w:b w:val="0"/>
          <w:color w:val="7030A0"/>
          <w:sz w:val="24"/>
          <w:szCs w:val="24"/>
        </w:rPr>
      </w:pPr>
      <w:r w:rsidRPr="0018176C">
        <w:rPr>
          <w:rFonts w:cs="Arial"/>
          <w:color w:val="7030A0"/>
          <w:sz w:val="24"/>
          <w:szCs w:val="24"/>
        </w:rPr>
        <w:t>Welcome to the UK</w:t>
      </w:r>
      <w:bookmarkEnd w:id="46"/>
    </w:p>
    <w:p w14:paraId="4D00A6EF" w14:textId="77777777" w:rsidR="0018176C" w:rsidRPr="0018176C" w:rsidRDefault="0018176C" w:rsidP="0018176C">
      <w:pPr>
        <w:rPr>
          <w:b/>
          <w:szCs w:val="24"/>
        </w:rPr>
      </w:pPr>
      <w:r w:rsidRPr="0018176C">
        <w:rPr>
          <w:b/>
          <w:szCs w:val="24"/>
        </w:rPr>
        <w:t xml:space="preserve">Aim: Resettled family members feel welcome in the UK and are able to quickly acclimatise to living in the UK. </w:t>
      </w:r>
    </w:p>
    <w:p w14:paraId="2D10FD03" w14:textId="77777777" w:rsidR="0018176C" w:rsidRPr="0018176C" w:rsidRDefault="0018176C" w:rsidP="0018176C">
      <w:pPr>
        <w:rPr>
          <w:b/>
          <w:szCs w:val="24"/>
        </w:rPr>
      </w:pPr>
    </w:p>
    <w:p w14:paraId="7FC71BED" w14:textId="77777777" w:rsidR="0018176C" w:rsidRPr="0018176C" w:rsidRDefault="0018176C" w:rsidP="0018176C">
      <w:pPr>
        <w:rPr>
          <w:szCs w:val="24"/>
        </w:rPr>
      </w:pPr>
      <w:r w:rsidRPr="0018176C">
        <w:rPr>
          <w:szCs w:val="24"/>
        </w:rPr>
        <w:t>Sponsors are required to:</w:t>
      </w:r>
    </w:p>
    <w:p w14:paraId="14874A03" w14:textId="77777777" w:rsidR="0018176C" w:rsidRPr="0018176C" w:rsidRDefault="0018176C" w:rsidP="0018176C">
      <w:pPr>
        <w:rPr>
          <w:szCs w:val="24"/>
        </w:rPr>
      </w:pPr>
    </w:p>
    <w:p w14:paraId="252F12C2" w14:textId="77777777" w:rsidR="0018176C" w:rsidRPr="0018176C" w:rsidRDefault="0018176C" w:rsidP="0018176C">
      <w:pPr>
        <w:pStyle w:val="ListParagraph"/>
        <w:widowControl/>
        <w:numPr>
          <w:ilvl w:val="0"/>
          <w:numId w:val="28"/>
        </w:numPr>
        <w:rPr>
          <w:rFonts w:ascii="Arial" w:hAnsi="Arial" w:cs="Arial"/>
          <w:sz w:val="24"/>
          <w:szCs w:val="24"/>
        </w:rPr>
      </w:pPr>
      <w:r w:rsidRPr="0018176C">
        <w:rPr>
          <w:rFonts w:ascii="Arial" w:hAnsi="Arial" w:cs="Arial"/>
          <w:sz w:val="24"/>
          <w:szCs w:val="24"/>
        </w:rPr>
        <w:t>meet and greet arriving family from the relevant airport and escort them to their accommodation</w:t>
      </w:r>
      <w:r w:rsidR="00C376DC">
        <w:rPr>
          <w:rFonts w:ascii="Arial" w:hAnsi="Arial" w:cs="Arial"/>
          <w:sz w:val="24"/>
          <w:szCs w:val="24"/>
        </w:rPr>
        <w:t xml:space="preserve"> (if arriving from a host country)</w:t>
      </w:r>
      <w:r w:rsidRPr="0018176C">
        <w:rPr>
          <w:rFonts w:ascii="Arial" w:hAnsi="Arial" w:cs="Arial"/>
          <w:sz w:val="24"/>
          <w:szCs w:val="24"/>
        </w:rPr>
        <w:t>, briefing them on how to use the amenities;</w:t>
      </w:r>
    </w:p>
    <w:p w14:paraId="19EF62C3" w14:textId="77777777" w:rsidR="0018176C" w:rsidRPr="0018176C" w:rsidRDefault="0018176C" w:rsidP="0018176C">
      <w:pPr>
        <w:pStyle w:val="ListParagraph"/>
        <w:widowControl/>
        <w:numPr>
          <w:ilvl w:val="0"/>
          <w:numId w:val="28"/>
        </w:numPr>
        <w:rPr>
          <w:rFonts w:ascii="Arial" w:hAnsi="Arial" w:cs="Arial"/>
          <w:sz w:val="24"/>
          <w:szCs w:val="24"/>
        </w:rPr>
      </w:pPr>
      <w:r w:rsidRPr="0018176C">
        <w:rPr>
          <w:rFonts w:ascii="Arial" w:hAnsi="Arial" w:cs="Arial"/>
          <w:sz w:val="24"/>
          <w:szCs w:val="24"/>
        </w:rPr>
        <w:t>provide a welcome pack of groceries, the content of which should take into account the culture and nationality of the resettled family;</w:t>
      </w:r>
    </w:p>
    <w:p w14:paraId="0FAC94DB" w14:textId="77777777" w:rsidR="0018176C" w:rsidRPr="0018176C" w:rsidRDefault="0018176C" w:rsidP="0018176C">
      <w:pPr>
        <w:pStyle w:val="ListParagraph"/>
        <w:widowControl/>
        <w:numPr>
          <w:ilvl w:val="0"/>
          <w:numId w:val="28"/>
        </w:numPr>
        <w:rPr>
          <w:rFonts w:ascii="Arial" w:hAnsi="Arial" w:cs="Arial"/>
          <w:sz w:val="24"/>
          <w:szCs w:val="24"/>
        </w:rPr>
      </w:pPr>
      <w:r w:rsidRPr="0018176C">
        <w:rPr>
          <w:rFonts w:ascii="Arial" w:hAnsi="Arial" w:cs="Arial"/>
          <w:sz w:val="24"/>
          <w:szCs w:val="24"/>
        </w:rPr>
        <w:t>provide £200 per person (adults and children) in cash on arrival for initial expenses including groceries, toiletries, clothes, and ensure the family have sufficient funds to live on while their claim for benefits is being processed (e.g. for a family of five the sponsor would provide £1,000);</w:t>
      </w:r>
    </w:p>
    <w:p w14:paraId="6AD74A02" w14:textId="77777777" w:rsidR="0018176C" w:rsidRPr="001110C0" w:rsidRDefault="0018176C" w:rsidP="0018176C">
      <w:pPr>
        <w:pStyle w:val="ListParagraph"/>
        <w:widowControl/>
        <w:numPr>
          <w:ilvl w:val="0"/>
          <w:numId w:val="28"/>
        </w:numPr>
        <w:rPr>
          <w:rFonts w:ascii="Arial" w:hAnsi="Arial" w:cs="Arial"/>
          <w:sz w:val="24"/>
          <w:szCs w:val="24"/>
        </w:rPr>
      </w:pPr>
      <w:r w:rsidRPr="0018176C">
        <w:rPr>
          <w:rFonts w:ascii="Arial" w:hAnsi="Arial" w:cs="Arial"/>
          <w:sz w:val="24"/>
          <w:szCs w:val="24"/>
        </w:rPr>
        <w:t>provide information and support to access local shops, services, and transport.</w:t>
      </w:r>
    </w:p>
    <w:p w14:paraId="603F0E42" w14:textId="77777777" w:rsidR="0018176C" w:rsidRPr="0018176C" w:rsidRDefault="0018176C" w:rsidP="0018176C">
      <w:pPr>
        <w:pStyle w:val="Heading2"/>
        <w:rPr>
          <w:rFonts w:cs="Arial"/>
          <w:b w:val="0"/>
          <w:color w:val="7030A0"/>
          <w:sz w:val="24"/>
          <w:szCs w:val="24"/>
        </w:rPr>
      </w:pPr>
      <w:bookmarkStart w:id="47" w:name="_Toc530488715"/>
      <w:r w:rsidRPr="0018176C">
        <w:rPr>
          <w:rFonts w:cs="Arial"/>
          <w:color w:val="7030A0"/>
          <w:sz w:val="24"/>
          <w:szCs w:val="24"/>
        </w:rPr>
        <w:t>Establishing a Life in the UK</w:t>
      </w:r>
      <w:bookmarkEnd w:id="47"/>
    </w:p>
    <w:p w14:paraId="6E12EA97" w14:textId="77777777" w:rsidR="0018176C" w:rsidRPr="0018176C" w:rsidRDefault="0018176C" w:rsidP="0018176C">
      <w:pPr>
        <w:rPr>
          <w:b/>
          <w:bCs/>
          <w:color w:val="FF0000"/>
          <w:szCs w:val="24"/>
          <w:lang w:eastAsia="en-GB"/>
        </w:rPr>
      </w:pPr>
      <w:r w:rsidRPr="0018176C">
        <w:rPr>
          <w:b/>
          <w:szCs w:val="24"/>
        </w:rPr>
        <w:t xml:space="preserve">Aim: Resettled family </w:t>
      </w:r>
      <w:r w:rsidR="005B691B">
        <w:rPr>
          <w:b/>
          <w:szCs w:val="24"/>
        </w:rPr>
        <w:t xml:space="preserve">members </w:t>
      </w:r>
      <w:r w:rsidRPr="0018176C">
        <w:rPr>
          <w:b/>
          <w:szCs w:val="24"/>
        </w:rPr>
        <w:t xml:space="preserve">are empowered to make a life for themselves and integrate in the UK, through accessing community activities, medical care, language skills, education and employment. </w:t>
      </w:r>
      <w:r w:rsidRPr="0018176C">
        <w:rPr>
          <w:b/>
          <w:bCs/>
          <w:szCs w:val="24"/>
        </w:rPr>
        <w:t>Activities to be delivered in the first 12 months of arrival in the UK.</w:t>
      </w:r>
    </w:p>
    <w:p w14:paraId="66BEA348" w14:textId="77777777" w:rsidR="0018176C" w:rsidRPr="0018176C" w:rsidRDefault="0018176C" w:rsidP="0018176C">
      <w:pPr>
        <w:rPr>
          <w:szCs w:val="24"/>
        </w:rPr>
      </w:pPr>
    </w:p>
    <w:p w14:paraId="3A8AE7E2" w14:textId="77777777" w:rsidR="0018176C" w:rsidRPr="0018176C" w:rsidRDefault="0018176C" w:rsidP="0018176C">
      <w:pPr>
        <w:rPr>
          <w:szCs w:val="24"/>
        </w:rPr>
      </w:pPr>
      <w:r w:rsidRPr="0018176C">
        <w:rPr>
          <w:szCs w:val="24"/>
        </w:rPr>
        <w:t xml:space="preserve">Sponsors are required to: </w:t>
      </w:r>
    </w:p>
    <w:p w14:paraId="7DEEA410" w14:textId="77777777" w:rsidR="00FD5659" w:rsidRPr="00FD5659" w:rsidRDefault="00FD5659" w:rsidP="00FD5659">
      <w:pPr>
        <w:numPr>
          <w:ilvl w:val="0"/>
          <w:numId w:val="29"/>
        </w:numPr>
        <w:rPr>
          <w:szCs w:val="24"/>
          <w:lang w:val="en-US"/>
        </w:rPr>
      </w:pPr>
      <w:bookmarkStart w:id="48" w:name="_Hlk137556273"/>
      <w:r w:rsidRPr="00FD5659">
        <w:rPr>
          <w:szCs w:val="24"/>
          <w:lang w:val="en-US"/>
        </w:rPr>
        <w:t>ensure resettled family members access to their e-Visa as soon as it is available on their UKVI account.</w:t>
      </w:r>
    </w:p>
    <w:p w14:paraId="4718E748" w14:textId="77777777" w:rsidR="0018176C" w:rsidRPr="0018176C" w:rsidRDefault="0018176C" w:rsidP="0018176C">
      <w:pPr>
        <w:pStyle w:val="ListParagraph"/>
        <w:widowControl/>
        <w:numPr>
          <w:ilvl w:val="0"/>
          <w:numId w:val="29"/>
        </w:numPr>
        <w:rPr>
          <w:rFonts w:ascii="Arial" w:hAnsi="Arial" w:cs="Arial"/>
          <w:sz w:val="24"/>
          <w:szCs w:val="24"/>
        </w:rPr>
      </w:pPr>
      <w:r w:rsidRPr="0018176C">
        <w:rPr>
          <w:rFonts w:ascii="Arial" w:hAnsi="Arial" w:cs="Arial"/>
          <w:sz w:val="24"/>
          <w:szCs w:val="24"/>
        </w:rPr>
        <w:t>provide assistance with registering children with local schools as soon as possible – commencing prior to arrival and concluding registration no later than 2 weeks after arrival;</w:t>
      </w:r>
    </w:p>
    <w:bookmarkEnd w:id="48"/>
    <w:p w14:paraId="216D9D89" w14:textId="77777777" w:rsidR="0018176C" w:rsidRPr="0018176C" w:rsidRDefault="0018176C" w:rsidP="0018176C">
      <w:pPr>
        <w:pStyle w:val="ListParagraph"/>
        <w:widowControl/>
        <w:numPr>
          <w:ilvl w:val="0"/>
          <w:numId w:val="29"/>
        </w:numPr>
        <w:rPr>
          <w:rFonts w:ascii="Arial" w:hAnsi="Arial" w:cs="Arial"/>
          <w:sz w:val="24"/>
          <w:szCs w:val="24"/>
        </w:rPr>
      </w:pPr>
      <w:r w:rsidRPr="0018176C">
        <w:rPr>
          <w:rFonts w:ascii="Arial" w:hAnsi="Arial" w:cs="Arial"/>
          <w:sz w:val="24"/>
          <w:szCs w:val="24"/>
        </w:rPr>
        <w:t>provide interpreting services, as required, for 12 months from arrival;</w:t>
      </w:r>
    </w:p>
    <w:p w14:paraId="05414539" w14:textId="77777777" w:rsidR="0018176C" w:rsidRPr="0018176C" w:rsidRDefault="0018176C" w:rsidP="0018176C">
      <w:pPr>
        <w:pStyle w:val="ListParagraph"/>
        <w:widowControl/>
        <w:numPr>
          <w:ilvl w:val="0"/>
          <w:numId w:val="29"/>
        </w:numPr>
        <w:rPr>
          <w:rFonts w:ascii="Arial" w:hAnsi="Arial" w:cs="Arial"/>
          <w:sz w:val="24"/>
          <w:szCs w:val="24"/>
        </w:rPr>
      </w:pPr>
      <w:r w:rsidRPr="0018176C">
        <w:rPr>
          <w:rFonts w:ascii="Arial" w:hAnsi="Arial" w:cs="Arial"/>
          <w:sz w:val="24"/>
          <w:szCs w:val="24"/>
        </w:rPr>
        <w:t>arrange for English language tuition for adults as soon as possible and within one month of arrival;</w:t>
      </w:r>
    </w:p>
    <w:p w14:paraId="340954E1" w14:textId="77777777" w:rsidR="0018176C" w:rsidRPr="0018176C" w:rsidRDefault="0018176C" w:rsidP="0018176C">
      <w:pPr>
        <w:pStyle w:val="ListParagraph"/>
        <w:widowControl/>
        <w:numPr>
          <w:ilvl w:val="0"/>
          <w:numId w:val="25"/>
        </w:numPr>
        <w:rPr>
          <w:rFonts w:ascii="Arial" w:hAnsi="Arial" w:cs="Arial"/>
          <w:sz w:val="24"/>
          <w:szCs w:val="24"/>
        </w:rPr>
      </w:pPr>
      <w:r w:rsidRPr="0018176C">
        <w:rPr>
          <w:rFonts w:ascii="Arial" w:hAnsi="Arial" w:cs="Arial"/>
          <w:sz w:val="24"/>
          <w:szCs w:val="24"/>
        </w:rPr>
        <w:t>provide formal English language tuition by a suitably qualified ESOL teacher, for a minimum of 8 hours per week for the first 12 months;</w:t>
      </w:r>
      <w:r w:rsidR="007445B7">
        <w:rPr>
          <w:rFonts w:ascii="Arial" w:hAnsi="Arial" w:cs="Arial"/>
          <w:sz w:val="24"/>
          <w:szCs w:val="24"/>
        </w:rPr>
        <w:t xml:space="preserve"> </w:t>
      </w:r>
    </w:p>
    <w:p w14:paraId="650A05EA" w14:textId="77777777" w:rsidR="0018176C" w:rsidRPr="0018176C" w:rsidRDefault="0018176C" w:rsidP="0018176C">
      <w:pPr>
        <w:pStyle w:val="ListParagraph"/>
        <w:widowControl/>
        <w:numPr>
          <w:ilvl w:val="0"/>
          <w:numId w:val="25"/>
        </w:numPr>
        <w:rPr>
          <w:rFonts w:ascii="Arial" w:hAnsi="Arial" w:cs="Arial"/>
          <w:sz w:val="24"/>
          <w:szCs w:val="24"/>
        </w:rPr>
      </w:pPr>
      <w:r w:rsidRPr="0018176C">
        <w:rPr>
          <w:rFonts w:ascii="Arial" w:hAnsi="Arial" w:cs="Arial"/>
          <w:sz w:val="24"/>
          <w:szCs w:val="24"/>
        </w:rPr>
        <w:t>make provisions for formal English language tuition to be supplemented on a regular basis by less formal conversational English;</w:t>
      </w:r>
    </w:p>
    <w:p w14:paraId="4C91DB77" w14:textId="77777777" w:rsidR="0018176C" w:rsidRPr="0018176C" w:rsidRDefault="0018176C" w:rsidP="0018176C">
      <w:pPr>
        <w:pStyle w:val="ListParagraph"/>
        <w:widowControl/>
        <w:numPr>
          <w:ilvl w:val="0"/>
          <w:numId w:val="25"/>
        </w:numPr>
        <w:rPr>
          <w:rFonts w:ascii="Arial" w:hAnsi="Arial" w:cs="Arial"/>
          <w:sz w:val="24"/>
          <w:szCs w:val="24"/>
        </w:rPr>
      </w:pPr>
      <w:r w:rsidRPr="0018176C">
        <w:rPr>
          <w:rFonts w:ascii="Arial" w:hAnsi="Arial" w:cs="Arial"/>
          <w:sz w:val="24"/>
          <w:szCs w:val="24"/>
        </w:rPr>
        <w:t>monitor progress of each individual and aim for at least one ESOL level of progress (in speaking and listening, reading, and writing) over the course of the year;</w:t>
      </w:r>
    </w:p>
    <w:p w14:paraId="129D4EEE" w14:textId="77777777" w:rsidR="0018176C" w:rsidRPr="0018176C" w:rsidRDefault="0018176C" w:rsidP="004F1050">
      <w:pPr>
        <w:pStyle w:val="ListParagraph"/>
        <w:widowControl/>
        <w:numPr>
          <w:ilvl w:val="0"/>
          <w:numId w:val="25"/>
        </w:numPr>
        <w:spacing w:after="0"/>
        <w:ind w:left="714" w:hanging="357"/>
        <w:rPr>
          <w:rFonts w:ascii="Arial" w:hAnsi="Arial" w:cs="Arial"/>
          <w:sz w:val="24"/>
          <w:szCs w:val="24"/>
        </w:rPr>
      </w:pPr>
      <w:r w:rsidRPr="0018176C">
        <w:rPr>
          <w:rFonts w:ascii="Arial" w:hAnsi="Arial" w:cs="Arial"/>
          <w:sz w:val="24"/>
          <w:szCs w:val="24"/>
        </w:rPr>
        <w:t>provide the opportunity to obtain an English language qualification at the appropriate level, where this will support access to employment and education;</w:t>
      </w:r>
    </w:p>
    <w:p w14:paraId="37E9CD1D" w14:textId="77777777" w:rsidR="0018176C" w:rsidRPr="004F1050" w:rsidRDefault="00A53D19" w:rsidP="004F1050">
      <w:pPr>
        <w:numPr>
          <w:ilvl w:val="0"/>
          <w:numId w:val="25"/>
        </w:numPr>
        <w:ind w:left="714" w:hanging="357"/>
        <w:rPr>
          <w:szCs w:val="24"/>
          <w:lang w:val="en-US"/>
        </w:rPr>
      </w:pPr>
      <w:r w:rsidRPr="00A53D19">
        <w:rPr>
          <w:szCs w:val="24"/>
          <w:lang w:val="en-US"/>
        </w:rPr>
        <w:t>support attendance at local Job Centre Plus sites for benefit assessments at the earliest opportunity</w:t>
      </w:r>
      <w:r w:rsidR="006A22C4" w:rsidRPr="00A53D19">
        <w:rPr>
          <w:szCs w:val="24"/>
        </w:rPr>
        <w:t xml:space="preserve"> and assist with navigating social welfare provision</w:t>
      </w:r>
      <w:r w:rsidR="0018176C" w:rsidRPr="00A53D19">
        <w:rPr>
          <w:szCs w:val="24"/>
        </w:rPr>
        <w:t>;</w:t>
      </w:r>
    </w:p>
    <w:p w14:paraId="1F6EA468" w14:textId="77777777" w:rsidR="0018176C" w:rsidRPr="0018176C" w:rsidRDefault="0018176C" w:rsidP="004F1050">
      <w:pPr>
        <w:pStyle w:val="ListParagraph"/>
        <w:widowControl/>
        <w:numPr>
          <w:ilvl w:val="0"/>
          <w:numId w:val="25"/>
        </w:numPr>
        <w:spacing w:after="0"/>
        <w:ind w:left="714" w:hanging="357"/>
        <w:rPr>
          <w:rFonts w:ascii="Arial" w:hAnsi="Arial" w:cs="Arial"/>
          <w:sz w:val="24"/>
          <w:szCs w:val="24"/>
        </w:rPr>
      </w:pPr>
      <w:r w:rsidRPr="0018176C">
        <w:rPr>
          <w:rFonts w:ascii="Arial" w:hAnsi="Arial" w:cs="Arial"/>
          <w:sz w:val="24"/>
          <w:szCs w:val="24"/>
        </w:rPr>
        <w:t>assist with registration with a local GP, within one week of arrival;</w:t>
      </w:r>
    </w:p>
    <w:p w14:paraId="72A5FF92" w14:textId="77777777" w:rsidR="0018176C" w:rsidRPr="0018176C" w:rsidRDefault="0018176C" w:rsidP="004F1050">
      <w:pPr>
        <w:pStyle w:val="ListParagraph"/>
        <w:widowControl/>
        <w:numPr>
          <w:ilvl w:val="0"/>
          <w:numId w:val="25"/>
        </w:numPr>
        <w:spacing w:after="0"/>
        <w:ind w:left="714" w:hanging="357"/>
        <w:rPr>
          <w:rFonts w:ascii="Arial" w:hAnsi="Arial" w:cs="Arial"/>
          <w:sz w:val="24"/>
          <w:szCs w:val="24"/>
        </w:rPr>
      </w:pPr>
      <w:r w:rsidRPr="0018176C">
        <w:rPr>
          <w:rFonts w:ascii="Arial" w:hAnsi="Arial" w:cs="Arial"/>
          <w:sz w:val="24"/>
          <w:szCs w:val="24"/>
        </w:rPr>
        <w:t>advise on accessing appropriate mental health services and specialist services for victims of torture as appropriate;</w:t>
      </w:r>
    </w:p>
    <w:p w14:paraId="654A836A" w14:textId="77777777" w:rsidR="0018176C" w:rsidRPr="0018176C" w:rsidRDefault="0018176C" w:rsidP="0018176C">
      <w:pPr>
        <w:pStyle w:val="ListParagraph"/>
        <w:widowControl/>
        <w:numPr>
          <w:ilvl w:val="0"/>
          <w:numId w:val="25"/>
        </w:numPr>
        <w:rPr>
          <w:rFonts w:ascii="Arial" w:hAnsi="Arial" w:cs="Arial"/>
          <w:sz w:val="24"/>
          <w:szCs w:val="24"/>
        </w:rPr>
      </w:pPr>
      <w:r w:rsidRPr="0018176C">
        <w:rPr>
          <w:rFonts w:ascii="Arial" w:hAnsi="Arial" w:cs="Arial"/>
          <w:sz w:val="24"/>
          <w:szCs w:val="24"/>
        </w:rPr>
        <w:t>provide assistance with access to employment, including development of curriculum vitae</w:t>
      </w:r>
      <w:r w:rsidR="006A22C4">
        <w:rPr>
          <w:rFonts w:ascii="Arial" w:hAnsi="Arial" w:cs="Arial"/>
          <w:sz w:val="24"/>
          <w:szCs w:val="24"/>
        </w:rPr>
        <w:t xml:space="preserve"> (CV)</w:t>
      </w:r>
      <w:r w:rsidRPr="0018176C">
        <w:rPr>
          <w:rFonts w:ascii="Arial" w:hAnsi="Arial" w:cs="Arial"/>
          <w:sz w:val="24"/>
          <w:szCs w:val="24"/>
        </w:rPr>
        <w:t>, and education;</w:t>
      </w:r>
    </w:p>
    <w:p w14:paraId="76A0719D" w14:textId="77777777" w:rsidR="0018176C" w:rsidRPr="0018176C" w:rsidRDefault="0018176C" w:rsidP="0018176C">
      <w:pPr>
        <w:pStyle w:val="ListParagraph"/>
        <w:widowControl/>
        <w:numPr>
          <w:ilvl w:val="0"/>
          <w:numId w:val="25"/>
        </w:numPr>
        <w:rPr>
          <w:rFonts w:ascii="Arial" w:hAnsi="Arial" w:cs="Arial"/>
          <w:sz w:val="24"/>
          <w:szCs w:val="24"/>
        </w:rPr>
      </w:pPr>
      <w:r w:rsidRPr="0018176C">
        <w:rPr>
          <w:rFonts w:ascii="Arial" w:hAnsi="Arial" w:cs="Arial"/>
          <w:sz w:val="24"/>
          <w:szCs w:val="24"/>
        </w:rPr>
        <w:t>provide assistance with accessing digital services;</w:t>
      </w:r>
    </w:p>
    <w:p w14:paraId="04339AC3" w14:textId="77777777" w:rsidR="0018176C" w:rsidRPr="001110C0" w:rsidRDefault="0018176C" w:rsidP="001110C0">
      <w:pPr>
        <w:pStyle w:val="ListParagraph"/>
        <w:widowControl/>
        <w:numPr>
          <w:ilvl w:val="0"/>
          <w:numId w:val="25"/>
        </w:numPr>
        <w:rPr>
          <w:rFonts w:ascii="Arial" w:hAnsi="Arial" w:cs="Arial"/>
          <w:sz w:val="24"/>
          <w:szCs w:val="24"/>
        </w:rPr>
      </w:pPr>
      <w:r w:rsidRPr="0018176C">
        <w:rPr>
          <w:rFonts w:ascii="Arial" w:hAnsi="Arial" w:cs="Arial"/>
          <w:sz w:val="24"/>
          <w:szCs w:val="24"/>
        </w:rPr>
        <w:t>make aware of, and support attendance at, local community activities, within and without the sponsoring organisation, such as children’s playgroups, coffee mornings, local clubs, local events, etc.</w:t>
      </w:r>
    </w:p>
    <w:p w14:paraId="4AC4CEBB" w14:textId="77777777" w:rsidR="0018176C" w:rsidRPr="0018176C" w:rsidRDefault="0018176C" w:rsidP="0018176C">
      <w:pPr>
        <w:pStyle w:val="Heading2"/>
        <w:rPr>
          <w:rFonts w:cs="Arial"/>
          <w:b w:val="0"/>
          <w:color w:val="7030A0"/>
          <w:sz w:val="24"/>
          <w:szCs w:val="24"/>
        </w:rPr>
      </w:pPr>
      <w:bookmarkStart w:id="49" w:name="_Toc530488713"/>
      <w:r w:rsidRPr="0018176C">
        <w:rPr>
          <w:rFonts w:cs="Arial"/>
          <w:color w:val="7030A0"/>
          <w:sz w:val="24"/>
          <w:szCs w:val="24"/>
        </w:rPr>
        <w:t>Accommodation</w:t>
      </w:r>
      <w:bookmarkEnd w:id="49"/>
    </w:p>
    <w:p w14:paraId="7B3BB5FE" w14:textId="77777777" w:rsidR="0018176C" w:rsidRPr="0018176C" w:rsidRDefault="0018176C" w:rsidP="0018176C">
      <w:pPr>
        <w:rPr>
          <w:b/>
          <w:szCs w:val="24"/>
        </w:rPr>
      </w:pPr>
      <w:r w:rsidRPr="0018176C">
        <w:rPr>
          <w:b/>
          <w:szCs w:val="24"/>
        </w:rPr>
        <w:t xml:space="preserve">Aim: Resettled family has a home in which to settle in the UK, with adequate space and facilities to live in comfort. </w:t>
      </w:r>
    </w:p>
    <w:p w14:paraId="3CC1DE37" w14:textId="77777777" w:rsidR="0018176C" w:rsidRPr="0018176C" w:rsidRDefault="0018176C" w:rsidP="0018176C">
      <w:pPr>
        <w:rPr>
          <w:b/>
          <w:szCs w:val="24"/>
        </w:rPr>
      </w:pPr>
    </w:p>
    <w:p w14:paraId="7476B114" w14:textId="77777777" w:rsidR="0018176C" w:rsidRPr="0018176C" w:rsidRDefault="0018176C" w:rsidP="0018176C">
      <w:pPr>
        <w:rPr>
          <w:szCs w:val="24"/>
        </w:rPr>
      </w:pPr>
      <w:r w:rsidRPr="0018176C">
        <w:rPr>
          <w:szCs w:val="24"/>
        </w:rPr>
        <w:t>Sponsors are required to source suitable and sustainable accommodation, available for use by the resettled family for a minimum period of two years with a two-year lease. The accommodation must:</w:t>
      </w:r>
    </w:p>
    <w:p w14:paraId="087448F3" w14:textId="77777777" w:rsidR="0018176C" w:rsidRPr="0018176C" w:rsidRDefault="0018176C" w:rsidP="0018176C">
      <w:pPr>
        <w:rPr>
          <w:szCs w:val="24"/>
        </w:rPr>
      </w:pPr>
      <w:r w:rsidRPr="0018176C">
        <w:rPr>
          <w:szCs w:val="24"/>
        </w:rPr>
        <w:t xml:space="preserve"> </w:t>
      </w:r>
    </w:p>
    <w:p w14:paraId="701F4F57" w14:textId="77777777" w:rsidR="0018176C" w:rsidRPr="0018176C" w:rsidRDefault="0018176C" w:rsidP="0018176C">
      <w:pPr>
        <w:pStyle w:val="ListParagraph"/>
        <w:widowControl/>
        <w:numPr>
          <w:ilvl w:val="0"/>
          <w:numId w:val="26"/>
        </w:numPr>
        <w:ind w:left="709"/>
        <w:rPr>
          <w:rFonts w:ascii="Arial" w:hAnsi="Arial" w:cs="Arial"/>
          <w:sz w:val="24"/>
          <w:szCs w:val="24"/>
        </w:rPr>
      </w:pPr>
      <w:r w:rsidRPr="0018176C">
        <w:rPr>
          <w:rFonts w:ascii="Arial" w:hAnsi="Arial" w:cs="Arial"/>
          <w:sz w:val="24"/>
          <w:szCs w:val="24"/>
        </w:rPr>
        <w:t>be available to the resettled family at a cost that is affordable and sustainable, taking into account the social welfare income the family will receive;</w:t>
      </w:r>
    </w:p>
    <w:p w14:paraId="7C33BE3A" w14:textId="77777777" w:rsidR="0018176C" w:rsidRPr="0018176C" w:rsidRDefault="0018176C" w:rsidP="0018176C">
      <w:pPr>
        <w:pStyle w:val="ListParagraph"/>
        <w:widowControl/>
        <w:numPr>
          <w:ilvl w:val="0"/>
          <w:numId w:val="26"/>
        </w:numPr>
        <w:shd w:val="clear" w:color="auto" w:fill="FFFFFF"/>
        <w:ind w:left="709"/>
        <w:rPr>
          <w:rFonts w:ascii="Arial" w:hAnsi="Arial" w:cs="Arial"/>
          <w:sz w:val="24"/>
          <w:szCs w:val="24"/>
        </w:rPr>
      </w:pPr>
      <w:r w:rsidRPr="0018176C">
        <w:rPr>
          <w:rFonts w:ascii="Arial" w:hAnsi="Arial" w:cs="Arial"/>
          <w:sz w:val="24"/>
          <w:szCs w:val="24"/>
        </w:rPr>
        <w:t>have independent access and provide adequate privacy, with its own front door;</w:t>
      </w:r>
    </w:p>
    <w:p w14:paraId="6815C090" w14:textId="77777777" w:rsidR="0018176C" w:rsidRPr="0018176C" w:rsidRDefault="0018176C" w:rsidP="0018176C">
      <w:pPr>
        <w:pStyle w:val="ListParagraph"/>
        <w:widowControl/>
        <w:numPr>
          <w:ilvl w:val="0"/>
          <w:numId w:val="26"/>
        </w:numPr>
        <w:ind w:left="709"/>
        <w:rPr>
          <w:rFonts w:ascii="Arial" w:hAnsi="Arial" w:cs="Arial"/>
          <w:sz w:val="24"/>
          <w:szCs w:val="24"/>
        </w:rPr>
      </w:pPr>
      <w:r w:rsidRPr="0018176C">
        <w:rPr>
          <w:rFonts w:ascii="Arial" w:hAnsi="Arial" w:cs="Arial"/>
          <w:sz w:val="24"/>
          <w:szCs w:val="24"/>
        </w:rPr>
        <w:t>comply with local authority guidance on occupation levels;</w:t>
      </w:r>
    </w:p>
    <w:p w14:paraId="25893A24" w14:textId="77777777" w:rsidR="0018176C" w:rsidRPr="0018176C" w:rsidRDefault="0018176C" w:rsidP="0018176C">
      <w:pPr>
        <w:pStyle w:val="ListParagraph"/>
        <w:widowControl/>
        <w:numPr>
          <w:ilvl w:val="0"/>
          <w:numId w:val="26"/>
        </w:numPr>
        <w:ind w:left="709"/>
        <w:rPr>
          <w:rFonts w:ascii="Arial" w:hAnsi="Arial" w:cs="Arial"/>
          <w:sz w:val="24"/>
          <w:szCs w:val="24"/>
        </w:rPr>
      </w:pPr>
      <w:r w:rsidRPr="0018176C">
        <w:rPr>
          <w:rFonts w:ascii="Arial" w:hAnsi="Arial" w:cs="Arial"/>
          <w:sz w:val="24"/>
          <w:szCs w:val="24"/>
        </w:rPr>
        <w:t>be in a proper state of structural repair, maintained throughout in a good state of repair;</w:t>
      </w:r>
    </w:p>
    <w:p w14:paraId="1C884B26" w14:textId="77777777" w:rsidR="0018176C" w:rsidRPr="0018176C" w:rsidRDefault="0018176C" w:rsidP="0018176C">
      <w:pPr>
        <w:pStyle w:val="ListParagraph"/>
        <w:widowControl/>
        <w:numPr>
          <w:ilvl w:val="0"/>
          <w:numId w:val="26"/>
        </w:numPr>
        <w:ind w:left="709"/>
        <w:rPr>
          <w:rFonts w:ascii="Arial" w:hAnsi="Arial" w:cs="Arial"/>
          <w:sz w:val="24"/>
          <w:szCs w:val="24"/>
        </w:rPr>
      </w:pPr>
      <w:r w:rsidRPr="0018176C">
        <w:rPr>
          <w:rFonts w:ascii="Arial" w:hAnsi="Arial" w:cs="Arial"/>
          <w:sz w:val="24"/>
          <w:szCs w:val="24"/>
        </w:rPr>
        <w:t xml:space="preserve">have safe electricity and/or gas supplies, and with adequate ventilation and lighting. </w:t>
      </w:r>
    </w:p>
    <w:p w14:paraId="33B7C301" w14:textId="77777777" w:rsidR="0018176C" w:rsidRPr="0018176C" w:rsidRDefault="0018176C" w:rsidP="0018176C">
      <w:pPr>
        <w:rPr>
          <w:szCs w:val="24"/>
        </w:rPr>
      </w:pPr>
      <w:r w:rsidRPr="0018176C">
        <w:rPr>
          <w:szCs w:val="24"/>
        </w:rPr>
        <w:t>The property should be appropriately furnished with:</w:t>
      </w:r>
    </w:p>
    <w:p w14:paraId="2BC0BACE" w14:textId="77777777" w:rsidR="0018176C" w:rsidRPr="0018176C" w:rsidRDefault="0018176C" w:rsidP="0018176C">
      <w:pPr>
        <w:rPr>
          <w:szCs w:val="24"/>
        </w:rPr>
      </w:pPr>
    </w:p>
    <w:p w14:paraId="1BCB4894" w14:textId="77777777" w:rsidR="0018176C" w:rsidRPr="0018176C" w:rsidRDefault="0018176C" w:rsidP="0018176C">
      <w:pPr>
        <w:pStyle w:val="ListParagraph"/>
        <w:widowControl/>
        <w:numPr>
          <w:ilvl w:val="0"/>
          <w:numId w:val="24"/>
        </w:numPr>
        <w:rPr>
          <w:rFonts w:ascii="Arial" w:hAnsi="Arial" w:cs="Arial"/>
          <w:sz w:val="24"/>
          <w:szCs w:val="24"/>
        </w:rPr>
      </w:pPr>
      <w:r w:rsidRPr="0018176C">
        <w:rPr>
          <w:rFonts w:ascii="Arial" w:hAnsi="Arial" w:cs="Arial"/>
          <w:sz w:val="24"/>
          <w:szCs w:val="24"/>
        </w:rPr>
        <w:t>an appropriate number and type of beds;</w:t>
      </w:r>
    </w:p>
    <w:p w14:paraId="60AC2424" w14:textId="77777777" w:rsidR="0018176C" w:rsidRPr="0018176C" w:rsidRDefault="0018176C" w:rsidP="0018176C">
      <w:pPr>
        <w:pStyle w:val="ListParagraph"/>
        <w:widowControl/>
        <w:numPr>
          <w:ilvl w:val="0"/>
          <w:numId w:val="24"/>
        </w:numPr>
        <w:rPr>
          <w:rFonts w:ascii="Arial" w:hAnsi="Arial" w:cs="Arial"/>
          <w:sz w:val="24"/>
          <w:szCs w:val="24"/>
        </w:rPr>
      </w:pPr>
      <w:r w:rsidRPr="0018176C">
        <w:rPr>
          <w:rFonts w:ascii="Arial" w:hAnsi="Arial" w:cs="Arial"/>
          <w:sz w:val="24"/>
          <w:szCs w:val="24"/>
        </w:rPr>
        <w:t>a toilet, a washbasin and a fixed bath or shower with hot and cold water;</w:t>
      </w:r>
    </w:p>
    <w:p w14:paraId="46F352C4" w14:textId="77777777" w:rsidR="0018176C" w:rsidRPr="0018176C" w:rsidRDefault="0018176C" w:rsidP="0018176C">
      <w:pPr>
        <w:pStyle w:val="ListParagraph"/>
        <w:widowControl/>
        <w:numPr>
          <w:ilvl w:val="0"/>
          <w:numId w:val="24"/>
        </w:numPr>
        <w:rPr>
          <w:rFonts w:ascii="Arial" w:hAnsi="Arial" w:cs="Arial"/>
          <w:sz w:val="24"/>
          <w:szCs w:val="24"/>
        </w:rPr>
      </w:pPr>
      <w:r w:rsidRPr="0018176C">
        <w:rPr>
          <w:rFonts w:ascii="Arial" w:hAnsi="Arial" w:cs="Arial"/>
          <w:sz w:val="24"/>
          <w:szCs w:val="24"/>
        </w:rPr>
        <w:t>a fixed heating appliance in each room, which is capable of providing effective heating and which the tenant can control;</w:t>
      </w:r>
    </w:p>
    <w:p w14:paraId="7FBB134C" w14:textId="77777777" w:rsidR="0018176C" w:rsidRPr="0018176C" w:rsidRDefault="0018176C" w:rsidP="0018176C">
      <w:pPr>
        <w:pStyle w:val="ListParagraph"/>
        <w:widowControl/>
        <w:numPr>
          <w:ilvl w:val="0"/>
          <w:numId w:val="24"/>
        </w:numPr>
        <w:rPr>
          <w:rFonts w:ascii="Arial" w:hAnsi="Arial" w:cs="Arial"/>
          <w:sz w:val="24"/>
          <w:szCs w:val="24"/>
        </w:rPr>
      </w:pPr>
      <w:r w:rsidRPr="0018176C">
        <w:rPr>
          <w:rFonts w:ascii="Arial" w:hAnsi="Arial" w:cs="Arial"/>
          <w:sz w:val="24"/>
          <w:szCs w:val="24"/>
        </w:rPr>
        <w:t>facilities for cooking and for the hygienic preparation and storage of food (for example, a 4-ring hob with oven and grill, fridge-freezer, microwave oven, and kitchen sink);</w:t>
      </w:r>
    </w:p>
    <w:p w14:paraId="46E0529B" w14:textId="77777777" w:rsidR="0018176C" w:rsidRPr="0018176C" w:rsidRDefault="0018176C" w:rsidP="0018176C">
      <w:pPr>
        <w:pStyle w:val="ListParagraph"/>
        <w:widowControl/>
        <w:numPr>
          <w:ilvl w:val="0"/>
          <w:numId w:val="24"/>
        </w:numPr>
        <w:rPr>
          <w:rFonts w:ascii="Arial" w:hAnsi="Arial" w:cs="Arial"/>
          <w:sz w:val="24"/>
          <w:szCs w:val="24"/>
        </w:rPr>
      </w:pPr>
      <w:r w:rsidRPr="0018176C">
        <w:rPr>
          <w:rFonts w:ascii="Arial" w:hAnsi="Arial" w:cs="Arial"/>
          <w:sz w:val="24"/>
          <w:szCs w:val="24"/>
        </w:rPr>
        <w:t>access to washing facilities (e.g. a washing machine or nearby launderette);</w:t>
      </w:r>
    </w:p>
    <w:p w14:paraId="26CDD1DC" w14:textId="77777777" w:rsidR="0018176C" w:rsidRPr="0018176C" w:rsidRDefault="0018176C" w:rsidP="0018176C">
      <w:pPr>
        <w:pStyle w:val="ListParagraph"/>
        <w:widowControl/>
        <w:numPr>
          <w:ilvl w:val="0"/>
          <w:numId w:val="24"/>
        </w:numPr>
        <w:rPr>
          <w:rFonts w:ascii="Arial" w:hAnsi="Arial" w:cs="Arial"/>
          <w:sz w:val="24"/>
          <w:szCs w:val="24"/>
        </w:rPr>
      </w:pPr>
      <w:r w:rsidRPr="0018176C">
        <w:rPr>
          <w:rFonts w:ascii="Arial" w:hAnsi="Arial" w:cs="Arial"/>
          <w:sz w:val="24"/>
          <w:szCs w:val="24"/>
        </w:rPr>
        <w:t>access to facilities to dry clothes (e.g. outdoor clothes line or indoor clothes-drying rack);</w:t>
      </w:r>
    </w:p>
    <w:p w14:paraId="40F8BEB0" w14:textId="77777777" w:rsidR="0018176C" w:rsidRPr="0018176C" w:rsidRDefault="0018176C" w:rsidP="0018176C">
      <w:pPr>
        <w:pStyle w:val="ListParagraph"/>
        <w:widowControl/>
        <w:numPr>
          <w:ilvl w:val="0"/>
          <w:numId w:val="24"/>
        </w:numPr>
        <w:rPr>
          <w:rFonts w:ascii="Arial" w:hAnsi="Arial" w:cs="Arial"/>
          <w:sz w:val="24"/>
          <w:szCs w:val="24"/>
        </w:rPr>
      </w:pPr>
      <w:r w:rsidRPr="0018176C">
        <w:rPr>
          <w:rFonts w:ascii="Arial" w:hAnsi="Arial" w:cs="Arial"/>
          <w:sz w:val="24"/>
          <w:szCs w:val="24"/>
        </w:rPr>
        <w:t>a fire blanket and smoke alarms (including a carbon monoxide alarm where appropriate).</w:t>
      </w:r>
    </w:p>
    <w:p w14:paraId="21B830A5" w14:textId="77777777" w:rsidR="0018176C" w:rsidRPr="0018176C" w:rsidRDefault="0018176C" w:rsidP="0018176C">
      <w:pPr>
        <w:rPr>
          <w:szCs w:val="24"/>
        </w:rPr>
      </w:pPr>
      <w:r w:rsidRPr="0018176C">
        <w:rPr>
          <w:szCs w:val="24"/>
        </w:rPr>
        <w:t>The Sponsor must provide:</w:t>
      </w:r>
    </w:p>
    <w:p w14:paraId="322EE117" w14:textId="77777777" w:rsidR="0018176C" w:rsidRPr="0018176C" w:rsidRDefault="0018176C" w:rsidP="0018176C">
      <w:pPr>
        <w:rPr>
          <w:szCs w:val="24"/>
        </w:rPr>
      </w:pPr>
    </w:p>
    <w:p w14:paraId="4B7DFD35" w14:textId="77777777" w:rsidR="00E479CF" w:rsidRPr="0018176C" w:rsidRDefault="0018176C" w:rsidP="0018176C">
      <w:pPr>
        <w:pStyle w:val="ListParagraph"/>
        <w:widowControl/>
        <w:numPr>
          <w:ilvl w:val="0"/>
          <w:numId w:val="27"/>
        </w:numPr>
        <w:rPr>
          <w:rFonts w:ascii="Arial" w:hAnsi="Arial" w:cs="Arial"/>
          <w:sz w:val="24"/>
          <w:szCs w:val="24"/>
        </w:rPr>
      </w:pPr>
      <w:r w:rsidRPr="0018176C">
        <w:rPr>
          <w:rFonts w:ascii="Arial" w:hAnsi="Arial" w:cs="Arial"/>
          <w:sz w:val="24"/>
          <w:szCs w:val="24"/>
        </w:rPr>
        <w:t>assistance with registration with utility companies and making sure arrangements are made for payment (no pre-pay/card accounts);</w:t>
      </w:r>
    </w:p>
    <w:p w14:paraId="3B67A987" w14:textId="77777777" w:rsidR="008F3270" w:rsidRPr="00E479CF" w:rsidRDefault="0018176C" w:rsidP="004F1050">
      <w:pPr>
        <w:pStyle w:val="ListParagraph"/>
        <w:widowControl/>
        <w:numPr>
          <w:ilvl w:val="0"/>
          <w:numId w:val="27"/>
        </w:numPr>
        <w:rPr>
          <w:rFonts w:ascii="Arial" w:hAnsi="Arial" w:cs="Arial"/>
          <w:sz w:val="24"/>
          <w:szCs w:val="24"/>
        </w:rPr>
      </w:pPr>
      <w:r w:rsidRPr="00E479CF">
        <w:rPr>
          <w:rFonts w:ascii="Arial" w:hAnsi="Arial" w:cs="Arial"/>
          <w:sz w:val="24"/>
          <w:szCs w:val="24"/>
        </w:rPr>
        <w:t>information to resettled persons on the accommodation, health and safety, and an emergency contact point.</w:t>
      </w:r>
      <w:r w:rsidR="003B0BAC" w:rsidRPr="00E479CF">
        <w:rPr>
          <w:rFonts w:ascii="Arial" w:hAnsi="Arial" w:cs="Arial"/>
          <w:sz w:val="24"/>
          <w:szCs w:val="24"/>
        </w:rPr>
        <w:t xml:space="preserve"> </w:t>
      </w:r>
    </w:p>
    <w:p w14:paraId="12DF80A1" w14:textId="77777777" w:rsidR="008F3270" w:rsidRPr="008F3270" w:rsidRDefault="008F3270" w:rsidP="008F3270">
      <w:pPr>
        <w:pStyle w:val="ListParagraph"/>
        <w:widowControl/>
        <w:ind w:left="0"/>
        <w:rPr>
          <w:rFonts w:ascii="Arial" w:hAnsi="Arial" w:cs="Arial"/>
          <w:sz w:val="24"/>
          <w:szCs w:val="24"/>
        </w:rPr>
      </w:pPr>
      <w:r>
        <w:rPr>
          <w:rFonts w:ascii="Arial" w:hAnsi="Arial" w:cs="Arial"/>
          <w:sz w:val="24"/>
          <w:szCs w:val="24"/>
        </w:rPr>
        <w:br w:type="page"/>
      </w:r>
    </w:p>
    <w:p w14:paraId="23565923" w14:textId="77777777" w:rsidR="008F3270" w:rsidRDefault="008F3270" w:rsidP="008F3270">
      <w:pPr>
        <w:pStyle w:val="Heading2"/>
        <w:rPr>
          <w:b w:val="0"/>
          <w:bCs w:val="0"/>
          <w:color w:val="auto"/>
          <w:sz w:val="24"/>
          <w:szCs w:val="24"/>
        </w:rPr>
      </w:pPr>
      <w:r>
        <w:rPr>
          <w:b w:val="0"/>
          <w:bCs w:val="0"/>
          <w:color w:val="auto"/>
          <w:sz w:val="24"/>
          <w:szCs w:val="24"/>
        </w:rPr>
        <w:t xml:space="preserve">4.1a. </w:t>
      </w:r>
      <w:r w:rsidRPr="008F3270">
        <w:rPr>
          <w:b w:val="0"/>
          <w:bCs w:val="0"/>
          <w:color w:val="auto"/>
          <w:sz w:val="24"/>
          <w:szCs w:val="24"/>
        </w:rPr>
        <w:t>if you are unable to meet any of the requirements, please document your reasons here</w:t>
      </w:r>
      <w:r>
        <w:rPr>
          <w:b w:val="0"/>
          <w:bCs w:val="0"/>
          <w:color w:val="auto"/>
          <w:sz w:val="24"/>
          <w:szCs w:val="24"/>
        </w:rPr>
        <w:t>:</w:t>
      </w:r>
    </w:p>
    <w:p w14:paraId="42A6537B" w14:textId="77777777" w:rsidR="008F3270" w:rsidRDefault="00CA6C54" w:rsidP="008F3270">
      <w:r>
        <w:rPr>
          <w:noProof/>
        </w:rPr>
        <mc:AlternateContent>
          <mc:Choice Requires="wps">
            <w:drawing>
              <wp:anchor distT="0" distB="0" distL="114300" distR="114300" simplePos="0" relativeHeight="251658240" behindDoc="0" locked="0" layoutInCell="1" allowOverlap="1" wp14:anchorId="056CF407" wp14:editId="3FDA6884">
                <wp:simplePos x="0" y="0"/>
                <wp:positionH relativeFrom="column">
                  <wp:posOffset>-228600</wp:posOffset>
                </wp:positionH>
                <wp:positionV relativeFrom="paragraph">
                  <wp:posOffset>126365</wp:posOffset>
                </wp:positionV>
                <wp:extent cx="5930900" cy="2305050"/>
                <wp:effectExtent l="9525" t="12065" r="12700" b="6985"/>
                <wp:wrapNone/>
                <wp:docPr id="1531721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305050"/>
                        </a:xfrm>
                        <a:prstGeom prst="rect">
                          <a:avLst/>
                        </a:prstGeom>
                        <a:solidFill>
                          <a:srgbClr val="FFFFFF"/>
                        </a:solidFill>
                        <a:ln w="9525">
                          <a:solidFill>
                            <a:srgbClr val="000000"/>
                          </a:solidFill>
                          <a:miter lim="800000"/>
                          <a:headEnd/>
                          <a:tailEnd/>
                        </a:ln>
                      </wps:spPr>
                      <wps:txbx>
                        <w:txbxContent>
                          <w:p w14:paraId="48DDFB9C" w14:textId="77777777" w:rsidR="008F3270" w:rsidRDefault="008F32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CF407" id="_x0000_t202" coordsize="21600,21600" o:spt="202" path="m,l,21600r21600,l21600,xe">
                <v:stroke joinstyle="miter"/>
                <v:path gradientshapeok="t" o:connecttype="rect"/>
              </v:shapetype>
              <v:shape id="Text Box 6" o:spid="_x0000_s1026" type="#_x0000_t202" style="position:absolute;margin-left:-18pt;margin-top:9.95pt;width:467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">
                <v:textbox>
                  <w:txbxContent>
                    <w:p w14:paraId="48DDFB9C" w14:textId="77777777" w:rsidR="008F3270" w:rsidRDefault="008F3270"/>
                  </w:txbxContent>
                </v:textbox>
              </v:shape>
            </w:pict>
          </mc:Fallback>
        </mc:AlternateContent>
      </w:r>
    </w:p>
    <w:p w14:paraId="01DD5F44" w14:textId="77777777" w:rsidR="008F3270" w:rsidRPr="008F3270" w:rsidRDefault="008F3270" w:rsidP="008F3270"/>
    <w:p w14:paraId="249C756B" w14:textId="77777777" w:rsidR="008F3270" w:rsidRDefault="008F3270" w:rsidP="008F3270"/>
    <w:p w14:paraId="215148D1" w14:textId="77777777" w:rsidR="008F3270" w:rsidRDefault="008F3270" w:rsidP="008F3270"/>
    <w:p w14:paraId="46633438" w14:textId="77777777" w:rsidR="008F3270" w:rsidRDefault="008F3270" w:rsidP="008F3270"/>
    <w:p w14:paraId="66D72E52" w14:textId="77777777" w:rsidR="008F3270" w:rsidRDefault="008F3270" w:rsidP="008F3270"/>
    <w:p w14:paraId="6818E1CB" w14:textId="77777777" w:rsidR="008F3270" w:rsidRDefault="008F3270" w:rsidP="008F3270"/>
    <w:p w14:paraId="1D9B1911" w14:textId="77777777" w:rsidR="008F3270" w:rsidRDefault="008F3270" w:rsidP="008F3270"/>
    <w:p w14:paraId="621D5F5D" w14:textId="77777777" w:rsidR="008F3270" w:rsidRDefault="008F3270" w:rsidP="008F3270"/>
    <w:p w14:paraId="1BE069D9" w14:textId="77777777" w:rsidR="008F3270" w:rsidRDefault="008F3270" w:rsidP="008F3270"/>
    <w:p w14:paraId="0B49755D" w14:textId="77777777" w:rsidR="008F3270" w:rsidRDefault="008F3270" w:rsidP="008F3270"/>
    <w:p w14:paraId="1C2827DC" w14:textId="77777777" w:rsidR="008F3270" w:rsidRDefault="008F3270" w:rsidP="008F3270"/>
    <w:p w14:paraId="4B8DE9CE" w14:textId="77777777" w:rsidR="008F3270" w:rsidRDefault="008F3270" w:rsidP="008F3270"/>
    <w:p w14:paraId="1E4F573C" w14:textId="77777777" w:rsidR="008F3270" w:rsidRDefault="008F3270" w:rsidP="008F3270"/>
    <w:p w14:paraId="64D252A4" w14:textId="77777777" w:rsidR="008F3270" w:rsidRDefault="008F3270" w:rsidP="008F3270"/>
    <w:p w14:paraId="73B9401B" w14:textId="77777777" w:rsidR="008F3270" w:rsidRDefault="008F3270" w:rsidP="008F3270"/>
    <w:p w14:paraId="24DD468B" w14:textId="77777777" w:rsidR="008F3270" w:rsidRDefault="008F3270" w:rsidP="008F3270"/>
    <w:p w14:paraId="57E80A5A" w14:textId="77777777" w:rsidR="008F3270" w:rsidRDefault="008F3270" w:rsidP="008F3270"/>
    <w:p w14:paraId="7BE1FFF3" w14:textId="77777777" w:rsidR="008F3270" w:rsidRDefault="008F3270" w:rsidP="008F3270"/>
    <w:p w14:paraId="282504A4" w14:textId="77777777" w:rsidR="008F3270" w:rsidRDefault="008F3270" w:rsidP="008F3270"/>
    <w:p w14:paraId="2F2FC8B1" w14:textId="77777777" w:rsidR="008F3270" w:rsidRDefault="008F3270" w:rsidP="008F3270"/>
    <w:p w14:paraId="57330238" w14:textId="77777777" w:rsidR="008F3270" w:rsidRDefault="008F3270" w:rsidP="008F3270"/>
    <w:p w14:paraId="5AE908F7" w14:textId="77777777" w:rsidR="008F3270" w:rsidRDefault="008F3270" w:rsidP="008F3270"/>
    <w:p w14:paraId="3909D7C7" w14:textId="77777777" w:rsidR="008F3270" w:rsidRDefault="008F3270" w:rsidP="008F3270"/>
    <w:p w14:paraId="49A7C449" w14:textId="77777777" w:rsidR="008F3270" w:rsidRPr="008F3270" w:rsidRDefault="008F3270" w:rsidP="008F3270"/>
    <w:p w14:paraId="4421F9F0" w14:textId="77777777" w:rsidR="008F3270" w:rsidRPr="0018176C" w:rsidRDefault="008F3270" w:rsidP="00120965">
      <w:pPr>
        <w:pStyle w:val="ListParagraph"/>
        <w:widowControl/>
        <w:ind w:left="0"/>
        <w:rPr>
          <w:rFonts w:ascii="Arial" w:hAnsi="Arial" w:cs="Arial"/>
          <w:sz w:val="24"/>
          <w:szCs w:val="24"/>
        </w:rPr>
      </w:pPr>
    </w:p>
    <w:p w14:paraId="667E48B9" w14:textId="77777777" w:rsidR="00E924D6" w:rsidRPr="00F21CDE" w:rsidRDefault="00E924D6" w:rsidP="0018176C">
      <w:pPr>
        <w:pStyle w:val="Heading1"/>
      </w:pPr>
      <w:r w:rsidRPr="00F21CDE">
        <w:br w:type="page"/>
        <w:t xml:space="preserve">Section </w:t>
      </w:r>
      <w:r w:rsidR="001110C0">
        <w:t>5</w:t>
      </w:r>
      <w:r w:rsidRPr="00F21CDE">
        <w:t>: Disclosure</w:t>
      </w:r>
    </w:p>
    <w:p w14:paraId="15B8C790" w14:textId="77777777" w:rsidR="00E924D6" w:rsidRPr="00F21CDE" w:rsidRDefault="00234A1F" w:rsidP="00036D37">
      <w:r w:rsidRPr="00F21CDE">
        <w:t>Please tell us if any of the following applies to you (</w:t>
      </w:r>
      <w:r w:rsidR="00844CBD">
        <w:t>L</w:t>
      </w:r>
      <w:r w:rsidRPr="00F21CDE">
        <w:t xml:space="preserve">ead </w:t>
      </w:r>
      <w:r w:rsidR="00844CBD">
        <w:t>S</w:t>
      </w:r>
      <w:r w:rsidRPr="00F21CDE">
        <w:t>ponsor), your organisation</w:t>
      </w:r>
      <w:r w:rsidR="00844CBD">
        <w:t xml:space="preserve"> or</w:t>
      </w:r>
      <w:r w:rsidR="000F123B">
        <w:t xml:space="preserve"> </w:t>
      </w:r>
      <w:r w:rsidRPr="00F21CDE">
        <w:t>any board members, directors (or equivalent) of the organisation</w:t>
      </w:r>
      <w:r w:rsidR="00844CBD">
        <w:t>,</w:t>
      </w:r>
      <w:r w:rsidR="000F123B">
        <w:t xml:space="preserve"> or </w:t>
      </w:r>
      <w:r w:rsidR="00530787">
        <w:t>members of the community sponsorship group</w:t>
      </w:r>
      <w:r w:rsidRPr="00F21CDE">
        <w:t>.</w:t>
      </w:r>
    </w:p>
    <w:p w14:paraId="6CCC976E" w14:textId="77777777" w:rsidR="00234A1F" w:rsidRPr="00F21CDE" w:rsidRDefault="00234A1F" w:rsidP="00036D37"/>
    <w:p w14:paraId="7FDA5908" w14:textId="77777777" w:rsidR="00234A1F" w:rsidRPr="00F21CDE" w:rsidRDefault="00234A1F" w:rsidP="00036D37">
      <w:r w:rsidRPr="00F21CDE">
        <w:t xml:space="preserve">By providing this information, you give permission for the information that relates to you as lead sponsor and/or your organisation to be checked. These include checks against government records and other third parties such as the </w:t>
      </w:r>
      <w:r w:rsidR="00AB135B" w:rsidRPr="00F21CDE">
        <w:t>P</w:t>
      </w:r>
      <w:r w:rsidRPr="00F21CDE">
        <w:t xml:space="preserve">olice </w:t>
      </w:r>
      <w:r w:rsidR="00AB135B" w:rsidRPr="00F21CDE">
        <w:t>N</w:t>
      </w:r>
      <w:r w:rsidRPr="00F21CDE">
        <w:t xml:space="preserve">ational </w:t>
      </w:r>
      <w:r w:rsidR="00AB135B" w:rsidRPr="00F21CDE">
        <w:t>C</w:t>
      </w:r>
      <w:r w:rsidRPr="00F21CDE">
        <w:t>omputer, or its equivalent in Northern Ireland. We may make these checks when considering your application and may repeat them at any time. We may also conduct checks on individual members of your organisation. Where this is the case, you will be notified in writing and the individuals’ permission will be sought.</w:t>
      </w:r>
    </w:p>
    <w:p w14:paraId="769694B2" w14:textId="77777777" w:rsidR="00234A1F" w:rsidRPr="00F21CDE" w:rsidRDefault="00234A1F" w:rsidP="00036D37"/>
    <w:p w14:paraId="09D35632" w14:textId="77777777" w:rsidR="00234A1F" w:rsidRPr="00F21CDE" w:rsidRDefault="00234A1F" w:rsidP="00036D37">
      <w:r w:rsidRPr="00F21CDE">
        <w:t>In accordance with the General Data Protection Regulation and the Data Protection Act 2018, the information you provide will only be retained for as long as necessary in keeping with the purpose for which it was made.</w:t>
      </w:r>
    </w:p>
    <w:p w14:paraId="0B9E7470" w14:textId="77777777" w:rsidR="00234A1F" w:rsidRPr="00F21CDE" w:rsidRDefault="00234A1F" w:rsidP="00036D37"/>
    <w:p w14:paraId="58E5AFF9" w14:textId="77777777" w:rsidR="00234A1F" w:rsidRPr="00F21CDE" w:rsidRDefault="00234A1F" w:rsidP="00036D37">
      <w:r w:rsidRPr="00F21CDE">
        <w:t>Do any of the following apply to you (lead sponsor), to the organisation you represent, or to any of its board members or directors</w:t>
      </w:r>
      <w:r w:rsidR="00922439">
        <w:t>, or members of the community sponsorship group</w:t>
      </w:r>
      <w:r w:rsidRPr="00F21CDE">
        <w:t xml:space="preserve"> (please select 'yes' or 'no'):</w:t>
      </w:r>
    </w:p>
    <w:p w14:paraId="7E9CC1A3" w14:textId="77777777" w:rsidR="00234A1F" w:rsidRPr="00F21CDE" w:rsidRDefault="00234A1F" w:rsidP="00036D37"/>
    <w:p w14:paraId="5EBD96C7" w14:textId="77777777" w:rsidR="00234A1F" w:rsidRPr="00F21CDE" w:rsidRDefault="00250C6B" w:rsidP="00036D37">
      <w:r>
        <w:t>5.</w:t>
      </w:r>
      <w:r w:rsidR="00234A1F" w:rsidRPr="00F21CDE">
        <w:t xml:space="preserve">1 Is, or has ever been, in a state of bankruptcy, insolvency, compulsory winding up, receivership, composition with creditors (including any individual voluntary arrangement), or subject to an Administration Order or any legal proceedings concerning their solvency or there are any other matters affecting your or the organisation's financial viability? </w:t>
      </w:r>
    </w:p>
    <w:p w14:paraId="2A4E4735" w14:textId="77777777" w:rsidR="00234A1F" w:rsidRPr="00F21CDE" w:rsidRDefault="00234A1F" w:rsidP="00036D37">
      <w:r w:rsidRPr="00F21CDE">
        <w:fldChar w:fldCharType="begin">
          <w:ffData>
            <w:name w:val="Check33"/>
            <w:enabled/>
            <w:calcOnExit w:val="0"/>
            <w:helpText w:type="text" w:val="Please select 'yes' or 'no' in answer to question 4.1."/>
            <w:statusText w:type="text" w:val="Please select 'yes' or 'no' in answer to question 4.1."/>
            <w:checkBox>
              <w:size w:val="24"/>
              <w:default w:val="0"/>
            </w:checkBox>
          </w:ffData>
        </w:fldChar>
      </w:r>
      <w:bookmarkStart w:id="50" w:name="Check33"/>
      <w:r w:rsidRPr="00F21CDE">
        <w:instrText xml:space="preserve"> FORMCHECKBOX </w:instrText>
      </w:r>
      <w:r w:rsidRPr="00F21CDE">
        <w:fldChar w:fldCharType="separate"/>
      </w:r>
      <w:r w:rsidRPr="00F21CDE">
        <w:fldChar w:fldCharType="end"/>
      </w:r>
      <w:bookmarkEnd w:id="50"/>
      <w:r w:rsidRPr="00F21CDE">
        <w:t xml:space="preserve"> Yes</w:t>
      </w:r>
    </w:p>
    <w:p w14:paraId="180E79D9" w14:textId="77777777" w:rsidR="00234A1F" w:rsidRPr="00F21CDE" w:rsidRDefault="00234A1F" w:rsidP="00036D37">
      <w:r w:rsidRPr="00F21CDE">
        <w:fldChar w:fldCharType="begin">
          <w:ffData>
            <w:name w:val="Check34"/>
            <w:enabled/>
            <w:calcOnExit w:val="0"/>
            <w:helpText w:type="text" w:val="Please select 'yes' or 'no' in answer to question 4.1."/>
            <w:statusText w:type="text" w:val="Please select 'yes' or 'no' in answer to question 4.1."/>
            <w:checkBox>
              <w:size w:val="24"/>
              <w:default w:val="0"/>
            </w:checkBox>
          </w:ffData>
        </w:fldChar>
      </w:r>
      <w:bookmarkStart w:id="51" w:name="Check34"/>
      <w:r w:rsidRPr="00F21CDE">
        <w:instrText xml:space="preserve"> FORMCHECKBOX </w:instrText>
      </w:r>
      <w:r w:rsidRPr="00F21CDE">
        <w:fldChar w:fldCharType="separate"/>
      </w:r>
      <w:r w:rsidRPr="00F21CDE">
        <w:fldChar w:fldCharType="end"/>
      </w:r>
      <w:bookmarkEnd w:id="51"/>
      <w:r w:rsidRPr="00F21CDE">
        <w:t xml:space="preserve"> No</w:t>
      </w:r>
    </w:p>
    <w:p w14:paraId="7E653925" w14:textId="77777777" w:rsidR="00234A1F" w:rsidRPr="00F21CDE" w:rsidRDefault="00234A1F" w:rsidP="00036D37"/>
    <w:p w14:paraId="0C4E2CF1" w14:textId="77777777" w:rsidR="00234A1F" w:rsidRPr="00F21CDE" w:rsidRDefault="00250C6B" w:rsidP="00036D37">
      <w:r>
        <w:t>5</w:t>
      </w:r>
      <w:r w:rsidR="00234A1F" w:rsidRPr="00F21CDE">
        <w:t xml:space="preserve">.2 Has any criminal conviction? This should not include any spent convictions under section 4 (2) of the Rehabilitation of Offenders Act 1974. </w:t>
      </w:r>
    </w:p>
    <w:p w14:paraId="2E1ECDA1" w14:textId="77777777" w:rsidR="00234A1F" w:rsidRPr="00F21CDE" w:rsidRDefault="00234A1F" w:rsidP="00036D37">
      <w:r w:rsidRPr="00F21CDE">
        <w:fldChar w:fldCharType="begin">
          <w:ffData>
            <w:name w:val="Check35"/>
            <w:enabled/>
            <w:calcOnExit w:val="0"/>
            <w:helpText w:type="text" w:val="Please select either 'yes' or 'no' in answer to question  4.2."/>
            <w:statusText w:type="text" w:val="Please select either 'yes' or 'no' in answer to question  4.2."/>
            <w:checkBox>
              <w:size w:val="24"/>
              <w:default w:val="0"/>
            </w:checkBox>
          </w:ffData>
        </w:fldChar>
      </w:r>
      <w:bookmarkStart w:id="52" w:name="Check35"/>
      <w:r w:rsidRPr="00F21CDE">
        <w:instrText xml:space="preserve"> FORMCHECKBOX </w:instrText>
      </w:r>
      <w:r w:rsidRPr="00F21CDE">
        <w:fldChar w:fldCharType="separate"/>
      </w:r>
      <w:r w:rsidRPr="00F21CDE">
        <w:fldChar w:fldCharType="end"/>
      </w:r>
      <w:bookmarkEnd w:id="52"/>
      <w:r w:rsidRPr="00F21CDE">
        <w:t xml:space="preserve"> Yes</w:t>
      </w:r>
    </w:p>
    <w:p w14:paraId="6EC3562D" w14:textId="77777777" w:rsidR="00234A1F" w:rsidRPr="00F21CDE" w:rsidRDefault="00234A1F" w:rsidP="00036D37">
      <w:r w:rsidRPr="00F21CDE">
        <w:fldChar w:fldCharType="begin">
          <w:ffData>
            <w:name w:val="Check36"/>
            <w:enabled/>
            <w:calcOnExit w:val="0"/>
            <w:helpText w:type="text" w:val="Please select either 'yes' or 'no' in answer to question  4.2."/>
            <w:statusText w:type="text" w:val="Please select either 'yes' or 'no' in answer to question  4.2."/>
            <w:checkBox>
              <w:size w:val="24"/>
              <w:default w:val="0"/>
            </w:checkBox>
          </w:ffData>
        </w:fldChar>
      </w:r>
      <w:bookmarkStart w:id="53" w:name="Check36"/>
      <w:r w:rsidRPr="00F21CDE">
        <w:instrText xml:space="preserve"> FORMCHECKBOX </w:instrText>
      </w:r>
      <w:r w:rsidRPr="00F21CDE">
        <w:fldChar w:fldCharType="separate"/>
      </w:r>
      <w:r w:rsidRPr="00F21CDE">
        <w:fldChar w:fldCharType="end"/>
      </w:r>
      <w:bookmarkEnd w:id="53"/>
      <w:r w:rsidRPr="00F21CDE">
        <w:t xml:space="preserve"> No</w:t>
      </w:r>
    </w:p>
    <w:p w14:paraId="56CE017F" w14:textId="77777777" w:rsidR="00234A1F" w:rsidRPr="00F21CDE" w:rsidRDefault="00234A1F" w:rsidP="00036D37"/>
    <w:p w14:paraId="381C366F" w14:textId="77777777" w:rsidR="00234A1F" w:rsidRPr="00F21CDE" w:rsidRDefault="00250C6B" w:rsidP="00036D37">
      <w:r>
        <w:t>5</w:t>
      </w:r>
      <w:r w:rsidR="00234A1F" w:rsidRPr="00F21CDE">
        <w:t>.3 Is or has been involved in any illegal activities?</w:t>
      </w:r>
      <w:r w:rsidR="008D4AB7" w:rsidRPr="00F21CDE">
        <w:t xml:space="preserve"> </w:t>
      </w:r>
    </w:p>
    <w:p w14:paraId="2D611D3D" w14:textId="77777777" w:rsidR="00234A1F" w:rsidRPr="00F21CDE" w:rsidRDefault="008D4AB7" w:rsidP="00036D37">
      <w:r w:rsidRPr="00F21CDE">
        <w:fldChar w:fldCharType="begin">
          <w:ffData>
            <w:name w:val="Check37"/>
            <w:enabled/>
            <w:calcOnExit w:val="0"/>
            <w:helpText w:type="text" w:val="Please select either 'yes' or 'no' in response to question 4.3."/>
            <w:statusText w:type="text" w:val="Please select either 'yes' or 'no' in response to question 4.3."/>
            <w:checkBox>
              <w:size w:val="24"/>
              <w:default w:val="0"/>
            </w:checkBox>
          </w:ffData>
        </w:fldChar>
      </w:r>
      <w:bookmarkStart w:id="54" w:name="Check37"/>
      <w:r w:rsidRPr="00F21CDE">
        <w:instrText xml:space="preserve"> FORMCHECKBOX </w:instrText>
      </w:r>
      <w:r w:rsidRPr="00F21CDE">
        <w:fldChar w:fldCharType="separate"/>
      </w:r>
      <w:r w:rsidRPr="00F21CDE">
        <w:fldChar w:fldCharType="end"/>
      </w:r>
      <w:bookmarkEnd w:id="54"/>
      <w:r w:rsidR="00234A1F" w:rsidRPr="00F21CDE">
        <w:t xml:space="preserve"> Yes</w:t>
      </w:r>
    </w:p>
    <w:p w14:paraId="01AB69A2" w14:textId="77777777" w:rsidR="00234A1F" w:rsidRPr="00F21CDE" w:rsidRDefault="008D4AB7" w:rsidP="00036D37">
      <w:r w:rsidRPr="00F21CDE">
        <w:fldChar w:fldCharType="begin">
          <w:ffData>
            <w:name w:val="Check38"/>
            <w:enabled/>
            <w:calcOnExit w:val="0"/>
            <w:helpText w:type="text" w:val="Please select either 'yes' or 'no' in response to question 4.3."/>
            <w:statusText w:type="text" w:val="Please select either 'yes' or 'no' in response to question 4.3."/>
            <w:checkBox>
              <w:size w:val="24"/>
              <w:default w:val="0"/>
            </w:checkBox>
          </w:ffData>
        </w:fldChar>
      </w:r>
      <w:bookmarkStart w:id="55" w:name="Check38"/>
      <w:r w:rsidRPr="00F21CDE">
        <w:instrText xml:space="preserve"> FORMCHECKBOX </w:instrText>
      </w:r>
      <w:r w:rsidRPr="00F21CDE">
        <w:fldChar w:fldCharType="separate"/>
      </w:r>
      <w:r w:rsidRPr="00F21CDE">
        <w:fldChar w:fldCharType="end"/>
      </w:r>
      <w:bookmarkEnd w:id="55"/>
      <w:r w:rsidR="00234A1F" w:rsidRPr="00F21CDE">
        <w:t xml:space="preserve"> No</w:t>
      </w:r>
    </w:p>
    <w:p w14:paraId="28000F5F" w14:textId="77777777" w:rsidR="008D4AB7" w:rsidRPr="00F21CDE" w:rsidRDefault="008D4AB7" w:rsidP="00036D37"/>
    <w:p w14:paraId="255A66BD" w14:textId="77777777" w:rsidR="008D4AB7" w:rsidRPr="00F21CDE" w:rsidRDefault="00250C6B" w:rsidP="00036D37">
      <w:r>
        <w:t>5</w:t>
      </w:r>
      <w:r w:rsidR="008D4AB7" w:rsidRPr="00F21CDE">
        <w:t xml:space="preserve">.4 Has not fulfilled obligations related to payment of taxes? </w:t>
      </w:r>
    </w:p>
    <w:p w14:paraId="1824261F" w14:textId="77777777" w:rsidR="008D4AB7" w:rsidRPr="00F21CDE" w:rsidRDefault="008D4AB7" w:rsidP="00036D37">
      <w:r w:rsidRPr="00F21CDE">
        <w:fldChar w:fldCharType="begin">
          <w:ffData>
            <w:name w:val="Check39"/>
            <w:enabled/>
            <w:calcOnExit w:val="0"/>
            <w:helpText w:type="text" w:val="Please select either 'yes' or 'no' in response to question 4.4."/>
            <w:statusText w:type="text" w:val="Please select either 'yes' or 'no' in response to question 4.4."/>
            <w:checkBox>
              <w:size w:val="24"/>
              <w:default w:val="0"/>
            </w:checkBox>
          </w:ffData>
        </w:fldChar>
      </w:r>
      <w:bookmarkStart w:id="56" w:name="Check39"/>
      <w:r w:rsidRPr="00F21CDE">
        <w:instrText xml:space="preserve"> FORMCHECKBOX </w:instrText>
      </w:r>
      <w:r w:rsidRPr="00F21CDE">
        <w:fldChar w:fldCharType="separate"/>
      </w:r>
      <w:r w:rsidRPr="00F21CDE">
        <w:fldChar w:fldCharType="end"/>
      </w:r>
      <w:bookmarkEnd w:id="56"/>
      <w:r w:rsidRPr="00F21CDE">
        <w:t xml:space="preserve"> Yes</w:t>
      </w:r>
    </w:p>
    <w:p w14:paraId="3DD73559" w14:textId="77777777" w:rsidR="008D4AB7" w:rsidRPr="00F21CDE" w:rsidRDefault="008D4AB7" w:rsidP="00036D37">
      <w:r w:rsidRPr="00F21CDE">
        <w:fldChar w:fldCharType="begin">
          <w:ffData>
            <w:name w:val="Check40"/>
            <w:enabled/>
            <w:calcOnExit w:val="0"/>
            <w:helpText w:type="text" w:val="Please select either 'yes' or 'no' in response to question 4.4."/>
            <w:statusText w:type="text" w:val="Please select either 'yes' or 'no' in response to question 4.4."/>
            <w:checkBox>
              <w:size w:val="24"/>
              <w:default w:val="0"/>
            </w:checkBox>
          </w:ffData>
        </w:fldChar>
      </w:r>
      <w:bookmarkStart w:id="57" w:name="Check40"/>
      <w:r w:rsidRPr="00F21CDE">
        <w:instrText xml:space="preserve"> FORMCHECKBOX </w:instrText>
      </w:r>
      <w:r w:rsidRPr="00F21CDE">
        <w:fldChar w:fldCharType="separate"/>
      </w:r>
      <w:r w:rsidRPr="00F21CDE">
        <w:fldChar w:fldCharType="end"/>
      </w:r>
      <w:bookmarkEnd w:id="57"/>
      <w:r w:rsidRPr="00F21CDE">
        <w:t xml:space="preserve"> No</w:t>
      </w:r>
    </w:p>
    <w:p w14:paraId="0426791E" w14:textId="77777777" w:rsidR="006E02F9" w:rsidRPr="00F21CDE" w:rsidRDefault="006E02F9" w:rsidP="00036D37"/>
    <w:p w14:paraId="530128F2" w14:textId="77777777" w:rsidR="006E02F9" w:rsidRPr="00F21CDE" w:rsidRDefault="00250C6B" w:rsidP="00036D37">
      <w:r>
        <w:t>5</w:t>
      </w:r>
      <w:r w:rsidR="006E02F9" w:rsidRPr="00F21CDE">
        <w:t>.5 Is guilty of serious misrepresentation in supplying information?</w:t>
      </w:r>
    </w:p>
    <w:p w14:paraId="6E8CBCD4" w14:textId="77777777" w:rsidR="006E02F9" w:rsidRPr="00F21CDE" w:rsidRDefault="006E02F9" w:rsidP="00036D37">
      <w:r w:rsidRPr="00F21CDE">
        <w:fldChar w:fldCharType="begin">
          <w:ffData>
            <w:name w:val="Check41"/>
            <w:enabled/>
            <w:calcOnExit w:val="0"/>
            <w:helpText w:type="text" w:val="Please select either 'yes' or 'no' in response to question 4.5."/>
            <w:statusText w:type="text" w:val="Please select either 'yes' or 'no' in response to question 4.5."/>
            <w:checkBox>
              <w:size w:val="24"/>
              <w:default w:val="0"/>
            </w:checkBox>
          </w:ffData>
        </w:fldChar>
      </w:r>
      <w:bookmarkStart w:id="58" w:name="Check41"/>
      <w:r w:rsidRPr="00F21CDE">
        <w:instrText xml:space="preserve"> FORMCHECKBOX </w:instrText>
      </w:r>
      <w:r w:rsidRPr="00F21CDE">
        <w:fldChar w:fldCharType="separate"/>
      </w:r>
      <w:r w:rsidRPr="00F21CDE">
        <w:fldChar w:fldCharType="end"/>
      </w:r>
      <w:bookmarkEnd w:id="58"/>
      <w:r w:rsidRPr="00F21CDE">
        <w:t xml:space="preserve"> Yes</w:t>
      </w:r>
    </w:p>
    <w:p w14:paraId="283506F4" w14:textId="77777777" w:rsidR="006E02F9" w:rsidRPr="00F21CDE" w:rsidRDefault="006E02F9" w:rsidP="00036D37">
      <w:r w:rsidRPr="00F21CDE">
        <w:fldChar w:fldCharType="begin">
          <w:ffData>
            <w:name w:val="Check42"/>
            <w:enabled/>
            <w:calcOnExit w:val="0"/>
            <w:helpText w:type="text" w:val="Please select either 'yes' or 'no' in response to question 4.5."/>
            <w:statusText w:type="text" w:val="Please select either 'yes' or 'no' in response to question 4.5."/>
            <w:checkBox>
              <w:size w:val="24"/>
              <w:default w:val="0"/>
            </w:checkBox>
          </w:ffData>
        </w:fldChar>
      </w:r>
      <w:bookmarkStart w:id="59" w:name="Check42"/>
      <w:r w:rsidRPr="00F21CDE">
        <w:instrText xml:space="preserve"> FORMCHECKBOX </w:instrText>
      </w:r>
      <w:r w:rsidRPr="00F21CDE">
        <w:fldChar w:fldCharType="separate"/>
      </w:r>
      <w:r w:rsidRPr="00F21CDE">
        <w:fldChar w:fldCharType="end"/>
      </w:r>
      <w:bookmarkEnd w:id="59"/>
      <w:r w:rsidRPr="00F21CDE">
        <w:t xml:space="preserve"> No</w:t>
      </w:r>
    </w:p>
    <w:p w14:paraId="155894E3" w14:textId="77777777" w:rsidR="008D4AB7" w:rsidRPr="00F21CDE" w:rsidRDefault="008D4AB7" w:rsidP="00036D37"/>
    <w:p w14:paraId="02547E91" w14:textId="77777777" w:rsidR="008D4AB7" w:rsidRPr="00F21CDE" w:rsidRDefault="00643AD6" w:rsidP="003A2067">
      <w:r w:rsidRPr="00F21CDE">
        <w:br w:type="page"/>
      </w:r>
      <w:r w:rsidR="00250C6B">
        <w:t>5</w:t>
      </w:r>
      <w:r w:rsidR="006E02F9" w:rsidRPr="00F21CDE">
        <w:t>.6 Is a member, or has been a member in the past, of an organisation proscribed in accordance with section 3 of the Terrorism Act 2000.</w:t>
      </w:r>
    </w:p>
    <w:p w14:paraId="7E8839B1" w14:textId="77777777" w:rsidR="006E02F9" w:rsidRPr="00F21CDE" w:rsidRDefault="006E02F9" w:rsidP="003A2067">
      <w:r w:rsidRPr="00F21CDE">
        <w:fldChar w:fldCharType="begin">
          <w:ffData>
            <w:name w:val="Check43"/>
            <w:enabled/>
            <w:calcOnExit w:val="0"/>
            <w:helpText w:type="text" w:val="Please select either 'yes' or 'no' in response to question 4.6."/>
            <w:statusText w:type="text" w:val="Please select either 'yes' or 'no' in response to question 4.6."/>
            <w:checkBox>
              <w:size w:val="24"/>
              <w:default w:val="0"/>
            </w:checkBox>
          </w:ffData>
        </w:fldChar>
      </w:r>
      <w:bookmarkStart w:id="60" w:name="Check43"/>
      <w:r w:rsidRPr="00F21CDE">
        <w:instrText xml:space="preserve"> FORMCHECKBOX </w:instrText>
      </w:r>
      <w:r w:rsidRPr="00F21CDE">
        <w:fldChar w:fldCharType="separate"/>
      </w:r>
      <w:r w:rsidRPr="00F21CDE">
        <w:fldChar w:fldCharType="end"/>
      </w:r>
      <w:bookmarkEnd w:id="60"/>
      <w:r w:rsidRPr="00F21CDE">
        <w:t xml:space="preserve"> Yes</w:t>
      </w:r>
    </w:p>
    <w:p w14:paraId="4B1A4446" w14:textId="77777777" w:rsidR="006E02F9" w:rsidRPr="00F21CDE" w:rsidRDefault="006E02F9" w:rsidP="003A2067">
      <w:r w:rsidRPr="00F21CDE">
        <w:fldChar w:fldCharType="begin">
          <w:ffData>
            <w:name w:val="Check44"/>
            <w:enabled/>
            <w:calcOnExit w:val="0"/>
            <w:helpText w:type="text" w:val="Please select either 'yes' or 'no' in response to question 4.6."/>
            <w:statusText w:type="text" w:val="Please select either 'yes' or 'no' in response to question 4.6."/>
            <w:checkBox>
              <w:size w:val="24"/>
              <w:default w:val="0"/>
            </w:checkBox>
          </w:ffData>
        </w:fldChar>
      </w:r>
      <w:bookmarkStart w:id="61" w:name="Check44"/>
      <w:r w:rsidRPr="00F21CDE">
        <w:instrText xml:space="preserve"> FORMCHECKBOX </w:instrText>
      </w:r>
      <w:r w:rsidRPr="00F21CDE">
        <w:fldChar w:fldCharType="separate"/>
      </w:r>
      <w:r w:rsidRPr="00F21CDE">
        <w:fldChar w:fldCharType="end"/>
      </w:r>
      <w:bookmarkEnd w:id="61"/>
      <w:r w:rsidRPr="00F21CDE">
        <w:t xml:space="preserve"> No</w:t>
      </w:r>
    </w:p>
    <w:p w14:paraId="49B9FD7B" w14:textId="77777777" w:rsidR="006E02F9" w:rsidRPr="00F21CDE" w:rsidRDefault="006E02F9" w:rsidP="003A2067">
      <w:r w:rsidRPr="00F21CDE">
        <w:t>If the answer to any of these questions is</w:t>
      </w:r>
      <w:r w:rsidR="00643AD6" w:rsidRPr="00F21CDE">
        <w:t xml:space="preserve"> ‘yes’, please give details here:</w:t>
      </w:r>
      <w:r w:rsidR="00643AD6" w:rsidRPr="00F21CDE">
        <w:fldChar w:fldCharType="begin">
          <w:ffData>
            <w:name w:val="Text73"/>
            <w:enabled/>
            <w:calcOnExit w:val="0"/>
            <w:textInput/>
          </w:ffData>
        </w:fldChar>
      </w:r>
      <w:bookmarkStart w:id="62" w:name="Text73"/>
      <w:r w:rsidR="00643AD6" w:rsidRPr="00F21CDE">
        <w:instrText xml:space="preserve"> FORMTEXT </w:instrText>
      </w:r>
      <w:r w:rsidR="00643AD6" w:rsidRPr="00F21CDE">
        <w:fldChar w:fldCharType="separate"/>
      </w:r>
      <w:r w:rsidR="00643AD6" w:rsidRPr="00F21CDE">
        <w:t> </w:t>
      </w:r>
      <w:r w:rsidR="00643AD6" w:rsidRPr="00F21CDE">
        <w:t> </w:t>
      </w:r>
      <w:r w:rsidR="00643AD6" w:rsidRPr="00F21CDE">
        <w:t> </w:t>
      </w:r>
      <w:r w:rsidR="00643AD6" w:rsidRPr="00F21CDE">
        <w:t> </w:t>
      </w:r>
      <w:r w:rsidR="00643AD6" w:rsidRPr="00F21CDE">
        <w:t> </w:t>
      </w:r>
      <w:r w:rsidR="00643AD6" w:rsidRPr="00F21CDE">
        <w:fldChar w:fldCharType="end"/>
      </w:r>
      <w:bookmarkEnd w:id="62"/>
    </w:p>
    <w:p w14:paraId="7F3E3F88" w14:textId="77777777" w:rsidR="006E02F9" w:rsidRDefault="006E02F9" w:rsidP="0056571C"/>
    <w:p w14:paraId="12183B2C" w14:textId="77777777" w:rsidR="00F24F17" w:rsidRDefault="00250C6B" w:rsidP="0056571C">
      <w:r>
        <w:t>5</w:t>
      </w:r>
      <w:r w:rsidR="00F24F17">
        <w:t xml:space="preserve">.7 </w:t>
      </w:r>
      <w:r w:rsidR="00F24F17" w:rsidRPr="00147C71">
        <w:t>Has your organisation been subject to an investigation, assessment or</w:t>
      </w:r>
      <w:r w:rsidR="00F24F17">
        <w:t xml:space="preserve"> </w:t>
      </w:r>
      <w:r w:rsidR="00F24F17" w:rsidRPr="00147C71">
        <w:t>compliance case by the Charity Commission?</w:t>
      </w:r>
    </w:p>
    <w:p w14:paraId="46A2B6B7" w14:textId="77777777" w:rsidR="00F24F17" w:rsidRPr="00467AE4" w:rsidRDefault="00F24F17" w:rsidP="00F24F17">
      <w:pPr>
        <w:pStyle w:val="ListNumber"/>
        <w:numPr>
          <w:ilvl w:val="0"/>
          <w:numId w:val="0"/>
        </w:numPr>
      </w:pPr>
      <w:r w:rsidRPr="00147C71">
        <w:fldChar w:fldCharType="begin">
          <w:ffData>
            <w:name w:val="Check45"/>
            <w:enabled/>
            <w:calcOnExit w:val="0"/>
            <w:helpText w:type="text" w:val="Please select either 'yes' or 'no' in response to question 4.8."/>
            <w:statusText w:type="text" w:val="Please select either 'yes' or 'no' in response to question 4.8."/>
            <w:checkBox>
              <w:size w:val="24"/>
              <w:default w:val="0"/>
            </w:checkBox>
          </w:ffData>
        </w:fldChar>
      </w:r>
      <w:bookmarkStart w:id="63" w:name="Check45"/>
      <w:r w:rsidRPr="00147C71">
        <w:instrText xml:space="preserve"> FORMCHECKBOX </w:instrText>
      </w:r>
      <w:r w:rsidRPr="00147C71">
        <w:fldChar w:fldCharType="separate"/>
      </w:r>
      <w:r w:rsidRPr="00147C71">
        <w:fldChar w:fldCharType="end"/>
      </w:r>
      <w:bookmarkEnd w:id="63"/>
      <w:r w:rsidRPr="00467AE4">
        <w:t xml:space="preserve"> Yes</w:t>
      </w:r>
      <w:r>
        <w:t xml:space="preserve"> go to question 4.8</w:t>
      </w:r>
    </w:p>
    <w:p w14:paraId="6B485901" w14:textId="77777777" w:rsidR="00F24F17" w:rsidRDefault="00F24F17" w:rsidP="00F24F17">
      <w:pPr>
        <w:pStyle w:val="ListNumber"/>
        <w:numPr>
          <w:ilvl w:val="0"/>
          <w:numId w:val="0"/>
        </w:numPr>
      </w:pPr>
      <w:r w:rsidRPr="00147C71">
        <w:fldChar w:fldCharType="begin">
          <w:ffData>
            <w:name w:val="Check46"/>
            <w:enabled/>
            <w:calcOnExit w:val="0"/>
            <w:helpText w:type="text" w:val="Please select either 'yes' or 'no' in response to question 4.8."/>
            <w:statusText w:type="text" w:val="Please select either 'yes' or 'no' in response to question 4.8."/>
            <w:checkBox>
              <w:size w:val="24"/>
              <w:default w:val="0"/>
            </w:checkBox>
          </w:ffData>
        </w:fldChar>
      </w:r>
      <w:bookmarkStart w:id="64" w:name="Check46"/>
      <w:r w:rsidRPr="00147C71">
        <w:instrText xml:space="preserve"> FORMCHECKBOX </w:instrText>
      </w:r>
      <w:r w:rsidRPr="00147C71">
        <w:fldChar w:fldCharType="separate"/>
      </w:r>
      <w:r w:rsidRPr="00147C71">
        <w:fldChar w:fldCharType="end"/>
      </w:r>
      <w:bookmarkEnd w:id="64"/>
      <w:r w:rsidRPr="00467AE4">
        <w:t xml:space="preserve"> No</w:t>
      </w:r>
      <w:r>
        <w:t xml:space="preserve"> go to question 4.12</w:t>
      </w:r>
    </w:p>
    <w:p w14:paraId="518B62FD" w14:textId="77777777" w:rsidR="00F24F17" w:rsidRDefault="00F24F17" w:rsidP="00F24F17">
      <w:pPr>
        <w:pStyle w:val="ListNumber"/>
        <w:numPr>
          <w:ilvl w:val="0"/>
          <w:numId w:val="0"/>
        </w:numPr>
      </w:pPr>
    </w:p>
    <w:p w14:paraId="6B6165D7" w14:textId="77777777" w:rsidR="006A18D7" w:rsidRDefault="00250C6B" w:rsidP="00F24F17">
      <w:pPr>
        <w:pStyle w:val="ListNumber"/>
        <w:numPr>
          <w:ilvl w:val="0"/>
          <w:numId w:val="0"/>
        </w:numPr>
        <w:ind w:left="720"/>
        <w:rPr>
          <w:szCs w:val="24"/>
        </w:rPr>
      </w:pPr>
      <w:r>
        <w:t>5</w:t>
      </w:r>
      <w:r w:rsidR="00F24F17">
        <w:t>.8</w:t>
      </w:r>
      <w:r w:rsidR="00F24F17" w:rsidRPr="00F24F17">
        <w:rPr>
          <w:szCs w:val="24"/>
        </w:rPr>
        <w:t xml:space="preserve"> </w:t>
      </w:r>
      <w:r w:rsidR="00F24F17" w:rsidRPr="00147C71">
        <w:rPr>
          <w:szCs w:val="24"/>
        </w:rPr>
        <w:t>When did the investigation/case commence and what was the nature of the</w:t>
      </w:r>
      <w:r w:rsidR="00F24F17">
        <w:rPr>
          <w:szCs w:val="24"/>
        </w:rPr>
        <w:t xml:space="preserve"> </w:t>
      </w:r>
      <w:r w:rsidR="00F24F17" w:rsidRPr="00147C71">
        <w:rPr>
          <w:szCs w:val="24"/>
        </w:rPr>
        <w:t xml:space="preserve">Charity Commission’s concerns? </w:t>
      </w:r>
      <w:r w:rsidR="00F24F17" w:rsidRPr="00147C71">
        <w:rPr>
          <w:szCs w:val="24"/>
        </w:rPr>
        <w:fldChar w:fldCharType="begin">
          <w:ffData>
            <w:name w:val="Text74"/>
            <w:enabled/>
            <w:calcOnExit w:val="0"/>
            <w:textInput/>
          </w:ffData>
        </w:fldChar>
      </w:r>
      <w:bookmarkStart w:id="65" w:name="Text74"/>
      <w:r w:rsidR="00F24F17" w:rsidRPr="00147C71">
        <w:rPr>
          <w:szCs w:val="24"/>
        </w:rPr>
        <w:instrText xml:space="preserve"> FORMTEXT </w:instrText>
      </w:r>
      <w:r w:rsidR="00F24F17" w:rsidRPr="00147C71">
        <w:rPr>
          <w:szCs w:val="24"/>
        </w:rPr>
      </w:r>
      <w:r w:rsidR="00F24F17" w:rsidRPr="00147C71">
        <w:rPr>
          <w:szCs w:val="24"/>
        </w:rPr>
        <w:fldChar w:fldCharType="separate"/>
      </w:r>
      <w:r w:rsidR="00F24F17" w:rsidRPr="00147C71">
        <w:rPr>
          <w:noProof/>
          <w:szCs w:val="24"/>
        </w:rPr>
        <w:t> </w:t>
      </w:r>
      <w:r w:rsidR="00F24F17" w:rsidRPr="00147C71">
        <w:rPr>
          <w:noProof/>
          <w:szCs w:val="24"/>
        </w:rPr>
        <w:t> </w:t>
      </w:r>
      <w:r w:rsidR="00F24F17" w:rsidRPr="00147C71">
        <w:rPr>
          <w:noProof/>
          <w:szCs w:val="24"/>
        </w:rPr>
        <w:t> </w:t>
      </w:r>
      <w:r w:rsidR="00F24F17" w:rsidRPr="00147C71">
        <w:rPr>
          <w:noProof/>
          <w:szCs w:val="24"/>
        </w:rPr>
        <w:t> </w:t>
      </w:r>
      <w:r w:rsidR="00F24F17" w:rsidRPr="00147C71">
        <w:rPr>
          <w:noProof/>
          <w:szCs w:val="24"/>
        </w:rPr>
        <w:t> </w:t>
      </w:r>
      <w:r w:rsidR="00F24F17" w:rsidRPr="00147C71">
        <w:rPr>
          <w:szCs w:val="24"/>
        </w:rPr>
        <w:fldChar w:fldCharType="end"/>
      </w:r>
      <w:bookmarkEnd w:id="65"/>
    </w:p>
    <w:p w14:paraId="128CD275" w14:textId="77777777" w:rsidR="00F24F17" w:rsidRDefault="00F24F17" w:rsidP="00F24F17">
      <w:pPr>
        <w:pStyle w:val="ListNumber"/>
        <w:numPr>
          <w:ilvl w:val="0"/>
          <w:numId w:val="0"/>
        </w:numPr>
        <w:rPr>
          <w:szCs w:val="24"/>
        </w:rPr>
      </w:pPr>
    </w:p>
    <w:p w14:paraId="3F7294F7" w14:textId="77777777" w:rsidR="006A18D7" w:rsidRDefault="00250C6B" w:rsidP="00F24F17">
      <w:pPr>
        <w:pStyle w:val="ListNumber"/>
        <w:numPr>
          <w:ilvl w:val="0"/>
          <w:numId w:val="0"/>
        </w:numPr>
        <w:ind w:left="720"/>
        <w:rPr>
          <w:szCs w:val="24"/>
        </w:rPr>
      </w:pPr>
      <w:r>
        <w:rPr>
          <w:szCs w:val="24"/>
        </w:rPr>
        <w:t>5</w:t>
      </w:r>
      <w:r w:rsidR="00F24F17">
        <w:rPr>
          <w:szCs w:val="24"/>
        </w:rPr>
        <w:t xml:space="preserve">.9 </w:t>
      </w:r>
      <w:r w:rsidR="00F24F17" w:rsidRPr="00147C71">
        <w:rPr>
          <w:szCs w:val="24"/>
        </w:rPr>
        <w:t xml:space="preserve">Has the investigation/case concluded? If so, please provide the outcome of the investigation/case and a summary of the Charity Commission’s findings? </w:t>
      </w:r>
      <w:r w:rsidR="00F24F17" w:rsidRPr="00147C71">
        <w:rPr>
          <w:szCs w:val="24"/>
        </w:rPr>
        <w:fldChar w:fldCharType="begin">
          <w:ffData>
            <w:name w:val="Text75"/>
            <w:enabled/>
            <w:calcOnExit w:val="0"/>
            <w:textInput/>
          </w:ffData>
        </w:fldChar>
      </w:r>
      <w:bookmarkStart w:id="66" w:name="Text75"/>
      <w:r w:rsidR="00F24F17" w:rsidRPr="00147C71">
        <w:rPr>
          <w:szCs w:val="24"/>
        </w:rPr>
        <w:instrText xml:space="preserve"> FORMTEXT </w:instrText>
      </w:r>
      <w:r w:rsidR="00F24F17" w:rsidRPr="00147C71">
        <w:rPr>
          <w:szCs w:val="24"/>
        </w:rPr>
      </w:r>
      <w:r w:rsidR="00F24F17" w:rsidRPr="00147C71">
        <w:rPr>
          <w:szCs w:val="24"/>
        </w:rPr>
        <w:fldChar w:fldCharType="separate"/>
      </w:r>
      <w:r w:rsidR="00F24F17" w:rsidRPr="00147C71">
        <w:rPr>
          <w:noProof/>
          <w:szCs w:val="24"/>
        </w:rPr>
        <w:t> </w:t>
      </w:r>
      <w:r w:rsidR="00F24F17" w:rsidRPr="00147C71">
        <w:rPr>
          <w:noProof/>
          <w:szCs w:val="24"/>
        </w:rPr>
        <w:t> </w:t>
      </w:r>
      <w:r w:rsidR="00F24F17" w:rsidRPr="00147C71">
        <w:rPr>
          <w:noProof/>
          <w:szCs w:val="24"/>
        </w:rPr>
        <w:t> </w:t>
      </w:r>
      <w:r w:rsidR="00F24F17" w:rsidRPr="00147C71">
        <w:rPr>
          <w:noProof/>
          <w:szCs w:val="24"/>
        </w:rPr>
        <w:t> </w:t>
      </w:r>
      <w:r w:rsidR="00F24F17" w:rsidRPr="00147C71">
        <w:rPr>
          <w:noProof/>
          <w:szCs w:val="24"/>
        </w:rPr>
        <w:t> </w:t>
      </w:r>
      <w:r w:rsidR="00F24F17" w:rsidRPr="00147C71">
        <w:rPr>
          <w:szCs w:val="24"/>
        </w:rPr>
        <w:fldChar w:fldCharType="end"/>
      </w:r>
      <w:bookmarkEnd w:id="66"/>
    </w:p>
    <w:p w14:paraId="29C9A5FE" w14:textId="77777777" w:rsidR="00F24F17" w:rsidRDefault="00F24F17" w:rsidP="00F24F17">
      <w:pPr>
        <w:pStyle w:val="ListNumber"/>
        <w:numPr>
          <w:ilvl w:val="0"/>
          <w:numId w:val="0"/>
        </w:numPr>
        <w:rPr>
          <w:szCs w:val="24"/>
        </w:rPr>
      </w:pPr>
    </w:p>
    <w:p w14:paraId="37F1C815" w14:textId="77777777" w:rsidR="00F24F17" w:rsidRDefault="00250C6B" w:rsidP="00F24F17">
      <w:pPr>
        <w:pStyle w:val="ListNumber"/>
        <w:numPr>
          <w:ilvl w:val="0"/>
          <w:numId w:val="0"/>
        </w:numPr>
        <w:ind w:left="720"/>
        <w:rPr>
          <w:szCs w:val="24"/>
        </w:rPr>
      </w:pPr>
      <w:r>
        <w:rPr>
          <w:szCs w:val="24"/>
        </w:rPr>
        <w:t>5</w:t>
      </w:r>
      <w:r w:rsidR="00F24F17">
        <w:rPr>
          <w:szCs w:val="24"/>
        </w:rPr>
        <w:t xml:space="preserve">.10 </w:t>
      </w:r>
      <w:r w:rsidR="00F24F17" w:rsidRPr="00147C71">
        <w:t xml:space="preserve">Please provide details on any action required by your group in response to the Charity Commission’s investigation/case – such as acting on regulatory advice and guidance, compliance with an Action Plan, Official Warning or direction. </w:t>
      </w:r>
      <w:r w:rsidR="00F24F17" w:rsidRPr="00147C71">
        <w:rPr>
          <w:szCs w:val="24"/>
        </w:rPr>
        <w:fldChar w:fldCharType="begin">
          <w:ffData>
            <w:name w:val="Text75"/>
            <w:enabled/>
            <w:calcOnExit w:val="0"/>
            <w:textInput/>
          </w:ffData>
        </w:fldChar>
      </w:r>
      <w:r w:rsidR="00F24F17" w:rsidRPr="00147C71">
        <w:rPr>
          <w:szCs w:val="24"/>
        </w:rPr>
        <w:instrText xml:space="preserve"> FORMTEXT </w:instrText>
      </w:r>
      <w:r w:rsidR="00F24F17" w:rsidRPr="00147C71">
        <w:rPr>
          <w:szCs w:val="24"/>
        </w:rPr>
      </w:r>
      <w:r w:rsidR="00F24F17" w:rsidRPr="00147C71">
        <w:rPr>
          <w:szCs w:val="24"/>
        </w:rPr>
        <w:fldChar w:fldCharType="separate"/>
      </w:r>
      <w:r w:rsidR="00F24F17" w:rsidRPr="00147C71">
        <w:rPr>
          <w:noProof/>
          <w:szCs w:val="24"/>
        </w:rPr>
        <w:t> </w:t>
      </w:r>
      <w:r w:rsidR="00F24F17" w:rsidRPr="00147C71">
        <w:rPr>
          <w:noProof/>
          <w:szCs w:val="24"/>
        </w:rPr>
        <w:t> </w:t>
      </w:r>
      <w:r w:rsidR="00F24F17" w:rsidRPr="00147C71">
        <w:rPr>
          <w:noProof/>
          <w:szCs w:val="24"/>
        </w:rPr>
        <w:t> </w:t>
      </w:r>
      <w:r w:rsidR="00F24F17" w:rsidRPr="00147C71">
        <w:rPr>
          <w:noProof/>
          <w:szCs w:val="24"/>
        </w:rPr>
        <w:t> </w:t>
      </w:r>
      <w:r w:rsidR="00F24F17" w:rsidRPr="00147C71">
        <w:rPr>
          <w:noProof/>
          <w:szCs w:val="24"/>
        </w:rPr>
        <w:t> </w:t>
      </w:r>
      <w:r w:rsidR="00F24F17" w:rsidRPr="00147C71">
        <w:rPr>
          <w:szCs w:val="24"/>
        </w:rPr>
        <w:fldChar w:fldCharType="end"/>
      </w:r>
    </w:p>
    <w:p w14:paraId="51959A0E" w14:textId="77777777" w:rsidR="00F24F17" w:rsidRDefault="00F24F17" w:rsidP="00F24F17">
      <w:pPr>
        <w:pStyle w:val="ListNumber"/>
        <w:numPr>
          <w:ilvl w:val="0"/>
          <w:numId w:val="0"/>
        </w:numPr>
        <w:rPr>
          <w:szCs w:val="24"/>
        </w:rPr>
      </w:pPr>
    </w:p>
    <w:p w14:paraId="7343EF6A" w14:textId="77777777" w:rsidR="00F24F17" w:rsidRPr="00F24F17" w:rsidRDefault="00250C6B" w:rsidP="00F24F17">
      <w:pPr>
        <w:pStyle w:val="ListNumber"/>
        <w:numPr>
          <w:ilvl w:val="0"/>
          <w:numId w:val="0"/>
        </w:numPr>
        <w:ind w:left="720"/>
      </w:pPr>
      <w:r>
        <w:rPr>
          <w:szCs w:val="24"/>
        </w:rPr>
        <w:t>5</w:t>
      </w:r>
      <w:r w:rsidR="00F24F17">
        <w:rPr>
          <w:szCs w:val="24"/>
        </w:rPr>
        <w:t>.11</w:t>
      </w:r>
      <w:r w:rsidR="00F24F17" w:rsidRPr="00F24F17">
        <w:t xml:space="preserve"> </w:t>
      </w:r>
      <w:r w:rsidR="00F24F17" w:rsidRPr="00147C71">
        <w:t xml:space="preserve">Have these required actions been completed? If not, what are the timescales for doing so? Is there any ongoing Charity Commission involvement or monitoring of the charity? </w:t>
      </w:r>
      <w:r w:rsidR="00F24F17" w:rsidRPr="00147C71">
        <w:fldChar w:fldCharType="begin">
          <w:ffData>
            <w:name w:val="Text76"/>
            <w:enabled/>
            <w:calcOnExit w:val="0"/>
            <w:textInput/>
          </w:ffData>
        </w:fldChar>
      </w:r>
      <w:bookmarkStart w:id="67" w:name="Text76"/>
      <w:r w:rsidR="00F24F17" w:rsidRPr="00147C71">
        <w:instrText xml:space="preserve"> FORMTEXT </w:instrText>
      </w:r>
      <w:r w:rsidR="00F24F17" w:rsidRPr="00147C71">
        <w:fldChar w:fldCharType="separate"/>
      </w:r>
      <w:r w:rsidR="00F24F17" w:rsidRPr="00147C71">
        <w:rPr>
          <w:noProof/>
        </w:rPr>
        <w:t> </w:t>
      </w:r>
      <w:r w:rsidR="00F24F17" w:rsidRPr="00147C71">
        <w:rPr>
          <w:noProof/>
        </w:rPr>
        <w:t> </w:t>
      </w:r>
      <w:r w:rsidR="00F24F17" w:rsidRPr="00147C71">
        <w:rPr>
          <w:noProof/>
        </w:rPr>
        <w:t> </w:t>
      </w:r>
      <w:r w:rsidR="00F24F17" w:rsidRPr="00147C71">
        <w:rPr>
          <w:noProof/>
        </w:rPr>
        <w:t> </w:t>
      </w:r>
      <w:r w:rsidR="00F24F17" w:rsidRPr="00147C71">
        <w:rPr>
          <w:noProof/>
        </w:rPr>
        <w:t> </w:t>
      </w:r>
      <w:r w:rsidR="00F24F17" w:rsidRPr="00147C71">
        <w:fldChar w:fldCharType="end"/>
      </w:r>
      <w:bookmarkEnd w:id="67"/>
    </w:p>
    <w:p w14:paraId="104497AB" w14:textId="77777777" w:rsidR="006A18D7" w:rsidRDefault="006A18D7" w:rsidP="00F24F17">
      <w:pPr>
        <w:pStyle w:val="ListNumber"/>
        <w:numPr>
          <w:ilvl w:val="0"/>
          <w:numId w:val="0"/>
        </w:numPr>
      </w:pPr>
    </w:p>
    <w:p w14:paraId="327B2CCD" w14:textId="77777777" w:rsidR="006A18D7" w:rsidRDefault="00250C6B" w:rsidP="00F24F17">
      <w:pPr>
        <w:pStyle w:val="ListNumber"/>
        <w:numPr>
          <w:ilvl w:val="0"/>
          <w:numId w:val="0"/>
        </w:numPr>
      </w:pPr>
      <w:r>
        <w:t>5</w:t>
      </w:r>
      <w:r w:rsidR="00F24F17">
        <w:t xml:space="preserve">.12 </w:t>
      </w:r>
      <w:r w:rsidR="00F24F17" w:rsidRPr="00147C71">
        <w:t>Have you within the last 12 months submitted a serious incident report to the Charity Commission? If so, what was the report about and what was the Charity Commission’s response</w:t>
      </w:r>
      <w:r w:rsidR="00F24F17">
        <w:t>?</w:t>
      </w:r>
      <w:r w:rsidR="00F24F17" w:rsidRPr="00147C71">
        <w:t xml:space="preserve"> </w:t>
      </w:r>
      <w:r w:rsidR="00F24F17" w:rsidRPr="00147C71">
        <w:fldChar w:fldCharType="begin">
          <w:ffData>
            <w:name w:val="Text77"/>
            <w:enabled/>
            <w:calcOnExit w:val="0"/>
            <w:textInput/>
          </w:ffData>
        </w:fldChar>
      </w:r>
      <w:bookmarkStart w:id="68" w:name="Text77"/>
      <w:r w:rsidR="00F24F17" w:rsidRPr="00147C71">
        <w:instrText xml:space="preserve"> FORMTEXT </w:instrText>
      </w:r>
      <w:r w:rsidR="00F24F17" w:rsidRPr="00147C71">
        <w:fldChar w:fldCharType="separate"/>
      </w:r>
      <w:r w:rsidR="00F24F17" w:rsidRPr="00147C71">
        <w:rPr>
          <w:noProof/>
        </w:rPr>
        <w:t> </w:t>
      </w:r>
      <w:r w:rsidR="00F24F17" w:rsidRPr="00147C71">
        <w:rPr>
          <w:noProof/>
        </w:rPr>
        <w:t> </w:t>
      </w:r>
      <w:r w:rsidR="00F24F17" w:rsidRPr="00147C71">
        <w:rPr>
          <w:noProof/>
        </w:rPr>
        <w:t> </w:t>
      </w:r>
      <w:r w:rsidR="00F24F17" w:rsidRPr="00147C71">
        <w:rPr>
          <w:noProof/>
        </w:rPr>
        <w:t> </w:t>
      </w:r>
      <w:r w:rsidR="00F24F17" w:rsidRPr="00147C71">
        <w:rPr>
          <w:noProof/>
        </w:rPr>
        <w:t> </w:t>
      </w:r>
      <w:r w:rsidR="00F24F17" w:rsidRPr="00147C71">
        <w:fldChar w:fldCharType="end"/>
      </w:r>
      <w:bookmarkEnd w:id="68"/>
    </w:p>
    <w:p w14:paraId="3A72785C" w14:textId="77777777" w:rsidR="00F24F17" w:rsidRDefault="00F24F17" w:rsidP="00F24F17">
      <w:pPr>
        <w:pStyle w:val="ListNumber"/>
        <w:numPr>
          <w:ilvl w:val="0"/>
          <w:numId w:val="0"/>
        </w:numPr>
      </w:pPr>
    </w:p>
    <w:p w14:paraId="54802AA0" w14:textId="77777777" w:rsidR="00F24F17" w:rsidRPr="00467AE4" w:rsidRDefault="00250C6B" w:rsidP="00F24F17">
      <w:pPr>
        <w:pStyle w:val="ListNumber"/>
        <w:numPr>
          <w:ilvl w:val="0"/>
          <w:numId w:val="0"/>
        </w:numPr>
      </w:pPr>
      <w:r>
        <w:t>5</w:t>
      </w:r>
      <w:r w:rsidR="00F24F17">
        <w:t xml:space="preserve">.13 </w:t>
      </w:r>
      <w:r w:rsidR="00F24F17" w:rsidRPr="00147C71">
        <w:t xml:space="preserve">Are the trustees of the charity in compliance with their legal obligations to file the charity’s statutory returns with the Commission within the specified timeframes? </w:t>
      </w:r>
      <w:r w:rsidR="00F24F17" w:rsidRPr="00147C71">
        <w:fldChar w:fldCharType="begin">
          <w:ffData>
            <w:name w:val="Text78"/>
            <w:enabled/>
            <w:calcOnExit w:val="0"/>
            <w:textInput/>
          </w:ffData>
        </w:fldChar>
      </w:r>
      <w:bookmarkStart w:id="69" w:name="Text78"/>
      <w:r w:rsidR="00F24F17" w:rsidRPr="00147C71">
        <w:instrText xml:space="preserve"> FORMTEXT </w:instrText>
      </w:r>
      <w:r w:rsidR="00F24F17" w:rsidRPr="00147C71">
        <w:fldChar w:fldCharType="separate"/>
      </w:r>
      <w:r w:rsidR="00F24F17" w:rsidRPr="00147C71">
        <w:rPr>
          <w:noProof/>
        </w:rPr>
        <w:t> </w:t>
      </w:r>
      <w:r w:rsidR="00F24F17" w:rsidRPr="00147C71">
        <w:rPr>
          <w:noProof/>
        </w:rPr>
        <w:t> </w:t>
      </w:r>
      <w:r w:rsidR="00F24F17" w:rsidRPr="00147C71">
        <w:rPr>
          <w:noProof/>
        </w:rPr>
        <w:t> </w:t>
      </w:r>
      <w:r w:rsidR="00F24F17" w:rsidRPr="00147C71">
        <w:rPr>
          <w:noProof/>
        </w:rPr>
        <w:t> </w:t>
      </w:r>
      <w:r w:rsidR="00F24F17" w:rsidRPr="00147C71">
        <w:rPr>
          <w:noProof/>
        </w:rPr>
        <w:t> </w:t>
      </w:r>
      <w:r w:rsidR="00F24F17" w:rsidRPr="00147C71">
        <w:fldChar w:fldCharType="end"/>
      </w:r>
      <w:bookmarkEnd w:id="69"/>
    </w:p>
    <w:p w14:paraId="53F027B9" w14:textId="77777777" w:rsidR="009A076D" w:rsidRPr="00F21CDE" w:rsidRDefault="009A076D" w:rsidP="00F24F17">
      <w:pPr>
        <w:pStyle w:val="ListNumber"/>
        <w:numPr>
          <w:ilvl w:val="0"/>
          <w:numId w:val="0"/>
        </w:numPr>
      </w:pPr>
    </w:p>
    <w:p w14:paraId="3F30B7C1" w14:textId="77777777" w:rsidR="009A076D" w:rsidRPr="00F21CDE" w:rsidRDefault="00250C6B" w:rsidP="00036D37">
      <w:r>
        <w:t>5</w:t>
      </w:r>
      <w:r w:rsidR="009A076D" w:rsidRPr="00F21CDE">
        <w:t>.14 Have any of the funds being devoted to your sponsorship offer</w:t>
      </w:r>
      <w:r w:rsidR="00F060F0" w:rsidRPr="00F21CDE">
        <w:t>,</w:t>
      </w:r>
      <w:r w:rsidR="009A076D" w:rsidRPr="00F21CDE">
        <w:t xml:space="preserve"> been provided by a third-party organisation</w:t>
      </w:r>
      <w:r w:rsidR="00D31E84" w:rsidRPr="00F21CDE">
        <w:t>(s)</w:t>
      </w:r>
      <w:r w:rsidR="009A076D" w:rsidRPr="00F21CDE">
        <w:t xml:space="preserve">? </w:t>
      </w:r>
    </w:p>
    <w:p w14:paraId="4B062EE5" w14:textId="77777777" w:rsidR="009A076D" w:rsidRPr="00F21CDE" w:rsidRDefault="009A076D" w:rsidP="00036D37">
      <w:r w:rsidRPr="00F21CDE">
        <w:fldChar w:fldCharType="begin">
          <w:ffData>
            <w:name w:val="Check47"/>
            <w:enabled/>
            <w:calcOnExit w:val="0"/>
            <w:helpText w:type="text" w:val="Please select either 'yes' or 'no' to question 4.14."/>
            <w:statusText w:type="text" w:val="Please select either 'yes' or 'no' to question 4.14."/>
            <w:checkBox>
              <w:size w:val="24"/>
              <w:default w:val="0"/>
            </w:checkBox>
          </w:ffData>
        </w:fldChar>
      </w:r>
      <w:bookmarkStart w:id="70" w:name="Check47"/>
      <w:r w:rsidRPr="00F21CDE">
        <w:instrText xml:space="preserve"> FORMCHECKBOX </w:instrText>
      </w:r>
      <w:r w:rsidRPr="00F21CDE">
        <w:fldChar w:fldCharType="separate"/>
      </w:r>
      <w:r w:rsidRPr="00F21CDE">
        <w:fldChar w:fldCharType="end"/>
      </w:r>
      <w:bookmarkEnd w:id="70"/>
      <w:r w:rsidRPr="00F21CDE">
        <w:t xml:space="preserve"> Yes </w:t>
      </w:r>
    </w:p>
    <w:p w14:paraId="4741E17B" w14:textId="77777777" w:rsidR="009A076D" w:rsidRPr="00F21CDE" w:rsidRDefault="009A076D" w:rsidP="00036D37">
      <w:r w:rsidRPr="00F21CDE">
        <w:fldChar w:fldCharType="begin">
          <w:ffData>
            <w:name w:val="Check48"/>
            <w:enabled/>
            <w:calcOnExit w:val="0"/>
            <w:helpText w:type="text" w:val="Please select either 'yes' or 'no' to question 4.14."/>
            <w:statusText w:type="text" w:val="Please select either 'yes' or 'no' to question 4.14."/>
            <w:checkBox>
              <w:size w:val="24"/>
              <w:default w:val="0"/>
            </w:checkBox>
          </w:ffData>
        </w:fldChar>
      </w:r>
      <w:bookmarkStart w:id="71" w:name="Check48"/>
      <w:r w:rsidRPr="00F21CDE">
        <w:instrText xml:space="preserve"> FORMCHECKBOX </w:instrText>
      </w:r>
      <w:r w:rsidRPr="00F21CDE">
        <w:fldChar w:fldCharType="separate"/>
      </w:r>
      <w:r w:rsidRPr="00F21CDE">
        <w:fldChar w:fldCharType="end"/>
      </w:r>
      <w:bookmarkEnd w:id="71"/>
      <w:r w:rsidRPr="00F21CDE">
        <w:t xml:space="preserve"> No</w:t>
      </w:r>
    </w:p>
    <w:p w14:paraId="457400CD" w14:textId="77777777" w:rsidR="009A076D" w:rsidRPr="00F21CDE" w:rsidRDefault="009A076D" w:rsidP="00036D37"/>
    <w:p w14:paraId="0E4F9F81" w14:textId="77777777" w:rsidR="009A076D" w:rsidRPr="00F21CDE" w:rsidRDefault="009A076D" w:rsidP="00036D37">
      <w:r w:rsidRPr="00F21CDE">
        <w:t xml:space="preserve">If </w:t>
      </w:r>
      <w:r w:rsidR="00D31E84" w:rsidRPr="00F21CDE">
        <w:t>yes,</w:t>
      </w:r>
      <w:r w:rsidR="00D31E84" w:rsidRPr="00F21CDE" w:rsidDel="00D31E84">
        <w:t xml:space="preserve"> </w:t>
      </w:r>
      <w:r w:rsidRPr="00F21CDE">
        <w:t>please tell us the name</w:t>
      </w:r>
      <w:r w:rsidR="00D31E84" w:rsidRPr="00F21CDE">
        <w:t>(s)</w:t>
      </w:r>
      <w:r w:rsidRPr="00F21CDE">
        <w:t xml:space="preserve"> of the third-party organisation</w:t>
      </w:r>
      <w:r w:rsidR="00D31E84" w:rsidRPr="00F21CDE">
        <w:t>(s)</w:t>
      </w:r>
      <w:r w:rsidRPr="00F21CDE">
        <w:t xml:space="preserve"> and the terms under which funds have been provided.</w:t>
      </w:r>
      <w:r w:rsidR="00643AD6" w:rsidRPr="00F21CDE">
        <w:t xml:space="preserve"> </w:t>
      </w:r>
      <w:r w:rsidR="00643AD6" w:rsidRPr="00F21CDE">
        <w:fldChar w:fldCharType="begin">
          <w:ffData>
            <w:name w:val="Text79"/>
            <w:enabled/>
            <w:calcOnExit w:val="0"/>
            <w:textInput/>
          </w:ffData>
        </w:fldChar>
      </w:r>
      <w:bookmarkStart w:id="72" w:name="Text79"/>
      <w:r w:rsidR="00643AD6" w:rsidRPr="00F21CDE">
        <w:instrText xml:space="preserve"> FORMTEXT </w:instrText>
      </w:r>
      <w:r w:rsidR="00643AD6" w:rsidRPr="00F21CDE">
        <w:fldChar w:fldCharType="separate"/>
      </w:r>
      <w:r w:rsidR="00643AD6" w:rsidRPr="00F21CDE">
        <w:t> </w:t>
      </w:r>
      <w:r w:rsidR="00643AD6" w:rsidRPr="00F21CDE">
        <w:t> </w:t>
      </w:r>
      <w:r w:rsidR="00643AD6" w:rsidRPr="00F21CDE">
        <w:t> </w:t>
      </w:r>
      <w:r w:rsidR="00643AD6" w:rsidRPr="00F21CDE">
        <w:t> </w:t>
      </w:r>
      <w:r w:rsidR="00643AD6" w:rsidRPr="00F21CDE">
        <w:t> </w:t>
      </w:r>
      <w:r w:rsidR="00643AD6" w:rsidRPr="00F21CDE">
        <w:fldChar w:fldCharType="end"/>
      </w:r>
      <w:bookmarkEnd w:id="72"/>
    </w:p>
    <w:p w14:paraId="1FA6C1FA" w14:textId="77777777" w:rsidR="009A076D" w:rsidRPr="00F21CDE" w:rsidRDefault="009A076D" w:rsidP="00036D37"/>
    <w:p w14:paraId="5B6C4A71" w14:textId="77777777" w:rsidR="009A076D" w:rsidRPr="00F21CDE" w:rsidRDefault="00250C6B" w:rsidP="00036D37">
      <w:r>
        <w:t>5</w:t>
      </w:r>
      <w:r w:rsidR="009A076D" w:rsidRPr="00F21CDE">
        <w:t>.15 Please confirm that should your application be approved</w:t>
      </w:r>
      <w:r w:rsidR="003F487B" w:rsidRPr="00F21CDE">
        <w:t>,</w:t>
      </w:r>
      <w:r w:rsidR="009A076D" w:rsidRPr="00F21CDE">
        <w:t xml:space="preserve"> you will </w:t>
      </w:r>
      <w:r w:rsidR="003109B2" w:rsidRPr="00F21CDE">
        <w:t xml:space="preserve">provide evidence that you </w:t>
      </w:r>
      <w:r w:rsidR="009A076D" w:rsidRPr="00F21CDE">
        <w:t xml:space="preserve">have public liability insurance in place at least </w:t>
      </w:r>
      <w:r w:rsidR="00D31E84" w:rsidRPr="00F21CDE">
        <w:t>two</w:t>
      </w:r>
      <w:r w:rsidR="009A076D" w:rsidRPr="00F21CDE">
        <w:t xml:space="preserve"> weeks before the resettled family arrives</w:t>
      </w:r>
      <w:r w:rsidR="003109B2" w:rsidRPr="00F21CDE">
        <w:t>.</w:t>
      </w:r>
    </w:p>
    <w:p w14:paraId="6470BAD9" w14:textId="77777777" w:rsidR="009A076D" w:rsidRPr="00F21CDE" w:rsidRDefault="009A076D" w:rsidP="00036D37">
      <w:r w:rsidRPr="00F21CDE">
        <w:fldChar w:fldCharType="begin">
          <w:ffData>
            <w:name w:val="Check49"/>
            <w:enabled/>
            <w:calcOnExit w:val="0"/>
            <w:helpText w:type="text" w:val="Please select either 'yes' or 'no' to question 4.15."/>
            <w:statusText w:type="text" w:val="Please select either 'yes' or 'no' to question 4.15."/>
            <w:checkBox>
              <w:size w:val="24"/>
              <w:default w:val="0"/>
            </w:checkBox>
          </w:ffData>
        </w:fldChar>
      </w:r>
      <w:bookmarkStart w:id="73" w:name="Check49"/>
      <w:r w:rsidRPr="00F21CDE">
        <w:instrText xml:space="preserve"> FORMCHECKBOX </w:instrText>
      </w:r>
      <w:r w:rsidRPr="00F21CDE">
        <w:fldChar w:fldCharType="separate"/>
      </w:r>
      <w:r w:rsidRPr="00F21CDE">
        <w:fldChar w:fldCharType="end"/>
      </w:r>
      <w:bookmarkEnd w:id="73"/>
      <w:r w:rsidRPr="00F21CDE">
        <w:t xml:space="preserve"> Yes</w:t>
      </w:r>
    </w:p>
    <w:p w14:paraId="53BD02F4" w14:textId="77777777" w:rsidR="009A076D" w:rsidRPr="00F21CDE" w:rsidRDefault="009A076D" w:rsidP="00036D37">
      <w:r w:rsidRPr="00F21CDE">
        <w:fldChar w:fldCharType="begin">
          <w:ffData>
            <w:name w:val="Check50"/>
            <w:enabled/>
            <w:calcOnExit w:val="0"/>
            <w:helpText w:type="text" w:val="Please select either 'yes' or 'no' to question 4.15."/>
            <w:statusText w:type="text" w:val="Please select either 'yes' or 'no' to question 4.15."/>
            <w:checkBox>
              <w:size w:val="24"/>
              <w:default w:val="0"/>
            </w:checkBox>
          </w:ffData>
        </w:fldChar>
      </w:r>
      <w:bookmarkStart w:id="74" w:name="Check50"/>
      <w:r w:rsidRPr="00F21CDE">
        <w:instrText xml:space="preserve"> FORMCHECKBOX </w:instrText>
      </w:r>
      <w:r w:rsidRPr="00F21CDE">
        <w:fldChar w:fldCharType="separate"/>
      </w:r>
      <w:r w:rsidRPr="00F21CDE">
        <w:fldChar w:fldCharType="end"/>
      </w:r>
      <w:bookmarkEnd w:id="74"/>
      <w:r w:rsidRPr="00F21CDE">
        <w:t xml:space="preserve"> No</w:t>
      </w:r>
    </w:p>
    <w:p w14:paraId="1527289B" w14:textId="77777777" w:rsidR="009A076D" w:rsidRPr="00F21CDE" w:rsidRDefault="009A076D" w:rsidP="00036D37"/>
    <w:p w14:paraId="1A4D6D3F" w14:textId="77777777" w:rsidR="00A82B2C" w:rsidRPr="00F21CDE" w:rsidRDefault="00A82B2C" w:rsidP="00036D37">
      <w:r w:rsidRPr="00F21CDE">
        <w:t>The information you provide in this application form will be taken into account in considering your application</w:t>
      </w:r>
      <w:r w:rsidR="00D31E84" w:rsidRPr="00F21CDE">
        <w:t>,</w:t>
      </w:r>
      <w:r w:rsidRPr="00F21CDE">
        <w:t xml:space="preserve"> as will any inconsistencies between the information you provide and the information we obtain from our checks. Failure to provide accurate information may lead to your application being refused.</w:t>
      </w:r>
    </w:p>
    <w:p w14:paraId="2764C070" w14:textId="77777777" w:rsidR="00C60869" w:rsidRPr="00F21CDE" w:rsidRDefault="00C60869" w:rsidP="00036D37"/>
    <w:p w14:paraId="5F374527" w14:textId="77777777" w:rsidR="00A82B2C" w:rsidRPr="00F21CDE" w:rsidRDefault="00A82B2C" w:rsidP="00666FE2">
      <w:pPr>
        <w:pStyle w:val="Heading1"/>
      </w:pPr>
      <w:r w:rsidRPr="00F21CDE">
        <w:t xml:space="preserve">Section </w:t>
      </w:r>
      <w:r w:rsidR="001110C0">
        <w:t>6</w:t>
      </w:r>
      <w:r w:rsidRPr="00F21CDE">
        <w:t>: Declaration</w:t>
      </w:r>
    </w:p>
    <w:p w14:paraId="6664D969" w14:textId="77777777" w:rsidR="00A82B2C" w:rsidRPr="00F21CDE" w:rsidRDefault="00A82B2C" w:rsidP="00036D37">
      <w:r w:rsidRPr="00F21CDE">
        <w:t>I have read the community sponsorship guidance documents</w:t>
      </w:r>
      <w:r w:rsidR="00F73FB6">
        <w:t xml:space="preserve"> and sample agreement</w:t>
      </w:r>
      <w:r w:rsidRPr="00F21CDE">
        <w:t xml:space="preserve"> on </w:t>
      </w:r>
      <w:hyperlink r:id="rId16" w:history="1">
        <w:r w:rsidRPr="00F21CDE">
          <w:rPr>
            <w:rStyle w:val="Hyperlink"/>
          </w:rPr>
          <w:t>www.gov.uk/government/publications/apply-for-full-community-sponsorship</w:t>
        </w:r>
      </w:hyperlink>
      <w:r w:rsidRPr="00F21CDE">
        <w:t xml:space="preserve"> and I am fully aware of the requirements to support a resettled family under the community sponsorship scheme. By submitting this application, I confirm that the information I have given in this application is complete and is true to the best of my knowledge.</w:t>
      </w:r>
    </w:p>
    <w:p w14:paraId="45F56EBB" w14:textId="77777777" w:rsidR="00A82B2C" w:rsidRPr="00F21CDE" w:rsidRDefault="00A82B2C" w:rsidP="00036D37"/>
    <w:p w14:paraId="73A5D0C0" w14:textId="77777777" w:rsidR="00A82B2C" w:rsidRPr="00F21CDE" w:rsidRDefault="00A82B2C" w:rsidP="00036D37">
      <w:r w:rsidRPr="00F21CDE">
        <w:t>If there is a material change in my organisations' circumstances or any new information relevant to this application becomes available, I will inform the Home Office immediately.</w:t>
      </w:r>
    </w:p>
    <w:p w14:paraId="3B464744" w14:textId="77777777" w:rsidR="00A82B2C" w:rsidRPr="00F21CDE" w:rsidRDefault="00A82B2C" w:rsidP="00036D37"/>
    <w:p w14:paraId="1228DCBD" w14:textId="77777777" w:rsidR="00A82B2C" w:rsidRPr="00F21CDE" w:rsidRDefault="00A82B2C" w:rsidP="00036D37">
      <w:r w:rsidRPr="00F21CDE">
        <w:t>I agree to co-operate with Home Office officials, or any other officials charged by the Secretary of State for the Home Office, with processing this application for community sponsorship.</w:t>
      </w:r>
    </w:p>
    <w:p w14:paraId="44A8FAC1" w14:textId="77777777" w:rsidR="00A82B2C" w:rsidRPr="00F21CDE" w:rsidRDefault="00A82B2C" w:rsidP="00036D37"/>
    <w:p w14:paraId="21A88B84" w14:textId="77777777" w:rsidR="00A82B2C" w:rsidRPr="004258C4" w:rsidRDefault="00A82B2C" w:rsidP="00036D37">
      <w:r w:rsidRPr="004258C4">
        <w:t>I understand the requirements for safeguarding children and vulnerable adults</w:t>
      </w:r>
      <w:r w:rsidR="004258C4" w:rsidRPr="004258C4">
        <w:t xml:space="preserve">, </w:t>
      </w:r>
      <w:r w:rsidR="004258C4" w:rsidRPr="004258C4">
        <w:rPr>
          <w:szCs w:val="24"/>
        </w:rPr>
        <w:t>as detailed in our Safeguarding Policy,</w:t>
      </w:r>
      <w:r w:rsidRPr="004258C4">
        <w:t xml:space="preserve"> and will ensure the suitability and good character of the people who will provide support to a resettled family under a community sponsorship arrangement.</w:t>
      </w:r>
    </w:p>
    <w:p w14:paraId="59FD12C8" w14:textId="77777777" w:rsidR="00A82B2C" w:rsidRPr="00F21CDE" w:rsidRDefault="00A82B2C" w:rsidP="00036D37"/>
    <w:p w14:paraId="5CC6559A" w14:textId="77777777" w:rsidR="00A82B2C" w:rsidRDefault="00A82B2C" w:rsidP="00036D37">
      <w:r w:rsidRPr="00F21CDE">
        <w:t>I confirm that my organisation has safeguarding policies and procedures in place which will be made known to the resettled family resettled under this application.</w:t>
      </w:r>
    </w:p>
    <w:p w14:paraId="3FCED1B5" w14:textId="77777777" w:rsidR="00F72B53" w:rsidRDefault="00F72B53" w:rsidP="00036D37"/>
    <w:p w14:paraId="7C4FE1A5" w14:textId="77777777" w:rsidR="00A82B2C" w:rsidRPr="00F21CDE" w:rsidRDefault="00A82B2C" w:rsidP="00036D37">
      <w:r w:rsidRPr="00F21CDE">
        <w:t>I understand that the Home Office may make enquiries of the lead sponsor and the organisation in order to establish and verify that the information provided is accurate.</w:t>
      </w:r>
    </w:p>
    <w:p w14:paraId="1F906F6E" w14:textId="77777777" w:rsidR="00A82B2C" w:rsidRPr="00F21CDE" w:rsidRDefault="00A82B2C" w:rsidP="00036D37"/>
    <w:p w14:paraId="030F8570" w14:textId="77777777" w:rsidR="00A82B2C" w:rsidRPr="00F21CDE" w:rsidRDefault="00A82B2C" w:rsidP="00036D37">
      <w:r w:rsidRPr="00F21CDE">
        <w:t>I confirm that all individuals named on this application are aware and have consented to being included as part of this application.</w:t>
      </w:r>
    </w:p>
    <w:p w14:paraId="057ECF31" w14:textId="77777777" w:rsidR="00040225" w:rsidRPr="00F21CDE" w:rsidRDefault="00040225" w:rsidP="00036D37"/>
    <w:p w14:paraId="6CDF3270" w14:textId="77777777" w:rsidR="00040225" w:rsidRPr="00F21CDE" w:rsidRDefault="00040225" w:rsidP="00036D37">
      <w:r w:rsidRPr="00F21CDE">
        <w:t>I confirm that £9000</w:t>
      </w:r>
      <w:r w:rsidR="002927B9">
        <w:t xml:space="preserve"> </w:t>
      </w:r>
      <w:r w:rsidRPr="00F21CDE">
        <w:t>has been ringfenced for the purposes of this project.</w:t>
      </w:r>
    </w:p>
    <w:p w14:paraId="499EE6E4" w14:textId="77777777" w:rsidR="00040225" w:rsidRPr="00F21CDE" w:rsidRDefault="00040225" w:rsidP="00036D37"/>
    <w:p w14:paraId="700C9F41" w14:textId="77777777" w:rsidR="00040225" w:rsidRPr="00F21CDE" w:rsidRDefault="00040225" w:rsidP="00036D37">
      <w:r w:rsidRPr="00F21CDE">
        <w:t>I confirm that we will provide the family</w:t>
      </w:r>
      <w:r w:rsidR="002C71BB" w:rsidRPr="00F21CDE">
        <w:t xml:space="preserve"> with</w:t>
      </w:r>
      <w:r w:rsidRPr="00F21CDE">
        <w:t xml:space="preserve"> a copy of our Complaints Policy.</w:t>
      </w:r>
    </w:p>
    <w:p w14:paraId="2F466611" w14:textId="77777777" w:rsidR="002C71BB" w:rsidRPr="00F21CDE" w:rsidRDefault="002C71BB" w:rsidP="00036D37"/>
    <w:p w14:paraId="3AC671EB" w14:textId="77777777" w:rsidR="002C71BB" w:rsidRPr="00F21CDE" w:rsidRDefault="002C71BB" w:rsidP="00036D37">
      <w:r w:rsidRPr="00F21CDE">
        <w:t xml:space="preserve">I confirm that the group have attended or discussed the booking of the required training provided by Reset. </w:t>
      </w:r>
    </w:p>
    <w:p w14:paraId="6A0D12BE" w14:textId="77777777" w:rsidR="00A82B2C" w:rsidRPr="00F21CDE" w:rsidRDefault="00A82B2C" w:rsidP="00036D37"/>
    <w:p w14:paraId="12950314" w14:textId="77777777" w:rsidR="00A82B2C" w:rsidRPr="00F21CDE" w:rsidRDefault="00A82B2C" w:rsidP="00036D37">
      <w:r w:rsidRPr="00F21CDE">
        <w:t>I have included (please tick the boxes that apply to show that you have included the correct information with your application form):</w:t>
      </w:r>
    </w:p>
    <w:p w14:paraId="79A3D9FF" w14:textId="77777777" w:rsidR="00480865" w:rsidRPr="00F21CDE" w:rsidRDefault="00480865" w:rsidP="00036D37"/>
    <w:p w14:paraId="1DEF13A2" w14:textId="77777777" w:rsidR="00A82B2C" w:rsidRPr="00F21CDE" w:rsidRDefault="00480865" w:rsidP="00036D37">
      <w:r w:rsidRPr="00F21CDE">
        <w:t xml:space="preserve">For applications for approval in principle: </w:t>
      </w:r>
    </w:p>
    <w:p w14:paraId="77D0FB66" w14:textId="77777777" w:rsidR="00A82B2C" w:rsidRPr="00F21CDE" w:rsidRDefault="00A82B2C" w:rsidP="00036D37">
      <w:r w:rsidRPr="00F21CDE">
        <w:fldChar w:fldCharType="begin">
          <w:ffData>
            <w:name w:val="Check53"/>
            <w:enabled/>
            <w:calcOnExit w:val="0"/>
            <w:helpText w:type="text" w:val="Please select this box if you have provided a letter of consent from the appropriate local authority."/>
            <w:statusText w:type="text" w:val="Please select this box if you have provided a letter of consent from the appropriate local authority."/>
            <w:checkBox>
              <w:size w:val="24"/>
              <w:default w:val="0"/>
            </w:checkBox>
          </w:ffData>
        </w:fldChar>
      </w:r>
      <w:bookmarkStart w:id="75" w:name="Check53"/>
      <w:r w:rsidRPr="00F21CDE">
        <w:instrText xml:space="preserve"> FORMCHECKBOX </w:instrText>
      </w:r>
      <w:r w:rsidRPr="00F21CDE">
        <w:fldChar w:fldCharType="separate"/>
      </w:r>
      <w:r w:rsidRPr="00F21CDE">
        <w:fldChar w:fldCharType="end"/>
      </w:r>
      <w:bookmarkEnd w:id="75"/>
      <w:r w:rsidRPr="00F21CDE">
        <w:t xml:space="preserve"> </w:t>
      </w:r>
      <w:r w:rsidR="00E55757" w:rsidRPr="00F21CDE">
        <w:t>the permission to apply</w:t>
      </w:r>
      <w:r w:rsidRPr="00F21CDE">
        <w:t xml:space="preserve"> from the appropriate local authority</w:t>
      </w:r>
      <w:r w:rsidR="00480865" w:rsidRPr="00F21CDE">
        <w:t>/authorities</w:t>
      </w:r>
    </w:p>
    <w:p w14:paraId="2749782F" w14:textId="77777777" w:rsidR="00A82B2C" w:rsidRPr="00F21CDE" w:rsidRDefault="00A82B2C" w:rsidP="00036D37">
      <w:r w:rsidRPr="00F21CDE">
        <w:fldChar w:fldCharType="begin">
          <w:ffData>
            <w:name w:val="Check56"/>
            <w:enabled/>
            <w:calcOnExit w:val="0"/>
            <w:helpText w:type="text" w:val="Please select this box if you have provided a safeguarding policy."/>
            <w:statusText w:type="text" w:val="Please select this box if you have provided a safeguarding policy."/>
            <w:checkBox>
              <w:size w:val="24"/>
              <w:default w:val="0"/>
            </w:checkBox>
          </w:ffData>
        </w:fldChar>
      </w:r>
      <w:bookmarkStart w:id="76" w:name="Check56"/>
      <w:r w:rsidRPr="00F21CDE">
        <w:instrText xml:space="preserve"> FORMCHECKBOX </w:instrText>
      </w:r>
      <w:r w:rsidRPr="00F21CDE">
        <w:fldChar w:fldCharType="separate"/>
      </w:r>
      <w:r w:rsidRPr="00F21CDE">
        <w:fldChar w:fldCharType="end"/>
      </w:r>
      <w:bookmarkEnd w:id="76"/>
      <w:r w:rsidRPr="00F21CDE">
        <w:t xml:space="preserve"> a safeguarding policy</w:t>
      </w:r>
      <w:r w:rsidR="00480865" w:rsidRPr="00F21CDE">
        <w:t xml:space="preserve"> and evidence to show that your </w:t>
      </w:r>
      <w:r w:rsidR="0082569F">
        <w:t>l</w:t>
      </w:r>
      <w:r w:rsidR="00480865" w:rsidRPr="00F21CDE">
        <w:t xml:space="preserve">ocal </w:t>
      </w:r>
      <w:r w:rsidR="0082569F">
        <w:t>a</w:t>
      </w:r>
      <w:r w:rsidR="00480865" w:rsidRPr="00F21CDE">
        <w:t>uthority has been given the opportunity to view th</w:t>
      </w:r>
      <w:r w:rsidR="007445B7">
        <w:t xml:space="preserve">e policy. </w:t>
      </w:r>
    </w:p>
    <w:p w14:paraId="48946DED" w14:textId="77777777" w:rsidR="00480865" w:rsidRPr="00F21CDE" w:rsidRDefault="00480865" w:rsidP="008B1EBC"/>
    <w:p w14:paraId="014A088D" w14:textId="77777777" w:rsidR="005F789E" w:rsidRPr="00F21CDE" w:rsidRDefault="00480865" w:rsidP="0056571C">
      <w:r w:rsidRPr="00F21CDE">
        <w:t>For applications for full approval</w:t>
      </w:r>
      <w:r w:rsidR="005F789E" w:rsidRPr="00F21CDE">
        <w:t>:</w:t>
      </w:r>
    </w:p>
    <w:p w14:paraId="1036A879" w14:textId="77777777" w:rsidR="00480865" w:rsidRPr="00F21CDE" w:rsidRDefault="00480865" w:rsidP="0056571C">
      <w:r w:rsidRPr="00F21CDE">
        <w:fldChar w:fldCharType="begin">
          <w:ffData>
            <w:name w:val="Check53"/>
            <w:enabled/>
            <w:calcOnExit w:val="0"/>
            <w:helpText w:type="text" w:val="Please select this box if you have provided a letter of consent from the appropriate local authority."/>
            <w:statusText w:type="text" w:val="Please select this box if you have provided a letter of consent from the appropriate local authority."/>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w:t>
      </w:r>
      <w:r w:rsidR="00E55757" w:rsidRPr="00F21CDE">
        <w:t xml:space="preserve">the permission to apply </w:t>
      </w:r>
      <w:r w:rsidRPr="00F21CDE">
        <w:t>from the appropriate local authority/authorities</w:t>
      </w:r>
      <w:r w:rsidR="00A26AD0" w:rsidRPr="00F21CDE">
        <w:t xml:space="preserve"> and</w:t>
      </w:r>
      <w:r w:rsidR="0082569F">
        <w:t>;</w:t>
      </w:r>
    </w:p>
    <w:p w14:paraId="1BE9D39F" w14:textId="77777777" w:rsidR="00FA5B33" w:rsidRPr="00F21CDE" w:rsidRDefault="00480865" w:rsidP="00036D37">
      <w:r w:rsidRPr="00F21CDE">
        <w:fldChar w:fldCharType="begin">
          <w:ffData>
            <w:name w:val="Check54"/>
            <w:enabled/>
            <w:calcOnExit w:val="0"/>
            <w:helpText w:type="text" w:val="Please select this box if you have provided details of the accommodation (when applying for full approval)."/>
            <w:statusText w:type="text" w:val="Please select this box if you have provided details of the accommodation (when applying for full approval)."/>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details of the accommodation </w:t>
      </w:r>
      <w:r w:rsidR="00A26AD0" w:rsidRPr="00F21CDE">
        <w:t>and</w:t>
      </w:r>
      <w:r w:rsidR="0082569F">
        <w:t>;</w:t>
      </w:r>
    </w:p>
    <w:p w14:paraId="74683970" w14:textId="77777777" w:rsidR="0082569F" w:rsidRPr="00F21CDE" w:rsidRDefault="00010F60" w:rsidP="00036D37">
      <w:r w:rsidRPr="00F21CDE">
        <w:fldChar w:fldCharType="begin">
          <w:ffData>
            <w:name w:val="Check54"/>
            <w:enabled/>
            <w:calcOnExit w:val="0"/>
            <w:helpText w:type="text" w:val="Please select this box if you have provided details of the accommodation (when applying for full approval)."/>
            <w:statusText w:type="text" w:val="Please select this box if you have provided details of the accommodation (when applying for full approval)."/>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w:t>
      </w:r>
      <w:r w:rsidR="007445B7">
        <w:t>evidence</w:t>
      </w:r>
      <w:r w:rsidRPr="00F21CDE">
        <w:t xml:space="preserve"> that you have invited the </w:t>
      </w:r>
      <w:r w:rsidR="0082569F">
        <w:t>l</w:t>
      </w:r>
      <w:r w:rsidRPr="00F21CDE">
        <w:t xml:space="preserve">ocal </w:t>
      </w:r>
      <w:r w:rsidR="0082569F">
        <w:t>a</w:t>
      </w:r>
      <w:r w:rsidRPr="00F21CDE">
        <w:t>uthority to inspect the property</w:t>
      </w:r>
      <w:r w:rsidR="0082569F">
        <w:t>;</w:t>
      </w:r>
      <w:r w:rsidR="00A26AD0" w:rsidRPr="00F21CDE">
        <w:t xml:space="preserve"> and</w:t>
      </w:r>
    </w:p>
    <w:p w14:paraId="5D70687F" w14:textId="77777777" w:rsidR="00C2319F" w:rsidRPr="00F21CDE" w:rsidRDefault="00480865" w:rsidP="00036D37">
      <w:r w:rsidRPr="00F21CDE">
        <w:fldChar w:fldCharType="begin">
          <w:ffData>
            <w:name w:val="Check56"/>
            <w:enabled/>
            <w:calcOnExit w:val="0"/>
            <w:helpText w:type="text" w:val="Please select this box if you have provided a safeguarding policy."/>
            <w:statusText w:type="text" w:val="Please select this box if you have provided a safeguarding policy."/>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a safeguarding policy and evidence to show that your </w:t>
      </w:r>
      <w:r w:rsidR="0082569F">
        <w:t>l</w:t>
      </w:r>
      <w:r w:rsidRPr="00F21CDE">
        <w:t xml:space="preserve">ocal </w:t>
      </w:r>
      <w:r w:rsidR="0082569F">
        <w:t>a</w:t>
      </w:r>
      <w:r w:rsidRPr="00F21CDE">
        <w:t>uthority has been given the opportunity to view this</w:t>
      </w:r>
      <w:r w:rsidR="00A26AD0" w:rsidRPr="00F21CDE">
        <w:t xml:space="preserve"> </w:t>
      </w:r>
      <w:r w:rsidR="00A26AD0" w:rsidRPr="00F21CDE">
        <w:rPr>
          <w:b/>
          <w:bCs/>
        </w:rPr>
        <w:t>or,</w:t>
      </w:r>
      <w:r w:rsidR="00C2319F" w:rsidRPr="00F21CDE">
        <w:t xml:space="preserve"> </w:t>
      </w:r>
    </w:p>
    <w:p w14:paraId="3C65BA76" w14:textId="77777777" w:rsidR="00480865" w:rsidRPr="00F21CDE" w:rsidRDefault="00A26AD0" w:rsidP="00980560">
      <w:r w:rsidRPr="00F21CDE">
        <w:fldChar w:fldCharType="begin">
          <w:ffData>
            <w:name w:val="Check56"/>
            <w:enabled/>
            <w:calcOnExit w:val="0"/>
            <w:helpText w:type="text" w:val="Please select this box if you have provided a safeguarding policy."/>
            <w:statusText w:type="text" w:val="Please select this box if you have provided a safeguarding policy."/>
            <w:checkBox>
              <w:size w:val="24"/>
              <w:default w:val="0"/>
            </w:checkBox>
          </w:ffData>
        </w:fldChar>
      </w:r>
      <w:r w:rsidRPr="00F21CDE">
        <w:instrText xml:space="preserve"> FORMCHECKBOX </w:instrText>
      </w:r>
      <w:r w:rsidRPr="00F21CDE">
        <w:fldChar w:fldCharType="separate"/>
      </w:r>
      <w:r w:rsidRPr="00F21CDE">
        <w:fldChar w:fldCharType="end"/>
      </w:r>
      <w:r w:rsidRPr="00F21CDE">
        <w:t xml:space="preserve"> I have been approved as a Community Sponsor in the </w:t>
      </w:r>
      <w:r w:rsidR="003F487B" w:rsidRPr="00F21CDE">
        <w:t>p</w:t>
      </w:r>
      <w:r w:rsidRPr="00F21CDE">
        <w:t>ast six months and the Home Office</w:t>
      </w:r>
      <w:r w:rsidR="006D518E" w:rsidRPr="00F21CDE">
        <w:t xml:space="preserve"> and </w:t>
      </w:r>
      <w:r w:rsidR="002927B9">
        <w:t>l</w:t>
      </w:r>
      <w:r w:rsidR="006D518E" w:rsidRPr="00F21CDE">
        <w:t xml:space="preserve">ocal </w:t>
      </w:r>
      <w:r w:rsidR="002927B9">
        <w:t>a</w:t>
      </w:r>
      <w:r w:rsidR="006D518E" w:rsidRPr="00F21CDE">
        <w:t>uthority</w:t>
      </w:r>
      <w:r w:rsidRPr="00F21CDE">
        <w:t xml:space="preserve"> already have a copy of our latest Safeguarding Policy. </w:t>
      </w:r>
    </w:p>
    <w:p w14:paraId="25AF110B" w14:textId="77777777" w:rsidR="00E924D6" w:rsidRPr="00F21CDE" w:rsidRDefault="00E924D6" w:rsidP="0056571C"/>
    <w:p w14:paraId="482D941C" w14:textId="77777777" w:rsidR="00A82B2C" w:rsidRPr="00F21CDE" w:rsidRDefault="00A82B2C" w:rsidP="0056571C">
      <w:r w:rsidRPr="00F21CDE">
        <w:t>This form must be completed by the lead sponsor</w:t>
      </w:r>
      <w:r w:rsidR="00D31E84" w:rsidRPr="00F21CDE">
        <w:t>,</w:t>
      </w:r>
      <w:r w:rsidRPr="00F21CDE">
        <w:t xml:space="preserve"> and the completed application form must be </w:t>
      </w:r>
      <w:r w:rsidR="008C3276" w:rsidRPr="00F21CDE">
        <w:t xml:space="preserve">signed and dated and </w:t>
      </w:r>
      <w:r w:rsidRPr="00F21CDE">
        <w:t>sent from the lead sponsor's email account.</w:t>
      </w:r>
    </w:p>
    <w:p w14:paraId="1797CA18" w14:textId="77777777" w:rsidR="00A82B2C" w:rsidRPr="00F21CDE" w:rsidRDefault="00A82B2C" w:rsidP="0056571C"/>
    <w:p w14:paraId="3530BEFB" w14:textId="77777777" w:rsidR="00A82B2C" w:rsidRPr="00F21CDE" w:rsidRDefault="00A82B2C" w:rsidP="0056571C">
      <w:r w:rsidRPr="00F21CDE">
        <w:t>Lead sponsor’s name:</w:t>
      </w:r>
      <w:r w:rsidR="002614A5" w:rsidRPr="00F21CDE">
        <w:t xml:space="preserve"> </w:t>
      </w:r>
      <w:bookmarkStart w:id="77" w:name="_Hlk19538099"/>
      <w:r w:rsidR="002614A5" w:rsidRPr="00F21CDE">
        <w:fldChar w:fldCharType="begin">
          <w:ffData>
            <w:name w:val="Text81"/>
            <w:enabled/>
            <w:calcOnExit w:val="0"/>
            <w:textInput/>
          </w:ffData>
        </w:fldChar>
      </w:r>
      <w:bookmarkStart w:id="78" w:name="Text81"/>
      <w:r w:rsidR="002614A5" w:rsidRPr="00F21CDE">
        <w:instrText xml:space="preserve"> FORMTEXT </w:instrText>
      </w:r>
      <w:r w:rsidR="002614A5" w:rsidRPr="00F21CDE">
        <w:fldChar w:fldCharType="separate"/>
      </w:r>
      <w:r w:rsidR="002614A5" w:rsidRPr="00F21CDE">
        <w:t> </w:t>
      </w:r>
      <w:r w:rsidR="002614A5" w:rsidRPr="00F21CDE">
        <w:t> </w:t>
      </w:r>
      <w:r w:rsidR="002614A5" w:rsidRPr="00F21CDE">
        <w:t> </w:t>
      </w:r>
      <w:r w:rsidR="002614A5" w:rsidRPr="00F21CDE">
        <w:t> </w:t>
      </w:r>
      <w:r w:rsidR="002614A5" w:rsidRPr="00F21CDE">
        <w:t> </w:t>
      </w:r>
      <w:r w:rsidR="002614A5" w:rsidRPr="00F21CDE">
        <w:fldChar w:fldCharType="end"/>
      </w:r>
      <w:bookmarkEnd w:id="77"/>
      <w:bookmarkEnd w:id="78"/>
    </w:p>
    <w:p w14:paraId="2A1B68DE" w14:textId="77777777" w:rsidR="00660690" w:rsidRPr="00F21CDE" w:rsidRDefault="00660690" w:rsidP="00036D37"/>
    <w:p w14:paraId="7892E3A3" w14:textId="77777777" w:rsidR="00660690" w:rsidRPr="00F21CDE" w:rsidRDefault="00660690" w:rsidP="00036D37">
      <w:r w:rsidRPr="00F21CDE">
        <w:t xml:space="preserve">Lead sponsor’s signature: </w:t>
      </w:r>
      <w:r w:rsidRPr="00F21CDE">
        <w:fldChar w:fldCharType="begin">
          <w:ffData>
            <w:name w:val="Text81"/>
            <w:enabled/>
            <w:calcOnExit w:val="0"/>
            <w:textInput/>
          </w:ffData>
        </w:fldChar>
      </w:r>
      <w:r w:rsidRPr="00F21CDE">
        <w:instrText xml:space="preserve"> FORMTEXT </w:instrText>
      </w:r>
      <w:r w:rsidRPr="00F21CDE">
        <w:fldChar w:fldCharType="separate"/>
      </w:r>
      <w:r w:rsidRPr="00F21CDE">
        <w:t> </w:t>
      </w:r>
      <w:r w:rsidRPr="00F21CDE">
        <w:t> </w:t>
      </w:r>
      <w:r w:rsidRPr="00F21CDE">
        <w:t> </w:t>
      </w:r>
      <w:r w:rsidRPr="00F21CDE">
        <w:t> </w:t>
      </w:r>
      <w:r w:rsidRPr="00F21CDE">
        <w:t> </w:t>
      </w:r>
      <w:r w:rsidRPr="00F21CDE">
        <w:fldChar w:fldCharType="end"/>
      </w:r>
    </w:p>
    <w:p w14:paraId="3633DFFF" w14:textId="77777777" w:rsidR="00A82B2C" w:rsidRPr="00F21CDE" w:rsidRDefault="00A82B2C" w:rsidP="00036D37"/>
    <w:p w14:paraId="7F25162B" w14:textId="77777777" w:rsidR="00480865" w:rsidRPr="0056571C" w:rsidRDefault="00A82B2C" w:rsidP="0056571C">
      <w:r w:rsidRPr="00F21CDE">
        <w:t>On date:</w:t>
      </w:r>
      <w:r w:rsidR="002614A5" w:rsidRPr="00F21CDE">
        <w:t xml:space="preserve"> </w:t>
      </w:r>
      <w:r w:rsidR="002614A5" w:rsidRPr="00F21CDE">
        <w:fldChar w:fldCharType="begin">
          <w:ffData>
            <w:name w:val="Text82"/>
            <w:enabled/>
            <w:calcOnExit w:val="0"/>
            <w:textInput/>
          </w:ffData>
        </w:fldChar>
      </w:r>
      <w:bookmarkStart w:id="79" w:name="Text82"/>
      <w:r w:rsidR="002614A5" w:rsidRPr="00F21CDE">
        <w:instrText xml:space="preserve"> FORMTEXT </w:instrText>
      </w:r>
      <w:r w:rsidR="002614A5" w:rsidRPr="00F21CDE">
        <w:fldChar w:fldCharType="separate"/>
      </w:r>
      <w:r w:rsidR="002614A5" w:rsidRPr="00F21CDE">
        <w:t> </w:t>
      </w:r>
      <w:r w:rsidR="002614A5" w:rsidRPr="00F21CDE">
        <w:t> </w:t>
      </w:r>
      <w:r w:rsidR="002614A5" w:rsidRPr="00F21CDE">
        <w:t> </w:t>
      </w:r>
      <w:r w:rsidR="002614A5" w:rsidRPr="00F21CDE">
        <w:t> </w:t>
      </w:r>
      <w:r w:rsidR="002614A5" w:rsidRPr="00F21CDE">
        <w:t> </w:t>
      </w:r>
      <w:r w:rsidR="002614A5" w:rsidRPr="00F21CDE">
        <w:fldChar w:fldCharType="end"/>
      </w:r>
      <w:bookmarkEnd w:id="79"/>
      <w:r w:rsidR="00550147" w:rsidRPr="00313F92">
        <w:t xml:space="preserve"> </w:t>
      </w:r>
      <w:r w:rsidR="00550147" w:rsidRPr="008B1EBC">
        <w:t xml:space="preserve"> </w:t>
      </w:r>
    </w:p>
    <w:sectPr w:rsidR="00480865" w:rsidRPr="0056571C" w:rsidSect="00BE58E5">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BF70" w14:textId="77777777" w:rsidR="00AA7ECB" w:rsidRDefault="00AA7ECB" w:rsidP="00943D7D">
      <w:r>
        <w:separator/>
      </w:r>
    </w:p>
    <w:p w14:paraId="5B9F0FA4" w14:textId="77777777" w:rsidR="00AA7ECB" w:rsidRDefault="00AA7ECB"/>
  </w:endnote>
  <w:endnote w:type="continuationSeparator" w:id="0">
    <w:p w14:paraId="16A525DB" w14:textId="77777777" w:rsidR="00AA7ECB" w:rsidRDefault="00AA7ECB" w:rsidP="00943D7D">
      <w:r>
        <w:continuationSeparator/>
      </w:r>
    </w:p>
    <w:p w14:paraId="58A9EE64" w14:textId="77777777" w:rsidR="00AA7ECB" w:rsidRDefault="00AA7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5D50" w14:textId="77777777" w:rsidR="00FE0705" w:rsidRDefault="00FE0705" w:rsidP="004E7BDD">
    <w:pPr>
      <w:pStyle w:val="Footer"/>
      <w:jc w:val="center"/>
    </w:pPr>
    <w:r>
      <w:t xml:space="preserve">Page </w:t>
    </w:r>
    <w:r>
      <w:rPr>
        <w:b/>
        <w:szCs w:val="24"/>
      </w:rPr>
      <w:fldChar w:fldCharType="begin"/>
    </w:r>
    <w:r>
      <w:rPr>
        <w:b/>
      </w:rPr>
      <w:instrText xml:space="preserve"> PAGE </w:instrText>
    </w:r>
    <w:r>
      <w:rPr>
        <w:b/>
        <w:szCs w:val="24"/>
      </w:rPr>
      <w:fldChar w:fldCharType="separate"/>
    </w:r>
    <w:r>
      <w:rPr>
        <w:b/>
        <w:szCs w:val="24"/>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szCs w:val="24"/>
      </w:rPr>
      <w:t>14</w:t>
    </w:r>
    <w:r>
      <w:rPr>
        <w:b/>
        <w:szCs w:val="24"/>
      </w:rPr>
      <w:fldChar w:fldCharType="end"/>
    </w:r>
    <w:r>
      <w:rPr>
        <w:b/>
        <w:szCs w:val="24"/>
      </w:rPr>
      <w:tab/>
    </w:r>
    <w:r>
      <w:rPr>
        <w:b/>
        <w:szCs w:val="24"/>
      </w:rPr>
      <w:tab/>
      <w:t xml:space="preserve">Published </w:t>
    </w:r>
    <w:r w:rsidR="00B15B8D">
      <w:rPr>
        <w:b/>
        <w:szCs w:val="24"/>
      </w:rPr>
      <w:t>u</w:t>
    </w:r>
    <w:r>
      <w:rPr>
        <w:b/>
        <w:szCs w:val="24"/>
      </w:rPr>
      <w:t>pdate</w:t>
    </w:r>
    <w:r w:rsidR="00B15B8D">
      <w:rPr>
        <w:b/>
        <w:szCs w:val="24"/>
      </w:rPr>
      <w:t>:</w:t>
    </w:r>
    <w:r w:rsidR="00044A65">
      <w:rPr>
        <w:b/>
        <w:szCs w:val="24"/>
      </w:rPr>
      <w:t xml:space="preserve"> </w:t>
    </w:r>
    <w:r w:rsidR="0032063D">
      <w:rPr>
        <w:b/>
        <w:szCs w:val="24"/>
      </w:rPr>
      <w:t>December 2023</w:t>
    </w:r>
  </w:p>
  <w:p w14:paraId="57F7A598" w14:textId="77777777" w:rsidR="00FE0705" w:rsidRDefault="00FE0705">
    <w:pPr>
      <w:pStyle w:val="Footer"/>
    </w:pPr>
  </w:p>
  <w:p w14:paraId="5298A8C3" w14:textId="77777777" w:rsidR="00FE0705" w:rsidRDefault="00FE07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A851" w14:textId="77777777" w:rsidR="00FE0705" w:rsidRDefault="00FE0705">
    <w:pPr>
      <w:pStyle w:val="Footer"/>
      <w:jc w:val="center"/>
    </w:pPr>
    <w:r>
      <w:t xml:space="preserve">Page </w:t>
    </w:r>
    <w:r>
      <w:rPr>
        <w:b/>
        <w:szCs w:val="24"/>
      </w:rPr>
      <w:fldChar w:fldCharType="begin"/>
    </w:r>
    <w:r>
      <w:rPr>
        <w:b/>
      </w:rPr>
      <w:instrText xml:space="preserve"> PAGE </w:instrText>
    </w:r>
    <w:r>
      <w:rPr>
        <w:b/>
        <w:szCs w:val="24"/>
      </w:rPr>
      <w:fldChar w:fldCharType="separate"/>
    </w:r>
    <w:r>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4</w:t>
    </w:r>
    <w:r>
      <w:rPr>
        <w:b/>
        <w:szCs w:val="24"/>
      </w:rPr>
      <w:fldChar w:fldCharType="end"/>
    </w:r>
    <w:r>
      <w:rPr>
        <w:b/>
        <w:szCs w:val="24"/>
      </w:rPr>
      <w:t xml:space="preserve">   </w:t>
    </w:r>
    <w:r>
      <w:rPr>
        <w:b/>
        <w:szCs w:val="24"/>
      </w:rPr>
      <w:tab/>
    </w:r>
    <w:r>
      <w:rPr>
        <w:b/>
        <w:szCs w:val="24"/>
      </w:rPr>
      <w:tab/>
      <w:t xml:space="preserve">Published </w:t>
    </w:r>
    <w:r w:rsidR="0032063D">
      <w:rPr>
        <w:b/>
        <w:szCs w:val="24"/>
      </w:rPr>
      <w:t>December 2023</w:t>
    </w:r>
  </w:p>
  <w:p w14:paraId="62381C57" w14:textId="77777777" w:rsidR="00FE0705" w:rsidRDefault="00FE0705">
    <w:pPr>
      <w:pStyle w:val="Footer"/>
    </w:pPr>
  </w:p>
  <w:p w14:paraId="1DA42B8C" w14:textId="77777777" w:rsidR="00FE0705" w:rsidRDefault="00FE07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973D" w14:textId="77777777" w:rsidR="00AA7ECB" w:rsidRDefault="00AA7ECB" w:rsidP="00943D7D">
      <w:r>
        <w:separator/>
      </w:r>
    </w:p>
    <w:p w14:paraId="2596E3DE" w14:textId="77777777" w:rsidR="00AA7ECB" w:rsidRDefault="00AA7ECB"/>
  </w:footnote>
  <w:footnote w:type="continuationSeparator" w:id="0">
    <w:p w14:paraId="145BE806" w14:textId="77777777" w:rsidR="00AA7ECB" w:rsidRDefault="00AA7ECB" w:rsidP="00943D7D">
      <w:r>
        <w:continuationSeparator/>
      </w:r>
    </w:p>
    <w:p w14:paraId="24E0E601" w14:textId="77777777" w:rsidR="00AA7ECB" w:rsidRDefault="00AA7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A286" w14:textId="77777777" w:rsidR="00FE0705" w:rsidRDefault="00FE0705">
    <w:pPr>
      <w:pStyle w:val="Header"/>
    </w:pPr>
  </w:p>
  <w:p w14:paraId="22F3BB55" w14:textId="77777777" w:rsidR="00FE0705" w:rsidRDefault="00CA6C54">
    <w:pPr>
      <w:pStyle w:val="Header"/>
    </w:pPr>
    <w:r>
      <w:rPr>
        <w:noProof/>
      </w:rPr>
      <w:drawing>
        <wp:anchor distT="0" distB="0" distL="114300" distR="114300" simplePos="0" relativeHeight="251657728" behindDoc="1" locked="0" layoutInCell="1" allowOverlap="1" wp14:anchorId="7E3214DC" wp14:editId="62574424">
          <wp:simplePos x="0" y="0"/>
          <wp:positionH relativeFrom="column">
            <wp:posOffset>-104775</wp:posOffset>
          </wp:positionH>
          <wp:positionV relativeFrom="paragraph">
            <wp:posOffset>60960</wp:posOffset>
          </wp:positionV>
          <wp:extent cx="1914525" cy="828675"/>
          <wp:effectExtent l="0" t="0" r="0" b="0"/>
          <wp:wrapNone/>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67EBF" w14:textId="77777777" w:rsidR="00FE0705" w:rsidRDefault="00FE0705">
    <w:pPr>
      <w:pStyle w:val="Header"/>
    </w:pPr>
  </w:p>
  <w:p w14:paraId="2619618B" w14:textId="77777777" w:rsidR="00FE0705" w:rsidRDefault="00FE0705">
    <w:pPr>
      <w:pStyle w:val="Header"/>
    </w:pPr>
  </w:p>
  <w:p w14:paraId="36BFEA96" w14:textId="77777777" w:rsidR="00FE0705" w:rsidRDefault="00FE0705">
    <w:pPr>
      <w:pStyle w:val="Header"/>
    </w:pPr>
  </w:p>
  <w:p w14:paraId="7B975534" w14:textId="77777777" w:rsidR="00FE0705" w:rsidRDefault="00FE0705">
    <w:pPr>
      <w:pStyle w:val="Header"/>
    </w:pPr>
  </w:p>
  <w:p w14:paraId="77ACAE7D" w14:textId="77777777" w:rsidR="00FE0705" w:rsidRDefault="00FE0705">
    <w:pPr>
      <w:pStyle w:val="Header"/>
    </w:pPr>
  </w:p>
  <w:p w14:paraId="36AEE254" w14:textId="77777777" w:rsidR="00FE0705" w:rsidRDefault="00FE0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D3E934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91CAF4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635E9AE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FF59DF"/>
    <w:multiLevelType w:val="multilevel"/>
    <w:tmpl w:val="0D0C04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DC5726"/>
    <w:multiLevelType w:val="hybridMultilevel"/>
    <w:tmpl w:val="532A0B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E8D5705"/>
    <w:multiLevelType w:val="hybridMultilevel"/>
    <w:tmpl w:val="BE928D24"/>
    <w:lvl w:ilvl="0" w:tplc="4AC6DB5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235B39"/>
    <w:multiLevelType w:val="hybridMultilevel"/>
    <w:tmpl w:val="DED6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26081"/>
    <w:multiLevelType w:val="hybridMultilevel"/>
    <w:tmpl w:val="0E16E4CC"/>
    <w:lvl w:ilvl="0" w:tplc="E77C06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31B3B"/>
    <w:multiLevelType w:val="multilevel"/>
    <w:tmpl w:val="9838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8E07F5"/>
    <w:multiLevelType w:val="hybridMultilevel"/>
    <w:tmpl w:val="928A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46477"/>
    <w:multiLevelType w:val="hybridMultilevel"/>
    <w:tmpl w:val="FC8E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6214"/>
    <w:multiLevelType w:val="multilevel"/>
    <w:tmpl w:val="E9863CE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E7689D"/>
    <w:multiLevelType w:val="hybridMultilevel"/>
    <w:tmpl w:val="2AB85BDA"/>
    <w:lvl w:ilvl="0" w:tplc="08090001">
      <w:start w:val="1"/>
      <w:numFmt w:val="bullet"/>
      <w:lvlText w:val=""/>
      <w:lvlJc w:val="left"/>
      <w:pPr>
        <w:ind w:left="1228" w:hanging="360"/>
      </w:pPr>
      <w:rPr>
        <w:rFonts w:ascii="Symbol" w:hAnsi="Symbol" w:hint="default"/>
      </w:rPr>
    </w:lvl>
    <w:lvl w:ilvl="1" w:tplc="08090003" w:tentative="1">
      <w:start w:val="1"/>
      <w:numFmt w:val="bullet"/>
      <w:lvlText w:val="o"/>
      <w:lvlJc w:val="left"/>
      <w:pPr>
        <w:ind w:left="1948" w:hanging="360"/>
      </w:pPr>
      <w:rPr>
        <w:rFonts w:ascii="Courier New" w:hAnsi="Courier New" w:cs="Courier New" w:hint="default"/>
      </w:rPr>
    </w:lvl>
    <w:lvl w:ilvl="2" w:tplc="08090005" w:tentative="1">
      <w:start w:val="1"/>
      <w:numFmt w:val="bullet"/>
      <w:lvlText w:val=""/>
      <w:lvlJc w:val="left"/>
      <w:pPr>
        <w:ind w:left="2668" w:hanging="360"/>
      </w:pPr>
      <w:rPr>
        <w:rFonts w:ascii="Wingdings" w:hAnsi="Wingdings" w:hint="default"/>
      </w:rPr>
    </w:lvl>
    <w:lvl w:ilvl="3" w:tplc="08090001" w:tentative="1">
      <w:start w:val="1"/>
      <w:numFmt w:val="bullet"/>
      <w:lvlText w:val=""/>
      <w:lvlJc w:val="left"/>
      <w:pPr>
        <w:ind w:left="3388" w:hanging="360"/>
      </w:pPr>
      <w:rPr>
        <w:rFonts w:ascii="Symbol" w:hAnsi="Symbol" w:hint="default"/>
      </w:rPr>
    </w:lvl>
    <w:lvl w:ilvl="4" w:tplc="08090003" w:tentative="1">
      <w:start w:val="1"/>
      <w:numFmt w:val="bullet"/>
      <w:lvlText w:val="o"/>
      <w:lvlJc w:val="left"/>
      <w:pPr>
        <w:ind w:left="4108" w:hanging="360"/>
      </w:pPr>
      <w:rPr>
        <w:rFonts w:ascii="Courier New" w:hAnsi="Courier New" w:cs="Courier New" w:hint="default"/>
      </w:rPr>
    </w:lvl>
    <w:lvl w:ilvl="5" w:tplc="08090005" w:tentative="1">
      <w:start w:val="1"/>
      <w:numFmt w:val="bullet"/>
      <w:lvlText w:val=""/>
      <w:lvlJc w:val="left"/>
      <w:pPr>
        <w:ind w:left="4828" w:hanging="360"/>
      </w:pPr>
      <w:rPr>
        <w:rFonts w:ascii="Wingdings" w:hAnsi="Wingdings" w:hint="default"/>
      </w:rPr>
    </w:lvl>
    <w:lvl w:ilvl="6" w:tplc="08090001" w:tentative="1">
      <w:start w:val="1"/>
      <w:numFmt w:val="bullet"/>
      <w:lvlText w:val=""/>
      <w:lvlJc w:val="left"/>
      <w:pPr>
        <w:ind w:left="5548" w:hanging="360"/>
      </w:pPr>
      <w:rPr>
        <w:rFonts w:ascii="Symbol" w:hAnsi="Symbol" w:hint="default"/>
      </w:rPr>
    </w:lvl>
    <w:lvl w:ilvl="7" w:tplc="08090003" w:tentative="1">
      <w:start w:val="1"/>
      <w:numFmt w:val="bullet"/>
      <w:lvlText w:val="o"/>
      <w:lvlJc w:val="left"/>
      <w:pPr>
        <w:ind w:left="6268" w:hanging="360"/>
      </w:pPr>
      <w:rPr>
        <w:rFonts w:ascii="Courier New" w:hAnsi="Courier New" w:cs="Courier New" w:hint="default"/>
      </w:rPr>
    </w:lvl>
    <w:lvl w:ilvl="8" w:tplc="08090005" w:tentative="1">
      <w:start w:val="1"/>
      <w:numFmt w:val="bullet"/>
      <w:lvlText w:val=""/>
      <w:lvlJc w:val="left"/>
      <w:pPr>
        <w:ind w:left="6988" w:hanging="360"/>
      </w:pPr>
      <w:rPr>
        <w:rFonts w:ascii="Wingdings" w:hAnsi="Wingdings" w:hint="default"/>
      </w:rPr>
    </w:lvl>
  </w:abstractNum>
  <w:abstractNum w:abstractNumId="13" w15:restartNumberingAfterBreak="0">
    <w:nsid w:val="26A12D6A"/>
    <w:multiLevelType w:val="hybridMultilevel"/>
    <w:tmpl w:val="F990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5468E"/>
    <w:multiLevelType w:val="hybridMultilevel"/>
    <w:tmpl w:val="109A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060C4"/>
    <w:multiLevelType w:val="multilevel"/>
    <w:tmpl w:val="FFF035E8"/>
    <w:styleLink w:val="Steplist"/>
    <w:lvl w:ilvl="0">
      <w:start w:val="1"/>
      <w:numFmt w:val="decimal"/>
      <w:pStyle w:val="ListNumber"/>
      <w:lvlText w:val="%1.1"/>
      <w:lvlJc w:val="left"/>
      <w:pPr>
        <w:ind w:left="644"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A76F7D"/>
    <w:multiLevelType w:val="multilevel"/>
    <w:tmpl w:val="855490E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CC4AEF"/>
    <w:multiLevelType w:val="hybridMultilevel"/>
    <w:tmpl w:val="052A5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5230E"/>
    <w:multiLevelType w:val="hybridMultilevel"/>
    <w:tmpl w:val="9B28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B03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8133AD"/>
    <w:multiLevelType w:val="multilevel"/>
    <w:tmpl w:val="855490E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230A0C"/>
    <w:multiLevelType w:val="hybridMultilevel"/>
    <w:tmpl w:val="2DFC6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053737"/>
    <w:multiLevelType w:val="hybridMultilevel"/>
    <w:tmpl w:val="3342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77F3D"/>
    <w:multiLevelType w:val="multilevel"/>
    <w:tmpl w:val="855490E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D16ADF"/>
    <w:multiLevelType w:val="hybridMultilevel"/>
    <w:tmpl w:val="68A04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3B2D73"/>
    <w:multiLevelType w:val="hybridMultilevel"/>
    <w:tmpl w:val="2F820168"/>
    <w:lvl w:ilvl="0" w:tplc="718A587E">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32C7A"/>
    <w:multiLevelType w:val="hybridMultilevel"/>
    <w:tmpl w:val="0FB02A4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358AD"/>
    <w:multiLevelType w:val="hybridMultilevel"/>
    <w:tmpl w:val="D024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B3966"/>
    <w:multiLevelType w:val="multilevel"/>
    <w:tmpl w:val="786416B8"/>
    <w:styleLink w:val="Listbullets"/>
    <w:lvl w:ilvl="0">
      <w:start w:val="1"/>
      <w:numFmt w:val="bullet"/>
      <w:pStyle w:val="ListBullet"/>
      <w:lvlText w:val=""/>
      <w:lvlJc w:val="left"/>
      <w:pPr>
        <w:tabs>
          <w:tab w:val="num" w:pos="567"/>
        </w:tabs>
        <w:ind w:left="567" w:hanging="283"/>
      </w:pPr>
      <w:rPr>
        <w:rFonts w:ascii="Symbol" w:hAnsi="Symbol" w:hint="default"/>
      </w:rPr>
    </w:lvl>
    <w:lvl w:ilvl="1">
      <w:start w:val="1"/>
      <w:numFmt w:val="bullet"/>
      <w:pStyle w:val="ListBullet2"/>
      <w:lvlText w:val="o"/>
      <w:lvlJc w:val="left"/>
      <w:pPr>
        <w:tabs>
          <w:tab w:val="num" w:pos="851"/>
        </w:tabs>
        <w:ind w:left="851" w:hanging="284"/>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9198243">
    <w:abstractNumId w:val="25"/>
  </w:num>
  <w:num w:numId="2" w16cid:durableId="1316181473">
    <w:abstractNumId w:val="7"/>
  </w:num>
  <w:num w:numId="3" w16cid:durableId="1743598015">
    <w:abstractNumId w:val="9"/>
  </w:num>
  <w:num w:numId="4" w16cid:durableId="669718961">
    <w:abstractNumId w:val="19"/>
  </w:num>
  <w:num w:numId="5" w16cid:durableId="1114517341">
    <w:abstractNumId w:val="28"/>
  </w:num>
  <w:num w:numId="6" w16cid:durableId="1044209398">
    <w:abstractNumId w:val="2"/>
  </w:num>
  <w:num w:numId="7" w16cid:durableId="1442191077">
    <w:abstractNumId w:val="0"/>
  </w:num>
  <w:num w:numId="8" w16cid:durableId="146287135">
    <w:abstractNumId w:val="15"/>
  </w:num>
  <w:num w:numId="9" w16cid:durableId="754597227">
    <w:abstractNumId w:val="1"/>
  </w:num>
  <w:num w:numId="10" w16cid:durableId="1630165123">
    <w:abstractNumId w:val="12"/>
  </w:num>
  <w:num w:numId="11" w16cid:durableId="1678775561">
    <w:abstractNumId w:val="20"/>
  </w:num>
  <w:num w:numId="12" w16cid:durableId="1012493218">
    <w:abstractNumId w:val="24"/>
  </w:num>
  <w:num w:numId="13" w16cid:durableId="59717177">
    <w:abstractNumId w:val="21"/>
  </w:num>
  <w:num w:numId="14" w16cid:durableId="1525435562">
    <w:abstractNumId w:val="5"/>
  </w:num>
  <w:num w:numId="15" w16cid:durableId="1501851786">
    <w:abstractNumId w:val="3"/>
  </w:num>
  <w:num w:numId="16" w16cid:durableId="752510718">
    <w:abstractNumId w:val="1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5587551">
    <w:abstractNumId w:val="13"/>
  </w:num>
  <w:num w:numId="18" w16cid:durableId="395203304">
    <w:abstractNumId w:val="4"/>
  </w:num>
  <w:num w:numId="19" w16cid:durableId="1586646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8035281">
    <w:abstractNumId w:val="16"/>
  </w:num>
  <w:num w:numId="21" w16cid:durableId="1308625863">
    <w:abstractNumId w:val="23"/>
  </w:num>
  <w:num w:numId="22" w16cid:durableId="2126002181">
    <w:abstractNumId w:val="27"/>
  </w:num>
  <w:num w:numId="23" w16cid:durableId="1716269248">
    <w:abstractNumId w:val="6"/>
  </w:num>
  <w:num w:numId="24" w16cid:durableId="2021467977">
    <w:abstractNumId w:val="10"/>
  </w:num>
  <w:num w:numId="25" w16cid:durableId="1683778859">
    <w:abstractNumId w:val="14"/>
  </w:num>
  <w:num w:numId="26" w16cid:durableId="1355889436">
    <w:abstractNumId w:val="26"/>
  </w:num>
  <w:num w:numId="27" w16cid:durableId="1621304179">
    <w:abstractNumId w:val="17"/>
  </w:num>
  <w:num w:numId="28" w16cid:durableId="937759727">
    <w:abstractNumId w:val="22"/>
  </w:num>
  <w:num w:numId="29" w16cid:durableId="2023316533">
    <w:abstractNumId w:val="18"/>
  </w:num>
  <w:num w:numId="30" w16cid:durableId="753011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attachedTemplate r:id="rId1"/>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CB"/>
    <w:rsid w:val="000006B0"/>
    <w:rsid w:val="000015CA"/>
    <w:rsid w:val="00003295"/>
    <w:rsid w:val="00003BC0"/>
    <w:rsid w:val="0000716D"/>
    <w:rsid w:val="00007A59"/>
    <w:rsid w:val="00010F60"/>
    <w:rsid w:val="00016063"/>
    <w:rsid w:val="000211B5"/>
    <w:rsid w:val="00021B45"/>
    <w:rsid w:val="00021D86"/>
    <w:rsid w:val="00034F4B"/>
    <w:rsid w:val="00035F30"/>
    <w:rsid w:val="000367C9"/>
    <w:rsid w:val="00036D37"/>
    <w:rsid w:val="00036F60"/>
    <w:rsid w:val="00037AD8"/>
    <w:rsid w:val="00040225"/>
    <w:rsid w:val="00043BB8"/>
    <w:rsid w:val="00044A65"/>
    <w:rsid w:val="00050326"/>
    <w:rsid w:val="00054D1D"/>
    <w:rsid w:val="0006585F"/>
    <w:rsid w:val="00065CCE"/>
    <w:rsid w:val="000721DE"/>
    <w:rsid w:val="00073687"/>
    <w:rsid w:val="000757BF"/>
    <w:rsid w:val="000765FD"/>
    <w:rsid w:val="000766F0"/>
    <w:rsid w:val="00077B8B"/>
    <w:rsid w:val="00087C5B"/>
    <w:rsid w:val="00091E24"/>
    <w:rsid w:val="00092895"/>
    <w:rsid w:val="00093524"/>
    <w:rsid w:val="000A0C51"/>
    <w:rsid w:val="000A151C"/>
    <w:rsid w:val="000A6CAC"/>
    <w:rsid w:val="000A6E18"/>
    <w:rsid w:val="000B1359"/>
    <w:rsid w:val="000B1A8B"/>
    <w:rsid w:val="000B32D4"/>
    <w:rsid w:val="000B37E8"/>
    <w:rsid w:val="000B3B3B"/>
    <w:rsid w:val="000C3F17"/>
    <w:rsid w:val="000C472D"/>
    <w:rsid w:val="000C4ABB"/>
    <w:rsid w:val="000C63C5"/>
    <w:rsid w:val="000E2975"/>
    <w:rsid w:val="000E4576"/>
    <w:rsid w:val="000F0A54"/>
    <w:rsid w:val="000F123B"/>
    <w:rsid w:val="000F787B"/>
    <w:rsid w:val="000F7ECA"/>
    <w:rsid w:val="00100156"/>
    <w:rsid w:val="00101095"/>
    <w:rsid w:val="001049CF"/>
    <w:rsid w:val="00110566"/>
    <w:rsid w:val="001110C0"/>
    <w:rsid w:val="00111BB6"/>
    <w:rsid w:val="00112CB0"/>
    <w:rsid w:val="00112F77"/>
    <w:rsid w:val="00114377"/>
    <w:rsid w:val="0011748E"/>
    <w:rsid w:val="00120918"/>
    <w:rsid w:val="00120965"/>
    <w:rsid w:val="00120E14"/>
    <w:rsid w:val="0012607F"/>
    <w:rsid w:val="00135930"/>
    <w:rsid w:val="00140E0B"/>
    <w:rsid w:val="0014652F"/>
    <w:rsid w:val="00147230"/>
    <w:rsid w:val="00147B27"/>
    <w:rsid w:val="00147C71"/>
    <w:rsid w:val="00155247"/>
    <w:rsid w:val="00156C52"/>
    <w:rsid w:val="001576C8"/>
    <w:rsid w:val="00160DD8"/>
    <w:rsid w:val="0016241B"/>
    <w:rsid w:val="00164079"/>
    <w:rsid w:val="001644CD"/>
    <w:rsid w:val="00165F00"/>
    <w:rsid w:val="00174BE3"/>
    <w:rsid w:val="001757E9"/>
    <w:rsid w:val="00176285"/>
    <w:rsid w:val="00176D73"/>
    <w:rsid w:val="00180776"/>
    <w:rsid w:val="001811AD"/>
    <w:rsid w:val="0018176C"/>
    <w:rsid w:val="001824D8"/>
    <w:rsid w:val="00182726"/>
    <w:rsid w:val="001856A6"/>
    <w:rsid w:val="00186457"/>
    <w:rsid w:val="00187361"/>
    <w:rsid w:val="00197E25"/>
    <w:rsid w:val="001A0860"/>
    <w:rsid w:val="001A1BC0"/>
    <w:rsid w:val="001A2DE1"/>
    <w:rsid w:val="001A43BB"/>
    <w:rsid w:val="001A477A"/>
    <w:rsid w:val="001A5812"/>
    <w:rsid w:val="001B0DBB"/>
    <w:rsid w:val="001B5DBA"/>
    <w:rsid w:val="001C332C"/>
    <w:rsid w:val="001D30BA"/>
    <w:rsid w:val="001D7B53"/>
    <w:rsid w:val="001E042A"/>
    <w:rsid w:val="001E32F4"/>
    <w:rsid w:val="001E3BBF"/>
    <w:rsid w:val="001E4D37"/>
    <w:rsid w:val="0020053E"/>
    <w:rsid w:val="00200AE8"/>
    <w:rsid w:val="00201549"/>
    <w:rsid w:val="00201D44"/>
    <w:rsid w:val="00205709"/>
    <w:rsid w:val="00207D92"/>
    <w:rsid w:val="00210AB1"/>
    <w:rsid w:val="00215946"/>
    <w:rsid w:val="00215AA2"/>
    <w:rsid w:val="0021697E"/>
    <w:rsid w:val="00217E18"/>
    <w:rsid w:val="00220C3C"/>
    <w:rsid w:val="00225E62"/>
    <w:rsid w:val="00226320"/>
    <w:rsid w:val="002319FF"/>
    <w:rsid w:val="00234A1F"/>
    <w:rsid w:val="00240796"/>
    <w:rsid w:val="002408AC"/>
    <w:rsid w:val="00241BDA"/>
    <w:rsid w:val="00242A50"/>
    <w:rsid w:val="00243F13"/>
    <w:rsid w:val="00246F3C"/>
    <w:rsid w:val="00250C6B"/>
    <w:rsid w:val="00251060"/>
    <w:rsid w:val="00252B91"/>
    <w:rsid w:val="002540FD"/>
    <w:rsid w:val="00254D35"/>
    <w:rsid w:val="002579BE"/>
    <w:rsid w:val="002614A5"/>
    <w:rsid w:val="00262060"/>
    <w:rsid w:val="002634C7"/>
    <w:rsid w:val="00264CAE"/>
    <w:rsid w:val="00266243"/>
    <w:rsid w:val="00270C8D"/>
    <w:rsid w:val="0027405B"/>
    <w:rsid w:val="00277139"/>
    <w:rsid w:val="00281D1F"/>
    <w:rsid w:val="00282A67"/>
    <w:rsid w:val="00282BA4"/>
    <w:rsid w:val="00283BA0"/>
    <w:rsid w:val="00286C1F"/>
    <w:rsid w:val="00286C92"/>
    <w:rsid w:val="00290CA8"/>
    <w:rsid w:val="002927B9"/>
    <w:rsid w:val="00296EFC"/>
    <w:rsid w:val="00297254"/>
    <w:rsid w:val="002A08D4"/>
    <w:rsid w:val="002A17B6"/>
    <w:rsid w:val="002A2FBC"/>
    <w:rsid w:val="002A3AF8"/>
    <w:rsid w:val="002A4B2F"/>
    <w:rsid w:val="002A5A90"/>
    <w:rsid w:val="002A7024"/>
    <w:rsid w:val="002B093F"/>
    <w:rsid w:val="002B1E9D"/>
    <w:rsid w:val="002B589B"/>
    <w:rsid w:val="002B640E"/>
    <w:rsid w:val="002C20C2"/>
    <w:rsid w:val="002C22BB"/>
    <w:rsid w:val="002C313A"/>
    <w:rsid w:val="002C4796"/>
    <w:rsid w:val="002C4A99"/>
    <w:rsid w:val="002C71BB"/>
    <w:rsid w:val="002C7E99"/>
    <w:rsid w:val="002D0818"/>
    <w:rsid w:val="002E248E"/>
    <w:rsid w:val="002E7929"/>
    <w:rsid w:val="002F17E8"/>
    <w:rsid w:val="002F1CFE"/>
    <w:rsid w:val="002F210F"/>
    <w:rsid w:val="002F6132"/>
    <w:rsid w:val="002F7891"/>
    <w:rsid w:val="00301B2B"/>
    <w:rsid w:val="003028FB"/>
    <w:rsid w:val="003109B2"/>
    <w:rsid w:val="00312B6B"/>
    <w:rsid w:val="00313F92"/>
    <w:rsid w:val="00314FA3"/>
    <w:rsid w:val="00315F7B"/>
    <w:rsid w:val="0032063D"/>
    <w:rsid w:val="00323731"/>
    <w:rsid w:val="0033115E"/>
    <w:rsid w:val="0033175B"/>
    <w:rsid w:val="0033212C"/>
    <w:rsid w:val="00332475"/>
    <w:rsid w:val="00336280"/>
    <w:rsid w:val="003403EA"/>
    <w:rsid w:val="0034343E"/>
    <w:rsid w:val="003455B4"/>
    <w:rsid w:val="003526CB"/>
    <w:rsid w:val="0035499B"/>
    <w:rsid w:val="00364E45"/>
    <w:rsid w:val="00365F18"/>
    <w:rsid w:val="00370AC0"/>
    <w:rsid w:val="00377346"/>
    <w:rsid w:val="00384FBE"/>
    <w:rsid w:val="00386216"/>
    <w:rsid w:val="00386CCE"/>
    <w:rsid w:val="00390593"/>
    <w:rsid w:val="00392816"/>
    <w:rsid w:val="00392C8E"/>
    <w:rsid w:val="003949C0"/>
    <w:rsid w:val="00394DE3"/>
    <w:rsid w:val="003A2067"/>
    <w:rsid w:val="003A2201"/>
    <w:rsid w:val="003A277A"/>
    <w:rsid w:val="003A69F6"/>
    <w:rsid w:val="003B0818"/>
    <w:rsid w:val="003B0BAC"/>
    <w:rsid w:val="003B2B17"/>
    <w:rsid w:val="003B2CB3"/>
    <w:rsid w:val="003B3FBB"/>
    <w:rsid w:val="003B4317"/>
    <w:rsid w:val="003B6A92"/>
    <w:rsid w:val="003B6CA6"/>
    <w:rsid w:val="003C4618"/>
    <w:rsid w:val="003D1B68"/>
    <w:rsid w:val="003D225A"/>
    <w:rsid w:val="003D3157"/>
    <w:rsid w:val="003D3AC5"/>
    <w:rsid w:val="003D583B"/>
    <w:rsid w:val="003D707A"/>
    <w:rsid w:val="003E3420"/>
    <w:rsid w:val="003E5814"/>
    <w:rsid w:val="003F4224"/>
    <w:rsid w:val="003F487B"/>
    <w:rsid w:val="003F7D51"/>
    <w:rsid w:val="0040150C"/>
    <w:rsid w:val="004204E4"/>
    <w:rsid w:val="00423EE2"/>
    <w:rsid w:val="00425009"/>
    <w:rsid w:val="004258C4"/>
    <w:rsid w:val="00425BCD"/>
    <w:rsid w:val="00432EDA"/>
    <w:rsid w:val="00436F90"/>
    <w:rsid w:val="0044168C"/>
    <w:rsid w:val="004423F3"/>
    <w:rsid w:val="0045006C"/>
    <w:rsid w:val="0045163C"/>
    <w:rsid w:val="00451EB7"/>
    <w:rsid w:val="00460159"/>
    <w:rsid w:val="004602EB"/>
    <w:rsid w:val="00460D00"/>
    <w:rsid w:val="00463F2B"/>
    <w:rsid w:val="0046788D"/>
    <w:rsid w:val="00467AE4"/>
    <w:rsid w:val="004717DA"/>
    <w:rsid w:val="00472463"/>
    <w:rsid w:val="00480865"/>
    <w:rsid w:val="00485AF6"/>
    <w:rsid w:val="00496250"/>
    <w:rsid w:val="004979F2"/>
    <w:rsid w:val="004A1336"/>
    <w:rsid w:val="004A419C"/>
    <w:rsid w:val="004A7771"/>
    <w:rsid w:val="004B2EE2"/>
    <w:rsid w:val="004B347E"/>
    <w:rsid w:val="004B3C38"/>
    <w:rsid w:val="004B45C8"/>
    <w:rsid w:val="004C0123"/>
    <w:rsid w:val="004C1862"/>
    <w:rsid w:val="004C23BE"/>
    <w:rsid w:val="004C67F3"/>
    <w:rsid w:val="004C6A2A"/>
    <w:rsid w:val="004C6E90"/>
    <w:rsid w:val="004D01DE"/>
    <w:rsid w:val="004D0979"/>
    <w:rsid w:val="004D0984"/>
    <w:rsid w:val="004D76BF"/>
    <w:rsid w:val="004E26DA"/>
    <w:rsid w:val="004E2B81"/>
    <w:rsid w:val="004E5024"/>
    <w:rsid w:val="004E7BDD"/>
    <w:rsid w:val="004F1050"/>
    <w:rsid w:val="004F466D"/>
    <w:rsid w:val="004F6C4A"/>
    <w:rsid w:val="00501207"/>
    <w:rsid w:val="005017F1"/>
    <w:rsid w:val="00505878"/>
    <w:rsid w:val="00507493"/>
    <w:rsid w:val="005140C3"/>
    <w:rsid w:val="0051495A"/>
    <w:rsid w:val="00514B45"/>
    <w:rsid w:val="005150A1"/>
    <w:rsid w:val="00515D64"/>
    <w:rsid w:val="00516032"/>
    <w:rsid w:val="00520F7D"/>
    <w:rsid w:val="0052228B"/>
    <w:rsid w:val="00524C92"/>
    <w:rsid w:val="00524DDD"/>
    <w:rsid w:val="00525253"/>
    <w:rsid w:val="005252C0"/>
    <w:rsid w:val="00526F9E"/>
    <w:rsid w:val="00527C0E"/>
    <w:rsid w:val="00530787"/>
    <w:rsid w:val="00530A41"/>
    <w:rsid w:val="00532FCA"/>
    <w:rsid w:val="0053616A"/>
    <w:rsid w:val="00537D85"/>
    <w:rsid w:val="005403C5"/>
    <w:rsid w:val="00541691"/>
    <w:rsid w:val="00542AF3"/>
    <w:rsid w:val="00543DC5"/>
    <w:rsid w:val="00544CFE"/>
    <w:rsid w:val="0054749D"/>
    <w:rsid w:val="00550147"/>
    <w:rsid w:val="0055093F"/>
    <w:rsid w:val="005543E4"/>
    <w:rsid w:val="005550B5"/>
    <w:rsid w:val="0055715C"/>
    <w:rsid w:val="00560AC2"/>
    <w:rsid w:val="005624FE"/>
    <w:rsid w:val="0056571C"/>
    <w:rsid w:val="00571EB7"/>
    <w:rsid w:val="005808FE"/>
    <w:rsid w:val="00584A96"/>
    <w:rsid w:val="00585EC6"/>
    <w:rsid w:val="00591139"/>
    <w:rsid w:val="00594F8B"/>
    <w:rsid w:val="005A5E0C"/>
    <w:rsid w:val="005B1CE3"/>
    <w:rsid w:val="005B5812"/>
    <w:rsid w:val="005B691B"/>
    <w:rsid w:val="005C67FE"/>
    <w:rsid w:val="005C7B1F"/>
    <w:rsid w:val="005D14AB"/>
    <w:rsid w:val="005D31E8"/>
    <w:rsid w:val="005D331A"/>
    <w:rsid w:val="005D5FBC"/>
    <w:rsid w:val="005D7766"/>
    <w:rsid w:val="005D7E42"/>
    <w:rsid w:val="005E272D"/>
    <w:rsid w:val="005E2F30"/>
    <w:rsid w:val="005E37CB"/>
    <w:rsid w:val="005E4AC3"/>
    <w:rsid w:val="005E5774"/>
    <w:rsid w:val="005E61E1"/>
    <w:rsid w:val="005E755D"/>
    <w:rsid w:val="005F2807"/>
    <w:rsid w:val="005F3097"/>
    <w:rsid w:val="005F34C4"/>
    <w:rsid w:val="005F3DB6"/>
    <w:rsid w:val="005F456E"/>
    <w:rsid w:val="005F66C4"/>
    <w:rsid w:val="005F789E"/>
    <w:rsid w:val="00600587"/>
    <w:rsid w:val="00603B7B"/>
    <w:rsid w:val="00603FC9"/>
    <w:rsid w:val="00604FA4"/>
    <w:rsid w:val="00605C65"/>
    <w:rsid w:val="00605FCD"/>
    <w:rsid w:val="0060785E"/>
    <w:rsid w:val="0061089A"/>
    <w:rsid w:val="006130F7"/>
    <w:rsid w:val="006203A3"/>
    <w:rsid w:val="00624865"/>
    <w:rsid w:val="006320AD"/>
    <w:rsid w:val="00633A92"/>
    <w:rsid w:val="0063552E"/>
    <w:rsid w:val="00640657"/>
    <w:rsid w:val="00641760"/>
    <w:rsid w:val="00641BCA"/>
    <w:rsid w:val="0064368A"/>
    <w:rsid w:val="00643AD6"/>
    <w:rsid w:val="00651F65"/>
    <w:rsid w:val="00652C08"/>
    <w:rsid w:val="00653073"/>
    <w:rsid w:val="00653531"/>
    <w:rsid w:val="006537AD"/>
    <w:rsid w:val="006560EA"/>
    <w:rsid w:val="00660690"/>
    <w:rsid w:val="00661AB2"/>
    <w:rsid w:val="0066224E"/>
    <w:rsid w:val="00663520"/>
    <w:rsid w:val="0066372C"/>
    <w:rsid w:val="00664958"/>
    <w:rsid w:val="00664FAA"/>
    <w:rsid w:val="00665459"/>
    <w:rsid w:val="006654BD"/>
    <w:rsid w:val="00666421"/>
    <w:rsid w:val="00666FE2"/>
    <w:rsid w:val="00681A26"/>
    <w:rsid w:val="00681D1B"/>
    <w:rsid w:val="00683B58"/>
    <w:rsid w:val="00684BB9"/>
    <w:rsid w:val="00686538"/>
    <w:rsid w:val="00686CBD"/>
    <w:rsid w:val="006872FD"/>
    <w:rsid w:val="00687A9B"/>
    <w:rsid w:val="00687BF8"/>
    <w:rsid w:val="00692E36"/>
    <w:rsid w:val="006943C8"/>
    <w:rsid w:val="00694F32"/>
    <w:rsid w:val="00695723"/>
    <w:rsid w:val="00696540"/>
    <w:rsid w:val="00696F3A"/>
    <w:rsid w:val="006A16FF"/>
    <w:rsid w:val="006A18D7"/>
    <w:rsid w:val="006A22C4"/>
    <w:rsid w:val="006A682E"/>
    <w:rsid w:val="006B0839"/>
    <w:rsid w:val="006B14C6"/>
    <w:rsid w:val="006B1C4B"/>
    <w:rsid w:val="006B1C63"/>
    <w:rsid w:val="006B2E9E"/>
    <w:rsid w:val="006B3870"/>
    <w:rsid w:val="006B5356"/>
    <w:rsid w:val="006B683B"/>
    <w:rsid w:val="006B6DB8"/>
    <w:rsid w:val="006C3795"/>
    <w:rsid w:val="006D3BE1"/>
    <w:rsid w:val="006D44D8"/>
    <w:rsid w:val="006D518E"/>
    <w:rsid w:val="006D5364"/>
    <w:rsid w:val="006D6AEE"/>
    <w:rsid w:val="006E02F9"/>
    <w:rsid w:val="006E4074"/>
    <w:rsid w:val="006E686E"/>
    <w:rsid w:val="006E6C7F"/>
    <w:rsid w:val="006F0818"/>
    <w:rsid w:val="006F575C"/>
    <w:rsid w:val="006F6A57"/>
    <w:rsid w:val="00706080"/>
    <w:rsid w:val="00706BED"/>
    <w:rsid w:val="00710D1E"/>
    <w:rsid w:val="007110C4"/>
    <w:rsid w:val="00717478"/>
    <w:rsid w:val="00721934"/>
    <w:rsid w:val="00723CEB"/>
    <w:rsid w:val="007242E8"/>
    <w:rsid w:val="0073321D"/>
    <w:rsid w:val="00734680"/>
    <w:rsid w:val="007357E1"/>
    <w:rsid w:val="00743555"/>
    <w:rsid w:val="00743BE6"/>
    <w:rsid w:val="007445B7"/>
    <w:rsid w:val="00744ADD"/>
    <w:rsid w:val="00744F3D"/>
    <w:rsid w:val="00750867"/>
    <w:rsid w:val="00752A66"/>
    <w:rsid w:val="007551BD"/>
    <w:rsid w:val="00760D07"/>
    <w:rsid w:val="007611B7"/>
    <w:rsid w:val="007622C2"/>
    <w:rsid w:val="007650AC"/>
    <w:rsid w:val="007661FD"/>
    <w:rsid w:val="00767E4B"/>
    <w:rsid w:val="007717FB"/>
    <w:rsid w:val="00771FE7"/>
    <w:rsid w:val="00771FEA"/>
    <w:rsid w:val="007736AF"/>
    <w:rsid w:val="00773DD3"/>
    <w:rsid w:val="007812FB"/>
    <w:rsid w:val="00781B73"/>
    <w:rsid w:val="007824BC"/>
    <w:rsid w:val="00782AD4"/>
    <w:rsid w:val="00782CBF"/>
    <w:rsid w:val="00782F5D"/>
    <w:rsid w:val="00784494"/>
    <w:rsid w:val="00784670"/>
    <w:rsid w:val="00786A7F"/>
    <w:rsid w:val="00790652"/>
    <w:rsid w:val="007A06F4"/>
    <w:rsid w:val="007A2167"/>
    <w:rsid w:val="007A5CB6"/>
    <w:rsid w:val="007A6E35"/>
    <w:rsid w:val="007B7B82"/>
    <w:rsid w:val="007C17D4"/>
    <w:rsid w:val="007C2A3B"/>
    <w:rsid w:val="007C3AAF"/>
    <w:rsid w:val="007C442A"/>
    <w:rsid w:val="007D138E"/>
    <w:rsid w:val="007D1686"/>
    <w:rsid w:val="007D1F31"/>
    <w:rsid w:val="007D2E5C"/>
    <w:rsid w:val="007D5EDE"/>
    <w:rsid w:val="007D67F3"/>
    <w:rsid w:val="007D6F3D"/>
    <w:rsid w:val="007D7179"/>
    <w:rsid w:val="007E2942"/>
    <w:rsid w:val="007E5E6B"/>
    <w:rsid w:val="007E626C"/>
    <w:rsid w:val="007F0796"/>
    <w:rsid w:val="007F5E5F"/>
    <w:rsid w:val="00805F32"/>
    <w:rsid w:val="008102AB"/>
    <w:rsid w:val="008149EB"/>
    <w:rsid w:val="00814E15"/>
    <w:rsid w:val="00816517"/>
    <w:rsid w:val="00817E79"/>
    <w:rsid w:val="00821106"/>
    <w:rsid w:val="00824269"/>
    <w:rsid w:val="0082569F"/>
    <w:rsid w:val="00827508"/>
    <w:rsid w:val="008314C9"/>
    <w:rsid w:val="00831DB1"/>
    <w:rsid w:val="008338C1"/>
    <w:rsid w:val="00833A0D"/>
    <w:rsid w:val="0084238C"/>
    <w:rsid w:val="00844CBD"/>
    <w:rsid w:val="00847AA9"/>
    <w:rsid w:val="0085066E"/>
    <w:rsid w:val="0085166F"/>
    <w:rsid w:val="008604BE"/>
    <w:rsid w:val="00862F2C"/>
    <w:rsid w:val="00863F7F"/>
    <w:rsid w:val="008737DF"/>
    <w:rsid w:val="00874ED8"/>
    <w:rsid w:val="00876A1C"/>
    <w:rsid w:val="00890246"/>
    <w:rsid w:val="00891F39"/>
    <w:rsid w:val="00893747"/>
    <w:rsid w:val="0089606B"/>
    <w:rsid w:val="008965B3"/>
    <w:rsid w:val="00896669"/>
    <w:rsid w:val="008976DD"/>
    <w:rsid w:val="008A08E0"/>
    <w:rsid w:val="008A1707"/>
    <w:rsid w:val="008A3675"/>
    <w:rsid w:val="008B1884"/>
    <w:rsid w:val="008B1EBC"/>
    <w:rsid w:val="008B2D10"/>
    <w:rsid w:val="008C3276"/>
    <w:rsid w:val="008C7D9C"/>
    <w:rsid w:val="008D3217"/>
    <w:rsid w:val="008D4AB7"/>
    <w:rsid w:val="008D5382"/>
    <w:rsid w:val="008D69BF"/>
    <w:rsid w:val="008D6FAA"/>
    <w:rsid w:val="008D7CF2"/>
    <w:rsid w:val="008E1B67"/>
    <w:rsid w:val="008E1FB0"/>
    <w:rsid w:val="008E2B18"/>
    <w:rsid w:val="008E579D"/>
    <w:rsid w:val="008F1E41"/>
    <w:rsid w:val="008F276D"/>
    <w:rsid w:val="008F3270"/>
    <w:rsid w:val="009110C0"/>
    <w:rsid w:val="009137BA"/>
    <w:rsid w:val="009175C3"/>
    <w:rsid w:val="00921C5D"/>
    <w:rsid w:val="00922439"/>
    <w:rsid w:val="00923048"/>
    <w:rsid w:val="0092472A"/>
    <w:rsid w:val="00926295"/>
    <w:rsid w:val="00926A19"/>
    <w:rsid w:val="00927C94"/>
    <w:rsid w:val="00931251"/>
    <w:rsid w:val="00931D72"/>
    <w:rsid w:val="009371E0"/>
    <w:rsid w:val="0093799C"/>
    <w:rsid w:val="009379EE"/>
    <w:rsid w:val="00942D76"/>
    <w:rsid w:val="00943D7D"/>
    <w:rsid w:val="009457E1"/>
    <w:rsid w:val="00945C37"/>
    <w:rsid w:val="009472E6"/>
    <w:rsid w:val="009544DF"/>
    <w:rsid w:val="00962F07"/>
    <w:rsid w:val="0096441A"/>
    <w:rsid w:val="00971C18"/>
    <w:rsid w:val="00973A8F"/>
    <w:rsid w:val="00980560"/>
    <w:rsid w:val="0098342A"/>
    <w:rsid w:val="009847E2"/>
    <w:rsid w:val="00996918"/>
    <w:rsid w:val="009A076D"/>
    <w:rsid w:val="009A156A"/>
    <w:rsid w:val="009A2049"/>
    <w:rsid w:val="009A64C9"/>
    <w:rsid w:val="009B3DE7"/>
    <w:rsid w:val="009B557E"/>
    <w:rsid w:val="009C08D6"/>
    <w:rsid w:val="009C0938"/>
    <w:rsid w:val="009C1B6C"/>
    <w:rsid w:val="009C22D3"/>
    <w:rsid w:val="009C38B4"/>
    <w:rsid w:val="009C3F6C"/>
    <w:rsid w:val="009C43F3"/>
    <w:rsid w:val="009D0B54"/>
    <w:rsid w:val="009D2FF2"/>
    <w:rsid w:val="009D394A"/>
    <w:rsid w:val="009D6CAD"/>
    <w:rsid w:val="009D7BC9"/>
    <w:rsid w:val="009E1D23"/>
    <w:rsid w:val="009E26E8"/>
    <w:rsid w:val="009E4807"/>
    <w:rsid w:val="009E57BF"/>
    <w:rsid w:val="009E71D8"/>
    <w:rsid w:val="009F005C"/>
    <w:rsid w:val="009F099D"/>
    <w:rsid w:val="009F1334"/>
    <w:rsid w:val="009F1768"/>
    <w:rsid w:val="009F4B66"/>
    <w:rsid w:val="009F5385"/>
    <w:rsid w:val="009F5C0C"/>
    <w:rsid w:val="009F636A"/>
    <w:rsid w:val="00A00361"/>
    <w:rsid w:val="00A023DD"/>
    <w:rsid w:val="00A110AA"/>
    <w:rsid w:val="00A11980"/>
    <w:rsid w:val="00A14203"/>
    <w:rsid w:val="00A156AD"/>
    <w:rsid w:val="00A21B2C"/>
    <w:rsid w:val="00A24420"/>
    <w:rsid w:val="00A248EF"/>
    <w:rsid w:val="00A26AD0"/>
    <w:rsid w:val="00A33A60"/>
    <w:rsid w:val="00A3733A"/>
    <w:rsid w:val="00A403CD"/>
    <w:rsid w:val="00A40D57"/>
    <w:rsid w:val="00A411F5"/>
    <w:rsid w:val="00A44FF1"/>
    <w:rsid w:val="00A456EE"/>
    <w:rsid w:val="00A45BDB"/>
    <w:rsid w:val="00A46D86"/>
    <w:rsid w:val="00A51FE1"/>
    <w:rsid w:val="00A531AB"/>
    <w:rsid w:val="00A53D19"/>
    <w:rsid w:val="00A563AE"/>
    <w:rsid w:val="00A56A03"/>
    <w:rsid w:val="00A608FE"/>
    <w:rsid w:val="00A60F2A"/>
    <w:rsid w:val="00A657EF"/>
    <w:rsid w:val="00A670AB"/>
    <w:rsid w:val="00A70477"/>
    <w:rsid w:val="00A719E6"/>
    <w:rsid w:val="00A75E38"/>
    <w:rsid w:val="00A80BBB"/>
    <w:rsid w:val="00A825B5"/>
    <w:rsid w:val="00A82B2C"/>
    <w:rsid w:val="00A9507B"/>
    <w:rsid w:val="00A95850"/>
    <w:rsid w:val="00A9630B"/>
    <w:rsid w:val="00AA7ECB"/>
    <w:rsid w:val="00AB135B"/>
    <w:rsid w:val="00AB5665"/>
    <w:rsid w:val="00AB76A5"/>
    <w:rsid w:val="00AC1EBB"/>
    <w:rsid w:val="00AC42BE"/>
    <w:rsid w:val="00AC497C"/>
    <w:rsid w:val="00AC57C0"/>
    <w:rsid w:val="00AC6086"/>
    <w:rsid w:val="00AC6E86"/>
    <w:rsid w:val="00AC70D8"/>
    <w:rsid w:val="00AD1E85"/>
    <w:rsid w:val="00AD2C9F"/>
    <w:rsid w:val="00AD7345"/>
    <w:rsid w:val="00AF03BB"/>
    <w:rsid w:val="00AF0DF2"/>
    <w:rsid w:val="00AF1745"/>
    <w:rsid w:val="00AF254B"/>
    <w:rsid w:val="00AF3EA7"/>
    <w:rsid w:val="00AF42E5"/>
    <w:rsid w:val="00AF4D69"/>
    <w:rsid w:val="00B016A6"/>
    <w:rsid w:val="00B02ADF"/>
    <w:rsid w:val="00B04A12"/>
    <w:rsid w:val="00B0613A"/>
    <w:rsid w:val="00B107F3"/>
    <w:rsid w:val="00B12595"/>
    <w:rsid w:val="00B14581"/>
    <w:rsid w:val="00B14C5E"/>
    <w:rsid w:val="00B15638"/>
    <w:rsid w:val="00B15B8D"/>
    <w:rsid w:val="00B25C95"/>
    <w:rsid w:val="00B26253"/>
    <w:rsid w:val="00B26B47"/>
    <w:rsid w:val="00B27742"/>
    <w:rsid w:val="00B35F91"/>
    <w:rsid w:val="00B40C17"/>
    <w:rsid w:val="00B4303B"/>
    <w:rsid w:val="00B442B8"/>
    <w:rsid w:val="00B50E14"/>
    <w:rsid w:val="00B52898"/>
    <w:rsid w:val="00B61716"/>
    <w:rsid w:val="00B62552"/>
    <w:rsid w:val="00B635F1"/>
    <w:rsid w:val="00B64D73"/>
    <w:rsid w:val="00B666ED"/>
    <w:rsid w:val="00B72ACB"/>
    <w:rsid w:val="00B72CA5"/>
    <w:rsid w:val="00B77846"/>
    <w:rsid w:val="00B90970"/>
    <w:rsid w:val="00B90BDF"/>
    <w:rsid w:val="00B90F07"/>
    <w:rsid w:val="00B91692"/>
    <w:rsid w:val="00B9411F"/>
    <w:rsid w:val="00B9412B"/>
    <w:rsid w:val="00B97754"/>
    <w:rsid w:val="00BA2789"/>
    <w:rsid w:val="00BA281A"/>
    <w:rsid w:val="00BA34E2"/>
    <w:rsid w:val="00BB4EF3"/>
    <w:rsid w:val="00BB5136"/>
    <w:rsid w:val="00BB5A1C"/>
    <w:rsid w:val="00BC1175"/>
    <w:rsid w:val="00BC1C27"/>
    <w:rsid w:val="00BC36A5"/>
    <w:rsid w:val="00BD76E5"/>
    <w:rsid w:val="00BE1567"/>
    <w:rsid w:val="00BE5379"/>
    <w:rsid w:val="00BE58E5"/>
    <w:rsid w:val="00BE5A10"/>
    <w:rsid w:val="00BE7CD5"/>
    <w:rsid w:val="00BF334C"/>
    <w:rsid w:val="00BF66F8"/>
    <w:rsid w:val="00BF7D87"/>
    <w:rsid w:val="00C001B3"/>
    <w:rsid w:val="00C019A3"/>
    <w:rsid w:val="00C02014"/>
    <w:rsid w:val="00C10EEA"/>
    <w:rsid w:val="00C11320"/>
    <w:rsid w:val="00C11C46"/>
    <w:rsid w:val="00C13740"/>
    <w:rsid w:val="00C16D02"/>
    <w:rsid w:val="00C2319F"/>
    <w:rsid w:val="00C25292"/>
    <w:rsid w:val="00C27FBA"/>
    <w:rsid w:val="00C32293"/>
    <w:rsid w:val="00C35ACC"/>
    <w:rsid w:val="00C376DC"/>
    <w:rsid w:val="00C40E8C"/>
    <w:rsid w:val="00C429BD"/>
    <w:rsid w:val="00C44E39"/>
    <w:rsid w:val="00C45B4A"/>
    <w:rsid w:val="00C544DF"/>
    <w:rsid w:val="00C56816"/>
    <w:rsid w:val="00C60869"/>
    <w:rsid w:val="00C6467F"/>
    <w:rsid w:val="00C67713"/>
    <w:rsid w:val="00C71406"/>
    <w:rsid w:val="00C71643"/>
    <w:rsid w:val="00C777D1"/>
    <w:rsid w:val="00C826E8"/>
    <w:rsid w:val="00C8440B"/>
    <w:rsid w:val="00C86173"/>
    <w:rsid w:val="00C86E1B"/>
    <w:rsid w:val="00C8734B"/>
    <w:rsid w:val="00C91EB0"/>
    <w:rsid w:val="00C94660"/>
    <w:rsid w:val="00C950FA"/>
    <w:rsid w:val="00CA1FED"/>
    <w:rsid w:val="00CA5FA8"/>
    <w:rsid w:val="00CA6C54"/>
    <w:rsid w:val="00CA7932"/>
    <w:rsid w:val="00CB3ABF"/>
    <w:rsid w:val="00CB4445"/>
    <w:rsid w:val="00CB4B1C"/>
    <w:rsid w:val="00CB5317"/>
    <w:rsid w:val="00CB5F14"/>
    <w:rsid w:val="00CC5643"/>
    <w:rsid w:val="00CD0735"/>
    <w:rsid w:val="00CD1BC1"/>
    <w:rsid w:val="00CD264C"/>
    <w:rsid w:val="00CE057E"/>
    <w:rsid w:val="00CE0B54"/>
    <w:rsid w:val="00CE45BC"/>
    <w:rsid w:val="00CE56DF"/>
    <w:rsid w:val="00CE7280"/>
    <w:rsid w:val="00CF00E0"/>
    <w:rsid w:val="00CF7BA1"/>
    <w:rsid w:val="00D002F3"/>
    <w:rsid w:val="00D01E1D"/>
    <w:rsid w:val="00D05E98"/>
    <w:rsid w:val="00D06E54"/>
    <w:rsid w:val="00D153DB"/>
    <w:rsid w:val="00D164C2"/>
    <w:rsid w:val="00D17487"/>
    <w:rsid w:val="00D2064D"/>
    <w:rsid w:val="00D25294"/>
    <w:rsid w:val="00D25EA8"/>
    <w:rsid w:val="00D26251"/>
    <w:rsid w:val="00D31E84"/>
    <w:rsid w:val="00D349D1"/>
    <w:rsid w:val="00D3516E"/>
    <w:rsid w:val="00D36AEC"/>
    <w:rsid w:val="00D376D6"/>
    <w:rsid w:val="00D405E5"/>
    <w:rsid w:val="00D45117"/>
    <w:rsid w:val="00D509D7"/>
    <w:rsid w:val="00D56791"/>
    <w:rsid w:val="00D624CE"/>
    <w:rsid w:val="00D630D6"/>
    <w:rsid w:val="00D6408F"/>
    <w:rsid w:val="00D67588"/>
    <w:rsid w:val="00D728BE"/>
    <w:rsid w:val="00D765D4"/>
    <w:rsid w:val="00D821BD"/>
    <w:rsid w:val="00D84184"/>
    <w:rsid w:val="00D91F7D"/>
    <w:rsid w:val="00D92EAB"/>
    <w:rsid w:val="00DA5094"/>
    <w:rsid w:val="00DB07F8"/>
    <w:rsid w:val="00DB6F02"/>
    <w:rsid w:val="00DB7607"/>
    <w:rsid w:val="00DC477D"/>
    <w:rsid w:val="00DD0880"/>
    <w:rsid w:val="00DD6A35"/>
    <w:rsid w:val="00DD7901"/>
    <w:rsid w:val="00DE0294"/>
    <w:rsid w:val="00DE1545"/>
    <w:rsid w:val="00DE278D"/>
    <w:rsid w:val="00DE2C60"/>
    <w:rsid w:val="00DE4B65"/>
    <w:rsid w:val="00DE4FAA"/>
    <w:rsid w:val="00DE5BA2"/>
    <w:rsid w:val="00DF2F69"/>
    <w:rsid w:val="00E01191"/>
    <w:rsid w:val="00E03926"/>
    <w:rsid w:val="00E10FBE"/>
    <w:rsid w:val="00E11B32"/>
    <w:rsid w:val="00E1290F"/>
    <w:rsid w:val="00E13741"/>
    <w:rsid w:val="00E153D8"/>
    <w:rsid w:val="00E21AFE"/>
    <w:rsid w:val="00E24450"/>
    <w:rsid w:val="00E27C20"/>
    <w:rsid w:val="00E307A3"/>
    <w:rsid w:val="00E30ABB"/>
    <w:rsid w:val="00E31750"/>
    <w:rsid w:val="00E31947"/>
    <w:rsid w:val="00E332BD"/>
    <w:rsid w:val="00E335C8"/>
    <w:rsid w:val="00E43010"/>
    <w:rsid w:val="00E43B64"/>
    <w:rsid w:val="00E440D5"/>
    <w:rsid w:val="00E44CB3"/>
    <w:rsid w:val="00E46FE1"/>
    <w:rsid w:val="00E479CF"/>
    <w:rsid w:val="00E513AE"/>
    <w:rsid w:val="00E52396"/>
    <w:rsid w:val="00E55757"/>
    <w:rsid w:val="00E57201"/>
    <w:rsid w:val="00E61780"/>
    <w:rsid w:val="00E61D6E"/>
    <w:rsid w:val="00E64622"/>
    <w:rsid w:val="00E65B1B"/>
    <w:rsid w:val="00E67A46"/>
    <w:rsid w:val="00E718A7"/>
    <w:rsid w:val="00E7217F"/>
    <w:rsid w:val="00E725CA"/>
    <w:rsid w:val="00E74903"/>
    <w:rsid w:val="00E77556"/>
    <w:rsid w:val="00E822F4"/>
    <w:rsid w:val="00E84793"/>
    <w:rsid w:val="00E84926"/>
    <w:rsid w:val="00E877F3"/>
    <w:rsid w:val="00E924D6"/>
    <w:rsid w:val="00EA18AD"/>
    <w:rsid w:val="00EA42D2"/>
    <w:rsid w:val="00EA4FD0"/>
    <w:rsid w:val="00EB10DC"/>
    <w:rsid w:val="00EB1C58"/>
    <w:rsid w:val="00EB3F27"/>
    <w:rsid w:val="00EB43DE"/>
    <w:rsid w:val="00EB5651"/>
    <w:rsid w:val="00EC188A"/>
    <w:rsid w:val="00EC2B93"/>
    <w:rsid w:val="00EC35C7"/>
    <w:rsid w:val="00EC5615"/>
    <w:rsid w:val="00EC5CF3"/>
    <w:rsid w:val="00EC7DF2"/>
    <w:rsid w:val="00ED20B0"/>
    <w:rsid w:val="00ED3EDA"/>
    <w:rsid w:val="00ED6669"/>
    <w:rsid w:val="00ED67A7"/>
    <w:rsid w:val="00ED77A9"/>
    <w:rsid w:val="00EE19C6"/>
    <w:rsid w:val="00EE1C65"/>
    <w:rsid w:val="00EF04C6"/>
    <w:rsid w:val="00EF3DBB"/>
    <w:rsid w:val="00F005B2"/>
    <w:rsid w:val="00F060F0"/>
    <w:rsid w:val="00F064CD"/>
    <w:rsid w:val="00F07FF9"/>
    <w:rsid w:val="00F12E20"/>
    <w:rsid w:val="00F14E7B"/>
    <w:rsid w:val="00F14F3B"/>
    <w:rsid w:val="00F154A6"/>
    <w:rsid w:val="00F16A74"/>
    <w:rsid w:val="00F21CDE"/>
    <w:rsid w:val="00F2241A"/>
    <w:rsid w:val="00F24708"/>
    <w:rsid w:val="00F24D68"/>
    <w:rsid w:val="00F24F17"/>
    <w:rsid w:val="00F264D3"/>
    <w:rsid w:val="00F30519"/>
    <w:rsid w:val="00F3054C"/>
    <w:rsid w:val="00F30BEC"/>
    <w:rsid w:val="00F314E7"/>
    <w:rsid w:val="00F317E8"/>
    <w:rsid w:val="00F3227F"/>
    <w:rsid w:val="00F3282B"/>
    <w:rsid w:val="00F42CD1"/>
    <w:rsid w:val="00F53033"/>
    <w:rsid w:val="00F55276"/>
    <w:rsid w:val="00F578B7"/>
    <w:rsid w:val="00F614FF"/>
    <w:rsid w:val="00F62E16"/>
    <w:rsid w:val="00F63F73"/>
    <w:rsid w:val="00F7150E"/>
    <w:rsid w:val="00F72B53"/>
    <w:rsid w:val="00F73FB6"/>
    <w:rsid w:val="00F7469D"/>
    <w:rsid w:val="00F82D83"/>
    <w:rsid w:val="00F83EE3"/>
    <w:rsid w:val="00F87F3E"/>
    <w:rsid w:val="00F91ACA"/>
    <w:rsid w:val="00FA24A2"/>
    <w:rsid w:val="00FA55D4"/>
    <w:rsid w:val="00FA5B33"/>
    <w:rsid w:val="00FA5BD3"/>
    <w:rsid w:val="00FB48D3"/>
    <w:rsid w:val="00FB5401"/>
    <w:rsid w:val="00FB763A"/>
    <w:rsid w:val="00FC6D0E"/>
    <w:rsid w:val="00FD5659"/>
    <w:rsid w:val="00FE0705"/>
    <w:rsid w:val="00FE0C08"/>
    <w:rsid w:val="00FE14AA"/>
    <w:rsid w:val="00FE5E63"/>
    <w:rsid w:val="00FE7D03"/>
    <w:rsid w:val="00FF18D8"/>
    <w:rsid w:val="00FF4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5C4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463"/>
    <w:rPr>
      <w:sz w:val="24"/>
      <w:szCs w:val="22"/>
      <w:lang w:eastAsia="en-US"/>
    </w:rPr>
  </w:style>
  <w:style w:type="paragraph" w:styleId="Heading1">
    <w:name w:val="heading 1"/>
    <w:basedOn w:val="Normal"/>
    <w:next w:val="Normal"/>
    <w:link w:val="Heading1Char"/>
    <w:uiPriority w:val="9"/>
    <w:qFormat/>
    <w:rsid w:val="00246F3C"/>
    <w:pPr>
      <w:keepNext/>
      <w:keepLines/>
      <w:spacing w:after="240"/>
      <w:outlineLvl w:val="0"/>
    </w:pPr>
    <w:rPr>
      <w:rFonts w:eastAsia="Times New Roman" w:cs="Times New Roman"/>
      <w:bCs/>
      <w:color w:val="8F23B3"/>
      <w:sz w:val="52"/>
      <w:szCs w:val="28"/>
    </w:rPr>
  </w:style>
  <w:style w:type="paragraph" w:styleId="Heading2">
    <w:name w:val="heading 2"/>
    <w:basedOn w:val="Normal"/>
    <w:next w:val="Normal"/>
    <w:link w:val="Heading2Char"/>
    <w:uiPriority w:val="9"/>
    <w:unhideWhenUsed/>
    <w:qFormat/>
    <w:rsid w:val="00246F3C"/>
    <w:pPr>
      <w:keepNext/>
      <w:keepLines/>
      <w:spacing w:after="240"/>
      <w:outlineLvl w:val="1"/>
    </w:pPr>
    <w:rPr>
      <w:rFonts w:eastAsia="Times New Roman" w:cs="Times New Roman"/>
      <w:b/>
      <w:bCs/>
      <w:color w:val="8F23B3"/>
      <w:sz w:val="32"/>
      <w:szCs w:val="26"/>
    </w:rPr>
  </w:style>
  <w:style w:type="paragraph" w:styleId="Heading3">
    <w:name w:val="heading 3"/>
    <w:basedOn w:val="Normal"/>
    <w:next w:val="Normal"/>
    <w:link w:val="Heading3Char"/>
    <w:uiPriority w:val="9"/>
    <w:unhideWhenUsed/>
    <w:qFormat/>
    <w:rsid w:val="00246F3C"/>
    <w:pPr>
      <w:keepNext/>
      <w:keepLines/>
      <w:spacing w:after="240"/>
      <w:outlineLvl w:val="2"/>
    </w:pPr>
    <w:rPr>
      <w:rFonts w:eastAsia="Times New Roman" w:cs="Times New Roman"/>
      <w:bCs/>
      <w:color w:val="8F23B3"/>
      <w:sz w:val="32"/>
    </w:rPr>
  </w:style>
  <w:style w:type="paragraph" w:styleId="Heading4">
    <w:name w:val="heading 4"/>
    <w:basedOn w:val="Normal"/>
    <w:next w:val="Normal"/>
    <w:link w:val="Heading4Char"/>
    <w:uiPriority w:val="9"/>
    <w:unhideWhenUsed/>
    <w:rsid w:val="00246F3C"/>
    <w:pPr>
      <w:keepNext/>
      <w:keepLines/>
      <w:spacing w:after="240"/>
      <w:outlineLvl w:val="3"/>
    </w:pPr>
    <w:rPr>
      <w:rFonts w:eastAsia="Times New Roman" w:cs="Times New Roman"/>
      <w:b/>
      <w:bCs/>
      <w:iCs/>
      <w:color w:val="8F23B3"/>
      <w:sz w:val="28"/>
    </w:rPr>
  </w:style>
  <w:style w:type="paragraph" w:styleId="Heading5">
    <w:name w:val="heading 5"/>
    <w:basedOn w:val="Normal"/>
    <w:next w:val="Normal"/>
    <w:link w:val="Heading5Char"/>
    <w:uiPriority w:val="9"/>
    <w:unhideWhenUsed/>
    <w:rsid w:val="00246F3C"/>
    <w:pPr>
      <w:keepNext/>
      <w:keepLines/>
      <w:spacing w:after="240"/>
      <w:outlineLvl w:val="4"/>
    </w:pPr>
    <w:rPr>
      <w:rFonts w:eastAsia="Times New Roman" w:cs="Times New Roman"/>
      <w:color w:val="8F23B3"/>
      <w:sz w:val="28"/>
    </w:rPr>
  </w:style>
  <w:style w:type="paragraph" w:styleId="Heading6">
    <w:name w:val="heading 6"/>
    <w:basedOn w:val="Normal"/>
    <w:next w:val="Normal"/>
    <w:link w:val="Heading6Char"/>
    <w:uiPriority w:val="9"/>
    <w:unhideWhenUsed/>
    <w:rsid w:val="00246F3C"/>
    <w:pPr>
      <w:keepNext/>
      <w:keepLines/>
      <w:spacing w:after="240"/>
      <w:outlineLvl w:val="5"/>
    </w:pPr>
    <w:rPr>
      <w:rFonts w:eastAsia="Times New Roman" w:cs="Times New Roman"/>
      <w:b/>
      <w:iCs/>
      <w:color w:val="8F23B3"/>
    </w:rPr>
  </w:style>
  <w:style w:type="paragraph" w:styleId="Heading7">
    <w:name w:val="heading 7"/>
    <w:basedOn w:val="Normal"/>
    <w:next w:val="Normal"/>
    <w:link w:val="Heading7Char"/>
    <w:uiPriority w:val="9"/>
    <w:unhideWhenUsed/>
    <w:rsid w:val="00DA5094"/>
    <w:pPr>
      <w:keepNext/>
      <w:keepLines/>
      <w:spacing w:before="200"/>
      <w:outlineLvl w:val="6"/>
    </w:pPr>
    <w:rPr>
      <w:rFonts w:eastAsia="Times New Roman" w:cs="Times New Roman"/>
      <w:b/>
      <w:iCs/>
      <w:color w:val="7030A0"/>
      <w:sz w:val="32"/>
    </w:rPr>
  </w:style>
  <w:style w:type="paragraph" w:styleId="Heading8">
    <w:name w:val="heading 8"/>
    <w:basedOn w:val="Normal"/>
    <w:next w:val="Normal"/>
    <w:link w:val="Heading8Char"/>
    <w:uiPriority w:val="9"/>
    <w:unhideWhenUsed/>
    <w:rsid w:val="00DA5094"/>
    <w:pPr>
      <w:keepNext/>
      <w:keepLines/>
      <w:spacing w:before="200"/>
      <w:outlineLvl w:val="7"/>
    </w:pPr>
    <w:rPr>
      <w:rFonts w:eastAsia="Times New Roman" w:cs="Times New Roman"/>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7DF2"/>
    <w:rPr>
      <w:color w:val="0000FF"/>
      <w:u w:val="single"/>
    </w:rPr>
  </w:style>
  <w:style w:type="table" w:styleId="TableGrid">
    <w:name w:val="Table Grid"/>
    <w:basedOn w:val="TableNormal"/>
    <w:uiPriority w:val="59"/>
    <w:rsid w:val="0095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b w:val="0"/>
        <w:sz w:val="24"/>
      </w:rPr>
      <w:tblPr/>
      <w:tcPr>
        <w:shd w:val="clear" w:color="auto" w:fill="FFFFFF"/>
      </w:tcPr>
    </w:tblStylePr>
  </w:style>
  <w:style w:type="character" w:styleId="CommentReference">
    <w:name w:val="annotation reference"/>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link w:val="Heading1"/>
    <w:uiPriority w:val="9"/>
    <w:rsid w:val="00246F3C"/>
    <w:rPr>
      <w:rFonts w:eastAsia="Times New Roman" w:cs="Times New Roman"/>
      <w:bCs/>
      <w:color w:val="8F23B3"/>
      <w:sz w:val="52"/>
      <w:szCs w:val="28"/>
      <w:lang w:eastAsia="en-US"/>
    </w:rPr>
  </w:style>
  <w:style w:type="character" w:customStyle="1" w:styleId="Heading2Char">
    <w:name w:val="Heading 2 Char"/>
    <w:link w:val="Heading2"/>
    <w:uiPriority w:val="9"/>
    <w:rsid w:val="00246F3C"/>
    <w:rPr>
      <w:rFonts w:eastAsia="Times New Roman" w:cs="Times New Roman"/>
      <w:b/>
      <w:bCs/>
      <w:color w:val="8F23B3"/>
      <w:sz w:val="32"/>
      <w:szCs w:val="26"/>
      <w:lang w:eastAsia="en-US"/>
    </w:rPr>
  </w:style>
  <w:style w:type="paragraph" w:styleId="TOCHeading">
    <w:name w:val="TOC Heading"/>
    <w:basedOn w:val="Heading1"/>
    <w:next w:val="Normal"/>
    <w:uiPriority w:val="39"/>
    <w:unhideWhenUsed/>
    <w:rsid w:val="001824D8"/>
    <w:pPr>
      <w:spacing w:before="480"/>
      <w:outlineLvl w:val="9"/>
    </w:pPr>
    <w:rPr>
      <w:rFonts w:ascii="Cambria" w:hAnsi="Cambria"/>
      <w:color w:val="365F91"/>
      <w:sz w:val="28"/>
      <w:lang w:val="en-US"/>
    </w:rPr>
  </w:style>
  <w:style w:type="paragraph" w:styleId="TOC1">
    <w:name w:val="toc 1"/>
    <w:basedOn w:val="Normal"/>
    <w:next w:val="Normal"/>
    <w:autoRedefine/>
    <w:uiPriority w:val="39"/>
    <w:unhideWhenUsed/>
    <w:rsid w:val="00DD6A35"/>
    <w:pPr>
      <w:spacing w:after="100"/>
    </w:pPr>
    <w:rPr>
      <w:color w:val="8F23B3"/>
    </w:rPr>
  </w:style>
  <w:style w:type="paragraph" w:styleId="TOC2">
    <w:name w:val="toc 2"/>
    <w:basedOn w:val="Normal"/>
    <w:next w:val="Normal"/>
    <w:autoRedefine/>
    <w:uiPriority w:val="39"/>
    <w:unhideWhenUsed/>
    <w:rsid w:val="00DD6A35"/>
    <w:pPr>
      <w:spacing w:after="100"/>
      <w:ind w:left="240"/>
    </w:pPr>
    <w:rPr>
      <w:color w:val="8F23B3"/>
    </w:rPr>
  </w:style>
  <w:style w:type="character" w:customStyle="1" w:styleId="Heading3Char">
    <w:name w:val="Heading 3 Char"/>
    <w:link w:val="Heading3"/>
    <w:uiPriority w:val="9"/>
    <w:rsid w:val="00246F3C"/>
    <w:rPr>
      <w:rFonts w:eastAsia="Times New Roman" w:cs="Times New Roman"/>
      <w:bCs/>
      <w:color w:val="8F23B3"/>
      <w:sz w:val="32"/>
      <w:szCs w:val="22"/>
      <w:lang w:eastAsia="en-US"/>
    </w:rPr>
  </w:style>
  <w:style w:type="character" w:customStyle="1" w:styleId="Heading4Char">
    <w:name w:val="Heading 4 Char"/>
    <w:link w:val="Heading4"/>
    <w:uiPriority w:val="9"/>
    <w:rsid w:val="00246F3C"/>
    <w:rPr>
      <w:rFonts w:eastAsia="Times New Roman" w:cs="Times New Roman"/>
      <w:b/>
      <w:bCs/>
      <w:iCs/>
      <w:color w:val="8F23B3"/>
      <w:sz w:val="28"/>
      <w:szCs w:val="22"/>
      <w:lang w:eastAsia="en-US"/>
    </w:rPr>
  </w:style>
  <w:style w:type="character" w:customStyle="1" w:styleId="Heading5Char">
    <w:name w:val="Heading 5 Char"/>
    <w:link w:val="Heading5"/>
    <w:uiPriority w:val="9"/>
    <w:rsid w:val="00246F3C"/>
    <w:rPr>
      <w:rFonts w:eastAsia="Times New Roman" w:cs="Times New Roman"/>
      <w:color w:val="8F23B3"/>
      <w:sz w:val="28"/>
      <w:szCs w:val="22"/>
      <w:lang w:eastAsia="en-US"/>
    </w:rPr>
  </w:style>
  <w:style w:type="character" w:customStyle="1" w:styleId="Heading6Char">
    <w:name w:val="Heading 6 Char"/>
    <w:link w:val="Heading6"/>
    <w:uiPriority w:val="9"/>
    <w:rsid w:val="00246F3C"/>
    <w:rPr>
      <w:rFonts w:eastAsia="Times New Roman" w:cs="Times New Roman"/>
      <w:b/>
      <w:iCs/>
      <w:color w:val="8F23B3"/>
      <w:sz w:val="24"/>
      <w:szCs w:val="22"/>
      <w:lang w:eastAsia="en-US"/>
    </w:rPr>
  </w:style>
  <w:style w:type="character" w:customStyle="1" w:styleId="Heading7Char">
    <w:name w:val="Heading 7 Char"/>
    <w:link w:val="Heading7"/>
    <w:uiPriority w:val="9"/>
    <w:rsid w:val="00DA5094"/>
    <w:rPr>
      <w:rFonts w:eastAsia="Times New Roman" w:cs="Times New Roman"/>
      <w:b/>
      <w:iCs/>
      <w:color w:val="7030A0"/>
      <w:sz w:val="32"/>
    </w:rPr>
  </w:style>
  <w:style w:type="character" w:customStyle="1" w:styleId="Heading8Char">
    <w:name w:val="Heading 8 Char"/>
    <w:link w:val="Heading8"/>
    <w:uiPriority w:val="9"/>
    <w:rsid w:val="00DA5094"/>
    <w:rPr>
      <w:rFonts w:eastAsia="Times New Roman" w:cs="Times New Roman"/>
      <w:b/>
      <w:color w:val="7030A0"/>
      <w:sz w:val="32"/>
      <w:szCs w:val="20"/>
    </w:rPr>
  </w:style>
  <w:style w:type="paragraph" w:styleId="TOC3">
    <w:name w:val="toc 3"/>
    <w:basedOn w:val="Normal"/>
    <w:next w:val="Normal"/>
    <w:autoRedefine/>
    <w:uiPriority w:val="39"/>
    <w:unhideWhenUsed/>
    <w:rsid w:val="00DD6A35"/>
    <w:pPr>
      <w:spacing w:after="100"/>
      <w:ind w:left="480"/>
    </w:pPr>
    <w:rPr>
      <w:color w:val="8F23B3"/>
    </w:rPr>
  </w:style>
  <w:style w:type="paragraph" w:styleId="TOC4">
    <w:name w:val="toc 4"/>
    <w:basedOn w:val="Normal"/>
    <w:next w:val="Normal"/>
    <w:autoRedefine/>
    <w:uiPriority w:val="39"/>
    <w:unhideWhenUsed/>
    <w:rsid w:val="00DD6A35"/>
    <w:pPr>
      <w:spacing w:after="100"/>
      <w:ind w:left="720"/>
    </w:pPr>
    <w:rPr>
      <w:color w:val="8F23B3"/>
    </w:rPr>
  </w:style>
  <w:style w:type="paragraph" w:styleId="TOC5">
    <w:name w:val="toc 5"/>
    <w:basedOn w:val="Normal"/>
    <w:next w:val="Normal"/>
    <w:autoRedefine/>
    <w:uiPriority w:val="39"/>
    <w:unhideWhenUsed/>
    <w:rsid w:val="00DD6A35"/>
    <w:pPr>
      <w:spacing w:after="100"/>
      <w:ind w:left="960"/>
    </w:pPr>
    <w:rPr>
      <w:color w:val="8F23B3"/>
    </w:rPr>
  </w:style>
  <w:style w:type="paragraph" w:styleId="TOC6">
    <w:name w:val="toc 6"/>
    <w:basedOn w:val="Normal"/>
    <w:next w:val="Normal"/>
    <w:autoRedefine/>
    <w:uiPriority w:val="39"/>
    <w:unhideWhenUsed/>
    <w:rsid w:val="00DD6A35"/>
    <w:pPr>
      <w:spacing w:after="100"/>
      <w:ind w:left="1200"/>
    </w:pPr>
    <w:rPr>
      <w:color w:val="8F23B3"/>
    </w:r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7622C2"/>
    <w:pPr>
      <w:contextualSpacing/>
    </w:pPr>
    <w:rPr>
      <w:rFonts w:eastAsia="Times New Roman" w:cs="Times New Roman"/>
      <w:b/>
      <w:color w:val="8F23B3"/>
      <w:spacing w:val="5"/>
      <w:kern w:val="28"/>
      <w:sz w:val="52"/>
      <w:szCs w:val="52"/>
    </w:rPr>
  </w:style>
  <w:style w:type="character" w:customStyle="1" w:styleId="TitleChar">
    <w:name w:val="Title Char"/>
    <w:link w:val="Title"/>
    <w:uiPriority w:val="10"/>
    <w:rsid w:val="007622C2"/>
    <w:rPr>
      <w:rFonts w:eastAsia="Times New Roman" w:cs="Times New Roman"/>
      <w:b/>
      <w:color w:val="8F23B3"/>
      <w:spacing w:val="5"/>
      <w:kern w:val="28"/>
      <w:sz w:val="52"/>
      <w:szCs w:val="52"/>
      <w:lang w:eastAsia="en-US"/>
    </w:rPr>
  </w:style>
  <w:style w:type="paragraph" w:customStyle="1" w:styleId="Normalwithindent">
    <w:name w:val="Normal with indent"/>
    <w:basedOn w:val="Normal"/>
    <w:link w:val="NormalwithindentChar"/>
    <w:qFormat/>
    <w:rsid w:val="00165F00"/>
    <w:pPr>
      <w:ind w:left="284"/>
    </w:pPr>
  </w:style>
  <w:style w:type="paragraph" w:styleId="Revision">
    <w:name w:val="Revision"/>
    <w:hidden/>
    <w:uiPriority w:val="99"/>
    <w:semiHidden/>
    <w:rsid w:val="00CF00E0"/>
    <w:rPr>
      <w:sz w:val="24"/>
      <w:szCs w:val="22"/>
      <w:lang w:eastAsia="en-US"/>
    </w:rPr>
  </w:style>
  <w:style w:type="character" w:customStyle="1" w:styleId="NormalwithindentChar">
    <w:name w:val="Normal with indent Char"/>
    <w:link w:val="Normalwithindent"/>
    <w:rsid w:val="00165F00"/>
    <w:rPr>
      <w:sz w:val="24"/>
      <w:szCs w:val="22"/>
      <w:lang w:eastAsia="en-US"/>
    </w:rPr>
  </w:style>
  <w:style w:type="numbering" w:customStyle="1" w:styleId="Listbullets">
    <w:name w:val="Listbullets"/>
    <w:uiPriority w:val="99"/>
    <w:rsid w:val="00A75E38"/>
    <w:pPr>
      <w:numPr>
        <w:numId w:val="5"/>
      </w:numPr>
    </w:pPr>
  </w:style>
  <w:style w:type="numbering" w:customStyle="1" w:styleId="Steplist">
    <w:name w:val="Steplist"/>
    <w:uiPriority w:val="99"/>
    <w:rsid w:val="006B6DB8"/>
    <w:pPr>
      <w:numPr>
        <w:numId w:val="8"/>
      </w:numPr>
    </w:pPr>
  </w:style>
  <w:style w:type="paragraph" w:styleId="ListBullet">
    <w:name w:val="List Bullet"/>
    <w:basedOn w:val="Normal"/>
    <w:uiPriority w:val="99"/>
    <w:unhideWhenUsed/>
    <w:qFormat/>
    <w:rsid w:val="00A75E38"/>
    <w:pPr>
      <w:numPr>
        <w:numId w:val="5"/>
      </w:numPr>
      <w:contextualSpacing/>
    </w:pPr>
  </w:style>
  <w:style w:type="paragraph" w:styleId="ListBullet2">
    <w:name w:val="List Bullet 2"/>
    <w:basedOn w:val="Normal"/>
    <w:uiPriority w:val="99"/>
    <w:unhideWhenUsed/>
    <w:rsid w:val="00A75E38"/>
    <w:pPr>
      <w:numPr>
        <w:ilvl w:val="1"/>
        <w:numId w:val="5"/>
      </w:numPr>
      <w:contextualSpacing/>
    </w:pPr>
  </w:style>
  <w:style w:type="table" w:customStyle="1" w:styleId="Table">
    <w:name w:val="Table"/>
    <w:basedOn w:val="TableNormal"/>
    <w:uiPriority w:val="99"/>
    <w:qFormat/>
    <w:rsid w:val="00034F4B"/>
    <w:tblPr>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Pr>
    <w:tcPr>
      <w:shd w:val="clear" w:color="auto" w:fill="F4E9F7"/>
    </w:tcPr>
    <w:tblStylePr w:type="firstRow">
      <w:rPr>
        <w:b/>
      </w:rPr>
      <w:tblPr/>
      <w:tcPr>
        <w:shd w:val="clear" w:color="auto" w:fill="D2A7E1"/>
      </w:tcPr>
    </w:tblStylePr>
  </w:style>
  <w:style w:type="paragraph" w:styleId="ListNumber">
    <w:name w:val="List Number"/>
    <w:basedOn w:val="Normal"/>
    <w:uiPriority w:val="99"/>
    <w:unhideWhenUsed/>
    <w:rsid w:val="00313F92"/>
    <w:pPr>
      <w:numPr>
        <w:numId w:val="8"/>
      </w:numPr>
      <w:contextualSpacing/>
    </w:pPr>
  </w:style>
  <w:style w:type="character" w:styleId="FollowedHyperlink">
    <w:name w:val="FollowedHyperlink"/>
    <w:uiPriority w:val="99"/>
    <w:semiHidden/>
    <w:unhideWhenUsed/>
    <w:rsid w:val="001E042A"/>
    <w:rPr>
      <w:color w:val="800080"/>
      <w:u w:val="single"/>
    </w:rPr>
  </w:style>
  <w:style w:type="character" w:styleId="UnresolvedMention">
    <w:name w:val="Unresolved Mention"/>
    <w:uiPriority w:val="99"/>
    <w:semiHidden/>
    <w:unhideWhenUsed/>
    <w:rsid w:val="002F7891"/>
    <w:rPr>
      <w:color w:val="808080"/>
      <w:shd w:val="clear" w:color="auto" w:fill="E6E6E6"/>
    </w:rPr>
  </w:style>
  <w:style w:type="paragraph" w:styleId="ListParagraph">
    <w:name w:val="List Paragraph"/>
    <w:aliases w:val="Dot pt,F5 List Paragraph,List Paragraph1,List Paragraph2,Normal numbered,List Paragraph11,OBC Bullet,List Paragraph12,Bullet Style,No Spacing1,List Paragraph Char Char Char,Indicator Text,Numbered Para 1,Bullet Points,MAIN CONTENT,Bullet"/>
    <w:basedOn w:val="Normal"/>
    <w:link w:val="ListParagraphChar"/>
    <w:qFormat/>
    <w:rsid w:val="002F7891"/>
    <w:pPr>
      <w:widowControl w:val="0"/>
      <w:spacing w:after="200" w:line="276" w:lineRule="auto"/>
      <w:ind w:left="720"/>
      <w:contextualSpacing/>
    </w:pPr>
    <w:rPr>
      <w:rFonts w:ascii="Calibri" w:hAnsi="Calibri" w:cs="Times New Roman"/>
      <w:sz w:val="22"/>
      <w:lang w:val="en-US"/>
    </w:rPr>
  </w:style>
  <w:style w:type="character" w:customStyle="1" w:styleId="ListParagraphChar">
    <w:name w:val="List Paragraph Char"/>
    <w:aliases w:val="Dot pt Char,F5 List Paragraph Char,List Paragraph1 Char,List Paragraph2 Char,Normal numbered Char,List Paragraph11 Char,OBC Bullet Char,List Paragraph12 Char,Bullet Style Char,No Spacing1 Char,List Paragraph Char Char Char Char"/>
    <w:link w:val="ListParagraph"/>
    <w:qFormat/>
    <w:locked/>
    <w:rsid w:val="002F7891"/>
    <w:rPr>
      <w:rFonts w:ascii="Calibri" w:hAnsi="Calibri" w:cs="Times New Roman"/>
      <w:sz w:val="22"/>
      <w:szCs w:val="22"/>
      <w:lang w:val="en-US" w:eastAsia="en-US"/>
    </w:rPr>
  </w:style>
  <w:style w:type="paragraph" w:styleId="NoSpacing">
    <w:name w:val="No Spacing"/>
    <w:link w:val="NoSpacingChar"/>
    <w:uiPriority w:val="1"/>
    <w:qFormat/>
    <w:rsid w:val="00B14C5E"/>
    <w:pPr>
      <w:suppressAutoHyphens/>
      <w:autoSpaceDN w:val="0"/>
      <w:textAlignment w:val="baseline"/>
    </w:pPr>
    <w:rPr>
      <w:rFonts w:ascii="Times New Roman" w:eastAsia="Times New Roman" w:hAnsi="Times New Roman" w:cs="Times New Roman"/>
      <w:sz w:val="24"/>
      <w:szCs w:val="24"/>
    </w:rPr>
  </w:style>
  <w:style w:type="character" w:customStyle="1" w:styleId="NoSpacingChar">
    <w:name w:val="No Spacing Char"/>
    <w:link w:val="NoSpacing"/>
    <w:uiPriority w:val="1"/>
    <w:rsid w:val="00BF7D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3426">
      <w:bodyDiv w:val="1"/>
      <w:marLeft w:val="0"/>
      <w:marRight w:val="0"/>
      <w:marTop w:val="0"/>
      <w:marBottom w:val="0"/>
      <w:divBdr>
        <w:top w:val="none" w:sz="0" w:space="0" w:color="auto"/>
        <w:left w:val="none" w:sz="0" w:space="0" w:color="auto"/>
        <w:bottom w:val="none" w:sz="0" w:space="0" w:color="auto"/>
        <w:right w:val="none" w:sz="0" w:space="0" w:color="auto"/>
      </w:divBdr>
    </w:div>
    <w:div w:id="905527129">
      <w:bodyDiv w:val="1"/>
      <w:marLeft w:val="0"/>
      <w:marRight w:val="0"/>
      <w:marTop w:val="0"/>
      <w:marBottom w:val="0"/>
      <w:divBdr>
        <w:top w:val="none" w:sz="0" w:space="0" w:color="auto"/>
        <w:left w:val="none" w:sz="0" w:space="0" w:color="auto"/>
        <w:bottom w:val="none" w:sz="0" w:space="0" w:color="auto"/>
        <w:right w:val="none" w:sz="0" w:space="0" w:color="auto"/>
      </w:divBdr>
    </w:div>
    <w:div w:id="1281179995">
      <w:bodyDiv w:val="1"/>
      <w:marLeft w:val="0"/>
      <w:marRight w:val="0"/>
      <w:marTop w:val="0"/>
      <w:marBottom w:val="0"/>
      <w:divBdr>
        <w:top w:val="none" w:sz="0" w:space="0" w:color="auto"/>
        <w:left w:val="none" w:sz="0" w:space="0" w:color="auto"/>
        <w:bottom w:val="none" w:sz="0" w:space="0" w:color="auto"/>
        <w:right w:val="none" w:sz="0" w:space="0" w:color="auto"/>
      </w:divBdr>
    </w:div>
    <w:div w:id="1391613960">
      <w:bodyDiv w:val="1"/>
      <w:marLeft w:val="0"/>
      <w:marRight w:val="0"/>
      <w:marTop w:val="0"/>
      <w:marBottom w:val="0"/>
      <w:divBdr>
        <w:top w:val="none" w:sz="0" w:space="0" w:color="auto"/>
        <w:left w:val="none" w:sz="0" w:space="0" w:color="auto"/>
        <w:bottom w:val="none" w:sz="0" w:space="0" w:color="auto"/>
        <w:right w:val="none" w:sz="0" w:space="0" w:color="auto"/>
      </w:divBdr>
    </w:div>
    <w:div w:id="14195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ersonal-information-use-in-borders-immigration-and-citizenship"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mmunitysponsorship@homeoff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apply-for-full-community-sponsorsh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tysponsorship@homeoffice.gov.uk" TargetMode="External"/><Relationship Id="rId5" Type="http://schemas.openxmlformats.org/officeDocument/2006/relationships/settings" Target="settings.xml"/><Relationship Id="rId15" Type="http://schemas.openxmlformats.org/officeDocument/2006/relationships/hyperlink" Target="https://assets.publishing.service.gov.uk/government/uploads/system/uploads/attachment_data/file/1004420/Community_Sponsorship_Agreement_Final_Version_4.0.pdf" TargetMode="External"/><Relationship Id="rId10" Type="http://schemas.openxmlformats.org/officeDocument/2006/relationships/hyperlink" Target="http://www.training-resetuk.org"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ov.uk/government/publications/apply-for-full-community-sponsorship" TargetMode="External"/><Relationship Id="rId14" Type="http://schemas.openxmlformats.org/officeDocument/2006/relationships/hyperlink" Target="https://assets.publishing.service.gov.uk/government/uploads/system/uploads/attachment_data/file/1004420/Community_Sponsorship_Agreement_Final_Version_4.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rksJ2\OneDrive%20-%20Home%20Office\Nov24_Application_for_approval_as_a_community_sponsor_-_application_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LongProp xmlns="" name="TaxCatchAll"><![CDATA[6;#Resettlement Asylum Support and Integration Directorate (RASI)|db24c170-fa48-45fd-b13f-5ca3a6f80ac2;#5;#Business Administration|5cf5151c-6415-40e6-83ef-762094d505d0;#4;#Crown|69589897-2828-4761-976e-717fd8e631c9;#3;#Official|14c80daa-741b-422c-9722-f71693c9ede4]]></LongProp>
</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4FC32-A5A1-4676-8765-4F219743C4A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A5D472A7-12ED-4FA0-BDEB-24E31BEB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Nov24_Application_for_approval_as_a_community_sponsor_-_application_form</Template>
  <TotalTime>0</TotalTime>
  <Pages>1</Pages>
  <Words>3471</Words>
  <Characters>18688</Characters>
  <Application>Microsoft Office Word</Application>
  <DocSecurity>0</DocSecurity>
  <Lines>636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22034</CharactersWithSpaces>
  <SharedDoc>false</SharedDoc>
  <HLinks>
    <vt:vector size="48" baseType="variant">
      <vt:variant>
        <vt:i4>3801144</vt:i4>
      </vt:variant>
      <vt:variant>
        <vt:i4>238</vt:i4>
      </vt:variant>
      <vt:variant>
        <vt:i4>0</vt:i4>
      </vt:variant>
      <vt:variant>
        <vt:i4>5</vt:i4>
      </vt:variant>
      <vt:variant>
        <vt:lpwstr>https://www.gov.uk/government/publications/apply-for-full-community-sponsorship</vt:lpwstr>
      </vt:variant>
      <vt:variant>
        <vt:lpwstr/>
      </vt:variant>
      <vt:variant>
        <vt:i4>851978</vt:i4>
      </vt:variant>
      <vt:variant>
        <vt:i4>89</vt:i4>
      </vt:variant>
      <vt:variant>
        <vt:i4>0</vt:i4>
      </vt:variant>
      <vt:variant>
        <vt:i4>5</vt:i4>
      </vt:variant>
      <vt:variant>
        <vt:lpwstr>https://assets.publishing.service.gov.uk/government/uploads/system/uploads/attachment_data/file/1004420/Community_Sponsorship_Agreement_Final_Version_4.0.pdf</vt:lpwstr>
      </vt:variant>
      <vt:variant>
        <vt:lpwstr/>
      </vt:variant>
      <vt:variant>
        <vt:i4>851978</vt:i4>
      </vt:variant>
      <vt:variant>
        <vt:i4>86</vt:i4>
      </vt:variant>
      <vt:variant>
        <vt:i4>0</vt:i4>
      </vt:variant>
      <vt:variant>
        <vt:i4>5</vt:i4>
      </vt:variant>
      <vt:variant>
        <vt:lpwstr>https://assets.publishing.service.gov.uk/government/uploads/system/uploads/attachment_data/file/1004420/Community_Sponsorship_Agreement_Final_Version_4.0.pdf</vt:lpwstr>
      </vt:variant>
      <vt:variant>
        <vt:lpwstr/>
      </vt:variant>
      <vt:variant>
        <vt:i4>6881343</vt:i4>
      </vt:variant>
      <vt:variant>
        <vt:i4>12</vt:i4>
      </vt:variant>
      <vt:variant>
        <vt:i4>0</vt:i4>
      </vt:variant>
      <vt:variant>
        <vt:i4>5</vt:i4>
      </vt:variant>
      <vt:variant>
        <vt:lpwstr>https://www.gov.uk/government/publications/personal-information-use-in-borders-immigration-and-citizenship</vt:lpwstr>
      </vt:variant>
      <vt:variant>
        <vt:lpwstr/>
      </vt:variant>
      <vt:variant>
        <vt:i4>2490455</vt:i4>
      </vt:variant>
      <vt:variant>
        <vt:i4>9</vt:i4>
      </vt:variant>
      <vt:variant>
        <vt:i4>0</vt:i4>
      </vt:variant>
      <vt:variant>
        <vt:i4>5</vt:i4>
      </vt:variant>
      <vt:variant>
        <vt:lpwstr>mailto:communitysponsorship@homeoffice.gov.uk</vt:lpwstr>
      </vt:variant>
      <vt:variant>
        <vt:lpwstr/>
      </vt:variant>
      <vt:variant>
        <vt:i4>2490455</vt:i4>
      </vt:variant>
      <vt:variant>
        <vt:i4>6</vt:i4>
      </vt:variant>
      <vt:variant>
        <vt:i4>0</vt:i4>
      </vt:variant>
      <vt:variant>
        <vt:i4>5</vt:i4>
      </vt:variant>
      <vt:variant>
        <vt:lpwstr>mailto:communitysponsorship@homeoffice.gov.uk</vt:lpwstr>
      </vt:variant>
      <vt:variant>
        <vt:lpwstr/>
      </vt:variant>
      <vt:variant>
        <vt:i4>1376339</vt:i4>
      </vt:variant>
      <vt:variant>
        <vt:i4>3</vt:i4>
      </vt:variant>
      <vt:variant>
        <vt:i4>0</vt:i4>
      </vt:variant>
      <vt:variant>
        <vt:i4>5</vt:i4>
      </vt:variant>
      <vt:variant>
        <vt:lpwstr>http://www.training-resetuk.org/</vt:lpwstr>
      </vt:variant>
      <vt:variant>
        <vt:lpwstr/>
      </vt:variant>
      <vt:variant>
        <vt:i4>3801144</vt:i4>
      </vt:variant>
      <vt:variant>
        <vt:i4>0</vt:i4>
      </vt:variant>
      <vt:variant>
        <vt:i4>0</vt:i4>
      </vt:variant>
      <vt:variant>
        <vt:i4>5</vt:i4>
      </vt:variant>
      <vt:variant>
        <vt:lpwstr>https://www.gov.uk/government/publications/apply-for-full-community-sponsorship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2026-02-03T12:02:00Z</dcterms:created>
  <dcterms:modified xsi:type="dcterms:W3CDTF">2026-02-03T12:03:00Z</dcterms:modified>
</cp:coreProperties>
</file>