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843C" w14:textId="63A8736B" w:rsidR="0057662F" w:rsidRDefault="001716D6" w:rsidP="00503AFD">
      <w:pPr>
        <w:pStyle w:val="Heading1"/>
        <w:spacing w:before="720"/>
      </w:pPr>
      <w:r>
        <w:t xml:space="preserve">UK </w:t>
      </w:r>
      <w:r w:rsidR="0057662F">
        <w:t>H</w:t>
      </w:r>
      <w:r w:rsidR="008F55C3">
        <w:t>IV Genomics Database Analysis Proposal</w:t>
      </w:r>
    </w:p>
    <w:p w14:paraId="532D48AB" w14:textId="77777777" w:rsidR="008F55C3" w:rsidRDefault="008F55C3" w:rsidP="008F55C3"/>
    <w:p w14:paraId="386895D8" w14:textId="77777777" w:rsidR="008F55C3" w:rsidRPr="00E64B69" w:rsidRDefault="008F55C3" w:rsidP="008F55C3">
      <w:pPr>
        <w:spacing w:line="240" w:lineRule="auto"/>
        <w:rPr>
          <w:rFonts w:cs="Arial"/>
          <w:b/>
          <w:sz w:val="22"/>
          <w:szCs w:val="22"/>
        </w:rPr>
      </w:pPr>
      <w:r w:rsidRPr="00E64B69">
        <w:rPr>
          <w:rFonts w:cs="Arial"/>
          <w:b/>
          <w:sz w:val="22"/>
          <w:szCs w:val="22"/>
        </w:rPr>
        <w:t>1. Title of proposal</w:t>
      </w:r>
    </w:p>
    <w:p w14:paraId="1F49575D" w14:textId="77777777" w:rsidR="008F55C3" w:rsidRPr="004D723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 xml:space="preserve">Please give a succinct descriptive title for the proposal. </w:t>
      </w:r>
    </w:p>
    <w:p w14:paraId="24EAF41E" w14:textId="77777777" w:rsidR="008F55C3" w:rsidRDefault="008F55C3" w:rsidP="008F55C3"/>
    <w:p w14:paraId="3B2F219A" w14:textId="77777777" w:rsidR="008F55C3" w:rsidRDefault="008F55C3" w:rsidP="008F55C3"/>
    <w:p w14:paraId="464813E4" w14:textId="77777777" w:rsidR="008F55C3" w:rsidRPr="00E64B69" w:rsidRDefault="008F55C3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Study t</w:t>
      </w:r>
      <w:r w:rsidRPr="00E64B69">
        <w:rPr>
          <w:rFonts w:cs="Arial"/>
          <w:b/>
          <w:sz w:val="22"/>
          <w:szCs w:val="22"/>
        </w:rPr>
        <w:t>eam</w:t>
      </w:r>
    </w:p>
    <w:p w14:paraId="562FDF14" w14:textId="77777777" w:rsidR="008F55C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Please list all collaborators (lead investigator named first).</w:t>
      </w:r>
    </w:p>
    <w:p w14:paraId="5944D719" w14:textId="77777777" w:rsidR="007C0842" w:rsidRDefault="007C0842" w:rsidP="008F55C3">
      <w:pPr>
        <w:spacing w:line="240" w:lineRule="auto"/>
        <w:rPr>
          <w:rFonts w:cs="Arial"/>
          <w:i/>
          <w:sz w:val="20"/>
          <w:szCs w:val="20"/>
        </w:rPr>
      </w:pPr>
    </w:p>
    <w:p w14:paraId="3E26E183" w14:textId="5B885997" w:rsidR="007C0842" w:rsidRDefault="007C0842" w:rsidP="008F55C3">
      <w:pPr>
        <w:spacing w:line="240" w:lineRule="auto"/>
        <w:rPr>
          <w:rFonts w:cs="Arial"/>
          <w:iCs/>
          <w:sz w:val="20"/>
          <w:szCs w:val="20"/>
        </w:rPr>
      </w:pPr>
    </w:p>
    <w:p w14:paraId="7ABF1F94" w14:textId="22E724BE" w:rsidR="007C0842" w:rsidRPr="001716D6" w:rsidRDefault="007C0842" w:rsidP="007C0842">
      <w:pPr>
        <w:spacing w:line="240" w:lineRule="auto"/>
        <w:rPr>
          <w:rFonts w:cs="Arial"/>
          <w:b/>
          <w:sz w:val="22"/>
          <w:szCs w:val="22"/>
        </w:rPr>
      </w:pPr>
      <w:r w:rsidRPr="001716D6">
        <w:rPr>
          <w:rFonts w:cs="Arial"/>
          <w:b/>
          <w:sz w:val="22"/>
          <w:szCs w:val="22"/>
        </w:rPr>
        <w:t>3. Requesting organisation</w:t>
      </w:r>
    </w:p>
    <w:p w14:paraId="112B7DA2" w14:textId="32B7FAE7" w:rsidR="007C0842" w:rsidRDefault="007C0842" w:rsidP="007C0842">
      <w:pPr>
        <w:spacing w:line="240" w:lineRule="auto"/>
        <w:rPr>
          <w:rFonts w:cs="Arial"/>
          <w:i/>
          <w:sz w:val="20"/>
          <w:szCs w:val="20"/>
        </w:rPr>
      </w:pPr>
      <w:r w:rsidRPr="001716D6">
        <w:rPr>
          <w:rFonts w:cs="Arial"/>
          <w:i/>
          <w:sz w:val="20"/>
          <w:szCs w:val="20"/>
        </w:rPr>
        <w:t>Please state the name of the organisation requesting the data and whether this is commercial or non-commercial.</w:t>
      </w:r>
    </w:p>
    <w:p w14:paraId="2D538A06" w14:textId="77777777" w:rsidR="007C0842" w:rsidRPr="007C0842" w:rsidRDefault="007C0842" w:rsidP="008F55C3">
      <w:pPr>
        <w:spacing w:line="240" w:lineRule="auto"/>
        <w:rPr>
          <w:rFonts w:cs="Arial"/>
          <w:iCs/>
          <w:sz w:val="20"/>
          <w:szCs w:val="20"/>
        </w:rPr>
      </w:pPr>
    </w:p>
    <w:p w14:paraId="2C7C6CF2" w14:textId="77777777" w:rsidR="008F55C3" w:rsidRPr="008F55C3" w:rsidRDefault="008F55C3" w:rsidP="008F55C3"/>
    <w:p w14:paraId="6EE8CE07" w14:textId="7F5B9848" w:rsidR="008F55C3" w:rsidRPr="00E64B69" w:rsidRDefault="007C0842" w:rsidP="008F55C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8F55C3" w:rsidRPr="00E64B69">
        <w:rPr>
          <w:rFonts w:cs="Arial"/>
          <w:b/>
          <w:sz w:val="22"/>
          <w:szCs w:val="22"/>
        </w:rPr>
        <w:t xml:space="preserve">. Background </w:t>
      </w:r>
    </w:p>
    <w:p w14:paraId="7434E1FE" w14:textId="77777777" w:rsidR="008F55C3" w:rsidRPr="004D723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Describe the rationale for the project including a brief literature review and key references.  This should normally cover no more than 1 page of A4.</w:t>
      </w:r>
    </w:p>
    <w:p w14:paraId="45622936" w14:textId="77777777" w:rsidR="0057662F" w:rsidRDefault="0057662F" w:rsidP="00AD2F73"/>
    <w:p w14:paraId="290F4A41" w14:textId="77777777" w:rsidR="008F55C3" w:rsidRDefault="008F55C3" w:rsidP="00AD2F73"/>
    <w:p w14:paraId="14272254" w14:textId="7D9E9A9E" w:rsidR="008F55C3" w:rsidRPr="00E64B69" w:rsidRDefault="007C0842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8F55C3" w:rsidRPr="00E64B69">
        <w:rPr>
          <w:rFonts w:cs="Arial"/>
          <w:b/>
          <w:sz w:val="22"/>
          <w:szCs w:val="22"/>
        </w:rPr>
        <w:t>. Proposed analysis</w:t>
      </w:r>
    </w:p>
    <w:p w14:paraId="3C5CA617" w14:textId="77777777" w:rsidR="008F55C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Summarise the proposed analysis, relating it to the Background section.  Please include inclusion criteria and methods of analysis.  This should normally cover no more than 1</w:t>
      </w:r>
      <w:r>
        <w:rPr>
          <w:rFonts w:cs="Arial"/>
          <w:i/>
          <w:sz w:val="20"/>
          <w:szCs w:val="20"/>
        </w:rPr>
        <w:t xml:space="preserve"> </w:t>
      </w:r>
      <w:r w:rsidRPr="004D7233">
        <w:rPr>
          <w:rFonts w:cs="Arial"/>
          <w:i/>
          <w:sz w:val="20"/>
          <w:szCs w:val="20"/>
        </w:rPr>
        <w:t>page of A4.</w:t>
      </w:r>
    </w:p>
    <w:p w14:paraId="1C5C3696" w14:textId="77777777" w:rsidR="008F55C3" w:rsidRDefault="008F55C3" w:rsidP="00AD2F73"/>
    <w:p w14:paraId="371720C6" w14:textId="77777777" w:rsidR="008F55C3" w:rsidRDefault="008F55C3" w:rsidP="00AD2F73"/>
    <w:p w14:paraId="1E3F1509" w14:textId="04E85087" w:rsidR="008F55C3" w:rsidRPr="00E64B69" w:rsidRDefault="007C0842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8F55C3" w:rsidRPr="00E64B69">
        <w:rPr>
          <w:rFonts w:cs="Arial"/>
          <w:b/>
          <w:sz w:val="22"/>
          <w:szCs w:val="22"/>
        </w:rPr>
        <w:t>. Intended start date and completion date</w:t>
      </w:r>
    </w:p>
    <w:p w14:paraId="7516CAAA" w14:textId="77777777" w:rsidR="008F55C3" w:rsidRPr="004D7233" w:rsidRDefault="008F55C3" w:rsidP="008F55C3">
      <w:pPr>
        <w:spacing w:line="240" w:lineRule="auto"/>
        <w:rPr>
          <w:rFonts w:cs="Arial"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Completion date refers to date by which you hope to have submitted the main manuscript</w:t>
      </w:r>
      <w:r w:rsidRPr="004D7233">
        <w:rPr>
          <w:rFonts w:cs="Arial"/>
          <w:sz w:val="20"/>
          <w:szCs w:val="20"/>
        </w:rPr>
        <w:t xml:space="preserve">. </w:t>
      </w:r>
    </w:p>
    <w:p w14:paraId="799F10B7" w14:textId="77777777" w:rsidR="008F55C3" w:rsidRDefault="008F55C3" w:rsidP="00AD2F73"/>
    <w:p w14:paraId="55A4BD10" w14:textId="77777777" w:rsidR="008F55C3" w:rsidRDefault="008F55C3" w:rsidP="00AD2F73"/>
    <w:p w14:paraId="36DAB9D1" w14:textId="685A950B" w:rsidR="008F55C3" w:rsidRPr="00E64B69" w:rsidRDefault="007C0842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8F55C3" w:rsidRPr="00E64B69">
        <w:rPr>
          <w:rFonts w:cs="Arial"/>
          <w:b/>
          <w:sz w:val="22"/>
          <w:szCs w:val="22"/>
        </w:rPr>
        <w:t>. Variables required</w:t>
      </w:r>
    </w:p>
    <w:p w14:paraId="00175288" w14:textId="702B6C59" w:rsidR="008F55C3" w:rsidRPr="004D723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Please list all variables required from UK HI</w:t>
      </w:r>
      <w:r>
        <w:rPr>
          <w:rFonts w:cs="Arial"/>
          <w:i/>
          <w:sz w:val="20"/>
          <w:szCs w:val="20"/>
        </w:rPr>
        <w:t>V Genomics</w:t>
      </w:r>
      <w:r w:rsidRPr="004D7233">
        <w:rPr>
          <w:rFonts w:cs="Arial"/>
          <w:i/>
          <w:sz w:val="20"/>
          <w:szCs w:val="20"/>
        </w:rPr>
        <w:t xml:space="preserve"> Database and (if required) </w:t>
      </w:r>
      <w:r>
        <w:rPr>
          <w:rFonts w:cs="Arial"/>
          <w:i/>
          <w:sz w:val="20"/>
          <w:szCs w:val="20"/>
        </w:rPr>
        <w:t>HIV and AIDS Reporting System (HARS)</w:t>
      </w:r>
      <w:r w:rsidRPr="004D7233">
        <w:rPr>
          <w:rFonts w:cs="Arial"/>
          <w:i/>
          <w:sz w:val="20"/>
          <w:szCs w:val="20"/>
        </w:rPr>
        <w:t xml:space="preserve">.  A list of available variables and data structures can be obtained from </w:t>
      </w:r>
      <w:r>
        <w:rPr>
          <w:rFonts w:cs="Arial"/>
          <w:i/>
          <w:sz w:val="20"/>
          <w:szCs w:val="20"/>
        </w:rPr>
        <w:t>UKHSA</w:t>
      </w:r>
      <w:r w:rsidR="001716D6">
        <w:rPr>
          <w:rFonts w:cs="Arial"/>
          <w:i/>
          <w:sz w:val="20"/>
          <w:szCs w:val="20"/>
        </w:rPr>
        <w:t>.</w:t>
      </w:r>
    </w:p>
    <w:p w14:paraId="15BCCB64" w14:textId="77777777" w:rsidR="008F55C3" w:rsidRDefault="008F55C3" w:rsidP="00AD2F73"/>
    <w:p w14:paraId="0C853305" w14:textId="77777777" w:rsidR="008F55C3" w:rsidRDefault="008F55C3" w:rsidP="00AD2F73"/>
    <w:p w14:paraId="2AB36DA0" w14:textId="15AF26C3" w:rsidR="008F55C3" w:rsidRPr="00E64B69" w:rsidRDefault="007C0842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8F55C3" w:rsidRPr="00E64B69">
        <w:rPr>
          <w:rFonts w:cs="Arial"/>
          <w:b/>
          <w:sz w:val="22"/>
          <w:szCs w:val="22"/>
        </w:rPr>
        <w:t>. Feasibility assessment</w:t>
      </w:r>
    </w:p>
    <w:p w14:paraId="40816300" w14:textId="37319D9E" w:rsidR="008F55C3" w:rsidRDefault="008F55C3" w:rsidP="008F55C3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Please state the results of any preliminary analyses to establish whether the proposed analysis is feasible, particularly in terms of sample size, or explain why this has not been undertaken.</w:t>
      </w:r>
    </w:p>
    <w:p w14:paraId="26AA9C86" w14:textId="77777777" w:rsidR="008F55C3" w:rsidRDefault="008F55C3" w:rsidP="00AD2F73"/>
    <w:p w14:paraId="2DA5C146" w14:textId="77777777" w:rsidR="008F55C3" w:rsidRDefault="008F55C3" w:rsidP="00AD2F73"/>
    <w:p w14:paraId="4517F8DA" w14:textId="656F5EBF" w:rsidR="008F55C3" w:rsidRPr="008F55C3" w:rsidRDefault="007C0842" w:rsidP="008F55C3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8F55C3" w:rsidRPr="00E64B69">
        <w:rPr>
          <w:rFonts w:cs="Arial"/>
          <w:b/>
          <w:sz w:val="22"/>
          <w:szCs w:val="22"/>
        </w:rPr>
        <w:t>. Resource required</w:t>
      </w:r>
    </w:p>
    <w:p w14:paraId="4A857098" w14:textId="4559D17A" w:rsidR="007C0842" w:rsidRPr="007C0842" w:rsidRDefault="008F55C3" w:rsidP="007C0842">
      <w:pPr>
        <w:spacing w:line="240" w:lineRule="auto"/>
        <w:rPr>
          <w:rFonts w:cs="Arial"/>
          <w:i/>
          <w:sz w:val="20"/>
          <w:szCs w:val="20"/>
        </w:rPr>
      </w:pPr>
      <w:r w:rsidRPr="004D7233">
        <w:rPr>
          <w:rFonts w:cs="Arial"/>
          <w:i/>
          <w:sz w:val="20"/>
          <w:szCs w:val="20"/>
        </w:rPr>
        <w:t>Please state if statistical support or other resources are required to conduct the proposed analysis (although this cannot always be guaranteed).</w:t>
      </w:r>
    </w:p>
    <w:sectPr w:rsidR="007C0842" w:rsidRPr="007C0842" w:rsidSect="00055F59">
      <w:footerReference w:type="default" r:id="rId9"/>
      <w:headerReference w:type="first" r:id="rId10"/>
      <w:footerReference w:type="first" r:id="rId11"/>
      <w:type w:val="continuous"/>
      <w:pgSz w:w="11906" w:h="16838"/>
      <w:pgMar w:top="142" w:right="1021" w:bottom="1134" w:left="1021" w:header="10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2236" w14:textId="77777777" w:rsidR="008F55C3" w:rsidRDefault="008F55C3" w:rsidP="00AD2F73">
      <w:r>
        <w:separator/>
      </w:r>
    </w:p>
  </w:endnote>
  <w:endnote w:type="continuationSeparator" w:id="0">
    <w:p w14:paraId="615A16A5" w14:textId="77777777" w:rsidR="008F55C3" w:rsidRDefault="008F55C3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306" w14:textId="77777777" w:rsidR="006A115E" w:rsidRPr="006A115E" w:rsidRDefault="006A115E" w:rsidP="006A115E">
    <w:pPr>
      <w:pStyle w:val="Footer"/>
      <w:jc w:val="center"/>
      <w:rPr>
        <w:sz w:val="20"/>
        <w:szCs w:val="20"/>
      </w:rPr>
    </w:pPr>
    <w:r w:rsidRPr="005E4A5D">
      <w:rPr>
        <w:sz w:val="20"/>
        <w:szCs w:val="20"/>
      </w:rPr>
      <w:fldChar w:fldCharType="begin"/>
    </w:r>
    <w:r w:rsidRPr="005E4A5D">
      <w:rPr>
        <w:sz w:val="20"/>
        <w:szCs w:val="20"/>
      </w:rPr>
      <w:instrText xml:space="preserve"> PAGE   \* MERGEFORMAT </w:instrText>
    </w:r>
    <w:r w:rsidRPr="005E4A5D">
      <w:rPr>
        <w:sz w:val="20"/>
        <w:szCs w:val="20"/>
      </w:rPr>
      <w:fldChar w:fldCharType="separate"/>
    </w:r>
    <w:r w:rsidR="009949AE">
      <w:rPr>
        <w:noProof/>
        <w:sz w:val="20"/>
        <w:szCs w:val="20"/>
      </w:rPr>
      <w:t>2</w:t>
    </w:r>
    <w:r w:rsidRPr="005E4A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13DB" w14:textId="65152BDC" w:rsidR="00055F59" w:rsidRDefault="001716D6">
    <w:pPr>
      <w:pStyle w:val="Footer"/>
      <w:rPr>
        <w:sz w:val="16"/>
        <w:szCs w:val="16"/>
      </w:rPr>
    </w:pPr>
    <w:r>
      <w:rPr>
        <w:sz w:val="16"/>
        <w:szCs w:val="16"/>
      </w:rPr>
      <w:t xml:space="preserve">UK </w:t>
    </w:r>
    <w:r w:rsidR="00055F59" w:rsidRPr="00055F59">
      <w:rPr>
        <w:sz w:val="16"/>
        <w:szCs w:val="16"/>
      </w:rPr>
      <w:t>HIV</w:t>
    </w:r>
    <w:r w:rsidR="00055F59">
      <w:rPr>
        <w:sz w:val="16"/>
        <w:szCs w:val="16"/>
      </w:rPr>
      <w:t xml:space="preserve"> Genomics Database </w:t>
    </w:r>
    <w:r w:rsidR="00055F59" w:rsidRPr="00055F59">
      <w:rPr>
        <w:sz w:val="16"/>
        <w:szCs w:val="16"/>
      </w:rPr>
      <w:t>Proposal Template</w:t>
    </w:r>
    <w:r w:rsidR="009811DE">
      <w:rPr>
        <w:sz w:val="16"/>
        <w:szCs w:val="16"/>
      </w:rPr>
      <w:tab/>
    </w:r>
    <w:r w:rsidR="009811DE">
      <w:rPr>
        <w:sz w:val="16"/>
        <w:szCs w:val="16"/>
      </w:rPr>
      <w:tab/>
      <w:t>Version effective from September 2025</w:t>
    </w:r>
  </w:p>
  <w:p w14:paraId="18ECE49C" w14:textId="77777777" w:rsidR="003414AF" w:rsidRPr="00055F59" w:rsidRDefault="003414AF">
    <w:pPr>
      <w:pStyle w:val="Footer"/>
      <w:rPr>
        <w:sz w:val="16"/>
        <w:szCs w:val="16"/>
      </w:rPr>
    </w:pPr>
  </w:p>
  <w:p w14:paraId="46609D07" w14:textId="7AD5E591" w:rsidR="005E4A5D" w:rsidRPr="003414AF" w:rsidRDefault="003414AF" w:rsidP="003414AF">
    <w:pPr>
      <w:pStyle w:val="Footer"/>
      <w:rPr>
        <w:b/>
        <w:bCs/>
        <w:sz w:val="20"/>
        <w:szCs w:val="20"/>
      </w:rPr>
    </w:pPr>
    <w:r w:rsidRPr="003414AF">
      <w:rPr>
        <w:b/>
        <w:bCs/>
        <w:sz w:val="20"/>
        <w:szCs w:val="20"/>
      </w:rPr>
      <w:t xml:space="preserve">VW2746.01                 Author: J. Poh                Effective Date: </w:t>
    </w:r>
    <w:r w:rsidR="003A7480">
      <w:rPr>
        <w:b/>
        <w:bCs/>
        <w:sz w:val="20"/>
        <w:szCs w:val="20"/>
      </w:rPr>
      <w:t>23</w:t>
    </w:r>
    <w:r w:rsidRPr="003414AF">
      <w:rPr>
        <w:b/>
        <w:bCs/>
        <w:sz w:val="20"/>
        <w:szCs w:val="20"/>
      </w:rPr>
      <w:t xml:space="preserve">.09.2025                      Page </w:t>
    </w:r>
    <w:r w:rsidRPr="003414AF">
      <w:rPr>
        <w:b/>
        <w:bCs/>
        <w:sz w:val="20"/>
        <w:szCs w:val="20"/>
      </w:rPr>
      <w:fldChar w:fldCharType="begin"/>
    </w:r>
    <w:r w:rsidRPr="003414AF">
      <w:rPr>
        <w:b/>
        <w:bCs/>
        <w:sz w:val="20"/>
        <w:szCs w:val="20"/>
      </w:rPr>
      <w:instrText xml:space="preserve"> PAGE  \* Arabic  \* MERGEFORMAT </w:instrText>
    </w:r>
    <w:r w:rsidRPr="003414AF">
      <w:rPr>
        <w:b/>
        <w:bCs/>
        <w:sz w:val="20"/>
        <w:szCs w:val="20"/>
      </w:rPr>
      <w:fldChar w:fldCharType="separate"/>
    </w:r>
    <w:r w:rsidRPr="003414AF">
      <w:rPr>
        <w:b/>
        <w:bCs/>
        <w:noProof/>
        <w:sz w:val="20"/>
        <w:szCs w:val="20"/>
      </w:rPr>
      <w:t>1</w:t>
    </w:r>
    <w:r w:rsidRPr="003414AF">
      <w:rPr>
        <w:b/>
        <w:bCs/>
        <w:sz w:val="20"/>
        <w:szCs w:val="20"/>
      </w:rPr>
      <w:fldChar w:fldCharType="end"/>
    </w:r>
    <w:r w:rsidRPr="003414AF">
      <w:rPr>
        <w:b/>
        <w:bCs/>
        <w:sz w:val="20"/>
        <w:szCs w:val="20"/>
      </w:rPr>
      <w:t xml:space="preserve"> of </w:t>
    </w:r>
    <w:r w:rsidRPr="003414AF">
      <w:rPr>
        <w:b/>
        <w:bCs/>
        <w:sz w:val="20"/>
        <w:szCs w:val="20"/>
      </w:rPr>
      <w:fldChar w:fldCharType="begin"/>
    </w:r>
    <w:r w:rsidRPr="003414AF">
      <w:rPr>
        <w:b/>
        <w:bCs/>
        <w:sz w:val="20"/>
        <w:szCs w:val="20"/>
      </w:rPr>
      <w:instrText xml:space="preserve"> NUMPAGES  \* Arabic  \* MERGEFORMAT </w:instrText>
    </w:r>
    <w:r w:rsidRPr="003414AF">
      <w:rPr>
        <w:b/>
        <w:bCs/>
        <w:sz w:val="20"/>
        <w:szCs w:val="20"/>
      </w:rPr>
      <w:fldChar w:fldCharType="separate"/>
    </w:r>
    <w:r w:rsidRPr="003414AF">
      <w:rPr>
        <w:b/>
        <w:bCs/>
        <w:noProof/>
        <w:sz w:val="20"/>
        <w:szCs w:val="20"/>
      </w:rPr>
      <w:t>2</w:t>
    </w:r>
    <w:r w:rsidRPr="003414A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DCC0" w14:textId="77777777" w:rsidR="008F55C3" w:rsidRDefault="008F55C3" w:rsidP="00AD2F73">
      <w:r>
        <w:separator/>
      </w:r>
    </w:p>
  </w:footnote>
  <w:footnote w:type="continuationSeparator" w:id="0">
    <w:p w14:paraId="03E20E8F" w14:textId="77777777" w:rsidR="008F55C3" w:rsidRDefault="008F55C3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8457" w14:textId="77777777" w:rsidR="007A42FE" w:rsidRDefault="00BA58AD" w:rsidP="00B230E3">
    <w:pPr>
      <w:spacing w:line="240" w:lineRule="atLeast"/>
      <w:ind w:left="-284"/>
    </w:pPr>
    <w:r>
      <w:rPr>
        <w:noProof/>
      </w:rPr>
      <w:drawing>
        <wp:inline distT="0" distB="0" distL="0" distR="0" wp14:anchorId="756FA9F8" wp14:editId="57D883D5">
          <wp:extent cx="1308100" cy="1346200"/>
          <wp:effectExtent l="0" t="0" r="0" b="0"/>
          <wp:docPr id="3" name="Picture 3" descr="UK Health Security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4892" name="Picture 3" descr="UK Health Security Agenc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1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9DFE9" w14:textId="77777777" w:rsidR="0057662F" w:rsidRDefault="0057662F" w:rsidP="00AD2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C3"/>
    <w:rsid w:val="0001156B"/>
    <w:rsid w:val="0001276E"/>
    <w:rsid w:val="00031BF9"/>
    <w:rsid w:val="00055F59"/>
    <w:rsid w:val="000742C2"/>
    <w:rsid w:val="00096FFC"/>
    <w:rsid w:val="000C50FB"/>
    <w:rsid w:val="000D5B3F"/>
    <w:rsid w:val="000E193A"/>
    <w:rsid w:val="00151D61"/>
    <w:rsid w:val="00154084"/>
    <w:rsid w:val="001550B5"/>
    <w:rsid w:val="0016255D"/>
    <w:rsid w:val="001716D6"/>
    <w:rsid w:val="0019479C"/>
    <w:rsid w:val="001A3ED6"/>
    <w:rsid w:val="001F6988"/>
    <w:rsid w:val="002111C8"/>
    <w:rsid w:val="00237976"/>
    <w:rsid w:val="00270D62"/>
    <w:rsid w:val="00277752"/>
    <w:rsid w:val="00280AB6"/>
    <w:rsid w:val="002A610F"/>
    <w:rsid w:val="002A7394"/>
    <w:rsid w:val="002C2E25"/>
    <w:rsid w:val="00303D9F"/>
    <w:rsid w:val="003414AF"/>
    <w:rsid w:val="00357B33"/>
    <w:rsid w:val="00364873"/>
    <w:rsid w:val="00371781"/>
    <w:rsid w:val="00394631"/>
    <w:rsid w:val="003A000A"/>
    <w:rsid w:val="003A7480"/>
    <w:rsid w:val="003B3383"/>
    <w:rsid w:val="003F071F"/>
    <w:rsid w:val="003F66F5"/>
    <w:rsid w:val="00411FD9"/>
    <w:rsid w:val="00415F3E"/>
    <w:rsid w:val="00425B35"/>
    <w:rsid w:val="00426281"/>
    <w:rsid w:val="004B0AE1"/>
    <w:rsid w:val="004B70A8"/>
    <w:rsid w:val="00503AFD"/>
    <w:rsid w:val="00517170"/>
    <w:rsid w:val="00525BB0"/>
    <w:rsid w:val="005342B6"/>
    <w:rsid w:val="005629A6"/>
    <w:rsid w:val="0057662F"/>
    <w:rsid w:val="00576873"/>
    <w:rsid w:val="005B0D4C"/>
    <w:rsid w:val="005C6114"/>
    <w:rsid w:val="005E4A5D"/>
    <w:rsid w:val="00636A73"/>
    <w:rsid w:val="0066498D"/>
    <w:rsid w:val="00677382"/>
    <w:rsid w:val="006778CF"/>
    <w:rsid w:val="00693906"/>
    <w:rsid w:val="00696F5B"/>
    <w:rsid w:val="006A115E"/>
    <w:rsid w:val="006B1EEC"/>
    <w:rsid w:val="006B42FE"/>
    <w:rsid w:val="006D3FD0"/>
    <w:rsid w:val="006F2C1D"/>
    <w:rsid w:val="00713811"/>
    <w:rsid w:val="007403F6"/>
    <w:rsid w:val="0075105C"/>
    <w:rsid w:val="00757153"/>
    <w:rsid w:val="00780F04"/>
    <w:rsid w:val="007A42FE"/>
    <w:rsid w:val="007C0842"/>
    <w:rsid w:val="007C460C"/>
    <w:rsid w:val="007D6212"/>
    <w:rsid w:val="007E1EE0"/>
    <w:rsid w:val="007E5FEC"/>
    <w:rsid w:val="007E6EB2"/>
    <w:rsid w:val="00844C9D"/>
    <w:rsid w:val="00850E60"/>
    <w:rsid w:val="00862E82"/>
    <w:rsid w:val="0086359D"/>
    <w:rsid w:val="00864BA5"/>
    <w:rsid w:val="00891799"/>
    <w:rsid w:val="00893C64"/>
    <w:rsid w:val="008A0250"/>
    <w:rsid w:val="008A34C2"/>
    <w:rsid w:val="008D6BA4"/>
    <w:rsid w:val="008F3AC3"/>
    <w:rsid w:val="008F55C3"/>
    <w:rsid w:val="00900854"/>
    <w:rsid w:val="00925D4B"/>
    <w:rsid w:val="00932F5D"/>
    <w:rsid w:val="009811DE"/>
    <w:rsid w:val="009949AE"/>
    <w:rsid w:val="009D51E3"/>
    <w:rsid w:val="009F0B27"/>
    <w:rsid w:val="00A053AE"/>
    <w:rsid w:val="00A15FF9"/>
    <w:rsid w:val="00AB1EB7"/>
    <w:rsid w:val="00AB7020"/>
    <w:rsid w:val="00AC183E"/>
    <w:rsid w:val="00AD2F73"/>
    <w:rsid w:val="00B05000"/>
    <w:rsid w:val="00B230E3"/>
    <w:rsid w:val="00B31579"/>
    <w:rsid w:val="00B359C6"/>
    <w:rsid w:val="00B92393"/>
    <w:rsid w:val="00BA58AD"/>
    <w:rsid w:val="00BE3227"/>
    <w:rsid w:val="00BF13D8"/>
    <w:rsid w:val="00BF28E3"/>
    <w:rsid w:val="00C04FC0"/>
    <w:rsid w:val="00C20E27"/>
    <w:rsid w:val="00C62D09"/>
    <w:rsid w:val="00C6305C"/>
    <w:rsid w:val="00CA7F05"/>
    <w:rsid w:val="00CB5ABF"/>
    <w:rsid w:val="00CD17CE"/>
    <w:rsid w:val="00CD39A5"/>
    <w:rsid w:val="00D24ECB"/>
    <w:rsid w:val="00E13E23"/>
    <w:rsid w:val="00E14D00"/>
    <w:rsid w:val="00E70004"/>
    <w:rsid w:val="00E7584C"/>
    <w:rsid w:val="00E7633A"/>
    <w:rsid w:val="00E8263F"/>
    <w:rsid w:val="00EB260A"/>
    <w:rsid w:val="00EB3E86"/>
    <w:rsid w:val="00F65D29"/>
    <w:rsid w:val="00FD0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CA204"/>
  <w15:docId w15:val="{456BC429-093C-42D7-AF0F-7A060043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yo.mbisa\Downloads\ukhsa-plain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8" ma:contentTypeDescription="Create a new document." ma:contentTypeScope="" ma:versionID="52423a80864e31395eb56070ce0039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48a340790c531f5f28813cd9977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2" nillable="true" ma:displayName="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Props1.xml><?xml version="1.0" encoding="utf-8"?>
<ds:datastoreItem xmlns:ds="http://schemas.openxmlformats.org/officeDocument/2006/customXml" ds:itemID="{63FA1F9B-DF60-4D1B-A756-E6C28277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ukhsa-plain-document-template.dotx</Template>
  <TotalTime>2</TotalTime>
  <Pages>1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cp:revision>2</cp:revision>
  <dcterms:created xsi:type="dcterms:W3CDTF">2025-09-30T13:38:00Z</dcterms:created>
  <dcterms:modified xsi:type="dcterms:W3CDTF">2025-09-30T13:38:00Z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