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AED24" w14:textId="77777777" w:rsidR="00196791" w:rsidRDefault="00196791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628"/>
        <w:gridCol w:w="2016"/>
        <w:gridCol w:w="1134"/>
        <w:gridCol w:w="4253"/>
      </w:tblGrid>
      <w:tr w:rsidR="0096603F" w:rsidRPr="0096603F" w14:paraId="571ACB01" w14:textId="77777777" w:rsidTr="009717A5">
        <w:tc>
          <w:tcPr>
            <w:tcW w:w="10031" w:type="dxa"/>
            <w:gridSpan w:val="4"/>
            <w:shd w:val="clear" w:color="auto" w:fill="D9D9D9"/>
          </w:tcPr>
          <w:p w14:paraId="7BA86720" w14:textId="77777777" w:rsidR="00681533" w:rsidRDefault="0096603F" w:rsidP="009717A5">
            <w:pPr>
              <w:spacing w:line="240" w:lineRule="auto"/>
              <w:ind w:right="-1134"/>
              <w:jc w:val="center"/>
              <w:rPr>
                <w:rFonts w:ascii="Verdana" w:eastAsia="Times New Roman" w:hAnsi="Verdana"/>
                <w:b/>
                <w:sz w:val="24"/>
                <w:szCs w:val="24"/>
                <w:lang w:val="en-GB" w:eastAsia="en-GB"/>
              </w:rPr>
            </w:pPr>
            <w:r w:rsidRPr="00565280">
              <w:rPr>
                <w:rFonts w:ascii="Verdana" w:eastAsia="Times New Roman" w:hAnsi="Verdana"/>
                <w:b/>
                <w:sz w:val="24"/>
                <w:szCs w:val="24"/>
                <w:lang w:val="en-GB" w:eastAsia="en-GB"/>
              </w:rPr>
              <w:t>Application for new Manufacturer’s</w:t>
            </w:r>
            <w:r w:rsidR="00681533">
              <w:rPr>
                <w:rFonts w:ascii="Verdana" w:eastAsia="Times New Roman" w:hAnsi="Verdana"/>
                <w:b/>
                <w:sz w:val="24"/>
                <w:szCs w:val="24"/>
                <w:lang w:val="en-GB" w:eastAsia="en-GB"/>
              </w:rPr>
              <w:t xml:space="preserve"> </w:t>
            </w:r>
            <w:r w:rsidR="00916434">
              <w:rPr>
                <w:rFonts w:ascii="Verdana" w:eastAsia="Times New Roman" w:hAnsi="Verdana"/>
                <w:b/>
                <w:sz w:val="24"/>
                <w:szCs w:val="24"/>
                <w:lang w:val="en-GB" w:eastAsia="en-GB"/>
              </w:rPr>
              <w:t>“Specials” Licence (MS)</w:t>
            </w:r>
          </w:p>
          <w:p w14:paraId="068929F2" w14:textId="77777777" w:rsidR="0096603F" w:rsidRPr="0096603F" w:rsidRDefault="0096603F" w:rsidP="009717A5">
            <w:pPr>
              <w:spacing w:line="240" w:lineRule="auto"/>
              <w:ind w:right="-1134"/>
              <w:jc w:val="center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  <w:r w:rsidRPr="00565280">
              <w:rPr>
                <w:rFonts w:ascii="Verdana" w:eastAsia="Times New Roman" w:hAnsi="Verdana"/>
                <w:b/>
                <w:sz w:val="24"/>
                <w:szCs w:val="24"/>
                <w:lang w:val="en-GB" w:eastAsia="en-GB"/>
              </w:rPr>
              <w:t>(Human Use)</w:t>
            </w:r>
          </w:p>
        </w:tc>
      </w:tr>
      <w:tr w:rsidR="0096603F" w:rsidRPr="0096603F" w14:paraId="016D74C2" w14:textId="77777777" w:rsidTr="009717A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39EAD801" w14:textId="77777777" w:rsidR="0096603F" w:rsidRPr="0096603F" w:rsidRDefault="0096603F" w:rsidP="0096603F">
            <w:pPr>
              <w:spacing w:line="240" w:lineRule="auto"/>
              <w:ind w:right="-567"/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  <w:t>Section 1</w:t>
            </w:r>
            <w:r w:rsidRPr="0096603F"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  <w:t xml:space="preserve">                Company information</w:t>
            </w:r>
          </w:p>
        </w:tc>
      </w:tr>
      <w:tr w:rsidR="0096603F" w:rsidRPr="0096603F" w14:paraId="28AB4ABC" w14:textId="77777777" w:rsidTr="009717A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81"/>
        </w:trPr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5F24FA83" w14:textId="77777777" w:rsidR="0096603F" w:rsidRPr="0096603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Registered Company Name:</w:t>
            </w:r>
          </w:p>
        </w:tc>
      </w:tr>
      <w:tr w:rsidR="0096603F" w:rsidRPr="0096603F" w14:paraId="27617664" w14:textId="77777777" w:rsidTr="009717A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</w:tcPr>
          <w:p w14:paraId="4E5ED6C1" w14:textId="77777777" w:rsidR="0096603F" w:rsidRPr="0096603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="00FD466A">
              <w:rPr>
                <w:rFonts w:ascii="Verdana" w:eastAsia="Times New Roman" w:hAnsi="Verdana" w:cs="Times New Roman"/>
                <w:lang w:val="en-GB" w:eastAsia="en-GB"/>
              </w:rPr>
              <w:t> </w:t>
            </w:r>
            <w:r w:rsidR="00FD466A">
              <w:rPr>
                <w:rFonts w:ascii="Verdana" w:eastAsia="Times New Roman" w:hAnsi="Verdana" w:cs="Times New Roman"/>
                <w:lang w:val="en-GB" w:eastAsia="en-GB"/>
              </w:rPr>
              <w:t> </w:t>
            </w:r>
            <w:r w:rsidR="00FD466A">
              <w:rPr>
                <w:rFonts w:ascii="Verdana" w:eastAsia="Times New Roman" w:hAnsi="Verdana" w:cs="Times New Roman"/>
                <w:lang w:val="en-GB" w:eastAsia="en-GB"/>
              </w:rPr>
              <w:t> </w:t>
            </w:r>
            <w:r w:rsidR="00FD466A">
              <w:rPr>
                <w:rFonts w:ascii="Verdana" w:eastAsia="Times New Roman" w:hAnsi="Verdana" w:cs="Times New Roman"/>
                <w:lang w:val="en-GB" w:eastAsia="en-GB"/>
              </w:rPr>
              <w:t> </w:t>
            </w:r>
            <w:r w:rsidR="00FD466A">
              <w:rPr>
                <w:rFonts w:ascii="Verdana" w:eastAsia="Times New Roman" w:hAnsi="Verdana" w:cs="Times New Roman"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  <w:tr w:rsidR="0096603F" w:rsidRPr="0096603F" w14:paraId="7F136D3D" w14:textId="77777777" w:rsidTr="009717A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6107B0B8" w14:textId="77777777" w:rsidR="0096603F" w:rsidRPr="0096603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Address:</w:t>
            </w:r>
          </w:p>
        </w:tc>
      </w:tr>
      <w:tr w:rsidR="0096603F" w:rsidRPr="0096603F" w14:paraId="2BCFEF30" w14:textId="77777777" w:rsidTr="009717A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45"/>
        </w:trPr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2752BAAB" w14:textId="77777777" w:rsidR="0096603F" w:rsidRPr="0096603F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separate"/>
            </w:r>
            <w:r w:rsidRPr="0096603F">
              <w:rPr>
                <w:rFonts w:ascii="Verdana" w:eastAsia="Times New Roman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end"/>
            </w:r>
          </w:p>
        </w:tc>
      </w:tr>
      <w:tr w:rsidR="0096603F" w:rsidRPr="0096603F" w14:paraId="2BDF598B" w14:textId="77777777" w:rsidTr="009717A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317DFB3" w14:textId="77777777" w:rsidR="0096603F" w:rsidRPr="0096603F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Company contact</w:t>
            </w:r>
            <w:r w:rsidR="002B42B9">
              <w:rPr>
                <w:rFonts w:ascii="Verdana" w:eastAsia="Times New Roman" w:hAnsi="Verdana" w:cs="Times New Roman"/>
                <w:i/>
                <w:lang w:val="en-GB" w:eastAsia="en-GB"/>
              </w:rPr>
              <w:t xml:space="preserve"> </w:t>
            </w:r>
            <w:proofErr w:type="gramStart"/>
            <w:r w:rsidR="002B42B9">
              <w:rPr>
                <w:rFonts w:ascii="Verdana" w:eastAsia="Times New Roman" w:hAnsi="Verdana" w:cs="Times New Roman"/>
                <w:i/>
                <w:lang w:val="en-GB" w:eastAsia="en-GB"/>
              </w:rPr>
              <w:t xml:space="preserve">person 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:</w:t>
            </w:r>
            <w:proofErr w:type="gramEnd"/>
          </w:p>
        </w:tc>
        <w:tc>
          <w:tcPr>
            <w:tcW w:w="7403" w:type="dxa"/>
            <w:gridSpan w:val="3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vAlign w:val="center"/>
          </w:tcPr>
          <w:p w14:paraId="25EDB902" w14:textId="77777777" w:rsidR="0096603F" w:rsidRPr="0096603F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i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separate"/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end"/>
            </w:r>
          </w:p>
        </w:tc>
      </w:tr>
      <w:tr w:rsidR="0096603F" w:rsidRPr="0096603F" w14:paraId="6D2727C4" w14:textId="77777777" w:rsidTr="009717A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327AFED7" w14:textId="77777777" w:rsidR="0096603F" w:rsidRPr="0096603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Telephone/Mobile: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338F53AD" w14:textId="77777777" w:rsidR="0096603F" w:rsidRPr="0096603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1C89D7F6" w14:textId="77777777" w:rsidR="0096603F" w:rsidRPr="0096603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E-mail: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6F2EB01C" w14:textId="77777777" w:rsidR="0096603F" w:rsidRPr="0096603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  <w:tr w:rsidR="0096603F" w:rsidRPr="0096603F" w14:paraId="3BABBFD6" w14:textId="77777777" w:rsidTr="009717A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122D8550" w14:textId="77777777" w:rsidR="0096603F" w:rsidRPr="00BC2F4B" w:rsidRDefault="00BC2F4B" w:rsidP="0096603F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BC2F4B">
              <w:rPr>
                <w:rFonts w:ascii="Verdana" w:eastAsia="Times New Roman" w:hAnsi="Verdana" w:cs="Times New Roman"/>
                <w:lang w:val="en-GB" w:eastAsia="en-GB"/>
              </w:rPr>
              <w:t>Trading Style:</w:t>
            </w:r>
          </w:p>
        </w:tc>
        <w:tc>
          <w:tcPr>
            <w:tcW w:w="7403" w:type="dxa"/>
            <w:gridSpan w:val="3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77601252" w14:textId="77777777" w:rsidR="0096603F" w:rsidRPr="0096603F" w:rsidRDefault="0096603F" w:rsidP="00BC2F4B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</w:t>
            </w:r>
          </w:p>
        </w:tc>
      </w:tr>
    </w:tbl>
    <w:p w14:paraId="46EB4BE2" w14:textId="77777777" w:rsidR="0096603F" w:rsidRPr="0096603F" w:rsidRDefault="0096603F" w:rsidP="0096603F">
      <w:pPr>
        <w:spacing w:line="240" w:lineRule="auto"/>
        <w:ind w:right="-567"/>
        <w:rPr>
          <w:rFonts w:ascii="Verdana" w:eastAsia="Times New Roman" w:hAnsi="Verdana"/>
          <w:b/>
          <w:color w:val="FFFFFF"/>
          <w:sz w:val="16"/>
          <w:szCs w:val="16"/>
          <w:lang w:val="en-GB" w:eastAsia="en-GB"/>
        </w:rPr>
      </w:pP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 w:firstRow="1" w:lastRow="1" w:firstColumn="1" w:lastColumn="1" w:noHBand="0" w:noVBand="0"/>
      </w:tblPr>
      <w:tblGrid>
        <w:gridCol w:w="10031"/>
      </w:tblGrid>
      <w:tr w:rsidR="0096603F" w:rsidRPr="0096603F" w14:paraId="45DD5CCC" w14:textId="77777777" w:rsidTr="0096603F">
        <w:trPr>
          <w:trHeight w:val="340"/>
        </w:trPr>
        <w:tc>
          <w:tcPr>
            <w:tcW w:w="10031" w:type="dxa"/>
            <w:tcBorders>
              <w:top w:val="single" w:sz="12" w:space="0" w:color="808080"/>
              <w:bottom w:val="single" w:sz="2" w:space="0" w:color="808080"/>
            </w:tcBorders>
            <w:shd w:val="clear" w:color="auto" w:fill="D9D9D9"/>
            <w:vAlign w:val="center"/>
          </w:tcPr>
          <w:p w14:paraId="4BCB0075" w14:textId="77777777" w:rsidR="0096603F" w:rsidRPr="0096603F" w:rsidRDefault="0096603F" w:rsidP="0096603F">
            <w:pPr>
              <w:spacing w:line="240" w:lineRule="auto"/>
              <w:ind w:right="-567"/>
              <w:jc w:val="both"/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>Communications and/or invoicing address (if different)</w:t>
            </w:r>
          </w:p>
        </w:tc>
      </w:tr>
      <w:tr w:rsidR="0096603F" w:rsidRPr="0096603F" w14:paraId="62CDB850" w14:textId="77777777" w:rsidTr="009717A5">
        <w:trPr>
          <w:trHeight w:val="581"/>
        </w:trPr>
        <w:tc>
          <w:tcPr>
            <w:tcW w:w="10031" w:type="dxa"/>
            <w:tcBorders>
              <w:top w:val="single" w:sz="2" w:space="0" w:color="808080"/>
              <w:bottom w:val="single" w:sz="12" w:space="0" w:color="808080"/>
            </w:tcBorders>
          </w:tcPr>
          <w:p w14:paraId="583DE536" w14:textId="77777777" w:rsidR="0096603F" w:rsidRPr="0096603F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</w:p>
          <w:p w14:paraId="598F200F" w14:textId="77777777" w:rsidR="0096603F" w:rsidRPr="0096603F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0924BF3D" w14:textId="77777777" w:rsidR="0096603F" w:rsidRPr="0096603F" w:rsidRDefault="0096603F" w:rsidP="0096603F">
      <w:pPr>
        <w:spacing w:line="240" w:lineRule="auto"/>
        <w:ind w:right="-567"/>
        <w:rPr>
          <w:rFonts w:ascii="Verdana" w:eastAsia="Times New Roman" w:hAnsi="Verdana"/>
          <w:b/>
          <w:color w:val="FFFFFF"/>
          <w:sz w:val="16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2126"/>
        <w:gridCol w:w="1134"/>
        <w:gridCol w:w="4254"/>
      </w:tblGrid>
      <w:tr w:rsidR="0096603F" w:rsidRPr="0096603F" w14:paraId="0211976A" w14:textId="77777777" w:rsidTr="0096603F"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61C94965" w14:textId="77777777" w:rsidR="0096603F" w:rsidRPr="00565280" w:rsidRDefault="0096603F" w:rsidP="0096603F">
            <w:pPr>
              <w:spacing w:line="240" w:lineRule="auto"/>
              <w:ind w:right="-567"/>
              <w:rPr>
                <w:rFonts w:ascii="Verdana" w:eastAsia="Times New Roman" w:hAnsi="Verdana"/>
                <w:b/>
                <w:color w:val="000000"/>
                <w:lang w:val="en-GB" w:eastAsia="en-GB"/>
              </w:rPr>
            </w:pPr>
            <w:r w:rsidRPr="00565280">
              <w:rPr>
                <w:rFonts w:ascii="Verdana" w:eastAsia="Times New Roman" w:hAnsi="Verdana"/>
                <w:b/>
                <w:color w:val="000000"/>
                <w:lang w:val="en-GB" w:eastAsia="en-GB"/>
              </w:rPr>
              <w:t>In case of person applying on behalf of the proposed registration holder</w:t>
            </w:r>
          </w:p>
        </w:tc>
      </w:tr>
      <w:tr w:rsidR="0096603F" w:rsidRPr="0096603F" w14:paraId="76FD70BA" w14:textId="77777777" w:rsidTr="0096603F">
        <w:trPr>
          <w:trHeight w:val="381"/>
        </w:trPr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77EA6A50" w14:textId="77777777" w:rsidR="0096603F" w:rsidRPr="0096603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Name of the contact: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 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  <w:tr w:rsidR="0096603F" w:rsidRPr="0096603F" w14:paraId="23A4E6DA" w14:textId="77777777" w:rsidTr="00C90002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73DA9577" w14:textId="77777777" w:rsidR="0096603F" w:rsidRPr="0096603F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b/>
                <w:i/>
                <w:lang w:val="en-GB" w:eastAsia="en-GB"/>
              </w:rPr>
              <w:t>Contact details:</w:t>
            </w:r>
          </w:p>
        </w:tc>
      </w:tr>
      <w:tr w:rsidR="0096603F" w:rsidRPr="0096603F" w14:paraId="640A1898" w14:textId="77777777" w:rsidTr="0096603F">
        <w:trPr>
          <w:trHeight w:val="340"/>
        </w:trPr>
        <w:tc>
          <w:tcPr>
            <w:tcW w:w="2517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nil"/>
            </w:tcBorders>
            <w:vAlign w:val="center"/>
          </w:tcPr>
          <w:p w14:paraId="0838ECF9" w14:textId="77777777" w:rsidR="0096603F" w:rsidRPr="0096603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Telephone/Mobile: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0AE7D3A4" w14:textId="77777777" w:rsidR="0096603F" w:rsidRPr="0096603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7AAF037B" w14:textId="77777777" w:rsidR="0096603F" w:rsidRPr="0096603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E-mail:</w:t>
            </w:r>
          </w:p>
        </w:tc>
        <w:tc>
          <w:tcPr>
            <w:tcW w:w="4254" w:type="dxa"/>
            <w:tcBorders>
              <w:top w:val="single" w:sz="4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27257BC6" w14:textId="77777777" w:rsidR="0096603F" w:rsidRPr="0096603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</w:tbl>
    <w:p w14:paraId="725E6BDD" w14:textId="77777777" w:rsidR="0096603F" w:rsidRPr="0096603F" w:rsidRDefault="0096603F" w:rsidP="0096603F">
      <w:pPr>
        <w:spacing w:line="240" w:lineRule="auto"/>
        <w:ind w:right="-567"/>
        <w:rPr>
          <w:rFonts w:ascii="Verdana" w:eastAsia="Times New Roman" w:hAnsi="Verdana"/>
          <w:b/>
          <w:color w:val="FFFFFF"/>
          <w:sz w:val="16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559"/>
        <w:gridCol w:w="3544"/>
        <w:gridCol w:w="2410"/>
      </w:tblGrid>
      <w:tr w:rsidR="0096603F" w:rsidRPr="0096603F" w14:paraId="5EDD559C" w14:textId="77777777" w:rsidTr="00565280">
        <w:tc>
          <w:tcPr>
            <w:tcW w:w="2518" w:type="dxa"/>
            <w:shd w:val="clear" w:color="auto" w:fill="D9D9D9"/>
          </w:tcPr>
          <w:p w14:paraId="2B5CE5A9" w14:textId="77777777" w:rsidR="0096603F" w:rsidRPr="00565280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565280">
              <w:rPr>
                <w:rFonts w:ascii="Verdana" w:eastAsia="Times New Roman" w:hAnsi="Verdana" w:cs="Times New Roman"/>
                <w:b/>
                <w:lang w:val="en-GB" w:eastAsia="en-GB"/>
              </w:rPr>
              <w:t>Application Date</w:t>
            </w:r>
          </w:p>
        </w:tc>
        <w:tc>
          <w:tcPr>
            <w:tcW w:w="1559" w:type="dxa"/>
            <w:shd w:val="clear" w:color="auto" w:fill="auto"/>
          </w:tcPr>
          <w:p w14:paraId="25E35F49" w14:textId="77777777" w:rsidR="0096603F" w:rsidRPr="00565280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</w:pPr>
            <w:r w:rsidRPr="00565280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65280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  <w:instrText xml:space="preserve"> FORMTEXT </w:instrText>
            </w:r>
            <w:r w:rsidRPr="00565280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</w:r>
            <w:r w:rsidRPr="00565280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  <w:fldChar w:fldCharType="separate"/>
            </w:r>
            <w:r w:rsidRPr="00565280">
              <w:rPr>
                <w:rFonts w:ascii="Verdana" w:eastAsia="Times New Roman" w:hAnsi="Verdana" w:cs="Times New Roman"/>
                <w:b/>
                <w:noProof/>
                <w:sz w:val="24"/>
                <w:szCs w:val="24"/>
                <w:lang w:val="en-GB" w:eastAsia="en-GB"/>
              </w:rPr>
              <w:t> </w:t>
            </w:r>
            <w:r w:rsidRPr="00565280">
              <w:rPr>
                <w:rFonts w:ascii="Verdana" w:eastAsia="Times New Roman" w:hAnsi="Verdana" w:cs="Times New Roman"/>
                <w:b/>
                <w:noProof/>
                <w:sz w:val="24"/>
                <w:szCs w:val="24"/>
                <w:lang w:val="en-GB" w:eastAsia="en-GB"/>
              </w:rPr>
              <w:t> </w:t>
            </w:r>
            <w:r w:rsidRPr="00565280">
              <w:rPr>
                <w:rFonts w:ascii="Verdana" w:eastAsia="Times New Roman" w:hAnsi="Verdana" w:cs="Times New Roman"/>
                <w:b/>
                <w:noProof/>
                <w:sz w:val="24"/>
                <w:szCs w:val="24"/>
                <w:lang w:val="en-GB" w:eastAsia="en-GB"/>
              </w:rPr>
              <w:t> </w:t>
            </w:r>
            <w:r w:rsidRPr="00565280">
              <w:rPr>
                <w:rFonts w:ascii="Verdana" w:eastAsia="Times New Roman" w:hAnsi="Verdana" w:cs="Times New Roman"/>
                <w:b/>
                <w:noProof/>
                <w:sz w:val="24"/>
                <w:szCs w:val="24"/>
                <w:lang w:val="en-GB" w:eastAsia="en-GB"/>
              </w:rPr>
              <w:t> </w:t>
            </w:r>
            <w:r w:rsidRPr="00565280">
              <w:rPr>
                <w:rFonts w:ascii="Verdana" w:eastAsia="Times New Roman" w:hAnsi="Verdana" w:cs="Times New Roman"/>
                <w:b/>
                <w:noProof/>
                <w:sz w:val="24"/>
                <w:szCs w:val="24"/>
                <w:lang w:val="en-GB" w:eastAsia="en-GB"/>
              </w:rPr>
              <w:t> </w:t>
            </w:r>
            <w:r w:rsidRPr="00565280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  <w:fldChar w:fldCharType="end"/>
            </w:r>
          </w:p>
        </w:tc>
        <w:tc>
          <w:tcPr>
            <w:tcW w:w="3544" w:type="dxa"/>
            <w:shd w:val="clear" w:color="auto" w:fill="D9D9D9"/>
          </w:tcPr>
          <w:p w14:paraId="1ECB33A9" w14:textId="77777777" w:rsidR="0096603F" w:rsidRPr="00565280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565280">
              <w:rPr>
                <w:rFonts w:ascii="Verdana" w:eastAsia="Times New Roman" w:hAnsi="Verdana" w:cs="Times New Roman"/>
                <w:b/>
                <w:lang w:val="en-GB" w:eastAsia="en-GB"/>
              </w:rPr>
              <w:t>Purchase Order Number</w:t>
            </w:r>
          </w:p>
        </w:tc>
        <w:tc>
          <w:tcPr>
            <w:tcW w:w="2410" w:type="dxa"/>
            <w:shd w:val="clear" w:color="auto" w:fill="auto"/>
          </w:tcPr>
          <w:p w14:paraId="7489A073" w14:textId="77777777" w:rsidR="0096603F" w:rsidRPr="00565280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</w:pPr>
            <w:r w:rsidRPr="00565280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Pr="00565280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  <w:instrText xml:space="preserve"> FORMTEXT </w:instrText>
            </w:r>
            <w:r w:rsidRPr="00565280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</w:r>
            <w:r w:rsidRPr="00565280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  <w:fldChar w:fldCharType="separate"/>
            </w:r>
            <w:r w:rsidRPr="00565280">
              <w:rPr>
                <w:rFonts w:ascii="Verdana" w:eastAsia="Times New Roman" w:hAnsi="Verdana" w:cs="Times New Roman"/>
                <w:b/>
                <w:noProof/>
                <w:sz w:val="24"/>
                <w:szCs w:val="24"/>
                <w:lang w:val="en-GB" w:eastAsia="en-GB"/>
              </w:rPr>
              <w:t> </w:t>
            </w:r>
            <w:r w:rsidRPr="00565280">
              <w:rPr>
                <w:rFonts w:ascii="Verdana" w:eastAsia="Times New Roman" w:hAnsi="Verdana" w:cs="Times New Roman"/>
                <w:b/>
                <w:noProof/>
                <w:sz w:val="24"/>
                <w:szCs w:val="24"/>
                <w:lang w:val="en-GB" w:eastAsia="en-GB"/>
              </w:rPr>
              <w:t> </w:t>
            </w:r>
            <w:r w:rsidRPr="00565280">
              <w:rPr>
                <w:rFonts w:ascii="Verdana" w:eastAsia="Times New Roman" w:hAnsi="Verdana" w:cs="Times New Roman"/>
                <w:b/>
                <w:noProof/>
                <w:sz w:val="24"/>
                <w:szCs w:val="24"/>
                <w:lang w:val="en-GB" w:eastAsia="en-GB"/>
              </w:rPr>
              <w:t> </w:t>
            </w:r>
            <w:r w:rsidRPr="00565280">
              <w:rPr>
                <w:rFonts w:ascii="Verdana" w:eastAsia="Times New Roman" w:hAnsi="Verdana" w:cs="Times New Roman"/>
                <w:b/>
                <w:noProof/>
                <w:sz w:val="24"/>
                <w:szCs w:val="24"/>
                <w:lang w:val="en-GB" w:eastAsia="en-GB"/>
              </w:rPr>
              <w:t> </w:t>
            </w:r>
            <w:r w:rsidRPr="00565280">
              <w:rPr>
                <w:rFonts w:ascii="Verdana" w:eastAsia="Times New Roman" w:hAnsi="Verdana" w:cs="Times New Roman"/>
                <w:b/>
                <w:noProof/>
                <w:sz w:val="24"/>
                <w:szCs w:val="24"/>
                <w:lang w:val="en-GB" w:eastAsia="en-GB"/>
              </w:rPr>
              <w:t> </w:t>
            </w:r>
            <w:r w:rsidRPr="00565280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  <w:fldChar w:fldCharType="end"/>
            </w:r>
          </w:p>
        </w:tc>
      </w:tr>
    </w:tbl>
    <w:p w14:paraId="6C2A28FF" w14:textId="77777777" w:rsidR="0096603F" w:rsidRPr="0096603F" w:rsidRDefault="0096603F" w:rsidP="0096603F">
      <w:pPr>
        <w:spacing w:line="240" w:lineRule="auto"/>
        <w:ind w:right="-567"/>
        <w:rPr>
          <w:rFonts w:ascii="Verdana" w:eastAsia="Times New Roman" w:hAnsi="Verdana"/>
          <w:b/>
          <w:color w:val="FFFFFF"/>
          <w:sz w:val="16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92"/>
        <w:gridCol w:w="9539"/>
      </w:tblGrid>
      <w:tr w:rsidR="0096603F" w:rsidRPr="0096603F" w14:paraId="78735232" w14:textId="77777777" w:rsidTr="00C90002"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873AAFC" w14:textId="77777777" w:rsidR="0096603F" w:rsidRPr="00565280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565280">
              <w:rPr>
                <w:rFonts w:ascii="Verdana" w:eastAsia="Times New Roman" w:hAnsi="Verdana" w:cs="Times New Roman"/>
                <w:b/>
                <w:lang w:val="en-GB" w:eastAsia="en-GB"/>
              </w:rPr>
              <w:t>Checklist</w:t>
            </w:r>
          </w:p>
        </w:tc>
      </w:tr>
      <w:tr w:rsidR="0096603F" w:rsidRPr="0096603F" w14:paraId="511B0CAA" w14:textId="77777777" w:rsidTr="00C90002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254165" w14:textId="77777777" w:rsidR="0096603F" w:rsidRPr="0096603F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1"/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FORMCHECKBOX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  <w:bookmarkEnd w:id="0"/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4ABBFF" w14:textId="77777777" w:rsidR="0096603F" w:rsidRPr="0096603F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Section 1 - completed </w:t>
            </w:r>
            <w:r w:rsidRPr="0096603F">
              <w:rPr>
                <w:rFonts w:ascii="Verdana" w:eastAsia="Times New Roman" w:hAnsi="Verdana" w:cs="Times New Roman"/>
                <w:u w:val="single"/>
                <w:lang w:val="en-GB" w:eastAsia="en-GB"/>
              </w:rPr>
              <w:t>once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 per application.</w:t>
            </w:r>
          </w:p>
        </w:tc>
      </w:tr>
      <w:tr w:rsidR="0096603F" w:rsidRPr="0096603F" w14:paraId="1150ACAC" w14:textId="77777777" w:rsidTr="00C90002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C1A63C" w14:textId="77777777" w:rsidR="0096603F" w:rsidRPr="0096603F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2"/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FORMCHECKBOX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  <w:bookmarkEnd w:id="1"/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13026B" w14:textId="77777777" w:rsidR="0096603F" w:rsidRPr="0096603F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Section 2</w:t>
            </w:r>
            <w:r w:rsidR="00A041AE">
              <w:rPr>
                <w:rFonts w:ascii="Verdana" w:eastAsia="Times New Roman" w:hAnsi="Verdana" w:cs="Times New Roman"/>
                <w:lang w:val="en-GB" w:eastAsia="en-GB"/>
              </w:rPr>
              <w:t xml:space="preserve"> &amp; 3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 - </w:t>
            </w:r>
            <w:r w:rsidRPr="0096603F">
              <w:rPr>
                <w:rFonts w:ascii="Verdana" w:eastAsia="Times New Roman" w:hAnsi="Verdana" w:cs="Times New Roman"/>
                <w:u w:val="single"/>
                <w:lang w:val="en-GB" w:eastAsia="en-GB"/>
              </w:rPr>
              <w:t>one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 copy for </w:t>
            </w:r>
            <w:r w:rsidRPr="0096603F">
              <w:rPr>
                <w:rFonts w:ascii="Verdana" w:eastAsia="Times New Roman" w:hAnsi="Verdana" w:cs="Times New Roman"/>
                <w:u w:val="single"/>
                <w:lang w:val="en-GB" w:eastAsia="en-GB"/>
              </w:rPr>
              <w:t>each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lang w:val="en-GB" w:eastAsia="en-GB"/>
              </w:rPr>
              <w:t xml:space="preserve">named manufacturing/importation 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site</w:t>
            </w:r>
            <w:r>
              <w:rPr>
                <w:rFonts w:ascii="Verdana" w:eastAsia="Times New Roman" w:hAnsi="Verdana" w:cs="Times New Roman"/>
                <w:lang w:val="en-GB" w:eastAsia="en-GB"/>
              </w:rPr>
              <w:t>.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 </w:t>
            </w:r>
          </w:p>
        </w:tc>
      </w:tr>
      <w:tr w:rsidR="0096603F" w:rsidRPr="0096603F" w14:paraId="17AF3659" w14:textId="77777777" w:rsidTr="00C90002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FD083E" w14:textId="77777777" w:rsidR="0096603F" w:rsidRPr="0096603F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3"/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FORMCHECKBOX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  <w:bookmarkEnd w:id="2"/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32107C" w14:textId="77777777" w:rsidR="0096603F" w:rsidRPr="0096603F" w:rsidRDefault="0096603F" w:rsidP="002B42B9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Section </w:t>
            </w:r>
            <w:r w:rsidR="00A041AE">
              <w:rPr>
                <w:rFonts w:ascii="Verdana" w:eastAsia="Times New Roman" w:hAnsi="Verdana" w:cs="Times New Roman"/>
                <w:lang w:val="en-GB" w:eastAsia="en-GB"/>
              </w:rPr>
              <w:t>4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 - </w:t>
            </w:r>
            <w:r w:rsidRPr="0096603F">
              <w:rPr>
                <w:rFonts w:ascii="Verdana" w:eastAsia="Times New Roman" w:hAnsi="Verdana" w:cs="Times New Roman"/>
                <w:u w:val="single"/>
                <w:lang w:val="en-GB" w:eastAsia="en-GB"/>
              </w:rPr>
              <w:t>one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 copy for </w:t>
            </w:r>
            <w:r w:rsidRPr="0096603F">
              <w:rPr>
                <w:rFonts w:ascii="Verdana" w:eastAsia="Times New Roman" w:hAnsi="Verdana" w:cs="Times New Roman"/>
                <w:u w:val="single"/>
                <w:lang w:val="en-GB" w:eastAsia="en-GB"/>
              </w:rPr>
              <w:t>each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 person to be named on the site signed and dated.</w:t>
            </w:r>
          </w:p>
        </w:tc>
      </w:tr>
      <w:tr w:rsidR="002B42B9" w:rsidRPr="0096603F" w14:paraId="36D816EB" w14:textId="77777777" w:rsidTr="00C90002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C4AAE1" w14:textId="77777777" w:rsidR="002B42B9" w:rsidRPr="0096603F" w:rsidRDefault="002B42B9" w:rsidP="008E6F92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5"/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FORMCHECKBOX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  <w:bookmarkEnd w:id="3"/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DC5C92" w14:textId="77777777" w:rsidR="002B42B9" w:rsidRPr="0096603F" w:rsidRDefault="002B42B9" w:rsidP="002B42B9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Section </w:t>
            </w:r>
            <w:r w:rsidR="00A041AE">
              <w:rPr>
                <w:rFonts w:ascii="Verdana" w:eastAsia="Times New Roman" w:hAnsi="Verdana" w:cs="Times New Roman"/>
                <w:lang w:val="en-GB" w:eastAsia="en-GB"/>
              </w:rPr>
              <w:t>5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 - </w:t>
            </w:r>
            <w:r w:rsidRPr="002B42B9">
              <w:rPr>
                <w:rFonts w:ascii="Verdana" w:eastAsia="Times New Roman" w:hAnsi="Verdana" w:cs="Times New Roman"/>
                <w:lang w:val="en-GB" w:eastAsia="en-GB"/>
              </w:rPr>
              <w:t xml:space="preserve">one 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copy </w:t>
            </w:r>
            <w:r>
              <w:rPr>
                <w:rFonts w:ascii="Verdana" w:eastAsia="Times New Roman" w:hAnsi="Verdana" w:cs="Times New Roman"/>
                <w:lang w:val="en-GB" w:eastAsia="en-GB"/>
              </w:rPr>
              <w:t xml:space="preserve">covers three named 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Storage and Handling </w:t>
            </w:r>
            <w:r>
              <w:rPr>
                <w:rFonts w:ascii="Verdana" w:eastAsia="Times New Roman" w:hAnsi="Verdana" w:cs="Times New Roman"/>
                <w:lang w:val="en-GB" w:eastAsia="en-GB"/>
              </w:rPr>
              <w:t>s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ite</w:t>
            </w:r>
            <w:r>
              <w:rPr>
                <w:rFonts w:ascii="Verdana" w:eastAsia="Times New Roman" w:hAnsi="Verdana" w:cs="Times New Roman"/>
                <w:lang w:val="en-GB" w:eastAsia="en-GB"/>
              </w:rPr>
              <w:t>s.</w:t>
            </w:r>
          </w:p>
        </w:tc>
      </w:tr>
      <w:tr w:rsidR="002B42B9" w:rsidRPr="0096603F" w14:paraId="1FBA0ACF" w14:textId="77777777" w:rsidTr="00C90002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F412F6" w14:textId="77777777" w:rsidR="002B42B9" w:rsidRPr="0096603F" w:rsidRDefault="002B42B9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4"/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FORMCHECKBOX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  <w:bookmarkEnd w:id="4"/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8815D3" w14:textId="77777777" w:rsidR="002B42B9" w:rsidRPr="0096603F" w:rsidRDefault="002B42B9" w:rsidP="002B42B9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Section </w:t>
            </w:r>
            <w:r w:rsidR="00A041AE">
              <w:rPr>
                <w:rFonts w:ascii="Verdana" w:eastAsia="Times New Roman" w:hAnsi="Verdana" w:cs="Times New Roman"/>
                <w:lang w:val="en-GB" w:eastAsia="en-GB"/>
              </w:rPr>
              <w:t>6</w:t>
            </w:r>
            <w:r>
              <w:rPr>
                <w:rFonts w:ascii="Verdana" w:eastAsia="Times New Roman" w:hAnsi="Verdana" w:cs="Times New Roman"/>
                <w:lang w:val="en-GB" w:eastAsia="en-GB"/>
              </w:rPr>
              <w:t xml:space="preserve"> 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- </w:t>
            </w:r>
            <w:r w:rsidRPr="0096603F">
              <w:rPr>
                <w:rFonts w:ascii="Verdana" w:eastAsia="Times New Roman" w:hAnsi="Verdana" w:cs="Times New Roman"/>
                <w:u w:val="single"/>
                <w:lang w:val="en-GB" w:eastAsia="en-GB"/>
              </w:rPr>
              <w:t>one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 copy for </w:t>
            </w:r>
            <w:r w:rsidRPr="0096603F">
              <w:rPr>
                <w:rFonts w:ascii="Verdana" w:eastAsia="Times New Roman" w:hAnsi="Verdana" w:cs="Times New Roman"/>
                <w:u w:val="single"/>
                <w:lang w:val="en-GB" w:eastAsia="en-GB"/>
              </w:rPr>
              <w:t>each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lang w:val="en-GB" w:eastAsia="en-GB"/>
              </w:rPr>
              <w:t xml:space="preserve">named 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Contract Laboratory site</w:t>
            </w:r>
            <w:r>
              <w:rPr>
                <w:rFonts w:ascii="Verdana" w:eastAsia="Times New Roman" w:hAnsi="Verdana" w:cs="Times New Roman"/>
                <w:lang w:val="en-GB" w:eastAsia="en-GB"/>
              </w:rPr>
              <w:t>.</w:t>
            </w:r>
          </w:p>
        </w:tc>
      </w:tr>
      <w:tr w:rsidR="002B42B9" w:rsidRPr="0096603F" w14:paraId="3D26C352" w14:textId="77777777" w:rsidTr="00C90002"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3D61CB" w14:textId="77777777" w:rsidR="002B42B9" w:rsidRPr="0096603F" w:rsidRDefault="002B42B9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FORMCHECKBOX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  <w:tc>
          <w:tcPr>
            <w:tcW w:w="9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843C" w14:textId="77777777" w:rsidR="002B42B9" w:rsidRPr="0096603F" w:rsidRDefault="002B42B9" w:rsidP="002B42B9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Section </w:t>
            </w:r>
            <w:r w:rsidR="00A041AE">
              <w:rPr>
                <w:rFonts w:ascii="Verdana" w:eastAsia="Times New Roman" w:hAnsi="Verdana" w:cs="Times New Roman"/>
                <w:lang w:val="en-GB" w:eastAsia="en-GB"/>
              </w:rPr>
              <w:t>7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 - completed </w:t>
            </w:r>
            <w:r w:rsidRPr="0096603F">
              <w:rPr>
                <w:rFonts w:ascii="Verdana" w:eastAsia="Times New Roman" w:hAnsi="Verdana" w:cs="Times New Roman"/>
                <w:u w:val="single"/>
                <w:lang w:val="en-GB" w:eastAsia="en-GB"/>
              </w:rPr>
              <w:t>once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 per application, signed and dated.</w:t>
            </w:r>
          </w:p>
        </w:tc>
      </w:tr>
    </w:tbl>
    <w:p w14:paraId="131FEC3F" w14:textId="77777777" w:rsidR="0096603F" w:rsidRPr="0096603F" w:rsidRDefault="0096603F" w:rsidP="0096603F">
      <w:pPr>
        <w:spacing w:line="240" w:lineRule="auto"/>
        <w:ind w:right="-1134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9539"/>
      </w:tblGrid>
      <w:tr w:rsidR="0096603F" w:rsidRPr="0096603F" w14:paraId="6448C746" w14:textId="77777777" w:rsidTr="00C90002"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AB6DCFE" w14:textId="77777777" w:rsidR="0096603F" w:rsidRPr="0096603F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>Supporting Documentation</w:t>
            </w:r>
          </w:p>
        </w:tc>
      </w:tr>
      <w:tr w:rsidR="0096603F" w:rsidRPr="0096603F" w14:paraId="7BC10A04" w14:textId="77777777" w:rsidTr="0096603F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11C1D0" w14:textId="77777777" w:rsidR="0096603F" w:rsidRPr="0096603F" w:rsidRDefault="0096603F" w:rsidP="00966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instrText xml:space="preserve"> FORMCHECKBOX </w:instrText>
            </w: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fldChar w:fldCharType="end"/>
            </w:r>
          </w:p>
        </w:tc>
        <w:tc>
          <w:tcPr>
            <w:tcW w:w="9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452C4A" w14:textId="77777777" w:rsidR="0096603F" w:rsidRPr="0096603F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Certificate of incorporation issued by Companies House (or similar).</w:t>
            </w:r>
          </w:p>
        </w:tc>
      </w:tr>
      <w:tr w:rsidR="0096603F" w:rsidRPr="0096603F" w14:paraId="4BEEC25E" w14:textId="77777777" w:rsidTr="0096603F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AA3450" w14:textId="77777777" w:rsidR="0096603F" w:rsidRPr="0096603F" w:rsidRDefault="0096603F" w:rsidP="00966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instrText xml:space="preserve"> FORMCHECKBOX </w:instrText>
            </w: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fldChar w:fldCharType="end"/>
            </w:r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A5BA74" w14:textId="77777777" w:rsidR="0096603F" w:rsidRPr="0096603F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Curriculum Vitae information either completed or provided for any nominated person, Qualified Person, Quality Controller or Production Manager. </w:t>
            </w:r>
          </w:p>
        </w:tc>
      </w:tr>
      <w:tr w:rsidR="0096603F" w:rsidRPr="0096603F" w14:paraId="6D6FCA12" w14:textId="77777777" w:rsidTr="0096603F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A35BE7" w14:textId="77777777" w:rsidR="0096603F" w:rsidRPr="0096603F" w:rsidRDefault="0096603F" w:rsidP="00966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instrText xml:space="preserve"> FORMCHECKBOX </w:instrText>
            </w: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fldChar w:fldCharType="end"/>
            </w:r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0978E6" w14:textId="77777777" w:rsidR="0096603F" w:rsidRPr="0096603F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Nominated Qualified Person has provided a certificate from a professional Institute.</w:t>
            </w:r>
          </w:p>
        </w:tc>
      </w:tr>
      <w:tr w:rsidR="0096603F" w:rsidRPr="0096603F" w14:paraId="1F57BDE5" w14:textId="77777777" w:rsidTr="0096603F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A80F6B" w14:textId="77777777" w:rsidR="0096603F" w:rsidRPr="0096603F" w:rsidRDefault="0096603F" w:rsidP="00966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instrText xml:space="preserve"> FORMCHECKBOX </w:instrText>
            </w: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fldChar w:fldCharType="end"/>
            </w:r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6477E0" w14:textId="77777777" w:rsidR="0096603F" w:rsidRPr="0096603F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Signed Technical Agreements (where applicable) are available.</w:t>
            </w:r>
          </w:p>
        </w:tc>
      </w:tr>
      <w:tr w:rsidR="0096603F" w:rsidRPr="0096603F" w14:paraId="008CDCA5" w14:textId="77777777" w:rsidTr="0096603F"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1CB4DD" w14:textId="77777777" w:rsidR="0096603F" w:rsidRPr="0096603F" w:rsidRDefault="0096603F" w:rsidP="00966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instrText xml:space="preserve"> FORMCHECKBOX </w:instrText>
            </w: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fldChar w:fldCharType="end"/>
            </w:r>
          </w:p>
        </w:tc>
        <w:tc>
          <w:tcPr>
            <w:tcW w:w="9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3E60" w14:textId="77777777" w:rsidR="0096603F" w:rsidRPr="0096603F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Site Master Files are attached or available.</w:t>
            </w:r>
          </w:p>
        </w:tc>
      </w:tr>
    </w:tbl>
    <w:p w14:paraId="36F94B68" w14:textId="77777777" w:rsidR="0096603F" w:rsidRPr="0096603F" w:rsidRDefault="0096603F" w:rsidP="0096603F">
      <w:pPr>
        <w:spacing w:line="240" w:lineRule="auto"/>
        <w:ind w:right="-1134"/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3397"/>
        <w:gridCol w:w="3270"/>
      </w:tblGrid>
      <w:tr w:rsidR="009717A5" w14:paraId="570572CB" w14:textId="77777777" w:rsidTr="009717A5">
        <w:tc>
          <w:tcPr>
            <w:tcW w:w="10060" w:type="dxa"/>
            <w:gridSpan w:val="3"/>
            <w:shd w:val="clear" w:color="auto" w:fill="E7E6E6"/>
          </w:tcPr>
          <w:p w14:paraId="14CEA7BB" w14:textId="77777777" w:rsidR="009717A5" w:rsidRPr="00A92B7E" w:rsidRDefault="009717A5" w:rsidP="009717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5" w:name="_Hlk32237724"/>
            <w:bookmarkStart w:id="6" w:name="_Hlk32237740"/>
            <w:r w:rsidRPr="00A92B7E">
              <w:rPr>
                <w:rFonts w:ascii="Verdana" w:hAnsi="Verdana"/>
                <w:b/>
              </w:rPr>
              <w:t>Do you have a pending/approved Wholesale Distribution Authorisation</w:t>
            </w:r>
            <w:r>
              <w:rPr>
                <w:rFonts w:ascii="Verdana" w:hAnsi="Verdana"/>
                <w:b/>
              </w:rPr>
              <w:t xml:space="preserve"> or </w:t>
            </w:r>
            <w:bookmarkEnd w:id="5"/>
            <w:r>
              <w:rPr>
                <w:rFonts w:ascii="Verdana" w:hAnsi="Verdana"/>
                <w:b/>
              </w:rPr>
              <w:t>other Manufacturing Authorisation</w:t>
            </w:r>
          </w:p>
        </w:tc>
      </w:tr>
      <w:bookmarkEnd w:id="6"/>
      <w:tr w:rsidR="009717A5" w14:paraId="69630E44" w14:textId="77777777" w:rsidTr="009717A5">
        <w:tc>
          <w:tcPr>
            <w:tcW w:w="3393" w:type="dxa"/>
            <w:shd w:val="clear" w:color="auto" w:fill="auto"/>
          </w:tcPr>
          <w:p w14:paraId="0711C8FD" w14:textId="77777777" w:rsidR="009717A5" w:rsidRPr="00A92B7E" w:rsidRDefault="009717A5" w:rsidP="009717A5">
            <w:pPr>
              <w:ind w:right="-1134"/>
              <w:rPr>
                <w:rFonts w:ascii="Times New Roman" w:hAnsi="Times New Roman"/>
                <w:b/>
                <w:sz w:val="20"/>
                <w:szCs w:val="20"/>
              </w:rPr>
            </w:pPr>
            <w:r w:rsidRPr="00A92B7E">
              <w:rPr>
                <w:rFonts w:ascii="Times New Roman" w:hAnsi="Times New Roman"/>
                <w:sz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B7E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F346B8" w:rsidRPr="00A92B7E"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A92B7E">
              <w:rPr>
                <w:rFonts w:ascii="Times New Roman" w:hAnsi="Times New Roman"/>
                <w:sz w:val="24"/>
              </w:rPr>
              <w:fldChar w:fldCharType="end"/>
            </w:r>
            <w:r w:rsidRPr="00A92B7E">
              <w:rPr>
                <w:rFonts w:ascii="Times New Roman" w:hAnsi="Times New Roman"/>
                <w:sz w:val="24"/>
              </w:rPr>
              <w:t xml:space="preserve">  </w:t>
            </w:r>
            <w:r w:rsidRPr="00A92B7E">
              <w:rPr>
                <w:rFonts w:ascii="Verdana" w:hAnsi="Verdana"/>
              </w:rPr>
              <w:t>Pending</w:t>
            </w:r>
          </w:p>
        </w:tc>
        <w:tc>
          <w:tcPr>
            <w:tcW w:w="3397" w:type="dxa"/>
            <w:shd w:val="clear" w:color="auto" w:fill="auto"/>
          </w:tcPr>
          <w:p w14:paraId="50585352" w14:textId="77777777" w:rsidR="009717A5" w:rsidRPr="00A92B7E" w:rsidRDefault="009717A5" w:rsidP="009717A5">
            <w:pPr>
              <w:ind w:right="-1134"/>
              <w:rPr>
                <w:rFonts w:ascii="Times New Roman" w:hAnsi="Times New Roman"/>
                <w:b/>
                <w:sz w:val="20"/>
                <w:szCs w:val="20"/>
              </w:rPr>
            </w:pPr>
            <w:r w:rsidRPr="00A92B7E">
              <w:rPr>
                <w:rFonts w:ascii="Times New Roman" w:hAnsi="Times New Roman"/>
                <w:sz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B7E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F346B8" w:rsidRPr="00A92B7E"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A92B7E">
              <w:rPr>
                <w:rFonts w:ascii="Times New Roman" w:hAnsi="Times New Roman"/>
                <w:sz w:val="24"/>
              </w:rPr>
              <w:fldChar w:fldCharType="end"/>
            </w:r>
            <w:r w:rsidRPr="00A92B7E">
              <w:rPr>
                <w:rFonts w:ascii="Times New Roman" w:hAnsi="Times New Roman"/>
                <w:sz w:val="24"/>
              </w:rPr>
              <w:t xml:space="preserve">  </w:t>
            </w:r>
            <w:r w:rsidRPr="00A92B7E">
              <w:rPr>
                <w:rFonts w:ascii="Verdana" w:hAnsi="Verdana"/>
              </w:rPr>
              <w:t>Approved</w:t>
            </w:r>
          </w:p>
        </w:tc>
        <w:tc>
          <w:tcPr>
            <w:tcW w:w="3270" w:type="dxa"/>
            <w:shd w:val="clear" w:color="auto" w:fill="auto"/>
          </w:tcPr>
          <w:p w14:paraId="67816094" w14:textId="77777777" w:rsidR="009717A5" w:rsidRPr="00A92B7E" w:rsidRDefault="009717A5" w:rsidP="009717A5">
            <w:pPr>
              <w:ind w:right="-1134"/>
              <w:rPr>
                <w:rFonts w:ascii="Times New Roman" w:hAnsi="Times New Roman"/>
                <w:b/>
                <w:sz w:val="20"/>
                <w:szCs w:val="20"/>
              </w:rPr>
            </w:pPr>
            <w:r w:rsidRPr="00A92B7E">
              <w:rPr>
                <w:rFonts w:ascii="Times New Roman" w:hAnsi="Times New Roman"/>
                <w:sz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B7E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F346B8" w:rsidRPr="00A92B7E"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Pr="00A92B7E">
              <w:rPr>
                <w:rFonts w:ascii="Times New Roman" w:hAnsi="Times New Roman"/>
                <w:sz w:val="24"/>
              </w:rPr>
              <w:fldChar w:fldCharType="end"/>
            </w:r>
            <w:r w:rsidRPr="00A92B7E">
              <w:rPr>
                <w:rFonts w:ascii="Times New Roman" w:hAnsi="Times New Roman"/>
                <w:sz w:val="24"/>
              </w:rPr>
              <w:t xml:space="preserve">  </w:t>
            </w:r>
            <w:r w:rsidRPr="00A92B7E">
              <w:rPr>
                <w:rFonts w:ascii="Verdana" w:hAnsi="Verdana"/>
              </w:rPr>
              <w:t>N/A</w:t>
            </w:r>
          </w:p>
        </w:tc>
      </w:tr>
    </w:tbl>
    <w:p w14:paraId="18273440" w14:textId="77777777" w:rsidR="009717A5" w:rsidRDefault="009717A5" w:rsidP="009717A5">
      <w:pPr>
        <w:ind w:right="-1134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717A5" w:rsidRPr="00A92B7E" w14:paraId="1A54DBA5" w14:textId="77777777" w:rsidTr="009717A5">
        <w:tc>
          <w:tcPr>
            <w:tcW w:w="10031" w:type="dxa"/>
            <w:shd w:val="clear" w:color="auto" w:fill="E7E6E6"/>
          </w:tcPr>
          <w:p w14:paraId="330C4428" w14:textId="77777777" w:rsidR="009717A5" w:rsidRPr="0081201A" w:rsidRDefault="009717A5" w:rsidP="009717A5">
            <w:pPr>
              <w:rPr>
                <w:rFonts w:ascii="Verdana" w:hAnsi="Verdana"/>
                <w:b/>
              </w:rPr>
            </w:pPr>
            <w:r w:rsidRPr="0081201A">
              <w:rPr>
                <w:rFonts w:ascii="Verdana" w:hAnsi="Verdana"/>
                <w:b/>
              </w:rPr>
              <w:t xml:space="preserve">For advice or assistance please email: </w:t>
            </w:r>
            <w:hyperlink r:id="rId7" w:history="1">
              <w:r w:rsidRPr="0081201A">
                <w:rPr>
                  <w:rStyle w:val="Hyperlink"/>
                  <w:rFonts w:ascii="Verdana" w:hAnsi="Verdana"/>
                  <w:b/>
                </w:rPr>
                <w:t>pcl@mhra.gov.uk</w:t>
              </w:r>
            </w:hyperlink>
            <w:r w:rsidRPr="0081201A">
              <w:rPr>
                <w:rFonts w:ascii="Verdana" w:hAnsi="Verdana"/>
                <w:b/>
              </w:rPr>
              <w:t xml:space="preserve"> and please read the following useful information before you apply: </w:t>
            </w:r>
          </w:p>
          <w:p w14:paraId="789F8240" w14:textId="77777777" w:rsidR="009717A5" w:rsidRPr="0081201A" w:rsidRDefault="009717A5" w:rsidP="009717A5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8" w:history="1">
              <w:r w:rsidRPr="0081201A">
                <w:rPr>
                  <w:rStyle w:val="Hyperlink"/>
                  <w:rFonts w:ascii="Verdana" w:hAnsi="Verdana"/>
                  <w:b/>
                </w:rPr>
                <w:t>https://mhrainspectorate.blog.gov.uk/2017/01/05/helping-us-to-help-you/</w:t>
              </w:r>
            </w:hyperlink>
          </w:p>
        </w:tc>
      </w:tr>
    </w:tbl>
    <w:p w14:paraId="447B0F4D" w14:textId="77777777" w:rsidR="00196791" w:rsidRDefault="00196791" w:rsidP="0096603F">
      <w:pPr>
        <w:spacing w:line="240" w:lineRule="auto"/>
        <w:ind w:right="-1134"/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  <w:sectPr w:rsidR="00196791" w:rsidSect="00196791">
          <w:headerReference w:type="even" r:id="rId9"/>
          <w:headerReference w:type="default" r:id="rId10"/>
          <w:footerReference w:type="even" r:id="rId11"/>
          <w:headerReference w:type="first" r:id="rId12"/>
          <w:pgSz w:w="11900" w:h="16840" w:code="9"/>
          <w:pgMar w:top="1374" w:right="851" w:bottom="680" w:left="964" w:header="0" w:footer="454" w:gutter="0"/>
          <w:cols w:space="708"/>
          <w:titlePg/>
          <w:docGrid w:linePitch="299"/>
        </w:sectPr>
      </w:pPr>
    </w:p>
    <w:p w14:paraId="4006C5F4" w14:textId="77777777" w:rsidR="0096603F" w:rsidRPr="0096603F" w:rsidRDefault="0096603F" w:rsidP="0096603F">
      <w:pPr>
        <w:spacing w:line="240" w:lineRule="auto"/>
        <w:ind w:right="-1134"/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</w:pPr>
    </w:p>
    <w:p w14:paraId="5EE4F855" w14:textId="77777777" w:rsidR="0096603F" w:rsidRPr="0096603F" w:rsidRDefault="0096603F" w:rsidP="0096603F">
      <w:pPr>
        <w:spacing w:line="240" w:lineRule="auto"/>
        <w:ind w:right="-1134"/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008"/>
      </w:tblGrid>
      <w:tr w:rsidR="0096603F" w:rsidRPr="0096603F" w14:paraId="14FA147D" w14:textId="77777777" w:rsidTr="00C90002">
        <w:tc>
          <w:tcPr>
            <w:tcW w:w="10008" w:type="dxa"/>
            <w:shd w:val="clear" w:color="auto" w:fill="D9D9D9"/>
          </w:tcPr>
          <w:p w14:paraId="1117B4CA" w14:textId="77777777" w:rsidR="00916434" w:rsidRDefault="00916434" w:rsidP="00916434">
            <w:pPr>
              <w:spacing w:line="240" w:lineRule="auto"/>
              <w:ind w:right="-1134"/>
              <w:jc w:val="center"/>
              <w:rPr>
                <w:rFonts w:ascii="Verdana" w:eastAsia="Times New Roman" w:hAnsi="Verdana"/>
                <w:b/>
                <w:sz w:val="24"/>
                <w:szCs w:val="24"/>
                <w:lang w:val="en-GB" w:eastAsia="en-GB"/>
              </w:rPr>
            </w:pPr>
            <w:r w:rsidRPr="00565280">
              <w:rPr>
                <w:rFonts w:ascii="Verdana" w:eastAsia="Times New Roman" w:hAnsi="Verdana"/>
                <w:b/>
                <w:sz w:val="24"/>
                <w:szCs w:val="24"/>
                <w:lang w:val="en-GB" w:eastAsia="en-GB"/>
              </w:rPr>
              <w:t>Application for new Manufacturer’s</w:t>
            </w:r>
            <w:r>
              <w:rPr>
                <w:rFonts w:ascii="Verdana" w:eastAsia="Times New Roman" w:hAnsi="Verdana"/>
                <w:b/>
                <w:sz w:val="24"/>
                <w:szCs w:val="24"/>
                <w:lang w:val="en-GB" w:eastAsia="en-GB"/>
              </w:rPr>
              <w:t xml:space="preserve"> “Specials” Licence (MS)</w:t>
            </w:r>
          </w:p>
          <w:p w14:paraId="557F700A" w14:textId="77777777" w:rsidR="0096603F" w:rsidRPr="0096603F" w:rsidRDefault="00916434" w:rsidP="00916434">
            <w:pPr>
              <w:spacing w:line="240" w:lineRule="auto"/>
              <w:ind w:right="-1134"/>
              <w:jc w:val="center"/>
              <w:rPr>
                <w:rFonts w:eastAsia="Times New Roman"/>
                <w:b/>
                <w:sz w:val="28"/>
                <w:szCs w:val="28"/>
                <w:lang w:val="en-GB" w:eastAsia="en-GB"/>
              </w:rPr>
            </w:pPr>
            <w:r w:rsidRPr="00565280">
              <w:rPr>
                <w:rFonts w:ascii="Verdana" w:eastAsia="Times New Roman" w:hAnsi="Verdana"/>
                <w:b/>
                <w:sz w:val="24"/>
                <w:szCs w:val="24"/>
                <w:lang w:val="en-GB" w:eastAsia="en-GB"/>
              </w:rPr>
              <w:t xml:space="preserve"> (Human Use)</w:t>
            </w:r>
          </w:p>
        </w:tc>
      </w:tr>
    </w:tbl>
    <w:p w14:paraId="58F0C59E" w14:textId="77777777" w:rsidR="0096603F" w:rsidRPr="0096603F" w:rsidRDefault="00916434" w:rsidP="0096603F">
      <w:pPr>
        <w:shd w:val="clear" w:color="auto" w:fill="FFFFFF"/>
        <w:spacing w:line="240" w:lineRule="auto"/>
        <w:ind w:right="-567"/>
        <w:rPr>
          <w:rFonts w:eastAsia="Times New Roman"/>
          <w:b/>
          <w:sz w:val="16"/>
          <w:szCs w:val="16"/>
          <w:lang w:val="en-GB" w:eastAsia="en-GB"/>
        </w:rPr>
      </w:pPr>
      <w:r>
        <w:rPr>
          <w:rFonts w:eastAsia="Times New Roman"/>
          <w:b/>
          <w:sz w:val="16"/>
          <w:szCs w:val="16"/>
          <w:lang w:val="en-GB" w:eastAsia="en-GB"/>
        </w:rPr>
        <w:t xml:space="preserve"> </w:t>
      </w: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742"/>
        <w:gridCol w:w="7289"/>
      </w:tblGrid>
      <w:tr w:rsidR="00565280" w:rsidRPr="0096603F" w14:paraId="760300C4" w14:textId="77777777" w:rsidTr="00C90002">
        <w:trPr>
          <w:trHeight w:val="340"/>
        </w:trPr>
        <w:tc>
          <w:tcPr>
            <w:tcW w:w="1003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27DA1FCF" w14:textId="77777777" w:rsidR="00565280" w:rsidRPr="0096603F" w:rsidRDefault="00565280" w:rsidP="00565280">
            <w:pPr>
              <w:spacing w:line="240" w:lineRule="auto"/>
              <w:ind w:right="-567"/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  <w:t>Section</w:t>
            </w:r>
            <w:r w:rsidR="00266BCF"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  <w:t xml:space="preserve">2              </w:t>
            </w:r>
            <w:r w:rsidRPr="0096603F"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  <w:t>Site Information</w:t>
            </w:r>
          </w:p>
        </w:tc>
      </w:tr>
      <w:tr w:rsidR="0096603F" w:rsidRPr="0096603F" w14:paraId="23C2016C" w14:textId="77777777" w:rsidTr="0096603F">
        <w:trPr>
          <w:trHeight w:val="381"/>
        </w:trPr>
        <w:tc>
          <w:tcPr>
            <w:tcW w:w="1003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6C4164B9" w14:textId="77777777" w:rsidR="0096603F" w:rsidRPr="0096603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Site Name: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7" w:name="Text286"/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separate"/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end"/>
            </w:r>
            <w:bookmarkEnd w:id="7"/>
          </w:p>
        </w:tc>
      </w:tr>
      <w:tr w:rsidR="0096603F" w:rsidRPr="0096603F" w14:paraId="4F6F4AAE" w14:textId="77777777" w:rsidTr="0096603F">
        <w:trPr>
          <w:trHeight w:val="340"/>
        </w:trPr>
        <w:tc>
          <w:tcPr>
            <w:tcW w:w="10031" w:type="dxa"/>
            <w:gridSpan w:val="2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64BD5B95" w14:textId="77777777" w:rsidR="0096603F" w:rsidRPr="0096603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Address:</w:t>
            </w:r>
          </w:p>
        </w:tc>
      </w:tr>
      <w:tr w:rsidR="0096603F" w:rsidRPr="0096603F" w14:paraId="7D8C3595" w14:textId="77777777" w:rsidTr="0096603F">
        <w:trPr>
          <w:trHeight w:val="745"/>
        </w:trPr>
        <w:tc>
          <w:tcPr>
            <w:tcW w:w="10031" w:type="dxa"/>
            <w:gridSpan w:val="2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7B90D018" w14:textId="77777777" w:rsidR="0096603F" w:rsidRPr="0096603F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  <w:tr w:rsidR="0096603F" w:rsidRPr="0096603F" w14:paraId="41CA3A59" w14:textId="77777777" w:rsidTr="00565280">
        <w:trPr>
          <w:trHeight w:val="340"/>
        </w:trPr>
        <w:tc>
          <w:tcPr>
            <w:tcW w:w="2742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06F0818E" w14:textId="77777777" w:rsidR="0096603F" w:rsidRPr="0096603F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DUNS Number:</w:t>
            </w:r>
          </w:p>
        </w:tc>
        <w:tc>
          <w:tcPr>
            <w:tcW w:w="7289" w:type="dxa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53A6D1C4" w14:textId="77777777" w:rsidR="0096603F" w:rsidRPr="0096603F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-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-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</w:tbl>
    <w:p w14:paraId="062D42A0" w14:textId="77777777" w:rsidR="0096603F" w:rsidRPr="0096603F" w:rsidRDefault="0096603F" w:rsidP="0096603F">
      <w:pPr>
        <w:shd w:val="clear" w:color="auto" w:fill="FFFFFF"/>
        <w:spacing w:line="240" w:lineRule="auto"/>
        <w:ind w:right="-567"/>
        <w:rPr>
          <w:rFonts w:eastAsia="Times New Roman"/>
          <w:b/>
          <w:sz w:val="16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2"/>
        <w:gridCol w:w="2126"/>
        <w:gridCol w:w="1134"/>
        <w:gridCol w:w="4254"/>
      </w:tblGrid>
      <w:tr w:rsidR="0096603F" w:rsidRPr="0096603F" w14:paraId="7ECFC7AC" w14:textId="77777777" w:rsidTr="0096603F">
        <w:tc>
          <w:tcPr>
            <w:tcW w:w="67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D9D9D9"/>
            <w:vAlign w:val="center"/>
          </w:tcPr>
          <w:p w14:paraId="1161A2E2" w14:textId="77777777" w:rsidR="0096603F" w:rsidRPr="0096603F" w:rsidRDefault="0096603F" w:rsidP="0096603F">
            <w:pPr>
              <w:spacing w:line="240" w:lineRule="auto"/>
              <w:ind w:right="-567"/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356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14:paraId="69B278C3" w14:textId="77777777" w:rsidR="0096603F" w:rsidRPr="0096603F" w:rsidRDefault="0096603F" w:rsidP="0096603F">
            <w:pPr>
              <w:spacing w:line="240" w:lineRule="auto"/>
              <w:ind w:right="-567"/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  <w:t>Site Contact Person</w:t>
            </w:r>
          </w:p>
        </w:tc>
      </w:tr>
      <w:tr w:rsidR="0096603F" w:rsidRPr="0096603F" w14:paraId="2A281941" w14:textId="77777777" w:rsidTr="0096603F">
        <w:trPr>
          <w:trHeight w:val="381"/>
        </w:trPr>
        <w:tc>
          <w:tcPr>
            <w:tcW w:w="10031" w:type="dxa"/>
            <w:gridSpan w:val="5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042C14D6" w14:textId="77777777" w:rsidR="0096603F" w:rsidRPr="0096603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565280">
              <w:rPr>
                <w:rFonts w:ascii="Verdana" w:eastAsia="Times New Roman" w:hAnsi="Verdana" w:cs="Times New Roman"/>
                <w:lang w:val="en-GB" w:eastAsia="en-GB"/>
              </w:rPr>
              <w:t>Name of the contact: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 </w:t>
            </w:r>
            <w:r w:rsidR="00565280">
              <w:rPr>
                <w:rFonts w:ascii="Verdana" w:eastAsia="Times New Roman" w:hAnsi="Verdana" w:cs="Times New Roman"/>
                <w:lang w:val="en-GB" w:eastAsia="en-GB"/>
              </w:rPr>
              <w:t xml:space="preserve"> 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  <w:tr w:rsidR="0096603F" w:rsidRPr="0096603F" w14:paraId="4CBD8BE7" w14:textId="77777777" w:rsidTr="0096603F">
        <w:trPr>
          <w:trHeight w:val="340"/>
        </w:trPr>
        <w:tc>
          <w:tcPr>
            <w:tcW w:w="2517" w:type="dxa"/>
            <w:gridSpan w:val="2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nil"/>
            </w:tcBorders>
            <w:vAlign w:val="center"/>
          </w:tcPr>
          <w:p w14:paraId="5F5D9F57" w14:textId="77777777" w:rsidR="0096603F" w:rsidRPr="0096603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Telephone/Mobile: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25B6A672" w14:textId="77777777" w:rsidR="0096603F" w:rsidRPr="0096603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6B1C3515" w14:textId="77777777" w:rsidR="0096603F" w:rsidRPr="0096603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E-mail:</w:t>
            </w:r>
          </w:p>
        </w:tc>
        <w:tc>
          <w:tcPr>
            <w:tcW w:w="4254" w:type="dxa"/>
            <w:tcBorders>
              <w:top w:val="single" w:sz="4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342D6662" w14:textId="77777777" w:rsidR="0096603F" w:rsidRPr="0096603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</w:tbl>
    <w:p w14:paraId="1EACEFA4" w14:textId="77777777" w:rsidR="0096603F" w:rsidRPr="0096603F" w:rsidRDefault="0096603F" w:rsidP="0096603F">
      <w:pPr>
        <w:shd w:val="clear" w:color="auto" w:fill="FFFFFF"/>
        <w:spacing w:line="240" w:lineRule="auto"/>
        <w:ind w:right="-567"/>
        <w:rPr>
          <w:rFonts w:eastAsia="Times New Roman"/>
          <w:b/>
          <w:sz w:val="16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008"/>
      </w:tblGrid>
      <w:tr w:rsidR="0096603F" w:rsidRPr="0096603F" w14:paraId="166C3996" w14:textId="77777777" w:rsidTr="0096603F">
        <w:tc>
          <w:tcPr>
            <w:tcW w:w="10008" w:type="dxa"/>
            <w:shd w:val="clear" w:color="auto" w:fill="D9D9D9"/>
          </w:tcPr>
          <w:p w14:paraId="6B722E6F" w14:textId="77777777" w:rsidR="0096603F" w:rsidRPr="0096603F" w:rsidRDefault="0096603F" w:rsidP="0096603F">
            <w:pPr>
              <w:spacing w:line="240" w:lineRule="auto"/>
              <w:ind w:right="-567"/>
              <w:rPr>
                <w:rFonts w:eastAsia="Times New Roman"/>
                <w:b/>
                <w:sz w:val="16"/>
                <w:szCs w:val="16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  <w:t xml:space="preserve">        Site Activities</w:t>
            </w:r>
          </w:p>
        </w:tc>
      </w:tr>
    </w:tbl>
    <w:p w14:paraId="50E9DA47" w14:textId="77777777" w:rsidR="0096603F" w:rsidRPr="0096603F" w:rsidRDefault="0096603F" w:rsidP="0096603F">
      <w:pPr>
        <w:shd w:val="clear" w:color="auto" w:fill="FFFFFF"/>
        <w:spacing w:line="240" w:lineRule="auto"/>
        <w:ind w:right="-567"/>
        <w:rPr>
          <w:rFonts w:eastAsia="Times New Roman"/>
          <w:b/>
          <w:sz w:val="16"/>
          <w:szCs w:val="16"/>
          <w:lang w:val="en-GB" w:eastAsia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720"/>
        <w:gridCol w:w="48"/>
        <w:gridCol w:w="584"/>
        <w:gridCol w:w="88"/>
        <w:gridCol w:w="496"/>
        <w:gridCol w:w="44"/>
        <w:gridCol w:w="1080"/>
      </w:tblGrid>
      <w:tr w:rsidR="0096603F" w:rsidRPr="0096603F" w14:paraId="6084A08C" w14:textId="77777777" w:rsidTr="00D269FC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7A4C5" w14:textId="77777777" w:rsidR="0096603F" w:rsidRPr="00565280" w:rsidRDefault="0096603F" w:rsidP="0096603F">
            <w:pPr>
              <w:spacing w:line="240" w:lineRule="auto"/>
              <w:ind w:right="-567"/>
              <w:rPr>
                <w:rFonts w:ascii="Verdana" w:eastAsia="Times New Roman" w:hAnsi="Verdana" w:cs="Times New Roman"/>
                <w:lang w:val="en-GB" w:eastAsia="en-GB"/>
              </w:rPr>
            </w:pPr>
            <w:r w:rsidRPr="00565280">
              <w:rPr>
                <w:rFonts w:ascii="Verdana" w:eastAsia="Times New Roman" w:hAnsi="Verdana" w:cs="Times New Roman"/>
                <w:lang w:val="en-GB" w:eastAsia="en-GB"/>
              </w:rPr>
              <w:t>Are the products for administration to human beings?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8DE47" w14:textId="77777777" w:rsidR="0096603F" w:rsidRPr="0096603F" w:rsidRDefault="0096603F" w:rsidP="0096603F">
            <w:pPr>
              <w:spacing w:line="240" w:lineRule="auto"/>
              <w:ind w:right="-567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96603F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 Yes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412EC" w14:textId="77777777" w:rsidR="0096603F" w:rsidRPr="0096603F" w:rsidRDefault="00D269FC" w:rsidP="0096603F">
            <w:pPr>
              <w:spacing w:line="240" w:lineRule="auto"/>
              <w:ind w:right="-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="0096603F" w:rsidRPr="00966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603F" w:rsidRPr="00966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instrText xml:space="preserve"> FORMCHECKBOX </w:instrText>
            </w:r>
            <w:r w:rsidR="0096603F" w:rsidRPr="00966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r>
            <w:r w:rsidR="0096603F" w:rsidRPr="00966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6CC5C" w14:textId="77777777" w:rsidR="0096603F" w:rsidRPr="0096603F" w:rsidRDefault="0096603F" w:rsidP="0096603F">
            <w:pPr>
              <w:spacing w:line="240" w:lineRule="auto"/>
              <w:ind w:right="-567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96603F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AE373" w14:textId="77777777" w:rsidR="0096603F" w:rsidRPr="0096603F" w:rsidRDefault="00D269FC" w:rsidP="0096603F">
            <w:pPr>
              <w:spacing w:line="240" w:lineRule="auto"/>
              <w:ind w:right="-567"/>
              <w:rPr>
                <w:rFonts w:eastAsia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eastAsia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="0096603F" w:rsidRPr="0096603F">
              <w:rPr>
                <w:rFonts w:eastAsia="Times New Roman"/>
                <w:b/>
                <w:sz w:val="24"/>
                <w:szCs w:val="24"/>
                <w:lang w:val="en-GB"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603F" w:rsidRPr="0096603F">
              <w:rPr>
                <w:rFonts w:eastAsia="Times New Roman"/>
                <w:b/>
                <w:sz w:val="24"/>
                <w:szCs w:val="24"/>
                <w:lang w:val="en-GB" w:eastAsia="en-GB"/>
              </w:rPr>
              <w:instrText xml:space="preserve"> FORMCHECKBOX </w:instrText>
            </w:r>
            <w:r w:rsidR="0096603F" w:rsidRPr="0096603F">
              <w:rPr>
                <w:rFonts w:eastAsia="Times New Roman"/>
                <w:b/>
                <w:sz w:val="24"/>
                <w:szCs w:val="24"/>
                <w:lang w:val="en-GB" w:eastAsia="en-GB"/>
              </w:rPr>
            </w:r>
            <w:r w:rsidR="0096603F" w:rsidRPr="0096603F">
              <w:rPr>
                <w:rFonts w:eastAsia="Times New Roman"/>
                <w:b/>
                <w:sz w:val="24"/>
                <w:szCs w:val="24"/>
                <w:lang w:val="en-GB" w:eastAsia="en-GB"/>
              </w:rPr>
              <w:fldChar w:fldCharType="end"/>
            </w:r>
          </w:p>
        </w:tc>
      </w:tr>
      <w:tr w:rsidR="0096603F" w:rsidRPr="0096603F" w14:paraId="0EC681B8" w14:textId="77777777" w:rsidTr="00D269FC">
        <w:tc>
          <w:tcPr>
            <w:tcW w:w="9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FF8BE" w14:textId="77777777" w:rsidR="0096603F" w:rsidRPr="0096603F" w:rsidRDefault="0096603F" w:rsidP="0096603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96603F" w:rsidRPr="0096603F" w14:paraId="1F29A2F5" w14:textId="77777777" w:rsidTr="00D269FC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B2A83" w14:textId="77777777" w:rsidR="0096603F" w:rsidRPr="00565280" w:rsidRDefault="0096603F" w:rsidP="00565280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565280">
              <w:rPr>
                <w:rFonts w:ascii="Verdana" w:eastAsia="Times New Roman" w:hAnsi="Verdana" w:cs="Times New Roman"/>
                <w:lang w:val="en-GB" w:eastAsia="en-GB"/>
              </w:rPr>
              <w:t xml:space="preserve">Animal Human Origin </w:t>
            </w:r>
            <w:r w:rsidR="00565280">
              <w:rPr>
                <w:rFonts w:ascii="Verdana" w:eastAsia="Times New Roman" w:hAnsi="Verdana" w:cs="Times New Roman"/>
                <w:lang w:val="en-GB" w:eastAsia="en-GB"/>
              </w:rPr>
              <w:t>products are</w:t>
            </w:r>
            <w:r w:rsidRPr="00565280">
              <w:rPr>
                <w:rFonts w:ascii="Verdana" w:eastAsia="Times New Roman" w:hAnsi="Verdana" w:cs="Times New Roman"/>
                <w:lang w:val="en-GB" w:eastAsia="en-GB"/>
              </w:rPr>
              <w:t xml:space="preserve"> present at this site?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AC60B" w14:textId="77777777" w:rsidR="0096603F" w:rsidRPr="0096603F" w:rsidRDefault="0096603F" w:rsidP="0096603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96603F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 Yes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87EA" w14:textId="77777777" w:rsidR="0096603F" w:rsidRPr="0096603F" w:rsidRDefault="0096603F" w:rsidP="00966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8"/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instrText xml:space="preserve"> FORMCHECKBOX </w:instrText>
            </w: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fldChar w:fldCharType="end"/>
            </w:r>
            <w:bookmarkEnd w:id="8"/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6CF68" w14:textId="77777777" w:rsidR="0096603F" w:rsidRPr="0096603F" w:rsidRDefault="0096603F" w:rsidP="0096603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966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96603F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No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FB9DA" w14:textId="77777777" w:rsidR="0096603F" w:rsidRPr="0096603F" w:rsidRDefault="0096603F" w:rsidP="00966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="00D269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9"/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instrText xml:space="preserve"> FORMCHECKBOX </w:instrText>
            </w: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r>
            <w:r w:rsidRPr="0096603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fldChar w:fldCharType="end"/>
            </w:r>
            <w:bookmarkEnd w:id="9"/>
          </w:p>
        </w:tc>
      </w:tr>
    </w:tbl>
    <w:p w14:paraId="1B5D64C7" w14:textId="77777777" w:rsidR="0096603F" w:rsidRPr="0096603F" w:rsidRDefault="0096603F" w:rsidP="0096603F">
      <w:pPr>
        <w:shd w:val="clear" w:color="auto" w:fill="FFFFFF"/>
        <w:spacing w:line="240" w:lineRule="auto"/>
        <w:ind w:right="-567"/>
        <w:rPr>
          <w:rFonts w:eastAsia="Times New Roman"/>
          <w:b/>
          <w:sz w:val="16"/>
          <w:szCs w:val="16"/>
          <w:lang w:val="en-GB" w:eastAsia="en-GB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495"/>
      </w:tblGrid>
      <w:tr w:rsidR="0096603F" w:rsidRPr="0096603F" w14:paraId="54EF6753" w14:textId="77777777" w:rsidTr="0096603F">
        <w:tc>
          <w:tcPr>
            <w:tcW w:w="5495" w:type="dxa"/>
            <w:shd w:val="clear" w:color="auto" w:fill="D9D9D9"/>
          </w:tcPr>
          <w:p w14:paraId="68EFDC9D" w14:textId="77777777" w:rsidR="0096603F" w:rsidRPr="0096603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  <w:t>Site Types</w:t>
            </w:r>
          </w:p>
        </w:tc>
      </w:tr>
    </w:tbl>
    <w:p w14:paraId="7F5BB164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tbl>
      <w:tblPr>
        <w:tblW w:w="8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0"/>
        <w:gridCol w:w="829"/>
      </w:tblGrid>
      <w:tr w:rsidR="00150B7A" w:rsidRPr="0096603F" w14:paraId="6F6EEAA4" w14:textId="77777777" w:rsidTr="00554E29">
        <w:trPr>
          <w:trHeight w:val="280"/>
        </w:trPr>
        <w:tc>
          <w:tcPr>
            <w:tcW w:w="7210" w:type="dxa"/>
            <w:shd w:val="clear" w:color="auto" w:fill="auto"/>
          </w:tcPr>
          <w:p w14:paraId="7BB14C26" w14:textId="77777777" w:rsidR="00150B7A" w:rsidRPr="0096603F" w:rsidRDefault="00150B7A" w:rsidP="00554E29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 xml:space="preserve">Manufacture </w:t>
            </w:r>
            <w:r w:rsidRPr="00344FE9">
              <w:rPr>
                <w:b/>
                <w:sz w:val="24"/>
              </w:rPr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14:paraId="5BC353B3" w14:textId="77777777" w:rsidR="00150B7A" w:rsidRPr="00D269FC" w:rsidRDefault="00150B7A" w:rsidP="00554E29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150B7A" w:rsidRPr="0096603F" w14:paraId="0B7BCC52" w14:textId="77777777" w:rsidTr="00554E29">
        <w:trPr>
          <w:trHeight w:val="335"/>
        </w:trPr>
        <w:tc>
          <w:tcPr>
            <w:tcW w:w="7210" w:type="dxa"/>
            <w:shd w:val="clear" w:color="auto" w:fill="auto"/>
          </w:tcPr>
          <w:p w14:paraId="0D2C9602" w14:textId="77777777" w:rsidR="00150B7A" w:rsidRPr="0096603F" w:rsidRDefault="00150B7A" w:rsidP="00554E29">
            <w:pPr>
              <w:rPr>
                <w:rFonts w:ascii="Verdana" w:hAnsi="Verdana"/>
              </w:rPr>
            </w:pPr>
            <w:r w:rsidRPr="001646B4">
              <w:rPr>
                <w:sz w:val="24"/>
              </w:rPr>
              <w:t>Decentralised Manufacture (Point of Care / Modular)</w:t>
            </w:r>
          </w:p>
        </w:tc>
        <w:tc>
          <w:tcPr>
            <w:tcW w:w="829" w:type="dxa"/>
            <w:shd w:val="clear" w:color="auto" w:fill="auto"/>
          </w:tcPr>
          <w:p w14:paraId="02838B18" w14:textId="77777777" w:rsidR="00150B7A" w:rsidRPr="00D269FC" w:rsidRDefault="00150B7A" w:rsidP="00554E29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150B7A" w:rsidRPr="0096603F" w14:paraId="4D7812F1" w14:textId="77777777" w:rsidTr="00554E29">
        <w:trPr>
          <w:trHeight w:val="280"/>
        </w:trPr>
        <w:tc>
          <w:tcPr>
            <w:tcW w:w="7210" w:type="dxa"/>
            <w:shd w:val="clear" w:color="auto" w:fill="auto"/>
          </w:tcPr>
          <w:p w14:paraId="275A2CE6" w14:textId="77777777" w:rsidR="00150B7A" w:rsidRPr="0096603F" w:rsidRDefault="00150B7A" w:rsidP="00554E29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>Import</w:t>
            </w:r>
          </w:p>
        </w:tc>
        <w:tc>
          <w:tcPr>
            <w:tcW w:w="829" w:type="dxa"/>
            <w:shd w:val="clear" w:color="auto" w:fill="auto"/>
          </w:tcPr>
          <w:p w14:paraId="49794C7C" w14:textId="77777777" w:rsidR="00150B7A" w:rsidRPr="00D269FC" w:rsidRDefault="00150B7A" w:rsidP="00554E29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150B7A" w:rsidRPr="0096603F" w14:paraId="18CEACC7" w14:textId="77777777" w:rsidTr="00554E29">
        <w:trPr>
          <w:trHeight w:val="280"/>
        </w:trPr>
        <w:tc>
          <w:tcPr>
            <w:tcW w:w="7210" w:type="dxa"/>
            <w:shd w:val="clear" w:color="auto" w:fill="auto"/>
          </w:tcPr>
          <w:p w14:paraId="127B7A46" w14:textId="77777777" w:rsidR="00150B7A" w:rsidRPr="0096603F" w:rsidRDefault="00150B7A" w:rsidP="00554E29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>Batch Certification</w:t>
            </w:r>
            <w:r>
              <w:rPr>
                <w:sz w:val="24"/>
              </w:rPr>
              <w:t xml:space="preserve"> </w:t>
            </w:r>
            <w:r w:rsidRPr="00FF4B91">
              <w:rPr>
                <w:color w:val="FF0000"/>
                <w:sz w:val="24"/>
              </w:rPr>
              <w:t>(</w:t>
            </w:r>
            <w:r w:rsidRPr="00FF4B91">
              <w:rPr>
                <w:rFonts w:ascii="Times New Roman" w:hAnsi="Times New Roman"/>
                <w:b/>
                <w:color w:val="FF0000"/>
                <w:sz w:val="24"/>
              </w:rPr>
              <w:t>Not MS Licences)</w:t>
            </w:r>
          </w:p>
        </w:tc>
        <w:tc>
          <w:tcPr>
            <w:tcW w:w="829" w:type="dxa"/>
            <w:shd w:val="clear" w:color="auto" w:fill="auto"/>
          </w:tcPr>
          <w:p w14:paraId="260E974A" w14:textId="77777777" w:rsidR="00150B7A" w:rsidRPr="00D269FC" w:rsidRDefault="00150B7A" w:rsidP="00554E29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  <w:bookmarkEnd w:id="10"/>
          </w:p>
        </w:tc>
      </w:tr>
      <w:tr w:rsidR="00150B7A" w:rsidRPr="0096603F" w14:paraId="24BD5A79" w14:textId="77777777" w:rsidTr="00554E29">
        <w:trPr>
          <w:trHeight w:val="280"/>
        </w:trPr>
        <w:tc>
          <w:tcPr>
            <w:tcW w:w="7210" w:type="dxa"/>
            <w:shd w:val="clear" w:color="auto" w:fill="auto"/>
          </w:tcPr>
          <w:p w14:paraId="4BC71F4A" w14:textId="77777777" w:rsidR="00150B7A" w:rsidRPr="0096603F" w:rsidRDefault="00150B7A" w:rsidP="00554E29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>Assembly and Packaging</w:t>
            </w:r>
          </w:p>
        </w:tc>
        <w:tc>
          <w:tcPr>
            <w:tcW w:w="829" w:type="dxa"/>
            <w:shd w:val="clear" w:color="auto" w:fill="auto"/>
          </w:tcPr>
          <w:p w14:paraId="31084149" w14:textId="77777777" w:rsidR="00150B7A" w:rsidRPr="00D269FC" w:rsidRDefault="00150B7A" w:rsidP="00554E29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150B7A" w:rsidRPr="0096603F" w14:paraId="502E3D85" w14:textId="77777777" w:rsidTr="00554E29">
        <w:trPr>
          <w:trHeight w:val="280"/>
        </w:trPr>
        <w:tc>
          <w:tcPr>
            <w:tcW w:w="7210" w:type="dxa"/>
            <w:shd w:val="clear" w:color="auto" w:fill="auto"/>
          </w:tcPr>
          <w:p w14:paraId="0F449C57" w14:textId="77777777" w:rsidR="00150B7A" w:rsidRPr="0096603F" w:rsidRDefault="00150B7A" w:rsidP="00554E29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>Export</w:t>
            </w:r>
          </w:p>
        </w:tc>
        <w:tc>
          <w:tcPr>
            <w:tcW w:w="829" w:type="dxa"/>
            <w:shd w:val="clear" w:color="auto" w:fill="auto"/>
          </w:tcPr>
          <w:p w14:paraId="562E7AEA" w14:textId="77777777" w:rsidR="00150B7A" w:rsidRPr="00D269FC" w:rsidRDefault="00150B7A" w:rsidP="00554E29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150B7A" w:rsidRPr="0096603F" w14:paraId="7727C5A9" w14:textId="77777777" w:rsidTr="00554E29">
        <w:trPr>
          <w:trHeight w:val="280"/>
        </w:trPr>
        <w:tc>
          <w:tcPr>
            <w:tcW w:w="7210" w:type="dxa"/>
            <w:shd w:val="clear" w:color="auto" w:fill="auto"/>
          </w:tcPr>
          <w:p w14:paraId="18FB0158" w14:textId="77777777" w:rsidR="00150B7A" w:rsidRPr="0096603F" w:rsidRDefault="00150B7A" w:rsidP="00554E29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 xml:space="preserve">QC Testing </w:t>
            </w:r>
          </w:p>
        </w:tc>
        <w:tc>
          <w:tcPr>
            <w:tcW w:w="829" w:type="dxa"/>
            <w:shd w:val="clear" w:color="auto" w:fill="auto"/>
          </w:tcPr>
          <w:p w14:paraId="706F4144" w14:textId="77777777" w:rsidR="00150B7A" w:rsidRPr="00D269FC" w:rsidRDefault="00150B7A" w:rsidP="00554E29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150B7A" w:rsidRPr="0096603F" w14:paraId="5C885496" w14:textId="77777777" w:rsidTr="00554E29">
        <w:trPr>
          <w:trHeight w:val="280"/>
        </w:trPr>
        <w:tc>
          <w:tcPr>
            <w:tcW w:w="7210" w:type="dxa"/>
            <w:shd w:val="clear" w:color="auto" w:fill="auto"/>
          </w:tcPr>
          <w:p w14:paraId="4BD6DD41" w14:textId="77777777" w:rsidR="00150B7A" w:rsidRPr="0096603F" w:rsidRDefault="00150B7A" w:rsidP="00554E29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>Biological</w:t>
            </w:r>
          </w:p>
        </w:tc>
        <w:tc>
          <w:tcPr>
            <w:tcW w:w="829" w:type="dxa"/>
            <w:shd w:val="clear" w:color="auto" w:fill="auto"/>
          </w:tcPr>
          <w:p w14:paraId="0CF2E002" w14:textId="77777777" w:rsidR="00150B7A" w:rsidRPr="00D269FC" w:rsidRDefault="00150B7A" w:rsidP="00554E29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150B7A" w:rsidRPr="0096603F" w14:paraId="6BA72D56" w14:textId="77777777" w:rsidTr="00554E29">
        <w:trPr>
          <w:trHeight w:val="280"/>
        </w:trPr>
        <w:tc>
          <w:tcPr>
            <w:tcW w:w="7210" w:type="dxa"/>
            <w:shd w:val="clear" w:color="auto" w:fill="auto"/>
          </w:tcPr>
          <w:p w14:paraId="7521F09B" w14:textId="77777777" w:rsidR="00150B7A" w:rsidRPr="0096603F" w:rsidRDefault="00150B7A" w:rsidP="00554E29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>Storage and Handling (picking of goods)</w:t>
            </w:r>
          </w:p>
        </w:tc>
        <w:tc>
          <w:tcPr>
            <w:tcW w:w="829" w:type="dxa"/>
            <w:shd w:val="clear" w:color="auto" w:fill="auto"/>
          </w:tcPr>
          <w:p w14:paraId="32185CA6" w14:textId="77777777" w:rsidR="00150B7A" w:rsidRPr="00D269FC" w:rsidRDefault="00150B7A" w:rsidP="00554E29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150B7A" w:rsidRPr="0096603F" w14:paraId="6F60B587" w14:textId="77777777" w:rsidTr="00554E29">
        <w:trPr>
          <w:trHeight w:val="265"/>
        </w:trPr>
        <w:tc>
          <w:tcPr>
            <w:tcW w:w="7210" w:type="dxa"/>
            <w:shd w:val="clear" w:color="auto" w:fill="auto"/>
          </w:tcPr>
          <w:p w14:paraId="07831EB4" w14:textId="77777777" w:rsidR="00150B7A" w:rsidRPr="00344FE9" w:rsidRDefault="00150B7A" w:rsidP="00554E29">
            <w:pPr>
              <w:rPr>
                <w:sz w:val="24"/>
              </w:rPr>
            </w:pPr>
            <w:r w:rsidRPr="00344FE9">
              <w:rPr>
                <w:sz w:val="24"/>
              </w:rPr>
              <w:t>Other (Please specify)</w:t>
            </w:r>
          </w:p>
        </w:tc>
        <w:tc>
          <w:tcPr>
            <w:tcW w:w="829" w:type="dxa"/>
            <w:shd w:val="clear" w:color="auto" w:fill="auto"/>
          </w:tcPr>
          <w:p w14:paraId="4C3D8694" w14:textId="77777777" w:rsidR="00150B7A" w:rsidRPr="00D269FC" w:rsidRDefault="00150B7A" w:rsidP="00554E29">
            <w:pPr>
              <w:jc w:val="center"/>
              <w:rPr>
                <w:rFonts w:ascii="Verdana" w:hAnsi="Verdana"/>
                <w:sz w:val="24"/>
              </w:rPr>
            </w:pPr>
            <w:r w:rsidRPr="00344FE9">
              <w:rPr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FE9">
              <w:rPr>
                <w:sz w:val="24"/>
              </w:rPr>
              <w:instrText xml:space="preserve"> FORMCHECKBOX </w:instrText>
            </w:r>
            <w:r w:rsidRPr="00344FE9">
              <w:rPr>
                <w:sz w:val="24"/>
              </w:rPr>
            </w:r>
            <w:r w:rsidRPr="00344FE9">
              <w:rPr>
                <w:sz w:val="24"/>
              </w:rPr>
              <w:fldChar w:fldCharType="separate"/>
            </w:r>
            <w:r w:rsidRPr="00344FE9">
              <w:rPr>
                <w:sz w:val="24"/>
              </w:rPr>
              <w:fldChar w:fldCharType="end"/>
            </w:r>
          </w:p>
        </w:tc>
      </w:tr>
      <w:tr w:rsidR="00150B7A" w:rsidRPr="0096603F" w14:paraId="00696F60" w14:textId="77777777" w:rsidTr="00554E29">
        <w:trPr>
          <w:trHeight w:val="546"/>
        </w:trPr>
        <w:tc>
          <w:tcPr>
            <w:tcW w:w="8039" w:type="dxa"/>
            <w:gridSpan w:val="2"/>
            <w:shd w:val="clear" w:color="auto" w:fill="auto"/>
          </w:tcPr>
          <w:p w14:paraId="6C20ED1B" w14:textId="77777777" w:rsidR="00150B7A" w:rsidRPr="0096603F" w:rsidRDefault="00150B7A" w:rsidP="00554E29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1" w:name="Text154"/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  <w:p w14:paraId="463528C2" w14:textId="77777777" w:rsidR="00150B7A" w:rsidRPr="0096603F" w:rsidRDefault="00150B7A" w:rsidP="00554E29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7E261A2" w14:textId="77777777" w:rsidR="0096603F" w:rsidRPr="0096603F" w:rsidRDefault="0096603F" w:rsidP="0096603F">
      <w:pPr>
        <w:shd w:val="clear" w:color="auto" w:fill="FFFFFF"/>
        <w:spacing w:line="240" w:lineRule="auto"/>
        <w:ind w:right="-567"/>
        <w:rPr>
          <w:rFonts w:eastAsia="Times New Roman"/>
          <w:b/>
          <w:sz w:val="16"/>
          <w:szCs w:val="16"/>
          <w:lang w:val="en-GB" w:eastAsia="en-GB"/>
        </w:rPr>
      </w:pPr>
    </w:p>
    <w:p w14:paraId="72C860B0" w14:textId="77777777" w:rsidR="0096603F" w:rsidRPr="0096603F" w:rsidRDefault="0096603F" w:rsidP="0096603F">
      <w:pPr>
        <w:shd w:val="clear" w:color="auto" w:fill="FFFFFF"/>
        <w:spacing w:line="240" w:lineRule="auto"/>
        <w:ind w:right="-567"/>
        <w:rPr>
          <w:rFonts w:eastAsia="Times New Roman"/>
          <w:b/>
          <w:sz w:val="16"/>
          <w:szCs w:val="16"/>
          <w:lang w:val="en-GB" w:eastAsia="en-GB"/>
        </w:rPr>
      </w:pPr>
    </w:p>
    <w:p w14:paraId="0C322A30" w14:textId="77777777" w:rsidR="0096603F" w:rsidRPr="0096603F" w:rsidRDefault="0096603F" w:rsidP="0096603F">
      <w:pPr>
        <w:shd w:val="clear" w:color="auto" w:fill="FFFFFF"/>
        <w:spacing w:line="240" w:lineRule="auto"/>
        <w:ind w:right="-567"/>
        <w:rPr>
          <w:rFonts w:eastAsia="Times New Roman"/>
          <w:b/>
          <w:sz w:val="16"/>
          <w:szCs w:val="16"/>
          <w:lang w:val="en-GB" w:eastAsia="en-GB"/>
        </w:rPr>
      </w:pPr>
    </w:p>
    <w:p w14:paraId="7B893CCA" w14:textId="77777777" w:rsidR="0096603F" w:rsidRPr="0096603F" w:rsidRDefault="0096603F" w:rsidP="0096603F">
      <w:pPr>
        <w:shd w:val="clear" w:color="auto" w:fill="FFFFFF"/>
        <w:spacing w:line="240" w:lineRule="auto"/>
        <w:ind w:right="-567"/>
        <w:rPr>
          <w:rFonts w:eastAsia="Times New Roman"/>
          <w:b/>
          <w:sz w:val="16"/>
          <w:szCs w:val="16"/>
          <w:lang w:val="en-GB" w:eastAsia="en-GB"/>
        </w:rPr>
      </w:pPr>
    </w:p>
    <w:p w14:paraId="5AEE0AEA" w14:textId="77777777" w:rsidR="0096603F" w:rsidRPr="0096603F" w:rsidRDefault="0096603F" w:rsidP="0096603F">
      <w:pPr>
        <w:shd w:val="clear" w:color="auto" w:fill="FFFFFF"/>
        <w:spacing w:line="240" w:lineRule="auto"/>
        <w:ind w:right="-567"/>
        <w:rPr>
          <w:rFonts w:eastAsia="Times New Roman"/>
          <w:b/>
          <w:sz w:val="16"/>
          <w:szCs w:val="16"/>
          <w:lang w:val="en-GB" w:eastAsia="en-GB"/>
        </w:rPr>
      </w:pPr>
    </w:p>
    <w:p w14:paraId="7925A4D2" w14:textId="77777777" w:rsidR="0096603F" w:rsidRPr="0096603F" w:rsidRDefault="0096603F" w:rsidP="0096603F">
      <w:pPr>
        <w:shd w:val="clear" w:color="auto" w:fill="FFFFFF"/>
        <w:spacing w:line="240" w:lineRule="auto"/>
        <w:ind w:right="-567"/>
        <w:rPr>
          <w:rFonts w:eastAsia="Times New Roman"/>
          <w:b/>
          <w:sz w:val="16"/>
          <w:szCs w:val="16"/>
          <w:lang w:val="en-GB" w:eastAsia="en-GB"/>
        </w:rPr>
      </w:pPr>
    </w:p>
    <w:p w14:paraId="3431091F" w14:textId="77777777" w:rsidR="0096603F" w:rsidRDefault="0096603F" w:rsidP="0096603F">
      <w:pPr>
        <w:shd w:val="clear" w:color="auto" w:fill="FFFFFF"/>
        <w:spacing w:line="240" w:lineRule="auto"/>
        <w:ind w:right="-567"/>
        <w:rPr>
          <w:rFonts w:eastAsia="Times New Roman"/>
          <w:b/>
          <w:sz w:val="16"/>
          <w:szCs w:val="16"/>
          <w:lang w:val="en-GB" w:eastAsia="en-GB"/>
        </w:rPr>
      </w:pPr>
    </w:p>
    <w:p w14:paraId="5837B56A" w14:textId="77777777" w:rsidR="00916434" w:rsidRDefault="00916434" w:rsidP="0096603F">
      <w:pPr>
        <w:shd w:val="clear" w:color="auto" w:fill="FFFFFF"/>
        <w:spacing w:line="240" w:lineRule="auto"/>
        <w:ind w:right="-567"/>
        <w:rPr>
          <w:rFonts w:eastAsia="Times New Roman"/>
          <w:b/>
          <w:sz w:val="16"/>
          <w:szCs w:val="16"/>
          <w:lang w:val="en-GB" w:eastAsia="en-GB"/>
        </w:rPr>
      </w:pPr>
    </w:p>
    <w:p w14:paraId="6C378476" w14:textId="77777777" w:rsidR="00916434" w:rsidRDefault="00916434" w:rsidP="0096603F">
      <w:pPr>
        <w:shd w:val="clear" w:color="auto" w:fill="FFFFFF"/>
        <w:spacing w:line="240" w:lineRule="auto"/>
        <w:ind w:right="-567"/>
        <w:rPr>
          <w:rFonts w:eastAsia="Times New Roman"/>
          <w:b/>
          <w:sz w:val="16"/>
          <w:szCs w:val="16"/>
          <w:lang w:val="en-GB" w:eastAsia="en-GB"/>
        </w:rPr>
      </w:pPr>
    </w:p>
    <w:p w14:paraId="28E1A4B8" w14:textId="77777777" w:rsidR="00196791" w:rsidRDefault="00196791" w:rsidP="0096603F">
      <w:pPr>
        <w:shd w:val="clear" w:color="auto" w:fill="FFFFFF"/>
        <w:spacing w:line="240" w:lineRule="auto"/>
        <w:ind w:right="-567"/>
        <w:rPr>
          <w:rFonts w:eastAsia="Times New Roman"/>
          <w:b/>
          <w:sz w:val="16"/>
          <w:szCs w:val="16"/>
          <w:lang w:val="en-GB" w:eastAsia="en-GB"/>
        </w:rPr>
        <w:sectPr w:rsidR="00196791" w:rsidSect="00196791">
          <w:pgSz w:w="11900" w:h="16840" w:code="9"/>
          <w:pgMar w:top="1374" w:right="851" w:bottom="680" w:left="964" w:header="0" w:footer="454" w:gutter="0"/>
          <w:cols w:space="708"/>
          <w:titlePg/>
          <w:docGrid w:linePitch="299"/>
        </w:sectPr>
      </w:pPr>
    </w:p>
    <w:p w14:paraId="7378F870" w14:textId="77777777" w:rsidR="00916434" w:rsidRDefault="00916434" w:rsidP="0096603F">
      <w:pPr>
        <w:shd w:val="clear" w:color="auto" w:fill="FFFFFF"/>
        <w:spacing w:line="240" w:lineRule="auto"/>
        <w:ind w:right="-567"/>
        <w:rPr>
          <w:rFonts w:eastAsia="Times New Roman"/>
          <w:b/>
          <w:sz w:val="16"/>
          <w:szCs w:val="16"/>
          <w:lang w:val="en-GB" w:eastAsia="en-GB"/>
        </w:rPr>
      </w:pPr>
    </w:p>
    <w:p w14:paraId="02DFD97A" w14:textId="77777777" w:rsidR="00916434" w:rsidRPr="0096603F" w:rsidRDefault="00916434" w:rsidP="0096603F">
      <w:pPr>
        <w:shd w:val="clear" w:color="auto" w:fill="FFFFFF"/>
        <w:spacing w:line="240" w:lineRule="auto"/>
        <w:ind w:right="-567"/>
        <w:rPr>
          <w:rFonts w:eastAsia="Times New Roman"/>
          <w:b/>
          <w:sz w:val="16"/>
          <w:szCs w:val="16"/>
          <w:lang w:val="en-GB" w:eastAsia="en-GB"/>
        </w:rPr>
      </w:pPr>
    </w:p>
    <w:p w14:paraId="60A6C94D" w14:textId="77777777" w:rsidR="0096603F" w:rsidRPr="0096603F" w:rsidRDefault="0096603F" w:rsidP="0096603F">
      <w:pPr>
        <w:shd w:val="clear" w:color="auto" w:fill="FFFFFF"/>
        <w:spacing w:line="240" w:lineRule="auto"/>
        <w:ind w:right="-567"/>
        <w:rPr>
          <w:rFonts w:eastAsia="Times New Roman"/>
          <w:b/>
          <w:sz w:val="16"/>
          <w:szCs w:val="16"/>
          <w:lang w:val="en-GB" w:eastAsia="en-GB"/>
        </w:rPr>
      </w:pPr>
    </w:p>
    <w:p w14:paraId="798580B7" w14:textId="77777777" w:rsidR="0096603F" w:rsidRPr="0096603F" w:rsidRDefault="0096603F" w:rsidP="0096603F">
      <w:pPr>
        <w:shd w:val="clear" w:color="auto" w:fill="FFFFFF"/>
        <w:spacing w:line="240" w:lineRule="auto"/>
        <w:ind w:right="-567"/>
        <w:rPr>
          <w:rFonts w:eastAsia="Times New Roman"/>
          <w:b/>
          <w:sz w:val="16"/>
          <w:szCs w:val="16"/>
          <w:lang w:val="en-GB" w:eastAsia="en-GB"/>
        </w:rPr>
      </w:pPr>
    </w:p>
    <w:p w14:paraId="11A7D2FC" w14:textId="77777777" w:rsidR="0096603F" w:rsidRPr="0096603F" w:rsidRDefault="0096603F" w:rsidP="0096603F">
      <w:pPr>
        <w:shd w:val="clear" w:color="auto" w:fill="FFFFFF"/>
        <w:spacing w:line="240" w:lineRule="auto"/>
        <w:ind w:right="-567"/>
        <w:rPr>
          <w:rFonts w:eastAsia="Times New Roman"/>
          <w:b/>
          <w:sz w:val="16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031"/>
      </w:tblGrid>
      <w:tr w:rsidR="0096603F" w:rsidRPr="00266BCF" w14:paraId="6DA3B4C7" w14:textId="77777777" w:rsidTr="00C90002">
        <w:tc>
          <w:tcPr>
            <w:tcW w:w="10031" w:type="dxa"/>
            <w:shd w:val="clear" w:color="auto" w:fill="D9D9D9"/>
          </w:tcPr>
          <w:p w14:paraId="6E55D39A" w14:textId="77777777" w:rsidR="0096603F" w:rsidRPr="00266BCF" w:rsidRDefault="0096603F" w:rsidP="0096603F">
            <w:pPr>
              <w:numPr>
                <w:ilvl w:val="0"/>
                <w:numId w:val="7"/>
              </w:num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>Manufacturing Operations – Medicinal Products</w:t>
            </w:r>
          </w:p>
        </w:tc>
      </w:tr>
    </w:tbl>
    <w:p w14:paraId="3C5B1D9F" w14:textId="77777777" w:rsidR="0096603F" w:rsidRPr="00266BCF" w:rsidRDefault="0096603F" w:rsidP="0096603F">
      <w:pPr>
        <w:shd w:val="clear" w:color="auto" w:fill="FFFFFF"/>
        <w:spacing w:line="240" w:lineRule="auto"/>
        <w:ind w:right="-1134"/>
        <w:rPr>
          <w:rFonts w:ascii="Verdana" w:eastAsia="Times New Roman" w:hAnsi="Verdana"/>
          <w:b/>
          <w:color w:val="FFFFFF"/>
          <w:sz w:val="16"/>
          <w:szCs w:val="16"/>
          <w:lang w:val="en-GB" w:eastAsia="en-GB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133"/>
        <w:gridCol w:w="7055"/>
        <w:gridCol w:w="709"/>
        <w:gridCol w:w="1701"/>
      </w:tblGrid>
      <w:tr w:rsidR="003830DA" w:rsidRPr="00266BCF" w14:paraId="4C83EAA7" w14:textId="77777777" w:rsidTr="008F47E1">
        <w:trPr>
          <w:trHeight w:val="284"/>
        </w:trPr>
        <w:tc>
          <w:tcPr>
            <w:tcW w:w="1133" w:type="dxa"/>
            <w:shd w:val="clear" w:color="auto" w:fill="D9D9D9"/>
          </w:tcPr>
          <w:p w14:paraId="0E8C22D3" w14:textId="77777777" w:rsidR="003830DA" w:rsidRPr="00266BCF" w:rsidRDefault="003830DA" w:rsidP="003830DA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hAnsi="Verdana"/>
                <w:b/>
              </w:rPr>
              <w:t>1.1</w:t>
            </w:r>
          </w:p>
        </w:tc>
        <w:tc>
          <w:tcPr>
            <w:tcW w:w="9465" w:type="dxa"/>
            <w:gridSpan w:val="3"/>
            <w:shd w:val="clear" w:color="auto" w:fill="D9D9D9"/>
          </w:tcPr>
          <w:p w14:paraId="3120A5C3" w14:textId="77777777" w:rsidR="003830DA" w:rsidRPr="00266BCF" w:rsidRDefault="003830DA" w:rsidP="003830DA">
            <w:pPr>
              <w:spacing w:line="240" w:lineRule="auto"/>
              <w:rPr>
                <w:rFonts w:ascii="Verdana" w:eastAsia="Times New Roman" w:hAnsi="Verdana"/>
                <w:b/>
                <w:color w:val="FFFFFF"/>
                <w:lang w:val="en-GB" w:eastAsia="en-GB"/>
              </w:rPr>
            </w:pPr>
            <w:r w:rsidRPr="00266BCF">
              <w:rPr>
                <w:rFonts w:ascii="Verdana" w:hAnsi="Verdana"/>
                <w:b/>
              </w:rPr>
              <w:t>Sterile products</w:t>
            </w:r>
          </w:p>
        </w:tc>
      </w:tr>
      <w:tr w:rsidR="003830DA" w:rsidRPr="00266BCF" w14:paraId="675460DA" w14:textId="77777777" w:rsidTr="008F47E1">
        <w:tblPrEx>
          <w:shd w:val="clear" w:color="auto" w:fill="auto"/>
        </w:tblPrEx>
        <w:trPr>
          <w:trHeight w:val="602"/>
        </w:trPr>
        <w:tc>
          <w:tcPr>
            <w:tcW w:w="1133" w:type="dxa"/>
            <w:shd w:val="clear" w:color="auto" w:fill="D9D9D9"/>
          </w:tcPr>
          <w:p w14:paraId="7BCDE713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>1.1.1</w:t>
            </w:r>
          </w:p>
        </w:tc>
        <w:tc>
          <w:tcPr>
            <w:tcW w:w="7764" w:type="dxa"/>
            <w:gridSpan w:val="2"/>
            <w:shd w:val="clear" w:color="auto" w:fill="D9D9D9"/>
          </w:tcPr>
          <w:p w14:paraId="2526BF03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Aseptically prepared </w:t>
            </w:r>
          </w:p>
          <w:p w14:paraId="5A7A9A59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>(Processing operations for the following dosage forms):</w:t>
            </w:r>
          </w:p>
        </w:tc>
        <w:tc>
          <w:tcPr>
            <w:tcW w:w="1701" w:type="dxa"/>
            <w:shd w:val="clear" w:color="auto" w:fill="D9D9D9"/>
          </w:tcPr>
          <w:p w14:paraId="2C803461" w14:textId="77777777" w:rsidR="003830DA" w:rsidRPr="00266BCF" w:rsidRDefault="003830DA" w:rsidP="003830DA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Special</w:t>
            </w:r>
          </w:p>
          <w:p w14:paraId="4D66443B" w14:textId="77777777" w:rsidR="003830DA" w:rsidRPr="00266BCF" w:rsidRDefault="003830DA" w:rsidP="003830DA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Requirement</w:t>
            </w:r>
          </w:p>
        </w:tc>
      </w:tr>
      <w:tr w:rsidR="003830DA" w:rsidRPr="00266BCF" w14:paraId="6CDFB354" w14:textId="77777777" w:rsidTr="008F47E1">
        <w:tblPrEx>
          <w:shd w:val="clear" w:color="auto" w:fill="auto"/>
        </w:tblPrEx>
        <w:trPr>
          <w:trHeight w:val="284"/>
        </w:trPr>
        <w:tc>
          <w:tcPr>
            <w:tcW w:w="1133" w:type="dxa"/>
            <w:shd w:val="clear" w:color="auto" w:fill="auto"/>
          </w:tcPr>
          <w:p w14:paraId="2B1467BC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1.1.1.1</w:t>
            </w:r>
          </w:p>
        </w:tc>
        <w:tc>
          <w:tcPr>
            <w:tcW w:w="7055" w:type="dxa"/>
            <w:shd w:val="clear" w:color="auto" w:fill="auto"/>
          </w:tcPr>
          <w:p w14:paraId="48DC5749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Large volume liquids</w:t>
            </w:r>
          </w:p>
        </w:tc>
        <w:tc>
          <w:tcPr>
            <w:tcW w:w="709" w:type="dxa"/>
            <w:shd w:val="clear" w:color="auto" w:fill="auto"/>
          </w:tcPr>
          <w:p w14:paraId="480D6A01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45A88413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3830DA" w:rsidRPr="00266BCF" w14:paraId="03BB2356" w14:textId="77777777" w:rsidTr="008F47E1">
        <w:tblPrEx>
          <w:shd w:val="clear" w:color="auto" w:fill="auto"/>
        </w:tblPrEx>
        <w:trPr>
          <w:trHeight w:val="301"/>
        </w:trPr>
        <w:tc>
          <w:tcPr>
            <w:tcW w:w="1133" w:type="dxa"/>
            <w:shd w:val="clear" w:color="auto" w:fill="auto"/>
          </w:tcPr>
          <w:p w14:paraId="5CEF82F8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1.1.1.2</w:t>
            </w:r>
          </w:p>
        </w:tc>
        <w:tc>
          <w:tcPr>
            <w:tcW w:w="7055" w:type="dxa"/>
            <w:shd w:val="clear" w:color="auto" w:fill="auto"/>
          </w:tcPr>
          <w:p w14:paraId="6B803BD5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Lyophilisates</w:t>
            </w:r>
          </w:p>
        </w:tc>
        <w:tc>
          <w:tcPr>
            <w:tcW w:w="709" w:type="dxa"/>
            <w:shd w:val="clear" w:color="auto" w:fill="auto"/>
          </w:tcPr>
          <w:p w14:paraId="31844F1E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3BDC0BBD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3830DA" w:rsidRPr="00266BCF" w14:paraId="030D9D94" w14:textId="77777777" w:rsidTr="008F47E1">
        <w:tblPrEx>
          <w:shd w:val="clear" w:color="auto" w:fill="auto"/>
        </w:tblPrEx>
        <w:trPr>
          <w:trHeight w:val="284"/>
        </w:trPr>
        <w:tc>
          <w:tcPr>
            <w:tcW w:w="1133" w:type="dxa"/>
            <w:shd w:val="clear" w:color="auto" w:fill="auto"/>
          </w:tcPr>
          <w:p w14:paraId="3D474D45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1.1.1.3</w:t>
            </w:r>
          </w:p>
        </w:tc>
        <w:tc>
          <w:tcPr>
            <w:tcW w:w="7055" w:type="dxa"/>
            <w:shd w:val="clear" w:color="auto" w:fill="auto"/>
          </w:tcPr>
          <w:p w14:paraId="736C1E4A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Semi-solids</w:t>
            </w:r>
          </w:p>
        </w:tc>
        <w:tc>
          <w:tcPr>
            <w:tcW w:w="709" w:type="dxa"/>
            <w:shd w:val="clear" w:color="auto" w:fill="auto"/>
          </w:tcPr>
          <w:p w14:paraId="15D2EF00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58279F0D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3830DA" w:rsidRPr="00266BCF" w14:paraId="6B5B7954" w14:textId="77777777" w:rsidTr="008F47E1">
        <w:tblPrEx>
          <w:shd w:val="clear" w:color="auto" w:fill="auto"/>
        </w:tblPrEx>
        <w:trPr>
          <w:trHeight w:val="301"/>
        </w:trPr>
        <w:tc>
          <w:tcPr>
            <w:tcW w:w="1133" w:type="dxa"/>
            <w:shd w:val="clear" w:color="auto" w:fill="auto"/>
          </w:tcPr>
          <w:p w14:paraId="3C62E0CD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1.1.1.4</w:t>
            </w:r>
          </w:p>
        </w:tc>
        <w:tc>
          <w:tcPr>
            <w:tcW w:w="7055" w:type="dxa"/>
            <w:shd w:val="clear" w:color="auto" w:fill="auto"/>
          </w:tcPr>
          <w:p w14:paraId="3856EE7E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Small volume liquids</w:t>
            </w:r>
          </w:p>
        </w:tc>
        <w:tc>
          <w:tcPr>
            <w:tcW w:w="709" w:type="dxa"/>
            <w:shd w:val="clear" w:color="auto" w:fill="auto"/>
          </w:tcPr>
          <w:p w14:paraId="7A083654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28193D90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3830DA" w:rsidRPr="00266BCF" w14:paraId="18AD8359" w14:textId="77777777" w:rsidTr="008F47E1">
        <w:tblPrEx>
          <w:shd w:val="clear" w:color="auto" w:fill="auto"/>
        </w:tblPrEx>
        <w:trPr>
          <w:trHeight w:val="284"/>
        </w:trPr>
        <w:tc>
          <w:tcPr>
            <w:tcW w:w="1133" w:type="dxa"/>
            <w:shd w:val="clear" w:color="auto" w:fill="auto"/>
          </w:tcPr>
          <w:p w14:paraId="2F4A7850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1.1.1.5</w:t>
            </w:r>
          </w:p>
        </w:tc>
        <w:tc>
          <w:tcPr>
            <w:tcW w:w="7055" w:type="dxa"/>
            <w:shd w:val="clear" w:color="auto" w:fill="auto"/>
          </w:tcPr>
          <w:p w14:paraId="56F66503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Solids and implants</w:t>
            </w:r>
          </w:p>
        </w:tc>
        <w:tc>
          <w:tcPr>
            <w:tcW w:w="709" w:type="dxa"/>
            <w:shd w:val="clear" w:color="auto" w:fill="auto"/>
          </w:tcPr>
          <w:p w14:paraId="458DF6A9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723C91AD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3830DA" w:rsidRPr="00266BCF" w14:paraId="0401EE64" w14:textId="77777777" w:rsidTr="008F47E1">
        <w:tblPrEx>
          <w:shd w:val="clear" w:color="auto" w:fill="auto"/>
        </w:tblPrEx>
        <w:trPr>
          <w:trHeight w:val="301"/>
        </w:trPr>
        <w:tc>
          <w:tcPr>
            <w:tcW w:w="1133" w:type="dxa"/>
            <w:shd w:val="clear" w:color="auto" w:fill="auto"/>
          </w:tcPr>
          <w:p w14:paraId="5394BD94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1.1.1.6</w:t>
            </w:r>
          </w:p>
        </w:tc>
        <w:tc>
          <w:tcPr>
            <w:tcW w:w="7055" w:type="dxa"/>
            <w:shd w:val="clear" w:color="auto" w:fill="auto"/>
          </w:tcPr>
          <w:p w14:paraId="0C39C537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Other aseptically prepared products: (Please specify)</w:t>
            </w:r>
          </w:p>
        </w:tc>
        <w:tc>
          <w:tcPr>
            <w:tcW w:w="709" w:type="dxa"/>
            <w:shd w:val="clear" w:color="auto" w:fill="auto"/>
          </w:tcPr>
          <w:p w14:paraId="1F4F786B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46CB6581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3830DA" w:rsidRPr="00266BCF" w14:paraId="6A8240F9" w14:textId="77777777" w:rsidTr="008F47E1">
        <w:tblPrEx>
          <w:shd w:val="clear" w:color="auto" w:fill="auto"/>
        </w:tblPrEx>
        <w:trPr>
          <w:trHeight w:val="301"/>
        </w:trPr>
        <w:tc>
          <w:tcPr>
            <w:tcW w:w="8897" w:type="dxa"/>
            <w:gridSpan w:val="3"/>
            <w:shd w:val="clear" w:color="auto" w:fill="auto"/>
          </w:tcPr>
          <w:p w14:paraId="592334B7" w14:textId="77777777" w:rsidR="003830DA" w:rsidRPr="00776831" w:rsidRDefault="003830DA" w:rsidP="0077683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t> </w:t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t> </w:t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t> </w:t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t> </w:t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t> </w:t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  <w:p w14:paraId="36AA27C6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</w:p>
        </w:tc>
        <w:tc>
          <w:tcPr>
            <w:tcW w:w="1701" w:type="dxa"/>
          </w:tcPr>
          <w:p w14:paraId="38C4A1DC" w14:textId="77777777" w:rsidR="003830DA" w:rsidRPr="00776831" w:rsidRDefault="003830DA" w:rsidP="0077683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</w:p>
        </w:tc>
      </w:tr>
      <w:tr w:rsidR="003830DA" w:rsidRPr="00266BCF" w14:paraId="4AF00CDE" w14:textId="77777777" w:rsidTr="008F47E1">
        <w:tblPrEx>
          <w:shd w:val="clear" w:color="auto" w:fill="auto"/>
        </w:tblPrEx>
        <w:trPr>
          <w:trHeight w:val="585"/>
        </w:trPr>
        <w:tc>
          <w:tcPr>
            <w:tcW w:w="1133" w:type="dxa"/>
            <w:shd w:val="clear" w:color="auto" w:fill="D9D9D9"/>
          </w:tcPr>
          <w:p w14:paraId="2203784F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>1.1.2</w:t>
            </w:r>
          </w:p>
        </w:tc>
        <w:tc>
          <w:tcPr>
            <w:tcW w:w="7764" w:type="dxa"/>
            <w:gridSpan w:val="2"/>
            <w:shd w:val="clear" w:color="auto" w:fill="D9D9D9"/>
          </w:tcPr>
          <w:p w14:paraId="7A2B3F18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Terminally sterilised </w:t>
            </w:r>
          </w:p>
          <w:p w14:paraId="68207819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>(Processing operations for the following dosage forms):</w:t>
            </w:r>
          </w:p>
        </w:tc>
        <w:tc>
          <w:tcPr>
            <w:tcW w:w="1701" w:type="dxa"/>
            <w:shd w:val="clear" w:color="auto" w:fill="D9D9D9"/>
          </w:tcPr>
          <w:p w14:paraId="40AC4501" w14:textId="77777777" w:rsidR="003830DA" w:rsidRPr="00266BCF" w:rsidRDefault="003830DA" w:rsidP="003830DA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Special</w:t>
            </w:r>
          </w:p>
          <w:p w14:paraId="2BDFFCC0" w14:textId="77777777" w:rsidR="003830DA" w:rsidRPr="00266BCF" w:rsidRDefault="003830DA" w:rsidP="003830DA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Requirement</w:t>
            </w:r>
          </w:p>
        </w:tc>
      </w:tr>
      <w:tr w:rsidR="003830DA" w:rsidRPr="00266BCF" w14:paraId="0FD8760D" w14:textId="77777777" w:rsidTr="008F47E1">
        <w:tblPrEx>
          <w:shd w:val="clear" w:color="auto" w:fill="auto"/>
        </w:tblPrEx>
        <w:trPr>
          <w:trHeight w:val="301"/>
        </w:trPr>
        <w:tc>
          <w:tcPr>
            <w:tcW w:w="1133" w:type="dxa"/>
            <w:shd w:val="clear" w:color="auto" w:fill="auto"/>
          </w:tcPr>
          <w:p w14:paraId="762A868C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1.1.2.1</w:t>
            </w:r>
          </w:p>
        </w:tc>
        <w:tc>
          <w:tcPr>
            <w:tcW w:w="7055" w:type="dxa"/>
            <w:shd w:val="clear" w:color="auto" w:fill="auto"/>
          </w:tcPr>
          <w:p w14:paraId="5878AA42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Large volume liquids</w:t>
            </w:r>
          </w:p>
        </w:tc>
        <w:tc>
          <w:tcPr>
            <w:tcW w:w="709" w:type="dxa"/>
            <w:shd w:val="clear" w:color="auto" w:fill="auto"/>
          </w:tcPr>
          <w:p w14:paraId="28289A7E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38BB988F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3830DA" w:rsidRPr="00266BCF" w14:paraId="56470B11" w14:textId="77777777" w:rsidTr="008F47E1">
        <w:tblPrEx>
          <w:shd w:val="clear" w:color="auto" w:fill="auto"/>
        </w:tblPrEx>
        <w:trPr>
          <w:trHeight w:val="284"/>
        </w:trPr>
        <w:tc>
          <w:tcPr>
            <w:tcW w:w="1133" w:type="dxa"/>
            <w:shd w:val="clear" w:color="auto" w:fill="auto"/>
          </w:tcPr>
          <w:p w14:paraId="7E358ADD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1.1.2.2</w:t>
            </w:r>
          </w:p>
        </w:tc>
        <w:tc>
          <w:tcPr>
            <w:tcW w:w="7055" w:type="dxa"/>
            <w:shd w:val="clear" w:color="auto" w:fill="auto"/>
          </w:tcPr>
          <w:p w14:paraId="671D3EB0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Semi-solids</w:t>
            </w:r>
          </w:p>
        </w:tc>
        <w:tc>
          <w:tcPr>
            <w:tcW w:w="709" w:type="dxa"/>
            <w:shd w:val="clear" w:color="auto" w:fill="auto"/>
          </w:tcPr>
          <w:p w14:paraId="67FAD042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1C146A84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3830DA" w:rsidRPr="00266BCF" w14:paraId="74EF56B3" w14:textId="77777777" w:rsidTr="008F47E1">
        <w:tblPrEx>
          <w:shd w:val="clear" w:color="auto" w:fill="auto"/>
        </w:tblPrEx>
        <w:trPr>
          <w:trHeight w:val="301"/>
        </w:trPr>
        <w:tc>
          <w:tcPr>
            <w:tcW w:w="1133" w:type="dxa"/>
            <w:shd w:val="clear" w:color="auto" w:fill="auto"/>
          </w:tcPr>
          <w:p w14:paraId="7E805F18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1.1.2.3</w:t>
            </w:r>
          </w:p>
        </w:tc>
        <w:tc>
          <w:tcPr>
            <w:tcW w:w="7055" w:type="dxa"/>
            <w:shd w:val="clear" w:color="auto" w:fill="auto"/>
          </w:tcPr>
          <w:p w14:paraId="1DCD0658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Small volume liquids</w:t>
            </w:r>
          </w:p>
        </w:tc>
        <w:tc>
          <w:tcPr>
            <w:tcW w:w="709" w:type="dxa"/>
            <w:shd w:val="clear" w:color="auto" w:fill="auto"/>
          </w:tcPr>
          <w:p w14:paraId="5D7923BA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0B5C7489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3830DA" w:rsidRPr="00266BCF" w14:paraId="67319AFE" w14:textId="77777777" w:rsidTr="008F47E1">
        <w:tblPrEx>
          <w:shd w:val="clear" w:color="auto" w:fill="auto"/>
        </w:tblPrEx>
        <w:trPr>
          <w:trHeight w:val="284"/>
        </w:trPr>
        <w:tc>
          <w:tcPr>
            <w:tcW w:w="1133" w:type="dxa"/>
            <w:shd w:val="clear" w:color="auto" w:fill="auto"/>
          </w:tcPr>
          <w:p w14:paraId="1CDE144E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1.1.2.4</w:t>
            </w:r>
          </w:p>
        </w:tc>
        <w:tc>
          <w:tcPr>
            <w:tcW w:w="7055" w:type="dxa"/>
            <w:shd w:val="clear" w:color="auto" w:fill="auto"/>
          </w:tcPr>
          <w:p w14:paraId="0EBDB0CE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Solids and implants</w:t>
            </w:r>
          </w:p>
        </w:tc>
        <w:tc>
          <w:tcPr>
            <w:tcW w:w="709" w:type="dxa"/>
            <w:shd w:val="clear" w:color="auto" w:fill="auto"/>
          </w:tcPr>
          <w:p w14:paraId="1E3498B8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62D38210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3830DA" w:rsidRPr="00266BCF" w14:paraId="085159C3" w14:textId="77777777" w:rsidTr="008F47E1">
        <w:tblPrEx>
          <w:shd w:val="clear" w:color="auto" w:fill="auto"/>
        </w:tblPrEx>
        <w:trPr>
          <w:trHeight w:val="284"/>
        </w:trPr>
        <w:tc>
          <w:tcPr>
            <w:tcW w:w="1133" w:type="dxa"/>
            <w:shd w:val="clear" w:color="auto" w:fill="auto"/>
          </w:tcPr>
          <w:p w14:paraId="7513F3C9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1.1.2.5</w:t>
            </w:r>
          </w:p>
        </w:tc>
        <w:tc>
          <w:tcPr>
            <w:tcW w:w="7055" w:type="dxa"/>
            <w:shd w:val="clear" w:color="auto" w:fill="auto"/>
          </w:tcPr>
          <w:p w14:paraId="197C6D58" w14:textId="77777777" w:rsidR="003830DA" w:rsidRPr="007E23C0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7E23C0">
              <w:rPr>
                <w:rFonts w:ascii="Verdana" w:eastAsia="Times New Roman" w:hAnsi="Verdana" w:cs="Times New Roman"/>
                <w:lang w:val="en-GB" w:eastAsia="en-GB"/>
              </w:rPr>
              <w:t>Other terminally sterilised prepared products: (Please specify)</w:t>
            </w:r>
          </w:p>
        </w:tc>
        <w:tc>
          <w:tcPr>
            <w:tcW w:w="709" w:type="dxa"/>
            <w:shd w:val="clear" w:color="auto" w:fill="auto"/>
          </w:tcPr>
          <w:p w14:paraId="557B7E3E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7DA6EFFB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3830DA" w:rsidRPr="00266BCF" w14:paraId="66772349" w14:textId="77777777" w:rsidTr="008F47E1">
        <w:tblPrEx>
          <w:shd w:val="clear" w:color="auto" w:fill="auto"/>
        </w:tblPrEx>
        <w:trPr>
          <w:trHeight w:val="284"/>
        </w:trPr>
        <w:tc>
          <w:tcPr>
            <w:tcW w:w="8897" w:type="dxa"/>
            <w:gridSpan w:val="3"/>
            <w:shd w:val="clear" w:color="auto" w:fill="auto"/>
          </w:tcPr>
          <w:p w14:paraId="33ED3EC5" w14:textId="77777777" w:rsidR="003830DA" w:rsidRPr="00776831" w:rsidRDefault="003830DA" w:rsidP="0077683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t> </w:t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t> </w:t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t> </w:t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t> </w:t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t> </w:t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  <w:p w14:paraId="2F8DD67F" w14:textId="77777777" w:rsidR="003830DA" w:rsidRPr="00266BCF" w:rsidRDefault="003830DA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</w:p>
        </w:tc>
        <w:tc>
          <w:tcPr>
            <w:tcW w:w="1701" w:type="dxa"/>
          </w:tcPr>
          <w:p w14:paraId="6F6A9230" w14:textId="77777777" w:rsidR="003830DA" w:rsidRPr="00776831" w:rsidRDefault="003830DA" w:rsidP="0077683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</w:p>
        </w:tc>
      </w:tr>
    </w:tbl>
    <w:p w14:paraId="03919E6F" w14:textId="77777777" w:rsidR="0096603F" w:rsidRPr="00266BCF" w:rsidRDefault="0096603F" w:rsidP="0096603F">
      <w:pPr>
        <w:shd w:val="clear" w:color="auto" w:fill="FFFFFF"/>
        <w:spacing w:line="240" w:lineRule="auto"/>
        <w:ind w:right="-567"/>
        <w:rPr>
          <w:rFonts w:ascii="Verdana" w:eastAsia="Times New Roman" w:hAnsi="Verdana"/>
          <w:b/>
          <w:lang w:val="en-GB" w:eastAsia="en-GB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392"/>
        <w:gridCol w:w="6796"/>
        <w:gridCol w:w="709"/>
        <w:gridCol w:w="1701"/>
      </w:tblGrid>
      <w:tr w:rsidR="008F47E1" w:rsidRPr="00266BCF" w14:paraId="03923113" w14:textId="77777777" w:rsidTr="008F47E1">
        <w:trPr>
          <w:trHeight w:val="273"/>
        </w:trPr>
        <w:tc>
          <w:tcPr>
            <w:tcW w:w="1392" w:type="dxa"/>
            <w:shd w:val="clear" w:color="auto" w:fill="D9D9D9"/>
          </w:tcPr>
          <w:p w14:paraId="0477C5EB" w14:textId="77777777" w:rsidR="008F47E1" w:rsidRPr="00266BCF" w:rsidRDefault="008F47E1" w:rsidP="008F47E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hAnsi="Verdana"/>
                <w:b/>
              </w:rPr>
              <w:t>1.2</w:t>
            </w:r>
          </w:p>
        </w:tc>
        <w:tc>
          <w:tcPr>
            <w:tcW w:w="9206" w:type="dxa"/>
            <w:gridSpan w:val="3"/>
            <w:shd w:val="clear" w:color="auto" w:fill="D9D9D9"/>
          </w:tcPr>
          <w:p w14:paraId="01F087B1" w14:textId="77777777" w:rsidR="008F47E1" w:rsidRPr="00266BCF" w:rsidRDefault="008F47E1" w:rsidP="008F47E1">
            <w:pPr>
              <w:spacing w:line="240" w:lineRule="auto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Non-sterile products</w:t>
            </w:r>
          </w:p>
        </w:tc>
      </w:tr>
      <w:tr w:rsidR="008F47E1" w:rsidRPr="00266BCF" w14:paraId="1C854C83" w14:textId="77777777" w:rsidTr="008F47E1">
        <w:tblPrEx>
          <w:shd w:val="clear" w:color="auto" w:fill="auto"/>
        </w:tblPrEx>
        <w:trPr>
          <w:trHeight w:val="579"/>
        </w:trPr>
        <w:tc>
          <w:tcPr>
            <w:tcW w:w="1392" w:type="dxa"/>
            <w:shd w:val="clear" w:color="auto" w:fill="D9D9D9"/>
          </w:tcPr>
          <w:p w14:paraId="1A7159FC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>1.2.1</w:t>
            </w:r>
          </w:p>
        </w:tc>
        <w:tc>
          <w:tcPr>
            <w:tcW w:w="7505" w:type="dxa"/>
            <w:gridSpan w:val="2"/>
            <w:shd w:val="clear" w:color="auto" w:fill="D9D9D9"/>
          </w:tcPr>
          <w:p w14:paraId="0995C5DF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Non-sterile products </w:t>
            </w:r>
          </w:p>
          <w:p w14:paraId="51D4C27B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>(Processing operations for the following dosage forms):</w:t>
            </w:r>
          </w:p>
        </w:tc>
        <w:tc>
          <w:tcPr>
            <w:tcW w:w="1701" w:type="dxa"/>
            <w:shd w:val="clear" w:color="auto" w:fill="D9D9D9"/>
          </w:tcPr>
          <w:p w14:paraId="6A35CF4C" w14:textId="77777777" w:rsidR="008F47E1" w:rsidRPr="00266BCF" w:rsidRDefault="008F47E1" w:rsidP="008F47E1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Special</w:t>
            </w:r>
          </w:p>
          <w:p w14:paraId="2D5E7A44" w14:textId="77777777" w:rsidR="008F47E1" w:rsidRPr="00266BCF" w:rsidRDefault="008F47E1" w:rsidP="008F47E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Requirement</w:t>
            </w:r>
          </w:p>
        </w:tc>
      </w:tr>
      <w:tr w:rsidR="008F47E1" w:rsidRPr="00266BCF" w14:paraId="60C6C7B5" w14:textId="77777777" w:rsidTr="008F47E1">
        <w:tblPrEx>
          <w:shd w:val="clear" w:color="auto" w:fill="auto"/>
        </w:tblPrEx>
        <w:trPr>
          <w:trHeight w:val="273"/>
        </w:trPr>
        <w:tc>
          <w:tcPr>
            <w:tcW w:w="1392" w:type="dxa"/>
            <w:shd w:val="clear" w:color="auto" w:fill="auto"/>
          </w:tcPr>
          <w:p w14:paraId="40D4EDD8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1.2.1.1</w:t>
            </w:r>
          </w:p>
        </w:tc>
        <w:tc>
          <w:tcPr>
            <w:tcW w:w="6796" w:type="dxa"/>
            <w:shd w:val="clear" w:color="auto" w:fill="auto"/>
          </w:tcPr>
          <w:p w14:paraId="43B55069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Capsules, hard shell</w:t>
            </w:r>
          </w:p>
        </w:tc>
        <w:tc>
          <w:tcPr>
            <w:tcW w:w="709" w:type="dxa"/>
            <w:shd w:val="clear" w:color="auto" w:fill="auto"/>
          </w:tcPr>
          <w:p w14:paraId="1DDA96ED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65DCC036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30C9C989" w14:textId="77777777" w:rsidTr="008F47E1">
        <w:tblPrEx>
          <w:shd w:val="clear" w:color="auto" w:fill="auto"/>
        </w:tblPrEx>
        <w:trPr>
          <w:trHeight w:val="289"/>
        </w:trPr>
        <w:tc>
          <w:tcPr>
            <w:tcW w:w="1392" w:type="dxa"/>
            <w:shd w:val="clear" w:color="auto" w:fill="auto"/>
          </w:tcPr>
          <w:p w14:paraId="44E860C4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1.2.1.2</w:t>
            </w:r>
          </w:p>
        </w:tc>
        <w:tc>
          <w:tcPr>
            <w:tcW w:w="6796" w:type="dxa"/>
            <w:shd w:val="clear" w:color="auto" w:fill="auto"/>
          </w:tcPr>
          <w:p w14:paraId="21D51C44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 xml:space="preserve">Capsules, soft shell </w:t>
            </w:r>
          </w:p>
        </w:tc>
        <w:tc>
          <w:tcPr>
            <w:tcW w:w="709" w:type="dxa"/>
            <w:shd w:val="clear" w:color="auto" w:fill="auto"/>
          </w:tcPr>
          <w:p w14:paraId="07AA271C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25AB1ED0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239E65A7" w14:textId="77777777" w:rsidTr="008F47E1">
        <w:tblPrEx>
          <w:shd w:val="clear" w:color="auto" w:fill="auto"/>
        </w:tblPrEx>
        <w:trPr>
          <w:trHeight w:val="273"/>
        </w:trPr>
        <w:tc>
          <w:tcPr>
            <w:tcW w:w="1392" w:type="dxa"/>
            <w:shd w:val="clear" w:color="auto" w:fill="auto"/>
          </w:tcPr>
          <w:p w14:paraId="48455A8B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1.2.1.3</w:t>
            </w:r>
          </w:p>
        </w:tc>
        <w:tc>
          <w:tcPr>
            <w:tcW w:w="6796" w:type="dxa"/>
            <w:shd w:val="clear" w:color="auto" w:fill="auto"/>
          </w:tcPr>
          <w:p w14:paraId="27AF752B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Chewing gums</w:t>
            </w:r>
          </w:p>
        </w:tc>
        <w:tc>
          <w:tcPr>
            <w:tcW w:w="709" w:type="dxa"/>
            <w:shd w:val="clear" w:color="auto" w:fill="auto"/>
          </w:tcPr>
          <w:p w14:paraId="112EB0F7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4747AC00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3966764F" w14:textId="77777777" w:rsidTr="008F47E1">
        <w:tblPrEx>
          <w:shd w:val="clear" w:color="auto" w:fill="auto"/>
        </w:tblPrEx>
        <w:trPr>
          <w:trHeight w:val="289"/>
        </w:trPr>
        <w:tc>
          <w:tcPr>
            <w:tcW w:w="1392" w:type="dxa"/>
            <w:shd w:val="clear" w:color="auto" w:fill="auto"/>
          </w:tcPr>
          <w:p w14:paraId="0EAE6F7E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1.2.1.4</w:t>
            </w:r>
          </w:p>
        </w:tc>
        <w:tc>
          <w:tcPr>
            <w:tcW w:w="6796" w:type="dxa"/>
            <w:shd w:val="clear" w:color="auto" w:fill="auto"/>
          </w:tcPr>
          <w:p w14:paraId="54F7F49D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Impregnated matrices</w:t>
            </w:r>
          </w:p>
        </w:tc>
        <w:tc>
          <w:tcPr>
            <w:tcW w:w="709" w:type="dxa"/>
            <w:shd w:val="clear" w:color="auto" w:fill="auto"/>
          </w:tcPr>
          <w:p w14:paraId="476FFB95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2E136716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3C09F151" w14:textId="77777777" w:rsidTr="008F47E1">
        <w:tblPrEx>
          <w:shd w:val="clear" w:color="auto" w:fill="auto"/>
        </w:tblPrEx>
        <w:trPr>
          <w:trHeight w:val="273"/>
        </w:trPr>
        <w:tc>
          <w:tcPr>
            <w:tcW w:w="1392" w:type="dxa"/>
            <w:shd w:val="clear" w:color="auto" w:fill="auto"/>
          </w:tcPr>
          <w:p w14:paraId="2AD57AD5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1.2.1.5</w:t>
            </w:r>
          </w:p>
        </w:tc>
        <w:tc>
          <w:tcPr>
            <w:tcW w:w="6796" w:type="dxa"/>
            <w:shd w:val="clear" w:color="auto" w:fill="auto"/>
          </w:tcPr>
          <w:p w14:paraId="5AD617D1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Liquids for external use</w:t>
            </w:r>
          </w:p>
        </w:tc>
        <w:tc>
          <w:tcPr>
            <w:tcW w:w="709" w:type="dxa"/>
            <w:shd w:val="clear" w:color="auto" w:fill="auto"/>
          </w:tcPr>
          <w:p w14:paraId="625C8FFB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140C6EF9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4FA8ACE5" w14:textId="77777777" w:rsidTr="008F47E1">
        <w:tblPrEx>
          <w:shd w:val="clear" w:color="auto" w:fill="auto"/>
        </w:tblPrEx>
        <w:trPr>
          <w:trHeight w:val="289"/>
        </w:trPr>
        <w:tc>
          <w:tcPr>
            <w:tcW w:w="1392" w:type="dxa"/>
            <w:shd w:val="clear" w:color="auto" w:fill="auto"/>
          </w:tcPr>
          <w:p w14:paraId="647B865E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1.2.1.6</w:t>
            </w:r>
          </w:p>
        </w:tc>
        <w:tc>
          <w:tcPr>
            <w:tcW w:w="6796" w:type="dxa"/>
            <w:shd w:val="clear" w:color="auto" w:fill="auto"/>
          </w:tcPr>
          <w:p w14:paraId="71DEAB19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Liquids for internal use</w:t>
            </w:r>
          </w:p>
        </w:tc>
        <w:tc>
          <w:tcPr>
            <w:tcW w:w="709" w:type="dxa"/>
            <w:shd w:val="clear" w:color="auto" w:fill="auto"/>
          </w:tcPr>
          <w:p w14:paraId="0656CDF4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4B27C475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12E46F51" w14:textId="77777777" w:rsidTr="008F47E1">
        <w:tblPrEx>
          <w:shd w:val="clear" w:color="auto" w:fill="auto"/>
        </w:tblPrEx>
        <w:trPr>
          <w:trHeight w:val="273"/>
        </w:trPr>
        <w:tc>
          <w:tcPr>
            <w:tcW w:w="1392" w:type="dxa"/>
            <w:shd w:val="clear" w:color="auto" w:fill="auto"/>
          </w:tcPr>
          <w:p w14:paraId="14FDB8B7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1.2.1.7</w:t>
            </w:r>
          </w:p>
        </w:tc>
        <w:tc>
          <w:tcPr>
            <w:tcW w:w="6796" w:type="dxa"/>
            <w:shd w:val="clear" w:color="auto" w:fill="auto"/>
          </w:tcPr>
          <w:p w14:paraId="64A4110E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Medicinal gases</w:t>
            </w:r>
          </w:p>
        </w:tc>
        <w:tc>
          <w:tcPr>
            <w:tcW w:w="709" w:type="dxa"/>
            <w:shd w:val="clear" w:color="auto" w:fill="auto"/>
          </w:tcPr>
          <w:p w14:paraId="052F385B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7F91AE9B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59C1DB04" w14:textId="77777777" w:rsidTr="008F47E1">
        <w:tblPrEx>
          <w:shd w:val="clear" w:color="auto" w:fill="auto"/>
        </w:tblPrEx>
        <w:trPr>
          <w:trHeight w:val="289"/>
        </w:trPr>
        <w:tc>
          <w:tcPr>
            <w:tcW w:w="1392" w:type="dxa"/>
            <w:shd w:val="clear" w:color="auto" w:fill="auto"/>
          </w:tcPr>
          <w:p w14:paraId="608F2567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1.2.1.8</w:t>
            </w:r>
          </w:p>
        </w:tc>
        <w:tc>
          <w:tcPr>
            <w:tcW w:w="6796" w:type="dxa"/>
            <w:shd w:val="clear" w:color="auto" w:fill="auto"/>
          </w:tcPr>
          <w:p w14:paraId="6E9ADC59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Other solid dosage forms</w:t>
            </w:r>
          </w:p>
        </w:tc>
        <w:tc>
          <w:tcPr>
            <w:tcW w:w="709" w:type="dxa"/>
            <w:shd w:val="clear" w:color="auto" w:fill="auto"/>
          </w:tcPr>
          <w:p w14:paraId="46042CCE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2937B906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6E3479C0" w14:textId="77777777" w:rsidTr="008F47E1">
        <w:tblPrEx>
          <w:shd w:val="clear" w:color="auto" w:fill="auto"/>
        </w:tblPrEx>
        <w:trPr>
          <w:trHeight w:val="273"/>
        </w:trPr>
        <w:tc>
          <w:tcPr>
            <w:tcW w:w="1392" w:type="dxa"/>
            <w:shd w:val="clear" w:color="auto" w:fill="auto"/>
          </w:tcPr>
          <w:p w14:paraId="7CFC1F5C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1.2.1.9</w:t>
            </w:r>
          </w:p>
        </w:tc>
        <w:tc>
          <w:tcPr>
            <w:tcW w:w="6796" w:type="dxa"/>
            <w:shd w:val="clear" w:color="auto" w:fill="auto"/>
          </w:tcPr>
          <w:p w14:paraId="6F4C16BD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Pressurised preparations</w:t>
            </w:r>
          </w:p>
        </w:tc>
        <w:tc>
          <w:tcPr>
            <w:tcW w:w="709" w:type="dxa"/>
            <w:shd w:val="clear" w:color="auto" w:fill="auto"/>
          </w:tcPr>
          <w:p w14:paraId="5511367D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10642D8F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36E9B7DA" w14:textId="77777777" w:rsidTr="008F47E1">
        <w:tblPrEx>
          <w:shd w:val="clear" w:color="auto" w:fill="auto"/>
        </w:tblPrEx>
        <w:trPr>
          <w:trHeight w:val="289"/>
        </w:trPr>
        <w:tc>
          <w:tcPr>
            <w:tcW w:w="1392" w:type="dxa"/>
            <w:shd w:val="clear" w:color="auto" w:fill="auto"/>
          </w:tcPr>
          <w:p w14:paraId="6E2F9A6E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1.2.1.10</w:t>
            </w:r>
          </w:p>
        </w:tc>
        <w:tc>
          <w:tcPr>
            <w:tcW w:w="6796" w:type="dxa"/>
            <w:shd w:val="clear" w:color="auto" w:fill="auto"/>
          </w:tcPr>
          <w:p w14:paraId="33446C84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Radionuclide generators</w:t>
            </w:r>
          </w:p>
        </w:tc>
        <w:tc>
          <w:tcPr>
            <w:tcW w:w="709" w:type="dxa"/>
            <w:shd w:val="clear" w:color="auto" w:fill="auto"/>
          </w:tcPr>
          <w:p w14:paraId="6303D5D9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252FD421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7EB56A35" w14:textId="77777777" w:rsidTr="008F47E1">
        <w:tblPrEx>
          <w:shd w:val="clear" w:color="auto" w:fill="auto"/>
        </w:tblPrEx>
        <w:trPr>
          <w:trHeight w:val="273"/>
        </w:trPr>
        <w:tc>
          <w:tcPr>
            <w:tcW w:w="1392" w:type="dxa"/>
            <w:shd w:val="clear" w:color="auto" w:fill="auto"/>
          </w:tcPr>
          <w:p w14:paraId="3F3EF312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1.2.1.11</w:t>
            </w:r>
          </w:p>
        </w:tc>
        <w:tc>
          <w:tcPr>
            <w:tcW w:w="6796" w:type="dxa"/>
            <w:shd w:val="clear" w:color="auto" w:fill="auto"/>
          </w:tcPr>
          <w:p w14:paraId="6CFFE150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Semi-solids</w:t>
            </w:r>
          </w:p>
        </w:tc>
        <w:tc>
          <w:tcPr>
            <w:tcW w:w="709" w:type="dxa"/>
            <w:shd w:val="clear" w:color="auto" w:fill="auto"/>
          </w:tcPr>
          <w:p w14:paraId="2F73A9DB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034810B4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3904B113" w14:textId="77777777" w:rsidTr="008F47E1">
        <w:tblPrEx>
          <w:shd w:val="clear" w:color="auto" w:fill="auto"/>
        </w:tblPrEx>
        <w:trPr>
          <w:trHeight w:val="289"/>
        </w:trPr>
        <w:tc>
          <w:tcPr>
            <w:tcW w:w="1392" w:type="dxa"/>
            <w:shd w:val="clear" w:color="auto" w:fill="auto"/>
          </w:tcPr>
          <w:p w14:paraId="10B86287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1.2.1.12</w:t>
            </w:r>
          </w:p>
        </w:tc>
        <w:tc>
          <w:tcPr>
            <w:tcW w:w="6796" w:type="dxa"/>
            <w:shd w:val="clear" w:color="auto" w:fill="auto"/>
          </w:tcPr>
          <w:p w14:paraId="0CA89569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Suppositories</w:t>
            </w:r>
          </w:p>
        </w:tc>
        <w:tc>
          <w:tcPr>
            <w:tcW w:w="709" w:type="dxa"/>
            <w:shd w:val="clear" w:color="auto" w:fill="auto"/>
          </w:tcPr>
          <w:p w14:paraId="3A7891BF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3E7C137E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06E03D4D" w14:textId="77777777" w:rsidTr="008F47E1">
        <w:tblPrEx>
          <w:shd w:val="clear" w:color="auto" w:fill="auto"/>
        </w:tblPrEx>
        <w:trPr>
          <w:trHeight w:val="273"/>
        </w:trPr>
        <w:tc>
          <w:tcPr>
            <w:tcW w:w="1392" w:type="dxa"/>
            <w:shd w:val="clear" w:color="auto" w:fill="auto"/>
          </w:tcPr>
          <w:p w14:paraId="0409F9C0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1.2.1.13</w:t>
            </w:r>
          </w:p>
        </w:tc>
        <w:tc>
          <w:tcPr>
            <w:tcW w:w="6796" w:type="dxa"/>
            <w:shd w:val="clear" w:color="auto" w:fill="auto"/>
          </w:tcPr>
          <w:p w14:paraId="0DBEF80B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Tablets</w:t>
            </w:r>
          </w:p>
        </w:tc>
        <w:tc>
          <w:tcPr>
            <w:tcW w:w="709" w:type="dxa"/>
            <w:shd w:val="clear" w:color="auto" w:fill="auto"/>
          </w:tcPr>
          <w:p w14:paraId="723E87CC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63EC9A17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7BD31E6A" w14:textId="77777777" w:rsidTr="008F47E1">
        <w:tblPrEx>
          <w:shd w:val="clear" w:color="auto" w:fill="auto"/>
        </w:tblPrEx>
        <w:trPr>
          <w:trHeight w:val="289"/>
        </w:trPr>
        <w:tc>
          <w:tcPr>
            <w:tcW w:w="1392" w:type="dxa"/>
            <w:shd w:val="clear" w:color="auto" w:fill="auto"/>
          </w:tcPr>
          <w:p w14:paraId="639C5763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1.2.1.14</w:t>
            </w:r>
          </w:p>
        </w:tc>
        <w:tc>
          <w:tcPr>
            <w:tcW w:w="6796" w:type="dxa"/>
            <w:shd w:val="clear" w:color="auto" w:fill="auto"/>
          </w:tcPr>
          <w:p w14:paraId="7FD15571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Transdermal patches</w:t>
            </w:r>
          </w:p>
        </w:tc>
        <w:tc>
          <w:tcPr>
            <w:tcW w:w="709" w:type="dxa"/>
            <w:shd w:val="clear" w:color="auto" w:fill="auto"/>
          </w:tcPr>
          <w:p w14:paraId="1CC7C025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36231B17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5080D15D" w14:textId="77777777" w:rsidTr="008F47E1">
        <w:tblPrEx>
          <w:shd w:val="clear" w:color="auto" w:fill="auto"/>
        </w:tblPrEx>
        <w:trPr>
          <w:trHeight w:val="273"/>
        </w:trPr>
        <w:tc>
          <w:tcPr>
            <w:tcW w:w="1392" w:type="dxa"/>
            <w:shd w:val="clear" w:color="auto" w:fill="auto"/>
          </w:tcPr>
          <w:p w14:paraId="6D42B946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1.2.1.15</w:t>
            </w:r>
          </w:p>
        </w:tc>
        <w:tc>
          <w:tcPr>
            <w:tcW w:w="6796" w:type="dxa"/>
            <w:shd w:val="clear" w:color="auto" w:fill="auto"/>
          </w:tcPr>
          <w:p w14:paraId="33CA9A82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Intraruminal devices (veterinary only)</w:t>
            </w:r>
          </w:p>
        </w:tc>
        <w:tc>
          <w:tcPr>
            <w:tcW w:w="709" w:type="dxa"/>
            <w:shd w:val="clear" w:color="auto" w:fill="auto"/>
          </w:tcPr>
          <w:p w14:paraId="7E962C3D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622C1725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540CD838" w14:textId="77777777" w:rsidTr="008F47E1">
        <w:tblPrEx>
          <w:shd w:val="clear" w:color="auto" w:fill="auto"/>
        </w:tblPrEx>
        <w:trPr>
          <w:trHeight w:val="289"/>
        </w:trPr>
        <w:tc>
          <w:tcPr>
            <w:tcW w:w="1392" w:type="dxa"/>
            <w:shd w:val="clear" w:color="auto" w:fill="auto"/>
          </w:tcPr>
          <w:p w14:paraId="78ECBE57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1.2.1.16</w:t>
            </w:r>
          </w:p>
        </w:tc>
        <w:tc>
          <w:tcPr>
            <w:tcW w:w="6796" w:type="dxa"/>
            <w:shd w:val="clear" w:color="auto" w:fill="auto"/>
          </w:tcPr>
          <w:p w14:paraId="2D4EFC7A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Veterinary premixes (veterinary only)</w:t>
            </w:r>
          </w:p>
        </w:tc>
        <w:tc>
          <w:tcPr>
            <w:tcW w:w="709" w:type="dxa"/>
            <w:shd w:val="clear" w:color="auto" w:fill="auto"/>
          </w:tcPr>
          <w:p w14:paraId="4A38AB50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7B10F17A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76224A0F" w14:textId="77777777" w:rsidTr="008F47E1">
        <w:tblPrEx>
          <w:shd w:val="clear" w:color="auto" w:fill="auto"/>
        </w:tblPrEx>
        <w:trPr>
          <w:trHeight w:val="273"/>
        </w:trPr>
        <w:tc>
          <w:tcPr>
            <w:tcW w:w="1392" w:type="dxa"/>
            <w:shd w:val="clear" w:color="auto" w:fill="auto"/>
          </w:tcPr>
          <w:p w14:paraId="0BCFC2C6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1.2.1.17</w:t>
            </w:r>
          </w:p>
        </w:tc>
        <w:tc>
          <w:tcPr>
            <w:tcW w:w="6796" w:type="dxa"/>
            <w:shd w:val="clear" w:color="auto" w:fill="auto"/>
          </w:tcPr>
          <w:p w14:paraId="3C6FE505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Other non-sterile medicinal product (Please specify)</w:t>
            </w:r>
          </w:p>
        </w:tc>
        <w:tc>
          <w:tcPr>
            <w:tcW w:w="709" w:type="dxa"/>
            <w:shd w:val="clear" w:color="auto" w:fill="auto"/>
          </w:tcPr>
          <w:p w14:paraId="2BB1C869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701" w:type="dxa"/>
          </w:tcPr>
          <w:p w14:paraId="5E622495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4C01DB15" w14:textId="77777777" w:rsidTr="008F47E1">
        <w:tblPrEx>
          <w:shd w:val="clear" w:color="auto" w:fill="auto"/>
        </w:tblPrEx>
        <w:trPr>
          <w:trHeight w:val="273"/>
        </w:trPr>
        <w:tc>
          <w:tcPr>
            <w:tcW w:w="10598" w:type="dxa"/>
            <w:gridSpan w:val="4"/>
            <w:shd w:val="clear" w:color="auto" w:fill="auto"/>
          </w:tcPr>
          <w:p w14:paraId="1C800ACD" w14:textId="77777777" w:rsidR="008F47E1" w:rsidRPr="00776831" w:rsidRDefault="008F47E1" w:rsidP="0077683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t> </w:t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t> </w:t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t> </w:t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t> </w:t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t> </w:t>
            </w:r>
            <w:r w:rsidRPr="0077683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  <w:p w14:paraId="772B1CEE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</w:p>
        </w:tc>
      </w:tr>
    </w:tbl>
    <w:p w14:paraId="7E3EA1F2" w14:textId="77777777" w:rsidR="0096603F" w:rsidRDefault="0096603F" w:rsidP="0096603F">
      <w:pPr>
        <w:shd w:val="clear" w:color="auto" w:fill="FFFFFF"/>
        <w:spacing w:line="240" w:lineRule="auto"/>
        <w:ind w:right="-1134"/>
        <w:rPr>
          <w:rFonts w:ascii="Verdana" w:eastAsia="Times New Roman" w:hAnsi="Verdana"/>
          <w:b/>
          <w:sz w:val="16"/>
          <w:szCs w:val="16"/>
          <w:lang w:val="en-GB" w:eastAsia="en-GB"/>
        </w:rPr>
      </w:pPr>
    </w:p>
    <w:p w14:paraId="43D7C1A4" w14:textId="77777777" w:rsidR="00916434" w:rsidRDefault="00916434" w:rsidP="0096603F">
      <w:pPr>
        <w:shd w:val="clear" w:color="auto" w:fill="FFFFFF"/>
        <w:spacing w:line="240" w:lineRule="auto"/>
        <w:ind w:right="-1134"/>
        <w:rPr>
          <w:rFonts w:ascii="Verdana" w:eastAsia="Times New Roman" w:hAnsi="Verdana"/>
          <w:b/>
          <w:sz w:val="16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031"/>
      </w:tblGrid>
      <w:tr w:rsidR="00916434" w:rsidRPr="00266BCF" w14:paraId="1322F868" w14:textId="77777777" w:rsidTr="00DB31AE">
        <w:tc>
          <w:tcPr>
            <w:tcW w:w="10031" w:type="dxa"/>
            <w:shd w:val="clear" w:color="auto" w:fill="D9D9D9"/>
          </w:tcPr>
          <w:p w14:paraId="472C8CD1" w14:textId="77777777" w:rsidR="00916434" w:rsidRPr="00266BCF" w:rsidRDefault="00916434" w:rsidP="00DB31AE">
            <w:pPr>
              <w:numPr>
                <w:ilvl w:val="0"/>
                <w:numId w:val="8"/>
              </w:num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lastRenderedPageBreak/>
              <w:t>Manufacturing Operations – Medicinal Products</w:t>
            </w:r>
          </w:p>
        </w:tc>
      </w:tr>
    </w:tbl>
    <w:p w14:paraId="3FA07663" w14:textId="77777777" w:rsidR="00916434" w:rsidRPr="00266BCF" w:rsidRDefault="00916434" w:rsidP="0096603F">
      <w:pPr>
        <w:shd w:val="clear" w:color="auto" w:fill="FFFFFF"/>
        <w:spacing w:line="240" w:lineRule="auto"/>
        <w:ind w:right="-1134"/>
        <w:rPr>
          <w:rFonts w:ascii="Verdana" w:eastAsia="Times New Roman" w:hAnsi="Verdana"/>
          <w:b/>
          <w:sz w:val="16"/>
          <w:szCs w:val="16"/>
          <w:lang w:val="en-GB" w:eastAsia="en-GB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132"/>
        <w:gridCol w:w="6631"/>
        <w:gridCol w:w="850"/>
        <w:gridCol w:w="1688"/>
        <w:gridCol w:w="13"/>
      </w:tblGrid>
      <w:tr w:rsidR="008F47E1" w:rsidRPr="00266BCF" w14:paraId="43C10B12" w14:textId="77777777" w:rsidTr="008F47E1">
        <w:trPr>
          <w:gridAfter w:val="1"/>
          <w:wAfter w:w="13" w:type="dxa"/>
          <w:trHeight w:val="271"/>
        </w:trPr>
        <w:tc>
          <w:tcPr>
            <w:tcW w:w="1132" w:type="dxa"/>
            <w:shd w:val="clear" w:color="auto" w:fill="D9D9D9"/>
          </w:tcPr>
          <w:p w14:paraId="09EA8E2F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>1.3</w:t>
            </w:r>
          </w:p>
        </w:tc>
        <w:tc>
          <w:tcPr>
            <w:tcW w:w="9169" w:type="dxa"/>
            <w:gridSpan w:val="3"/>
            <w:shd w:val="clear" w:color="auto" w:fill="D9D9D9"/>
          </w:tcPr>
          <w:p w14:paraId="065D48DD" w14:textId="77777777" w:rsidR="008F47E1" w:rsidRPr="00266BCF" w:rsidRDefault="008F47E1" w:rsidP="009717A5">
            <w:pPr>
              <w:spacing w:line="240" w:lineRule="auto"/>
              <w:rPr>
                <w:rFonts w:ascii="Verdana" w:eastAsia="Times New Roman" w:hAnsi="Verdana"/>
                <w:b/>
                <w:color w:val="FFFFFF"/>
                <w:lang w:val="en-GB" w:eastAsia="en-GB"/>
              </w:rPr>
            </w:pPr>
            <w:r w:rsidRPr="00266BCF">
              <w:rPr>
                <w:rFonts w:ascii="Verdana" w:hAnsi="Verdana"/>
                <w:b/>
              </w:rPr>
              <w:t xml:space="preserve">Biological medicinal products  </w:t>
            </w:r>
          </w:p>
        </w:tc>
      </w:tr>
      <w:tr w:rsidR="008F47E1" w:rsidRPr="00266BCF" w14:paraId="683EC1EB" w14:textId="77777777" w:rsidTr="008F47E1">
        <w:tblPrEx>
          <w:shd w:val="clear" w:color="auto" w:fill="auto"/>
        </w:tblPrEx>
        <w:trPr>
          <w:gridAfter w:val="1"/>
          <w:wAfter w:w="13" w:type="dxa"/>
          <w:trHeight w:val="287"/>
        </w:trPr>
        <w:tc>
          <w:tcPr>
            <w:tcW w:w="1132" w:type="dxa"/>
            <w:shd w:val="clear" w:color="auto" w:fill="D9D9D9"/>
          </w:tcPr>
          <w:p w14:paraId="5FD281A3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>1.3.1</w:t>
            </w:r>
          </w:p>
        </w:tc>
        <w:tc>
          <w:tcPr>
            <w:tcW w:w="7481" w:type="dxa"/>
            <w:gridSpan w:val="2"/>
            <w:shd w:val="clear" w:color="auto" w:fill="D9D9D9"/>
          </w:tcPr>
          <w:p w14:paraId="29C42AB9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>Biological medicinal products - Manufacture</w:t>
            </w:r>
          </w:p>
        </w:tc>
        <w:tc>
          <w:tcPr>
            <w:tcW w:w="1688" w:type="dxa"/>
            <w:shd w:val="clear" w:color="auto" w:fill="D9D9D9"/>
          </w:tcPr>
          <w:p w14:paraId="65A7D33F" w14:textId="77777777" w:rsidR="008F47E1" w:rsidRPr="00266BCF" w:rsidRDefault="008F47E1" w:rsidP="008F47E1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266BCF">
              <w:rPr>
                <w:rFonts w:ascii="Verdana" w:hAnsi="Verdana"/>
                <w:b/>
              </w:rPr>
              <w:t xml:space="preserve">    </w:t>
            </w:r>
            <w:r w:rsidRPr="00266BCF">
              <w:rPr>
                <w:rFonts w:ascii="Verdana" w:hAnsi="Verdana"/>
                <w:b/>
                <w:sz w:val="20"/>
                <w:szCs w:val="20"/>
              </w:rPr>
              <w:t>Special</w:t>
            </w:r>
          </w:p>
          <w:p w14:paraId="72600222" w14:textId="77777777" w:rsidR="008F47E1" w:rsidRPr="00266BCF" w:rsidRDefault="008F47E1" w:rsidP="008F47E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Requirement</w:t>
            </w:r>
          </w:p>
        </w:tc>
      </w:tr>
      <w:tr w:rsidR="008F47E1" w:rsidRPr="00266BCF" w14:paraId="6A9BFC9A" w14:textId="77777777" w:rsidTr="008F47E1">
        <w:tblPrEx>
          <w:shd w:val="clear" w:color="auto" w:fill="auto"/>
        </w:tblPrEx>
        <w:trPr>
          <w:gridAfter w:val="1"/>
          <w:wAfter w:w="13" w:type="dxa"/>
          <w:trHeight w:val="271"/>
        </w:trPr>
        <w:tc>
          <w:tcPr>
            <w:tcW w:w="1132" w:type="dxa"/>
            <w:shd w:val="clear" w:color="auto" w:fill="auto"/>
          </w:tcPr>
          <w:p w14:paraId="4AA2400B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1.3.1.1</w:t>
            </w:r>
          </w:p>
        </w:tc>
        <w:tc>
          <w:tcPr>
            <w:tcW w:w="6631" w:type="dxa"/>
            <w:shd w:val="clear" w:color="auto" w:fill="auto"/>
          </w:tcPr>
          <w:p w14:paraId="4D7FC082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Blood products</w:t>
            </w:r>
          </w:p>
        </w:tc>
        <w:tc>
          <w:tcPr>
            <w:tcW w:w="850" w:type="dxa"/>
            <w:shd w:val="clear" w:color="auto" w:fill="auto"/>
          </w:tcPr>
          <w:p w14:paraId="39092540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688" w:type="dxa"/>
          </w:tcPr>
          <w:p w14:paraId="2EE6E2EA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5A2F7815" w14:textId="77777777" w:rsidTr="008F47E1">
        <w:tblPrEx>
          <w:shd w:val="clear" w:color="auto" w:fill="auto"/>
        </w:tblPrEx>
        <w:trPr>
          <w:gridAfter w:val="1"/>
          <w:wAfter w:w="13" w:type="dxa"/>
          <w:trHeight w:val="287"/>
        </w:trPr>
        <w:tc>
          <w:tcPr>
            <w:tcW w:w="1132" w:type="dxa"/>
            <w:shd w:val="clear" w:color="auto" w:fill="auto"/>
          </w:tcPr>
          <w:p w14:paraId="7D3698BA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1.3.1.2</w:t>
            </w:r>
          </w:p>
        </w:tc>
        <w:tc>
          <w:tcPr>
            <w:tcW w:w="6631" w:type="dxa"/>
            <w:shd w:val="clear" w:color="auto" w:fill="auto"/>
          </w:tcPr>
          <w:p w14:paraId="328E1048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Immunological products</w:t>
            </w:r>
          </w:p>
        </w:tc>
        <w:tc>
          <w:tcPr>
            <w:tcW w:w="850" w:type="dxa"/>
            <w:shd w:val="clear" w:color="auto" w:fill="auto"/>
          </w:tcPr>
          <w:p w14:paraId="0F13659D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688" w:type="dxa"/>
          </w:tcPr>
          <w:p w14:paraId="762DE823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28B38875" w14:textId="77777777" w:rsidTr="008F47E1">
        <w:tblPrEx>
          <w:shd w:val="clear" w:color="auto" w:fill="auto"/>
        </w:tblPrEx>
        <w:trPr>
          <w:gridAfter w:val="1"/>
          <w:wAfter w:w="13" w:type="dxa"/>
          <w:trHeight w:val="271"/>
        </w:trPr>
        <w:tc>
          <w:tcPr>
            <w:tcW w:w="1132" w:type="dxa"/>
            <w:shd w:val="clear" w:color="auto" w:fill="auto"/>
          </w:tcPr>
          <w:p w14:paraId="6A1E90B9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1.3.1.3</w:t>
            </w:r>
          </w:p>
        </w:tc>
        <w:tc>
          <w:tcPr>
            <w:tcW w:w="6631" w:type="dxa"/>
            <w:shd w:val="clear" w:color="auto" w:fill="auto"/>
          </w:tcPr>
          <w:p w14:paraId="31A2F3E8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Cell therapy products</w:t>
            </w:r>
          </w:p>
        </w:tc>
        <w:tc>
          <w:tcPr>
            <w:tcW w:w="850" w:type="dxa"/>
            <w:shd w:val="clear" w:color="auto" w:fill="auto"/>
          </w:tcPr>
          <w:p w14:paraId="5373D7EF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688" w:type="dxa"/>
          </w:tcPr>
          <w:p w14:paraId="1E2FBEB3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61E56739" w14:textId="77777777" w:rsidTr="008F47E1">
        <w:tblPrEx>
          <w:shd w:val="clear" w:color="auto" w:fill="auto"/>
        </w:tblPrEx>
        <w:trPr>
          <w:gridAfter w:val="1"/>
          <w:wAfter w:w="13" w:type="dxa"/>
          <w:trHeight w:val="287"/>
        </w:trPr>
        <w:tc>
          <w:tcPr>
            <w:tcW w:w="1132" w:type="dxa"/>
            <w:shd w:val="clear" w:color="auto" w:fill="auto"/>
          </w:tcPr>
          <w:p w14:paraId="0A86C986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1.3.1.4</w:t>
            </w:r>
          </w:p>
        </w:tc>
        <w:tc>
          <w:tcPr>
            <w:tcW w:w="6631" w:type="dxa"/>
            <w:shd w:val="clear" w:color="auto" w:fill="auto"/>
          </w:tcPr>
          <w:p w14:paraId="6FEDC510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Gene therapy products</w:t>
            </w:r>
          </w:p>
        </w:tc>
        <w:tc>
          <w:tcPr>
            <w:tcW w:w="850" w:type="dxa"/>
            <w:shd w:val="clear" w:color="auto" w:fill="auto"/>
          </w:tcPr>
          <w:p w14:paraId="0FADD72C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688" w:type="dxa"/>
          </w:tcPr>
          <w:p w14:paraId="1B247D3E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519318B9" w14:textId="77777777" w:rsidTr="008F47E1">
        <w:tblPrEx>
          <w:shd w:val="clear" w:color="auto" w:fill="auto"/>
        </w:tblPrEx>
        <w:trPr>
          <w:gridAfter w:val="1"/>
          <w:wAfter w:w="13" w:type="dxa"/>
          <w:trHeight w:val="271"/>
        </w:trPr>
        <w:tc>
          <w:tcPr>
            <w:tcW w:w="1132" w:type="dxa"/>
            <w:shd w:val="clear" w:color="auto" w:fill="auto"/>
          </w:tcPr>
          <w:p w14:paraId="38B5DC49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1.3.1.5</w:t>
            </w:r>
          </w:p>
        </w:tc>
        <w:tc>
          <w:tcPr>
            <w:tcW w:w="6631" w:type="dxa"/>
            <w:shd w:val="clear" w:color="auto" w:fill="auto"/>
          </w:tcPr>
          <w:p w14:paraId="33D0A98C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Biotechnology products</w:t>
            </w:r>
          </w:p>
        </w:tc>
        <w:tc>
          <w:tcPr>
            <w:tcW w:w="850" w:type="dxa"/>
            <w:shd w:val="clear" w:color="auto" w:fill="auto"/>
          </w:tcPr>
          <w:p w14:paraId="67052F35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688" w:type="dxa"/>
          </w:tcPr>
          <w:p w14:paraId="4CF0EBCE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621994DA" w14:textId="77777777" w:rsidTr="008F47E1">
        <w:tblPrEx>
          <w:shd w:val="clear" w:color="auto" w:fill="auto"/>
        </w:tblPrEx>
        <w:trPr>
          <w:gridAfter w:val="1"/>
          <w:wAfter w:w="13" w:type="dxa"/>
          <w:trHeight w:val="287"/>
        </w:trPr>
        <w:tc>
          <w:tcPr>
            <w:tcW w:w="1132" w:type="dxa"/>
            <w:shd w:val="clear" w:color="auto" w:fill="auto"/>
          </w:tcPr>
          <w:p w14:paraId="132857B6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1.3.1.6</w:t>
            </w:r>
          </w:p>
        </w:tc>
        <w:tc>
          <w:tcPr>
            <w:tcW w:w="6631" w:type="dxa"/>
            <w:shd w:val="clear" w:color="auto" w:fill="auto"/>
          </w:tcPr>
          <w:p w14:paraId="0DB9A72E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Human or animal extracted products</w:t>
            </w:r>
          </w:p>
        </w:tc>
        <w:tc>
          <w:tcPr>
            <w:tcW w:w="850" w:type="dxa"/>
            <w:shd w:val="clear" w:color="auto" w:fill="auto"/>
          </w:tcPr>
          <w:p w14:paraId="264F3CD2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688" w:type="dxa"/>
          </w:tcPr>
          <w:p w14:paraId="48DD051A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4FF815E1" w14:textId="77777777" w:rsidTr="008F47E1">
        <w:tblPrEx>
          <w:shd w:val="clear" w:color="auto" w:fill="auto"/>
        </w:tblPrEx>
        <w:trPr>
          <w:gridAfter w:val="1"/>
          <w:wAfter w:w="13" w:type="dxa"/>
          <w:trHeight w:val="271"/>
        </w:trPr>
        <w:tc>
          <w:tcPr>
            <w:tcW w:w="1132" w:type="dxa"/>
            <w:shd w:val="clear" w:color="auto" w:fill="auto"/>
          </w:tcPr>
          <w:p w14:paraId="0A706A4E" w14:textId="77777777" w:rsidR="008F47E1" w:rsidRPr="00266BCF" w:rsidRDefault="008F47E1" w:rsidP="00776831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1.3.1.7</w:t>
            </w:r>
          </w:p>
        </w:tc>
        <w:tc>
          <w:tcPr>
            <w:tcW w:w="6631" w:type="dxa"/>
            <w:shd w:val="clear" w:color="auto" w:fill="auto"/>
          </w:tcPr>
          <w:p w14:paraId="15AAF686" w14:textId="77777777" w:rsidR="008F47E1" w:rsidRPr="00266BCF" w:rsidRDefault="008F47E1" w:rsidP="00776831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 xml:space="preserve">Tissue Engineered products </w:t>
            </w:r>
          </w:p>
        </w:tc>
        <w:tc>
          <w:tcPr>
            <w:tcW w:w="850" w:type="dxa"/>
            <w:shd w:val="clear" w:color="auto" w:fill="auto"/>
          </w:tcPr>
          <w:p w14:paraId="5AC03165" w14:textId="77777777" w:rsidR="008F47E1" w:rsidRPr="00266BCF" w:rsidRDefault="008F47E1" w:rsidP="0077683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688" w:type="dxa"/>
          </w:tcPr>
          <w:p w14:paraId="1A33CACF" w14:textId="77777777" w:rsidR="008F47E1" w:rsidRPr="00266BCF" w:rsidRDefault="008F47E1" w:rsidP="0077683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266BCF" w14:paraId="7CEF7A0A" w14:textId="77777777" w:rsidTr="008F47E1">
        <w:tblPrEx>
          <w:shd w:val="clear" w:color="auto" w:fill="auto"/>
        </w:tblPrEx>
        <w:trPr>
          <w:gridAfter w:val="1"/>
          <w:wAfter w:w="13" w:type="dxa"/>
          <w:trHeight w:val="287"/>
        </w:trPr>
        <w:tc>
          <w:tcPr>
            <w:tcW w:w="1132" w:type="dxa"/>
            <w:shd w:val="clear" w:color="auto" w:fill="auto"/>
          </w:tcPr>
          <w:p w14:paraId="7B6C38CB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1.3.1.8</w:t>
            </w:r>
          </w:p>
        </w:tc>
        <w:tc>
          <w:tcPr>
            <w:tcW w:w="6631" w:type="dxa"/>
            <w:shd w:val="clear" w:color="auto" w:fill="auto"/>
          </w:tcPr>
          <w:p w14:paraId="01CBBEB5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Other biological medicinal products (Please specify)</w:t>
            </w:r>
          </w:p>
        </w:tc>
        <w:tc>
          <w:tcPr>
            <w:tcW w:w="850" w:type="dxa"/>
            <w:shd w:val="clear" w:color="auto" w:fill="auto"/>
          </w:tcPr>
          <w:p w14:paraId="005FDC15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688" w:type="dxa"/>
          </w:tcPr>
          <w:p w14:paraId="788AB931" w14:textId="77777777" w:rsidR="008F47E1" w:rsidRPr="00266BCF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8F47E1" w:rsidRPr="008F47E1" w14:paraId="563140C9" w14:textId="77777777" w:rsidTr="008F47E1">
        <w:tblPrEx>
          <w:shd w:val="clear" w:color="auto" w:fill="auto"/>
        </w:tblPrEx>
        <w:tc>
          <w:tcPr>
            <w:tcW w:w="10314" w:type="dxa"/>
            <w:gridSpan w:val="5"/>
            <w:shd w:val="clear" w:color="auto" w:fill="auto"/>
          </w:tcPr>
          <w:p w14:paraId="0A29BB36" w14:textId="77777777" w:rsidR="008F47E1" w:rsidRPr="009717A5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Cs w:val="24"/>
                <w:lang w:val="en-GB" w:eastAsia="en-GB"/>
              </w:rPr>
            </w:pPr>
            <w:r w:rsidRPr="009717A5">
              <w:rPr>
                <w:rFonts w:ascii="Verdana" w:eastAsia="Times New Roman" w:hAnsi="Verdana" w:cs="Times New Roman"/>
                <w:b/>
                <w:szCs w:val="24"/>
                <w:lang w:val="en-GB" w:eastAsia="en-GB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9717A5">
              <w:rPr>
                <w:rFonts w:ascii="Verdana" w:eastAsia="Times New Roman" w:hAnsi="Verdana" w:cs="Times New Roman"/>
                <w:b/>
                <w:szCs w:val="24"/>
                <w:lang w:val="en-GB" w:eastAsia="en-GB"/>
              </w:rPr>
              <w:instrText xml:space="preserve"> FORMTEXT </w:instrText>
            </w:r>
            <w:r w:rsidRPr="009717A5">
              <w:rPr>
                <w:rFonts w:ascii="Verdana" w:eastAsia="Times New Roman" w:hAnsi="Verdana" w:cs="Times New Roman"/>
                <w:b/>
                <w:szCs w:val="24"/>
                <w:lang w:val="en-GB" w:eastAsia="en-GB"/>
              </w:rPr>
            </w:r>
            <w:r w:rsidRPr="009717A5">
              <w:rPr>
                <w:rFonts w:ascii="Verdana" w:eastAsia="Times New Roman" w:hAnsi="Verdana" w:cs="Times New Roman"/>
                <w:b/>
                <w:szCs w:val="24"/>
                <w:lang w:val="en-GB" w:eastAsia="en-GB"/>
              </w:rPr>
              <w:fldChar w:fldCharType="separate"/>
            </w:r>
            <w:r w:rsidRPr="009717A5">
              <w:rPr>
                <w:rFonts w:ascii="Verdana" w:eastAsia="Times New Roman" w:hAnsi="Verdana" w:cs="Times New Roman"/>
                <w:b/>
                <w:noProof/>
                <w:szCs w:val="24"/>
                <w:lang w:val="en-GB" w:eastAsia="en-GB"/>
              </w:rPr>
              <w:t> </w:t>
            </w:r>
            <w:r w:rsidRPr="009717A5">
              <w:rPr>
                <w:rFonts w:ascii="Verdana" w:eastAsia="Times New Roman" w:hAnsi="Verdana" w:cs="Times New Roman"/>
                <w:b/>
                <w:noProof/>
                <w:szCs w:val="24"/>
                <w:lang w:val="en-GB" w:eastAsia="en-GB"/>
              </w:rPr>
              <w:t> </w:t>
            </w:r>
            <w:r w:rsidRPr="009717A5">
              <w:rPr>
                <w:rFonts w:ascii="Verdana" w:eastAsia="Times New Roman" w:hAnsi="Verdana" w:cs="Times New Roman"/>
                <w:b/>
                <w:noProof/>
                <w:szCs w:val="24"/>
                <w:lang w:val="en-GB" w:eastAsia="en-GB"/>
              </w:rPr>
              <w:t> </w:t>
            </w:r>
            <w:r w:rsidRPr="009717A5">
              <w:rPr>
                <w:rFonts w:ascii="Verdana" w:eastAsia="Times New Roman" w:hAnsi="Verdana" w:cs="Times New Roman"/>
                <w:b/>
                <w:noProof/>
                <w:szCs w:val="24"/>
                <w:lang w:val="en-GB" w:eastAsia="en-GB"/>
              </w:rPr>
              <w:t> </w:t>
            </w:r>
            <w:r w:rsidRPr="009717A5">
              <w:rPr>
                <w:rFonts w:ascii="Verdana" w:eastAsia="Times New Roman" w:hAnsi="Verdana" w:cs="Times New Roman"/>
                <w:b/>
                <w:noProof/>
                <w:szCs w:val="24"/>
                <w:lang w:val="en-GB" w:eastAsia="en-GB"/>
              </w:rPr>
              <w:t> </w:t>
            </w:r>
            <w:r w:rsidRPr="009717A5">
              <w:rPr>
                <w:rFonts w:ascii="Verdana" w:eastAsia="Times New Roman" w:hAnsi="Verdana" w:cs="Times New Roman"/>
                <w:b/>
                <w:szCs w:val="24"/>
                <w:lang w:val="en-GB" w:eastAsia="en-GB"/>
              </w:rPr>
              <w:fldChar w:fldCharType="end"/>
            </w:r>
          </w:p>
          <w:p w14:paraId="7DFFB78B" w14:textId="77777777" w:rsidR="008F47E1" w:rsidRPr="009717A5" w:rsidRDefault="008F47E1" w:rsidP="009717A5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Cs w:val="24"/>
                <w:lang w:val="en-GB" w:eastAsia="en-GB"/>
              </w:rPr>
            </w:pPr>
          </w:p>
        </w:tc>
      </w:tr>
    </w:tbl>
    <w:p w14:paraId="3A8F5170" w14:textId="77777777" w:rsidR="009717A5" w:rsidRDefault="009717A5" w:rsidP="0096603F">
      <w:pPr>
        <w:shd w:val="clear" w:color="auto" w:fill="FFFFFF"/>
        <w:spacing w:line="240" w:lineRule="auto"/>
        <w:ind w:right="-567"/>
        <w:rPr>
          <w:rFonts w:ascii="Verdana" w:eastAsia="Times New Roman" w:hAnsi="Verdana"/>
          <w:b/>
          <w:sz w:val="16"/>
          <w:szCs w:val="16"/>
          <w:lang w:val="en-GB" w:eastAsia="en-GB"/>
        </w:rPr>
      </w:pPr>
    </w:p>
    <w:p w14:paraId="2733F72D" w14:textId="77777777" w:rsidR="001C5597" w:rsidRPr="00266BCF" w:rsidRDefault="001C5597" w:rsidP="0096603F">
      <w:pPr>
        <w:shd w:val="clear" w:color="auto" w:fill="FFFFFF"/>
        <w:spacing w:line="240" w:lineRule="auto"/>
        <w:ind w:right="-567"/>
        <w:rPr>
          <w:rFonts w:ascii="Verdana" w:eastAsia="Times New Roman" w:hAnsi="Verdana"/>
          <w:b/>
          <w:sz w:val="16"/>
          <w:szCs w:val="16"/>
          <w:lang w:val="en-GB" w:eastAsia="en-GB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207"/>
        <w:gridCol w:w="6556"/>
        <w:gridCol w:w="850"/>
        <w:gridCol w:w="1688"/>
        <w:gridCol w:w="13"/>
      </w:tblGrid>
      <w:tr w:rsidR="001F296A" w:rsidRPr="00266BCF" w14:paraId="36B62F57" w14:textId="77777777" w:rsidTr="001F296A">
        <w:trPr>
          <w:trHeight w:val="279"/>
        </w:trPr>
        <w:tc>
          <w:tcPr>
            <w:tcW w:w="1207" w:type="dxa"/>
            <w:shd w:val="clear" w:color="auto" w:fill="D9D9D9"/>
          </w:tcPr>
          <w:p w14:paraId="0F9E49C0" w14:textId="77777777" w:rsidR="001F296A" w:rsidRPr="00266BCF" w:rsidRDefault="001F296A" w:rsidP="001F296A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hAnsi="Verdana"/>
                <w:b/>
              </w:rPr>
              <w:t>1.4</w:t>
            </w:r>
          </w:p>
        </w:tc>
        <w:tc>
          <w:tcPr>
            <w:tcW w:w="9107" w:type="dxa"/>
            <w:gridSpan w:val="4"/>
            <w:shd w:val="clear" w:color="auto" w:fill="D9D9D9"/>
          </w:tcPr>
          <w:p w14:paraId="467FFA68" w14:textId="77777777" w:rsidR="001F296A" w:rsidRPr="00266BCF" w:rsidRDefault="001F296A" w:rsidP="001F296A">
            <w:pPr>
              <w:spacing w:line="240" w:lineRule="auto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Other products or processing activity</w:t>
            </w:r>
          </w:p>
        </w:tc>
      </w:tr>
      <w:tr w:rsidR="008F47E1" w:rsidRPr="00266BCF" w14:paraId="53E1B408" w14:textId="77777777" w:rsidTr="001F296A">
        <w:tblPrEx>
          <w:shd w:val="clear" w:color="auto" w:fill="auto"/>
        </w:tblPrEx>
        <w:trPr>
          <w:gridAfter w:val="1"/>
          <w:wAfter w:w="13" w:type="dxa"/>
          <w:trHeight w:val="296"/>
        </w:trPr>
        <w:tc>
          <w:tcPr>
            <w:tcW w:w="1207" w:type="dxa"/>
            <w:shd w:val="clear" w:color="auto" w:fill="D9D9D9"/>
          </w:tcPr>
          <w:p w14:paraId="0642E1FE" w14:textId="77777777" w:rsidR="008F47E1" w:rsidRPr="00266BCF" w:rsidRDefault="008F47E1" w:rsidP="006C47D1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>1.4.1</w:t>
            </w:r>
          </w:p>
        </w:tc>
        <w:tc>
          <w:tcPr>
            <w:tcW w:w="7406" w:type="dxa"/>
            <w:gridSpan w:val="2"/>
            <w:shd w:val="clear" w:color="auto" w:fill="D9D9D9"/>
          </w:tcPr>
          <w:p w14:paraId="4EE48864" w14:textId="77777777" w:rsidR="008F47E1" w:rsidRPr="00266BCF" w:rsidRDefault="008F47E1" w:rsidP="006C47D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>Manufacture of:</w:t>
            </w:r>
          </w:p>
        </w:tc>
        <w:tc>
          <w:tcPr>
            <w:tcW w:w="1688" w:type="dxa"/>
            <w:shd w:val="clear" w:color="auto" w:fill="D9D9D9"/>
          </w:tcPr>
          <w:p w14:paraId="30514A3B" w14:textId="77777777" w:rsidR="001F296A" w:rsidRPr="00266BCF" w:rsidRDefault="001F296A" w:rsidP="001F296A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Special</w:t>
            </w:r>
          </w:p>
          <w:p w14:paraId="39999479" w14:textId="77777777" w:rsidR="008F47E1" w:rsidRPr="00266BCF" w:rsidRDefault="001F296A" w:rsidP="001F296A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Requirement</w:t>
            </w:r>
          </w:p>
        </w:tc>
      </w:tr>
      <w:tr w:rsidR="008F47E1" w:rsidRPr="00266BCF" w14:paraId="10254CB5" w14:textId="77777777" w:rsidTr="001F296A">
        <w:tblPrEx>
          <w:shd w:val="clear" w:color="auto" w:fill="auto"/>
        </w:tblPrEx>
        <w:trPr>
          <w:gridAfter w:val="1"/>
          <w:wAfter w:w="13" w:type="dxa"/>
          <w:trHeight w:val="279"/>
        </w:trPr>
        <w:tc>
          <w:tcPr>
            <w:tcW w:w="1207" w:type="dxa"/>
            <w:shd w:val="clear" w:color="auto" w:fill="auto"/>
          </w:tcPr>
          <w:p w14:paraId="14C47B17" w14:textId="77777777" w:rsidR="008F47E1" w:rsidRPr="00266BCF" w:rsidRDefault="008F47E1" w:rsidP="006C47D1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1.4.1.1</w:t>
            </w:r>
          </w:p>
        </w:tc>
        <w:tc>
          <w:tcPr>
            <w:tcW w:w="6556" w:type="dxa"/>
            <w:shd w:val="clear" w:color="auto" w:fill="auto"/>
          </w:tcPr>
          <w:p w14:paraId="50B2CF36" w14:textId="77777777" w:rsidR="008F47E1" w:rsidRPr="00266BCF" w:rsidRDefault="008F47E1" w:rsidP="006C47D1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Herbal products</w:t>
            </w:r>
          </w:p>
        </w:tc>
        <w:tc>
          <w:tcPr>
            <w:tcW w:w="850" w:type="dxa"/>
            <w:shd w:val="clear" w:color="auto" w:fill="auto"/>
          </w:tcPr>
          <w:p w14:paraId="76C42ABF" w14:textId="77777777" w:rsidR="008F47E1" w:rsidRPr="00266BCF" w:rsidRDefault="008F47E1" w:rsidP="006C47D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688" w:type="dxa"/>
          </w:tcPr>
          <w:p w14:paraId="5EA8E350" w14:textId="77777777" w:rsidR="008F47E1" w:rsidRPr="00266BCF" w:rsidRDefault="001F296A" w:rsidP="006C47D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8F47E1" w:rsidRPr="00266BCF" w14:paraId="4C2B01A7" w14:textId="77777777" w:rsidTr="001F296A">
        <w:tblPrEx>
          <w:shd w:val="clear" w:color="auto" w:fill="auto"/>
        </w:tblPrEx>
        <w:trPr>
          <w:gridAfter w:val="1"/>
          <w:wAfter w:w="13" w:type="dxa"/>
          <w:trHeight w:val="296"/>
        </w:trPr>
        <w:tc>
          <w:tcPr>
            <w:tcW w:w="1207" w:type="dxa"/>
            <w:shd w:val="clear" w:color="auto" w:fill="auto"/>
          </w:tcPr>
          <w:p w14:paraId="01FC6AAA" w14:textId="77777777" w:rsidR="008F47E1" w:rsidRPr="00266BCF" w:rsidRDefault="008F47E1" w:rsidP="006C47D1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1.4.1.2</w:t>
            </w:r>
          </w:p>
        </w:tc>
        <w:tc>
          <w:tcPr>
            <w:tcW w:w="6556" w:type="dxa"/>
            <w:shd w:val="clear" w:color="auto" w:fill="auto"/>
          </w:tcPr>
          <w:p w14:paraId="4B94A3FE" w14:textId="77777777" w:rsidR="008F47E1" w:rsidRPr="00266BCF" w:rsidRDefault="008F47E1" w:rsidP="006C47D1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Homeopathic products</w:t>
            </w:r>
          </w:p>
        </w:tc>
        <w:tc>
          <w:tcPr>
            <w:tcW w:w="850" w:type="dxa"/>
            <w:shd w:val="clear" w:color="auto" w:fill="auto"/>
          </w:tcPr>
          <w:p w14:paraId="206435DF" w14:textId="77777777" w:rsidR="008F47E1" w:rsidRPr="00266BCF" w:rsidRDefault="008F47E1" w:rsidP="006C47D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688" w:type="dxa"/>
          </w:tcPr>
          <w:p w14:paraId="3F737A63" w14:textId="77777777" w:rsidR="008F47E1" w:rsidRPr="00266BCF" w:rsidRDefault="001F296A" w:rsidP="006C47D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8F47E1" w:rsidRPr="00266BCF" w14:paraId="6DB762E6" w14:textId="77777777" w:rsidTr="001F296A">
        <w:tblPrEx>
          <w:shd w:val="clear" w:color="auto" w:fill="auto"/>
        </w:tblPrEx>
        <w:trPr>
          <w:gridAfter w:val="1"/>
          <w:wAfter w:w="13" w:type="dxa"/>
          <w:trHeight w:val="279"/>
        </w:trPr>
        <w:tc>
          <w:tcPr>
            <w:tcW w:w="1207" w:type="dxa"/>
            <w:shd w:val="clear" w:color="auto" w:fill="auto"/>
          </w:tcPr>
          <w:p w14:paraId="28EB4DC5" w14:textId="77777777" w:rsidR="008F47E1" w:rsidRPr="00266BCF" w:rsidRDefault="008F47E1" w:rsidP="006C47D1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1.4.1.3</w:t>
            </w:r>
          </w:p>
        </w:tc>
        <w:tc>
          <w:tcPr>
            <w:tcW w:w="6556" w:type="dxa"/>
            <w:shd w:val="clear" w:color="auto" w:fill="auto"/>
          </w:tcPr>
          <w:p w14:paraId="661339D5" w14:textId="77777777" w:rsidR="008F47E1" w:rsidRPr="00266BCF" w:rsidRDefault="008F47E1" w:rsidP="006C47D1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Other (Please specify)</w:t>
            </w:r>
          </w:p>
        </w:tc>
        <w:tc>
          <w:tcPr>
            <w:tcW w:w="850" w:type="dxa"/>
            <w:shd w:val="clear" w:color="auto" w:fill="auto"/>
          </w:tcPr>
          <w:p w14:paraId="0A9E9439" w14:textId="77777777" w:rsidR="008F47E1" w:rsidRPr="00266BCF" w:rsidRDefault="008F47E1" w:rsidP="006C47D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688" w:type="dxa"/>
          </w:tcPr>
          <w:p w14:paraId="00A8FB25" w14:textId="77777777" w:rsidR="008F47E1" w:rsidRPr="00266BCF" w:rsidRDefault="001F296A" w:rsidP="006C47D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1F296A" w:rsidRPr="00266BCF" w14:paraId="023E7758" w14:textId="77777777" w:rsidTr="001F296A">
        <w:tblPrEx>
          <w:shd w:val="clear" w:color="auto" w:fill="auto"/>
        </w:tblPrEx>
        <w:tc>
          <w:tcPr>
            <w:tcW w:w="10314" w:type="dxa"/>
            <w:gridSpan w:val="5"/>
            <w:shd w:val="clear" w:color="auto" w:fill="auto"/>
          </w:tcPr>
          <w:p w14:paraId="2F5A150E" w14:textId="77777777" w:rsidR="001F296A" w:rsidRDefault="001F296A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2DE69713" w14:textId="77777777" w:rsidR="001F296A" w:rsidRPr="00266BCF" w:rsidRDefault="001F296A">
            <w:pPr>
              <w:ind w:right="-1134"/>
              <w:rPr>
                <w:rFonts w:ascii="Verdana" w:hAnsi="Verdana"/>
                <w:b/>
              </w:rPr>
            </w:pPr>
          </w:p>
        </w:tc>
      </w:tr>
    </w:tbl>
    <w:p w14:paraId="31750A5D" w14:textId="77777777" w:rsidR="00916434" w:rsidRDefault="00916434" w:rsidP="0096603F">
      <w:pPr>
        <w:shd w:val="clear" w:color="auto" w:fill="FFFFFF"/>
        <w:spacing w:line="240" w:lineRule="auto"/>
        <w:ind w:right="-1134"/>
        <w:rPr>
          <w:rFonts w:ascii="Verdana" w:eastAsia="Times New Roman" w:hAnsi="Verdana"/>
          <w:b/>
          <w:sz w:val="16"/>
          <w:szCs w:val="16"/>
          <w:lang w:val="en-GB" w:eastAsia="en-GB"/>
        </w:rPr>
      </w:pPr>
    </w:p>
    <w:p w14:paraId="721B6FBF" w14:textId="77777777" w:rsidR="001C5597" w:rsidRPr="00D269FC" w:rsidRDefault="001C5597" w:rsidP="0096603F">
      <w:pPr>
        <w:shd w:val="clear" w:color="auto" w:fill="FFFFFF"/>
        <w:spacing w:line="240" w:lineRule="auto"/>
        <w:ind w:right="-1134"/>
        <w:rPr>
          <w:rFonts w:ascii="Verdana" w:eastAsia="Times New Roman" w:hAnsi="Verdana"/>
          <w:b/>
          <w:sz w:val="16"/>
          <w:szCs w:val="16"/>
          <w:lang w:val="en-GB" w:eastAsia="en-GB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46"/>
        <w:gridCol w:w="6817"/>
        <w:gridCol w:w="992"/>
        <w:gridCol w:w="1546"/>
        <w:gridCol w:w="13"/>
      </w:tblGrid>
      <w:tr w:rsidR="001F296A" w:rsidRPr="00266BCF" w14:paraId="6B62BE43" w14:textId="77777777" w:rsidTr="004C1D22">
        <w:trPr>
          <w:gridAfter w:val="1"/>
          <w:wAfter w:w="13" w:type="dxa"/>
          <w:trHeight w:val="263"/>
        </w:trPr>
        <w:tc>
          <w:tcPr>
            <w:tcW w:w="946" w:type="dxa"/>
            <w:shd w:val="clear" w:color="auto" w:fill="D9D9D9"/>
          </w:tcPr>
          <w:p w14:paraId="219ADAB0" w14:textId="77777777" w:rsidR="001F296A" w:rsidRPr="00266BCF" w:rsidRDefault="001F296A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>1.4.2</w:t>
            </w:r>
          </w:p>
        </w:tc>
        <w:tc>
          <w:tcPr>
            <w:tcW w:w="7809" w:type="dxa"/>
            <w:gridSpan w:val="2"/>
            <w:shd w:val="clear" w:color="auto" w:fill="D9D9D9"/>
          </w:tcPr>
          <w:p w14:paraId="4CC465C8" w14:textId="77777777" w:rsidR="001F296A" w:rsidRPr="00266BCF" w:rsidRDefault="001F296A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>Sterilisation of active substances/excipients/finished products</w:t>
            </w:r>
          </w:p>
        </w:tc>
        <w:tc>
          <w:tcPr>
            <w:tcW w:w="1546" w:type="dxa"/>
            <w:shd w:val="clear" w:color="auto" w:fill="D9D9D9"/>
          </w:tcPr>
          <w:p w14:paraId="25818D50" w14:textId="77777777" w:rsidR="004C1D22" w:rsidRPr="00266BCF" w:rsidRDefault="004C1D22" w:rsidP="004C1D22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Special</w:t>
            </w:r>
          </w:p>
          <w:p w14:paraId="7616FFDD" w14:textId="77777777" w:rsidR="001F296A" w:rsidRPr="00266BCF" w:rsidRDefault="004C1D22" w:rsidP="004C1D22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Requirement</w:t>
            </w:r>
          </w:p>
        </w:tc>
      </w:tr>
      <w:tr w:rsidR="001F296A" w:rsidRPr="00266BCF" w14:paraId="67F5F4F3" w14:textId="77777777" w:rsidTr="004C1D22">
        <w:tblPrEx>
          <w:shd w:val="clear" w:color="auto" w:fill="auto"/>
        </w:tblPrEx>
        <w:trPr>
          <w:gridAfter w:val="1"/>
          <w:wAfter w:w="13" w:type="dxa"/>
          <w:trHeight w:val="278"/>
        </w:trPr>
        <w:tc>
          <w:tcPr>
            <w:tcW w:w="946" w:type="dxa"/>
            <w:shd w:val="clear" w:color="auto" w:fill="auto"/>
          </w:tcPr>
          <w:p w14:paraId="462A0FA5" w14:textId="77777777" w:rsidR="001F296A" w:rsidRPr="00266BCF" w:rsidRDefault="001F296A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1.4.2.1</w:t>
            </w:r>
          </w:p>
        </w:tc>
        <w:tc>
          <w:tcPr>
            <w:tcW w:w="6817" w:type="dxa"/>
            <w:shd w:val="clear" w:color="auto" w:fill="auto"/>
          </w:tcPr>
          <w:p w14:paraId="56A6F7CB" w14:textId="77777777" w:rsidR="001F296A" w:rsidRPr="00266BCF" w:rsidRDefault="001F296A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Filtration</w:t>
            </w:r>
          </w:p>
        </w:tc>
        <w:tc>
          <w:tcPr>
            <w:tcW w:w="992" w:type="dxa"/>
            <w:shd w:val="clear" w:color="auto" w:fill="auto"/>
          </w:tcPr>
          <w:p w14:paraId="5E7D1231" w14:textId="77777777" w:rsidR="001F296A" w:rsidRPr="00266BCF" w:rsidRDefault="001F296A" w:rsidP="00C90002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546" w:type="dxa"/>
          </w:tcPr>
          <w:p w14:paraId="7F2FCDC5" w14:textId="77777777" w:rsidR="001F296A" w:rsidRPr="00266BCF" w:rsidRDefault="004C1D22" w:rsidP="00C90002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1F296A" w:rsidRPr="00266BCF" w14:paraId="65C340A3" w14:textId="77777777" w:rsidTr="004C1D22">
        <w:tblPrEx>
          <w:shd w:val="clear" w:color="auto" w:fill="auto"/>
        </w:tblPrEx>
        <w:trPr>
          <w:gridAfter w:val="1"/>
          <w:wAfter w:w="13" w:type="dxa"/>
          <w:trHeight w:val="263"/>
        </w:trPr>
        <w:tc>
          <w:tcPr>
            <w:tcW w:w="946" w:type="dxa"/>
            <w:shd w:val="clear" w:color="auto" w:fill="auto"/>
          </w:tcPr>
          <w:p w14:paraId="61C30E2E" w14:textId="77777777" w:rsidR="001F296A" w:rsidRPr="00266BCF" w:rsidRDefault="001F296A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1.4.2.2</w:t>
            </w:r>
          </w:p>
        </w:tc>
        <w:tc>
          <w:tcPr>
            <w:tcW w:w="6817" w:type="dxa"/>
            <w:shd w:val="clear" w:color="auto" w:fill="auto"/>
          </w:tcPr>
          <w:p w14:paraId="1303D6E0" w14:textId="77777777" w:rsidR="001F296A" w:rsidRPr="00266BCF" w:rsidRDefault="001F296A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Dry Heat</w:t>
            </w:r>
          </w:p>
        </w:tc>
        <w:tc>
          <w:tcPr>
            <w:tcW w:w="992" w:type="dxa"/>
            <w:shd w:val="clear" w:color="auto" w:fill="auto"/>
          </w:tcPr>
          <w:p w14:paraId="155712E3" w14:textId="77777777" w:rsidR="001F296A" w:rsidRPr="00266BCF" w:rsidRDefault="001F296A" w:rsidP="00C90002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546" w:type="dxa"/>
          </w:tcPr>
          <w:p w14:paraId="487C5B31" w14:textId="77777777" w:rsidR="001F296A" w:rsidRPr="00266BCF" w:rsidRDefault="004C1D22" w:rsidP="00C90002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1F296A" w:rsidRPr="00266BCF" w14:paraId="0A0F3CD6" w14:textId="77777777" w:rsidTr="004C1D22">
        <w:tblPrEx>
          <w:shd w:val="clear" w:color="auto" w:fill="auto"/>
        </w:tblPrEx>
        <w:trPr>
          <w:gridAfter w:val="1"/>
          <w:wAfter w:w="13" w:type="dxa"/>
          <w:trHeight w:val="278"/>
        </w:trPr>
        <w:tc>
          <w:tcPr>
            <w:tcW w:w="946" w:type="dxa"/>
            <w:shd w:val="clear" w:color="auto" w:fill="auto"/>
          </w:tcPr>
          <w:p w14:paraId="0E93A541" w14:textId="77777777" w:rsidR="001F296A" w:rsidRPr="00266BCF" w:rsidRDefault="001F296A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1.4.2.3</w:t>
            </w:r>
          </w:p>
        </w:tc>
        <w:tc>
          <w:tcPr>
            <w:tcW w:w="6817" w:type="dxa"/>
            <w:shd w:val="clear" w:color="auto" w:fill="auto"/>
          </w:tcPr>
          <w:p w14:paraId="513761A4" w14:textId="77777777" w:rsidR="001F296A" w:rsidRPr="00266BCF" w:rsidRDefault="001F296A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Moist heat</w:t>
            </w:r>
          </w:p>
        </w:tc>
        <w:tc>
          <w:tcPr>
            <w:tcW w:w="992" w:type="dxa"/>
            <w:shd w:val="clear" w:color="auto" w:fill="auto"/>
          </w:tcPr>
          <w:p w14:paraId="54A99ECD" w14:textId="77777777" w:rsidR="001F296A" w:rsidRPr="00266BCF" w:rsidRDefault="001F296A" w:rsidP="00C90002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546" w:type="dxa"/>
          </w:tcPr>
          <w:p w14:paraId="0A3E1098" w14:textId="77777777" w:rsidR="001F296A" w:rsidRPr="00266BCF" w:rsidRDefault="004C1D22" w:rsidP="00C90002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1F296A" w:rsidRPr="00266BCF" w14:paraId="0D747A1B" w14:textId="77777777" w:rsidTr="004C1D22">
        <w:tblPrEx>
          <w:shd w:val="clear" w:color="auto" w:fill="auto"/>
        </w:tblPrEx>
        <w:trPr>
          <w:gridAfter w:val="1"/>
          <w:wAfter w:w="13" w:type="dxa"/>
          <w:trHeight w:val="263"/>
        </w:trPr>
        <w:tc>
          <w:tcPr>
            <w:tcW w:w="946" w:type="dxa"/>
            <w:shd w:val="clear" w:color="auto" w:fill="auto"/>
          </w:tcPr>
          <w:p w14:paraId="059D9844" w14:textId="77777777" w:rsidR="001F296A" w:rsidRPr="00266BCF" w:rsidRDefault="001F296A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1.4.2.4</w:t>
            </w:r>
          </w:p>
        </w:tc>
        <w:tc>
          <w:tcPr>
            <w:tcW w:w="6817" w:type="dxa"/>
            <w:shd w:val="clear" w:color="auto" w:fill="auto"/>
          </w:tcPr>
          <w:p w14:paraId="09E716DD" w14:textId="77777777" w:rsidR="001F296A" w:rsidRPr="00266BCF" w:rsidRDefault="001F296A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Chemical</w:t>
            </w:r>
          </w:p>
        </w:tc>
        <w:tc>
          <w:tcPr>
            <w:tcW w:w="992" w:type="dxa"/>
            <w:shd w:val="clear" w:color="auto" w:fill="auto"/>
          </w:tcPr>
          <w:p w14:paraId="0164CB92" w14:textId="77777777" w:rsidR="001F296A" w:rsidRPr="00266BCF" w:rsidRDefault="001F296A" w:rsidP="00C90002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546" w:type="dxa"/>
          </w:tcPr>
          <w:p w14:paraId="12E244C2" w14:textId="77777777" w:rsidR="001F296A" w:rsidRPr="00266BCF" w:rsidRDefault="004C1D22" w:rsidP="00C90002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1F296A" w:rsidRPr="00266BCF" w14:paraId="74F8E9CB" w14:textId="77777777" w:rsidTr="004C1D22">
        <w:tblPrEx>
          <w:shd w:val="clear" w:color="auto" w:fill="auto"/>
        </w:tblPrEx>
        <w:trPr>
          <w:gridAfter w:val="1"/>
          <w:wAfter w:w="13" w:type="dxa"/>
          <w:trHeight w:val="278"/>
        </w:trPr>
        <w:tc>
          <w:tcPr>
            <w:tcW w:w="946" w:type="dxa"/>
            <w:shd w:val="clear" w:color="auto" w:fill="auto"/>
          </w:tcPr>
          <w:p w14:paraId="487D228E" w14:textId="77777777" w:rsidR="001F296A" w:rsidRPr="00266BCF" w:rsidRDefault="001F296A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1.4.2.5</w:t>
            </w:r>
          </w:p>
        </w:tc>
        <w:tc>
          <w:tcPr>
            <w:tcW w:w="6817" w:type="dxa"/>
            <w:shd w:val="clear" w:color="auto" w:fill="auto"/>
          </w:tcPr>
          <w:p w14:paraId="03A38163" w14:textId="77777777" w:rsidR="001F296A" w:rsidRPr="00266BCF" w:rsidRDefault="001F296A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Gamma Irradiation</w:t>
            </w:r>
          </w:p>
        </w:tc>
        <w:tc>
          <w:tcPr>
            <w:tcW w:w="992" w:type="dxa"/>
            <w:shd w:val="clear" w:color="auto" w:fill="auto"/>
          </w:tcPr>
          <w:p w14:paraId="32A75C07" w14:textId="77777777" w:rsidR="001F296A" w:rsidRPr="00266BCF" w:rsidRDefault="001F296A" w:rsidP="00C90002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546" w:type="dxa"/>
          </w:tcPr>
          <w:p w14:paraId="598240B3" w14:textId="77777777" w:rsidR="001F296A" w:rsidRPr="00266BCF" w:rsidRDefault="004C1D22" w:rsidP="00C90002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1F296A" w:rsidRPr="00266BCF" w14:paraId="3D91DF91" w14:textId="77777777" w:rsidTr="004C1D22">
        <w:tblPrEx>
          <w:shd w:val="clear" w:color="auto" w:fill="auto"/>
        </w:tblPrEx>
        <w:trPr>
          <w:gridAfter w:val="1"/>
          <w:wAfter w:w="13" w:type="dxa"/>
          <w:trHeight w:val="263"/>
        </w:trPr>
        <w:tc>
          <w:tcPr>
            <w:tcW w:w="946" w:type="dxa"/>
            <w:shd w:val="clear" w:color="auto" w:fill="auto"/>
          </w:tcPr>
          <w:p w14:paraId="0C2DF7A0" w14:textId="77777777" w:rsidR="001F296A" w:rsidRPr="00266BCF" w:rsidRDefault="001F296A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1.4.2.6</w:t>
            </w:r>
          </w:p>
        </w:tc>
        <w:tc>
          <w:tcPr>
            <w:tcW w:w="6817" w:type="dxa"/>
            <w:shd w:val="clear" w:color="auto" w:fill="auto"/>
          </w:tcPr>
          <w:p w14:paraId="5A8177BC" w14:textId="77777777" w:rsidR="001F296A" w:rsidRPr="00266BCF" w:rsidRDefault="001F296A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Electron beam</w:t>
            </w:r>
          </w:p>
        </w:tc>
        <w:tc>
          <w:tcPr>
            <w:tcW w:w="992" w:type="dxa"/>
            <w:shd w:val="clear" w:color="auto" w:fill="auto"/>
          </w:tcPr>
          <w:p w14:paraId="33DB537F" w14:textId="77777777" w:rsidR="001F296A" w:rsidRPr="00266BCF" w:rsidRDefault="001F296A" w:rsidP="00C90002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546" w:type="dxa"/>
          </w:tcPr>
          <w:p w14:paraId="001EEDB5" w14:textId="77777777" w:rsidR="001F296A" w:rsidRPr="00266BCF" w:rsidRDefault="004C1D22" w:rsidP="00C90002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1F296A" w:rsidRPr="00266BCF" w14:paraId="3FC2F75E" w14:textId="77777777" w:rsidTr="004C1D22">
        <w:tblPrEx>
          <w:shd w:val="clear" w:color="auto" w:fill="auto"/>
        </w:tblPrEx>
        <w:trPr>
          <w:gridAfter w:val="1"/>
          <w:wAfter w:w="13" w:type="dxa"/>
          <w:trHeight w:val="278"/>
        </w:trPr>
        <w:tc>
          <w:tcPr>
            <w:tcW w:w="946" w:type="dxa"/>
            <w:shd w:val="clear" w:color="auto" w:fill="auto"/>
          </w:tcPr>
          <w:p w14:paraId="203A9AF7" w14:textId="77777777" w:rsidR="001F296A" w:rsidRPr="00266BCF" w:rsidRDefault="001F296A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1.4.2.7</w:t>
            </w:r>
          </w:p>
        </w:tc>
        <w:tc>
          <w:tcPr>
            <w:tcW w:w="6817" w:type="dxa"/>
            <w:shd w:val="clear" w:color="auto" w:fill="auto"/>
          </w:tcPr>
          <w:p w14:paraId="0357BD11" w14:textId="77777777" w:rsidR="001F296A" w:rsidRPr="00266BCF" w:rsidRDefault="001F296A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Other (Please specify)</w:t>
            </w:r>
          </w:p>
        </w:tc>
        <w:tc>
          <w:tcPr>
            <w:tcW w:w="992" w:type="dxa"/>
            <w:shd w:val="clear" w:color="auto" w:fill="auto"/>
          </w:tcPr>
          <w:p w14:paraId="57FCE5A7" w14:textId="77777777" w:rsidR="001F296A" w:rsidRPr="00266BCF" w:rsidRDefault="001F296A" w:rsidP="00266BCF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546" w:type="dxa"/>
          </w:tcPr>
          <w:p w14:paraId="1C032584" w14:textId="77777777" w:rsidR="001F296A" w:rsidRDefault="004C1D22" w:rsidP="00266BCF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  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4C1D22" w:rsidRPr="00266BCF" w14:paraId="45E1875A" w14:textId="77777777" w:rsidTr="004C1D22">
        <w:tblPrEx>
          <w:shd w:val="clear" w:color="auto" w:fill="auto"/>
        </w:tblPrEx>
        <w:tc>
          <w:tcPr>
            <w:tcW w:w="10314" w:type="dxa"/>
            <w:gridSpan w:val="5"/>
            <w:shd w:val="clear" w:color="auto" w:fill="auto"/>
          </w:tcPr>
          <w:p w14:paraId="3598B6C1" w14:textId="77777777" w:rsidR="004C1D22" w:rsidRPr="00266BCF" w:rsidRDefault="004C1D22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3EA7C947" w14:textId="77777777" w:rsidR="004C1D22" w:rsidRPr="00266BCF" w:rsidRDefault="004C1D22">
            <w:pPr>
              <w:ind w:right="-1134"/>
              <w:rPr>
                <w:rFonts w:ascii="Verdana" w:hAnsi="Verdana"/>
                <w:b/>
              </w:rPr>
            </w:pPr>
          </w:p>
        </w:tc>
      </w:tr>
    </w:tbl>
    <w:p w14:paraId="78126A5F" w14:textId="77777777" w:rsidR="0096603F" w:rsidRDefault="0096603F" w:rsidP="0096603F">
      <w:pPr>
        <w:shd w:val="clear" w:color="auto" w:fill="FFFFFF"/>
        <w:spacing w:line="240" w:lineRule="auto"/>
        <w:ind w:right="-567"/>
        <w:rPr>
          <w:rFonts w:ascii="Verdana" w:eastAsia="Times New Roman" w:hAnsi="Verdana"/>
          <w:b/>
          <w:lang w:val="en-GB" w:eastAsia="en-GB"/>
        </w:rPr>
      </w:pPr>
    </w:p>
    <w:p w14:paraId="7587C72E" w14:textId="77777777" w:rsidR="00916434" w:rsidRDefault="00916434" w:rsidP="0096603F">
      <w:pPr>
        <w:shd w:val="clear" w:color="auto" w:fill="FFFFFF"/>
        <w:spacing w:line="240" w:lineRule="auto"/>
        <w:ind w:right="-567"/>
        <w:rPr>
          <w:rFonts w:ascii="Verdana" w:eastAsia="Times New Roman" w:hAnsi="Verdana"/>
          <w:b/>
          <w:lang w:val="en-GB" w:eastAsia="en-GB"/>
        </w:rPr>
      </w:pPr>
    </w:p>
    <w:p w14:paraId="74F11589" w14:textId="77777777" w:rsidR="00916434" w:rsidRDefault="00916434" w:rsidP="0096603F">
      <w:pPr>
        <w:shd w:val="clear" w:color="auto" w:fill="FFFFFF"/>
        <w:spacing w:line="240" w:lineRule="auto"/>
        <w:ind w:right="-567"/>
        <w:rPr>
          <w:rFonts w:ascii="Verdana" w:eastAsia="Times New Roman" w:hAnsi="Verdana"/>
          <w:b/>
          <w:lang w:val="en-GB" w:eastAsia="en-GB"/>
        </w:rPr>
      </w:pPr>
    </w:p>
    <w:p w14:paraId="5FD42347" w14:textId="77777777" w:rsidR="00916434" w:rsidRDefault="00916434" w:rsidP="0096603F">
      <w:pPr>
        <w:shd w:val="clear" w:color="auto" w:fill="FFFFFF"/>
        <w:spacing w:line="240" w:lineRule="auto"/>
        <w:ind w:right="-567"/>
        <w:rPr>
          <w:rFonts w:ascii="Verdana" w:eastAsia="Times New Roman" w:hAnsi="Verdana"/>
          <w:b/>
          <w:lang w:val="en-GB" w:eastAsia="en-GB"/>
        </w:rPr>
      </w:pPr>
    </w:p>
    <w:p w14:paraId="685A3408" w14:textId="77777777" w:rsidR="00916434" w:rsidRDefault="00916434" w:rsidP="0096603F">
      <w:pPr>
        <w:shd w:val="clear" w:color="auto" w:fill="FFFFFF"/>
        <w:spacing w:line="240" w:lineRule="auto"/>
        <w:ind w:right="-567"/>
        <w:rPr>
          <w:rFonts w:ascii="Verdana" w:eastAsia="Times New Roman" w:hAnsi="Verdana"/>
          <w:b/>
          <w:lang w:val="en-GB" w:eastAsia="en-GB"/>
        </w:rPr>
      </w:pPr>
    </w:p>
    <w:p w14:paraId="678AFD8E" w14:textId="77777777" w:rsidR="00916434" w:rsidRDefault="00916434" w:rsidP="0096603F">
      <w:pPr>
        <w:shd w:val="clear" w:color="auto" w:fill="FFFFFF"/>
        <w:spacing w:line="240" w:lineRule="auto"/>
        <w:ind w:right="-567"/>
        <w:rPr>
          <w:rFonts w:ascii="Verdana" w:eastAsia="Times New Roman" w:hAnsi="Verdana"/>
          <w:b/>
          <w:lang w:val="en-GB" w:eastAsia="en-GB"/>
        </w:rPr>
      </w:pPr>
    </w:p>
    <w:p w14:paraId="5A2E2AF1" w14:textId="77777777" w:rsidR="00916434" w:rsidRDefault="00916434" w:rsidP="0096603F">
      <w:pPr>
        <w:shd w:val="clear" w:color="auto" w:fill="FFFFFF"/>
        <w:spacing w:line="240" w:lineRule="auto"/>
        <w:ind w:right="-567"/>
        <w:rPr>
          <w:rFonts w:ascii="Verdana" w:eastAsia="Times New Roman" w:hAnsi="Verdana"/>
          <w:b/>
          <w:lang w:val="en-GB" w:eastAsia="en-GB"/>
        </w:rPr>
      </w:pPr>
    </w:p>
    <w:p w14:paraId="38325125" w14:textId="77777777" w:rsidR="00916434" w:rsidRDefault="00916434" w:rsidP="0096603F">
      <w:pPr>
        <w:shd w:val="clear" w:color="auto" w:fill="FFFFFF"/>
        <w:spacing w:line="240" w:lineRule="auto"/>
        <w:ind w:right="-567"/>
        <w:rPr>
          <w:rFonts w:ascii="Verdana" w:eastAsia="Times New Roman" w:hAnsi="Verdana"/>
          <w:b/>
          <w:lang w:val="en-GB" w:eastAsia="en-GB"/>
        </w:rPr>
      </w:pPr>
    </w:p>
    <w:p w14:paraId="7D5FBA00" w14:textId="77777777" w:rsidR="00916434" w:rsidRDefault="00916434" w:rsidP="0096603F">
      <w:pPr>
        <w:shd w:val="clear" w:color="auto" w:fill="FFFFFF"/>
        <w:spacing w:line="240" w:lineRule="auto"/>
        <w:ind w:right="-567"/>
        <w:rPr>
          <w:rFonts w:ascii="Verdana" w:eastAsia="Times New Roman" w:hAnsi="Verdana"/>
          <w:b/>
          <w:lang w:val="en-GB" w:eastAsia="en-GB"/>
        </w:rPr>
      </w:pPr>
    </w:p>
    <w:p w14:paraId="5C6F8FBA" w14:textId="77777777" w:rsidR="00916434" w:rsidRDefault="00916434" w:rsidP="0096603F">
      <w:pPr>
        <w:shd w:val="clear" w:color="auto" w:fill="FFFFFF"/>
        <w:spacing w:line="240" w:lineRule="auto"/>
        <w:ind w:right="-567"/>
        <w:rPr>
          <w:rFonts w:ascii="Verdana" w:eastAsia="Times New Roman" w:hAnsi="Verdana"/>
          <w:b/>
          <w:lang w:val="en-GB" w:eastAsia="en-GB"/>
        </w:rPr>
      </w:pPr>
    </w:p>
    <w:p w14:paraId="3EE9CAFB" w14:textId="77777777" w:rsidR="00916434" w:rsidRDefault="00916434" w:rsidP="0096603F">
      <w:pPr>
        <w:shd w:val="clear" w:color="auto" w:fill="FFFFFF"/>
        <w:spacing w:line="240" w:lineRule="auto"/>
        <w:ind w:right="-567"/>
        <w:rPr>
          <w:rFonts w:ascii="Verdana" w:eastAsia="Times New Roman" w:hAnsi="Verdana"/>
          <w:b/>
          <w:lang w:val="en-GB" w:eastAsia="en-GB"/>
        </w:rPr>
      </w:pPr>
    </w:p>
    <w:p w14:paraId="2A1CD50E" w14:textId="77777777" w:rsidR="007E23C0" w:rsidRDefault="007E23C0" w:rsidP="0096603F">
      <w:pPr>
        <w:shd w:val="clear" w:color="auto" w:fill="FFFFFF"/>
        <w:spacing w:line="240" w:lineRule="auto"/>
        <w:ind w:right="-567"/>
        <w:rPr>
          <w:rFonts w:ascii="Verdana" w:eastAsia="Times New Roman" w:hAnsi="Verdana"/>
          <w:b/>
          <w:lang w:val="en-GB" w:eastAsia="en-GB"/>
        </w:rPr>
      </w:pPr>
    </w:p>
    <w:p w14:paraId="2F2633B5" w14:textId="77777777" w:rsidR="00916434" w:rsidRPr="00266BCF" w:rsidRDefault="0004717E" w:rsidP="0096603F">
      <w:pPr>
        <w:shd w:val="clear" w:color="auto" w:fill="FFFFFF"/>
        <w:spacing w:line="240" w:lineRule="auto"/>
        <w:ind w:right="-567"/>
        <w:rPr>
          <w:rFonts w:ascii="Verdana" w:eastAsia="Times New Roman" w:hAnsi="Verdana"/>
          <w:b/>
          <w:lang w:val="en-GB" w:eastAsia="en-GB"/>
        </w:rPr>
      </w:pPr>
      <w:r>
        <w:rPr>
          <w:rFonts w:ascii="Verdana" w:eastAsia="Times New Roman" w:hAnsi="Verdana"/>
          <w:b/>
          <w:lang w:val="en-GB" w:eastAsia="en-GB"/>
        </w:rP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031"/>
      </w:tblGrid>
      <w:tr w:rsidR="0096603F" w:rsidRPr="0096603F" w14:paraId="2B6F8DF9" w14:textId="77777777" w:rsidTr="00916434">
        <w:tc>
          <w:tcPr>
            <w:tcW w:w="10031" w:type="dxa"/>
            <w:shd w:val="clear" w:color="auto" w:fill="D9D9D9"/>
          </w:tcPr>
          <w:p w14:paraId="679A7461" w14:textId="77777777" w:rsidR="0096603F" w:rsidRPr="00266BCF" w:rsidRDefault="0096603F" w:rsidP="0096603F">
            <w:pPr>
              <w:numPr>
                <w:ilvl w:val="0"/>
                <w:numId w:val="9"/>
              </w:num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>Manufacturing Operations – Medicinal Products</w:t>
            </w:r>
          </w:p>
        </w:tc>
      </w:tr>
    </w:tbl>
    <w:p w14:paraId="71A65009" w14:textId="77777777" w:rsidR="0096603F" w:rsidRPr="0096603F" w:rsidRDefault="0096603F" w:rsidP="0096603F">
      <w:pPr>
        <w:shd w:val="clear" w:color="auto" w:fill="FFFFFF"/>
        <w:spacing w:line="240" w:lineRule="auto"/>
        <w:ind w:right="-567"/>
        <w:rPr>
          <w:rFonts w:eastAsia="Times New Roman"/>
          <w:b/>
          <w:sz w:val="16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116"/>
        <w:gridCol w:w="126"/>
        <w:gridCol w:w="8080"/>
        <w:gridCol w:w="709"/>
      </w:tblGrid>
      <w:tr w:rsidR="0096603F" w:rsidRPr="00266BCF" w14:paraId="240AE7D9" w14:textId="77777777" w:rsidTr="00AC5E7C">
        <w:tc>
          <w:tcPr>
            <w:tcW w:w="1242" w:type="dxa"/>
            <w:gridSpan w:val="2"/>
            <w:shd w:val="clear" w:color="auto" w:fill="D9D9D9"/>
          </w:tcPr>
          <w:p w14:paraId="14596D85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>1.5</w:t>
            </w:r>
          </w:p>
        </w:tc>
        <w:tc>
          <w:tcPr>
            <w:tcW w:w="8789" w:type="dxa"/>
            <w:gridSpan w:val="2"/>
            <w:shd w:val="clear" w:color="auto" w:fill="D9D9D9"/>
          </w:tcPr>
          <w:p w14:paraId="45CB51B8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Packaging </w:t>
            </w:r>
          </w:p>
        </w:tc>
      </w:tr>
      <w:tr w:rsidR="0096603F" w:rsidRPr="00266BCF" w14:paraId="13086A58" w14:textId="77777777" w:rsidTr="00AC5E7C"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16D27CD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>1.5.1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39CD79C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>Primary Packing</w:t>
            </w:r>
          </w:p>
        </w:tc>
      </w:tr>
      <w:tr w:rsidR="0096603F" w:rsidRPr="00266BCF" w14:paraId="7113B43A" w14:textId="77777777" w:rsidTr="00AC5E7C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44E4704F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1.5.1.1</w:t>
            </w:r>
          </w:p>
        </w:tc>
        <w:tc>
          <w:tcPr>
            <w:tcW w:w="8080" w:type="dxa"/>
            <w:shd w:val="clear" w:color="auto" w:fill="auto"/>
          </w:tcPr>
          <w:p w14:paraId="0AB56556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Capsules, hard shell</w:t>
            </w:r>
          </w:p>
        </w:tc>
        <w:tc>
          <w:tcPr>
            <w:tcW w:w="709" w:type="dxa"/>
            <w:shd w:val="clear" w:color="auto" w:fill="auto"/>
          </w:tcPr>
          <w:p w14:paraId="6BFD5787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96603F" w:rsidRPr="00266BCF" w14:paraId="6C6E59B3" w14:textId="77777777" w:rsidTr="00AC5E7C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1BF5FB5A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1.5.1.2</w:t>
            </w:r>
          </w:p>
        </w:tc>
        <w:tc>
          <w:tcPr>
            <w:tcW w:w="8080" w:type="dxa"/>
            <w:shd w:val="clear" w:color="auto" w:fill="auto"/>
          </w:tcPr>
          <w:p w14:paraId="46B85CEC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 xml:space="preserve">Capsules, soft shell </w:t>
            </w:r>
          </w:p>
        </w:tc>
        <w:tc>
          <w:tcPr>
            <w:tcW w:w="709" w:type="dxa"/>
            <w:shd w:val="clear" w:color="auto" w:fill="auto"/>
          </w:tcPr>
          <w:p w14:paraId="29D1B08A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96603F" w:rsidRPr="00266BCF" w14:paraId="532262B0" w14:textId="77777777" w:rsidTr="00AC5E7C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60741160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1.5.1.3</w:t>
            </w:r>
          </w:p>
        </w:tc>
        <w:tc>
          <w:tcPr>
            <w:tcW w:w="8080" w:type="dxa"/>
            <w:shd w:val="clear" w:color="auto" w:fill="auto"/>
          </w:tcPr>
          <w:p w14:paraId="5FCB78B3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Chewing gums</w:t>
            </w:r>
          </w:p>
        </w:tc>
        <w:tc>
          <w:tcPr>
            <w:tcW w:w="709" w:type="dxa"/>
            <w:shd w:val="clear" w:color="auto" w:fill="auto"/>
          </w:tcPr>
          <w:p w14:paraId="1BE2494A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96603F" w:rsidRPr="00266BCF" w14:paraId="34DE2A02" w14:textId="77777777" w:rsidTr="00AC5E7C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6930ECBA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1.5.1.4</w:t>
            </w:r>
          </w:p>
        </w:tc>
        <w:tc>
          <w:tcPr>
            <w:tcW w:w="8080" w:type="dxa"/>
            <w:shd w:val="clear" w:color="auto" w:fill="auto"/>
          </w:tcPr>
          <w:p w14:paraId="14F67FE7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Impregnated matrices</w:t>
            </w:r>
          </w:p>
        </w:tc>
        <w:tc>
          <w:tcPr>
            <w:tcW w:w="709" w:type="dxa"/>
            <w:shd w:val="clear" w:color="auto" w:fill="auto"/>
          </w:tcPr>
          <w:p w14:paraId="4F957CB6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776831" w:rsidRPr="00266BCF" w14:paraId="722FE51F" w14:textId="77777777" w:rsidTr="00AC5E7C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49FE6B0A" w14:textId="77777777" w:rsidR="00776831" w:rsidRPr="00266BCF" w:rsidRDefault="00776831" w:rsidP="00776831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1.5.1.5</w:t>
            </w:r>
          </w:p>
        </w:tc>
        <w:tc>
          <w:tcPr>
            <w:tcW w:w="8080" w:type="dxa"/>
            <w:shd w:val="clear" w:color="auto" w:fill="auto"/>
          </w:tcPr>
          <w:p w14:paraId="405D3015" w14:textId="77777777" w:rsidR="00776831" w:rsidRPr="00266BCF" w:rsidRDefault="00776831" w:rsidP="00776831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Liquids for external use</w:t>
            </w:r>
          </w:p>
        </w:tc>
        <w:tc>
          <w:tcPr>
            <w:tcW w:w="709" w:type="dxa"/>
            <w:shd w:val="clear" w:color="auto" w:fill="auto"/>
          </w:tcPr>
          <w:p w14:paraId="520A5A1D" w14:textId="77777777" w:rsidR="00776831" w:rsidRPr="00266BCF" w:rsidRDefault="00776831" w:rsidP="0077683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96603F" w:rsidRPr="00266BCF" w14:paraId="1C98CAEA" w14:textId="77777777" w:rsidTr="00AC5E7C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3275C741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1.5.1.6</w:t>
            </w:r>
          </w:p>
        </w:tc>
        <w:tc>
          <w:tcPr>
            <w:tcW w:w="8080" w:type="dxa"/>
            <w:shd w:val="clear" w:color="auto" w:fill="auto"/>
          </w:tcPr>
          <w:p w14:paraId="6B69DF27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Liquids for internal use</w:t>
            </w:r>
          </w:p>
        </w:tc>
        <w:tc>
          <w:tcPr>
            <w:tcW w:w="709" w:type="dxa"/>
            <w:shd w:val="clear" w:color="auto" w:fill="auto"/>
          </w:tcPr>
          <w:p w14:paraId="57A2D380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96603F" w:rsidRPr="00266BCF" w14:paraId="2D1D0D84" w14:textId="77777777" w:rsidTr="00AC5E7C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2CAD3EB0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1.5.1.7</w:t>
            </w:r>
          </w:p>
        </w:tc>
        <w:tc>
          <w:tcPr>
            <w:tcW w:w="8080" w:type="dxa"/>
            <w:shd w:val="clear" w:color="auto" w:fill="auto"/>
          </w:tcPr>
          <w:p w14:paraId="0D4AAAF3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Medicinal gases</w:t>
            </w:r>
          </w:p>
        </w:tc>
        <w:tc>
          <w:tcPr>
            <w:tcW w:w="709" w:type="dxa"/>
            <w:shd w:val="clear" w:color="auto" w:fill="auto"/>
          </w:tcPr>
          <w:p w14:paraId="048CEAEC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96603F" w:rsidRPr="00266BCF" w14:paraId="41CBC7BE" w14:textId="77777777" w:rsidTr="00AC5E7C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4E9C5A1E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1.5.1.8</w:t>
            </w:r>
          </w:p>
        </w:tc>
        <w:tc>
          <w:tcPr>
            <w:tcW w:w="8080" w:type="dxa"/>
            <w:shd w:val="clear" w:color="auto" w:fill="auto"/>
          </w:tcPr>
          <w:p w14:paraId="5F3A1095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Other solid dosage forms</w:t>
            </w:r>
          </w:p>
        </w:tc>
        <w:tc>
          <w:tcPr>
            <w:tcW w:w="709" w:type="dxa"/>
            <w:shd w:val="clear" w:color="auto" w:fill="auto"/>
          </w:tcPr>
          <w:p w14:paraId="519AFC3E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96603F" w:rsidRPr="00266BCF" w14:paraId="51BB30C0" w14:textId="77777777" w:rsidTr="00AC5E7C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41BA891C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1.5.1.9</w:t>
            </w:r>
          </w:p>
        </w:tc>
        <w:tc>
          <w:tcPr>
            <w:tcW w:w="8080" w:type="dxa"/>
            <w:shd w:val="clear" w:color="auto" w:fill="auto"/>
          </w:tcPr>
          <w:p w14:paraId="2C2ABCC8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Pressurised preparations</w:t>
            </w:r>
          </w:p>
        </w:tc>
        <w:tc>
          <w:tcPr>
            <w:tcW w:w="709" w:type="dxa"/>
            <w:shd w:val="clear" w:color="auto" w:fill="auto"/>
          </w:tcPr>
          <w:p w14:paraId="7E9914AD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96603F" w:rsidRPr="00266BCF" w14:paraId="73CC8809" w14:textId="77777777" w:rsidTr="00AC5E7C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154A11FD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1.5.1.10</w:t>
            </w:r>
          </w:p>
        </w:tc>
        <w:tc>
          <w:tcPr>
            <w:tcW w:w="8080" w:type="dxa"/>
            <w:shd w:val="clear" w:color="auto" w:fill="auto"/>
          </w:tcPr>
          <w:p w14:paraId="55A0E163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Radionuclide generators</w:t>
            </w:r>
          </w:p>
        </w:tc>
        <w:tc>
          <w:tcPr>
            <w:tcW w:w="709" w:type="dxa"/>
            <w:shd w:val="clear" w:color="auto" w:fill="auto"/>
          </w:tcPr>
          <w:p w14:paraId="17F381F0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96603F" w:rsidRPr="00266BCF" w14:paraId="3E8F155F" w14:textId="77777777" w:rsidTr="00AC5E7C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088BB5C9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1.5.1.11</w:t>
            </w:r>
          </w:p>
        </w:tc>
        <w:tc>
          <w:tcPr>
            <w:tcW w:w="8080" w:type="dxa"/>
            <w:shd w:val="clear" w:color="auto" w:fill="auto"/>
          </w:tcPr>
          <w:p w14:paraId="72C9A4E0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Semi-solids</w:t>
            </w:r>
          </w:p>
        </w:tc>
        <w:tc>
          <w:tcPr>
            <w:tcW w:w="709" w:type="dxa"/>
            <w:shd w:val="clear" w:color="auto" w:fill="auto"/>
          </w:tcPr>
          <w:p w14:paraId="3CC722CE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96603F" w:rsidRPr="00266BCF" w14:paraId="16647239" w14:textId="77777777" w:rsidTr="00AC5E7C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1233C3DE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1.5.1.12</w:t>
            </w:r>
          </w:p>
        </w:tc>
        <w:tc>
          <w:tcPr>
            <w:tcW w:w="8080" w:type="dxa"/>
            <w:shd w:val="clear" w:color="auto" w:fill="auto"/>
          </w:tcPr>
          <w:p w14:paraId="66EDD3C5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Suppositories</w:t>
            </w:r>
          </w:p>
        </w:tc>
        <w:tc>
          <w:tcPr>
            <w:tcW w:w="709" w:type="dxa"/>
            <w:shd w:val="clear" w:color="auto" w:fill="auto"/>
          </w:tcPr>
          <w:p w14:paraId="4CE20847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96603F" w:rsidRPr="00266BCF" w14:paraId="5BFCCBF2" w14:textId="77777777" w:rsidTr="00AC5E7C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267EB3CC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1.5.1.13</w:t>
            </w:r>
          </w:p>
        </w:tc>
        <w:tc>
          <w:tcPr>
            <w:tcW w:w="8080" w:type="dxa"/>
            <w:shd w:val="clear" w:color="auto" w:fill="auto"/>
          </w:tcPr>
          <w:p w14:paraId="65C470B3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Tablets</w:t>
            </w:r>
          </w:p>
        </w:tc>
        <w:tc>
          <w:tcPr>
            <w:tcW w:w="709" w:type="dxa"/>
            <w:shd w:val="clear" w:color="auto" w:fill="auto"/>
          </w:tcPr>
          <w:p w14:paraId="3C2469D4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96603F" w:rsidRPr="00266BCF" w14:paraId="29382D58" w14:textId="77777777" w:rsidTr="00AC5E7C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0C28EC44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1.5.1.14</w:t>
            </w:r>
          </w:p>
        </w:tc>
        <w:tc>
          <w:tcPr>
            <w:tcW w:w="8080" w:type="dxa"/>
            <w:shd w:val="clear" w:color="auto" w:fill="auto"/>
          </w:tcPr>
          <w:p w14:paraId="18FCAF04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Transdermal patches</w:t>
            </w:r>
          </w:p>
        </w:tc>
        <w:tc>
          <w:tcPr>
            <w:tcW w:w="709" w:type="dxa"/>
            <w:shd w:val="clear" w:color="auto" w:fill="auto"/>
          </w:tcPr>
          <w:p w14:paraId="30D2FCC7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96603F" w:rsidRPr="00266BCF" w14:paraId="70998B30" w14:textId="77777777" w:rsidTr="00AC5E7C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6B3054A5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1.5.1.15</w:t>
            </w:r>
          </w:p>
        </w:tc>
        <w:tc>
          <w:tcPr>
            <w:tcW w:w="8080" w:type="dxa"/>
            <w:shd w:val="clear" w:color="auto" w:fill="auto"/>
          </w:tcPr>
          <w:p w14:paraId="382C2951" w14:textId="77777777" w:rsidR="0096603F" w:rsidRPr="00266BCF" w:rsidRDefault="0096603F" w:rsidP="007D5190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Intraruminal devices (veterinary only)</w:t>
            </w:r>
          </w:p>
        </w:tc>
        <w:tc>
          <w:tcPr>
            <w:tcW w:w="709" w:type="dxa"/>
            <w:shd w:val="clear" w:color="auto" w:fill="auto"/>
          </w:tcPr>
          <w:p w14:paraId="1139C725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96603F" w:rsidRPr="00266BCF" w14:paraId="6E002BB7" w14:textId="77777777" w:rsidTr="00AC5E7C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4D7DABD8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1.5.1.16</w:t>
            </w:r>
          </w:p>
        </w:tc>
        <w:tc>
          <w:tcPr>
            <w:tcW w:w="8080" w:type="dxa"/>
            <w:shd w:val="clear" w:color="auto" w:fill="auto"/>
          </w:tcPr>
          <w:p w14:paraId="69365D99" w14:textId="77777777" w:rsidR="0096603F" w:rsidRPr="00266BCF" w:rsidRDefault="0096603F" w:rsidP="007D5190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Veterinary premixes (veterinary only)</w:t>
            </w:r>
          </w:p>
        </w:tc>
        <w:tc>
          <w:tcPr>
            <w:tcW w:w="709" w:type="dxa"/>
            <w:shd w:val="clear" w:color="auto" w:fill="auto"/>
          </w:tcPr>
          <w:p w14:paraId="65B1B881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96603F" w:rsidRPr="00266BCF" w14:paraId="4BEBCBEF" w14:textId="77777777" w:rsidTr="00AC5E7C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1799F92E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1.5.1.17</w:t>
            </w:r>
          </w:p>
        </w:tc>
        <w:tc>
          <w:tcPr>
            <w:tcW w:w="8080" w:type="dxa"/>
            <w:shd w:val="clear" w:color="auto" w:fill="auto"/>
          </w:tcPr>
          <w:p w14:paraId="08F90A31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Other non-sterile medicinal products (please specify)</w:t>
            </w:r>
          </w:p>
        </w:tc>
        <w:tc>
          <w:tcPr>
            <w:tcW w:w="709" w:type="dxa"/>
            <w:shd w:val="clear" w:color="auto" w:fill="auto"/>
          </w:tcPr>
          <w:p w14:paraId="5508C148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96603F" w:rsidRPr="00266BCF" w14:paraId="6841F62F" w14:textId="77777777" w:rsidTr="00AC5E7C">
        <w:tblPrEx>
          <w:shd w:val="clear" w:color="auto" w:fill="auto"/>
        </w:tblPrEx>
        <w:tc>
          <w:tcPr>
            <w:tcW w:w="10031" w:type="dxa"/>
            <w:gridSpan w:val="4"/>
            <w:shd w:val="clear" w:color="auto" w:fill="auto"/>
          </w:tcPr>
          <w:p w14:paraId="2FFB756E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/>
                <w:b/>
                <w:lang w:val="en-GB" w:eastAsia="en-GB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eastAsia="Times New Roman" w:hAnsi="Verdana"/>
                <w:b/>
                <w:lang w:val="en-GB" w:eastAsia="en-GB"/>
              </w:rPr>
              <w:instrText xml:space="preserve"> FORMTEXT </w:instrText>
            </w:r>
            <w:r w:rsidRPr="00266BCF">
              <w:rPr>
                <w:rFonts w:ascii="Verdana" w:eastAsia="Times New Roman" w:hAnsi="Verdana"/>
                <w:b/>
                <w:lang w:val="en-GB" w:eastAsia="en-GB"/>
              </w:rPr>
            </w:r>
            <w:r w:rsidRPr="00266BCF">
              <w:rPr>
                <w:rFonts w:ascii="Verdana" w:eastAsia="Times New Roman" w:hAnsi="Verdana"/>
                <w:b/>
                <w:lang w:val="en-GB" w:eastAsia="en-GB"/>
              </w:rPr>
              <w:fldChar w:fldCharType="separate"/>
            </w:r>
            <w:r w:rsidRPr="00266BCF">
              <w:rPr>
                <w:rFonts w:ascii="Verdana" w:eastAsia="Times New Roman" w:hAnsi="Verdana"/>
                <w:b/>
                <w:noProof/>
                <w:lang w:val="en-GB" w:eastAsia="en-GB"/>
              </w:rPr>
              <w:t> </w:t>
            </w:r>
            <w:r w:rsidRPr="00266BCF">
              <w:rPr>
                <w:rFonts w:ascii="Verdana" w:eastAsia="Times New Roman" w:hAnsi="Verdana"/>
                <w:b/>
                <w:noProof/>
                <w:lang w:val="en-GB" w:eastAsia="en-GB"/>
              </w:rPr>
              <w:t> </w:t>
            </w:r>
            <w:r w:rsidRPr="00266BCF">
              <w:rPr>
                <w:rFonts w:ascii="Verdana" w:eastAsia="Times New Roman" w:hAnsi="Verdana"/>
                <w:b/>
                <w:noProof/>
                <w:lang w:val="en-GB" w:eastAsia="en-GB"/>
              </w:rPr>
              <w:t> </w:t>
            </w:r>
            <w:r w:rsidRPr="00266BCF">
              <w:rPr>
                <w:rFonts w:ascii="Verdana" w:eastAsia="Times New Roman" w:hAnsi="Verdana"/>
                <w:b/>
                <w:noProof/>
                <w:lang w:val="en-GB" w:eastAsia="en-GB"/>
              </w:rPr>
              <w:t> </w:t>
            </w:r>
            <w:r w:rsidRPr="00266BCF">
              <w:rPr>
                <w:rFonts w:ascii="Verdana" w:eastAsia="Times New Roman" w:hAnsi="Verdana"/>
                <w:b/>
                <w:noProof/>
                <w:lang w:val="en-GB" w:eastAsia="en-GB"/>
              </w:rPr>
              <w:t> </w:t>
            </w:r>
            <w:r w:rsidRPr="00266BCF">
              <w:rPr>
                <w:rFonts w:ascii="Verdana" w:eastAsia="Times New Roman" w:hAnsi="Verdana"/>
                <w:b/>
                <w:lang w:val="en-GB" w:eastAsia="en-GB"/>
              </w:rPr>
              <w:fldChar w:fldCharType="end"/>
            </w:r>
          </w:p>
          <w:p w14:paraId="5CD4BC20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/>
                <w:b/>
                <w:lang w:val="en-GB" w:eastAsia="en-GB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eastAsia="Times New Roman" w:hAnsi="Verdana"/>
                <w:b/>
                <w:lang w:val="en-GB" w:eastAsia="en-GB"/>
              </w:rPr>
              <w:instrText xml:space="preserve"> FORMTEXT </w:instrText>
            </w:r>
            <w:r w:rsidRPr="00266BCF">
              <w:rPr>
                <w:rFonts w:ascii="Verdana" w:eastAsia="Times New Roman" w:hAnsi="Verdana"/>
                <w:b/>
                <w:lang w:val="en-GB" w:eastAsia="en-GB"/>
              </w:rPr>
            </w:r>
            <w:r w:rsidRPr="00266BCF">
              <w:rPr>
                <w:rFonts w:ascii="Verdana" w:eastAsia="Times New Roman" w:hAnsi="Verdana"/>
                <w:b/>
                <w:lang w:val="en-GB" w:eastAsia="en-GB"/>
              </w:rPr>
              <w:fldChar w:fldCharType="separate"/>
            </w:r>
            <w:r w:rsidRPr="00266BCF">
              <w:rPr>
                <w:rFonts w:ascii="Verdana" w:eastAsia="Times New Roman" w:hAnsi="Verdana"/>
                <w:b/>
                <w:noProof/>
                <w:lang w:val="en-GB" w:eastAsia="en-GB"/>
              </w:rPr>
              <w:t> </w:t>
            </w:r>
            <w:r w:rsidRPr="00266BCF">
              <w:rPr>
                <w:rFonts w:ascii="Verdana" w:eastAsia="Times New Roman" w:hAnsi="Verdana"/>
                <w:b/>
                <w:noProof/>
                <w:lang w:val="en-GB" w:eastAsia="en-GB"/>
              </w:rPr>
              <w:t> </w:t>
            </w:r>
            <w:r w:rsidRPr="00266BCF">
              <w:rPr>
                <w:rFonts w:ascii="Verdana" w:eastAsia="Times New Roman" w:hAnsi="Verdana"/>
                <w:b/>
                <w:noProof/>
                <w:lang w:val="en-GB" w:eastAsia="en-GB"/>
              </w:rPr>
              <w:t> </w:t>
            </w:r>
            <w:r w:rsidRPr="00266BCF">
              <w:rPr>
                <w:rFonts w:ascii="Verdana" w:eastAsia="Times New Roman" w:hAnsi="Verdana"/>
                <w:b/>
                <w:noProof/>
                <w:lang w:val="en-GB" w:eastAsia="en-GB"/>
              </w:rPr>
              <w:t> </w:t>
            </w:r>
            <w:r w:rsidRPr="00266BCF">
              <w:rPr>
                <w:rFonts w:ascii="Verdana" w:eastAsia="Times New Roman" w:hAnsi="Verdana"/>
                <w:b/>
                <w:noProof/>
                <w:lang w:val="en-GB" w:eastAsia="en-GB"/>
              </w:rPr>
              <w:t> </w:t>
            </w:r>
            <w:r w:rsidRPr="00266BCF">
              <w:rPr>
                <w:rFonts w:ascii="Verdana" w:eastAsia="Times New Roman" w:hAnsi="Verdana"/>
                <w:b/>
                <w:lang w:val="en-GB" w:eastAsia="en-GB"/>
              </w:rPr>
              <w:fldChar w:fldCharType="end"/>
            </w:r>
          </w:p>
        </w:tc>
      </w:tr>
      <w:tr w:rsidR="00D078F7" w:rsidRPr="00266BCF" w14:paraId="7A46522B" w14:textId="77777777" w:rsidTr="00D078F7">
        <w:tc>
          <w:tcPr>
            <w:tcW w:w="1116" w:type="dxa"/>
            <w:tcBorders>
              <w:bottom w:val="single" w:sz="4" w:space="0" w:color="auto"/>
            </w:tcBorders>
            <w:shd w:val="clear" w:color="auto" w:fill="D9D9D9"/>
          </w:tcPr>
          <w:p w14:paraId="458E4BC1" w14:textId="77777777" w:rsidR="00D078F7" w:rsidRPr="00266BCF" w:rsidRDefault="00D078F7" w:rsidP="00D078F7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>1.5.2</w:t>
            </w:r>
          </w:p>
        </w:tc>
        <w:tc>
          <w:tcPr>
            <w:tcW w:w="820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EFD0D6A" w14:textId="77777777" w:rsidR="00D078F7" w:rsidRPr="00266BCF" w:rsidRDefault="00D078F7" w:rsidP="00D078F7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Secondary Packing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CF8A7B3" w14:textId="77777777" w:rsidR="00D078F7" w:rsidRPr="00266BCF" w:rsidRDefault="00D078F7" w:rsidP="00D078F7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</w:tbl>
    <w:p w14:paraId="76CB3B25" w14:textId="77777777" w:rsidR="0096603F" w:rsidRDefault="0096603F" w:rsidP="0096603F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Times New Roman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08"/>
        <w:gridCol w:w="8314"/>
        <w:gridCol w:w="709"/>
      </w:tblGrid>
      <w:tr w:rsidR="0096603F" w:rsidRPr="00266BCF" w14:paraId="60AC209F" w14:textId="77777777" w:rsidTr="00AC5E7C">
        <w:tc>
          <w:tcPr>
            <w:tcW w:w="1008" w:type="dxa"/>
            <w:shd w:val="clear" w:color="auto" w:fill="D9D9D9"/>
          </w:tcPr>
          <w:p w14:paraId="6DA900A3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>1.6</w:t>
            </w:r>
          </w:p>
        </w:tc>
        <w:tc>
          <w:tcPr>
            <w:tcW w:w="9023" w:type="dxa"/>
            <w:gridSpan w:val="2"/>
            <w:shd w:val="clear" w:color="auto" w:fill="D9D9D9"/>
          </w:tcPr>
          <w:p w14:paraId="078A5359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>Quality Control Testing - Manufacture</w:t>
            </w:r>
          </w:p>
        </w:tc>
      </w:tr>
      <w:tr w:rsidR="0096603F" w:rsidRPr="00266BCF" w14:paraId="2635B8FE" w14:textId="77777777" w:rsidTr="00AC5E7C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466C62CE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1.6.1</w:t>
            </w:r>
          </w:p>
        </w:tc>
        <w:tc>
          <w:tcPr>
            <w:tcW w:w="8314" w:type="dxa"/>
            <w:shd w:val="clear" w:color="auto" w:fill="auto"/>
          </w:tcPr>
          <w:p w14:paraId="47175A05" w14:textId="77777777" w:rsidR="0096603F" w:rsidRPr="00266BCF" w:rsidRDefault="001C5597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hAnsi="Verdana"/>
              </w:rPr>
              <w:t xml:space="preserve">Finished product testing. </w:t>
            </w:r>
            <w:r w:rsidRPr="00266BCF">
              <w:rPr>
                <w:rFonts w:ascii="Verdana" w:hAnsi="Verdana"/>
              </w:rPr>
              <w:t>Microbiological: sterility</w:t>
            </w:r>
          </w:p>
        </w:tc>
        <w:tc>
          <w:tcPr>
            <w:tcW w:w="709" w:type="dxa"/>
            <w:shd w:val="clear" w:color="auto" w:fill="auto"/>
          </w:tcPr>
          <w:p w14:paraId="65E53BD8" w14:textId="77777777" w:rsidR="0096603F" w:rsidRPr="00266BCF" w:rsidRDefault="0096603F" w:rsidP="00266BC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96603F" w:rsidRPr="00266BCF" w14:paraId="7E1C1A38" w14:textId="77777777" w:rsidTr="00AC5E7C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7606B4D9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1.6.2</w:t>
            </w:r>
          </w:p>
        </w:tc>
        <w:tc>
          <w:tcPr>
            <w:tcW w:w="8314" w:type="dxa"/>
            <w:shd w:val="clear" w:color="auto" w:fill="auto"/>
          </w:tcPr>
          <w:p w14:paraId="7A54DB18" w14:textId="77777777" w:rsidR="0096603F" w:rsidRPr="00266BCF" w:rsidRDefault="001C5597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hAnsi="Verdana"/>
              </w:rPr>
              <w:t xml:space="preserve">Finished product testing. </w:t>
            </w:r>
            <w:r w:rsidRPr="00266BCF">
              <w:rPr>
                <w:rFonts w:ascii="Verdana" w:hAnsi="Verdana"/>
              </w:rPr>
              <w:t>Microbiological: non-sterility</w:t>
            </w:r>
          </w:p>
        </w:tc>
        <w:tc>
          <w:tcPr>
            <w:tcW w:w="709" w:type="dxa"/>
            <w:shd w:val="clear" w:color="auto" w:fill="auto"/>
          </w:tcPr>
          <w:p w14:paraId="24662813" w14:textId="77777777" w:rsidR="0096603F" w:rsidRPr="00266BCF" w:rsidRDefault="0096603F" w:rsidP="00266BC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96603F" w:rsidRPr="00266BCF" w14:paraId="3B1597AC" w14:textId="77777777" w:rsidTr="00AC5E7C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1726D4D3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1.6.3</w:t>
            </w:r>
          </w:p>
        </w:tc>
        <w:tc>
          <w:tcPr>
            <w:tcW w:w="8314" w:type="dxa"/>
            <w:shd w:val="clear" w:color="auto" w:fill="auto"/>
          </w:tcPr>
          <w:p w14:paraId="47BF6D81" w14:textId="77777777" w:rsidR="0096603F" w:rsidRPr="00266BCF" w:rsidRDefault="001C5597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hAnsi="Verdana"/>
              </w:rPr>
              <w:t xml:space="preserve">Finished product testing. </w:t>
            </w:r>
            <w:r w:rsidRPr="00266BCF">
              <w:rPr>
                <w:rFonts w:ascii="Verdana" w:hAnsi="Verdana"/>
              </w:rPr>
              <w:t>Chemical/Physical</w:t>
            </w:r>
          </w:p>
        </w:tc>
        <w:tc>
          <w:tcPr>
            <w:tcW w:w="709" w:type="dxa"/>
            <w:shd w:val="clear" w:color="auto" w:fill="auto"/>
          </w:tcPr>
          <w:p w14:paraId="15D8D950" w14:textId="77777777" w:rsidR="0096603F" w:rsidRPr="00266BCF" w:rsidRDefault="0096603F" w:rsidP="00266BC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96603F" w:rsidRPr="00266BCF" w14:paraId="2FEC71A9" w14:textId="77777777" w:rsidTr="00AC5E7C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46687182" w14:textId="77777777" w:rsidR="0096603F" w:rsidRPr="00266BCF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lang w:val="en-GB" w:eastAsia="en-GB"/>
              </w:rPr>
              <w:t>1.6.4</w:t>
            </w:r>
          </w:p>
        </w:tc>
        <w:tc>
          <w:tcPr>
            <w:tcW w:w="8314" w:type="dxa"/>
            <w:shd w:val="clear" w:color="auto" w:fill="auto"/>
          </w:tcPr>
          <w:p w14:paraId="2FD761C4" w14:textId="77777777" w:rsidR="0096603F" w:rsidRPr="00266BCF" w:rsidRDefault="001C5597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hAnsi="Verdana"/>
              </w:rPr>
              <w:t xml:space="preserve">Finished product testing. </w:t>
            </w:r>
            <w:r w:rsidRPr="00266BCF">
              <w:rPr>
                <w:rFonts w:ascii="Verdana" w:hAnsi="Verdana"/>
              </w:rPr>
              <w:t>Biological</w:t>
            </w:r>
          </w:p>
        </w:tc>
        <w:tc>
          <w:tcPr>
            <w:tcW w:w="709" w:type="dxa"/>
            <w:shd w:val="clear" w:color="auto" w:fill="auto"/>
          </w:tcPr>
          <w:p w14:paraId="74CE785D" w14:textId="77777777" w:rsidR="0096603F" w:rsidRPr="00266BCF" w:rsidRDefault="0096603F" w:rsidP="00266BC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1C5597" w:rsidRPr="00266BCF" w14:paraId="6D57BB7D" w14:textId="77777777" w:rsidTr="00AC5E7C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1CD12D33" w14:textId="77777777" w:rsidR="001C5597" w:rsidRPr="00266BCF" w:rsidRDefault="001C5597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lang w:val="en-GB" w:eastAsia="en-GB"/>
              </w:rPr>
              <w:t>1.6.5</w:t>
            </w:r>
          </w:p>
        </w:tc>
        <w:tc>
          <w:tcPr>
            <w:tcW w:w="8314" w:type="dxa"/>
            <w:shd w:val="clear" w:color="auto" w:fill="auto"/>
          </w:tcPr>
          <w:p w14:paraId="1FBFB7F9" w14:textId="77777777" w:rsidR="001C5597" w:rsidRDefault="001C5597" w:rsidP="0096603F">
            <w:pPr>
              <w:spacing w:line="240" w:lineRule="auto"/>
              <w:ind w:right="-1134"/>
              <w:rPr>
                <w:rFonts w:ascii="Verdana" w:hAnsi="Verdana"/>
              </w:rPr>
            </w:pPr>
            <w:r w:rsidRPr="00CA5368">
              <w:rPr>
                <w:rFonts w:ascii="Verdana" w:hAnsi="Verdana"/>
              </w:rPr>
              <w:t>Stability Testing on finished marketed medicinal products</w:t>
            </w:r>
          </w:p>
        </w:tc>
        <w:tc>
          <w:tcPr>
            <w:tcW w:w="709" w:type="dxa"/>
            <w:shd w:val="clear" w:color="auto" w:fill="auto"/>
          </w:tcPr>
          <w:p w14:paraId="19019903" w14:textId="77777777" w:rsidR="001C5597" w:rsidRPr="00266BCF" w:rsidRDefault="001C5597" w:rsidP="00266BC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="00F346B8"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1C5597" w:rsidRPr="00266BCF" w14:paraId="0DC7238B" w14:textId="77777777" w:rsidTr="00AC5E7C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59C09B7A" w14:textId="77777777" w:rsidR="001C5597" w:rsidRPr="00266BCF" w:rsidRDefault="001C5597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lang w:val="en-GB" w:eastAsia="en-GB"/>
              </w:rPr>
              <w:t>1.6.6</w:t>
            </w:r>
          </w:p>
        </w:tc>
        <w:tc>
          <w:tcPr>
            <w:tcW w:w="8314" w:type="dxa"/>
            <w:shd w:val="clear" w:color="auto" w:fill="auto"/>
          </w:tcPr>
          <w:p w14:paraId="4D1974E8" w14:textId="77777777" w:rsidR="001C5597" w:rsidRDefault="001C5597" w:rsidP="001C5597">
            <w:pPr>
              <w:ind w:right="-1134"/>
              <w:rPr>
                <w:rFonts w:ascii="Verdana" w:hAnsi="Verdana"/>
              </w:rPr>
            </w:pPr>
            <w:r w:rsidRPr="00FC6358">
              <w:rPr>
                <w:rFonts w:ascii="Verdana" w:hAnsi="Verdana"/>
              </w:rPr>
              <w:t>Environmental monitoring or process simulation (media fill) to support</w:t>
            </w:r>
          </w:p>
          <w:p w14:paraId="64A6BD19" w14:textId="77777777" w:rsidR="001C5597" w:rsidRDefault="001C5597" w:rsidP="001C5597">
            <w:pPr>
              <w:spacing w:line="240" w:lineRule="auto"/>
              <w:ind w:right="-1134"/>
              <w:rPr>
                <w:rFonts w:ascii="Verdana" w:hAnsi="Verdana"/>
              </w:rPr>
            </w:pPr>
            <w:r w:rsidRPr="00FC6358">
              <w:rPr>
                <w:rFonts w:ascii="Verdana" w:hAnsi="Verdana"/>
              </w:rPr>
              <w:t>sterile manufacture</w:t>
            </w:r>
          </w:p>
        </w:tc>
        <w:tc>
          <w:tcPr>
            <w:tcW w:w="709" w:type="dxa"/>
            <w:shd w:val="clear" w:color="auto" w:fill="auto"/>
          </w:tcPr>
          <w:p w14:paraId="6BB15999" w14:textId="77777777" w:rsidR="001C5597" w:rsidRPr="00266BCF" w:rsidRDefault="001C5597" w:rsidP="00266BC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="00F346B8" w:rsidRPr="00266BC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266BC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</w:tbl>
    <w:p w14:paraId="2BAB40C6" w14:textId="77777777" w:rsidR="0096603F" w:rsidRDefault="0096603F" w:rsidP="0096603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</w:pPr>
    </w:p>
    <w:p w14:paraId="63E0A506" w14:textId="77777777" w:rsidR="001C5597" w:rsidRPr="001C5597" w:rsidRDefault="001C5597" w:rsidP="001C559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</w:pP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C5597" w:rsidRPr="001C5597" w14:paraId="5CF86347" w14:textId="77777777" w:rsidTr="005A660C">
        <w:trPr>
          <w:trHeight w:val="70"/>
        </w:trPr>
        <w:tc>
          <w:tcPr>
            <w:tcW w:w="9039" w:type="dxa"/>
            <w:shd w:val="clear" w:color="auto" w:fill="auto"/>
          </w:tcPr>
          <w:p w14:paraId="3C27C0C1" w14:textId="77777777" w:rsidR="001C5597" w:rsidRPr="001C5597" w:rsidRDefault="001C5597" w:rsidP="001C5597">
            <w:pPr>
              <w:spacing w:line="240" w:lineRule="auto"/>
              <w:ind w:right="-1134"/>
              <w:rPr>
                <w:rFonts w:eastAsia="Times New Roman" w:cs="Times New Roman"/>
                <w:b/>
                <w:color w:val="FF0000"/>
                <w:sz w:val="16"/>
                <w:szCs w:val="16"/>
                <w:lang w:val="en-GB" w:eastAsia="en-GB"/>
              </w:rPr>
            </w:pPr>
            <w:r w:rsidRPr="001C5597">
              <w:rPr>
                <w:rFonts w:eastAsia="Times New Roman" w:cs="Times New Roman"/>
                <w:b/>
                <w:color w:val="FFFFFF"/>
                <w:sz w:val="16"/>
                <w:szCs w:val="16"/>
                <w:lang w:val="en-GB" w:eastAsia="en-GB"/>
              </w:rPr>
              <w:t>N</w:t>
            </w:r>
          </w:p>
          <w:p w14:paraId="5C1A8354" w14:textId="77777777" w:rsidR="001C5597" w:rsidRPr="001C5597" w:rsidRDefault="001C5597" w:rsidP="001C5597">
            <w:pPr>
              <w:spacing w:line="240" w:lineRule="auto"/>
              <w:ind w:right="-1134"/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val="en-GB" w:eastAsia="en-GB"/>
              </w:rPr>
            </w:pPr>
            <w:r w:rsidRPr="001C5597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val="en-GB" w:eastAsia="en-GB"/>
              </w:rPr>
              <w:t xml:space="preserve">NOTE:  All other testing, including raw materials testing, does not require a laboratory to be </w:t>
            </w:r>
          </w:p>
          <w:p w14:paraId="002D17D8" w14:textId="77777777" w:rsidR="001C5597" w:rsidRPr="001C5597" w:rsidRDefault="001C5597" w:rsidP="001C5597">
            <w:pPr>
              <w:spacing w:line="240" w:lineRule="auto"/>
              <w:ind w:right="-1134"/>
              <w:rPr>
                <w:rFonts w:eastAsia="Times New Roman" w:cs="Times New Roman"/>
                <w:b/>
                <w:color w:val="FFFFFF"/>
                <w:sz w:val="16"/>
                <w:szCs w:val="16"/>
                <w:lang w:val="en-GB" w:eastAsia="en-GB"/>
              </w:rPr>
            </w:pPr>
            <w:r w:rsidRPr="001C5597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val="en-GB" w:eastAsia="en-GB"/>
              </w:rPr>
              <w:t>named on a licence or hold a GMP certificate.</w:t>
            </w:r>
            <w:r w:rsidRPr="001C5597">
              <w:rPr>
                <w:rFonts w:eastAsia="Times New Roman" w:cs="Times New Roman"/>
                <w:b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r w:rsidRPr="001C5597">
              <w:rPr>
                <w:rFonts w:eastAsia="Times New Roman" w:cs="Times New Roman"/>
                <w:b/>
                <w:color w:val="FFFFFF"/>
                <w:sz w:val="16"/>
                <w:szCs w:val="16"/>
                <w:lang w:val="en-GB" w:eastAsia="en-GB"/>
              </w:rPr>
              <w:t>ting, including raw materials testing, does not require a laboratory to be named on a licence or hold a GMP certificate</w:t>
            </w:r>
          </w:p>
        </w:tc>
      </w:tr>
    </w:tbl>
    <w:p w14:paraId="40058245" w14:textId="77777777" w:rsidR="001C5597" w:rsidRDefault="001C5597" w:rsidP="0096603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</w:pPr>
    </w:p>
    <w:p w14:paraId="2E637360" w14:textId="77777777" w:rsidR="001C5597" w:rsidRPr="0096603F" w:rsidRDefault="001C5597" w:rsidP="0096603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96603F" w:rsidRPr="00266BCF" w14:paraId="1FFD82AD" w14:textId="77777777" w:rsidTr="000A3A81">
        <w:tc>
          <w:tcPr>
            <w:tcW w:w="10031" w:type="dxa"/>
            <w:shd w:val="clear" w:color="auto" w:fill="D9D9D9"/>
          </w:tcPr>
          <w:p w14:paraId="384DE957" w14:textId="77777777" w:rsidR="0096603F" w:rsidRPr="00266BCF" w:rsidRDefault="00D078F7" w:rsidP="00D078F7">
            <w:pPr>
              <w:spacing w:line="240" w:lineRule="auto"/>
              <w:ind w:right="-1134"/>
              <w:rPr>
                <w:rFonts w:ascii="Verdana" w:eastAsia="Times New Roman" w:hAnsi="Verdana"/>
                <w:b/>
                <w:color w:val="FFFFFF"/>
                <w:lang w:val="en-GB" w:eastAsia="en-GB"/>
              </w:rPr>
            </w:pPr>
            <w:r>
              <w:rPr>
                <w:rFonts w:ascii="Verdana" w:eastAsia="Times New Roman" w:hAnsi="Verdana"/>
                <w:b/>
                <w:lang w:val="en-GB" w:eastAsia="en-GB"/>
              </w:rPr>
              <w:t xml:space="preserve">       </w:t>
            </w:r>
            <w:r w:rsidR="000A3A81">
              <w:rPr>
                <w:rFonts w:ascii="Verdana" w:eastAsia="Times New Roman" w:hAnsi="Verdana"/>
                <w:b/>
                <w:lang w:val="en-GB" w:eastAsia="en-GB"/>
              </w:rPr>
              <w:t>2</w:t>
            </w:r>
            <w:r>
              <w:rPr>
                <w:rFonts w:ascii="Verdana" w:eastAsia="Times New Roman" w:hAnsi="Verdana"/>
                <w:b/>
                <w:lang w:val="en-GB" w:eastAsia="en-GB"/>
              </w:rPr>
              <w:t>.</w:t>
            </w:r>
            <w:r w:rsidR="009109DC">
              <w:rPr>
                <w:rFonts w:ascii="Verdana" w:eastAsia="Times New Roman" w:hAnsi="Verdana"/>
                <w:b/>
                <w:lang w:val="en-GB" w:eastAsia="en-GB"/>
              </w:rPr>
              <w:t xml:space="preserve">  </w:t>
            </w:r>
            <w:r w:rsidR="0096603F" w:rsidRPr="00266BCF">
              <w:rPr>
                <w:rFonts w:ascii="Verdana" w:eastAsia="Times New Roman" w:hAnsi="Verdana"/>
                <w:b/>
                <w:lang w:val="en-GB" w:eastAsia="en-GB"/>
              </w:rPr>
              <w:t>Importation of medicinal products</w:t>
            </w:r>
          </w:p>
        </w:tc>
      </w:tr>
    </w:tbl>
    <w:p w14:paraId="5B8AF90B" w14:textId="77777777" w:rsidR="0096603F" w:rsidRDefault="0096603F" w:rsidP="0096603F">
      <w:pPr>
        <w:spacing w:line="240" w:lineRule="auto"/>
        <w:rPr>
          <w:rFonts w:ascii="Verdana" w:eastAsia="Times New Roman" w:hAnsi="Verdana" w:cs="Times New Roman"/>
          <w:sz w:val="16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613"/>
        <w:gridCol w:w="709"/>
        <w:gridCol w:w="709"/>
      </w:tblGrid>
      <w:tr w:rsidR="00916434" w:rsidRPr="00916434" w14:paraId="58BBD636" w14:textId="77777777" w:rsidTr="000A3A81">
        <w:tc>
          <w:tcPr>
            <w:tcW w:w="10031" w:type="dxa"/>
            <w:gridSpan w:val="3"/>
            <w:shd w:val="clear" w:color="auto" w:fill="D9D9D9"/>
          </w:tcPr>
          <w:p w14:paraId="7D80FECC" w14:textId="77777777" w:rsidR="00916434" w:rsidRPr="00916434" w:rsidRDefault="00916434" w:rsidP="00916434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>Products to be imported</w:t>
            </w:r>
            <w:r w:rsidRPr="00916434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</w:p>
        </w:tc>
      </w:tr>
      <w:tr w:rsidR="00916434" w:rsidRPr="00916434" w14:paraId="3F67D952" w14:textId="77777777" w:rsidTr="000A3A81">
        <w:tblPrEx>
          <w:shd w:val="clear" w:color="auto" w:fill="auto"/>
        </w:tblPrEx>
        <w:tc>
          <w:tcPr>
            <w:tcW w:w="8613" w:type="dxa"/>
            <w:shd w:val="clear" w:color="auto" w:fill="auto"/>
          </w:tcPr>
          <w:p w14:paraId="3915CA6E" w14:textId="77777777" w:rsidR="000A3A81" w:rsidRDefault="000A3A81" w:rsidP="000A3A8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</w:p>
          <w:p w14:paraId="1403BE9F" w14:textId="77777777" w:rsidR="000A3A81" w:rsidRDefault="00916434" w:rsidP="000A3A8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>Are unlicensed</w:t>
            </w:r>
            <w:r w:rsidRPr="00916434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medicinal products imported from outside </w:t>
            </w: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of the </w:t>
            </w:r>
            <w:r w:rsidRPr="00916434">
              <w:rPr>
                <w:rFonts w:ascii="Verdana" w:eastAsia="Times New Roman" w:hAnsi="Verdana" w:cs="Times New Roman"/>
                <w:b/>
                <w:lang w:val="en-GB" w:eastAsia="en-GB"/>
              </w:rPr>
              <w:t>EEA</w:t>
            </w:r>
          </w:p>
          <w:p w14:paraId="6EB49960" w14:textId="77777777" w:rsidR="000A3A81" w:rsidRPr="00916434" w:rsidRDefault="00916434" w:rsidP="000A3A8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916434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at this site? </w:t>
            </w:r>
          </w:p>
        </w:tc>
        <w:tc>
          <w:tcPr>
            <w:tcW w:w="709" w:type="dxa"/>
            <w:shd w:val="clear" w:color="auto" w:fill="D9D9D9"/>
          </w:tcPr>
          <w:p w14:paraId="216CD9E2" w14:textId="77777777" w:rsidR="000A3A81" w:rsidRDefault="000A3A81" w:rsidP="00916434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</w:p>
          <w:p w14:paraId="67EF7D0E" w14:textId="77777777" w:rsidR="00916434" w:rsidRPr="00916434" w:rsidRDefault="00916434" w:rsidP="00916434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916434">
              <w:rPr>
                <w:rFonts w:ascii="Verdana" w:eastAsia="Times New Roman" w:hAnsi="Verdana" w:cs="Times New Roman"/>
                <w:b/>
                <w:lang w:val="en-GB" w:eastAsia="en-GB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699D66A3" w14:textId="77777777" w:rsidR="000A3A81" w:rsidRDefault="000A3A81" w:rsidP="00916434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</w:p>
          <w:p w14:paraId="56777246" w14:textId="77777777" w:rsidR="00916434" w:rsidRPr="00916434" w:rsidRDefault="00916434" w:rsidP="00916434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916434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2"/>
            <w:r w:rsidRPr="00916434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16434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16434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bookmarkEnd w:id="12"/>
          </w:p>
        </w:tc>
      </w:tr>
    </w:tbl>
    <w:p w14:paraId="0E08FC3A" w14:textId="77777777" w:rsidR="00916434" w:rsidRDefault="00916434" w:rsidP="0096603F">
      <w:pPr>
        <w:spacing w:line="240" w:lineRule="auto"/>
        <w:rPr>
          <w:rFonts w:ascii="Verdana" w:eastAsia="Times New Roman" w:hAnsi="Verdana" w:cs="Times New Roman"/>
          <w:sz w:val="16"/>
          <w:szCs w:val="16"/>
          <w:lang w:val="en-GB" w:eastAsia="en-GB"/>
        </w:rPr>
      </w:pPr>
    </w:p>
    <w:p w14:paraId="09C103F5" w14:textId="77777777" w:rsidR="00916434" w:rsidRPr="00952255" w:rsidRDefault="00916434" w:rsidP="0096603F">
      <w:pPr>
        <w:spacing w:line="240" w:lineRule="auto"/>
        <w:rPr>
          <w:rFonts w:ascii="Verdana" w:eastAsia="Times New Roman" w:hAnsi="Verdana" w:cs="Times New Roman"/>
          <w:sz w:val="16"/>
          <w:szCs w:val="16"/>
          <w:lang w:val="en-GB" w:eastAsia="en-GB"/>
        </w:rPr>
      </w:pPr>
    </w:p>
    <w:p w14:paraId="4CC17B09" w14:textId="77777777" w:rsidR="00150B7A" w:rsidRPr="0096603F" w:rsidRDefault="0004717E" w:rsidP="00150B7A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173"/>
      </w:tblGrid>
      <w:tr w:rsidR="00150B7A" w:rsidRPr="00952255" w14:paraId="6C7872D9" w14:textId="77777777" w:rsidTr="00554E29">
        <w:tc>
          <w:tcPr>
            <w:tcW w:w="10173" w:type="dxa"/>
            <w:shd w:val="clear" w:color="auto" w:fill="D9D9D9"/>
          </w:tcPr>
          <w:p w14:paraId="3599E87A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t xml:space="preserve">Section </w:t>
            </w:r>
            <w:proofErr w:type="gramStart"/>
            <w:r>
              <w:rPr>
                <w:rFonts w:ascii="Verdana" w:hAnsi="Verdana"/>
                <w:b/>
              </w:rPr>
              <w:t xml:space="preserve">3 </w:t>
            </w:r>
            <w:r w:rsidRPr="00952255">
              <w:rPr>
                <w:rFonts w:ascii="Verdana" w:hAnsi="Verdana"/>
                <w:b/>
              </w:rPr>
              <w:t xml:space="preserve"> Site</w:t>
            </w:r>
            <w:proofErr w:type="gramEnd"/>
            <w:r w:rsidRPr="00952255">
              <w:rPr>
                <w:rFonts w:ascii="Verdana" w:hAnsi="Verdana"/>
                <w:b/>
              </w:rPr>
              <w:t xml:space="preserve"> Information –</w:t>
            </w:r>
            <w:r>
              <w:rPr>
                <w:rFonts w:ascii="Verdana" w:hAnsi="Verdana"/>
                <w:b/>
              </w:rPr>
              <w:t xml:space="preserve"> </w:t>
            </w:r>
            <w:r w:rsidRPr="00952255">
              <w:rPr>
                <w:rFonts w:ascii="Verdana" w:hAnsi="Verdana"/>
                <w:b/>
              </w:rPr>
              <w:t>Operations with Special Requirements</w:t>
            </w:r>
          </w:p>
        </w:tc>
      </w:tr>
    </w:tbl>
    <w:p w14:paraId="63DAE990" w14:textId="77777777" w:rsidR="00150B7A" w:rsidRPr="008A4F0C" w:rsidRDefault="00150B7A" w:rsidP="00150B7A">
      <w:pPr>
        <w:shd w:val="clear" w:color="auto" w:fill="FFFFFF"/>
        <w:ind w:right="-567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150B7A" w:rsidRPr="00952255" w14:paraId="71DC6DA9" w14:textId="77777777" w:rsidTr="00554E29">
        <w:tc>
          <w:tcPr>
            <w:tcW w:w="10173" w:type="dxa"/>
            <w:shd w:val="clear" w:color="auto" w:fill="auto"/>
          </w:tcPr>
          <w:p w14:paraId="603F2788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If you have selected any special requirements in Section 2, please check the appropriate category on the table below.  If the Other category applies,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provide the required text.</w:t>
            </w:r>
            <w:r w:rsidRPr="00952255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3067E3C2" w14:textId="77777777" w:rsidR="00150B7A" w:rsidRPr="000B1D2F" w:rsidRDefault="00150B7A" w:rsidP="00150B7A">
      <w:pPr>
        <w:shd w:val="clear" w:color="auto" w:fill="FFFFFF"/>
        <w:ind w:right="-567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594"/>
      </w:tblGrid>
      <w:tr w:rsidR="00150B7A" w:rsidRPr="00AB79A5" w14:paraId="3FCF56C7" w14:textId="77777777" w:rsidTr="00554E29">
        <w:tc>
          <w:tcPr>
            <w:tcW w:w="6062" w:type="dxa"/>
            <w:gridSpan w:val="2"/>
            <w:shd w:val="clear" w:color="auto" w:fill="D9D9D9"/>
          </w:tcPr>
          <w:p w14:paraId="1C994A97" w14:textId="77777777" w:rsidR="00150B7A" w:rsidRPr="00AB79A5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B79A5">
              <w:rPr>
                <w:rFonts w:ascii="Verdana" w:hAnsi="Verdana"/>
                <w:b/>
                <w:sz w:val="20"/>
                <w:szCs w:val="20"/>
              </w:rPr>
              <w:t>Products with Special requirements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150B7A" w:rsidRPr="00AB79A5" w14:paraId="4FCE5B0F" w14:textId="77777777" w:rsidTr="00554E29">
        <w:tc>
          <w:tcPr>
            <w:tcW w:w="468" w:type="dxa"/>
            <w:shd w:val="clear" w:color="auto" w:fill="C0C0C0"/>
          </w:tcPr>
          <w:p w14:paraId="1040D48E" w14:textId="77777777" w:rsidR="00150B7A" w:rsidRPr="00AB79A5" w:rsidRDefault="00150B7A" w:rsidP="00554E2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79A5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5594" w:type="dxa"/>
            <w:shd w:val="clear" w:color="auto" w:fill="auto"/>
          </w:tcPr>
          <w:p w14:paraId="22271145" w14:textId="77777777" w:rsidR="00150B7A" w:rsidRPr="00AB79A5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AB79A5">
              <w:rPr>
                <w:rFonts w:ascii="Verdana" w:hAnsi="Verdana"/>
                <w:sz w:val="20"/>
                <w:szCs w:val="20"/>
              </w:rPr>
              <w:t>B Lactam Antibiotics</w:t>
            </w:r>
          </w:p>
        </w:tc>
      </w:tr>
      <w:tr w:rsidR="00150B7A" w:rsidRPr="00AB79A5" w14:paraId="6776696D" w14:textId="77777777" w:rsidTr="00554E29">
        <w:tc>
          <w:tcPr>
            <w:tcW w:w="468" w:type="dxa"/>
            <w:shd w:val="clear" w:color="auto" w:fill="C0C0C0"/>
          </w:tcPr>
          <w:p w14:paraId="3A8823DE" w14:textId="77777777" w:rsidR="00150B7A" w:rsidRPr="00AB79A5" w:rsidRDefault="00150B7A" w:rsidP="00554E2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79A5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5594" w:type="dxa"/>
            <w:shd w:val="clear" w:color="auto" w:fill="auto"/>
          </w:tcPr>
          <w:p w14:paraId="13D4D830" w14:textId="77777777" w:rsidR="00150B7A" w:rsidRPr="00AB79A5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AB79A5">
              <w:rPr>
                <w:rFonts w:ascii="Verdana" w:hAnsi="Verdana"/>
                <w:sz w:val="20"/>
                <w:szCs w:val="20"/>
              </w:rPr>
              <w:t>Other highly sensitising antibiotics</w:t>
            </w:r>
          </w:p>
        </w:tc>
      </w:tr>
      <w:tr w:rsidR="00150B7A" w:rsidRPr="00AB79A5" w14:paraId="07BA2E09" w14:textId="77777777" w:rsidTr="00554E29">
        <w:tc>
          <w:tcPr>
            <w:tcW w:w="468" w:type="dxa"/>
            <w:shd w:val="clear" w:color="auto" w:fill="C0C0C0"/>
          </w:tcPr>
          <w:p w14:paraId="44B75915" w14:textId="77777777" w:rsidR="00150B7A" w:rsidRPr="00AB79A5" w:rsidRDefault="00150B7A" w:rsidP="00554E2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79A5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5594" w:type="dxa"/>
            <w:shd w:val="clear" w:color="auto" w:fill="auto"/>
          </w:tcPr>
          <w:p w14:paraId="48E15657" w14:textId="77777777" w:rsidR="00150B7A" w:rsidRPr="00AB79A5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AB79A5">
              <w:rPr>
                <w:rFonts w:ascii="Verdana" w:hAnsi="Verdana"/>
                <w:sz w:val="20"/>
                <w:szCs w:val="20"/>
              </w:rPr>
              <w:t>Live Cells</w:t>
            </w:r>
          </w:p>
        </w:tc>
      </w:tr>
      <w:tr w:rsidR="00150B7A" w:rsidRPr="00AB79A5" w14:paraId="79FB94E3" w14:textId="77777777" w:rsidTr="00554E29">
        <w:tc>
          <w:tcPr>
            <w:tcW w:w="468" w:type="dxa"/>
            <w:shd w:val="clear" w:color="auto" w:fill="C0C0C0"/>
          </w:tcPr>
          <w:p w14:paraId="0C84CE5D" w14:textId="77777777" w:rsidR="00150B7A" w:rsidRPr="00AB79A5" w:rsidRDefault="00150B7A" w:rsidP="00554E2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79A5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5594" w:type="dxa"/>
            <w:shd w:val="clear" w:color="auto" w:fill="auto"/>
          </w:tcPr>
          <w:p w14:paraId="5DED7703" w14:textId="77777777" w:rsidR="00150B7A" w:rsidRPr="00AB79A5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AB79A5">
              <w:rPr>
                <w:rFonts w:ascii="Verdana" w:hAnsi="Verdana"/>
                <w:sz w:val="20"/>
                <w:szCs w:val="20"/>
              </w:rPr>
              <w:t>Pathogenic Organisms (Biosafety Level 3 or 4)</w:t>
            </w:r>
          </w:p>
        </w:tc>
      </w:tr>
      <w:tr w:rsidR="00150B7A" w:rsidRPr="00AB79A5" w14:paraId="2607E633" w14:textId="77777777" w:rsidTr="00554E29">
        <w:tc>
          <w:tcPr>
            <w:tcW w:w="468" w:type="dxa"/>
            <w:shd w:val="clear" w:color="auto" w:fill="C0C0C0"/>
          </w:tcPr>
          <w:p w14:paraId="438BD0C2" w14:textId="77777777" w:rsidR="00150B7A" w:rsidRPr="00AB79A5" w:rsidRDefault="00150B7A" w:rsidP="00554E2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79A5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5594" w:type="dxa"/>
            <w:shd w:val="clear" w:color="auto" w:fill="auto"/>
          </w:tcPr>
          <w:p w14:paraId="65D48BE6" w14:textId="77777777" w:rsidR="00150B7A" w:rsidRPr="00AB79A5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AB79A5">
              <w:rPr>
                <w:rFonts w:ascii="Verdana" w:hAnsi="Verdana"/>
                <w:sz w:val="20"/>
                <w:szCs w:val="20"/>
              </w:rPr>
              <w:t>Radiopharmaceuticals</w:t>
            </w:r>
          </w:p>
        </w:tc>
      </w:tr>
      <w:tr w:rsidR="00150B7A" w:rsidRPr="00AB79A5" w14:paraId="6E216093" w14:textId="77777777" w:rsidTr="00554E29">
        <w:tc>
          <w:tcPr>
            <w:tcW w:w="468" w:type="dxa"/>
            <w:shd w:val="clear" w:color="auto" w:fill="C0C0C0"/>
          </w:tcPr>
          <w:p w14:paraId="1816FEBB" w14:textId="77777777" w:rsidR="00150B7A" w:rsidRPr="00AB79A5" w:rsidRDefault="00150B7A" w:rsidP="00554E2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79A5"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5594" w:type="dxa"/>
            <w:shd w:val="clear" w:color="auto" w:fill="auto"/>
          </w:tcPr>
          <w:p w14:paraId="45371B5C" w14:textId="77777777" w:rsidR="00150B7A" w:rsidRPr="00AB79A5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AB79A5">
              <w:rPr>
                <w:rFonts w:ascii="Verdana" w:hAnsi="Verdana"/>
                <w:sz w:val="20"/>
                <w:szCs w:val="20"/>
              </w:rPr>
              <w:t>Ectoparasiticides</w:t>
            </w:r>
          </w:p>
        </w:tc>
      </w:tr>
      <w:tr w:rsidR="00150B7A" w:rsidRPr="00AB79A5" w14:paraId="64FD9ECC" w14:textId="77777777" w:rsidTr="00554E29">
        <w:tc>
          <w:tcPr>
            <w:tcW w:w="468" w:type="dxa"/>
            <w:shd w:val="clear" w:color="auto" w:fill="C0C0C0"/>
          </w:tcPr>
          <w:p w14:paraId="1182E489" w14:textId="77777777" w:rsidR="00150B7A" w:rsidRPr="00AB79A5" w:rsidRDefault="00150B7A" w:rsidP="00554E2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7.</w:t>
            </w:r>
          </w:p>
        </w:tc>
        <w:tc>
          <w:tcPr>
            <w:tcW w:w="5594" w:type="dxa"/>
            <w:shd w:val="clear" w:color="auto" w:fill="auto"/>
          </w:tcPr>
          <w:p w14:paraId="65861C6E" w14:textId="77777777" w:rsidR="00150B7A" w:rsidRPr="00AB79A5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Point of Care Manufacturing</w:t>
            </w:r>
          </w:p>
        </w:tc>
      </w:tr>
      <w:tr w:rsidR="00150B7A" w:rsidRPr="00AB79A5" w14:paraId="70DD2B12" w14:textId="77777777" w:rsidTr="00554E29">
        <w:tc>
          <w:tcPr>
            <w:tcW w:w="468" w:type="dxa"/>
            <w:shd w:val="clear" w:color="auto" w:fill="C0C0C0"/>
          </w:tcPr>
          <w:p w14:paraId="70C1D518" w14:textId="77777777" w:rsidR="00150B7A" w:rsidRPr="00AB79A5" w:rsidRDefault="00150B7A" w:rsidP="00554E2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5594" w:type="dxa"/>
            <w:shd w:val="clear" w:color="auto" w:fill="auto"/>
          </w:tcPr>
          <w:p w14:paraId="5718E384" w14:textId="77777777" w:rsidR="00150B7A" w:rsidRPr="00AB79A5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Modular Manufacturing</w:t>
            </w:r>
          </w:p>
        </w:tc>
      </w:tr>
      <w:tr w:rsidR="00150B7A" w:rsidRPr="00AB79A5" w14:paraId="5DF080DB" w14:textId="77777777" w:rsidTr="00554E29">
        <w:tc>
          <w:tcPr>
            <w:tcW w:w="468" w:type="dxa"/>
            <w:shd w:val="clear" w:color="auto" w:fill="C0C0C0"/>
          </w:tcPr>
          <w:p w14:paraId="6FCA55DC" w14:textId="77777777" w:rsidR="00150B7A" w:rsidRPr="00AB79A5" w:rsidRDefault="00150B7A" w:rsidP="00554E2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Pr="00AB79A5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594" w:type="dxa"/>
            <w:shd w:val="clear" w:color="auto" w:fill="auto"/>
          </w:tcPr>
          <w:p w14:paraId="404CD0BC" w14:textId="77777777" w:rsidR="00150B7A" w:rsidRPr="00AB79A5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AB79A5">
              <w:rPr>
                <w:rFonts w:ascii="Verdana" w:hAnsi="Verdana"/>
                <w:sz w:val="20"/>
                <w:szCs w:val="20"/>
              </w:rPr>
              <w:t>Other &lt;Please specify&gt;</w:t>
            </w:r>
          </w:p>
        </w:tc>
      </w:tr>
    </w:tbl>
    <w:p w14:paraId="6E8C331D" w14:textId="77777777" w:rsidR="00150B7A" w:rsidRPr="008A4F0C" w:rsidRDefault="00150B7A" w:rsidP="00150B7A">
      <w:pPr>
        <w:shd w:val="clear" w:color="auto" w:fill="FFFFFF"/>
        <w:ind w:right="-567"/>
        <w:rPr>
          <w:rFonts w:ascii="Verdana" w:hAnsi="Verdana"/>
          <w:b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425"/>
        <w:gridCol w:w="426"/>
        <w:gridCol w:w="425"/>
        <w:gridCol w:w="425"/>
        <w:gridCol w:w="416"/>
        <w:gridCol w:w="416"/>
        <w:gridCol w:w="416"/>
        <w:gridCol w:w="9"/>
        <w:gridCol w:w="426"/>
        <w:gridCol w:w="5008"/>
      </w:tblGrid>
      <w:tr w:rsidR="00150B7A" w:rsidRPr="00952255" w14:paraId="70324EFC" w14:textId="77777777" w:rsidTr="00554E29">
        <w:tc>
          <w:tcPr>
            <w:tcW w:w="1526" w:type="dxa"/>
            <w:shd w:val="clear" w:color="auto" w:fill="D9D9D9"/>
          </w:tcPr>
          <w:p w14:paraId="1391CC69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No.</w:t>
            </w:r>
          </w:p>
        </w:tc>
        <w:tc>
          <w:tcPr>
            <w:tcW w:w="425" w:type="dxa"/>
            <w:shd w:val="clear" w:color="auto" w:fill="D9D9D9"/>
          </w:tcPr>
          <w:p w14:paraId="5B5B88C6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425" w:type="dxa"/>
            <w:shd w:val="clear" w:color="auto" w:fill="D9D9D9"/>
          </w:tcPr>
          <w:p w14:paraId="619AE959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426" w:type="dxa"/>
            <w:shd w:val="clear" w:color="auto" w:fill="D9D9D9"/>
          </w:tcPr>
          <w:p w14:paraId="0EF6D7DF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425" w:type="dxa"/>
            <w:shd w:val="clear" w:color="auto" w:fill="D9D9D9"/>
          </w:tcPr>
          <w:p w14:paraId="2EC44600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425" w:type="dxa"/>
            <w:shd w:val="clear" w:color="auto" w:fill="D9D9D9"/>
          </w:tcPr>
          <w:p w14:paraId="3ABE4C7C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416" w:type="dxa"/>
            <w:shd w:val="clear" w:color="auto" w:fill="D9D9D9"/>
          </w:tcPr>
          <w:p w14:paraId="31890CC3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416" w:type="dxa"/>
            <w:shd w:val="clear" w:color="auto" w:fill="D9D9D9"/>
          </w:tcPr>
          <w:p w14:paraId="71BB54E7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7.</w:t>
            </w:r>
          </w:p>
        </w:tc>
        <w:tc>
          <w:tcPr>
            <w:tcW w:w="416" w:type="dxa"/>
            <w:shd w:val="clear" w:color="auto" w:fill="D9D9D9"/>
          </w:tcPr>
          <w:p w14:paraId="3AB5075F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443" w:type="dxa"/>
            <w:gridSpan w:val="3"/>
            <w:shd w:val="clear" w:color="auto" w:fill="D9D9D9"/>
          </w:tcPr>
          <w:p w14:paraId="4DE89F41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.  (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For Other p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lease include text)</w:t>
            </w:r>
          </w:p>
        </w:tc>
      </w:tr>
      <w:tr w:rsidR="00150B7A" w:rsidRPr="00952255" w14:paraId="46A50279" w14:textId="77777777" w:rsidTr="00554E29">
        <w:tc>
          <w:tcPr>
            <w:tcW w:w="1526" w:type="dxa"/>
            <w:shd w:val="clear" w:color="auto" w:fill="auto"/>
          </w:tcPr>
          <w:p w14:paraId="550D1999" w14:textId="77777777" w:rsidR="00150B7A" w:rsidRPr="007D5190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7D5190">
              <w:rPr>
                <w:rFonts w:ascii="Verdana" w:hAnsi="Verdana"/>
                <w:sz w:val="20"/>
                <w:szCs w:val="20"/>
              </w:rPr>
              <w:t xml:space="preserve">1.1.1.1      </w:t>
            </w:r>
          </w:p>
        </w:tc>
        <w:tc>
          <w:tcPr>
            <w:tcW w:w="425" w:type="dxa"/>
            <w:shd w:val="clear" w:color="auto" w:fill="auto"/>
          </w:tcPr>
          <w:p w14:paraId="729BECC1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2D690B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C7A85D5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36D35E9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FBA1D4F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52034E98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63EAF07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4717D780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8B33445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0DE9350E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52255" w14:paraId="3B71AD4A" w14:textId="77777777" w:rsidTr="00554E29">
        <w:tc>
          <w:tcPr>
            <w:tcW w:w="1526" w:type="dxa"/>
            <w:shd w:val="clear" w:color="auto" w:fill="auto"/>
          </w:tcPr>
          <w:p w14:paraId="435CB220" w14:textId="77777777" w:rsidR="00150B7A" w:rsidRPr="007D5190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D5190">
              <w:rPr>
                <w:rFonts w:ascii="Verdana" w:eastAsia="Times" w:hAnsi="Verdana"/>
                <w:sz w:val="20"/>
                <w:szCs w:val="20"/>
              </w:rPr>
              <w:t xml:space="preserve">1.1.1.2      </w:t>
            </w:r>
          </w:p>
        </w:tc>
        <w:tc>
          <w:tcPr>
            <w:tcW w:w="425" w:type="dxa"/>
            <w:shd w:val="clear" w:color="auto" w:fill="auto"/>
          </w:tcPr>
          <w:p w14:paraId="562A4B1E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F90A168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A8CCEA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6E09529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0C74473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0799C19A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30A4F1E9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42E13DA1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60615FD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42867635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13" w:name="Text288"/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  <w:bookmarkEnd w:id="13"/>
          </w:p>
        </w:tc>
      </w:tr>
      <w:tr w:rsidR="00150B7A" w:rsidRPr="00952255" w14:paraId="590AF39B" w14:textId="77777777" w:rsidTr="00554E29">
        <w:tc>
          <w:tcPr>
            <w:tcW w:w="1526" w:type="dxa"/>
            <w:shd w:val="clear" w:color="auto" w:fill="auto"/>
          </w:tcPr>
          <w:p w14:paraId="1311C827" w14:textId="77777777" w:rsidR="00150B7A" w:rsidRPr="007D5190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D5190">
              <w:rPr>
                <w:rFonts w:ascii="Verdana" w:eastAsia="Times" w:hAnsi="Verdana"/>
                <w:sz w:val="20"/>
                <w:szCs w:val="20"/>
              </w:rPr>
              <w:t>1.1.1.3</w:t>
            </w:r>
          </w:p>
        </w:tc>
        <w:tc>
          <w:tcPr>
            <w:tcW w:w="425" w:type="dxa"/>
            <w:shd w:val="clear" w:color="auto" w:fill="auto"/>
          </w:tcPr>
          <w:p w14:paraId="2C383299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2F9D46E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5571FF5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A71C2FD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9522B3E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2051C05E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7B4D9DA0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6BA50E4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6212C62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31B071D0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52255" w14:paraId="2AD00B6B" w14:textId="77777777" w:rsidTr="00554E29">
        <w:tc>
          <w:tcPr>
            <w:tcW w:w="1526" w:type="dxa"/>
            <w:shd w:val="clear" w:color="auto" w:fill="auto"/>
          </w:tcPr>
          <w:p w14:paraId="1430603F" w14:textId="77777777" w:rsidR="00150B7A" w:rsidRPr="007D5190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D5190">
              <w:rPr>
                <w:rFonts w:ascii="Verdana" w:eastAsia="Times" w:hAnsi="Verdana"/>
                <w:sz w:val="20"/>
                <w:szCs w:val="20"/>
              </w:rPr>
              <w:t>1.1.1.4</w:t>
            </w:r>
          </w:p>
        </w:tc>
        <w:tc>
          <w:tcPr>
            <w:tcW w:w="425" w:type="dxa"/>
            <w:shd w:val="clear" w:color="auto" w:fill="auto"/>
          </w:tcPr>
          <w:p w14:paraId="1EE909AF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D254C4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AEC0121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AF437D0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60E04D2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42DBD97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0732504C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303F319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35DB690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3D3163D7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14" w:name="Text289"/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  <w:bookmarkEnd w:id="14"/>
          </w:p>
        </w:tc>
      </w:tr>
      <w:tr w:rsidR="00150B7A" w:rsidRPr="00952255" w14:paraId="37FD6B03" w14:textId="77777777" w:rsidTr="00554E29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0A52D952" w14:textId="77777777" w:rsidR="00150B7A" w:rsidRPr="007D5190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D5190">
              <w:rPr>
                <w:rFonts w:ascii="Verdana" w:eastAsia="Times" w:hAnsi="Verdana"/>
                <w:sz w:val="20"/>
                <w:szCs w:val="20"/>
              </w:rPr>
              <w:t>1.1.1.5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767E34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786CF0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9C0BD71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23094F5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CCF4CFA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77C8E1B7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708833F2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43DBE88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C3255F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tcBorders>
              <w:bottom w:val="single" w:sz="4" w:space="0" w:color="auto"/>
            </w:tcBorders>
            <w:shd w:val="clear" w:color="auto" w:fill="auto"/>
          </w:tcPr>
          <w:p w14:paraId="3C7D8FAB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52255" w14:paraId="6FFB5F24" w14:textId="77777777" w:rsidTr="00554E29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0FFF2E68" w14:textId="77777777" w:rsidR="00150B7A" w:rsidRPr="007D5190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D5190">
              <w:rPr>
                <w:rFonts w:ascii="Verdana" w:eastAsia="Times" w:hAnsi="Verdana"/>
                <w:sz w:val="20"/>
                <w:szCs w:val="20"/>
              </w:rPr>
              <w:t>1.1.1.6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BA3F6DD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C426721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A7B5DF1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9CFB140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FCFE820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5608E179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2DBED499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0CEEABCE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41B67B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tcBorders>
              <w:bottom w:val="single" w:sz="4" w:space="0" w:color="auto"/>
            </w:tcBorders>
            <w:shd w:val="clear" w:color="auto" w:fill="auto"/>
          </w:tcPr>
          <w:p w14:paraId="630272CF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15" w:name="Text290"/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  <w:bookmarkEnd w:id="15"/>
          </w:p>
        </w:tc>
      </w:tr>
      <w:tr w:rsidR="00150B7A" w:rsidRPr="00952255" w14:paraId="7B102AC1" w14:textId="77777777" w:rsidTr="00554E29">
        <w:tc>
          <w:tcPr>
            <w:tcW w:w="1526" w:type="dxa"/>
            <w:shd w:val="clear" w:color="auto" w:fill="D9D9D9"/>
          </w:tcPr>
          <w:p w14:paraId="197DD028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No.</w:t>
            </w:r>
          </w:p>
        </w:tc>
        <w:tc>
          <w:tcPr>
            <w:tcW w:w="425" w:type="dxa"/>
            <w:shd w:val="clear" w:color="auto" w:fill="D9D9D9"/>
          </w:tcPr>
          <w:p w14:paraId="0AA74D8D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425" w:type="dxa"/>
            <w:shd w:val="clear" w:color="auto" w:fill="D9D9D9"/>
          </w:tcPr>
          <w:p w14:paraId="4F56C47B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426" w:type="dxa"/>
            <w:shd w:val="clear" w:color="auto" w:fill="D9D9D9"/>
          </w:tcPr>
          <w:p w14:paraId="4EBC8D9B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425" w:type="dxa"/>
            <w:shd w:val="clear" w:color="auto" w:fill="D9D9D9"/>
          </w:tcPr>
          <w:p w14:paraId="329154DE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425" w:type="dxa"/>
            <w:shd w:val="clear" w:color="auto" w:fill="D9D9D9"/>
          </w:tcPr>
          <w:p w14:paraId="0C718F29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416" w:type="dxa"/>
            <w:shd w:val="clear" w:color="auto" w:fill="D9D9D9"/>
          </w:tcPr>
          <w:p w14:paraId="7B8DC872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416" w:type="dxa"/>
            <w:shd w:val="clear" w:color="auto" w:fill="D9D9D9"/>
          </w:tcPr>
          <w:p w14:paraId="094FB23B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7.</w:t>
            </w:r>
          </w:p>
        </w:tc>
        <w:tc>
          <w:tcPr>
            <w:tcW w:w="416" w:type="dxa"/>
            <w:shd w:val="clear" w:color="auto" w:fill="D9D9D9"/>
          </w:tcPr>
          <w:p w14:paraId="51753BCD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443" w:type="dxa"/>
            <w:gridSpan w:val="3"/>
            <w:shd w:val="clear" w:color="auto" w:fill="D9D9D9"/>
          </w:tcPr>
          <w:p w14:paraId="1984146C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.  (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For Other p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lease include text)</w:t>
            </w:r>
          </w:p>
        </w:tc>
      </w:tr>
      <w:tr w:rsidR="00150B7A" w:rsidRPr="00952255" w14:paraId="5BDF7BAD" w14:textId="77777777" w:rsidTr="00554E29">
        <w:tc>
          <w:tcPr>
            <w:tcW w:w="1526" w:type="dxa"/>
            <w:shd w:val="clear" w:color="auto" w:fill="auto"/>
          </w:tcPr>
          <w:p w14:paraId="36451ECE" w14:textId="77777777" w:rsidR="00150B7A" w:rsidRPr="00AB79A5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1.1.2.1</w:t>
            </w:r>
          </w:p>
        </w:tc>
        <w:tc>
          <w:tcPr>
            <w:tcW w:w="425" w:type="dxa"/>
            <w:shd w:val="clear" w:color="auto" w:fill="auto"/>
          </w:tcPr>
          <w:p w14:paraId="14BBA5DF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DD7181A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FC4913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303908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ACC183A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32CA6813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1A077640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2B502475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C93609D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7CEE4524" w14:textId="77777777" w:rsidR="00150B7A" w:rsidRDefault="00150B7A" w:rsidP="00554E29">
            <w:r w:rsidRPr="0007421A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07421A">
              <w:rPr>
                <w:rFonts w:ascii="Verdana" w:hAnsi="Verdana"/>
                <w:b/>
              </w:rPr>
              <w:instrText xml:space="preserve"> FORMTEXT </w:instrText>
            </w:r>
            <w:r w:rsidRPr="0007421A">
              <w:rPr>
                <w:rFonts w:ascii="Verdana" w:hAnsi="Verdana"/>
                <w:b/>
              </w:rPr>
            </w:r>
            <w:r w:rsidRPr="0007421A">
              <w:rPr>
                <w:rFonts w:ascii="Verdana" w:hAnsi="Verdana"/>
                <w:b/>
              </w:rPr>
              <w:fldChar w:fldCharType="separate"/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52255" w14:paraId="520B23BB" w14:textId="77777777" w:rsidTr="00554E29">
        <w:tc>
          <w:tcPr>
            <w:tcW w:w="1526" w:type="dxa"/>
            <w:shd w:val="clear" w:color="auto" w:fill="auto"/>
          </w:tcPr>
          <w:p w14:paraId="27987098" w14:textId="77777777" w:rsidR="00150B7A" w:rsidRPr="00AB79A5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1.1.2.2</w:t>
            </w:r>
          </w:p>
        </w:tc>
        <w:tc>
          <w:tcPr>
            <w:tcW w:w="425" w:type="dxa"/>
            <w:shd w:val="clear" w:color="auto" w:fill="auto"/>
          </w:tcPr>
          <w:p w14:paraId="1E243B68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F07C37E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7E3BA41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66CFE4C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E64634D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1C427BEF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3D99362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39BF1DBB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3E4652C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1C0A4BD0" w14:textId="77777777" w:rsidR="00150B7A" w:rsidRDefault="00150B7A" w:rsidP="00554E29">
            <w:r w:rsidRPr="0007421A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07421A">
              <w:rPr>
                <w:rFonts w:ascii="Verdana" w:hAnsi="Verdana"/>
                <w:b/>
              </w:rPr>
              <w:instrText xml:space="preserve"> FORMTEXT </w:instrText>
            </w:r>
            <w:r w:rsidRPr="0007421A">
              <w:rPr>
                <w:rFonts w:ascii="Verdana" w:hAnsi="Verdana"/>
                <w:b/>
              </w:rPr>
            </w:r>
            <w:r w:rsidRPr="0007421A">
              <w:rPr>
                <w:rFonts w:ascii="Verdana" w:hAnsi="Verdana"/>
                <w:b/>
              </w:rPr>
              <w:fldChar w:fldCharType="separate"/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52255" w14:paraId="7E69F1BF" w14:textId="77777777" w:rsidTr="00554E29">
        <w:tc>
          <w:tcPr>
            <w:tcW w:w="1526" w:type="dxa"/>
            <w:shd w:val="clear" w:color="auto" w:fill="auto"/>
          </w:tcPr>
          <w:p w14:paraId="1066AD7B" w14:textId="77777777" w:rsidR="00150B7A" w:rsidRPr="00AB79A5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1.1.2.3</w:t>
            </w:r>
          </w:p>
        </w:tc>
        <w:tc>
          <w:tcPr>
            <w:tcW w:w="425" w:type="dxa"/>
            <w:shd w:val="clear" w:color="auto" w:fill="auto"/>
          </w:tcPr>
          <w:p w14:paraId="4E19F46A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4C2713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27DCAE8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EDDF92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4AC22F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6AC6107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4B723138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76D70D9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330D79C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73CC446D" w14:textId="77777777" w:rsidR="00150B7A" w:rsidRDefault="00150B7A" w:rsidP="00554E29">
            <w:r w:rsidRPr="0007421A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07421A">
              <w:rPr>
                <w:rFonts w:ascii="Verdana" w:hAnsi="Verdana"/>
                <w:b/>
              </w:rPr>
              <w:instrText xml:space="preserve"> FORMTEXT </w:instrText>
            </w:r>
            <w:r w:rsidRPr="0007421A">
              <w:rPr>
                <w:rFonts w:ascii="Verdana" w:hAnsi="Verdana"/>
                <w:b/>
              </w:rPr>
            </w:r>
            <w:r w:rsidRPr="0007421A">
              <w:rPr>
                <w:rFonts w:ascii="Verdana" w:hAnsi="Verdana"/>
                <w:b/>
              </w:rPr>
              <w:fldChar w:fldCharType="separate"/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52255" w14:paraId="6D39D379" w14:textId="77777777" w:rsidTr="00554E29">
        <w:tc>
          <w:tcPr>
            <w:tcW w:w="1526" w:type="dxa"/>
            <w:shd w:val="clear" w:color="auto" w:fill="auto"/>
          </w:tcPr>
          <w:p w14:paraId="416C18CF" w14:textId="77777777" w:rsidR="00150B7A" w:rsidRPr="00AB79A5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1.1.2.4</w:t>
            </w:r>
          </w:p>
        </w:tc>
        <w:tc>
          <w:tcPr>
            <w:tcW w:w="425" w:type="dxa"/>
            <w:shd w:val="clear" w:color="auto" w:fill="auto"/>
          </w:tcPr>
          <w:p w14:paraId="6B0090BE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FBDB72C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7C28C70E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3696D81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E9ACCCC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53AF8D4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10CB5DC5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64D90FE7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643F9BD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28D0CC49" w14:textId="77777777" w:rsidR="00150B7A" w:rsidRDefault="00150B7A" w:rsidP="00554E29">
            <w:r w:rsidRPr="0007421A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07421A">
              <w:rPr>
                <w:rFonts w:ascii="Verdana" w:hAnsi="Verdana"/>
                <w:b/>
              </w:rPr>
              <w:instrText xml:space="preserve"> FORMTEXT </w:instrText>
            </w:r>
            <w:r w:rsidRPr="0007421A">
              <w:rPr>
                <w:rFonts w:ascii="Verdana" w:hAnsi="Verdana"/>
                <w:b/>
              </w:rPr>
            </w:r>
            <w:r w:rsidRPr="0007421A">
              <w:rPr>
                <w:rFonts w:ascii="Verdana" w:hAnsi="Verdana"/>
                <w:b/>
              </w:rPr>
              <w:fldChar w:fldCharType="separate"/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52255" w14:paraId="3C1ED81B" w14:textId="77777777" w:rsidTr="00554E29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5E72C9AF" w14:textId="77777777" w:rsidR="00150B7A" w:rsidRPr="00AB79A5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1.1.2.5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4B01ACF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301680B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80136C1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19E4BE7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0D2A2D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4BBD648C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3BC73E47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5AD077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03C8EE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tcBorders>
              <w:bottom w:val="single" w:sz="4" w:space="0" w:color="auto"/>
            </w:tcBorders>
            <w:shd w:val="clear" w:color="auto" w:fill="auto"/>
          </w:tcPr>
          <w:p w14:paraId="3E40197E" w14:textId="77777777" w:rsidR="00150B7A" w:rsidRDefault="00150B7A" w:rsidP="00554E29">
            <w:r w:rsidRPr="0007421A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07421A">
              <w:rPr>
                <w:rFonts w:ascii="Verdana" w:hAnsi="Verdana"/>
                <w:b/>
              </w:rPr>
              <w:instrText xml:space="preserve"> FORMTEXT </w:instrText>
            </w:r>
            <w:r w:rsidRPr="0007421A">
              <w:rPr>
                <w:rFonts w:ascii="Verdana" w:hAnsi="Verdana"/>
                <w:b/>
              </w:rPr>
            </w:r>
            <w:r w:rsidRPr="0007421A">
              <w:rPr>
                <w:rFonts w:ascii="Verdana" w:hAnsi="Verdana"/>
                <w:b/>
              </w:rPr>
              <w:fldChar w:fldCharType="separate"/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52255" w14:paraId="6E1794C4" w14:textId="77777777" w:rsidTr="00554E29">
        <w:tc>
          <w:tcPr>
            <w:tcW w:w="1526" w:type="dxa"/>
            <w:shd w:val="clear" w:color="auto" w:fill="D9D9D9"/>
          </w:tcPr>
          <w:p w14:paraId="06555BC7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No.</w:t>
            </w:r>
          </w:p>
        </w:tc>
        <w:tc>
          <w:tcPr>
            <w:tcW w:w="425" w:type="dxa"/>
            <w:shd w:val="clear" w:color="auto" w:fill="D9D9D9"/>
          </w:tcPr>
          <w:p w14:paraId="13AE9E36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425" w:type="dxa"/>
            <w:shd w:val="clear" w:color="auto" w:fill="D9D9D9"/>
          </w:tcPr>
          <w:p w14:paraId="2CF84AF2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426" w:type="dxa"/>
            <w:shd w:val="clear" w:color="auto" w:fill="D9D9D9"/>
          </w:tcPr>
          <w:p w14:paraId="4C5FEAC6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425" w:type="dxa"/>
            <w:shd w:val="clear" w:color="auto" w:fill="D9D9D9"/>
          </w:tcPr>
          <w:p w14:paraId="16BE8500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425" w:type="dxa"/>
            <w:shd w:val="clear" w:color="auto" w:fill="D9D9D9"/>
          </w:tcPr>
          <w:p w14:paraId="26010706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416" w:type="dxa"/>
            <w:shd w:val="clear" w:color="auto" w:fill="D9D9D9"/>
          </w:tcPr>
          <w:p w14:paraId="10774999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416" w:type="dxa"/>
            <w:shd w:val="clear" w:color="auto" w:fill="D9D9D9"/>
          </w:tcPr>
          <w:p w14:paraId="4B4F32F2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7.</w:t>
            </w:r>
          </w:p>
        </w:tc>
        <w:tc>
          <w:tcPr>
            <w:tcW w:w="416" w:type="dxa"/>
            <w:shd w:val="clear" w:color="auto" w:fill="D9D9D9"/>
          </w:tcPr>
          <w:p w14:paraId="386248E1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443" w:type="dxa"/>
            <w:gridSpan w:val="3"/>
            <w:shd w:val="clear" w:color="auto" w:fill="D9D9D9"/>
          </w:tcPr>
          <w:p w14:paraId="2D92A6D9" w14:textId="77777777" w:rsidR="00150B7A" w:rsidRPr="00A66376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.  (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For Other p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lease include text)</w:t>
            </w:r>
          </w:p>
        </w:tc>
      </w:tr>
      <w:tr w:rsidR="00150B7A" w:rsidRPr="00952255" w14:paraId="3B266440" w14:textId="77777777" w:rsidTr="00554E29">
        <w:tc>
          <w:tcPr>
            <w:tcW w:w="1526" w:type="dxa"/>
            <w:shd w:val="clear" w:color="auto" w:fill="auto"/>
          </w:tcPr>
          <w:p w14:paraId="19B31D6A" w14:textId="77777777" w:rsidR="00150B7A" w:rsidRPr="00AB79A5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</w:t>
            </w:r>
          </w:p>
        </w:tc>
        <w:tc>
          <w:tcPr>
            <w:tcW w:w="425" w:type="dxa"/>
            <w:shd w:val="clear" w:color="auto" w:fill="auto"/>
          </w:tcPr>
          <w:p w14:paraId="077C28E1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138EA2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F7B864D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0DC114B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5900B2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520833F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1FBDEEBF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47CE21D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5FB4C60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24ADD08D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16" w:name="Text296"/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  <w:bookmarkEnd w:id="16"/>
          </w:p>
        </w:tc>
      </w:tr>
      <w:tr w:rsidR="00150B7A" w:rsidRPr="00952255" w14:paraId="6E1D987F" w14:textId="77777777" w:rsidTr="00554E29">
        <w:tc>
          <w:tcPr>
            <w:tcW w:w="1526" w:type="dxa"/>
            <w:shd w:val="clear" w:color="auto" w:fill="auto"/>
          </w:tcPr>
          <w:p w14:paraId="4AE0B97A" w14:textId="77777777" w:rsidR="00150B7A" w:rsidRPr="00AB79A5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1.2.1.2</w:t>
            </w:r>
          </w:p>
        </w:tc>
        <w:tc>
          <w:tcPr>
            <w:tcW w:w="425" w:type="dxa"/>
            <w:shd w:val="clear" w:color="auto" w:fill="auto"/>
          </w:tcPr>
          <w:p w14:paraId="2A384913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C5829E1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D4B7D9E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41F1149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6E6CCCD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4F4B9F8D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2334BE37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971FD3A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50C6B37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287A1252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52255" w14:paraId="0D201C3F" w14:textId="77777777" w:rsidTr="00554E29">
        <w:tc>
          <w:tcPr>
            <w:tcW w:w="1526" w:type="dxa"/>
            <w:shd w:val="clear" w:color="auto" w:fill="auto"/>
          </w:tcPr>
          <w:p w14:paraId="00702FA2" w14:textId="77777777" w:rsidR="00150B7A" w:rsidRPr="00AB79A5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1.2.1.3</w:t>
            </w:r>
          </w:p>
        </w:tc>
        <w:tc>
          <w:tcPr>
            <w:tcW w:w="425" w:type="dxa"/>
            <w:shd w:val="clear" w:color="auto" w:fill="auto"/>
          </w:tcPr>
          <w:p w14:paraId="6AE0181D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20A0E91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6DDA39F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FDAE78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BF0D493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7117DD85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3B9A3A8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C3B5E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D25C0CC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6C622B32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52255" w14:paraId="79FC8976" w14:textId="77777777" w:rsidTr="00554E29">
        <w:tc>
          <w:tcPr>
            <w:tcW w:w="1526" w:type="dxa"/>
            <w:shd w:val="clear" w:color="auto" w:fill="auto"/>
          </w:tcPr>
          <w:p w14:paraId="23E852C3" w14:textId="77777777" w:rsidR="00150B7A" w:rsidRPr="00AB79A5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1.2.1.4</w:t>
            </w:r>
          </w:p>
        </w:tc>
        <w:tc>
          <w:tcPr>
            <w:tcW w:w="425" w:type="dxa"/>
            <w:shd w:val="clear" w:color="auto" w:fill="auto"/>
          </w:tcPr>
          <w:p w14:paraId="22BBCD52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9C08B6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AB07BE9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F8E416F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F71041B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2DB7764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724115A5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5E86050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7EC3C330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3723F862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52255" w14:paraId="3A3499FB" w14:textId="77777777" w:rsidTr="00554E29">
        <w:tc>
          <w:tcPr>
            <w:tcW w:w="1526" w:type="dxa"/>
            <w:shd w:val="clear" w:color="auto" w:fill="auto"/>
          </w:tcPr>
          <w:p w14:paraId="6832671B" w14:textId="77777777" w:rsidR="00150B7A" w:rsidRPr="00AB79A5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1.2.1.5</w:t>
            </w:r>
          </w:p>
        </w:tc>
        <w:tc>
          <w:tcPr>
            <w:tcW w:w="425" w:type="dxa"/>
            <w:shd w:val="clear" w:color="auto" w:fill="auto"/>
          </w:tcPr>
          <w:p w14:paraId="70AA5EBB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30129AA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EA830CD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56524B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43DED8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66CE093D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0945680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6B428C9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88D7DDD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37224EC5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52255" w14:paraId="5143737C" w14:textId="77777777" w:rsidTr="00554E29">
        <w:tc>
          <w:tcPr>
            <w:tcW w:w="1526" w:type="dxa"/>
            <w:shd w:val="clear" w:color="auto" w:fill="auto"/>
          </w:tcPr>
          <w:p w14:paraId="0F0417CA" w14:textId="77777777" w:rsidR="00150B7A" w:rsidRPr="00AB79A5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1.2.1.6</w:t>
            </w:r>
          </w:p>
        </w:tc>
        <w:tc>
          <w:tcPr>
            <w:tcW w:w="425" w:type="dxa"/>
            <w:shd w:val="clear" w:color="auto" w:fill="auto"/>
          </w:tcPr>
          <w:p w14:paraId="2B115F8D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48B5C6B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165578E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7DC9E88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5BA86DF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6FD4F895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58514CEF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20160BD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9E90C6D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0C8E7C4E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52255" w14:paraId="1E397366" w14:textId="77777777" w:rsidTr="00554E29">
        <w:tc>
          <w:tcPr>
            <w:tcW w:w="1526" w:type="dxa"/>
            <w:shd w:val="clear" w:color="auto" w:fill="auto"/>
          </w:tcPr>
          <w:p w14:paraId="23B229E6" w14:textId="77777777" w:rsidR="00150B7A" w:rsidRPr="00AB79A5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1.2.1.7</w:t>
            </w:r>
          </w:p>
        </w:tc>
        <w:tc>
          <w:tcPr>
            <w:tcW w:w="425" w:type="dxa"/>
            <w:shd w:val="clear" w:color="auto" w:fill="auto"/>
          </w:tcPr>
          <w:p w14:paraId="04FE2BD5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5E4449A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1288097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9DA06FC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C4ABB20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69F9A2B3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28E39255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D719089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8C2A073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6D923CF5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52255" w14:paraId="1484650A" w14:textId="77777777" w:rsidTr="00554E29">
        <w:tc>
          <w:tcPr>
            <w:tcW w:w="1526" w:type="dxa"/>
            <w:shd w:val="clear" w:color="auto" w:fill="auto"/>
          </w:tcPr>
          <w:p w14:paraId="1D0CD537" w14:textId="77777777" w:rsidR="00150B7A" w:rsidRPr="00AB79A5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1.2.1.8</w:t>
            </w:r>
          </w:p>
        </w:tc>
        <w:tc>
          <w:tcPr>
            <w:tcW w:w="425" w:type="dxa"/>
            <w:shd w:val="clear" w:color="auto" w:fill="auto"/>
          </w:tcPr>
          <w:p w14:paraId="105C6B8F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49718DA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73A13D1B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BB233D1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E7A87E8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4DBCA4D9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590D034E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344A572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B8BE5A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20F5E5FA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52255" w14:paraId="62617D70" w14:textId="77777777" w:rsidTr="00554E29">
        <w:tc>
          <w:tcPr>
            <w:tcW w:w="1526" w:type="dxa"/>
            <w:shd w:val="clear" w:color="auto" w:fill="auto"/>
          </w:tcPr>
          <w:p w14:paraId="3624F378" w14:textId="77777777" w:rsidR="00150B7A" w:rsidRPr="00AB79A5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1.2.1.9</w:t>
            </w:r>
          </w:p>
        </w:tc>
        <w:tc>
          <w:tcPr>
            <w:tcW w:w="425" w:type="dxa"/>
            <w:shd w:val="clear" w:color="auto" w:fill="auto"/>
          </w:tcPr>
          <w:p w14:paraId="429D1D55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07B1E72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E4BC9B7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C86443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5F346BF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50EDEEA5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52E900F0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FD5DE97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AC913CE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6F09B49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52255" w14:paraId="6852C01C" w14:textId="77777777" w:rsidTr="00554E29">
        <w:tc>
          <w:tcPr>
            <w:tcW w:w="1526" w:type="dxa"/>
            <w:shd w:val="clear" w:color="auto" w:fill="auto"/>
          </w:tcPr>
          <w:p w14:paraId="51160C46" w14:textId="77777777" w:rsidR="00150B7A" w:rsidRPr="00AB79A5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1.2.1.10</w:t>
            </w:r>
          </w:p>
        </w:tc>
        <w:tc>
          <w:tcPr>
            <w:tcW w:w="425" w:type="dxa"/>
            <w:shd w:val="clear" w:color="auto" w:fill="auto"/>
          </w:tcPr>
          <w:p w14:paraId="55E1CA6C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21F67C7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9DD0F4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09F729A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FFC620E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604A59F9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1F6A89B7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531E64E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765D1A58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6CC8A44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52255" w14:paraId="0AE60770" w14:textId="77777777" w:rsidTr="00554E29">
        <w:tc>
          <w:tcPr>
            <w:tcW w:w="1526" w:type="dxa"/>
            <w:shd w:val="clear" w:color="auto" w:fill="auto"/>
          </w:tcPr>
          <w:p w14:paraId="49A0D24E" w14:textId="77777777" w:rsidR="00150B7A" w:rsidRPr="00AB79A5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1.2.1.11</w:t>
            </w:r>
          </w:p>
        </w:tc>
        <w:tc>
          <w:tcPr>
            <w:tcW w:w="425" w:type="dxa"/>
            <w:shd w:val="clear" w:color="auto" w:fill="auto"/>
          </w:tcPr>
          <w:p w14:paraId="39B0D5E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00AB10B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536E0B1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556BD2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BA2FBEC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46A77183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20BA9432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0D4015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043D213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54DF0595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52255" w14:paraId="1A31E77B" w14:textId="77777777" w:rsidTr="00554E29">
        <w:tc>
          <w:tcPr>
            <w:tcW w:w="1526" w:type="dxa"/>
            <w:shd w:val="clear" w:color="auto" w:fill="auto"/>
          </w:tcPr>
          <w:p w14:paraId="35B81327" w14:textId="77777777" w:rsidR="00150B7A" w:rsidRPr="00AB79A5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1.2.1.12</w:t>
            </w:r>
          </w:p>
        </w:tc>
        <w:tc>
          <w:tcPr>
            <w:tcW w:w="425" w:type="dxa"/>
            <w:shd w:val="clear" w:color="auto" w:fill="auto"/>
          </w:tcPr>
          <w:p w14:paraId="71C3933C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6F45D5A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7AE4FF1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53D88FA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4BC89AD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7FFAAE2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4EF7F532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9864FB7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0ACDD12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12A9E138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6603F" w14:paraId="180A7F8F" w14:textId="77777777" w:rsidTr="00554E29">
        <w:tc>
          <w:tcPr>
            <w:tcW w:w="1526" w:type="dxa"/>
            <w:shd w:val="clear" w:color="auto" w:fill="auto"/>
          </w:tcPr>
          <w:p w14:paraId="078A0DC3" w14:textId="77777777" w:rsidR="00150B7A" w:rsidRPr="00AB79A5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1.2.1.13</w:t>
            </w:r>
          </w:p>
        </w:tc>
        <w:tc>
          <w:tcPr>
            <w:tcW w:w="425" w:type="dxa"/>
            <w:shd w:val="clear" w:color="auto" w:fill="auto"/>
          </w:tcPr>
          <w:p w14:paraId="563EAE88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DBA7631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555070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9FB4720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7E4573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6DF2A27C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10505028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41FD197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3B87D81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57B363DA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6603F" w14:paraId="544438D8" w14:textId="77777777" w:rsidTr="00554E29">
        <w:tc>
          <w:tcPr>
            <w:tcW w:w="1526" w:type="dxa"/>
            <w:shd w:val="clear" w:color="auto" w:fill="auto"/>
          </w:tcPr>
          <w:p w14:paraId="65CC50DC" w14:textId="77777777" w:rsidR="00150B7A" w:rsidRPr="00AB79A5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1.2.1.14</w:t>
            </w:r>
          </w:p>
        </w:tc>
        <w:tc>
          <w:tcPr>
            <w:tcW w:w="425" w:type="dxa"/>
            <w:shd w:val="clear" w:color="auto" w:fill="auto"/>
          </w:tcPr>
          <w:p w14:paraId="6A4705CD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1B6694E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DF2BB6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40BADF1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F1CBC62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4C73E088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14798E9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65FC76B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73720CD0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7962898F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6603F" w14:paraId="243A0BEC" w14:textId="77777777" w:rsidTr="00554E29">
        <w:tc>
          <w:tcPr>
            <w:tcW w:w="1526" w:type="dxa"/>
            <w:shd w:val="clear" w:color="auto" w:fill="auto"/>
          </w:tcPr>
          <w:p w14:paraId="5845A716" w14:textId="77777777" w:rsidR="00150B7A" w:rsidRPr="00AB79A5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1.2.1.15</w:t>
            </w:r>
          </w:p>
        </w:tc>
        <w:tc>
          <w:tcPr>
            <w:tcW w:w="425" w:type="dxa"/>
            <w:shd w:val="clear" w:color="auto" w:fill="auto"/>
          </w:tcPr>
          <w:p w14:paraId="0327D10F" w14:textId="77777777" w:rsidR="00150B7A" w:rsidRPr="0096603F" w:rsidRDefault="00150B7A" w:rsidP="00554E29">
            <w:pPr>
              <w:ind w:right="-567"/>
              <w:rPr>
                <w:rFonts w:ascii="Times New Roman" w:hAnsi="Times New Roman"/>
                <w:b/>
                <w:sz w:val="24"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98BECAA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780302C9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68EBF60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D507E25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24043B18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515BBF8A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7CFF75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10506ECB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78B71F56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6603F" w14:paraId="5EBA56E0" w14:textId="77777777" w:rsidTr="00554E29">
        <w:tc>
          <w:tcPr>
            <w:tcW w:w="1526" w:type="dxa"/>
            <w:shd w:val="clear" w:color="auto" w:fill="auto"/>
          </w:tcPr>
          <w:p w14:paraId="61E822F1" w14:textId="77777777" w:rsidR="00150B7A" w:rsidRPr="00AB79A5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1.2.1.16</w:t>
            </w:r>
          </w:p>
        </w:tc>
        <w:tc>
          <w:tcPr>
            <w:tcW w:w="425" w:type="dxa"/>
            <w:shd w:val="clear" w:color="auto" w:fill="auto"/>
          </w:tcPr>
          <w:p w14:paraId="219158F6" w14:textId="77777777" w:rsidR="00150B7A" w:rsidRPr="0096603F" w:rsidRDefault="00150B7A" w:rsidP="00554E29">
            <w:pPr>
              <w:ind w:right="-567"/>
              <w:rPr>
                <w:rFonts w:ascii="Times New Roman" w:hAnsi="Times New Roman"/>
                <w:b/>
                <w:sz w:val="24"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00E8DF0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9680F59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8219709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BABF59B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6EFA2421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0D490A9D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628EFFE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2B8BBDA3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2AF6F24E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96603F" w14:paraId="60FF579D" w14:textId="77777777" w:rsidTr="00554E29">
        <w:tc>
          <w:tcPr>
            <w:tcW w:w="1526" w:type="dxa"/>
            <w:shd w:val="clear" w:color="auto" w:fill="auto"/>
          </w:tcPr>
          <w:p w14:paraId="2DA3C696" w14:textId="77777777" w:rsidR="00150B7A" w:rsidRPr="00AB79A5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1.2.1.17</w:t>
            </w:r>
          </w:p>
        </w:tc>
        <w:tc>
          <w:tcPr>
            <w:tcW w:w="425" w:type="dxa"/>
            <w:shd w:val="clear" w:color="auto" w:fill="auto"/>
          </w:tcPr>
          <w:p w14:paraId="7F0641F4" w14:textId="77777777" w:rsidR="00150B7A" w:rsidRPr="0096603F" w:rsidRDefault="00150B7A" w:rsidP="00554E29">
            <w:pPr>
              <w:ind w:right="-567"/>
              <w:rPr>
                <w:rFonts w:ascii="Times New Roman" w:hAnsi="Times New Roman"/>
                <w:b/>
                <w:sz w:val="24"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E1D2933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FC2513C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CB33E1E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362DE2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52F0CB5E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</w:tcPr>
          <w:p w14:paraId="7AB6A924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C83BBAB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74C3770B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008" w:type="dxa"/>
            <w:shd w:val="clear" w:color="auto" w:fill="auto"/>
          </w:tcPr>
          <w:p w14:paraId="09BADEBB" w14:textId="77777777" w:rsidR="00150B7A" w:rsidRPr="00952255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3ED11E44" w14:textId="77777777" w:rsidR="00150B7A" w:rsidRDefault="00150B7A" w:rsidP="00150B7A">
      <w:pPr>
        <w:shd w:val="clear" w:color="auto" w:fill="FFFFFF"/>
        <w:ind w:right="-567"/>
        <w:rPr>
          <w:b/>
          <w:sz w:val="16"/>
          <w:szCs w:val="16"/>
        </w:rPr>
      </w:pPr>
    </w:p>
    <w:p w14:paraId="7782F6AF" w14:textId="77777777" w:rsidR="00150B7A" w:rsidRDefault="00150B7A" w:rsidP="00150B7A">
      <w:pPr>
        <w:shd w:val="clear" w:color="auto" w:fill="FFFFFF"/>
        <w:ind w:right="-567"/>
        <w:rPr>
          <w:b/>
          <w:sz w:val="16"/>
          <w:szCs w:val="16"/>
        </w:rPr>
      </w:pPr>
    </w:p>
    <w:p w14:paraId="763E8B8F" w14:textId="77777777" w:rsidR="00150B7A" w:rsidRDefault="00150B7A" w:rsidP="00150B7A">
      <w:pPr>
        <w:shd w:val="clear" w:color="auto" w:fill="FFFFFF"/>
        <w:ind w:right="-567"/>
        <w:rPr>
          <w:b/>
          <w:sz w:val="16"/>
          <w:szCs w:val="16"/>
        </w:rPr>
      </w:pPr>
    </w:p>
    <w:p w14:paraId="587CF40B" w14:textId="77777777" w:rsidR="00C74AF7" w:rsidRDefault="00C74AF7" w:rsidP="00150B7A">
      <w:pPr>
        <w:shd w:val="clear" w:color="auto" w:fill="FFFFFF"/>
        <w:ind w:right="-567"/>
        <w:rPr>
          <w:b/>
          <w:sz w:val="16"/>
          <w:szCs w:val="16"/>
        </w:rPr>
      </w:pPr>
    </w:p>
    <w:p w14:paraId="4CAB3704" w14:textId="77777777" w:rsidR="00C74AF7" w:rsidRDefault="00C74AF7" w:rsidP="00150B7A">
      <w:pPr>
        <w:shd w:val="clear" w:color="auto" w:fill="FFFFFF"/>
        <w:ind w:right="-567"/>
        <w:rPr>
          <w:b/>
          <w:sz w:val="16"/>
          <w:szCs w:val="16"/>
        </w:rPr>
      </w:pPr>
    </w:p>
    <w:p w14:paraId="5F6A794E" w14:textId="77777777" w:rsidR="00C74AF7" w:rsidRDefault="00C74AF7" w:rsidP="00150B7A">
      <w:pPr>
        <w:shd w:val="clear" w:color="auto" w:fill="FFFFFF"/>
        <w:ind w:right="-567"/>
        <w:rPr>
          <w:b/>
          <w:sz w:val="16"/>
          <w:szCs w:val="16"/>
        </w:rPr>
      </w:pPr>
    </w:p>
    <w:p w14:paraId="12BC91E9" w14:textId="77777777" w:rsidR="00C74AF7" w:rsidRPr="0096603F" w:rsidRDefault="00C74AF7" w:rsidP="00150B7A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990"/>
      </w:tblGrid>
      <w:tr w:rsidR="00150B7A" w:rsidRPr="002B42B9" w14:paraId="75E0A52B" w14:textId="77777777" w:rsidTr="00554E29">
        <w:tc>
          <w:tcPr>
            <w:tcW w:w="1526" w:type="dxa"/>
            <w:shd w:val="clear" w:color="auto" w:fill="D9D9D9"/>
          </w:tcPr>
          <w:p w14:paraId="673652B0" w14:textId="77777777" w:rsidR="00150B7A" w:rsidRPr="002B42B9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No.</w:t>
            </w:r>
          </w:p>
        </w:tc>
        <w:tc>
          <w:tcPr>
            <w:tcW w:w="425" w:type="dxa"/>
            <w:shd w:val="clear" w:color="auto" w:fill="D9D9D9"/>
          </w:tcPr>
          <w:p w14:paraId="2A0F08E0" w14:textId="77777777" w:rsidR="00150B7A" w:rsidRPr="002B42B9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1.</w:t>
            </w:r>
          </w:p>
        </w:tc>
        <w:tc>
          <w:tcPr>
            <w:tcW w:w="425" w:type="dxa"/>
            <w:shd w:val="clear" w:color="auto" w:fill="D9D9D9"/>
          </w:tcPr>
          <w:p w14:paraId="1DD4322C" w14:textId="77777777" w:rsidR="00150B7A" w:rsidRPr="002B42B9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2.</w:t>
            </w:r>
          </w:p>
        </w:tc>
        <w:tc>
          <w:tcPr>
            <w:tcW w:w="426" w:type="dxa"/>
            <w:shd w:val="clear" w:color="auto" w:fill="D9D9D9"/>
          </w:tcPr>
          <w:p w14:paraId="70958FAF" w14:textId="77777777" w:rsidR="00150B7A" w:rsidRPr="002B42B9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3.</w:t>
            </w:r>
          </w:p>
        </w:tc>
        <w:tc>
          <w:tcPr>
            <w:tcW w:w="425" w:type="dxa"/>
            <w:shd w:val="clear" w:color="auto" w:fill="D9D9D9"/>
          </w:tcPr>
          <w:p w14:paraId="34B61447" w14:textId="77777777" w:rsidR="00150B7A" w:rsidRPr="002B42B9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4.</w:t>
            </w:r>
          </w:p>
        </w:tc>
        <w:tc>
          <w:tcPr>
            <w:tcW w:w="425" w:type="dxa"/>
            <w:shd w:val="clear" w:color="auto" w:fill="D9D9D9"/>
          </w:tcPr>
          <w:p w14:paraId="4834AA41" w14:textId="77777777" w:rsidR="00150B7A" w:rsidRPr="002B42B9" w:rsidRDefault="00150B7A" w:rsidP="00554E29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5.</w:t>
            </w:r>
          </w:p>
        </w:tc>
        <w:tc>
          <w:tcPr>
            <w:tcW w:w="425" w:type="dxa"/>
            <w:shd w:val="clear" w:color="auto" w:fill="D9D9D9"/>
          </w:tcPr>
          <w:p w14:paraId="27745DE0" w14:textId="77777777" w:rsidR="00150B7A" w:rsidRPr="002B42B9" w:rsidRDefault="00150B7A" w:rsidP="00554E29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6.</w:t>
            </w:r>
          </w:p>
        </w:tc>
        <w:tc>
          <w:tcPr>
            <w:tcW w:w="425" w:type="dxa"/>
            <w:shd w:val="clear" w:color="auto" w:fill="D9D9D9"/>
          </w:tcPr>
          <w:p w14:paraId="3642212F" w14:textId="77777777" w:rsidR="00150B7A" w:rsidRPr="002B42B9" w:rsidRDefault="00150B7A" w:rsidP="00554E29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</w:t>
            </w:r>
            <w:r w:rsidRPr="002B42B9">
              <w:rPr>
                <w:rFonts w:ascii="Verdana" w:hAnsi="Verdana"/>
                <w:b/>
              </w:rPr>
              <w:t>.</w:t>
            </w:r>
          </w:p>
        </w:tc>
        <w:tc>
          <w:tcPr>
            <w:tcW w:w="425" w:type="dxa"/>
            <w:shd w:val="clear" w:color="auto" w:fill="D9D9D9"/>
          </w:tcPr>
          <w:p w14:paraId="21FFD481" w14:textId="77777777" w:rsidR="00150B7A" w:rsidRPr="002B42B9" w:rsidRDefault="00150B7A" w:rsidP="00554E29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</w:t>
            </w:r>
            <w:r w:rsidRPr="002B42B9">
              <w:rPr>
                <w:rFonts w:ascii="Verdana" w:hAnsi="Verdana"/>
                <w:b/>
              </w:rPr>
              <w:t>.</w:t>
            </w:r>
          </w:p>
        </w:tc>
        <w:tc>
          <w:tcPr>
            <w:tcW w:w="5416" w:type="dxa"/>
            <w:gridSpan w:val="2"/>
            <w:shd w:val="clear" w:color="auto" w:fill="D9D9D9"/>
          </w:tcPr>
          <w:p w14:paraId="6E8816D4" w14:textId="77777777" w:rsidR="00150B7A" w:rsidRPr="002B42B9" w:rsidRDefault="00150B7A" w:rsidP="00554E29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</w:t>
            </w:r>
            <w:r w:rsidRPr="002B42B9">
              <w:rPr>
                <w:rFonts w:ascii="Verdana" w:hAnsi="Verdana"/>
                <w:b/>
              </w:rPr>
              <w:t>. (</w:t>
            </w:r>
            <w:r>
              <w:rPr>
                <w:rFonts w:ascii="Verdana" w:hAnsi="Verdana"/>
                <w:b/>
              </w:rPr>
              <w:t>For Other p</w:t>
            </w:r>
            <w:r w:rsidRPr="002B42B9">
              <w:rPr>
                <w:rFonts w:ascii="Verdana" w:hAnsi="Verdana"/>
                <w:b/>
              </w:rPr>
              <w:t>lease include text)</w:t>
            </w:r>
          </w:p>
        </w:tc>
      </w:tr>
      <w:tr w:rsidR="00150B7A" w:rsidRPr="006C4D64" w14:paraId="3265FB2A" w14:textId="77777777" w:rsidTr="00554E29">
        <w:tc>
          <w:tcPr>
            <w:tcW w:w="1526" w:type="dxa"/>
            <w:shd w:val="clear" w:color="auto" w:fill="auto"/>
          </w:tcPr>
          <w:p w14:paraId="462D6106" w14:textId="77777777" w:rsidR="00150B7A" w:rsidRPr="00776831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776831">
              <w:rPr>
                <w:rFonts w:ascii="Verdana" w:hAnsi="Verdana"/>
                <w:sz w:val="20"/>
                <w:szCs w:val="20"/>
              </w:rPr>
              <w:t xml:space="preserve">1.3.1.1      </w:t>
            </w:r>
          </w:p>
        </w:tc>
        <w:tc>
          <w:tcPr>
            <w:tcW w:w="425" w:type="dxa"/>
            <w:shd w:val="clear" w:color="auto" w:fill="auto"/>
          </w:tcPr>
          <w:p w14:paraId="55F00D80" w14:textId="77777777" w:rsidR="00150B7A" w:rsidRPr="006C4D64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542DE09" w14:textId="77777777" w:rsidR="00150B7A" w:rsidRPr="006C4D64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14CE6BF" w14:textId="77777777" w:rsidR="00150B7A" w:rsidRPr="006C4D64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E3D0162" w14:textId="77777777" w:rsidR="00150B7A" w:rsidRPr="006C4D64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56AD7D5" w14:textId="77777777" w:rsidR="00150B7A" w:rsidRPr="006C4D64" w:rsidRDefault="00150B7A" w:rsidP="00554E29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EE6C7F2" w14:textId="77777777" w:rsidR="00150B7A" w:rsidRPr="006C4D64" w:rsidRDefault="00150B7A" w:rsidP="00554E29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6913FEB" w14:textId="77777777" w:rsidR="00150B7A" w:rsidRPr="006C4D64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D4DEC44" w14:textId="77777777" w:rsidR="00150B7A" w:rsidRPr="006C4D64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16DDAFF" w14:textId="77777777" w:rsidR="00150B7A" w:rsidRPr="006C4D64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2E7750DD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150B7A" w:rsidRPr="006C4D64" w14:paraId="0DB4668D" w14:textId="77777777" w:rsidTr="00554E29">
        <w:tc>
          <w:tcPr>
            <w:tcW w:w="1526" w:type="dxa"/>
            <w:shd w:val="clear" w:color="auto" w:fill="auto"/>
          </w:tcPr>
          <w:p w14:paraId="0D613BAC" w14:textId="77777777" w:rsidR="00150B7A" w:rsidRPr="00776831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76831">
              <w:rPr>
                <w:rFonts w:ascii="Verdana" w:eastAsia="Times" w:hAnsi="Verdana"/>
                <w:sz w:val="20"/>
                <w:szCs w:val="20"/>
              </w:rPr>
              <w:t xml:space="preserve">1.3.1.2      </w:t>
            </w:r>
          </w:p>
        </w:tc>
        <w:tc>
          <w:tcPr>
            <w:tcW w:w="425" w:type="dxa"/>
            <w:shd w:val="clear" w:color="auto" w:fill="auto"/>
          </w:tcPr>
          <w:p w14:paraId="663AFEE9" w14:textId="77777777" w:rsidR="00150B7A" w:rsidRPr="006C4D64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0523127" w14:textId="77777777" w:rsidR="00150B7A" w:rsidRPr="006C4D64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C3445FC" w14:textId="77777777" w:rsidR="00150B7A" w:rsidRPr="006C4D64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C6DC3D2" w14:textId="77777777" w:rsidR="00150B7A" w:rsidRPr="006C4D64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9FE071D" w14:textId="77777777" w:rsidR="00150B7A" w:rsidRPr="006C4D64" w:rsidRDefault="00150B7A" w:rsidP="00554E29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163A35F" w14:textId="77777777" w:rsidR="00150B7A" w:rsidRPr="006C4D64" w:rsidRDefault="00150B7A" w:rsidP="00554E29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67F6A6D" w14:textId="77777777" w:rsidR="00150B7A" w:rsidRPr="006C4D64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1229544" w14:textId="77777777" w:rsidR="00150B7A" w:rsidRPr="006C4D64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6C517FD" w14:textId="77777777" w:rsidR="00150B7A" w:rsidRPr="006C4D64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223606ED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776831" w:rsidRPr="006C4D64" w14:paraId="555B947D" w14:textId="77777777" w:rsidTr="00554E29">
        <w:tc>
          <w:tcPr>
            <w:tcW w:w="1526" w:type="dxa"/>
            <w:shd w:val="clear" w:color="auto" w:fill="auto"/>
          </w:tcPr>
          <w:p w14:paraId="5CCEE864" w14:textId="77777777" w:rsidR="00776831" w:rsidRPr="00776831" w:rsidRDefault="00776831" w:rsidP="00776831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76831">
              <w:rPr>
                <w:rFonts w:ascii="Verdana" w:eastAsia="Times" w:hAnsi="Verdana"/>
                <w:sz w:val="20"/>
                <w:szCs w:val="20"/>
              </w:rPr>
              <w:t>1.3.1.3</w:t>
            </w:r>
          </w:p>
        </w:tc>
        <w:tc>
          <w:tcPr>
            <w:tcW w:w="425" w:type="dxa"/>
            <w:shd w:val="clear" w:color="auto" w:fill="auto"/>
          </w:tcPr>
          <w:p w14:paraId="08B634E0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117221B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7F845081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21157E2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E6525AF" w14:textId="77777777" w:rsidR="00776831" w:rsidRPr="006C4D64" w:rsidRDefault="00776831" w:rsidP="007768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9638756" w14:textId="77777777" w:rsidR="00776831" w:rsidRPr="006C4D64" w:rsidRDefault="00776831" w:rsidP="007768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A4BC324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789E7D7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08FD995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499ADEA1" w14:textId="77777777" w:rsidR="00776831" w:rsidRPr="006C4D64" w:rsidRDefault="00776831" w:rsidP="00776831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1A5439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1A5439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1A5439">
              <w:rPr>
                <w:rFonts w:ascii="Verdana" w:hAnsi="Verdana"/>
                <w:b/>
                <w:sz w:val="20"/>
                <w:szCs w:val="20"/>
              </w:rPr>
            </w:r>
            <w:r w:rsidRPr="001A5439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A5439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1A5439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1A5439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1A5439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1A5439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1A5439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776831" w:rsidRPr="006C4D64" w14:paraId="2F9E5515" w14:textId="77777777" w:rsidTr="00554E29">
        <w:tc>
          <w:tcPr>
            <w:tcW w:w="1526" w:type="dxa"/>
            <w:shd w:val="clear" w:color="auto" w:fill="auto"/>
          </w:tcPr>
          <w:p w14:paraId="355C5C9F" w14:textId="77777777" w:rsidR="00776831" w:rsidRPr="00776831" w:rsidRDefault="00776831" w:rsidP="00776831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76831">
              <w:rPr>
                <w:rFonts w:ascii="Verdana" w:eastAsia="Times" w:hAnsi="Verdana"/>
                <w:sz w:val="20"/>
                <w:szCs w:val="20"/>
              </w:rPr>
              <w:t>1.3.1.4</w:t>
            </w:r>
          </w:p>
        </w:tc>
        <w:tc>
          <w:tcPr>
            <w:tcW w:w="425" w:type="dxa"/>
            <w:shd w:val="clear" w:color="auto" w:fill="auto"/>
          </w:tcPr>
          <w:p w14:paraId="335A181A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25B7D35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ADF12FA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AE7C78D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8DF580C" w14:textId="77777777" w:rsidR="00776831" w:rsidRPr="006C4D64" w:rsidRDefault="00776831" w:rsidP="007768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B418672" w14:textId="77777777" w:rsidR="00776831" w:rsidRPr="006C4D64" w:rsidRDefault="00776831" w:rsidP="007768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BCFA532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8014AA6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499BA30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7888B540" w14:textId="77777777" w:rsidR="00776831" w:rsidRPr="006C4D64" w:rsidRDefault="00776831" w:rsidP="00776831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1A5439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1A5439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1A5439">
              <w:rPr>
                <w:rFonts w:ascii="Verdana" w:hAnsi="Verdana"/>
                <w:b/>
                <w:sz w:val="20"/>
                <w:szCs w:val="20"/>
              </w:rPr>
            </w:r>
            <w:r w:rsidRPr="001A5439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A5439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1A5439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1A5439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1A5439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1A5439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1A5439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776831" w:rsidRPr="006C4D64" w14:paraId="70B3FA5B" w14:textId="77777777" w:rsidTr="00554E29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6832D1C8" w14:textId="77777777" w:rsidR="00776831" w:rsidRPr="00776831" w:rsidRDefault="00776831" w:rsidP="00776831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76831">
              <w:rPr>
                <w:rFonts w:ascii="Verdana" w:eastAsia="Times" w:hAnsi="Verdana"/>
                <w:sz w:val="20"/>
                <w:szCs w:val="20"/>
              </w:rPr>
              <w:t>1.3.1.5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0A6C69E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91E5086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B03F634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208FFD9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E4BE69F" w14:textId="77777777" w:rsidR="00776831" w:rsidRPr="006C4D64" w:rsidRDefault="00776831" w:rsidP="007768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DB43D8" w14:textId="77777777" w:rsidR="00776831" w:rsidRPr="006C4D64" w:rsidRDefault="00776831" w:rsidP="007768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6C68665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91E8AC4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3BE2BE9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14:paraId="61A77803" w14:textId="77777777" w:rsidR="00776831" w:rsidRPr="006C4D64" w:rsidRDefault="00776831" w:rsidP="00776831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1A5439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1A5439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1A5439">
              <w:rPr>
                <w:rFonts w:ascii="Verdana" w:hAnsi="Verdana"/>
                <w:b/>
                <w:sz w:val="20"/>
                <w:szCs w:val="20"/>
              </w:rPr>
            </w:r>
            <w:r w:rsidRPr="001A5439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A5439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1A5439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1A5439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1A5439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1A5439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1A5439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776831" w:rsidRPr="006C4D64" w14:paraId="5CE39BF1" w14:textId="77777777" w:rsidTr="00554E29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43986B25" w14:textId="77777777" w:rsidR="00776831" w:rsidRPr="00776831" w:rsidRDefault="00776831" w:rsidP="00776831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76831">
              <w:rPr>
                <w:rFonts w:ascii="Verdana" w:eastAsia="Times" w:hAnsi="Verdana"/>
                <w:sz w:val="20"/>
                <w:szCs w:val="20"/>
              </w:rPr>
              <w:t>1.3.1.6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9534E78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BF63E3E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0BE9289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A086C95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03A6FA9" w14:textId="77777777" w:rsidR="00776831" w:rsidRPr="006C4D64" w:rsidRDefault="00776831" w:rsidP="007768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CDA96F1" w14:textId="77777777" w:rsidR="00776831" w:rsidRPr="006C4D64" w:rsidRDefault="00776831" w:rsidP="007768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8DD486F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C309C99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FF45DFF" w14:textId="77777777" w:rsidR="00776831" w:rsidRPr="006C4D64" w:rsidRDefault="00776831" w:rsidP="00776831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14:paraId="2CC6ACE5" w14:textId="77777777" w:rsidR="00776831" w:rsidRPr="006C4D64" w:rsidRDefault="00776831" w:rsidP="00776831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1A5439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1A5439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1A5439">
              <w:rPr>
                <w:rFonts w:ascii="Verdana" w:hAnsi="Verdana"/>
                <w:b/>
                <w:sz w:val="20"/>
                <w:szCs w:val="20"/>
              </w:rPr>
            </w:r>
            <w:r w:rsidRPr="001A5439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1A5439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1A5439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1A5439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1A5439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1A5439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1A5439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150B7A" w:rsidRPr="006C4D64" w14:paraId="34215B42" w14:textId="77777777" w:rsidTr="00554E29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22E242B8" w14:textId="77777777" w:rsidR="00150B7A" w:rsidRPr="00776831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76831">
              <w:rPr>
                <w:rFonts w:ascii="Verdana" w:eastAsia="Times" w:hAnsi="Verdana"/>
                <w:sz w:val="20"/>
                <w:szCs w:val="20"/>
              </w:rPr>
              <w:t>1.3.1.8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D266256" w14:textId="77777777" w:rsidR="00150B7A" w:rsidRPr="006C4D64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49760C0" w14:textId="77777777" w:rsidR="00150B7A" w:rsidRPr="006C4D64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E67619E" w14:textId="77777777" w:rsidR="00150B7A" w:rsidRPr="006C4D64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F18C942" w14:textId="77777777" w:rsidR="00150B7A" w:rsidRPr="006C4D64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EDC12B" w14:textId="77777777" w:rsidR="00150B7A" w:rsidRPr="006C4D64" w:rsidRDefault="00150B7A" w:rsidP="00554E29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0186072" w14:textId="77777777" w:rsidR="00150B7A" w:rsidRPr="006C4D64" w:rsidRDefault="00150B7A" w:rsidP="00554E29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238B660" w14:textId="77777777" w:rsidR="00150B7A" w:rsidRPr="006C4D64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4B96D39" w14:textId="77777777" w:rsidR="00150B7A" w:rsidRPr="006C4D64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89FF035" w14:textId="77777777" w:rsidR="00150B7A" w:rsidRPr="006C4D64" w:rsidRDefault="00150B7A" w:rsidP="00554E29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14:paraId="3ACF0C8D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150B7A" w:rsidRPr="006C4D64" w14:paraId="74F2F506" w14:textId="77777777" w:rsidTr="00554E29">
        <w:tc>
          <w:tcPr>
            <w:tcW w:w="1526" w:type="dxa"/>
            <w:shd w:val="clear" w:color="auto" w:fill="CCCCCC"/>
          </w:tcPr>
          <w:p w14:paraId="7EB6CB3D" w14:textId="77777777" w:rsidR="00150B7A" w:rsidRPr="00776831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776831">
              <w:rPr>
                <w:rFonts w:ascii="Verdana" w:hAnsi="Verdana"/>
                <w:b/>
                <w:sz w:val="20"/>
                <w:szCs w:val="20"/>
              </w:rPr>
              <w:t>No.</w:t>
            </w:r>
          </w:p>
        </w:tc>
        <w:tc>
          <w:tcPr>
            <w:tcW w:w="425" w:type="dxa"/>
            <w:shd w:val="clear" w:color="auto" w:fill="CCCCCC"/>
          </w:tcPr>
          <w:p w14:paraId="459FE250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6C4D64">
              <w:rPr>
                <w:rFonts w:ascii="Verdana" w:hAnsi="Verdana"/>
                <w:b/>
              </w:rPr>
              <w:t>1.</w:t>
            </w:r>
          </w:p>
        </w:tc>
        <w:tc>
          <w:tcPr>
            <w:tcW w:w="425" w:type="dxa"/>
            <w:shd w:val="clear" w:color="auto" w:fill="CCCCCC"/>
          </w:tcPr>
          <w:p w14:paraId="21B9FA58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6C4D64">
              <w:rPr>
                <w:rFonts w:ascii="Verdana" w:hAnsi="Verdana"/>
                <w:b/>
              </w:rPr>
              <w:t>2.</w:t>
            </w:r>
          </w:p>
        </w:tc>
        <w:tc>
          <w:tcPr>
            <w:tcW w:w="426" w:type="dxa"/>
            <w:shd w:val="clear" w:color="auto" w:fill="CCCCCC"/>
          </w:tcPr>
          <w:p w14:paraId="76C5CF4B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6C4D64">
              <w:rPr>
                <w:rFonts w:ascii="Verdana" w:hAnsi="Verdana"/>
                <w:b/>
              </w:rPr>
              <w:t>3.</w:t>
            </w:r>
          </w:p>
        </w:tc>
        <w:tc>
          <w:tcPr>
            <w:tcW w:w="425" w:type="dxa"/>
            <w:shd w:val="clear" w:color="auto" w:fill="CCCCCC"/>
          </w:tcPr>
          <w:p w14:paraId="1DAE5B79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</w:rPr>
            </w:pPr>
            <w:r w:rsidRPr="006C4D64">
              <w:rPr>
                <w:rFonts w:ascii="Verdana" w:hAnsi="Verdana"/>
                <w:b/>
              </w:rPr>
              <w:t>4.</w:t>
            </w:r>
          </w:p>
        </w:tc>
        <w:tc>
          <w:tcPr>
            <w:tcW w:w="425" w:type="dxa"/>
            <w:shd w:val="clear" w:color="auto" w:fill="CCCCCC"/>
          </w:tcPr>
          <w:p w14:paraId="44F7E1BC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5.</w:t>
            </w:r>
          </w:p>
        </w:tc>
        <w:tc>
          <w:tcPr>
            <w:tcW w:w="425" w:type="dxa"/>
            <w:shd w:val="clear" w:color="auto" w:fill="CCCCCC"/>
          </w:tcPr>
          <w:p w14:paraId="749BCCA6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6.</w:t>
            </w:r>
          </w:p>
        </w:tc>
        <w:tc>
          <w:tcPr>
            <w:tcW w:w="425" w:type="dxa"/>
            <w:shd w:val="clear" w:color="auto" w:fill="CCCCCC"/>
          </w:tcPr>
          <w:p w14:paraId="1806F6F7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</w:t>
            </w:r>
            <w:r w:rsidRPr="006C4D64">
              <w:rPr>
                <w:rFonts w:ascii="Verdana" w:hAnsi="Verdana"/>
                <w:b/>
              </w:rPr>
              <w:t>.</w:t>
            </w:r>
          </w:p>
        </w:tc>
        <w:tc>
          <w:tcPr>
            <w:tcW w:w="425" w:type="dxa"/>
            <w:shd w:val="clear" w:color="auto" w:fill="CCCCCC"/>
          </w:tcPr>
          <w:p w14:paraId="5E3D228B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</w:t>
            </w:r>
            <w:r w:rsidRPr="006C4D64">
              <w:rPr>
                <w:rFonts w:ascii="Verdana" w:hAnsi="Verdana"/>
                <w:b/>
              </w:rPr>
              <w:t>.</w:t>
            </w:r>
          </w:p>
        </w:tc>
        <w:tc>
          <w:tcPr>
            <w:tcW w:w="5416" w:type="dxa"/>
            <w:gridSpan w:val="2"/>
            <w:shd w:val="clear" w:color="auto" w:fill="CCCCCC"/>
          </w:tcPr>
          <w:p w14:paraId="6A630CE7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</w:t>
            </w:r>
            <w:r w:rsidRPr="006C4D64">
              <w:rPr>
                <w:rFonts w:ascii="Verdana" w:hAnsi="Verdana"/>
                <w:b/>
              </w:rPr>
              <w:t>. (</w:t>
            </w:r>
            <w:r>
              <w:rPr>
                <w:rFonts w:ascii="Verdana" w:hAnsi="Verdana"/>
                <w:b/>
              </w:rPr>
              <w:t>For Other p</w:t>
            </w:r>
            <w:r w:rsidRPr="006C4D64">
              <w:rPr>
                <w:rFonts w:ascii="Verdana" w:hAnsi="Verdana"/>
                <w:b/>
              </w:rPr>
              <w:t>lease include text)</w:t>
            </w:r>
          </w:p>
        </w:tc>
      </w:tr>
      <w:tr w:rsidR="00150B7A" w:rsidRPr="006C4D64" w14:paraId="5F9EBB4D" w14:textId="77777777" w:rsidTr="00554E29">
        <w:tc>
          <w:tcPr>
            <w:tcW w:w="1526" w:type="dxa"/>
            <w:shd w:val="clear" w:color="auto" w:fill="auto"/>
          </w:tcPr>
          <w:p w14:paraId="27AED1BB" w14:textId="77777777" w:rsidR="00150B7A" w:rsidRPr="00776831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76831">
              <w:rPr>
                <w:rFonts w:ascii="Verdana" w:eastAsia="Times" w:hAnsi="Verdana"/>
                <w:sz w:val="20"/>
                <w:szCs w:val="20"/>
              </w:rPr>
              <w:t>1.4.1.1</w:t>
            </w:r>
          </w:p>
        </w:tc>
        <w:tc>
          <w:tcPr>
            <w:tcW w:w="425" w:type="dxa"/>
            <w:shd w:val="clear" w:color="auto" w:fill="auto"/>
          </w:tcPr>
          <w:p w14:paraId="78B0B1CC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DA1C829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28899D9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D82E237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12D1D4A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AC97A66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E695EB7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B636D24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05EF609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3611B021" w14:textId="77777777" w:rsidR="00150B7A" w:rsidRPr="006C4D64" w:rsidRDefault="00150B7A" w:rsidP="00554E29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6C4D64" w14:paraId="53163D64" w14:textId="77777777" w:rsidTr="00554E29">
        <w:tc>
          <w:tcPr>
            <w:tcW w:w="1526" w:type="dxa"/>
            <w:shd w:val="clear" w:color="auto" w:fill="auto"/>
          </w:tcPr>
          <w:p w14:paraId="67846697" w14:textId="77777777" w:rsidR="00150B7A" w:rsidRPr="00776831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76831">
              <w:rPr>
                <w:rFonts w:ascii="Verdana" w:eastAsia="Times" w:hAnsi="Verdana"/>
                <w:sz w:val="20"/>
                <w:szCs w:val="20"/>
              </w:rPr>
              <w:t>1.4.1.2</w:t>
            </w:r>
          </w:p>
        </w:tc>
        <w:tc>
          <w:tcPr>
            <w:tcW w:w="425" w:type="dxa"/>
            <w:shd w:val="clear" w:color="auto" w:fill="auto"/>
          </w:tcPr>
          <w:p w14:paraId="5D60A517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FAA5552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4980F32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88BB3EC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2825EDF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E7E477B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D893BE9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4CC27CC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71F81E5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1EC6FE4B" w14:textId="77777777" w:rsidR="00150B7A" w:rsidRPr="006C4D64" w:rsidRDefault="00150B7A" w:rsidP="00554E29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  <w:tr w:rsidR="00150B7A" w:rsidRPr="006C4D64" w14:paraId="05FBF323" w14:textId="77777777" w:rsidTr="00554E29">
        <w:tc>
          <w:tcPr>
            <w:tcW w:w="1526" w:type="dxa"/>
            <w:shd w:val="clear" w:color="auto" w:fill="auto"/>
          </w:tcPr>
          <w:p w14:paraId="173DFD5F" w14:textId="77777777" w:rsidR="00150B7A" w:rsidRPr="00776831" w:rsidRDefault="00150B7A" w:rsidP="00554E29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76831">
              <w:rPr>
                <w:rFonts w:ascii="Verdana" w:eastAsia="Times" w:hAnsi="Verdana"/>
                <w:sz w:val="20"/>
                <w:szCs w:val="20"/>
              </w:rPr>
              <w:t>1.4.1.3</w:t>
            </w:r>
          </w:p>
        </w:tc>
        <w:tc>
          <w:tcPr>
            <w:tcW w:w="425" w:type="dxa"/>
            <w:shd w:val="clear" w:color="auto" w:fill="auto"/>
          </w:tcPr>
          <w:p w14:paraId="402DE966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C5FB743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F064A93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F67BCF2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9C87E0E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B98DFE4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2D1EA98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A21AEF8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942538F" w14:textId="77777777" w:rsidR="00150B7A" w:rsidRPr="006C4D64" w:rsidRDefault="00150B7A" w:rsidP="00554E29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shd w:val="clear" w:color="auto" w:fill="auto"/>
          </w:tcPr>
          <w:p w14:paraId="608C6B44" w14:textId="77777777" w:rsidR="00150B7A" w:rsidRPr="006C4D64" w:rsidRDefault="00150B7A" w:rsidP="00554E29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2DAB3A9E" w14:textId="77777777" w:rsidR="000B2433" w:rsidRDefault="000B2433" w:rsidP="0096603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456"/>
      </w:tblGrid>
      <w:tr w:rsidR="004E147F" w:rsidRPr="000B2433" w14:paraId="6A467D44" w14:textId="77777777" w:rsidTr="004E147F">
        <w:tc>
          <w:tcPr>
            <w:tcW w:w="10456" w:type="dxa"/>
            <w:shd w:val="clear" w:color="auto" w:fill="E0E0E0"/>
          </w:tcPr>
          <w:p w14:paraId="1CF47C05" w14:textId="77777777" w:rsidR="004E147F" w:rsidRPr="000B2433" w:rsidRDefault="000B2433" w:rsidP="0096603F">
            <w:pPr>
              <w:spacing w:line="240" w:lineRule="auto"/>
              <w:ind w:right="-1134"/>
              <w:rPr>
                <w:rFonts w:ascii="Verdana" w:eastAsia="Times New Roman" w:hAnsi="Verdana"/>
                <w:b/>
                <w:color w:val="FFFFFF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GB" w:eastAsia="en-GB"/>
              </w:rPr>
              <w:br w:type="page"/>
            </w:r>
            <w:r w:rsidR="004E147F" w:rsidRPr="000B2433">
              <w:rPr>
                <w:rFonts w:ascii="Verdana" w:eastAsia="Times New Roman" w:hAnsi="Verdana"/>
                <w:b/>
                <w:lang w:val="en-GB" w:eastAsia="en-GB"/>
              </w:rPr>
              <w:t xml:space="preserve">Section </w:t>
            </w:r>
            <w:proofErr w:type="gramStart"/>
            <w:r w:rsidR="00D078F7" w:rsidRPr="000B2433">
              <w:rPr>
                <w:rFonts w:ascii="Verdana" w:eastAsia="Times New Roman" w:hAnsi="Verdana"/>
                <w:b/>
                <w:lang w:val="en-GB" w:eastAsia="en-GB"/>
              </w:rPr>
              <w:t>3</w:t>
            </w:r>
            <w:r w:rsidR="004E147F" w:rsidRPr="000B2433">
              <w:rPr>
                <w:rFonts w:ascii="Verdana" w:eastAsia="Times New Roman" w:hAnsi="Verdana"/>
                <w:b/>
                <w:color w:val="FFFFFF"/>
                <w:lang w:val="en-GB" w:eastAsia="en-GB"/>
              </w:rPr>
              <w:t xml:space="preserve">  </w:t>
            </w:r>
            <w:r w:rsidR="004E147F" w:rsidRPr="000B2433">
              <w:rPr>
                <w:rFonts w:ascii="Verdana" w:eastAsia="Times New Roman" w:hAnsi="Verdana"/>
                <w:b/>
                <w:lang w:val="en-GB" w:eastAsia="en-GB"/>
              </w:rPr>
              <w:t>Site</w:t>
            </w:r>
            <w:proofErr w:type="gramEnd"/>
            <w:r w:rsidR="004E147F" w:rsidRPr="000B2433">
              <w:rPr>
                <w:rFonts w:ascii="Verdana" w:eastAsia="Times New Roman" w:hAnsi="Verdana"/>
                <w:b/>
                <w:lang w:val="en-GB" w:eastAsia="en-GB"/>
              </w:rPr>
              <w:t xml:space="preserve"> Activities – Other Information</w:t>
            </w:r>
          </w:p>
        </w:tc>
      </w:tr>
    </w:tbl>
    <w:p w14:paraId="2D409569" w14:textId="77777777" w:rsidR="0096603F" w:rsidRPr="008F08BD" w:rsidRDefault="0096603F" w:rsidP="0096603F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89"/>
        <w:gridCol w:w="567"/>
      </w:tblGrid>
      <w:tr w:rsidR="004E147F" w:rsidRPr="008F08BD" w14:paraId="12C4DA98" w14:textId="77777777" w:rsidTr="004E147F">
        <w:tc>
          <w:tcPr>
            <w:tcW w:w="10456" w:type="dxa"/>
            <w:gridSpan w:val="2"/>
            <w:shd w:val="clear" w:color="auto" w:fill="E0E0E0"/>
          </w:tcPr>
          <w:p w14:paraId="21B0B2B7" w14:textId="77777777" w:rsidR="004E147F" w:rsidRPr="008F08BD" w:rsidRDefault="004E147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Letting and/or Accepting Contracts</w:t>
            </w:r>
          </w:p>
        </w:tc>
      </w:tr>
      <w:tr w:rsidR="0096603F" w:rsidRPr="008F08BD" w14:paraId="3EE92266" w14:textId="77777777" w:rsidTr="0096603F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2502B0F8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Applicant intends to be contract acceptor (i.e. carries out testing partially/wholly for others)</w:t>
            </w:r>
          </w:p>
        </w:tc>
        <w:tc>
          <w:tcPr>
            <w:tcW w:w="567" w:type="dxa"/>
            <w:shd w:val="clear" w:color="auto" w:fill="auto"/>
          </w:tcPr>
          <w:p w14:paraId="734BD2F6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96603F" w:rsidRPr="008F08BD" w14:paraId="25F6473E" w14:textId="77777777" w:rsidTr="0096603F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10D986CA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Applicant intends to be contract acceptor (i.e. manufactures partially/wholly for others)</w:t>
            </w:r>
          </w:p>
        </w:tc>
        <w:tc>
          <w:tcPr>
            <w:tcW w:w="567" w:type="dxa"/>
            <w:shd w:val="clear" w:color="auto" w:fill="auto"/>
          </w:tcPr>
          <w:p w14:paraId="04149DCC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96603F" w:rsidRPr="008F08BD" w14:paraId="0BCD40BD" w14:textId="77777777" w:rsidTr="0096603F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7417EED6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Applicant intends to be contract giver (i.e. uses external manufacturers for some products)</w:t>
            </w:r>
          </w:p>
        </w:tc>
        <w:tc>
          <w:tcPr>
            <w:tcW w:w="567" w:type="dxa"/>
            <w:shd w:val="clear" w:color="auto" w:fill="auto"/>
          </w:tcPr>
          <w:p w14:paraId="5532755C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96603F" w:rsidRPr="008F08BD" w14:paraId="420355F6" w14:textId="77777777" w:rsidTr="0096603F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5C393EDE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Applicant intends to be contract giver (i.e. uses external Test houses for some/all testing)</w:t>
            </w:r>
          </w:p>
        </w:tc>
        <w:tc>
          <w:tcPr>
            <w:tcW w:w="567" w:type="dxa"/>
            <w:shd w:val="clear" w:color="auto" w:fill="auto"/>
          </w:tcPr>
          <w:p w14:paraId="1B2DAAEF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</w:tr>
    </w:tbl>
    <w:p w14:paraId="15058E9E" w14:textId="77777777" w:rsidR="0096603F" w:rsidRPr="008F08BD" w:rsidRDefault="0096603F" w:rsidP="0096603F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89"/>
        <w:gridCol w:w="567"/>
      </w:tblGrid>
      <w:tr w:rsidR="004E147F" w:rsidRPr="008F08BD" w14:paraId="6DEE3D7B" w14:textId="77777777" w:rsidTr="004E147F">
        <w:tc>
          <w:tcPr>
            <w:tcW w:w="10456" w:type="dxa"/>
            <w:gridSpan w:val="2"/>
            <w:shd w:val="clear" w:color="auto" w:fill="E0E0E0"/>
          </w:tcPr>
          <w:p w14:paraId="113D0B7C" w14:textId="77777777" w:rsidR="004E147F" w:rsidRPr="008F08BD" w:rsidRDefault="004E147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Other specific processes/activities</w:t>
            </w:r>
          </w:p>
        </w:tc>
      </w:tr>
      <w:tr w:rsidR="0096603F" w:rsidRPr="008F08BD" w14:paraId="2535560C" w14:textId="77777777" w:rsidTr="0096603F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67B982AE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Manufacture and assembly for export</w:t>
            </w:r>
          </w:p>
        </w:tc>
        <w:tc>
          <w:tcPr>
            <w:tcW w:w="567" w:type="dxa"/>
            <w:shd w:val="clear" w:color="auto" w:fill="auto"/>
          </w:tcPr>
          <w:p w14:paraId="52D735BC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96603F" w:rsidRPr="008F08BD" w14:paraId="05F64FA3" w14:textId="77777777" w:rsidTr="0096603F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0A32E1A8" w14:textId="77777777" w:rsidR="0096603F" w:rsidRPr="008F08BD" w:rsidRDefault="003E0EC4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Assembly for export</w:t>
            </w:r>
          </w:p>
        </w:tc>
        <w:tc>
          <w:tcPr>
            <w:tcW w:w="567" w:type="dxa"/>
            <w:shd w:val="clear" w:color="auto" w:fill="auto"/>
          </w:tcPr>
          <w:p w14:paraId="5D078E98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96603F" w:rsidRPr="008F08BD" w14:paraId="1E23C967" w14:textId="77777777" w:rsidTr="0096603F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5559E1B4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 xml:space="preserve">Airline Kits </w:t>
            </w:r>
          </w:p>
        </w:tc>
        <w:tc>
          <w:tcPr>
            <w:tcW w:w="567" w:type="dxa"/>
            <w:shd w:val="clear" w:color="auto" w:fill="auto"/>
          </w:tcPr>
          <w:p w14:paraId="743486C9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96603F" w:rsidRPr="008F08BD" w14:paraId="0EFBCB60" w14:textId="77777777" w:rsidTr="0096603F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5DF23BF9" w14:textId="77777777" w:rsidR="0096603F" w:rsidRPr="008F08BD" w:rsidRDefault="003E0EC4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Bulk or partial manufacturing</w:t>
            </w:r>
          </w:p>
        </w:tc>
        <w:tc>
          <w:tcPr>
            <w:tcW w:w="567" w:type="dxa"/>
            <w:shd w:val="clear" w:color="auto" w:fill="auto"/>
          </w:tcPr>
          <w:p w14:paraId="30F3AB35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3E0EC4" w:rsidRPr="008F08BD" w14:paraId="398B1B03" w14:textId="77777777" w:rsidTr="0096603F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6CB5E169" w14:textId="77777777" w:rsidR="003E0EC4" w:rsidRPr="008F08BD" w:rsidRDefault="003E0EC4" w:rsidP="0096603F">
            <w:pPr>
              <w:spacing w:line="240" w:lineRule="auto"/>
              <w:ind w:right="-1134"/>
              <w:rPr>
                <w:rFonts w:ascii="Verdana" w:hAnsi="Verdana"/>
                <w:sz w:val="20"/>
                <w:szCs w:val="20"/>
              </w:rPr>
            </w:pPr>
            <w:r w:rsidRPr="00D4465A">
              <w:rPr>
                <w:rFonts w:ascii="Verdana" w:hAnsi="Verdana"/>
                <w:sz w:val="20"/>
                <w:szCs w:val="20"/>
              </w:rPr>
              <w:t>Narcotic or psychotropic products (Controlled Substances)</w:t>
            </w:r>
          </w:p>
        </w:tc>
        <w:tc>
          <w:tcPr>
            <w:tcW w:w="567" w:type="dxa"/>
            <w:shd w:val="clear" w:color="auto" w:fill="auto"/>
          </w:tcPr>
          <w:p w14:paraId="18957A8C" w14:textId="77777777" w:rsidR="003E0EC4" w:rsidRPr="008F08BD" w:rsidRDefault="003E0EC4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F346B8"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</w:tr>
    </w:tbl>
    <w:p w14:paraId="289806E0" w14:textId="77777777" w:rsidR="0096603F" w:rsidRPr="008F08BD" w:rsidRDefault="0096603F" w:rsidP="0096603F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89"/>
        <w:gridCol w:w="567"/>
      </w:tblGrid>
      <w:tr w:rsidR="004E147F" w:rsidRPr="008F08BD" w14:paraId="7328F576" w14:textId="77777777" w:rsidTr="004E147F">
        <w:tc>
          <w:tcPr>
            <w:tcW w:w="10456" w:type="dxa"/>
            <w:gridSpan w:val="2"/>
            <w:shd w:val="clear" w:color="auto" w:fill="E0E0E0"/>
          </w:tcPr>
          <w:p w14:paraId="6B4C8F79" w14:textId="77777777" w:rsidR="004E147F" w:rsidRPr="008F08BD" w:rsidRDefault="004E147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Other Information</w:t>
            </w:r>
          </w:p>
        </w:tc>
      </w:tr>
      <w:tr w:rsidR="0096603F" w:rsidRPr="008F08BD" w14:paraId="18380781" w14:textId="77777777" w:rsidTr="0096603F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055DAE46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Storage and Handling</w:t>
            </w:r>
          </w:p>
        </w:tc>
        <w:tc>
          <w:tcPr>
            <w:tcW w:w="567" w:type="dxa"/>
            <w:shd w:val="clear" w:color="auto" w:fill="auto"/>
          </w:tcPr>
          <w:p w14:paraId="75F37763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96603F" w:rsidRPr="008F08BD" w14:paraId="7A389310" w14:textId="77777777" w:rsidTr="0096603F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3884A120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Distribution</w:t>
            </w:r>
          </w:p>
        </w:tc>
        <w:tc>
          <w:tcPr>
            <w:tcW w:w="567" w:type="dxa"/>
            <w:shd w:val="clear" w:color="auto" w:fill="auto"/>
          </w:tcPr>
          <w:p w14:paraId="53262A7B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96603F" w:rsidRPr="008F08BD" w14:paraId="51EE5755" w14:textId="77777777" w:rsidTr="0096603F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676EB99B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Is this site involved in microbiological testing of finished products and/or raw materials?</w:t>
            </w:r>
          </w:p>
        </w:tc>
        <w:tc>
          <w:tcPr>
            <w:tcW w:w="567" w:type="dxa"/>
            <w:shd w:val="clear" w:color="auto" w:fill="auto"/>
          </w:tcPr>
          <w:p w14:paraId="1DD3659F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96603F" w:rsidRPr="008F08BD" w14:paraId="1AC100F1" w14:textId="77777777" w:rsidTr="0096603F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3F99382A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 xml:space="preserve">If none of the above. </w: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(Must be Specified)</w:t>
            </w:r>
          </w:p>
        </w:tc>
        <w:tc>
          <w:tcPr>
            <w:tcW w:w="567" w:type="dxa"/>
            <w:shd w:val="clear" w:color="auto" w:fill="auto"/>
          </w:tcPr>
          <w:p w14:paraId="740C6664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96603F" w:rsidRPr="008F08BD" w14:paraId="02630059" w14:textId="77777777" w:rsidTr="0096603F">
        <w:tblPrEx>
          <w:shd w:val="clear" w:color="auto" w:fill="auto"/>
        </w:tblPrEx>
        <w:tc>
          <w:tcPr>
            <w:tcW w:w="10456" w:type="dxa"/>
            <w:gridSpan w:val="2"/>
            <w:shd w:val="clear" w:color="auto" w:fill="auto"/>
          </w:tcPr>
          <w:p w14:paraId="794DE5B4" w14:textId="77777777" w:rsidR="0096603F" w:rsidRPr="008F08BD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8F08B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8F08B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8F08B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8F08B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8F08B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en-GB"/>
              </w:rPr>
              <w:t> </w:t>
            </w: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end"/>
            </w:r>
          </w:p>
          <w:p w14:paraId="3C722785" w14:textId="77777777" w:rsidR="0096603F" w:rsidRPr="008F08BD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</w:p>
        </w:tc>
      </w:tr>
      <w:tr w:rsidR="0096603F" w:rsidRPr="008F08BD" w14:paraId="3E827612" w14:textId="77777777" w:rsidTr="0096603F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2B110071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Stability Testing</w:t>
            </w:r>
          </w:p>
        </w:tc>
        <w:tc>
          <w:tcPr>
            <w:tcW w:w="567" w:type="dxa"/>
            <w:shd w:val="clear" w:color="auto" w:fill="auto"/>
          </w:tcPr>
          <w:p w14:paraId="464ACC0A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96603F" w:rsidRPr="008F08BD" w14:paraId="139D9097" w14:textId="77777777" w:rsidTr="0096603F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2DF87398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Is this site involved in doing finished product testing?</w:t>
            </w:r>
          </w:p>
        </w:tc>
        <w:tc>
          <w:tcPr>
            <w:tcW w:w="567" w:type="dxa"/>
            <w:shd w:val="clear" w:color="auto" w:fill="auto"/>
          </w:tcPr>
          <w:p w14:paraId="2F776D01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0A3A81" w:rsidRPr="008F08BD" w14:paraId="1285D24D" w14:textId="77777777" w:rsidTr="00DB31AE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1EC0A070" w14:textId="77777777" w:rsidR="000A3A81" w:rsidRPr="008F08BD" w:rsidRDefault="000A3A81" w:rsidP="00DB31AE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Do you handle products which require refrigeration or low temperature storage?</w:t>
            </w:r>
          </w:p>
        </w:tc>
        <w:tc>
          <w:tcPr>
            <w:tcW w:w="567" w:type="dxa"/>
            <w:shd w:val="clear" w:color="auto" w:fill="auto"/>
          </w:tcPr>
          <w:p w14:paraId="5ED7A946" w14:textId="77777777" w:rsidR="000A3A81" w:rsidRPr="008F08BD" w:rsidRDefault="000A3A81" w:rsidP="00DB31AE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0A3A81" w:rsidRPr="008F08BD" w14:paraId="6062EC8F" w14:textId="77777777" w:rsidTr="00DB31AE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32E18EB8" w14:textId="77777777" w:rsidR="000A3A81" w:rsidRPr="008F08BD" w:rsidRDefault="000A3A81" w:rsidP="000A3A8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Do you import intermediate products for further processing?</w:t>
            </w:r>
          </w:p>
        </w:tc>
        <w:tc>
          <w:tcPr>
            <w:tcW w:w="567" w:type="dxa"/>
            <w:shd w:val="clear" w:color="auto" w:fill="auto"/>
          </w:tcPr>
          <w:p w14:paraId="122CEBE8" w14:textId="77777777" w:rsidR="000A3A81" w:rsidRPr="008F08BD" w:rsidRDefault="000A3A81" w:rsidP="00DB31AE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</w:tr>
    </w:tbl>
    <w:p w14:paraId="4E1A1C84" w14:textId="77777777" w:rsidR="0096603F" w:rsidRDefault="0096603F" w:rsidP="0096603F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7905"/>
        <w:gridCol w:w="850"/>
        <w:gridCol w:w="567"/>
        <w:gridCol w:w="567"/>
        <w:gridCol w:w="567"/>
      </w:tblGrid>
      <w:tr w:rsidR="004E147F" w:rsidRPr="008F08BD" w14:paraId="49882865" w14:textId="77777777" w:rsidTr="004E147F">
        <w:tc>
          <w:tcPr>
            <w:tcW w:w="10456" w:type="dxa"/>
            <w:gridSpan w:val="5"/>
            <w:shd w:val="clear" w:color="auto" w:fill="E0E0E0"/>
          </w:tcPr>
          <w:p w14:paraId="5AC4C360" w14:textId="77777777" w:rsidR="004E147F" w:rsidRPr="008F08BD" w:rsidRDefault="004E147F" w:rsidP="0096603F">
            <w:pPr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Further Information for the Inspectorate</w:t>
            </w:r>
          </w:p>
        </w:tc>
      </w:tr>
      <w:tr w:rsidR="0096603F" w:rsidRPr="008F08BD" w14:paraId="2E96AF9E" w14:textId="77777777" w:rsidTr="008F08BD">
        <w:tblPrEx>
          <w:shd w:val="clear" w:color="auto" w:fill="auto"/>
        </w:tblPrEx>
        <w:tc>
          <w:tcPr>
            <w:tcW w:w="7905" w:type="dxa"/>
            <w:shd w:val="clear" w:color="auto" w:fill="auto"/>
          </w:tcPr>
          <w:p w14:paraId="07828176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Is this site ready for inspection?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0E0E0"/>
          </w:tcPr>
          <w:p w14:paraId="34AD4C62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77580E23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6"/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end"/>
            </w:r>
            <w:bookmarkEnd w:id="17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14:paraId="082339F2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4A72BBAD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7"/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  <w:bookmarkEnd w:id="18"/>
          </w:p>
        </w:tc>
      </w:tr>
      <w:tr w:rsidR="0096603F" w:rsidRPr="008F08BD" w14:paraId="52F58201" w14:textId="77777777" w:rsidTr="008F08BD">
        <w:tblPrEx>
          <w:shd w:val="clear" w:color="auto" w:fill="auto"/>
        </w:tblPrEx>
        <w:tc>
          <w:tcPr>
            <w:tcW w:w="7905" w:type="dxa"/>
            <w:shd w:val="clear" w:color="auto" w:fill="auto"/>
          </w:tcPr>
          <w:p w14:paraId="65DC1D15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 xml:space="preserve">Are you conversant with the Rules and Guidance for Pharmaceutical </w:t>
            </w:r>
          </w:p>
          <w:p w14:paraId="4854A2EB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Manufacturers and Distributors?</w:t>
            </w:r>
          </w:p>
        </w:tc>
        <w:tc>
          <w:tcPr>
            <w:tcW w:w="850" w:type="dxa"/>
            <w:shd w:val="clear" w:color="auto" w:fill="E0E0E0"/>
          </w:tcPr>
          <w:p w14:paraId="71FAE79C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41944E7F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567" w:type="dxa"/>
            <w:shd w:val="clear" w:color="auto" w:fill="E0E0E0"/>
          </w:tcPr>
          <w:p w14:paraId="71943DAB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5F0EB9A9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96603F" w:rsidRPr="008F08BD" w14:paraId="5924A198" w14:textId="77777777" w:rsidTr="008F08BD">
        <w:tblPrEx>
          <w:shd w:val="clear" w:color="auto" w:fill="auto"/>
        </w:tblPrEx>
        <w:tc>
          <w:tcPr>
            <w:tcW w:w="7905" w:type="dxa"/>
            <w:shd w:val="clear" w:color="auto" w:fill="auto"/>
          </w:tcPr>
          <w:p w14:paraId="2F8932A3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Do you have available the relevant records and procedures?</w:t>
            </w:r>
          </w:p>
        </w:tc>
        <w:tc>
          <w:tcPr>
            <w:tcW w:w="850" w:type="dxa"/>
            <w:shd w:val="clear" w:color="auto" w:fill="E0E0E0"/>
          </w:tcPr>
          <w:p w14:paraId="3D685BA0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678FDCBE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567" w:type="dxa"/>
            <w:shd w:val="clear" w:color="auto" w:fill="E0E0E0"/>
          </w:tcPr>
          <w:p w14:paraId="15145A24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48D2C6E2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96603F" w:rsidRPr="008F08BD" w14:paraId="0A08D41B" w14:textId="77777777" w:rsidTr="008F08BD">
        <w:tblPrEx>
          <w:shd w:val="clear" w:color="auto" w:fill="auto"/>
        </w:tblPrEx>
        <w:tc>
          <w:tcPr>
            <w:tcW w:w="7905" w:type="dxa"/>
            <w:shd w:val="clear" w:color="auto" w:fill="auto"/>
          </w:tcPr>
          <w:p w14:paraId="6D5827B9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 xml:space="preserve">Are signed technical agreements available for inspection? </w:t>
            </w:r>
          </w:p>
        </w:tc>
        <w:tc>
          <w:tcPr>
            <w:tcW w:w="850" w:type="dxa"/>
            <w:shd w:val="clear" w:color="auto" w:fill="E0E0E0"/>
          </w:tcPr>
          <w:p w14:paraId="69F8C670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07E195A0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567" w:type="dxa"/>
            <w:shd w:val="clear" w:color="auto" w:fill="E0E0E0"/>
          </w:tcPr>
          <w:p w14:paraId="7435D3EB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500FD26F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</w:tr>
    </w:tbl>
    <w:p w14:paraId="0FBDB2E1" w14:textId="77777777" w:rsidR="0096603F" w:rsidRPr="008F08BD" w:rsidRDefault="0096603F" w:rsidP="0096603F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7905"/>
        <w:gridCol w:w="850"/>
        <w:gridCol w:w="567"/>
        <w:gridCol w:w="567"/>
        <w:gridCol w:w="567"/>
      </w:tblGrid>
      <w:tr w:rsidR="008F08BD" w:rsidRPr="008F08BD" w14:paraId="153A3023" w14:textId="77777777" w:rsidTr="008F08BD">
        <w:tc>
          <w:tcPr>
            <w:tcW w:w="10456" w:type="dxa"/>
            <w:gridSpan w:val="5"/>
            <w:shd w:val="clear" w:color="auto" w:fill="E0E0E0"/>
          </w:tcPr>
          <w:p w14:paraId="7B841583" w14:textId="77777777" w:rsidR="008F08BD" w:rsidRPr="008F08BD" w:rsidRDefault="008F08BD" w:rsidP="0096603F">
            <w:pPr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Site Master File</w:t>
            </w:r>
          </w:p>
        </w:tc>
      </w:tr>
      <w:tr w:rsidR="0096603F" w:rsidRPr="008F08BD" w14:paraId="6C7B7D91" w14:textId="77777777" w:rsidTr="008F08BD">
        <w:tblPrEx>
          <w:shd w:val="clear" w:color="auto" w:fill="auto"/>
        </w:tblPrEx>
        <w:tc>
          <w:tcPr>
            <w:tcW w:w="7905" w:type="dxa"/>
            <w:shd w:val="clear" w:color="auto" w:fill="auto"/>
          </w:tcPr>
          <w:p w14:paraId="745577C4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Have you submitted a S</w:t>
            </w:r>
            <w:r w:rsidR="008F08BD"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MF</w:t>
            </w: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 xml:space="preserve"> </w:t>
            </w:r>
            <w:r w:rsidR="008F08BD"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 xml:space="preserve">on CD or hard copy </w:t>
            </w: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with your application?</w:t>
            </w:r>
          </w:p>
        </w:tc>
        <w:tc>
          <w:tcPr>
            <w:tcW w:w="850" w:type="dxa"/>
            <w:shd w:val="clear" w:color="auto" w:fill="E0E0E0"/>
          </w:tcPr>
          <w:p w14:paraId="0DE09E3B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7D22F301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8"/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  <w:bookmarkEnd w:id="19"/>
          </w:p>
        </w:tc>
        <w:tc>
          <w:tcPr>
            <w:tcW w:w="567" w:type="dxa"/>
            <w:shd w:val="clear" w:color="auto" w:fill="E0E0E0"/>
          </w:tcPr>
          <w:p w14:paraId="40D168B2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3CAA4DE7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96603F" w:rsidRPr="008F08BD" w14:paraId="79C5DCF8" w14:textId="77777777" w:rsidTr="008F08BD">
        <w:tblPrEx>
          <w:shd w:val="clear" w:color="auto" w:fill="auto"/>
        </w:tblPrEx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14:paraId="588D1E08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 xml:space="preserve">If no, will a Site Master File be available </w:t>
            </w:r>
            <w:proofErr w:type="gramStart"/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on site</w:t>
            </w:r>
            <w:proofErr w:type="gramEnd"/>
            <w:r w:rsidRPr="008F08BD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 xml:space="preserve"> during inspection?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0E0E0"/>
          </w:tcPr>
          <w:p w14:paraId="38C60A93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09071EF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14:paraId="606FB111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7E8D1D0" w14:textId="77777777" w:rsidR="0096603F" w:rsidRPr="008F08BD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96603F" w:rsidRPr="008F08BD" w14:paraId="41649E04" w14:textId="77777777" w:rsidTr="008F08BD">
        <w:tblPrEx>
          <w:shd w:val="clear" w:color="auto" w:fill="auto"/>
        </w:tblPrEx>
        <w:tc>
          <w:tcPr>
            <w:tcW w:w="10456" w:type="dxa"/>
            <w:gridSpan w:val="5"/>
            <w:shd w:val="clear" w:color="auto" w:fill="E0E0E0"/>
          </w:tcPr>
          <w:p w14:paraId="36BB1014" w14:textId="77777777" w:rsidR="0096603F" w:rsidRPr="008F08BD" w:rsidRDefault="0096603F" w:rsidP="008F08BD">
            <w:pPr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8F08BD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Details of facilities and equipment on site must be included in your Site Master file.</w:t>
            </w:r>
          </w:p>
        </w:tc>
      </w:tr>
    </w:tbl>
    <w:p w14:paraId="4C0ED59F" w14:textId="77777777" w:rsidR="0096603F" w:rsidRDefault="0096603F" w:rsidP="00966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17"/>
        <w:gridCol w:w="7116"/>
        <w:gridCol w:w="709"/>
        <w:gridCol w:w="567"/>
        <w:gridCol w:w="680"/>
        <w:gridCol w:w="567"/>
      </w:tblGrid>
      <w:tr w:rsidR="000B2433" w:rsidRPr="000B2433" w14:paraId="7E64431D" w14:textId="77777777" w:rsidTr="000B2433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260A41" w14:textId="77777777" w:rsidR="000B2433" w:rsidRPr="000B2433" w:rsidRDefault="000B2433" w:rsidP="000B2433">
            <w:pPr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Decentralised Manufacture (DM) Requirements</w:t>
            </w:r>
          </w:p>
        </w:tc>
      </w:tr>
      <w:tr w:rsidR="000B2433" w:rsidRPr="000B2433" w14:paraId="0F3015FD" w14:textId="77777777" w:rsidTr="000B2433">
        <w:tblPrEx>
          <w:shd w:val="clear" w:color="auto" w:fill="auto"/>
        </w:tblPrEx>
        <w:tc>
          <w:tcPr>
            <w:tcW w:w="817" w:type="dxa"/>
            <w:shd w:val="clear" w:color="auto" w:fill="auto"/>
          </w:tcPr>
          <w:p w14:paraId="676FB821" w14:textId="77777777" w:rsidR="000B2433" w:rsidRPr="000B2433" w:rsidRDefault="000B2433" w:rsidP="000B24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B243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DM1 </w:t>
            </w:r>
          </w:p>
        </w:tc>
        <w:tc>
          <w:tcPr>
            <w:tcW w:w="7116" w:type="dxa"/>
            <w:shd w:val="clear" w:color="auto" w:fill="auto"/>
          </w:tcPr>
          <w:p w14:paraId="43F7A8EC" w14:textId="77777777" w:rsidR="000B2433" w:rsidRPr="000B2433" w:rsidRDefault="000B2433" w:rsidP="000B2433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Confirm the site listed in this application (via Site information in Section 2, on Page 2) is the DM control site.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14:paraId="0F1844E6" w14:textId="77777777" w:rsidR="000B2433" w:rsidRPr="000B2433" w:rsidRDefault="000B2433" w:rsidP="000B2433">
            <w:pPr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3117D2E5" w14:textId="77777777" w:rsidR="000B2433" w:rsidRPr="000B2433" w:rsidRDefault="000B2433" w:rsidP="000B2433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/>
          </w:tcPr>
          <w:p w14:paraId="7A025C87" w14:textId="77777777" w:rsidR="000B2433" w:rsidRPr="000B2433" w:rsidRDefault="000B2433" w:rsidP="000B2433">
            <w:pPr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567" w:type="dxa"/>
            <w:shd w:val="clear" w:color="auto" w:fill="auto"/>
          </w:tcPr>
          <w:p w14:paraId="47A48FDE" w14:textId="77777777" w:rsidR="000B2433" w:rsidRPr="000B2433" w:rsidRDefault="000B2433" w:rsidP="000B2433">
            <w:pPr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0B2433" w:rsidRPr="000B2433" w14:paraId="4973B70C" w14:textId="77777777" w:rsidTr="000B2433">
        <w:tblPrEx>
          <w:shd w:val="clear" w:color="auto" w:fill="auto"/>
        </w:tblPrEx>
        <w:tc>
          <w:tcPr>
            <w:tcW w:w="817" w:type="dxa"/>
            <w:shd w:val="clear" w:color="auto" w:fill="auto"/>
          </w:tcPr>
          <w:p w14:paraId="42C83253" w14:textId="77777777" w:rsidR="000B2433" w:rsidRPr="000B2433" w:rsidRDefault="000B2433" w:rsidP="000B24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B243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DM2 </w:t>
            </w:r>
          </w:p>
        </w:tc>
        <w:tc>
          <w:tcPr>
            <w:tcW w:w="7116" w:type="dxa"/>
            <w:shd w:val="clear" w:color="auto" w:fill="auto"/>
          </w:tcPr>
          <w:p w14:paraId="153F6276" w14:textId="77777777" w:rsidR="000B2433" w:rsidRPr="000B2433" w:rsidRDefault="000B2433" w:rsidP="000B2433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Is this site ready for inspection, with all applicable DM specific aspects of the quality systems in place?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14:paraId="3BB10735" w14:textId="77777777" w:rsidR="000B2433" w:rsidRPr="000B2433" w:rsidRDefault="000B2433" w:rsidP="000B2433">
            <w:pPr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116E5AE4" w14:textId="77777777" w:rsidR="000B2433" w:rsidRPr="000B2433" w:rsidRDefault="000B2433" w:rsidP="000B2433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/>
          </w:tcPr>
          <w:p w14:paraId="51A1A01D" w14:textId="77777777" w:rsidR="000B2433" w:rsidRPr="000B2433" w:rsidRDefault="000B2433" w:rsidP="000B2433">
            <w:pPr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408856B8" w14:textId="77777777" w:rsidR="000B2433" w:rsidRPr="000B2433" w:rsidRDefault="000B2433" w:rsidP="000B2433">
            <w:pPr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0B2433" w:rsidRPr="000B2433" w14:paraId="7296D0D3" w14:textId="77777777" w:rsidTr="000B2433">
        <w:tblPrEx>
          <w:shd w:val="clear" w:color="auto" w:fill="auto"/>
        </w:tblPrEx>
        <w:tc>
          <w:tcPr>
            <w:tcW w:w="817" w:type="dxa"/>
            <w:shd w:val="clear" w:color="auto" w:fill="auto"/>
          </w:tcPr>
          <w:p w14:paraId="774217E7" w14:textId="77777777" w:rsidR="000B2433" w:rsidRPr="000B2433" w:rsidRDefault="000B2433" w:rsidP="000B2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0B243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DM3 </w:t>
            </w:r>
          </w:p>
          <w:p w14:paraId="3D9C033C" w14:textId="77777777" w:rsidR="000B2433" w:rsidRPr="000B2433" w:rsidRDefault="000B2433" w:rsidP="000B2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7116" w:type="dxa"/>
            <w:shd w:val="clear" w:color="auto" w:fill="auto"/>
          </w:tcPr>
          <w:p w14:paraId="2534FAA0" w14:textId="77777777" w:rsidR="000B2433" w:rsidRPr="000B2433" w:rsidRDefault="000B2433" w:rsidP="000B2433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If yes to DM1.: Have you submitted a Decentralised Manufacturing Master File (for an initial product) with your application?</w:t>
            </w:r>
          </w:p>
          <w:p w14:paraId="7C7FA031" w14:textId="77777777" w:rsidR="000B2433" w:rsidRPr="000B2433" w:rsidRDefault="000B2433" w:rsidP="000B2433">
            <w:pPr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(CD ROM / electronic or Hard copy)</w:t>
            </w:r>
          </w:p>
          <w:p w14:paraId="4731705C" w14:textId="77777777" w:rsidR="000B2433" w:rsidRPr="000B2433" w:rsidRDefault="000B2433" w:rsidP="000B2433">
            <w:pPr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NOTE: </w:t>
            </w:r>
            <w:r w:rsidRPr="000B2433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en-GB"/>
              </w:rPr>
              <w:t xml:space="preserve">If not provided, it is not possible to progress a DM application </w:t>
            </w:r>
          </w:p>
        </w:tc>
        <w:tc>
          <w:tcPr>
            <w:tcW w:w="709" w:type="dxa"/>
            <w:shd w:val="clear" w:color="auto" w:fill="D9D9D9"/>
          </w:tcPr>
          <w:p w14:paraId="4EB05D4D" w14:textId="77777777" w:rsidR="000B2433" w:rsidRPr="000B2433" w:rsidRDefault="000B2433" w:rsidP="000B2433">
            <w:pPr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1814" w:type="dxa"/>
            <w:gridSpan w:val="3"/>
            <w:shd w:val="clear" w:color="auto" w:fill="auto"/>
          </w:tcPr>
          <w:p w14:paraId="5EF831AE" w14:textId="77777777" w:rsidR="000B2433" w:rsidRPr="000B2433" w:rsidRDefault="000B2433" w:rsidP="000B2433">
            <w:pPr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FORMCHECKBOX </w:instrText>
            </w: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0B2433" w:rsidRPr="000B2433" w14:paraId="0DEA0245" w14:textId="77777777" w:rsidTr="000B2433">
        <w:tblPrEx>
          <w:shd w:val="clear" w:color="auto" w:fill="auto"/>
        </w:tblPrEx>
        <w:tc>
          <w:tcPr>
            <w:tcW w:w="817" w:type="dxa"/>
            <w:shd w:val="clear" w:color="auto" w:fill="auto"/>
          </w:tcPr>
          <w:p w14:paraId="1ED62F15" w14:textId="77777777" w:rsidR="000B2433" w:rsidRPr="000B2433" w:rsidRDefault="000B2433" w:rsidP="000B24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0B243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DM4 </w:t>
            </w:r>
          </w:p>
        </w:tc>
        <w:tc>
          <w:tcPr>
            <w:tcW w:w="7116" w:type="dxa"/>
            <w:shd w:val="clear" w:color="auto" w:fill="auto"/>
          </w:tcPr>
          <w:p w14:paraId="19D8F8FF" w14:textId="77777777" w:rsidR="000B2433" w:rsidRPr="000B2433" w:rsidRDefault="000B2433" w:rsidP="000B2433">
            <w:pPr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 xml:space="preserve">If yes to DM1.: Please </w:t>
            </w:r>
            <w:proofErr w:type="gramStart"/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state</w:t>
            </w:r>
            <w:proofErr w:type="gramEnd"/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 xml:space="preserve"> the MHRA confirmed Designation Number of your initial DM product</w:t>
            </w:r>
          </w:p>
        </w:tc>
        <w:tc>
          <w:tcPr>
            <w:tcW w:w="2523" w:type="dxa"/>
            <w:gridSpan w:val="4"/>
            <w:shd w:val="clear" w:color="auto" w:fill="auto"/>
          </w:tcPr>
          <w:p w14:paraId="33D5033D" w14:textId="77777777" w:rsidR="000B2433" w:rsidRPr="000B2433" w:rsidRDefault="000B2433" w:rsidP="000B2433">
            <w:pPr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instrText xml:space="preserve"> FORMTEXT </w:instrText>
            </w: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fldChar w:fldCharType="separate"/>
            </w: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 </w:t>
            </w: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 </w:t>
            </w: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 </w:t>
            </w: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 </w:t>
            </w:r>
            <w:r w:rsidRPr="000B24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 </w:t>
            </w:r>
            <w:r w:rsidRPr="000B2433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</w:tr>
    </w:tbl>
    <w:p w14:paraId="6565D300" w14:textId="77777777" w:rsidR="000B2433" w:rsidRDefault="000B2433" w:rsidP="00966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E5CA136" w14:textId="77777777" w:rsidR="000B2433" w:rsidRDefault="000B2433" w:rsidP="00966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2A151E9" w14:textId="77777777" w:rsidR="0096603F" w:rsidRDefault="0096603F" w:rsidP="00966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1D02173" w14:textId="77777777" w:rsidR="00C74AF7" w:rsidRDefault="00C74AF7" w:rsidP="00966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8A00F65" w14:textId="77777777" w:rsidR="00C74AF7" w:rsidRPr="0096603F" w:rsidRDefault="00C74AF7" w:rsidP="00966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747"/>
      </w:tblGrid>
      <w:tr w:rsidR="00C73708" w:rsidRPr="009C1071" w14:paraId="6D5007A1" w14:textId="77777777" w:rsidTr="000A3A81">
        <w:tc>
          <w:tcPr>
            <w:tcW w:w="9747" w:type="dxa"/>
            <w:shd w:val="clear" w:color="auto" w:fill="CCCCCC"/>
          </w:tcPr>
          <w:p w14:paraId="6F7B6EA1" w14:textId="77777777" w:rsidR="00C73708" w:rsidRPr="009C1071" w:rsidRDefault="00C73708" w:rsidP="0096603F">
            <w:pPr>
              <w:spacing w:line="240" w:lineRule="auto"/>
              <w:ind w:right="-1134"/>
              <w:rPr>
                <w:rFonts w:ascii="Verdana" w:eastAsia="Times New Roman" w:hAnsi="Verdana"/>
                <w:b/>
                <w:color w:val="FFFFFF"/>
                <w:lang w:val="en-GB" w:eastAsia="en-GB"/>
              </w:rPr>
            </w:pPr>
            <w:r w:rsidRPr="00C73708">
              <w:rPr>
                <w:rFonts w:ascii="Verdana" w:eastAsia="Times New Roman" w:hAnsi="Verdana"/>
                <w:b/>
                <w:lang w:val="en-GB" w:eastAsia="en-GB"/>
              </w:rPr>
              <w:t xml:space="preserve">Section </w:t>
            </w:r>
            <w:r w:rsidR="00D078F7">
              <w:rPr>
                <w:rFonts w:ascii="Verdana" w:eastAsia="Times New Roman" w:hAnsi="Verdana"/>
                <w:b/>
                <w:lang w:val="en-GB" w:eastAsia="en-GB"/>
              </w:rPr>
              <w:t>4</w:t>
            </w:r>
            <w:r>
              <w:rPr>
                <w:rFonts w:ascii="Verdana" w:eastAsia="Times New Roman" w:hAnsi="Verdana"/>
                <w:b/>
                <w:color w:val="FFFFFF"/>
                <w:lang w:val="en-GB" w:eastAsia="en-GB"/>
              </w:rPr>
              <w:t xml:space="preserve">   </w:t>
            </w:r>
            <w:r w:rsidRPr="009C1071">
              <w:rPr>
                <w:rFonts w:ascii="Verdana" w:eastAsia="Times New Roman" w:hAnsi="Verdana"/>
                <w:b/>
                <w:lang w:val="en-GB" w:eastAsia="en-GB"/>
              </w:rPr>
              <w:t>Site Personnel</w:t>
            </w:r>
          </w:p>
        </w:tc>
      </w:tr>
    </w:tbl>
    <w:p w14:paraId="3241901E" w14:textId="77777777" w:rsidR="0096603F" w:rsidRDefault="0096603F" w:rsidP="0096603F">
      <w:pPr>
        <w:shd w:val="clear" w:color="auto" w:fill="FFFFFF"/>
        <w:spacing w:line="240" w:lineRule="auto"/>
        <w:ind w:right="-1134"/>
        <w:rPr>
          <w:rFonts w:ascii="Verdana" w:eastAsia="Times New Roman" w:hAnsi="Verdana"/>
          <w:b/>
          <w:lang w:val="en-GB" w:eastAsia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44"/>
        <w:gridCol w:w="1276"/>
        <w:gridCol w:w="1559"/>
      </w:tblGrid>
      <w:tr w:rsidR="00F013B2" w:rsidRPr="0096603F" w14:paraId="18506B05" w14:textId="77777777" w:rsidTr="000A3A81">
        <w:tc>
          <w:tcPr>
            <w:tcW w:w="2268" w:type="dxa"/>
            <w:shd w:val="clear" w:color="auto" w:fill="CCCCCC"/>
          </w:tcPr>
          <w:p w14:paraId="1842A6A4" w14:textId="77777777" w:rsidR="00F013B2" w:rsidRPr="0096603F" w:rsidRDefault="00F013B2" w:rsidP="00836D03">
            <w:pPr>
              <w:spacing w:line="240" w:lineRule="auto"/>
              <w:rPr>
                <w:rFonts w:eastAsia="Times New Roman"/>
                <w:sz w:val="20"/>
                <w:szCs w:val="24"/>
                <w:lang w:val="en-GB" w:eastAsia="en-GB"/>
              </w:rPr>
            </w:pPr>
          </w:p>
          <w:p w14:paraId="4FFFAFF4" w14:textId="77777777" w:rsidR="00F013B2" w:rsidRPr="0096603F" w:rsidRDefault="00F013B2" w:rsidP="00836D03">
            <w:pPr>
              <w:spacing w:line="240" w:lineRule="auto"/>
              <w:rPr>
                <w:rFonts w:eastAsia="Times New Roman"/>
                <w:b/>
                <w:sz w:val="20"/>
                <w:szCs w:val="24"/>
                <w:lang w:val="en-GB" w:eastAsia="en-GB"/>
              </w:rPr>
            </w:pPr>
            <w:r w:rsidRPr="0096603F">
              <w:rPr>
                <w:rFonts w:eastAsia="Times New Roman"/>
                <w:b/>
                <w:sz w:val="20"/>
                <w:szCs w:val="24"/>
                <w:lang w:val="en-GB" w:eastAsia="en-GB"/>
              </w:rPr>
              <w:t>Site Name</w:t>
            </w:r>
          </w:p>
          <w:p w14:paraId="1F0DFD55" w14:textId="77777777" w:rsidR="00F013B2" w:rsidRPr="0096603F" w:rsidRDefault="00F013B2" w:rsidP="00836D03">
            <w:pPr>
              <w:spacing w:line="240" w:lineRule="auto"/>
              <w:rPr>
                <w:rFonts w:eastAsia="Times New Roman"/>
                <w:sz w:val="20"/>
                <w:szCs w:val="24"/>
                <w:lang w:val="en-GB" w:eastAsia="en-GB"/>
              </w:rPr>
            </w:pPr>
          </w:p>
        </w:tc>
        <w:tc>
          <w:tcPr>
            <w:tcW w:w="4644" w:type="dxa"/>
            <w:shd w:val="clear" w:color="auto" w:fill="auto"/>
          </w:tcPr>
          <w:p w14:paraId="76BC699C" w14:textId="77777777" w:rsidR="00F013B2" w:rsidRPr="0096603F" w:rsidRDefault="00F013B2" w:rsidP="00836D03">
            <w:pPr>
              <w:spacing w:line="240" w:lineRule="auto"/>
              <w:rPr>
                <w:rFonts w:eastAsia="Times New Roman"/>
                <w:sz w:val="20"/>
                <w:szCs w:val="24"/>
                <w:lang w:val="en-GB" w:eastAsia="en-GB"/>
              </w:rPr>
            </w:pPr>
          </w:p>
          <w:p w14:paraId="352C8DAB" w14:textId="77777777" w:rsidR="00F013B2" w:rsidRPr="0096603F" w:rsidRDefault="00F013B2" w:rsidP="00836D03">
            <w:pPr>
              <w:spacing w:line="240" w:lineRule="auto"/>
              <w:rPr>
                <w:rFonts w:eastAsia="Times New Roman"/>
                <w:sz w:val="20"/>
                <w:szCs w:val="24"/>
                <w:lang w:val="en-GB" w:eastAsia="en-GB"/>
              </w:rPr>
            </w:pPr>
            <w:r w:rsidRPr="0096603F">
              <w:rPr>
                <w:rFonts w:eastAsia="Times New Roman"/>
                <w:sz w:val="20"/>
                <w:szCs w:val="24"/>
                <w:lang w:val="en-GB" w:eastAsia="en-GB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96603F">
              <w:rPr>
                <w:rFonts w:eastAsia="Times New Roman"/>
                <w:sz w:val="20"/>
                <w:szCs w:val="24"/>
                <w:lang w:val="en-GB" w:eastAsia="en-GB"/>
              </w:rPr>
              <w:instrText xml:space="preserve"> FORMTEXT </w:instrText>
            </w:r>
            <w:r w:rsidRPr="0096603F">
              <w:rPr>
                <w:rFonts w:eastAsia="Times New Roman"/>
                <w:sz w:val="20"/>
                <w:szCs w:val="24"/>
                <w:lang w:val="en-GB" w:eastAsia="en-GB"/>
              </w:rPr>
            </w:r>
            <w:r w:rsidRPr="0096603F">
              <w:rPr>
                <w:rFonts w:eastAsia="Times New Roman"/>
                <w:sz w:val="20"/>
                <w:szCs w:val="24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/>
                <w:noProof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noProof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noProof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noProof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noProof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eastAsia="Times New Roman"/>
                <w:sz w:val="20"/>
                <w:szCs w:val="24"/>
                <w:lang w:val="en-GB" w:eastAsia="en-GB"/>
              </w:rPr>
              <w:fldChar w:fldCharType="end"/>
            </w:r>
          </w:p>
        </w:tc>
        <w:tc>
          <w:tcPr>
            <w:tcW w:w="1276" w:type="dxa"/>
            <w:shd w:val="clear" w:color="auto" w:fill="CCCCCC"/>
          </w:tcPr>
          <w:p w14:paraId="0943A6AD" w14:textId="77777777" w:rsidR="00F013B2" w:rsidRPr="0096603F" w:rsidRDefault="00F013B2" w:rsidP="00836D03">
            <w:pPr>
              <w:spacing w:line="240" w:lineRule="auto"/>
              <w:rPr>
                <w:rFonts w:eastAsia="Times New Roman"/>
                <w:sz w:val="20"/>
                <w:szCs w:val="24"/>
                <w:lang w:val="en-GB" w:eastAsia="en-GB"/>
              </w:rPr>
            </w:pPr>
          </w:p>
          <w:p w14:paraId="035DEE41" w14:textId="77777777" w:rsidR="00F013B2" w:rsidRPr="0096603F" w:rsidRDefault="00F013B2" w:rsidP="00836D03">
            <w:pPr>
              <w:spacing w:line="240" w:lineRule="auto"/>
              <w:rPr>
                <w:rFonts w:eastAsia="Times New Roman"/>
                <w:b/>
                <w:sz w:val="20"/>
                <w:szCs w:val="24"/>
                <w:lang w:val="en-GB" w:eastAsia="en-GB"/>
              </w:rPr>
            </w:pPr>
            <w:r w:rsidRPr="0096603F">
              <w:rPr>
                <w:rFonts w:eastAsia="Times New Roman"/>
                <w:b/>
                <w:sz w:val="20"/>
                <w:szCs w:val="24"/>
                <w:lang w:val="en-GB" w:eastAsia="en-GB"/>
              </w:rPr>
              <w:t>Postcode</w:t>
            </w:r>
          </w:p>
        </w:tc>
        <w:tc>
          <w:tcPr>
            <w:tcW w:w="1559" w:type="dxa"/>
            <w:shd w:val="clear" w:color="auto" w:fill="auto"/>
          </w:tcPr>
          <w:p w14:paraId="4589D7F4" w14:textId="77777777" w:rsidR="00F013B2" w:rsidRPr="0096603F" w:rsidRDefault="00F013B2" w:rsidP="00836D03">
            <w:pPr>
              <w:spacing w:line="240" w:lineRule="auto"/>
              <w:rPr>
                <w:rFonts w:eastAsia="Times New Roman"/>
                <w:sz w:val="20"/>
                <w:szCs w:val="24"/>
                <w:lang w:val="en-GB" w:eastAsia="en-GB"/>
              </w:rPr>
            </w:pPr>
          </w:p>
          <w:p w14:paraId="542E8926" w14:textId="77777777" w:rsidR="00F013B2" w:rsidRPr="0096603F" w:rsidRDefault="00F013B2" w:rsidP="00836D03">
            <w:pPr>
              <w:spacing w:line="240" w:lineRule="auto"/>
              <w:rPr>
                <w:rFonts w:eastAsia="Times New Roman"/>
                <w:sz w:val="20"/>
                <w:szCs w:val="24"/>
                <w:lang w:val="en-GB" w:eastAsia="en-GB"/>
              </w:rPr>
            </w:pPr>
            <w:r w:rsidRPr="0096603F">
              <w:rPr>
                <w:rFonts w:eastAsia="Times New Roman"/>
                <w:sz w:val="20"/>
                <w:szCs w:val="24"/>
                <w:lang w:val="en-GB" w:eastAsia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96603F">
              <w:rPr>
                <w:rFonts w:eastAsia="Times New Roman"/>
                <w:sz w:val="20"/>
                <w:szCs w:val="24"/>
                <w:lang w:val="en-GB" w:eastAsia="en-GB"/>
              </w:rPr>
              <w:instrText xml:space="preserve"> FORMTEXT </w:instrText>
            </w:r>
            <w:r w:rsidRPr="0096603F">
              <w:rPr>
                <w:rFonts w:eastAsia="Times New Roman"/>
                <w:sz w:val="20"/>
                <w:szCs w:val="24"/>
                <w:lang w:val="en-GB" w:eastAsia="en-GB"/>
              </w:rPr>
            </w:r>
            <w:r w:rsidRPr="0096603F">
              <w:rPr>
                <w:rFonts w:eastAsia="Times New Roman"/>
                <w:sz w:val="20"/>
                <w:szCs w:val="24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/>
                <w:noProof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noProof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noProof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noProof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noProof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eastAsia="Times New Roman"/>
                <w:sz w:val="20"/>
                <w:szCs w:val="24"/>
                <w:lang w:val="en-GB" w:eastAsia="en-GB"/>
              </w:rPr>
              <w:fldChar w:fldCharType="end"/>
            </w:r>
          </w:p>
        </w:tc>
      </w:tr>
    </w:tbl>
    <w:p w14:paraId="60266E17" w14:textId="77777777" w:rsidR="00F013B2" w:rsidRDefault="00F013B2" w:rsidP="0096603F">
      <w:pPr>
        <w:shd w:val="clear" w:color="auto" w:fill="FFFFFF"/>
        <w:spacing w:line="240" w:lineRule="auto"/>
        <w:ind w:right="-1134"/>
        <w:rPr>
          <w:rFonts w:ascii="Verdana" w:eastAsia="Times New Roman" w:hAnsi="Verdana"/>
          <w:b/>
          <w:lang w:val="en-GB" w:eastAsia="en-GB"/>
        </w:rPr>
      </w:pPr>
    </w:p>
    <w:p w14:paraId="3D5A48F0" w14:textId="77777777" w:rsidR="00F013B2" w:rsidRDefault="00F013B2" w:rsidP="0096603F">
      <w:pPr>
        <w:shd w:val="clear" w:color="auto" w:fill="FFFFFF"/>
        <w:spacing w:line="240" w:lineRule="auto"/>
        <w:ind w:right="-1134"/>
        <w:rPr>
          <w:rFonts w:ascii="Verdana" w:eastAsia="Times New Roman" w:hAnsi="Verdana"/>
          <w:b/>
          <w:lang w:val="en-GB" w:eastAsia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747"/>
      </w:tblGrid>
      <w:tr w:rsidR="0096603F" w:rsidRPr="009C1071" w14:paraId="46A0AA4B" w14:textId="77777777" w:rsidTr="00C73708">
        <w:tc>
          <w:tcPr>
            <w:tcW w:w="9747" w:type="dxa"/>
            <w:shd w:val="clear" w:color="auto" w:fill="CCCCCC"/>
          </w:tcPr>
          <w:p w14:paraId="4BACFE32" w14:textId="77777777" w:rsidR="0096603F" w:rsidRPr="009C1071" w:rsidRDefault="00A041AE" w:rsidP="009C107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>P</w:t>
            </w:r>
            <w:r w:rsidR="0096603F"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t>ersonnel nominated to work at this site:</w:t>
            </w:r>
          </w:p>
        </w:tc>
      </w:tr>
    </w:tbl>
    <w:p w14:paraId="1CB1C8D4" w14:textId="77777777" w:rsidR="009C1071" w:rsidRPr="009C1071" w:rsidRDefault="009C1071" w:rsidP="0096603F">
      <w:pPr>
        <w:shd w:val="clear" w:color="auto" w:fill="FFFFFF"/>
        <w:spacing w:line="240" w:lineRule="auto"/>
        <w:ind w:right="-1134"/>
        <w:rPr>
          <w:rFonts w:ascii="Verdana" w:eastAsia="Times New Roman" w:hAnsi="Verdana"/>
          <w:b/>
          <w:lang w:val="en-GB" w:eastAsia="en-GB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4497"/>
        <w:gridCol w:w="1417"/>
        <w:gridCol w:w="851"/>
        <w:gridCol w:w="567"/>
        <w:gridCol w:w="709"/>
        <w:gridCol w:w="708"/>
      </w:tblGrid>
      <w:tr w:rsidR="00A041AE" w:rsidRPr="009C1071" w14:paraId="6D0B5A67" w14:textId="77777777" w:rsidTr="00A041AE">
        <w:tc>
          <w:tcPr>
            <w:tcW w:w="4503" w:type="dxa"/>
            <w:gridSpan w:val="2"/>
            <w:shd w:val="clear" w:color="auto" w:fill="CCCCCC"/>
          </w:tcPr>
          <w:p w14:paraId="6B722EBA" w14:textId="77777777" w:rsidR="00A041AE" w:rsidRPr="009C1071" w:rsidRDefault="00A041AE" w:rsidP="006B6E54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Name</w:t>
            </w:r>
          </w:p>
        </w:tc>
        <w:tc>
          <w:tcPr>
            <w:tcW w:w="1417" w:type="dxa"/>
            <w:shd w:val="clear" w:color="auto" w:fill="CCCCCC"/>
          </w:tcPr>
          <w:p w14:paraId="16777AE0" w14:textId="77777777" w:rsidR="00A041AE" w:rsidRDefault="00A041AE" w:rsidP="006B6E54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MHRA </w:t>
            </w:r>
          </w:p>
          <w:p w14:paraId="00B1AD09" w14:textId="77777777" w:rsidR="00A041AE" w:rsidRPr="009C1071" w:rsidRDefault="00A041AE" w:rsidP="009C107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Number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*</w:t>
            </w:r>
            <w:r w:rsidRPr="009C1071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   </w:t>
            </w:r>
          </w:p>
        </w:tc>
        <w:tc>
          <w:tcPr>
            <w:tcW w:w="851" w:type="dxa"/>
            <w:shd w:val="clear" w:color="auto" w:fill="CCCCCC"/>
          </w:tcPr>
          <w:p w14:paraId="3B47D496" w14:textId="77777777" w:rsidR="00A041AE" w:rsidRPr="009C1071" w:rsidRDefault="00A041AE" w:rsidP="009C107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Add</w:t>
            </w:r>
          </w:p>
        </w:tc>
        <w:tc>
          <w:tcPr>
            <w:tcW w:w="567" w:type="dxa"/>
            <w:shd w:val="clear" w:color="auto" w:fill="CCCCCC"/>
          </w:tcPr>
          <w:p w14:paraId="4DB35FAD" w14:textId="77777777" w:rsidR="00A041AE" w:rsidRPr="009C1071" w:rsidRDefault="00A041AE" w:rsidP="009C107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QC</w:t>
            </w:r>
          </w:p>
        </w:tc>
        <w:tc>
          <w:tcPr>
            <w:tcW w:w="709" w:type="dxa"/>
            <w:shd w:val="clear" w:color="auto" w:fill="CCCCCC"/>
          </w:tcPr>
          <w:p w14:paraId="756A4557" w14:textId="77777777" w:rsidR="00A041AE" w:rsidRPr="009C1071" w:rsidRDefault="00A041AE" w:rsidP="009C1071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 PM</w:t>
            </w:r>
          </w:p>
        </w:tc>
        <w:tc>
          <w:tcPr>
            <w:tcW w:w="708" w:type="dxa"/>
            <w:shd w:val="clear" w:color="auto" w:fill="CCCCCC"/>
          </w:tcPr>
          <w:p w14:paraId="08F2FE1D" w14:textId="77777777" w:rsidR="00A041AE" w:rsidRPr="009C1071" w:rsidRDefault="00A041AE" w:rsidP="006B6E54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  SC</w:t>
            </w:r>
          </w:p>
        </w:tc>
      </w:tr>
      <w:tr w:rsidR="00A041AE" w:rsidRPr="009C1071" w14:paraId="1C9B7736" w14:textId="77777777" w:rsidTr="00A041AE">
        <w:tc>
          <w:tcPr>
            <w:tcW w:w="4503" w:type="dxa"/>
            <w:gridSpan w:val="2"/>
            <w:shd w:val="clear" w:color="auto" w:fill="auto"/>
          </w:tcPr>
          <w:p w14:paraId="67980046" w14:textId="77777777" w:rsidR="00A041AE" w:rsidRPr="009C1071" w:rsidRDefault="00A041AE" w:rsidP="006B6E54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417" w:type="dxa"/>
          </w:tcPr>
          <w:p w14:paraId="4D4F7C22" w14:textId="77777777" w:rsidR="00A041AE" w:rsidRPr="009C1071" w:rsidRDefault="00A041AE" w:rsidP="006B6E54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851" w:type="dxa"/>
          </w:tcPr>
          <w:p w14:paraId="7D5A041B" w14:textId="77777777" w:rsidR="00A041AE" w:rsidRPr="009C1071" w:rsidRDefault="00A041AE" w:rsidP="006B6E54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567" w:type="dxa"/>
          </w:tcPr>
          <w:p w14:paraId="015C8543" w14:textId="77777777" w:rsidR="00A041AE" w:rsidRPr="009C1071" w:rsidRDefault="00A041AE" w:rsidP="006B6E54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709" w:type="dxa"/>
          </w:tcPr>
          <w:p w14:paraId="5570FBC8" w14:textId="77777777" w:rsidR="00A041AE" w:rsidRPr="009C1071" w:rsidRDefault="00A041AE" w:rsidP="006B6E54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708" w:type="dxa"/>
          </w:tcPr>
          <w:p w14:paraId="6A781A72" w14:textId="77777777" w:rsidR="00A041AE" w:rsidRPr="009C1071" w:rsidRDefault="00A041AE" w:rsidP="006B6E54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A041AE" w:rsidRPr="009C1071" w14:paraId="18260128" w14:textId="77777777" w:rsidTr="00A041AE">
        <w:trPr>
          <w:gridBefore w:val="1"/>
          <w:wBefore w:w="6" w:type="dxa"/>
        </w:trPr>
        <w:tc>
          <w:tcPr>
            <w:tcW w:w="4497" w:type="dxa"/>
            <w:shd w:val="clear" w:color="auto" w:fill="auto"/>
          </w:tcPr>
          <w:p w14:paraId="13390665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417" w:type="dxa"/>
          </w:tcPr>
          <w:p w14:paraId="0DB717E0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851" w:type="dxa"/>
          </w:tcPr>
          <w:p w14:paraId="441BB548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567" w:type="dxa"/>
          </w:tcPr>
          <w:p w14:paraId="76065AE1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709" w:type="dxa"/>
          </w:tcPr>
          <w:p w14:paraId="6CD94DC4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708" w:type="dxa"/>
          </w:tcPr>
          <w:p w14:paraId="678944EC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A041AE" w:rsidRPr="009C1071" w14:paraId="4EE16764" w14:textId="77777777" w:rsidTr="00A041AE">
        <w:trPr>
          <w:gridBefore w:val="1"/>
          <w:wBefore w:w="6" w:type="dxa"/>
        </w:trPr>
        <w:tc>
          <w:tcPr>
            <w:tcW w:w="4497" w:type="dxa"/>
            <w:shd w:val="clear" w:color="auto" w:fill="auto"/>
          </w:tcPr>
          <w:p w14:paraId="050712D5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417" w:type="dxa"/>
          </w:tcPr>
          <w:p w14:paraId="7B6A2ACD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851" w:type="dxa"/>
          </w:tcPr>
          <w:p w14:paraId="32F8E7DE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567" w:type="dxa"/>
          </w:tcPr>
          <w:p w14:paraId="11E410FC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709" w:type="dxa"/>
          </w:tcPr>
          <w:p w14:paraId="756C4525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708" w:type="dxa"/>
          </w:tcPr>
          <w:p w14:paraId="55A5A615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A041AE" w:rsidRPr="009C1071" w14:paraId="408347A5" w14:textId="77777777" w:rsidTr="00A041AE">
        <w:trPr>
          <w:gridBefore w:val="1"/>
          <w:wBefore w:w="6" w:type="dxa"/>
        </w:trPr>
        <w:tc>
          <w:tcPr>
            <w:tcW w:w="4497" w:type="dxa"/>
            <w:shd w:val="clear" w:color="auto" w:fill="auto"/>
          </w:tcPr>
          <w:p w14:paraId="38485985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417" w:type="dxa"/>
          </w:tcPr>
          <w:p w14:paraId="4A9F1643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851" w:type="dxa"/>
          </w:tcPr>
          <w:p w14:paraId="5425E51A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567" w:type="dxa"/>
          </w:tcPr>
          <w:p w14:paraId="4CD2EB57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709" w:type="dxa"/>
          </w:tcPr>
          <w:p w14:paraId="529B3ABA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708" w:type="dxa"/>
          </w:tcPr>
          <w:p w14:paraId="2828CE69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A041AE" w:rsidRPr="009C1071" w14:paraId="5858315F" w14:textId="77777777" w:rsidTr="00A041AE">
        <w:trPr>
          <w:gridBefore w:val="1"/>
          <w:wBefore w:w="6" w:type="dxa"/>
        </w:trPr>
        <w:tc>
          <w:tcPr>
            <w:tcW w:w="4497" w:type="dxa"/>
            <w:shd w:val="clear" w:color="auto" w:fill="auto"/>
          </w:tcPr>
          <w:p w14:paraId="076052F2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417" w:type="dxa"/>
          </w:tcPr>
          <w:p w14:paraId="155AC4C4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851" w:type="dxa"/>
          </w:tcPr>
          <w:p w14:paraId="563B452E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567" w:type="dxa"/>
          </w:tcPr>
          <w:p w14:paraId="3AD9D578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709" w:type="dxa"/>
          </w:tcPr>
          <w:p w14:paraId="51DF3BAD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708" w:type="dxa"/>
          </w:tcPr>
          <w:p w14:paraId="7C0148F1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A041AE" w:rsidRPr="009C1071" w14:paraId="5AA45A41" w14:textId="77777777" w:rsidTr="00A041AE">
        <w:tc>
          <w:tcPr>
            <w:tcW w:w="4503" w:type="dxa"/>
            <w:gridSpan w:val="2"/>
            <w:shd w:val="clear" w:color="auto" w:fill="auto"/>
          </w:tcPr>
          <w:p w14:paraId="4A6AF209" w14:textId="77777777" w:rsidR="00A041AE" w:rsidRPr="009C1071" w:rsidRDefault="00A041AE" w:rsidP="006B6E54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417" w:type="dxa"/>
          </w:tcPr>
          <w:p w14:paraId="03D42C06" w14:textId="77777777" w:rsidR="00A041AE" w:rsidRPr="009C1071" w:rsidRDefault="00A041AE" w:rsidP="006B6E54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851" w:type="dxa"/>
          </w:tcPr>
          <w:p w14:paraId="7DA9931B" w14:textId="77777777" w:rsidR="00A041AE" w:rsidRPr="009C1071" w:rsidRDefault="00A041AE" w:rsidP="006B6E54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567" w:type="dxa"/>
          </w:tcPr>
          <w:p w14:paraId="6D7D6419" w14:textId="77777777" w:rsidR="00A041AE" w:rsidRPr="009C1071" w:rsidRDefault="00A041AE" w:rsidP="006B6E54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709" w:type="dxa"/>
          </w:tcPr>
          <w:p w14:paraId="7E76057E" w14:textId="77777777" w:rsidR="00A041AE" w:rsidRPr="009C1071" w:rsidRDefault="00A041AE" w:rsidP="006B6E54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708" w:type="dxa"/>
          </w:tcPr>
          <w:p w14:paraId="10BDC111" w14:textId="77777777" w:rsidR="00A041AE" w:rsidRPr="009C1071" w:rsidRDefault="00A041AE" w:rsidP="006B6E54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A041AE" w:rsidRPr="009C1071" w14:paraId="3C7ADA23" w14:textId="77777777" w:rsidTr="00A041AE">
        <w:trPr>
          <w:gridBefore w:val="1"/>
          <w:wBefore w:w="6" w:type="dxa"/>
        </w:trPr>
        <w:tc>
          <w:tcPr>
            <w:tcW w:w="4497" w:type="dxa"/>
            <w:shd w:val="clear" w:color="auto" w:fill="auto"/>
          </w:tcPr>
          <w:p w14:paraId="6E27487A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417" w:type="dxa"/>
          </w:tcPr>
          <w:p w14:paraId="74145A7E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851" w:type="dxa"/>
          </w:tcPr>
          <w:p w14:paraId="4BE07C73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567" w:type="dxa"/>
          </w:tcPr>
          <w:p w14:paraId="7E13182C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709" w:type="dxa"/>
          </w:tcPr>
          <w:p w14:paraId="3D934C5E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708" w:type="dxa"/>
          </w:tcPr>
          <w:p w14:paraId="56E579B4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A041AE" w:rsidRPr="009C1071" w14:paraId="5B3B9012" w14:textId="77777777" w:rsidTr="00A041AE">
        <w:trPr>
          <w:gridBefore w:val="1"/>
          <w:wBefore w:w="6" w:type="dxa"/>
        </w:trPr>
        <w:tc>
          <w:tcPr>
            <w:tcW w:w="4497" w:type="dxa"/>
            <w:shd w:val="clear" w:color="auto" w:fill="auto"/>
          </w:tcPr>
          <w:p w14:paraId="500F5232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417" w:type="dxa"/>
          </w:tcPr>
          <w:p w14:paraId="76D12E10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851" w:type="dxa"/>
          </w:tcPr>
          <w:p w14:paraId="51E11D37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567" w:type="dxa"/>
          </w:tcPr>
          <w:p w14:paraId="442A9521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709" w:type="dxa"/>
          </w:tcPr>
          <w:p w14:paraId="30A7FE23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708" w:type="dxa"/>
          </w:tcPr>
          <w:p w14:paraId="37CD54D0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A041AE" w:rsidRPr="009C1071" w14:paraId="002C5A04" w14:textId="77777777" w:rsidTr="00A041AE">
        <w:trPr>
          <w:gridBefore w:val="1"/>
          <w:wBefore w:w="6" w:type="dxa"/>
        </w:trPr>
        <w:tc>
          <w:tcPr>
            <w:tcW w:w="4497" w:type="dxa"/>
            <w:shd w:val="clear" w:color="auto" w:fill="auto"/>
          </w:tcPr>
          <w:p w14:paraId="1712DA95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417" w:type="dxa"/>
          </w:tcPr>
          <w:p w14:paraId="49584A04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851" w:type="dxa"/>
          </w:tcPr>
          <w:p w14:paraId="5B1C44A8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567" w:type="dxa"/>
          </w:tcPr>
          <w:p w14:paraId="6682CCA0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709" w:type="dxa"/>
          </w:tcPr>
          <w:p w14:paraId="42F11009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708" w:type="dxa"/>
          </w:tcPr>
          <w:p w14:paraId="3500F10D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  <w:tr w:rsidR="00A041AE" w:rsidRPr="009C1071" w14:paraId="26CF2B16" w14:textId="77777777" w:rsidTr="00A041AE">
        <w:trPr>
          <w:gridBefore w:val="1"/>
          <w:wBefore w:w="6" w:type="dxa"/>
        </w:trPr>
        <w:tc>
          <w:tcPr>
            <w:tcW w:w="4497" w:type="dxa"/>
            <w:shd w:val="clear" w:color="auto" w:fill="auto"/>
          </w:tcPr>
          <w:p w14:paraId="4085FA35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1417" w:type="dxa"/>
          </w:tcPr>
          <w:p w14:paraId="6EDCAA47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851" w:type="dxa"/>
          </w:tcPr>
          <w:p w14:paraId="227D6B05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567" w:type="dxa"/>
          </w:tcPr>
          <w:p w14:paraId="407F50CB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709" w:type="dxa"/>
          </w:tcPr>
          <w:p w14:paraId="6F4B5B80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708" w:type="dxa"/>
          </w:tcPr>
          <w:p w14:paraId="390242F3" w14:textId="77777777" w:rsidR="00A041AE" w:rsidRPr="009C1071" w:rsidRDefault="00A041AE" w:rsidP="006B6E54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FORMCHECKBOX </w:instrText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C1071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</w:tbl>
    <w:p w14:paraId="74B4B76B" w14:textId="77777777" w:rsidR="009C1071" w:rsidRDefault="009C1071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sz w:val="16"/>
          <w:szCs w:val="16"/>
          <w:lang w:val="en-GB" w:eastAsia="en-GB"/>
        </w:rPr>
      </w:pPr>
    </w:p>
    <w:p w14:paraId="53ED6833" w14:textId="77777777" w:rsidR="009C1071" w:rsidRPr="00A65C4D" w:rsidRDefault="00A65C4D" w:rsidP="00A65C4D">
      <w:pPr>
        <w:shd w:val="clear" w:color="auto" w:fill="FFFFFF"/>
        <w:spacing w:line="240" w:lineRule="auto"/>
        <w:ind w:left="360" w:right="-1134"/>
        <w:rPr>
          <w:rFonts w:ascii="Verdana" w:eastAsia="Times New Roman" w:hAnsi="Verdana"/>
          <w:b/>
          <w:sz w:val="20"/>
          <w:szCs w:val="20"/>
          <w:lang w:val="en-GB" w:eastAsia="en-GB"/>
        </w:rPr>
      </w:pPr>
      <w:r w:rsidRPr="00A65C4D">
        <w:rPr>
          <w:rFonts w:ascii="Verdana" w:eastAsia="Times New Roman" w:hAnsi="Verdana"/>
          <w:b/>
          <w:sz w:val="20"/>
          <w:szCs w:val="20"/>
          <w:lang w:val="en-GB" w:eastAsia="en-GB"/>
        </w:rPr>
        <w:t>*If available</w:t>
      </w:r>
    </w:p>
    <w:p w14:paraId="55C34EC2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sz w:val="16"/>
          <w:szCs w:val="16"/>
          <w:lang w:val="en-GB" w:eastAsia="en-GB"/>
        </w:rPr>
      </w:pPr>
    </w:p>
    <w:p w14:paraId="40B14756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sz w:val="16"/>
          <w:szCs w:val="16"/>
          <w:lang w:val="en-GB" w:eastAsia="en-GB"/>
        </w:rPr>
      </w:pPr>
    </w:p>
    <w:p w14:paraId="6C0A866E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sz w:val="16"/>
          <w:szCs w:val="16"/>
          <w:lang w:val="en-GB" w:eastAsia="en-GB"/>
        </w:rPr>
      </w:pPr>
    </w:p>
    <w:p w14:paraId="6AD42225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sz w:val="16"/>
          <w:szCs w:val="16"/>
          <w:lang w:val="en-GB" w:eastAsia="en-GB"/>
        </w:rPr>
      </w:pPr>
    </w:p>
    <w:p w14:paraId="672ECCC4" w14:textId="77777777" w:rsidR="000B2433" w:rsidRPr="000B2433" w:rsidRDefault="000B2433" w:rsidP="000B2433">
      <w:pPr>
        <w:shd w:val="clear" w:color="auto" w:fill="FFFFFF"/>
        <w:spacing w:line="240" w:lineRule="auto"/>
        <w:ind w:left="360" w:right="-1134"/>
        <w:rPr>
          <w:rFonts w:eastAsia="Times New Roman"/>
          <w:b/>
          <w:color w:val="FF0000"/>
          <w:sz w:val="18"/>
          <w:szCs w:val="18"/>
          <w:lang w:val="en-GB" w:eastAsia="en-GB"/>
        </w:rPr>
      </w:pPr>
      <w:r w:rsidRPr="000B2433">
        <w:rPr>
          <w:rFonts w:eastAsia="Times New Roman"/>
          <w:b/>
          <w:i/>
          <w:color w:val="FF0000"/>
          <w:sz w:val="18"/>
          <w:szCs w:val="18"/>
          <w:lang w:val="en-GB" w:eastAsia="en-GB"/>
        </w:rPr>
        <w:t xml:space="preserve">NOTE:  One set of the following </w:t>
      </w:r>
      <w:r>
        <w:rPr>
          <w:rFonts w:eastAsia="Times New Roman"/>
          <w:b/>
          <w:i/>
          <w:color w:val="FF0000"/>
          <w:sz w:val="18"/>
          <w:szCs w:val="18"/>
          <w:lang w:val="en-GB" w:eastAsia="en-GB"/>
        </w:rPr>
        <w:t>two</w:t>
      </w:r>
      <w:r w:rsidRPr="000B2433">
        <w:rPr>
          <w:rFonts w:eastAsia="Times New Roman"/>
          <w:b/>
          <w:i/>
          <w:color w:val="FF0000"/>
          <w:sz w:val="18"/>
          <w:szCs w:val="18"/>
          <w:lang w:val="en-GB" w:eastAsia="en-GB"/>
        </w:rPr>
        <w:t xml:space="preserve"> pages should be provided per nominated person</w:t>
      </w:r>
      <w:r w:rsidRPr="000B2433">
        <w:rPr>
          <w:rFonts w:eastAsia="Times New Roman"/>
          <w:b/>
          <w:color w:val="FF0000"/>
          <w:sz w:val="18"/>
          <w:szCs w:val="18"/>
          <w:lang w:val="en-GB" w:eastAsia="en-GB"/>
        </w:rPr>
        <w:t xml:space="preserve"> </w:t>
      </w:r>
    </w:p>
    <w:p w14:paraId="097267A1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sz w:val="16"/>
          <w:szCs w:val="16"/>
          <w:lang w:val="en-GB" w:eastAsia="en-GB"/>
        </w:rPr>
      </w:pPr>
    </w:p>
    <w:p w14:paraId="04FE3899" w14:textId="77777777" w:rsidR="00A65C4D" w:rsidRDefault="00A65C4D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sz w:val="16"/>
          <w:szCs w:val="16"/>
          <w:lang w:val="en-GB" w:eastAsia="en-GB"/>
        </w:rPr>
      </w:pPr>
    </w:p>
    <w:p w14:paraId="27CE0666" w14:textId="77777777" w:rsidR="00A65C4D" w:rsidRDefault="00A65C4D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sz w:val="16"/>
          <w:szCs w:val="16"/>
          <w:lang w:val="en-GB" w:eastAsia="en-GB"/>
        </w:rPr>
      </w:pPr>
    </w:p>
    <w:p w14:paraId="25D82F1A" w14:textId="77777777" w:rsidR="00A65C4D" w:rsidRDefault="00A65C4D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sz w:val="16"/>
          <w:szCs w:val="16"/>
          <w:lang w:val="en-GB" w:eastAsia="en-GB"/>
        </w:rPr>
      </w:pPr>
    </w:p>
    <w:p w14:paraId="7193CD30" w14:textId="77777777" w:rsidR="00A65C4D" w:rsidRDefault="00A65C4D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sz w:val="16"/>
          <w:szCs w:val="16"/>
          <w:lang w:val="en-GB" w:eastAsia="en-GB"/>
        </w:rPr>
      </w:pPr>
    </w:p>
    <w:p w14:paraId="4E3394FC" w14:textId="77777777" w:rsidR="00A65C4D" w:rsidRDefault="00A65C4D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sz w:val="16"/>
          <w:szCs w:val="16"/>
          <w:lang w:val="en-GB" w:eastAsia="en-GB"/>
        </w:rPr>
      </w:pPr>
    </w:p>
    <w:p w14:paraId="2BE76CC7" w14:textId="77777777" w:rsidR="00A65C4D" w:rsidRDefault="00A65C4D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sz w:val="16"/>
          <w:szCs w:val="16"/>
          <w:lang w:val="en-GB" w:eastAsia="en-GB"/>
        </w:rPr>
      </w:pPr>
    </w:p>
    <w:p w14:paraId="6844D0FA" w14:textId="77777777" w:rsidR="00EB426E" w:rsidRDefault="00EB426E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sz w:val="16"/>
          <w:szCs w:val="16"/>
          <w:lang w:val="en-GB" w:eastAsia="en-GB"/>
        </w:rPr>
      </w:pPr>
    </w:p>
    <w:p w14:paraId="3311F9FC" w14:textId="77777777" w:rsidR="00196791" w:rsidRDefault="00196791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sz w:val="16"/>
          <w:szCs w:val="16"/>
          <w:lang w:val="en-GB" w:eastAsia="en-GB"/>
        </w:rPr>
        <w:sectPr w:rsidR="00196791" w:rsidSect="00196791">
          <w:pgSz w:w="11900" w:h="16840" w:code="9"/>
          <w:pgMar w:top="1374" w:right="851" w:bottom="680" w:left="964" w:header="0" w:footer="454" w:gutter="0"/>
          <w:cols w:space="708"/>
          <w:titlePg/>
          <w:docGrid w:linePitch="299"/>
        </w:sectPr>
      </w:pPr>
    </w:p>
    <w:p w14:paraId="53B0195A" w14:textId="77777777" w:rsidR="00EB426E" w:rsidRDefault="00EB426E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sz w:val="16"/>
          <w:szCs w:val="16"/>
          <w:lang w:val="en-GB" w:eastAsia="en-GB"/>
        </w:rPr>
      </w:pPr>
    </w:p>
    <w:p w14:paraId="25C9859C" w14:textId="77777777" w:rsidR="00A65C4D" w:rsidRDefault="00A65C4D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sz w:val="16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44"/>
        <w:gridCol w:w="1276"/>
        <w:gridCol w:w="1843"/>
      </w:tblGrid>
      <w:tr w:rsidR="0096603F" w:rsidRPr="0096603F" w14:paraId="67DEB212" w14:textId="77777777" w:rsidTr="00C73708">
        <w:tc>
          <w:tcPr>
            <w:tcW w:w="2268" w:type="dxa"/>
            <w:shd w:val="clear" w:color="auto" w:fill="CCCCCC"/>
          </w:tcPr>
          <w:p w14:paraId="3F178B70" w14:textId="77777777" w:rsidR="0096603F" w:rsidRPr="0096603F" w:rsidRDefault="0096603F" w:rsidP="0096603F">
            <w:pPr>
              <w:spacing w:line="240" w:lineRule="auto"/>
              <w:rPr>
                <w:rFonts w:eastAsia="Times New Roman"/>
                <w:sz w:val="20"/>
                <w:szCs w:val="24"/>
                <w:lang w:val="en-GB" w:eastAsia="en-GB"/>
              </w:rPr>
            </w:pPr>
          </w:p>
          <w:p w14:paraId="054D1265" w14:textId="77777777" w:rsidR="0096603F" w:rsidRPr="0096603F" w:rsidRDefault="0096603F" w:rsidP="0096603F">
            <w:pPr>
              <w:spacing w:line="240" w:lineRule="auto"/>
              <w:rPr>
                <w:rFonts w:eastAsia="Times New Roman"/>
                <w:b/>
                <w:sz w:val="20"/>
                <w:szCs w:val="24"/>
                <w:lang w:val="en-GB" w:eastAsia="en-GB"/>
              </w:rPr>
            </w:pPr>
            <w:r w:rsidRPr="0096603F">
              <w:rPr>
                <w:rFonts w:eastAsia="Times New Roman"/>
                <w:b/>
                <w:sz w:val="20"/>
                <w:szCs w:val="24"/>
                <w:lang w:val="en-GB" w:eastAsia="en-GB"/>
              </w:rPr>
              <w:t>Site Name</w:t>
            </w:r>
          </w:p>
          <w:p w14:paraId="78C763D6" w14:textId="77777777" w:rsidR="0096603F" w:rsidRPr="0096603F" w:rsidRDefault="0096603F" w:rsidP="0096603F">
            <w:pPr>
              <w:spacing w:line="240" w:lineRule="auto"/>
              <w:rPr>
                <w:rFonts w:eastAsia="Times New Roman"/>
                <w:sz w:val="20"/>
                <w:szCs w:val="24"/>
                <w:lang w:val="en-GB" w:eastAsia="en-GB"/>
              </w:rPr>
            </w:pPr>
          </w:p>
        </w:tc>
        <w:tc>
          <w:tcPr>
            <w:tcW w:w="4644" w:type="dxa"/>
            <w:shd w:val="clear" w:color="auto" w:fill="auto"/>
          </w:tcPr>
          <w:p w14:paraId="144DFCF5" w14:textId="77777777" w:rsidR="0096603F" w:rsidRPr="0096603F" w:rsidRDefault="0096603F" w:rsidP="0096603F">
            <w:pPr>
              <w:spacing w:line="240" w:lineRule="auto"/>
              <w:rPr>
                <w:rFonts w:eastAsia="Times New Roman"/>
                <w:sz w:val="20"/>
                <w:szCs w:val="24"/>
                <w:lang w:val="en-GB" w:eastAsia="en-GB"/>
              </w:rPr>
            </w:pPr>
          </w:p>
          <w:p w14:paraId="0EEE125B" w14:textId="77777777" w:rsidR="0096603F" w:rsidRPr="0096603F" w:rsidRDefault="0096603F" w:rsidP="0096603F">
            <w:pPr>
              <w:spacing w:line="240" w:lineRule="auto"/>
              <w:rPr>
                <w:rFonts w:eastAsia="Times New Roman"/>
                <w:sz w:val="20"/>
                <w:szCs w:val="24"/>
                <w:lang w:val="en-GB" w:eastAsia="en-GB"/>
              </w:rPr>
            </w:pPr>
            <w:r w:rsidRPr="0096603F">
              <w:rPr>
                <w:rFonts w:eastAsia="Times New Roman"/>
                <w:sz w:val="20"/>
                <w:szCs w:val="24"/>
                <w:lang w:val="en-GB" w:eastAsia="en-GB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96603F">
              <w:rPr>
                <w:rFonts w:eastAsia="Times New Roman"/>
                <w:sz w:val="20"/>
                <w:szCs w:val="24"/>
                <w:lang w:val="en-GB" w:eastAsia="en-GB"/>
              </w:rPr>
              <w:instrText xml:space="preserve"> FORMTEXT </w:instrText>
            </w:r>
            <w:r w:rsidRPr="0096603F">
              <w:rPr>
                <w:rFonts w:eastAsia="Times New Roman"/>
                <w:sz w:val="20"/>
                <w:szCs w:val="24"/>
                <w:lang w:val="en-GB" w:eastAsia="en-GB"/>
              </w:rPr>
            </w:r>
            <w:r w:rsidRPr="0096603F">
              <w:rPr>
                <w:rFonts w:eastAsia="Times New Roman"/>
                <w:sz w:val="20"/>
                <w:szCs w:val="24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/>
                <w:noProof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noProof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noProof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noProof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noProof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eastAsia="Times New Roman"/>
                <w:sz w:val="20"/>
                <w:szCs w:val="24"/>
                <w:lang w:val="en-GB" w:eastAsia="en-GB"/>
              </w:rPr>
              <w:fldChar w:fldCharType="end"/>
            </w:r>
          </w:p>
        </w:tc>
        <w:tc>
          <w:tcPr>
            <w:tcW w:w="1276" w:type="dxa"/>
            <w:shd w:val="clear" w:color="auto" w:fill="CCCCCC"/>
          </w:tcPr>
          <w:p w14:paraId="5E42EE3F" w14:textId="77777777" w:rsidR="0096603F" w:rsidRPr="0096603F" w:rsidRDefault="0096603F" w:rsidP="0096603F">
            <w:pPr>
              <w:spacing w:line="240" w:lineRule="auto"/>
              <w:rPr>
                <w:rFonts w:eastAsia="Times New Roman"/>
                <w:sz w:val="20"/>
                <w:szCs w:val="24"/>
                <w:lang w:val="en-GB" w:eastAsia="en-GB"/>
              </w:rPr>
            </w:pPr>
          </w:p>
          <w:p w14:paraId="48BAC1C6" w14:textId="77777777" w:rsidR="0096603F" w:rsidRPr="0096603F" w:rsidRDefault="0096603F" w:rsidP="0096603F">
            <w:pPr>
              <w:spacing w:line="240" w:lineRule="auto"/>
              <w:rPr>
                <w:rFonts w:eastAsia="Times New Roman"/>
                <w:b/>
                <w:sz w:val="20"/>
                <w:szCs w:val="24"/>
                <w:lang w:val="en-GB" w:eastAsia="en-GB"/>
              </w:rPr>
            </w:pPr>
            <w:r w:rsidRPr="0096603F">
              <w:rPr>
                <w:rFonts w:eastAsia="Times New Roman"/>
                <w:b/>
                <w:sz w:val="20"/>
                <w:szCs w:val="24"/>
                <w:lang w:val="en-GB" w:eastAsia="en-GB"/>
              </w:rPr>
              <w:t>Postcode</w:t>
            </w:r>
          </w:p>
        </w:tc>
        <w:tc>
          <w:tcPr>
            <w:tcW w:w="1843" w:type="dxa"/>
            <w:shd w:val="clear" w:color="auto" w:fill="auto"/>
          </w:tcPr>
          <w:p w14:paraId="3FA8AF6F" w14:textId="77777777" w:rsidR="0096603F" w:rsidRPr="0096603F" w:rsidRDefault="0096603F" w:rsidP="0096603F">
            <w:pPr>
              <w:spacing w:line="240" w:lineRule="auto"/>
              <w:rPr>
                <w:rFonts w:eastAsia="Times New Roman"/>
                <w:sz w:val="20"/>
                <w:szCs w:val="24"/>
                <w:lang w:val="en-GB" w:eastAsia="en-GB"/>
              </w:rPr>
            </w:pPr>
          </w:p>
          <w:p w14:paraId="455EFB62" w14:textId="77777777" w:rsidR="0096603F" w:rsidRPr="0096603F" w:rsidRDefault="0096603F" w:rsidP="0096603F">
            <w:pPr>
              <w:spacing w:line="240" w:lineRule="auto"/>
              <w:rPr>
                <w:rFonts w:eastAsia="Times New Roman"/>
                <w:sz w:val="20"/>
                <w:szCs w:val="24"/>
                <w:lang w:val="en-GB" w:eastAsia="en-GB"/>
              </w:rPr>
            </w:pPr>
            <w:r w:rsidRPr="0096603F">
              <w:rPr>
                <w:rFonts w:eastAsia="Times New Roman"/>
                <w:sz w:val="20"/>
                <w:szCs w:val="24"/>
                <w:lang w:val="en-GB" w:eastAsia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96603F">
              <w:rPr>
                <w:rFonts w:eastAsia="Times New Roman"/>
                <w:sz w:val="20"/>
                <w:szCs w:val="24"/>
                <w:lang w:val="en-GB" w:eastAsia="en-GB"/>
              </w:rPr>
              <w:instrText xml:space="preserve"> FORMTEXT </w:instrText>
            </w:r>
            <w:r w:rsidRPr="0096603F">
              <w:rPr>
                <w:rFonts w:eastAsia="Times New Roman"/>
                <w:sz w:val="20"/>
                <w:szCs w:val="24"/>
                <w:lang w:val="en-GB" w:eastAsia="en-GB"/>
              </w:rPr>
            </w:r>
            <w:r w:rsidRPr="0096603F">
              <w:rPr>
                <w:rFonts w:eastAsia="Times New Roman"/>
                <w:sz w:val="20"/>
                <w:szCs w:val="24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/>
                <w:noProof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noProof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noProof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noProof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noProof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eastAsia="Times New Roman"/>
                <w:sz w:val="20"/>
                <w:szCs w:val="24"/>
                <w:lang w:val="en-GB" w:eastAsia="en-GB"/>
              </w:rPr>
              <w:fldChar w:fldCharType="end"/>
            </w:r>
          </w:p>
        </w:tc>
      </w:tr>
    </w:tbl>
    <w:p w14:paraId="656243B7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sz w:val="16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031"/>
      </w:tblGrid>
      <w:tr w:rsidR="00C73708" w:rsidRPr="0096603F" w14:paraId="166B7C93" w14:textId="77777777" w:rsidTr="00C73708">
        <w:tc>
          <w:tcPr>
            <w:tcW w:w="10031" w:type="dxa"/>
            <w:shd w:val="clear" w:color="auto" w:fill="CCCCCC"/>
          </w:tcPr>
          <w:p w14:paraId="05CCA1E5" w14:textId="77777777" w:rsidR="00C73708" w:rsidRPr="0096603F" w:rsidRDefault="00C73708" w:rsidP="0096603F">
            <w:pPr>
              <w:spacing w:line="240" w:lineRule="auto"/>
              <w:ind w:right="-1134"/>
              <w:rPr>
                <w:rFonts w:eastAsia="Times New Roman"/>
                <w:b/>
                <w:color w:val="FFFFFF"/>
                <w:sz w:val="24"/>
                <w:szCs w:val="24"/>
                <w:lang w:val="en-GB" w:eastAsia="en-GB"/>
              </w:rPr>
            </w:pPr>
            <w:r w:rsidRPr="0096603F">
              <w:rPr>
                <w:rFonts w:eastAsia="Times New Roman"/>
                <w:b/>
                <w:sz w:val="24"/>
                <w:szCs w:val="24"/>
                <w:lang w:val="en-GB" w:eastAsia="en-GB"/>
              </w:rPr>
              <w:t>Site Personnel</w:t>
            </w:r>
          </w:p>
        </w:tc>
      </w:tr>
    </w:tbl>
    <w:p w14:paraId="3496D797" w14:textId="77777777" w:rsid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sz w:val="16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2126"/>
        <w:gridCol w:w="1134"/>
        <w:gridCol w:w="4254"/>
      </w:tblGrid>
      <w:tr w:rsidR="00C55605" w:rsidRPr="0096603F" w14:paraId="47400E27" w14:textId="77777777" w:rsidTr="00836D03"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19D97A93" w14:textId="77777777" w:rsidR="00C55605" w:rsidRPr="0096603F" w:rsidRDefault="00C55605" w:rsidP="006B6E54">
            <w:pPr>
              <w:spacing w:line="240" w:lineRule="auto"/>
              <w:ind w:right="-567"/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  <w:t xml:space="preserve">Nominated </w:t>
            </w:r>
            <w:r w:rsidRPr="0096603F"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  <w:t>Person</w:t>
            </w:r>
          </w:p>
        </w:tc>
      </w:tr>
      <w:tr w:rsidR="00A65C4D" w:rsidRPr="0096603F" w14:paraId="642CCEAC" w14:textId="77777777" w:rsidTr="006B6E54">
        <w:trPr>
          <w:trHeight w:val="381"/>
        </w:trPr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7F6BC335" w14:textId="77777777" w:rsidR="00A65C4D" w:rsidRPr="0096603F" w:rsidRDefault="00A65C4D" w:rsidP="006B6E54">
            <w:pPr>
              <w:spacing w:line="240" w:lineRule="auto"/>
              <w:ind w:right="-1134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565280">
              <w:rPr>
                <w:rFonts w:ascii="Verdana" w:eastAsia="Times New Roman" w:hAnsi="Verdana" w:cs="Times New Roman"/>
                <w:lang w:val="en-GB" w:eastAsia="en-GB"/>
              </w:rPr>
              <w:t>Name: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lang w:val="en-GB" w:eastAsia="en-GB"/>
              </w:rPr>
              <w:t xml:space="preserve"> 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  <w:tr w:rsidR="00A65C4D" w:rsidRPr="0096603F" w14:paraId="78F6D54A" w14:textId="77777777" w:rsidTr="006B6E54">
        <w:trPr>
          <w:trHeight w:val="340"/>
        </w:trPr>
        <w:tc>
          <w:tcPr>
            <w:tcW w:w="2517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nil"/>
            </w:tcBorders>
            <w:vAlign w:val="center"/>
          </w:tcPr>
          <w:p w14:paraId="26019798" w14:textId="77777777" w:rsidR="00A65C4D" w:rsidRPr="0096603F" w:rsidRDefault="00A65C4D" w:rsidP="006B6E54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Telephone/Mobile: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26216668" w14:textId="77777777" w:rsidR="00A65C4D" w:rsidRPr="0096603F" w:rsidRDefault="00A65C4D" w:rsidP="006B6E54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6A62627E" w14:textId="77777777" w:rsidR="00A65C4D" w:rsidRPr="0096603F" w:rsidRDefault="00A65C4D" w:rsidP="006B6E54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E-mail:</w:t>
            </w:r>
          </w:p>
        </w:tc>
        <w:tc>
          <w:tcPr>
            <w:tcW w:w="4254" w:type="dxa"/>
            <w:tcBorders>
              <w:top w:val="single" w:sz="4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5B697D40" w14:textId="77777777" w:rsidR="00A65C4D" w:rsidRPr="0096603F" w:rsidRDefault="00A65C4D" w:rsidP="006B6E54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  <w:tr w:rsidR="00A65C4D" w:rsidRPr="0096603F" w14:paraId="27374B15" w14:textId="77777777" w:rsidTr="006B6E5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30617E4E" w14:textId="77777777" w:rsidR="00A65C4D" w:rsidRPr="0096603F" w:rsidRDefault="00C55605" w:rsidP="006B6E54">
            <w:pPr>
              <w:spacing w:line="240" w:lineRule="auto"/>
              <w:ind w:right="-1134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i/>
                <w:lang w:val="en-GB" w:eastAsia="en-GB"/>
              </w:rPr>
              <w:t xml:space="preserve">Business </w:t>
            </w:r>
            <w:r w:rsidR="00A65C4D"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Address:</w:t>
            </w:r>
          </w:p>
        </w:tc>
      </w:tr>
      <w:tr w:rsidR="00A65C4D" w:rsidRPr="0096603F" w14:paraId="5E5298A4" w14:textId="77777777" w:rsidTr="006B6E5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0F4828D1" w14:textId="77777777" w:rsidR="00A65C4D" w:rsidRPr="0096603F" w:rsidRDefault="00A65C4D" w:rsidP="006B6E54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</w:tbl>
    <w:p w14:paraId="21B6A6B1" w14:textId="77777777" w:rsidR="00A65C4D" w:rsidRDefault="00A65C4D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sz w:val="16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8388"/>
        <w:gridCol w:w="1643"/>
      </w:tblGrid>
      <w:tr w:rsidR="00A65C4D" w:rsidRPr="00AB0B0C" w14:paraId="433C6249" w14:textId="77777777" w:rsidTr="00C73708">
        <w:tc>
          <w:tcPr>
            <w:tcW w:w="8388" w:type="dxa"/>
            <w:shd w:val="clear" w:color="auto" w:fill="CCCCCC"/>
          </w:tcPr>
          <w:p w14:paraId="7725A957" w14:textId="77777777" w:rsidR="00A65C4D" w:rsidRPr="00C73708" w:rsidRDefault="00C73708" w:rsidP="00A65C4D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P</w:t>
            </w:r>
            <w:r w:rsidR="00A65C4D" w:rsidRPr="00C73708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erson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number, if </w:t>
            </w:r>
            <w:r w:rsidR="00A65C4D" w:rsidRPr="00C73708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>already named on a MHRA licence/authorisation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643" w:type="dxa"/>
          </w:tcPr>
          <w:p w14:paraId="7ADE7506" w14:textId="77777777" w:rsidR="00A65C4D" w:rsidRPr="00AB0B0C" w:rsidRDefault="00A65C4D" w:rsidP="006B6E54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AB0B0C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AB0B0C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AB0B0C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AB0B0C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AB0B0C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AB0B0C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AB0B0C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AB0B0C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AB0B0C">
              <w:rPr>
                <w:rFonts w:ascii="Verdana" w:eastAsia="Times New Roman" w:hAnsi="Verdana" w:cs="Times New Roman"/>
                <w:b/>
                <w:noProof/>
                <w:lang w:val="en-GB" w:eastAsia="en-GB"/>
              </w:rPr>
              <w:t> </w:t>
            </w:r>
            <w:r w:rsidRPr="00AB0B0C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</w:tbl>
    <w:p w14:paraId="7E937524" w14:textId="77777777" w:rsidR="0096603F" w:rsidRPr="00AB0B0C" w:rsidRDefault="0096603F" w:rsidP="0096603F">
      <w:pPr>
        <w:shd w:val="clear" w:color="auto" w:fill="FFFFFF"/>
        <w:spacing w:line="240" w:lineRule="auto"/>
        <w:ind w:right="-1134"/>
        <w:rPr>
          <w:rFonts w:ascii="Verdana" w:eastAsia="Times New Roman" w:hAnsi="Verdana" w:cs="Times New Roman"/>
          <w:b/>
          <w:sz w:val="16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031"/>
      </w:tblGrid>
      <w:tr w:rsidR="00A65C4D" w:rsidRPr="00AB0B0C" w14:paraId="32E6ECC5" w14:textId="77777777" w:rsidTr="00D61A56">
        <w:tc>
          <w:tcPr>
            <w:tcW w:w="10031" w:type="dxa"/>
            <w:shd w:val="clear" w:color="auto" w:fill="CCCCCC"/>
          </w:tcPr>
          <w:p w14:paraId="7A01D21F" w14:textId="77777777" w:rsidR="00A65C4D" w:rsidRPr="00D61A56" w:rsidRDefault="00A65C4D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D61A56">
              <w:rPr>
                <w:rFonts w:ascii="Verdana" w:eastAsia="Times New Roman" w:hAnsi="Verdana" w:cs="Times New Roman"/>
                <w:b/>
                <w:lang w:val="en-GB" w:eastAsia="en-GB"/>
              </w:rPr>
              <w:t>Person nominated to be named as:</w:t>
            </w:r>
          </w:p>
        </w:tc>
      </w:tr>
    </w:tbl>
    <w:p w14:paraId="6015FEA2" w14:textId="77777777" w:rsidR="0096603F" w:rsidRPr="00AB0B0C" w:rsidRDefault="0096603F" w:rsidP="0096603F">
      <w:pPr>
        <w:shd w:val="clear" w:color="auto" w:fill="FFFFFF"/>
        <w:spacing w:line="240" w:lineRule="auto"/>
        <w:ind w:right="-1134"/>
        <w:rPr>
          <w:rFonts w:ascii="Verdana" w:eastAsia="Times New Roman" w:hAnsi="Verdana"/>
          <w:b/>
          <w:sz w:val="16"/>
          <w:szCs w:val="16"/>
          <w:lang w:val="en-GB" w:eastAsia="en-GB"/>
        </w:rPr>
      </w:pPr>
    </w:p>
    <w:tbl>
      <w:tblPr>
        <w:tblW w:w="10170" w:type="dxa"/>
        <w:tblLook w:val="01E0" w:firstRow="1" w:lastRow="1" w:firstColumn="1" w:lastColumn="1" w:noHBand="0" w:noVBand="0"/>
      </w:tblPr>
      <w:tblGrid>
        <w:gridCol w:w="9504"/>
        <w:gridCol w:w="222"/>
        <w:gridCol w:w="222"/>
        <w:gridCol w:w="83"/>
        <w:gridCol w:w="139"/>
      </w:tblGrid>
      <w:tr w:rsidR="0096603F" w:rsidRPr="00AB0B0C" w14:paraId="1DAA15C6" w14:textId="77777777" w:rsidTr="00BC2F4B">
        <w:tc>
          <w:tcPr>
            <w:tcW w:w="9504" w:type="dxa"/>
            <w:shd w:val="clear" w:color="auto" w:fill="auto"/>
          </w:tcPr>
          <w:tbl>
            <w:tblPr>
              <w:tblW w:w="8125" w:type="dxa"/>
              <w:tblLook w:val="01E0" w:firstRow="1" w:lastRow="1" w:firstColumn="1" w:lastColumn="1" w:noHBand="0" w:noVBand="0"/>
            </w:tblPr>
            <w:tblGrid>
              <w:gridCol w:w="2448"/>
              <w:gridCol w:w="540"/>
              <w:gridCol w:w="2257"/>
              <w:gridCol w:w="680"/>
              <w:gridCol w:w="1660"/>
              <w:gridCol w:w="540"/>
            </w:tblGrid>
            <w:tr w:rsidR="000A3A81" w:rsidRPr="000A3A81" w14:paraId="54DA09B5" w14:textId="77777777" w:rsidTr="000B2433">
              <w:tc>
                <w:tcPr>
                  <w:tcW w:w="2448" w:type="dxa"/>
                  <w:shd w:val="clear" w:color="auto" w:fill="auto"/>
                </w:tcPr>
                <w:p w14:paraId="46D6681D" w14:textId="77777777" w:rsidR="000A3A81" w:rsidRPr="000A3A81" w:rsidRDefault="000A3A81" w:rsidP="00DB31AE">
                  <w:pPr>
                    <w:spacing w:line="240" w:lineRule="auto"/>
                    <w:ind w:right="-1134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en-GB" w:eastAsia="en-GB"/>
                    </w:rPr>
                  </w:pPr>
                  <w:r w:rsidRPr="000A3A81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en-GB" w:eastAsia="en-GB"/>
                    </w:rPr>
                    <w:t>Production Manager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2A650384" w14:textId="77777777" w:rsidR="000A3A81" w:rsidRPr="000A3A81" w:rsidRDefault="000A3A81" w:rsidP="00DB31AE">
                  <w:pPr>
                    <w:spacing w:line="240" w:lineRule="auto"/>
                    <w:ind w:right="-1134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en-GB" w:eastAsia="en-GB"/>
                    </w:rPr>
                  </w:pPr>
                  <w:r w:rsidRPr="000A3A81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en-GB" w:eastAsia="en-GB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3A81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en-GB" w:eastAsia="en-GB"/>
                    </w:rPr>
                    <w:instrText xml:space="preserve"> FORMCHECKBOX </w:instrText>
                  </w:r>
                  <w:r w:rsidRPr="000A3A81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en-GB" w:eastAsia="en-GB"/>
                    </w:rPr>
                  </w:r>
                  <w:r w:rsidRPr="000A3A81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en-GB" w:eastAsia="en-GB"/>
                    </w:rPr>
                    <w:fldChar w:fldCharType="end"/>
                  </w:r>
                </w:p>
              </w:tc>
              <w:tc>
                <w:tcPr>
                  <w:tcW w:w="2257" w:type="dxa"/>
                  <w:shd w:val="clear" w:color="auto" w:fill="auto"/>
                </w:tcPr>
                <w:p w14:paraId="0044B6C6" w14:textId="77777777" w:rsidR="000A3A81" w:rsidRPr="000A3A81" w:rsidRDefault="000A3A81" w:rsidP="00DB31AE">
                  <w:pPr>
                    <w:spacing w:line="240" w:lineRule="auto"/>
                    <w:ind w:right="-1134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en-GB" w:eastAsia="en-GB"/>
                    </w:rPr>
                  </w:pPr>
                  <w:r w:rsidRPr="000A3A81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en-GB" w:eastAsia="en-GB"/>
                    </w:rPr>
                    <w:t>Quality Controller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672478E8" w14:textId="77777777" w:rsidR="000A3A81" w:rsidRPr="000A3A81" w:rsidRDefault="000A3A81" w:rsidP="00DB31AE">
                  <w:pPr>
                    <w:spacing w:line="240" w:lineRule="auto"/>
                    <w:ind w:right="-1134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en-GB" w:eastAsia="en-GB"/>
                    </w:rPr>
                  </w:pPr>
                  <w:r w:rsidRPr="000A3A81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en-GB" w:eastAsia="en-GB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3A81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en-GB" w:eastAsia="en-GB"/>
                    </w:rPr>
                    <w:instrText xml:space="preserve"> FORMCHECKBOX </w:instrText>
                  </w:r>
                  <w:r w:rsidRPr="000A3A81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en-GB" w:eastAsia="en-GB"/>
                    </w:rPr>
                  </w:r>
                  <w:r w:rsidRPr="000A3A81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en-GB" w:eastAsia="en-GB"/>
                    </w:rPr>
                    <w:fldChar w:fldCharType="end"/>
                  </w:r>
                </w:p>
              </w:tc>
              <w:tc>
                <w:tcPr>
                  <w:tcW w:w="1660" w:type="dxa"/>
                  <w:shd w:val="clear" w:color="auto" w:fill="auto"/>
                </w:tcPr>
                <w:p w14:paraId="7D3F5836" w14:textId="77777777" w:rsidR="000A3A81" w:rsidRPr="000A3A81" w:rsidRDefault="000A3A81" w:rsidP="00DB31AE">
                  <w:pPr>
                    <w:spacing w:line="240" w:lineRule="auto"/>
                    <w:ind w:right="-1134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en-GB" w:eastAsia="en-GB"/>
                    </w:rPr>
                  </w:pPr>
                  <w:r w:rsidRPr="000A3A81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en-GB" w:eastAsia="en-GB"/>
                    </w:rPr>
                    <w:t>Site Contact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0228087B" w14:textId="77777777" w:rsidR="000A3A81" w:rsidRPr="000A3A81" w:rsidRDefault="000A3A81" w:rsidP="00DB31AE">
                  <w:pPr>
                    <w:spacing w:line="240" w:lineRule="auto"/>
                    <w:ind w:right="-1134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en-GB" w:eastAsia="en-GB"/>
                    </w:rPr>
                  </w:pPr>
                  <w:r w:rsidRPr="000A3A81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en-GB" w:eastAsia="en-GB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3A81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en-GB" w:eastAsia="en-GB"/>
                    </w:rPr>
                    <w:instrText xml:space="preserve"> FORMCHECKBOX </w:instrText>
                  </w:r>
                  <w:r w:rsidRPr="000A3A81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en-GB" w:eastAsia="en-GB"/>
                    </w:rPr>
                  </w:r>
                  <w:r w:rsidRPr="000A3A81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en-GB" w:eastAsia="en-GB"/>
                    </w:rPr>
                    <w:fldChar w:fldCharType="end"/>
                  </w:r>
                </w:p>
              </w:tc>
            </w:tr>
          </w:tbl>
          <w:p w14:paraId="4BB35958" w14:textId="77777777" w:rsidR="000A3A81" w:rsidRPr="00AB0B0C" w:rsidRDefault="000A3A81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shd w:val="clear" w:color="auto" w:fill="auto"/>
          </w:tcPr>
          <w:p w14:paraId="3A7767BA" w14:textId="77777777" w:rsidR="0096603F" w:rsidRPr="00AB0B0C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shd w:val="clear" w:color="auto" w:fill="auto"/>
          </w:tcPr>
          <w:p w14:paraId="11D30D7C" w14:textId="77777777" w:rsidR="0096603F" w:rsidRPr="00AB0B0C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14:paraId="68B90963" w14:textId="77777777" w:rsidR="0096603F" w:rsidRPr="00AB0B0C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en-GB"/>
              </w:rPr>
            </w:pPr>
          </w:p>
        </w:tc>
      </w:tr>
      <w:tr w:rsidR="00DF4CD9" w:rsidRPr="00DF4CD9" w14:paraId="4EB9D882" w14:textId="77777777" w:rsidTr="00BC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FF"/>
        </w:tblPrEx>
        <w:trPr>
          <w:gridAfter w:val="1"/>
          <w:wAfter w:w="139" w:type="dxa"/>
        </w:trPr>
        <w:tc>
          <w:tcPr>
            <w:tcW w:w="10031" w:type="dxa"/>
            <w:gridSpan w:val="4"/>
            <w:shd w:val="clear" w:color="auto" w:fill="CCCCCC"/>
          </w:tcPr>
          <w:p w14:paraId="21121B9B" w14:textId="77777777" w:rsidR="00DF4CD9" w:rsidRPr="00DF4CD9" w:rsidRDefault="00DF4CD9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lang w:val="en-GB" w:eastAsia="en-GB"/>
              </w:rPr>
            </w:pPr>
            <w:r w:rsidRPr="00DF4CD9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  <w:t>Quality Controller</w:t>
            </w:r>
          </w:p>
        </w:tc>
      </w:tr>
    </w:tbl>
    <w:p w14:paraId="4AB3CCD7" w14:textId="77777777" w:rsidR="0096603F" w:rsidRPr="005C2A2F" w:rsidRDefault="0096603F" w:rsidP="0096603F">
      <w:pPr>
        <w:shd w:val="clear" w:color="auto" w:fill="FFFFFF"/>
        <w:spacing w:line="240" w:lineRule="auto"/>
        <w:ind w:right="-1134"/>
        <w:jc w:val="center"/>
        <w:rPr>
          <w:rFonts w:ascii="Verdana" w:eastAsia="Times New Roman" w:hAnsi="Verdana"/>
          <w:b/>
          <w:sz w:val="16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196"/>
        <w:gridCol w:w="567"/>
      </w:tblGrid>
      <w:tr w:rsidR="0096603F" w:rsidRPr="00DF4CD9" w14:paraId="648AE6C4" w14:textId="77777777" w:rsidTr="006D1177">
        <w:tc>
          <w:tcPr>
            <w:tcW w:w="2268" w:type="dxa"/>
            <w:shd w:val="clear" w:color="auto" w:fill="FFFF00"/>
          </w:tcPr>
          <w:p w14:paraId="6EC6373C" w14:textId="77777777" w:rsidR="0096603F" w:rsidRPr="00DF4CD9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</w:pPr>
            <w:r w:rsidRPr="00DF4CD9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  <w:t>Documentation</w:t>
            </w:r>
          </w:p>
        </w:tc>
        <w:tc>
          <w:tcPr>
            <w:tcW w:w="7196" w:type="dxa"/>
            <w:shd w:val="clear" w:color="auto" w:fill="auto"/>
          </w:tcPr>
          <w:p w14:paraId="4541DE8D" w14:textId="77777777" w:rsidR="005C2A2F" w:rsidRDefault="005C2A2F" w:rsidP="005C2A2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DF4CD9">
              <w:rPr>
                <w:rFonts w:ascii="Verdana" w:eastAsia="Times New Roman" w:hAnsi="Verdana" w:cs="Times New Roman"/>
                <w:lang w:val="en-GB" w:eastAsia="en-GB"/>
              </w:rPr>
              <w:t xml:space="preserve">A copy of the nominee’s Curriculum Vitae is attached, or the </w:t>
            </w:r>
          </w:p>
          <w:p w14:paraId="0B03947A" w14:textId="77777777" w:rsidR="0096603F" w:rsidRDefault="005C2A2F" w:rsidP="005C2A2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DF4CD9">
              <w:rPr>
                <w:rFonts w:ascii="Verdana" w:eastAsia="Times New Roman" w:hAnsi="Verdana" w:cs="Times New Roman"/>
                <w:lang w:val="en-GB" w:eastAsia="en-GB"/>
              </w:rPr>
              <w:t>relevant sections of this form have been completed.</w:t>
            </w:r>
          </w:p>
          <w:p w14:paraId="2363CA37" w14:textId="77777777" w:rsidR="000B2433" w:rsidRDefault="000B2433" w:rsidP="005C2A2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</w:p>
          <w:p w14:paraId="465154CE" w14:textId="77777777" w:rsidR="000B2433" w:rsidRPr="00DF4CD9" w:rsidRDefault="000B2433" w:rsidP="005C2A2F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lang w:val="en-GB" w:eastAsia="en-GB"/>
              </w:rPr>
              <w:t xml:space="preserve">Note: </w:t>
            </w:r>
            <w:proofErr w:type="gramStart"/>
            <w:r>
              <w:rPr>
                <w:rFonts w:ascii="Verdana" w:eastAsia="Times New Roman" w:hAnsi="Verdana" w:cs="Times New Roman"/>
                <w:lang w:val="en-GB" w:eastAsia="en-GB"/>
              </w:rPr>
              <w:t>the</w:t>
            </w:r>
            <w:proofErr w:type="gramEnd"/>
            <w:r>
              <w:rPr>
                <w:rFonts w:ascii="Verdana" w:eastAsia="Times New Roman" w:hAnsi="Verdana" w:cs="Times New Roman"/>
                <w:lang w:val="en-GB" w:eastAsia="en-GB"/>
              </w:rPr>
              <w:t xml:space="preserve"> Named QC should be a permanent employee </w:t>
            </w:r>
          </w:p>
        </w:tc>
        <w:tc>
          <w:tcPr>
            <w:tcW w:w="567" w:type="dxa"/>
            <w:shd w:val="clear" w:color="auto" w:fill="auto"/>
          </w:tcPr>
          <w:p w14:paraId="392F3ED9" w14:textId="77777777" w:rsidR="0096603F" w:rsidRPr="00DF4CD9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</w:pPr>
            <w:r w:rsidRPr="00DF4CD9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CD9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  <w:instrText xml:space="preserve"> FORMCHECKBOX </w:instrText>
            </w:r>
            <w:r w:rsidRPr="00DF4CD9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</w:r>
            <w:r w:rsidRPr="00DF4CD9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  <w:fldChar w:fldCharType="end"/>
            </w:r>
          </w:p>
        </w:tc>
      </w:tr>
    </w:tbl>
    <w:p w14:paraId="3FC3E889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jc w:val="center"/>
        <w:rPr>
          <w:rFonts w:eastAsia="Times New Roman"/>
          <w:b/>
          <w:sz w:val="20"/>
          <w:szCs w:val="20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031"/>
      </w:tblGrid>
      <w:tr w:rsidR="005C2A2F" w:rsidRPr="0096603F" w14:paraId="35A6D8A3" w14:textId="77777777" w:rsidTr="00BC2F4B">
        <w:tc>
          <w:tcPr>
            <w:tcW w:w="10031" w:type="dxa"/>
            <w:shd w:val="clear" w:color="auto" w:fill="D9D9D9"/>
          </w:tcPr>
          <w:p w14:paraId="59BCA8DC" w14:textId="77777777" w:rsidR="005C2A2F" w:rsidRPr="005C2A2F" w:rsidRDefault="005C2A2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lang w:val="en-GB" w:eastAsia="en-GB"/>
              </w:rPr>
            </w:pPr>
            <w:r w:rsidRPr="005C2A2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  <w:t>Production Manager</w:t>
            </w:r>
          </w:p>
        </w:tc>
      </w:tr>
    </w:tbl>
    <w:p w14:paraId="5CD1C173" w14:textId="77777777" w:rsidR="0096603F" w:rsidRPr="005C2A2F" w:rsidRDefault="0096603F" w:rsidP="0096603F">
      <w:pPr>
        <w:shd w:val="clear" w:color="auto" w:fill="FFFFFF"/>
        <w:spacing w:line="240" w:lineRule="auto"/>
        <w:ind w:right="-1134"/>
        <w:jc w:val="center"/>
        <w:rPr>
          <w:rFonts w:eastAsia="Times New Roman"/>
          <w:b/>
          <w:sz w:val="16"/>
          <w:szCs w:val="16"/>
          <w:lang w:val="en-GB" w:eastAsia="en-GB"/>
        </w:rPr>
      </w:pPr>
    </w:p>
    <w:p w14:paraId="75F7499E" w14:textId="77777777" w:rsidR="0096603F" w:rsidRPr="005C2A2F" w:rsidRDefault="0096603F" w:rsidP="0096603F">
      <w:pPr>
        <w:shd w:val="clear" w:color="auto" w:fill="FFFFFF"/>
        <w:spacing w:line="240" w:lineRule="auto"/>
        <w:ind w:right="-1134"/>
        <w:jc w:val="center"/>
        <w:rPr>
          <w:rFonts w:eastAsia="Times New Roman"/>
          <w:b/>
          <w:sz w:val="16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80"/>
        <w:gridCol w:w="1283"/>
      </w:tblGrid>
      <w:tr w:rsidR="005C2A2F" w:rsidRPr="0096603F" w14:paraId="77B465C1" w14:textId="77777777" w:rsidTr="006D1177">
        <w:tc>
          <w:tcPr>
            <w:tcW w:w="2268" w:type="dxa"/>
            <w:shd w:val="clear" w:color="auto" w:fill="FFFF00"/>
          </w:tcPr>
          <w:p w14:paraId="2AD0215E" w14:textId="77777777" w:rsidR="005C2A2F" w:rsidRPr="00DF4CD9" w:rsidRDefault="005C2A2F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</w:pPr>
            <w:r w:rsidRPr="00DF4CD9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  <w:t>Documentation</w:t>
            </w:r>
          </w:p>
        </w:tc>
        <w:tc>
          <w:tcPr>
            <w:tcW w:w="6480" w:type="dxa"/>
            <w:shd w:val="clear" w:color="auto" w:fill="auto"/>
          </w:tcPr>
          <w:p w14:paraId="0D9CED71" w14:textId="77777777" w:rsidR="005C2A2F" w:rsidRDefault="005C2A2F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DF4CD9">
              <w:rPr>
                <w:rFonts w:ascii="Verdana" w:eastAsia="Times New Roman" w:hAnsi="Verdana" w:cs="Times New Roman"/>
                <w:lang w:val="en-GB" w:eastAsia="en-GB"/>
              </w:rPr>
              <w:t xml:space="preserve">A copy of the nominee’s Curriculum Vitae is attached, or the </w:t>
            </w:r>
          </w:p>
          <w:p w14:paraId="584DB6CE" w14:textId="77777777" w:rsidR="005C2A2F" w:rsidRPr="00DF4CD9" w:rsidRDefault="005C2A2F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DF4CD9">
              <w:rPr>
                <w:rFonts w:ascii="Verdana" w:eastAsia="Times New Roman" w:hAnsi="Verdana" w:cs="Times New Roman"/>
                <w:lang w:val="en-GB" w:eastAsia="en-GB"/>
              </w:rPr>
              <w:t>relevant sections of this form have been completed.</w:t>
            </w:r>
          </w:p>
        </w:tc>
        <w:tc>
          <w:tcPr>
            <w:tcW w:w="1283" w:type="dxa"/>
            <w:shd w:val="clear" w:color="auto" w:fill="auto"/>
          </w:tcPr>
          <w:p w14:paraId="386AE3DD" w14:textId="77777777" w:rsidR="005C2A2F" w:rsidRPr="0096603F" w:rsidRDefault="005C2A2F" w:rsidP="0096603F">
            <w:pPr>
              <w:spacing w:line="240" w:lineRule="auto"/>
              <w:ind w:right="-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966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instrText xml:space="preserve"> FORMCHECKBOX </w:instrText>
            </w:r>
            <w:r w:rsidRPr="00966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r>
            <w:r w:rsidRPr="00966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fldChar w:fldCharType="end"/>
            </w:r>
          </w:p>
        </w:tc>
      </w:tr>
    </w:tbl>
    <w:p w14:paraId="5EB0A076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jc w:val="center"/>
        <w:rPr>
          <w:rFonts w:eastAsia="Times New Roman"/>
          <w:b/>
          <w:sz w:val="20"/>
          <w:szCs w:val="20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031"/>
      </w:tblGrid>
      <w:tr w:rsidR="005C2A2F" w:rsidRPr="0096603F" w14:paraId="1EA41DC1" w14:textId="77777777" w:rsidTr="00BC2F4B">
        <w:tc>
          <w:tcPr>
            <w:tcW w:w="10031" w:type="dxa"/>
            <w:shd w:val="clear" w:color="auto" w:fill="CCCCCC"/>
          </w:tcPr>
          <w:p w14:paraId="3908B8BE" w14:textId="77777777" w:rsidR="005C2A2F" w:rsidRPr="005C2A2F" w:rsidRDefault="005C2A2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color w:val="FFFFFF"/>
                <w:lang w:val="en-GB" w:eastAsia="en-GB"/>
              </w:rPr>
            </w:pPr>
            <w:r w:rsidRPr="005C2A2F">
              <w:rPr>
                <w:rFonts w:ascii="Verdana" w:eastAsia="Times New Roman" w:hAnsi="Verdana" w:cs="Times New Roman"/>
                <w:b/>
                <w:lang w:val="en-GB" w:eastAsia="en-GB"/>
              </w:rPr>
              <w:t>Curriculum Vitae – Only required if a CV is not attached to the application</w:t>
            </w:r>
          </w:p>
        </w:tc>
      </w:tr>
    </w:tbl>
    <w:p w14:paraId="19162897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jc w:val="center"/>
        <w:rPr>
          <w:rFonts w:eastAsia="Times New Roman"/>
          <w:b/>
          <w:sz w:val="16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96603F" w:rsidRPr="0096603F" w14:paraId="1FDAE66F" w14:textId="77777777" w:rsidTr="00BC2F4B">
        <w:tc>
          <w:tcPr>
            <w:tcW w:w="10031" w:type="dxa"/>
            <w:shd w:val="clear" w:color="auto" w:fill="CCCCCC"/>
          </w:tcPr>
          <w:p w14:paraId="021FFA88" w14:textId="77777777" w:rsidR="0096603F" w:rsidRPr="00522C12" w:rsidRDefault="0096603F" w:rsidP="00BC2F4B">
            <w:pPr>
              <w:spacing w:line="240" w:lineRule="auto"/>
              <w:ind w:right="-1134"/>
              <w:rPr>
                <w:rFonts w:ascii="Verdana" w:eastAsia="Times New Roman" w:hAnsi="Verdana"/>
                <w:b/>
                <w:sz w:val="20"/>
                <w:szCs w:val="20"/>
                <w:lang w:val="en-GB" w:eastAsia="en-GB"/>
              </w:rPr>
            </w:pPr>
            <w:r w:rsidRPr="00522C12">
              <w:rPr>
                <w:rFonts w:ascii="Verdana" w:eastAsia="Times New Roman" w:hAnsi="Verdana"/>
                <w:b/>
                <w:sz w:val="20"/>
                <w:szCs w:val="20"/>
                <w:lang w:val="en-GB" w:eastAsia="en-GB"/>
              </w:rPr>
              <w:t xml:space="preserve">Qualifications (relevant to this licence) </w:t>
            </w:r>
          </w:p>
        </w:tc>
      </w:tr>
      <w:tr w:rsidR="0096603F" w:rsidRPr="0096603F" w14:paraId="3F9AF9AC" w14:textId="77777777" w:rsidTr="00BC2F4B">
        <w:tc>
          <w:tcPr>
            <w:tcW w:w="10031" w:type="dxa"/>
            <w:shd w:val="clear" w:color="auto" w:fill="auto"/>
          </w:tcPr>
          <w:p w14:paraId="2BC6FE8E" w14:textId="77777777" w:rsidR="0096603F" w:rsidRPr="0096603F" w:rsidRDefault="0096603F" w:rsidP="0096603F">
            <w:pPr>
              <w:spacing w:line="240" w:lineRule="auto"/>
              <w:ind w:right="-1134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  <w:r w:rsidRPr="0096603F">
              <w:rPr>
                <w:rFonts w:eastAsia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96603F">
              <w:rPr>
                <w:rFonts w:eastAsia="Times New Roman"/>
                <w:b/>
                <w:sz w:val="20"/>
                <w:szCs w:val="20"/>
                <w:lang w:val="en-GB" w:eastAsia="en-GB"/>
              </w:rPr>
              <w:instrText xml:space="preserve"> FORMTEXT </w:instrText>
            </w:r>
            <w:r w:rsidRPr="0096603F">
              <w:rPr>
                <w:rFonts w:eastAsia="Times New Roman"/>
                <w:b/>
                <w:sz w:val="20"/>
                <w:szCs w:val="20"/>
                <w:lang w:val="en-GB" w:eastAsia="en-GB"/>
              </w:rPr>
            </w:r>
            <w:r w:rsidRPr="0096603F">
              <w:rPr>
                <w:rFonts w:eastAsia="Times New Roman"/>
                <w:b/>
                <w:sz w:val="20"/>
                <w:szCs w:val="20"/>
                <w:lang w:val="en-GB" w:eastAsia="en-GB"/>
              </w:rPr>
              <w:fldChar w:fldCharType="separate"/>
            </w:r>
            <w:r w:rsidRPr="0096603F">
              <w:rPr>
                <w:rFonts w:eastAsia="Times New Roman"/>
                <w:b/>
                <w:noProof/>
                <w:sz w:val="20"/>
                <w:szCs w:val="20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noProof/>
                <w:sz w:val="20"/>
                <w:szCs w:val="20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noProof/>
                <w:sz w:val="20"/>
                <w:szCs w:val="20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noProof/>
                <w:sz w:val="20"/>
                <w:szCs w:val="20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noProof/>
                <w:sz w:val="20"/>
                <w:szCs w:val="20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  <w:p w14:paraId="0C2049FB" w14:textId="77777777" w:rsidR="0096603F" w:rsidRPr="0096603F" w:rsidRDefault="0096603F" w:rsidP="0096603F">
            <w:pPr>
              <w:spacing w:line="240" w:lineRule="auto"/>
              <w:ind w:right="-1134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</w:p>
          <w:p w14:paraId="4DC2E518" w14:textId="77777777" w:rsidR="0096603F" w:rsidRPr="0096603F" w:rsidRDefault="0096603F" w:rsidP="0096603F">
            <w:pPr>
              <w:spacing w:line="240" w:lineRule="auto"/>
              <w:ind w:right="-1134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</w:p>
          <w:p w14:paraId="48DBAB6D" w14:textId="77777777" w:rsidR="0096603F" w:rsidRPr="0096603F" w:rsidRDefault="0096603F" w:rsidP="0096603F">
            <w:pPr>
              <w:spacing w:line="240" w:lineRule="auto"/>
              <w:ind w:right="-1134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</w:p>
          <w:p w14:paraId="2E4C490B" w14:textId="77777777" w:rsidR="0096603F" w:rsidRPr="0096603F" w:rsidRDefault="0096603F" w:rsidP="0096603F">
            <w:pPr>
              <w:spacing w:line="240" w:lineRule="auto"/>
              <w:ind w:right="-1134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</w:p>
        </w:tc>
      </w:tr>
    </w:tbl>
    <w:p w14:paraId="37690AAF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jc w:val="center"/>
        <w:rPr>
          <w:rFonts w:eastAsia="Times New Roman"/>
          <w:b/>
          <w:sz w:val="20"/>
          <w:szCs w:val="20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96603F" w:rsidRPr="0096603F" w14:paraId="26F8016E" w14:textId="77777777" w:rsidTr="00BC2F4B">
        <w:tc>
          <w:tcPr>
            <w:tcW w:w="10031" w:type="dxa"/>
            <w:shd w:val="clear" w:color="auto" w:fill="CCCCCC"/>
          </w:tcPr>
          <w:p w14:paraId="53CBB530" w14:textId="77777777" w:rsidR="00522C12" w:rsidRPr="00522C12" w:rsidRDefault="0096603F" w:rsidP="0096603F">
            <w:pPr>
              <w:spacing w:line="240" w:lineRule="auto"/>
              <w:ind w:right="-1134"/>
              <w:rPr>
                <w:rFonts w:ascii="Verdana" w:eastAsia="Times New Roman" w:hAnsi="Verdana"/>
                <w:b/>
                <w:sz w:val="20"/>
                <w:szCs w:val="20"/>
                <w:lang w:val="en-GB" w:eastAsia="en-GB"/>
              </w:rPr>
            </w:pPr>
            <w:r w:rsidRPr="00522C12">
              <w:rPr>
                <w:rFonts w:ascii="Verdana" w:eastAsia="Times New Roman" w:hAnsi="Verdana"/>
                <w:b/>
                <w:sz w:val="20"/>
                <w:szCs w:val="20"/>
                <w:lang w:val="en-GB" w:eastAsia="en-GB"/>
              </w:rPr>
              <w:t xml:space="preserve">Experience (brief details of employment and responsibilities relevant to </w:t>
            </w:r>
            <w:r w:rsidR="00BC2F4B" w:rsidRPr="00522C12">
              <w:rPr>
                <w:rFonts w:ascii="Verdana" w:eastAsia="Times New Roman" w:hAnsi="Verdana"/>
                <w:b/>
                <w:sz w:val="20"/>
                <w:szCs w:val="20"/>
                <w:lang w:val="en-GB" w:eastAsia="en-GB"/>
              </w:rPr>
              <w:t>this licence)</w:t>
            </w:r>
          </w:p>
          <w:p w14:paraId="48F2D591" w14:textId="77777777" w:rsidR="0096603F" w:rsidRPr="0096603F" w:rsidRDefault="0096603F" w:rsidP="0096603F">
            <w:pPr>
              <w:spacing w:line="240" w:lineRule="auto"/>
              <w:ind w:right="-1134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</w:p>
        </w:tc>
      </w:tr>
      <w:tr w:rsidR="0096603F" w:rsidRPr="0096603F" w14:paraId="20FC9AB2" w14:textId="77777777" w:rsidTr="00BC2F4B">
        <w:tc>
          <w:tcPr>
            <w:tcW w:w="10031" w:type="dxa"/>
            <w:shd w:val="clear" w:color="auto" w:fill="auto"/>
          </w:tcPr>
          <w:p w14:paraId="135BA611" w14:textId="77777777" w:rsidR="0096603F" w:rsidRPr="0096603F" w:rsidRDefault="0096603F" w:rsidP="0096603F">
            <w:pPr>
              <w:spacing w:line="240" w:lineRule="auto"/>
              <w:ind w:right="-1134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  <w:r w:rsidRPr="0096603F">
              <w:rPr>
                <w:rFonts w:eastAsia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96603F">
              <w:rPr>
                <w:rFonts w:eastAsia="Times New Roman"/>
                <w:b/>
                <w:sz w:val="20"/>
                <w:szCs w:val="20"/>
                <w:lang w:val="en-GB" w:eastAsia="en-GB"/>
              </w:rPr>
              <w:instrText xml:space="preserve"> FORMTEXT </w:instrText>
            </w:r>
            <w:r w:rsidRPr="0096603F">
              <w:rPr>
                <w:rFonts w:eastAsia="Times New Roman"/>
                <w:b/>
                <w:sz w:val="20"/>
                <w:szCs w:val="20"/>
                <w:lang w:val="en-GB" w:eastAsia="en-GB"/>
              </w:rPr>
            </w:r>
            <w:r w:rsidRPr="0096603F">
              <w:rPr>
                <w:rFonts w:eastAsia="Times New Roman"/>
                <w:b/>
                <w:sz w:val="20"/>
                <w:szCs w:val="20"/>
                <w:lang w:val="en-GB" w:eastAsia="en-GB"/>
              </w:rPr>
              <w:fldChar w:fldCharType="separate"/>
            </w:r>
            <w:r w:rsidRPr="0096603F">
              <w:rPr>
                <w:rFonts w:eastAsia="Times New Roman"/>
                <w:b/>
                <w:noProof/>
                <w:sz w:val="20"/>
                <w:szCs w:val="20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noProof/>
                <w:sz w:val="20"/>
                <w:szCs w:val="20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noProof/>
                <w:sz w:val="20"/>
                <w:szCs w:val="20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noProof/>
                <w:sz w:val="20"/>
                <w:szCs w:val="20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noProof/>
                <w:sz w:val="20"/>
                <w:szCs w:val="20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  <w:p w14:paraId="3DFE8A21" w14:textId="77777777" w:rsidR="0096603F" w:rsidRPr="0096603F" w:rsidRDefault="0096603F" w:rsidP="0096603F">
            <w:pPr>
              <w:spacing w:line="240" w:lineRule="auto"/>
              <w:ind w:right="-1134"/>
              <w:jc w:val="center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</w:p>
          <w:p w14:paraId="6905F76A" w14:textId="77777777" w:rsidR="0096603F" w:rsidRPr="0096603F" w:rsidRDefault="0096603F" w:rsidP="0096603F">
            <w:pPr>
              <w:spacing w:line="240" w:lineRule="auto"/>
              <w:ind w:right="-1134"/>
              <w:jc w:val="center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</w:p>
          <w:p w14:paraId="24F19F23" w14:textId="77777777" w:rsidR="0096603F" w:rsidRPr="0096603F" w:rsidRDefault="0096603F" w:rsidP="0096603F">
            <w:pPr>
              <w:spacing w:line="240" w:lineRule="auto"/>
              <w:ind w:right="-1134"/>
              <w:jc w:val="center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</w:p>
          <w:p w14:paraId="6472BE54" w14:textId="77777777" w:rsidR="0096603F" w:rsidRPr="0096603F" w:rsidRDefault="0096603F" w:rsidP="0096603F">
            <w:pPr>
              <w:spacing w:line="240" w:lineRule="auto"/>
              <w:ind w:right="-1134"/>
              <w:jc w:val="center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</w:p>
        </w:tc>
      </w:tr>
    </w:tbl>
    <w:p w14:paraId="15C77403" w14:textId="77777777" w:rsidR="00196791" w:rsidRDefault="00196791" w:rsidP="00196791">
      <w:pPr>
        <w:shd w:val="clear" w:color="auto" w:fill="FFFFFF"/>
        <w:spacing w:line="240" w:lineRule="auto"/>
        <w:ind w:right="-1134"/>
        <w:rPr>
          <w:rFonts w:eastAsia="Times New Roman"/>
          <w:b/>
          <w:sz w:val="16"/>
          <w:szCs w:val="16"/>
          <w:lang w:val="en-GB" w:eastAsia="en-GB"/>
        </w:rPr>
        <w:sectPr w:rsidR="00196791" w:rsidSect="00196791">
          <w:pgSz w:w="11900" w:h="16840" w:code="9"/>
          <w:pgMar w:top="1374" w:right="851" w:bottom="680" w:left="964" w:header="0" w:footer="454" w:gutter="0"/>
          <w:cols w:space="708"/>
          <w:titlePg/>
          <w:docGrid w:linePitch="299"/>
        </w:sectPr>
      </w:pPr>
    </w:p>
    <w:p w14:paraId="1FBA464C" w14:textId="77777777" w:rsidR="0096603F" w:rsidRPr="0096603F" w:rsidRDefault="0096603F" w:rsidP="00196791">
      <w:pPr>
        <w:shd w:val="clear" w:color="auto" w:fill="FFFFFF"/>
        <w:spacing w:line="240" w:lineRule="auto"/>
        <w:ind w:right="-1134"/>
        <w:rPr>
          <w:rFonts w:eastAsia="Times New Roman"/>
          <w:b/>
          <w:sz w:val="16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96603F" w:rsidRPr="0096603F" w14:paraId="31A791F4" w14:textId="77777777" w:rsidTr="00BC2F4B">
        <w:tc>
          <w:tcPr>
            <w:tcW w:w="10031" w:type="dxa"/>
            <w:shd w:val="clear" w:color="auto" w:fill="CCCCCC"/>
          </w:tcPr>
          <w:p w14:paraId="482795B8" w14:textId="77777777" w:rsidR="0096603F" w:rsidRPr="00522C12" w:rsidRDefault="0096603F" w:rsidP="0096603F">
            <w:pPr>
              <w:spacing w:line="240" w:lineRule="auto"/>
              <w:ind w:right="-1134"/>
              <w:rPr>
                <w:rFonts w:ascii="Verdana" w:eastAsia="Times New Roman" w:hAnsi="Verdana"/>
                <w:b/>
                <w:sz w:val="20"/>
                <w:szCs w:val="20"/>
                <w:lang w:val="en-GB" w:eastAsia="en-GB"/>
              </w:rPr>
            </w:pPr>
            <w:r w:rsidRPr="00522C12">
              <w:rPr>
                <w:rFonts w:ascii="Verdana" w:eastAsia="Times New Roman" w:hAnsi="Verdana"/>
                <w:b/>
                <w:sz w:val="20"/>
                <w:szCs w:val="20"/>
                <w:lang w:val="en-GB" w:eastAsia="en-GB"/>
              </w:rPr>
              <w:t xml:space="preserve">Name and function of the person(s) to whom he/she reports  </w:t>
            </w:r>
          </w:p>
        </w:tc>
      </w:tr>
      <w:tr w:rsidR="0096603F" w:rsidRPr="0096603F" w14:paraId="36656562" w14:textId="77777777" w:rsidTr="00BC2F4B">
        <w:tc>
          <w:tcPr>
            <w:tcW w:w="10031" w:type="dxa"/>
            <w:shd w:val="clear" w:color="auto" w:fill="auto"/>
          </w:tcPr>
          <w:p w14:paraId="04971CE1" w14:textId="77777777" w:rsidR="0096603F" w:rsidRPr="0096603F" w:rsidRDefault="0096603F" w:rsidP="0096603F">
            <w:pPr>
              <w:spacing w:line="240" w:lineRule="auto"/>
              <w:ind w:right="-1134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  <w:r w:rsidRPr="0096603F">
              <w:rPr>
                <w:rFonts w:eastAsia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96603F">
              <w:rPr>
                <w:rFonts w:eastAsia="Times New Roman"/>
                <w:b/>
                <w:sz w:val="20"/>
                <w:szCs w:val="20"/>
                <w:lang w:val="en-GB" w:eastAsia="en-GB"/>
              </w:rPr>
              <w:instrText xml:space="preserve"> FORMTEXT </w:instrText>
            </w:r>
            <w:r w:rsidRPr="0096603F">
              <w:rPr>
                <w:rFonts w:eastAsia="Times New Roman"/>
                <w:b/>
                <w:sz w:val="20"/>
                <w:szCs w:val="20"/>
                <w:lang w:val="en-GB" w:eastAsia="en-GB"/>
              </w:rPr>
            </w:r>
            <w:r w:rsidRPr="0096603F">
              <w:rPr>
                <w:rFonts w:eastAsia="Times New Roman"/>
                <w:b/>
                <w:sz w:val="20"/>
                <w:szCs w:val="20"/>
                <w:lang w:val="en-GB" w:eastAsia="en-GB"/>
              </w:rPr>
              <w:fldChar w:fldCharType="separate"/>
            </w:r>
            <w:r w:rsidRPr="0096603F">
              <w:rPr>
                <w:rFonts w:eastAsia="Times New Roman"/>
                <w:b/>
                <w:noProof/>
                <w:sz w:val="20"/>
                <w:szCs w:val="20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noProof/>
                <w:sz w:val="20"/>
                <w:szCs w:val="20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noProof/>
                <w:sz w:val="20"/>
                <w:szCs w:val="20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noProof/>
                <w:sz w:val="20"/>
                <w:szCs w:val="20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noProof/>
                <w:sz w:val="20"/>
                <w:szCs w:val="20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  <w:p w14:paraId="343B920C" w14:textId="77777777" w:rsidR="0096603F" w:rsidRPr="0096603F" w:rsidRDefault="0096603F" w:rsidP="0096603F">
            <w:pPr>
              <w:spacing w:line="240" w:lineRule="auto"/>
              <w:ind w:right="-1134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</w:p>
          <w:p w14:paraId="6C5E9393" w14:textId="77777777" w:rsidR="0096603F" w:rsidRPr="0096603F" w:rsidRDefault="0096603F" w:rsidP="0096603F">
            <w:pPr>
              <w:spacing w:line="240" w:lineRule="auto"/>
              <w:ind w:right="-1134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</w:p>
          <w:p w14:paraId="0350579B" w14:textId="77777777" w:rsidR="0096603F" w:rsidRPr="0096603F" w:rsidRDefault="0096603F" w:rsidP="0096603F">
            <w:pPr>
              <w:spacing w:line="240" w:lineRule="auto"/>
              <w:ind w:right="-1134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</w:p>
          <w:p w14:paraId="3C3D89AF" w14:textId="77777777" w:rsidR="0096603F" w:rsidRDefault="0096603F" w:rsidP="0096603F">
            <w:pPr>
              <w:spacing w:line="240" w:lineRule="auto"/>
              <w:ind w:right="-1134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</w:p>
          <w:p w14:paraId="1FD7D725" w14:textId="77777777" w:rsidR="00522C12" w:rsidRPr="0096603F" w:rsidRDefault="00522C12" w:rsidP="0096603F">
            <w:pPr>
              <w:spacing w:line="240" w:lineRule="auto"/>
              <w:ind w:right="-1134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</w:p>
        </w:tc>
      </w:tr>
    </w:tbl>
    <w:p w14:paraId="6AEF2A41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jc w:val="center"/>
        <w:rPr>
          <w:rFonts w:eastAsia="Times New Roman"/>
          <w:b/>
          <w:sz w:val="16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96603F" w:rsidRPr="0096603F" w14:paraId="2DB4845D" w14:textId="77777777" w:rsidTr="00BC2F4B">
        <w:tc>
          <w:tcPr>
            <w:tcW w:w="10031" w:type="dxa"/>
            <w:shd w:val="clear" w:color="auto" w:fill="CCCCCC"/>
          </w:tcPr>
          <w:p w14:paraId="7434EEA7" w14:textId="77777777" w:rsidR="0096603F" w:rsidRPr="00522C12" w:rsidRDefault="0096603F" w:rsidP="0096603F">
            <w:pPr>
              <w:spacing w:line="240" w:lineRule="auto"/>
              <w:ind w:right="-1134"/>
              <w:rPr>
                <w:rFonts w:ascii="Verdana" w:eastAsia="Times New Roman" w:hAnsi="Verdana"/>
                <w:b/>
                <w:sz w:val="20"/>
                <w:szCs w:val="20"/>
                <w:lang w:val="en-GB" w:eastAsia="en-GB"/>
              </w:rPr>
            </w:pPr>
            <w:r w:rsidRPr="00522C12">
              <w:rPr>
                <w:rFonts w:ascii="Verdana" w:eastAsia="Times New Roman" w:hAnsi="Verdana"/>
                <w:b/>
                <w:sz w:val="20"/>
                <w:szCs w:val="20"/>
                <w:lang w:val="en-GB" w:eastAsia="en-GB"/>
              </w:rPr>
              <w:t xml:space="preserve">Area of responsibility  </w:t>
            </w:r>
          </w:p>
        </w:tc>
      </w:tr>
      <w:tr w:rsidR="0096603F" w:rsidRPr="0096603F" w14:paraId="431A6B58" w14:textId="77777777" w:rsidTr="00BC2F4B">
        <w:tc>
          <w:tcPr>
            <w:tcW w:w="10031" w:type="dxa"/>
            <w:shd w:val="clear" w:color="auto" w:fill="auto"/>
          </w:tcPr>
          <w:p w14:paraId="0146BBD4" w14:textId="77777777" w:rsidR="0096603F" w:rsidRPr="0096603F" w:rsidRDefault="0096603F" w:rsidP="0096603F">
            <w:pPr>
              <w:spacing w:line="240" w:lineRule="auto"/>
              <w:ind w:right="-1134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  <w:r w:rsidRPr="0096603F">
              <w:rPr>
                <w:rFonts w:eastAsia="Times New Roman"/>
                <w:b/>
                <w:sz w:val="20"/>
                <w:szCs w:val="20"/>
                <w:lang w:val="en-GB" w:eastAsia="en-GB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96603F">
              <w:rPr>
                <w:rFonts w:eastAsia="Times New Roman"/>
                <w:b/>
                <w:sz w:val="20"/>
                <w:szCs w:val="20"/>
                <w:lang w:val="en-GB" w:eastAsia="en-GB"/>
              </w:rPr>
              <w:instrText xml:space="preserve"> FORMTEXT </w:instrText>
            </w:r>
            <w:r w:rsidRPr="0096603F">
              <w:rPr>
                <w:rFonts w:eastAsia="Times New Roman"/>
                <w:b/>
                <w:sz w:val="20"/>
                <w:szCs w:val="20"/>
                <w:lang w:val="en-GB" w:eastAsia="en-GB"/>
              </w:rPr>
            </w:r>
            <w:r w:rsidRPr="0096603F">
              <w:rPr>
                <w:rFonts w:eastAsia="Times New Roman"/>
                <w:b/>
                <w:sz w:val="20"/>
                <w:szCs w:val="20"/>
                <w:lang w:val="en-GB" w:eastAsia="en-GB"/>
              </w:rPr>
              <w:fldChar w:fldCharType="separate"/>
            </w:r>
            <w:r w:rsidRPr="0096603F">
              <w:rPr>
                <w:rFonts w:eastAsia="Times New Roman"/>
                <w:b/>
                <w:noProof/>
                <w:sz w:val="20"/>
                <w:szCs w:val="20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noProof/>
                <w:sz w:val="20"/>
                <w:szCs w:val="20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noProof/>
                <w:sz w:val="20"/>
                <w:szCs w:val="20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noProof/>
                <w:sz w:val="20"/>
                <w:szCs w:val="20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noProof/>
                <w:sz w:val="20"/>
                <w:szCs w:val="20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sz w:val="20"/>
                <w:szCs w:val="20"/>
                <w:lang w:val="en-GB" w:eastAsia="en-GB"/>
              </w:rPr>
              <w:fldChar w:fldCharType="end"/>
            </w:r>
          </w:p>
          <w:p w14:paraId="11A077E7" w14:textId="77777777" w:rsidR="0096603F" w:rsidRPr="0096603F" w:rsidRDefault="0096603F" w:rsidP="0096603F">
            <w:pPr>
              <w:spacing w:line="240" w:lineRule="auto"/>
              <w:ind w:right="-1134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</w:p>
          <w:p w14:paraId="5424A220" w14:textId="77777777" w:rsidR="0096603F" w:rsidRPr="0096603F" w:rsidRDefault="0096603F" w:rsidP="0096603F">
            <w:pPr>
              <w:spacing w:line="240" w:lineRule="auto"/>
              <w:ind w:right="-1134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</w:p>
          <w:p w14:paraId="1C6C765D" w14:textId="77777777" w:rsidR="0096603F" w:rsidRDefault="0096603F" w:rsidP="0096603F">
            <w:pPr>
              <w:spacing w:line="240" w:lineRule="auto"/>
              <w:ind w:right="-1134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</w:p>
          <w:p w14:paraId="08058995" w14:textId="77777777" w:rsidR="00522C12" w:rsidRPr="0096603F" w:rsidRDefault="00522C12" w:rsidP="0096603F">
            <w:pPr>
              <w:spacing w:line="240" w:lineRule="auto"/>
              <w:ind w:right="-1134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</w:p>
          <w:p w14:paraId="577BCAA8" w14:textId="77777777" w:rsidR="0096603F" w:rsidRPr="0096603F" w:rsidRDefault="0096603F" w:rsidP="0096603F">
            <w:pPr>
              <w:spacing w:line="240" w:lineRule="auto"/>
              <w:ind w:right="-1134"/>
              <w:rPr>
                <w:rFonts w:eastAsia="Times New Roman"/>
                <w:b/>
                <w:sz w:val="20"/>
                <w:szCs w:val="20"/>
                <w:lang w:val="en-GB" w:eastAsia="en-GB"/>
              </w:rPr>
            </w:pPr>
          </w:p>
        </w:tc>
      </w:tr>
    </w:tbl>
    <w:p w14:paraId="6794E06A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jc w:val="center"/>
        <w:rPr>
          <w:rFonts w:eastAsia="Times New Roman"/>
          <w:b/>
          <w:sz w:val="16"/>
          <w:szCs w:val="16"/>
          <w:lang w:val="en-GB" w:eastAsia="en-GB"/>
        </w:rPr>
      </w:pPr>
    </w:p>
    <w:p w14:paraId="55722D5B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jc w:val="center"/>
        <w:rPr>
          <w:rFonts w:eastAsia="Times New Roman"/>
          <w:b/>
          <w:sz w:val="16"/>
          <w:szCs w:val="16"/>
          <w:lang w:val="en-GB" w:eastAsia="en-GB"/>
        </w:rPr>
      </w:pPr>
    </w:p>
    <w:p w14:paraId="1842D6A6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jc w:val="center"/>
        <w:rPr>
          <w:rFonts w:eastAsia="Times New Roman"/>
          <w:b/>
          <w:sz w:val="16"/>
          <w:szCs w:val="16"/>
          <w:lang w:val="en-GB" w:eastAsia="en-GB"/>
        </w:rPr>
      </w:pPr>
    </w:p>
    <w:p w14:paraId="573168EF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jc w:val="center"/>
        <w:rPr>
          <w:rFonts w:eastAsia="Times New Roman"/>
          <w:b/>
          <w:sz w:val="16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628"/>
        <w:gridCol w:w="2340"/>
        <w:gridCol w:w="1080"/>
        <w:gridCol w:w="3983"/>
      </w:tblGrid>
      <w:tr w:rsidR="00522C12" w:rsidRPr="0096603F" w14:paraId="3C243B1F" w14:textId="77777777" w:rsidTr="00BC2F4B">
        <w:tc>
          <w:tcPr>
            <w:tcW w:w="10031" w:type="dxa"/>
            <w:gridSpan w:val="4"/>
            <w:shd w:val="clear" w:color="auto" w:fill="CCCCCC"/>
          </w:tcPr>
          <w:p w14:paraId="1D936F5E" w14:textId="77777777" w:rsidR="00522C12" w:rsidRPr="00DD4DFA" w:rsidRDefault="00522C12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</w:pPr>
            <w:r w:rsidRPr="00DD4DFA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  <w:t>Declaration by nominated person</w:t>
            </w:r>
          </w:p>
        </w:tc>
      </w:tr>
      <w:tr w:rsidR="0096603F" w:rsidRPr="0096603F" w14:paraId="6FB952BB" w14:textId="77777777" w:rsidTr="00BC2F4B">
        <w:tblPrEx>
          <w:shd w:val="clear" w:color="auto" w:fill="auto"/>
        </w:tblPrEx>
        <w:tc>
          <w:tcPr>
            <w:tcW w:w="10031" w:type="dxa"/>
            <w:gridSpan w:val="4"/>
            <w:shd w:val="clear" w:color="auto" w:fill="auto"/>
          </w:tcPr>
          <w:p w14:paraId="54FCE329" w14:textId="77777777" w:rsidR="00522C12" w:rsidRDefault="00522C12" w:rsidP="0096603F">
            <w:pPr>
              <w:spacing w:line="240" w:lineRule="auto"/>
              <w:rPr>
                <w:rFonts w:ascii="Verdana" w:eastAsia="Times New Roman" w:hAnsi="Verdana"/>
                <w:bCs/>
                <w:lang w:val="en-GB" w:eastAsia="en-GB"/>
              </w:rPr>
            </w:pPr>
          </w:p>
          <w:p w14:paraId="04A38001" w14:textId="77777777" w:rsidR="00522C12" w:rsidRDefault="0096603F" w:rsidP="0096603F">
            <w:pPr>
              <w:spacing w:line="240" w:lineRule="auto"/>
              <w:rPr>
                <w:rFonts w:ascii="Verdana" w:eastAsia="Times New Roman" w:hAnsi="Verdana"/>
                <w:bCs/>
                <w:lang w:val="en-GB" w:eastAsia="en-GB"/>
              </w:rPr>
            </w:pPr>
            <w:r w:rsidRPr="00522C12">
              <w:rPr>
                <w:rFonts w:ascii="Verdana" w:eastAsia="Times New Roman" w:hAnsi="Verdana"/>
                <w:bCs/>
                <w:lang w:val="en-GB" w:eastAsia="en-GB"/>
              </w:rPr>
              <w:t xml:space="preserve">I confirm that the above particulars are accurate and true to the best of my knowledge and belief.  </w:t>
            </w:r>
          </w:p>
          <w:p w14:paraId="0F724D41" w14:textId="77777777" w:rsidR="00522C12" w:rsidRDefault="00522C12" w:rsidP="0096603F">
            <w:pPr>
              <w:spacing w:line="240" w:lineRule="auto"/>
              <w:rPr>
                <w:rFonts w:ascii="Verdana" w:eastAsia="Times New Roman" w:hAnsi="Verdana"/>
                <w:bCs/>
                <w:lang w:val="en-GB" w:eastAsia="en-GB"/>
              </w:rPr>
            </w:pPr>
          </w:p>
          <w:p w14:paraId="2F0A7481" w14:textId="77777777" w:rsidR="0096603F" w:rsidRDefault="0096603F" w:rsidP="0096603F">
            <w:pPr>
              <w:spacing w:line="240" w:lineRule="auto"/>
              <w:rPr>
                <w:rFonts w:ascii="Verdana" w:eastAsia="Times New Roman" w:hAnsi="Verdana"/>
                <w:bCs/>
                <w:lang w:val="en-GB" w:eastAsia="en-GB"/>
              </w:rPr>
            </w:pPr>
            <w:r w:rsidRPr="00522C12">
              <w:rPr>
                <w:rFonts w:ascii="Verdana" w:eastAsia="Times New Roman" w:hAnsi="Verdana"/>
                <w:bCs/>
                <w:lang w:val="en-GB" w:eastAsia="en-GB"/>
              </w:rPr>
              <w:t>I agree to be nominated as indicated.</w:t>
            </w:r>
          </w:p>
          <w:p w14:paraId="3F24540D" w14:textId="77777777" w:rsidR="00522C12" w:rsidRPr="00522C12" w:rsidRDefault="00522C12" w:rsidP="0096603F">
            <w:pPr>
              <w:spacing w:line="240" w:lineRule="auto"/>
              <w:rPr>
                <w:rFonts w:ascii="Verdana" w:eastAsia="Times New Roman" w:hAnsi="Verdana"/>
                <w:b/>
                <w:color w:val="FF0000"/>
                <w:lang w:val="en-GB" w:eastAsia="en-GB"/>
              </w:rPr>
            </w:pPr>
          </w:p>
        </w:tc>
      </w:tr>
      <w:tr w:rsidR="0096603F" w:rsidRPr="0096603F" w14:paraId="64EB4235" w14:textId="77777777" w:rsidTr="00BC2F4B">
        <w:tblPrEx>
          <w:shd w:val="clear" w:color="auto" w:fill="auto"/>
        </w:tblPrEx>
        <w:tc>
          <w:tcPr>
            <w:tcW w:w="2628" w:type="dxa"/>
            <w:shd w:val="clear" w:color="auto" w:fill="auto"/>
          </w:tcPr>
          <w:p w14:paraId="33A7D23C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/>
                <w:b/>
                <w:lang w:val="en-GB" w:eastAsia="en-GB"/>
              </w:rPr>
            </w:pPr>
            <w:r w:rsidRPr="00522C12">
              <w:rPr>
                <w:rFonts w:ascii="Verdana" w:eastAsia="Times New Roman" w:hAnsi="Verdana"/>
                <w:b/>
                <w:lang w:val="en-GB" w:eastAsia="en-GB"/>
              </w:rPr>
              <w:t xml:space="preserve">Signed </w:t>
            </w:r>
          </w:p>
          <w:p w14:paraId="48391CD7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/>
                <w:b/>
                <w:sz w:val="20"/>
                <w:szCs w:val="20"/>
                <w:lang w:val="en-GB" w:eastAsia="en-GB"/>
              </w:rPr>
            </w:pPr>
            <w:r w:rsidRPr="00522C12">
              <w:rPr>
                <w:rFonts w:ascii="Verdana" w:eastAsia="Times New Roman" w:hAnsi="Verdana"/>
                <w:b/>
                <w:sz w:val="20"/>
                <w:szCs w:val="20"/>
                <w:lang w:val="en-GB" w:eastAsia="en-GB"/>
              </w:rPr>
              <w:t>(Nominated Person)</w:t>
            </w:r>
          </w:p>
        </w:tc>
        <w:tc>
          <w:tcPr>
            <w:tcW w:w="2340" w:type="dxa"/>
            <w:shd w:val="clear" w:color="auto" w:fill="auto"/>
          </w:tcPr>
          <w:p w14:paraId="5214442A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/>
                <w:b/>
                <w:lang w:val="en-GB" w:eastAsia="en-GB"/>
              </w:rPr>
            </w:pPr>
          </w:p>
          <w:p w14:paraId="6E87D3D9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/>
                <w:b/>
                <w:lang w:val="en-GB" w:eastAsia="en-GB"/>
              </w:rPr>
            </w:pPr>
            <w:r w:rsidRPr="00522C12">
              <w:rPr>
                <w:rFonts w:ascii="Verdana" w:eastAsia="Times New Roman" w:hAnsi="Verdana"/>
                <w:b/>
                <w:lang w:val="en-GB" w:eastAsia="en-GB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20" w:name="Text255"/>
            <w:r w:rsidRPr="00522C12">
              <w:rPr>
                <w:rFonts w:ascii="Verdana" w:eastAsia="Times New Roman" w:hAnsi="Verdana"/>
                <w:b/>
                <w:lang w:val="en-GB" w:eastAsia="en-GB"/>
              </w:rPr>
              <w:instrText xml:space="preserve"> FORMTEXT </w:instrText>
            </w:r>
            <w:r w:rsidRPr="00522C12">
              <w:rPr>
                <w:rFonts w:ascii="Verdana" w:eastAsia="Times New Roman" w:hAnsi="Verdana"/>
                <w:b/>
                <w:lang w:val="en-GB" w:eastAsia="en-GB"/>
              </w:rPr>
            </w:r>
            <w:r w:rsidRPr="00522C12">
              <w:rPr>
                <w:rFonts w:ascii="Verdana" w:eastAsia="Times New Roman" w:hAnsi="Verdana"/>
                <w:b/>
                <w:lang w:val="en-GB" w:eastAsia="en-GB"/>
              </w:rPr>
              <w:fldChar w:fldCharType="separate"/>
            </w:r>
            <w:r w:rsidRPr="00522C12">
              <w:rPr>
                <w:rFonts w:eastAsia="Times New Roman"/>
                <w:b/>
                <w:noProof/>
                <w:lang w:val="en-GB" w:eastAsia="en-GB"/>
              </w:rPr>
              <w:t> </w:t>
            </w:r>
            <w:r w:rsidRPr="00522C12">
              <w:rPr>
                <w:rFonts w:eastAsia="Times New Roman"/>
                <w:b/>
                <w:noProof/>
                <w:lang w:val="en-GB" w:eastAsia="en-GB"/>
              </w:rPr>
              <w:t> </w:t>
            </w:r>
            <w:r w:rsidRPr="00522C12">
              <w:rPr>
                <w:rFonts w:eastAsia="Times New Roman"/>
                <w:b/>
                <w:noProof/>
                <w:lang w:val="en-GB" w:eastAsia="en-GB"/>
              </w:rPr>
              <w:t> </w:t>
            </w:r>
            <w:r w:rsidRPr="00522C12">
              <w:rPr>
                <w:rFonts w:eastAsia="Times New Roman"/>
                <w:b/>
                <w:noProof/>
                <w:lang w:val="en-GB" w:eastAsia="en-GB"/>
              </w:rPr>
              <w:t> </w:t>
            </w:r>
            <w:r w:rsidRPr="00522C12">
              <w:rPr>
                <w:rFonts w:eastAsia="Times New Roman"/>
                <w:b/>
                <w:noProof/>
                <w:lang w:val="en-GB" w:eastAsia="en-GB"/>
              </w:rPr>
              <w:t> </w:t>
            </w:r>
            <w:r w:rsidRPr="00522C12">
              <w:rPr>
                <w:rFonts w:ascii="Verdana" w:eastAsia="Times New Roman" w:hAnsi="Verdana"/>
                <w:b/>
                <w:lang w:val="en-GB" w:eastAsia="en-GB"/>
              </w:rPr>
              <w:fldChar w:fldCharType="end"/>
            </w:r>
            <w:bookmarkEnd w:id="20"/>
          </w:p>
          <w:p w14:paraId="6BD72ECE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/>
                <w:b/>
                <w:lang w:val="en-GB" w:eastAsia="en-GB"/>
              </w:rPr>
            </w:pPr>
          </w:p>
        </w:tc>
        <w:tc>
          <w:tcPr>
            <w:tcW w:w="1080" w:type="dxa"/>
            <w:shd w:val="clear" w:color="auto" w:fill="auto"/>
          </w:tcPr>
          <w:p w14:paraId="392B8228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/>
                <w:b/>
                <w:lang w:val="en-GB" w:eastAsia="en-GB"/>
              </w:rPr>
            </w:pPr>
          </w:p>
          <w:p w14:paraId="552D12F8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/>
                <w:b/>
                <w:lang w:val="en-GB" w:eastAsia="en-GB"/>
              </w:rPr>
            </w:pPr>
            <w:r w:rsidRPr="00522C12">
              <w:rPr>
                <w:rFonts w:ascii="Verdana" w:eastAsia="Times New Roman" w:hAnsi="Verdana"/>
                <w:b/>
                <w:lang w:val="en-GB" w:eastAsia="en-GB"/>
              </w:rPr>
              <w:t>Date</w:t>
            </w:r>
          </w:p>
        </w:tc>
        <w:tc>
          <w:tcPr>
            <w:tcW w:w="3983" w:type="dxa"/>
            <w:shd w:val="clear" w:color="auto" w:fill="auto"/>
          </w:tcPr>
          <w:p w14:paraId="3D3D9726" w14:textId="77777777" w:rsidR="0096603F" w:rsidRPr="0096603F" w:rsidRDefault="0096603F" w:rsidP="0096603F">
            <w:pPr>
              <w:spacing w:line="240" w:lineRule="auto"/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</w:pPr>
          </w:p>
          <w:p w14:paraId="7EDC6B96" w14:textId="77777777" w:rsidR="0096603F" w:rsidRPr="0096603F" w:rsidRDefault="0096603F" w:rsidP="0096603F">
            <w:pPr>
              <w:spacing w:line="240" w:lineRule="auto"/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</w:pPr>
            <w:r w:rsidRPr="0096603F"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96603F"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  <w:instrText xml:space="preserve"> FORMTEXT </w:instrText>
            </w:r>
            <w:r w:rsidRPr="0096603F"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</w:r>
            <w:r w:rsidRPr="0096603F"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  <w:fldChar w:fldCharType="end"/>
            </w:r>
          </w:p>
          <w:p w14:paraId="69185113" w14:textId="77777777" w:rsidR="0096603F" w:rsidRPr="0096603F" w:rsidRDefault="0096603F" w:rsidP="0096603F">
            <w:pPr>
              <w:spacing w:line="240" w:lineRule="auto"/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</w:pPr>
          </w:p>
        </w:tc>
      </w:tr>
      <w:tr w:rsidR="0096603F" w:rsidRPr="0096603F" w14:paraId="1F95A8B9" w14:textId="77777777" w:rsidTr="00BC2F4B">
        <w:tblPrEx>
          <w:shd w:val="clear" w:color="auto" w:fill="auto"/>
        </w:tblPrEx>
        <w:tc>
          <w:tcPr>
            <w:tcW w:w="2628" w:type="dxa"/>
            <w:shd w:val="clear" w:color="auto" w:fill="auto"/>
          </w:tcPr>
          <w:p w14:paraId="3057D235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/>
                <w:b/>
                <w:lang w:val="en-GB" w:eastAsia="en-GB"/>
              </w:rPr>
            </w:pPr>
          </w:p>
          <w:p w14:paraId="342804C2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/>
                <w:b/>
                <w:lang w:val="en-GB" w:eastAsia="en-GB"/>
              </w:rPr>
            </w:pPr>
            <w:r w:rsidRPr="00522C12">
              <w:rPr>
                <w:rFonts w:ascii="Verdana" w:eastAsia="Times New Roman" w:hAnsi="Verdana"/>
                <w:b/>
                <w:lang w:val="en-GB" w:eastAsia="en-GB"/>
              </w:rPr>
              <w:t>Print Name</w:t>
            </w:r>
          </w:p>
          <w:p w14:paraId="7E4B6795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/>
                <w:b/>
                <w:lang w:val="en-GB" w:eastAsia="en-GB"/>
              </w:rPr>
            </w:pPr>
          </w:p>
        </w:tc>
        <w:tc>
          <w:tcPr>
            <w:tcW w:w="7403" w:type="dxa"/>
            <w:gridSpan w:val="3"/>
            <w:shd w:val="clear" w:color="auto" w:fill="auto"/>
          </w:tcPr>
          <w:p w14:paraId="2DD1A88E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/>
                <w:b/>
                <w:color w:val="FF0000"/>
                <w:lang w:val="en-GB" w:eastAsia="en-GB"/>
              </w:rPr>
            </w:pPr>
          </w:p>
          <w:p w14:paraId="5F3C18F0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/>
                <w:b/>
                <w:color w:val="FF0000"/>
                <w:lang w:val="en-GB" w:eastAsia="en-GB"/>
              </w:rPr>
            </w:pPr>
            <w:r w:rsidRPr="00522C12">
              <w:rPr>
                <w:rFonts w:ascii="Verdana" w:eastAsia="Times New Roman" w:hAnsi="Verdana"/>
                <w:b/>
                <w:color w:val="FF0000"/>
                <w:lang w:val="en-GB" w:eastAsia="en-GB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522C12">
              <w:rPr>
                <w:rFonts w:ascii="Verdana" w:eastAsia="Times New Roman" w:hAnsi="Verdana"/>
                <w:b/>
                <w:color w:val="FF0000"/>
                <w:lang w:val="en-GB" w:eastAsia="en-GB"/>
              </w:rPr>
              <w:instrText xml:space="preserve"> FORMTEXT </w:instrText>
            </w:r>
            <w:r w:rsidRPr="00522C12">
              <w:rPr>
                <w:rFonts w:ascii="Verdana" w:eastAsia="Times New Roman" w:hAnsi="Verdana"/>
                <w:b/>
                <w:color w:val="FF0000"/>
                <w:lang w:val="en-GB" w:eastAsia="en-GB"/>
              </w:rPr>
            </w:r>
            <w:r w:rsidRPr="00522C12">
              <w:rPr>
                <w:rFonts w:ascii="Verdana" w:eastAsia="Times New Roman" w:hAnsi="Verdana"/>
                <w:b/>
                <w:color w:val="FF0000"/>
                <w:lang w:val="en-GB" w:eastAsia="en-GB"/>
              </w:rPr>
              <w:fldChar w:fldCharType="separate"/>
            </w:r>
            <w:r w:rsidRPr="00522C12">
              <w:rPr>
                <w:rFonts w:eastAsia="Times New Roman"/>
                <w:b/>
                <w:noProof/>
                <w:color w:val="FF0000"/>
                <w:lang w:val="en-GB" w:eastAsia="en-GB"/>
              </w:rPr>
              <w:t> </w:t>
            </w:r>
            <w:r w:rsidRPr="00522C12">
              <w:rPr>
                <w:rFonts w:eastAsia="Times New Roman"/>
                <w:b/>
                <w:noProof/>
                <w:color w:val="FF0000"/>
                <w:lang w:val="en-GB" w:eastAsia="en-GB"/>
              </w:rPr>
              <w:t> </w:t>
            </w:r>
            <w:r w:rsidRPr="00522C12">
              <w:rPr>
                <w:rFonts w:eastAsia="Times New Roman"/>
                <w:b/>
                <w:noProof/>
                <w:color w:val="FF0000"/>
                <w:lang w:val="en-GB" w:eastAsia="en-GB"/>
              </w:rPr>
              <w:t> </w:t>
            </w:r>
            <w:r w:rsidRPr="00522C12">
              <w:rPr>
                <w:rFonts w:eastAsia="Times New Roman"/>
                <w:b/>
                <w:noProof/>
                <w:color w:val="FF0000"/>
                <w:lang w:val="en-GB" w:eastAsia="en-GB"/>
              </w:rPr>
              <w:t> </w:t>
            </w:r>
            <w:r w:rsidRPr="00522C12">
              <w:rPr>
                <w:rFonts w:eastAsia="Times New Roman"/>
                <w:b/>
                <w:noProof/>
                <w:color w:val="FF0000"/>
                <w:lang w:val="en-GB" w:eastAsia="en-GB"/>
              </w:rPr>
              <w:t> </w:t>
            </w:r>
            <w:r w:rsidRPr="00522C12">
              <w:rPr>
                <w:rFonts w:ascii="Verdana" w:eastAsia="Times New Roman" w:hAnsi="Verdana"/>
                <w:b/>
                <w:color w:val="FF0000"/>
                <w:lang w:val="en-GB" w:eastAsia="en-GB"/>
              </w:rPr>
              <w:fldChar w:fldCharType="end"/>
            </w:r>
          </w:p>
        </w:tc>
      </w:tr>
      <w:tr w:rsidR="0096603F" w:rsidRPr="0096603F" w14:paraId="5717029D" w14:textId="77777777" w:rsidTr="00BC2F4B">
        <w:tblPrEx>
          <w:shd w:val="clear" w:color="auto" w:fill="auto"/>
        </w:tblPrEx>
        <w:tc>
          <w:tcPr>
            <w:tcW w:w="2628" w:type="dxa"/>
            <w:shd w:val="clear" w:color="auto" w:fill="auto"/>
          </w:tcPr>
          <w:p w14:paraId="4B768C82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/>
                <w:b/>
                <w:lang w:val="en-GB" w:eastAsia="en-GB"/>
              </w:rPr>
            </w:pPr>
          </w:p>
          <w:p w14:paraId="1DF9461F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/>
                <w:b/>
                <w:lang w:val="en-GB" w:eastAsia="en-GB"/>
              </w:rPr>
            </w:pPr>
            <w:r w:rsidRPr="00522C12">
              <w:rPr>
                <w:rFonts w:ascii="Verdana" w:eastAsia="Times New Roman" w:hAnsi="Verdana"/>
                <w:b/>
                <w:lang w:val="en-GB" w:eastAsia="en-GB"/>
              </w:rPr>
              <w:t>Signed (Applicant)</w:t>
            </w:r>
          </w:p>
        </w:tc>
        <w:tc>
          <w:tcPr>
            <w:tcW w:w="2340" w:type="dxa"/>
            <w:shd w:val="clear" w:color="auto" w:fill="auto"/>
          </w:tcPr>
          <w:p w14:paraId="7F03E681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/>
                <w:b/>
                <w:lang w:val="en-GB" w:eastAsia="en-GB"/>
              </w:rPr>
            </w:pPr>
          </w:p>
          <w:p w14:paraId="53AEDB7F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/>
                <w:b/>
                <w:lang w:val="en-GB" w:eastAsia="en-GB"/>
              </w:rPr>
            </w:pPr>
            <w:r w:rsidRPr="00522C12">
              <w:rPr>
                <w:rFonts w:ascii="Verdana" w:eastAsia="Times New Roman" w:hAnsi="Verdana"/>
                <w:b/>
                <w:lang w:val="en-GB" w:eastAsia="en-GB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21" w:name="Text283"/>
            <w:r w:rsidRPr="00522C12">
              <w:rPr>
                <w:rFonts w:ascii="Verdana" w:eastAsia="Times New Roman" w:hAnsi="Verdana"/>
                <w:b/>
                <w:lang w:val="en-GB" w:eastAsia="en-GB"/>
              </w:rPr>
              <w:instrText xml:space="preserve"> FORMTEXT </w:instrText>
            </w:r>
            <w:r w:rsidRPr="00522C12">
              <w:rPr>
                <w:rFonts w:ascii="Verdana" w:eastAsia="Times New Roman" w:hAnsi="Verdana"/>
                <w:b/>
                <w:lang w:val="en-GB" w:eastAsia="en-GB"/>
              </w:rPr>
            </w:r>
            <w:r w:rsidRPr="00522C12">
              <w:rPr>
                <w:rFonts w:ascii="Verdana" w:eastAsia="Times New Roman" w:hAnsi="Verdana"/>
                <w:b/>
                <w:lang w:val="en-GB" w:eastAsia="en-GB"/>
              </w:rPr>
              <w:fldChar w:fldCharType="separate"/>
            </w:r>
            <w:r w:rsidRPr="00522C12">
              <w:rPr>
                <w:rFonts w:eastAsia="Times New Roman"/>
                <w:b/>
                <w:noProof/>
                <w:lang w:val="en-GB" w:eastAsia="en-GB"/>
              </w:rPr>
              <w:t> </w:t>
            </w:r>
            <w:r w:rsidRPr="00522C12">
              <w:rPr>
                <w:rFonts w:eastAsia="Times New Roman"/>
                <w:b/>
                <w:noProof/>
                <w:lang w:val="en-GB" w:eastAsia="en-GB"/>
              </w:rPr>
              <w:t> </w:t>
            </w:r>
            <w:r w:rsidRPr="00522C12">
              <w:rPr>
                <w:rFonts w:eastAsia="Times New Roman"/>
                <w:b/>
                <w:noProof/>
                <w:lang w:val="en-GB" w:eastAsia="en-GB"/>
              </w:rPr>
              <w:t> </w:t>
            </w:r>
            <w:r w:rsidRPr="00522C12">
              <w:rPr>
                <w:rFonts w:eastAsia="Times New Roman"/>
                <w:b/>
                <w:noProof/>
                <w:lang w:val="en-GB" w:eastAsia="en-GB"/>
              </w:rPr>
              <w:t> </w:t>
            </w:r>
            <w:r w:rsidRPr="00522C12">
              <w:rPr>
                <w:rFonts w:eastAsia="Times New Roman"/>
                <w:b/>
                <w:noProof/>
                <w:lang w:val="en-GB" w:eastAsia="en-GB"/>
              </w:rPr>
              <w:t> </w:t>
            </w:r>
            <w:r w:rsidRPr="00522C12">
              <w:rPr>
                <w:rFonts w:ascii="Verdana" w:eastAsia="Times New Roman" w:hAnsi="Verdana"/>
                <w:b/>
                <w:lang w:val="en-GB" w:eastAsia="en-GB"/>
              </w:rPr>
              <w:fldChar w:fldCharType="end"/>
            </w:r>
            <w:bookmarkEnd w:id="21"/>
          </w:p>
          <w:p w14:paraId="7627820E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/>
                <w:b/>
                <w:lang w:val="en-GB" w:eastAsia="en-GB"/>
              </w:rPr>
            </w:pPr>
          </w:p>
        </w:tc>
        <w:tc>
          <w:tcPr>
            <w:tcW w:w="1080" w:type="dxa"/>
            <w:shd w:val="clear" w:color="auto" w:fill="auto"/>
          </w:tcPr>
          <w:p w14:paraId="64B55B01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/>
                <w:b/>
                <w:lang w:val="en-GB" w:eastAsia="en-GB"/>
              </w:rPr>
            </w:pPr>
          </w:p>
          <w:p w14:paraId="1C712263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/>
                <w:b/>
                <w:lang w:val="en-GB" w:eastAsia="en-GB"/>
              </w:rPr>
            </w:pPr>
            <w:r w:rsidRPr="00522C12">
              <w:rPr>
                <w:rFonts w:ascii="Verdana" w:eastAsia="Times New Roman" w:hAnsi="Verdana"/>
                <w:b/>
                <w:lang w:val="en-GB" w:eastAsia="en-GB"/>
              </w:rPr>
              <w:t>Date</w:t>
            </w:r>
          </w:p>
        </w:tc>
        <w:tc>
          <w:tcPr>
            <w:tcW w:w="3983" w:type="dxa"/>
            <w:shd w:val="clear" w:color="auto" w:fill="auto"/>
          </w:tcPr>
          <w:p w14:paraId="3B40EE75" w14:textId="77777777" w:rsidR="0096603F" w:rsidRPr="0096603F" w:rsidRDefault="0096603F" w:rsidP="0096603F">
            <w:pPr>
              <w:spacing w:line="240" w:lineRule="auto"/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</w:pPr>
          </w:p>
          <w:p w14:paraId="4508C4B6" w14:textId="77777777" w:rsidR="0096603F" w:rsidRPr="0096603F" w:rsidRDefault="0096603F" w:rsidP="0096603F">
            <w:pPr>
              <w:spacing w:line="240" w:lineRule="auto"/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</w:pPr>
            <w:r w:rsidRPr="0096603F"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96603F"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  <w:instrText xml:space="preserve"> FORMTEXT </w:instrText>
            </w:r>
            <w:r w:rsidRPr="0096603F"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</w:r>
            <w:r w:rsidRPr="0096603F"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  <w:fldChar w:fldCharType="end"/>
            </w:r>
          </w:p>
          <w:p w14:paraId="7C6F5B85" w14:textId="77777777" w:rsidR="0096603F" w:rsidRPr="0096603F" w:rsidRDefault="0096603F" w:rsidP="0096603F">
            <w:pPr>
              <w:spacing w:line="240" w:lineRule="auto"/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</w:pPr>
          </w:p>
        </w:tc>
      </w:tr>
      <w:tr w:rsidR="0096603F" w:rsidRPr="0096603F" w14:paraId="071027A6" w14:textId="77777777" w:rsidTr="00BC2F4B">
        <w:tblPrEx>
          <w:shd w:val="clear" w:color="auto" w:fill="auto"/>
        </w:tblPrEx>
        <w:tc>
          <w:tcPr>
            <w:tcW w:w="2628" w:type="dxa"/>
            <w:shd w:val="clear" w:color="auto" w:fill="auto"/>
          </w:tcPr>
          <w:p w14:paraId="28CC2045" w14:textId="77777777" w:rsidR="0096603F" w:rsidRPr="0096603F" w:rsidRDefault="0096603F" w:rsidP="0096603F">
            <w:pPr>
              <w:spacing w:line="240" w:lineRule="auto"/>
              <w:rPr>
                <w:rFonts w:eastAsia="Times New Roman"/>
                <w:b/>
                <w:sz w:val="20"/>
                <w:szCs w:val="24"/>
                <w:lang w:val="en-GB" w:eastAsia="en-GB"/>
              </w:rPr>
            </w:pPr>
          </w:p>
          <w:p w14:paraId="39FECBBC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/>
                <w:b/>
                <w:lang w:val="en-GB" w:eastAsia="en-GB"/>
              </w:rPr>
            </w:pPr>
            <w:r w:rsidRPr="00522C12">
              <w:rPr>
                <w:rFonts w:ascii="Verdana" w:eastAsia="Times New Roman" w:hAnsi="Verdana"/>
                <w:b/>
                <w:lang w:val="en-GB" w:eastAsia="en-GB"/>
              </w:rPr>
              <w:t>Print Name</w:t>
            </w:r>
          </w:p>
          <w:p w14:paraId="7EDACEE0" w14:textId="77777777" w:rsidR="0096603F" w:rsidRPr="0096603F" w:rsidRDefault="0096603F" w:rsidP="0096603F">
            <w:pPr>
              <w:spacing w:line="240" w:lineRule="auto"/>
              <w:rPr>
                <w:rFonts w:eastAsia="Times New Roman"/>
                <w:b/>
                <w:sz w:val="20"/>
                <w:szCs w:val="24"/>
                <w:lang w:val="en-GB" w:eastAsia="en-GB"/>
              </w:rPr>
            </w:pPr>
          </w:p>
        </w:tc>
        <w:tc>
          <w:tcPr>
            <w:tcW w:w="7403" w:type="dxa"/>
            <w:gridSpan w:val="3"/>
            <w:shd w:val="clear" w:color="auto" w:fill="auto"/>
          </w:tcPr>
          <w:p w14:paraId="2B3F5093" w14:textId="77777777" w:rsidR="0096603F" w:rsidRPr="0096603F" w:rsidRDefault="0096603F" w:rsidP="0096603F">
            <w:pPr>
              <w:spacing w:line="240" w:lineRule="auto"/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</w:pPr>
          </w:p>
          <w:p w14:paraId="3702F224" w14:textId="77777777" w:rsidR="0096603F" w:rsidRPr="0096603F" w:rsidRDefault="0096603F" w:rsidP="0096603F">
            <w:pPr>
              <w:spacing w:line="240" w:lineRule="auto"/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</w:pPr>
            <w:r w:rsidRPr="0096603F"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96603F"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  <w:instrText xml:space="preserve"> FORMTEXT </w:instrText>
            </w:r>
            <w:r w:rsidRPr="0096603F"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</w:r>
            <w:r w:rsidRPr="0096603F"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  <w:fldChar w:fldCharType="separate"/>
            </w:r>
            <w:r w:rsidRPr="0096603F">
              <w:rPr>
                <w:rFonts w:eastAsia="Times New Roman"/>
                <w:b/>
                <w:noProof/>
                <w:color w:val="FF0000"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noProof/>
                <w:color w:val="FF0000"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noProof/>
                <w:color w:val="FF0000"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noProof/>
                <w:color w:val="FF0000"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noProof/>
                <w:color w:val="FF0000"/>
                <w:sz w:val="20"/>
                <w:szCs w:val="24"/>
                <w:lang w:val="en-GB" w:eastAsia="en-GB"/>
              </w:rPr>
              <w:t> </w:t>
            </w:r>
            <w:r w:rsidRPr="0096603F">
              <w:rPr>
                <w:rFonts w:eastAsia="Times New Roman"/>
                <w:b/>
                <w:color w:val="FF0000"/>
                <w:sz w:val="20"/>
                <w:szCs w:val="24"/>
                <w:lang w:val="en-GB" w:eastAsia="en-GB"/>
              </w:rPr>
              <w:fldChar w:fldCharType="end"/>
            </w:r>
          </w:p>
        </w:tc>
      </w:tr>
    </w:tbl>
    <w:p w14:paraId="11CDB33F" w14:textId="77777777" w:rsidR="0096603F" w:rsidRPr="0096603F" w:rsidRDefault="0096603F" w:rsidP="0096603F">
      <w:pPr>
        <w:spacing w:line="240" w:lineRule="auto"/>
        <w:ind w:right="-1134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B62243F" w14:textId="77777777" w:rsidR="0096603F" w:rsidRPr="0096603F" w:rsidRDefault="0096603F" w:rsidP="0096603F">
      <w:pPr>
        <w:spacing w:line="240" w:lineRule="auto"/>
        <w:ind w:right="-1134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F154CBF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p w14:paraId="0F2DF649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p w14:paraId="714DF927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p w14:paraId="575C3491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p w14:paraId="075991FF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p w14:paraId="124285A8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p w14:paraId="1D0E4358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p w14:paraId="473A3B1E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p w14:paraId="1FFAD7ED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p w14:paraId="753A5365" w14:textId="77777777" w:rsidR="00196791" w:rsidRDefault="00196791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  <w:sectPr w:rsidR="00196791" w:rsidSect="00196791">
          <w:pgSz w:w="11900" w:h="16840" w:code="9"/>
          <w:pgMar w:top="1374" w:right="851" w:bottom="680" w:left="964" w:header="0" w:footer="454" w:gutter="0"/>
          <w:cols w:space="708"/>
          <w:titlePg/>
          <w:docGrid w:linePitch="299"/>
        </w:sectPr>
      </w:pPr>
    </w:p>
    <w:p w14:paraId="599E41A6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p w14:paraId="2749762A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10188"/>
      </w:tblGrid>
      <w:tr w:rsidR="00C55605" w:rsidRPr="0096603F" w14:paraId="673A88A8" w14:textId="77777777" w:rsidTr="00836D03">
        <w:trPr>
          <w:trHeight w:val="340"/>
        </w:trPr>
        <w:tc>
          <w:tcPr>
            <w:tcW w:w="1018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48470292" w14:textId="77777777" w:rsidR="00C55605" w:rsidRPr="0096603F" w:rsidRDefault="00C55605" w:rsidP="00836D03">
            <w:pPr>
              <w:spacing w:line="240" w:lineRule="auto"/>
              <w:ind w:right="-567"/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  <w:t xml:space="preserve">Section </w:t>
            </w:r>
            <w:r w:rsidR="00D078F7"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  <w:t>5</w:t>
            </w:r>
            <w:r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  <w:t xml:space="preserve">   Storage and Handling site(s)</w:t>
            </w:r>
          </w:p>
        </w:tc>
      </w:tr>
    </w:tbl>
    <w:p w14:paraId="4B998B45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628"/>
        <w:gridCol w:w="2016"/>
        <w:gridCol w:w="1134"/>
        <w:gridCol w:w="4410"/>
      </w:tblGrid>
      <w:tr w:rsidR="00CB1219" w:rsidRPr="0096603F" w14:paraId="4DC70186" w14:textId="77777777" w:rsidTr="00CB1219">
        <w:trPr>
          <w:trHeight w:val="381"/>
        </w:trPr>
        <w:tc>
          <w:tcPr>
            <w:tcW w:w="1018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5C80A1AB" w14:textId="77777777" w:rsidR="00CB1219" w:rsidRPr="0096603F" w:rsidRDefault="00CB1219" w:rsidP="00140C88">
            <w:pPr>
              <w:spacing w:line="240" w:lineRule="auto"/>
              <w:ind w:right="-1134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Site Name: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separate"/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end"/>
            </w:r>
          </w:p>
        </w:tc>
      </w:tr>
      <w:tr w:rsidR="00CB1219" w:rsidRPr="0096603F" w14:paraId="17B2649C" w14:textId="77777777" w:rsidTr="00CB1219">
        <w:trPr>
          <w:trHeight w:val="340"/>
        </w:trPr>
        <w:tc>
          <w:tcPr>
            <w:tcW w:w="10188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66925ACD" w14:textId="77777777" w:rsidR="00CB1219" w:rsidRPr="0096603F" w:rsidRDefault="00CB1219" w:rsidP="00140C88">
            <w:pPr>
              <w:spacing w:line="240" w:lineRule="auto"/>
              <w:ind w:right="-1134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Address:</w:t>
            </w:r>
          </w:p>
        </w:tc>
      </w:tr>
      <w:tr w:rsidR="00CB1219" w:rsidRPr="0096603F" w14:paraId="3D778690" w14:textId="77777777" w:rsidTr="00CB1219">
        <w:trPr>
          <w:trHeight w:val="745"/>
        </w:trPr>
        <w:tc>
          <w:tcPr>
            <w:tcW w:w="10188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31CA6AFF" w14:textId="77777777" w:rsidR="00CB1219" w:rsidRPr="0096603F" w:rsidRDefault="00CB1219" w:rsidP="00140C88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  <w:tr w:rsidR="00CB1219" w:rsidRPr="0096603F" w14:paraId="5A1A97BE" w14:textId="77777777" w:rsidTr="00CB1219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D72188E" w14:textId="77777777" w:rsidR="00CB1219" w:rsidRPr="0096603F" w:rsidRDefault="00CB1219" w:rsidP="00140C88">
            <w:pPr>
              <w:spacing w:line="240" w:lineRule="auto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i/>
                <w:lang w:val="en-GB" w:eastAsia="en-GB"/>
              </w:rPr>
              <w:t xml:space="preserve">Site 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contact</w:t>
            </w:r>
            <w:r>
              <w:rPr>
                <w:rFonts w:ascii="Verdana" w:eastAsia="Times New Roman" w:hAnsi="Verdana" w:cs="Times New Roman"/>
                <w:i/>
                <w:lang w:val="en-GB" w:eastAsia="en-GB"/>
              </w:rPr>
              <w:t xml:space="preserve"> person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: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vAlign w:val="center"/>
          </w:tcPr>
          <w:p w14:paraId="0D24DC0D" w14:textId="77777777" w:rsidR="00CB1219" w:rsidRPr="0096603F" w:rsidRDefault="00CB1219" w:rsidP="00140C88">
            <w:pPr>
              <w:spacing w:line="240" w:lineRule="auto"/>
              <w:rPr>
                <w:rFonts w:ascii="Verdana" w:eastAsia="Times New Roman" w:hAnsi="Verdana" w:cs="Times New Roman"/>
                <w:i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separate"/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end"/>
            </w:r>
          </w:p>
        </w:tc>
      </w:tr>
      <w:tr w:rsidR="00CB1219" w:rsidRPr="0096603F" w14:paraId="0A8C194D" w14:textId="77777777" w:rsidTr="00CB1219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493C36A1" w14:textId="77777777" w:rsidR="00CB1219" w:rsidRPr="0096603F" w:rsidRDefault="00CB1219" w:rsidP="00140C88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Telephone/Mobile: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260899D4" w14:textId="77777777" w:rsidR="00CB1219" w:rsidRPr="0096603F" w:rsidRDefault="00CB1219" w:rsidP="00140C88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33021D9A" w14:textId="77777777" w:rsidR="00CB1219" w:rsidRPr="0096603F" w:rsidRDefault="00CB1219" w:rsidP="00140C88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E-mail:</w:t>
            </w:r>
          </w:p>
        </w:tc>
        <w:tc>
          <w:tcPr>
            <w:tcW w:w="441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733670A3" w14:textId="77777777" w:rsidR="00CB1219" w:rsidRPr="0096603F" w:rsidRDefault="00CB1219" w:rsidP="00140C88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  <w:tr w:rsidR="00CB1219" w:rsidRPr="0096603F" w14:paraId="0FB12B8B" w14:textId="77777777" w:rsidTr="00CB1219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3BB34AA8" w14:textId="77777777" w:rsidR="00CB1219" w:rsidRPr="0096603F" w:rsidRDefault="00CB1219" w:rsidP="00140C88">
            <w:pPr>
              <w:spacing w:line="240" w:lineRule="auto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DUNS Number:</w:t>
            </w:r>
          </w:p>
        </w:tc>
        <w:tc>
          <w:tcPr>
            <w:tcW w:w="7560" w:type="dxa"/>
            <w:gridSpan w:val="3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6843E4E6" w14:textId="77777777" w:rsidR="00CB1219" w:rsidRPr="0096603F" w:rsidRDefault="00CB1219" w:rsidP="00140C88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-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-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</w:tbl>
    <w:p w14:paraId="1AE01AC3" w14:textId="77777777" w:rsidR="0096603F" w:rsidRPr="00CB1219" w:rsidRDefault="0096603F" w:rsidP="0096603F">
      <w:pPr>
        <w:shd w:val="clear" w:color="auto" w:fill="FFFFFF"/>
        <w:spacing w:line="240" w:lineRule="auto"/>
        <w:ind w:right="-1134"/>
        <w:rPr>
          <w:rFonts w:ascii="Verdana" w:eastAsia="Times New Roman" w:hAnsi="Verdana"/>
          <w:b/>
          <w:color w:val="FFFFFF"/>
          <w:sz w:val="16"/>
          <w:szCs w:val="16"/>
          <w:lang w:val="en-GB" w:eastAsia="en-GB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2"/>
        <w:gridCol w:w="720"/>
      </w:tblGrid>
      <w:tr w:rsidR="0096603F" w:rsidRPr="00CB1219" w14:paraId="2CA4756A" w14:textId="77777777" w:rsidTr="00CB1219"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6536" w14:textId="77777777" w:rsidR="0096603F" w:rsidRPr="001837E6" w:rsidRDefault="0096603F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1837E6">
              <w:rPr>
                <w:rFonts w:ascii="Verdana" w:eastAsia="Times New Roman" w:hAnsi="Verdana" w:cs="Times New Roman"/>
                <w:lang w:val="en-GB" w:eastAsia="en-GB"/>
              </w:rPr>
              <w:t>This site</w:t>
            </w:r>
            <w:r w:rsidR="001837E6" w:rsidRPr="001837E6">
              <w:rPr>
                <w:rFonts w:ascii="Verdana" w:eastAsia="Times New Roman" w:hAnsi="Verdana" w:cs="Times New Roman"/>
                <w:lang w:val="en-GB" w:eastAsia="en-GB"/>
              </w:rPr>
              <w:t xml:space="preserve"> is </w:t>
            </w:r>
            <w:r w:rsidRPr="001837E6">
              <w:rPr>
                <w:rFonts w:ascii="Verdana" w:eastAsia="Times New Roman" w:hAnsi="Verdana" w:cs="Times New Roman"/>
                <w:lang w:val="en-GB" w:eastAsia="en-GB"/>
              </w:rPr>
              <w:t>named on a current Wholesale D</w:t>
            </w:r>
            <w:r w:rsidR="001837E6" w:rsidRPr="001837E6">
              <w:rPr>
                <w:rFonts w:ascii="Verdana" w:eastAsia="Times New Roman" w:hAnsi="Verdana" w:cs="Times New Roman"/>
                <w:lang w:val="en-GB" w:eastAsia="en-GB"/>
              </w:rPr>
              <w:t>istribution Authorisation</w:t>
            </w:r>
            <w:r w:rsidRPr="001837E6">
              <w:rPr>
                <w:rFonts w:ascii="Verdana" w:eastAsia="Times New Roman" w:hAnsi="Verdana" w:cs="Times New Roman"/>
                <w:lang w:val="en-GB" w:eastAsia="en-GB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8F34" w14:textId="77777777" w:rsidR="0096603F" w:rsidRPr="00CB1219" w:rsidRDefault="00CB1219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color w:val="0000FF"/>
                <w:lang w:val="en-GB" w:eastAsia="en-GB"/>
              </w:rPr>
            </w:pPr>
            <w:r w:rsidRPr="00CB1219">
              <w:rPr>
                <w:rFonts w:ascii="Verdana" w:eastAsia="Times New Roman" w:hAnsi="Verdana" w:cs="Times New Roman"/>
                <w:b/>
                <w:color w:val="0000FF"/>
                <w:lang w:val="en-GB" w:eastAsia="en-GB"/>
              </w:rPr>
              <w:t xml:space="preserve">  </w:t>
            </w:r>
            <w:r w:rsidR="0096603F" w:rsidRPr="00CB1219">
              <w:rPr>
                <w:rFonts w:ascii="Verdana" w:eastAsia="Times New Roman" w:hAnsi="Verdana" w:cs="Times New Roman"/>
                <w:b/>
                <w:color w:val="0000FF"/>
                <w:lang w:val="en-GB"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603F" w:rsidRPr="00CB1219">
              <w:rPr>
                <w:rFonts w:ascii="Verdana" w:eastAsia="Times New Roman" w:hAnsi="Verdana" w:cs="Times New Roman"/>
                <w:b/>
                <w:color w:val="0000FF"/>
                <w:lang w:val="en-GB" w:eastAsia="en-GB"/>
              </w:rPr>
              <w:instrText xml:space="preserve"> FORMCHECKBOX </w:instrText>
            </w:r>
            <w:r w:rsidR="0096603F" w:rsidRPr="00CB1219">
              <w:rPr>
                <w:rFonts w:ascii="Verdana" w:eastAsia="Times New Roman" w:hAnsi="Verdana" w:cs="Times New Roman"/>
                <w:b/>
                <w:color w:val="0000FF"/>
                <w:lang w:val="en-GB" w:eastAsia="en-GB"/>
              </w:rPr>
            </w:r>
            <w:r w:rsidR="0096603F" w:rsidRPr="00CB1219">
              <w:rPr>
                <w:rFonts w:ascii="Verdana" w:eastAsia="Times New Roman" w:hAnsi="Verdana" w:cs="Times New Roman"/>
                <w:b/>
                <w:color w:val="0000FF"/>
                <w:lang w:val="en-GB" w:eastAsia="en-GB"/>
              </w:rPr>
              <w:fldChar w:fldCharType="end"/>
            </w:r>
          </w:p>
        </w:tc>
      </w:tr>
    </w:tbl>
    <w:p w14:paraId="3C392DD6" w14:textId="77777777" w:rsidR="0096603F" w:rsidRPr="001837E6" w:rsidRDefault="00CB1219" w:rsidP="00CB1219">
      <w:pPr>
        <w:tabs>
          <w:tab w:val="left" w:pos="2775"/>
        </w:tabs>
        <w:spacing w:line="240" w:lineRule="auto"/>
        <w:ind w:right="-1134"/>
        <w:rPr>
          <w:rFonts w:ascii="Verdana" w:eastAsia="Times New Roman" w:hAnsi="Verdana" w:cs="Times New Roman"/>
          <w:b/>
          <w:sz w:val="16"/>
          <w:szCs w:val="16"/>
          <w:lang w:val="en-GB" w:eastAsia="en-GB"/>
        </w:rPr>
      </w:pPr>
      <w:r>
        <w:rPr>
          <w:rFonts w:ascii="Verdana" w:eastAsia="Times New Roman" w:hAnsi="Verdana" w:cs="Times New Roman"/>
          <w:b/>
          <w:lang w:val="en-GB" w:eastAsia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80"/>
      </w:tblGrid>
      <w:tr w:rsidR="00CB1219" w:rsidRPr="00CB1219" w14:paraId="4CDF1C84" w14:textId="77777777" w:rsidTr="001837E6">
        <w:tc>
          <w:tcPr>
            <w:tcW w:w="2808" w:type="dxa"/>
            <w:shd w:val="clear" w:color="auto" w:fill="E0E0E0"/>
          </w:tcPr>
          <w:p w14:paraId="78A04BC5" w14:textId="77777777" w:rsidR="00CB1219" w:rsidRPr="001837E6" w:rsidRDefault="00CB1219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1837E6">
              <w:rPr>
                <w:rFonts w:ascii="Verdana" w:eastAsia="Times New Roman" w:hAnsi="Verdana" w:cs="Times New Roman"/>
                <w:lang w:val="en-GB" w:eastAsia="en-GB"/>
              </w:rPr>
              <w:t>Site Number</w:t>
            </w:r>
          </w:p>
        </w:tc>
        <w:tc>
          <w:tcPr>
            <w:tcW w:w="1980" w:type="dxa"/>
            <w:shd w:val="clear" w:color="auto" w:fill="auto"/>
          </w:tcPr>
          <w:p w14:paraId="3887CD63" w14:textId="77777777" w:rsidR="00CB1219" w:rsidRPr="00CB1219" w:rsidRDefault="00CB1219" w:rsidP="0096603F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CB1219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CB1219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CB1219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CB1219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CB1219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CB1219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CB1219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CB1219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CB1219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CB1219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</w:tbl>
    <w:p w14:paraId="2655CDB8" w14:textId="77777777" w:rsidR="00522C12" w:rsidRDefault="00522C12" w:rsidP="0096603F">
      <w:pPr>
        <w:spacing w:line="240" w:lineRule="auto"/>
        <w:ind w:right="-1134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14:paraId="44C1D68C" w14:textId="77777777" w:rsidR="00522C12" w:rsidRPr="0096603F" w:rsidRDefault="00522C12" w:rsidP="0096603F">
      <w:pPr>
        <w:spacing w:line="240" w:lineRule="auto"/>
        <w:ind w:right="-1134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628"/>
        <w:gridCol w:w="2016"/>
        <w:gridCol w:w="1134"/>
        <w:gridCol w:w="4410"/>
      </w:tblGrid>
      <w:tr w:rsidR="00522C12" w:rsidRPr="0096603F" w14:paraId="3DA5885D" w14:textId="77777777" w:rsidTr="00836D03">
        <w:trPr>
          <w:trHeight w:val="381"/>
        </w:trPr>
        <w:tc>
          <w:tcPr>
            <w:tcW w:w="1018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5B50965E" w14:textId="77777777" w:rsidR="00522C12" w:rsidRPr="0096603F" w:rsidRDefault="00522C12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Site Name: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separate"/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end"/>
            </w:r>
          </w:p>
        </w:tc>
      </w:tr>
      <w:tr w:rsidR="00522C12" w:rsidRPr="0096603F" w14:paraId="00804B09" w14:textId="77777777" w:rsidTr="00836D03">
        <w:trPr>
          <w:trHeight w:val="340"/>
        </w:trPr>
        <w:tc>
          <w:tcPr>
            <w:tcW w:w="10188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126D2710" w14:textId="77777777" w:rsidR="00522C12" w:rsidRPr="0096603F" w:rsidRDefault="00522C12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Address:</w:t>
            </w:r>
          </w:p>
        </w:tc>
      </w:tr>
      <w:tr w:rsidR="00522C12" w:rsidRPr="0096603F" w14:paraId="16EC0724" w14:textId="77777777" w:rsidTr="00836D03">
        <w:trPr>
          <w:trHeight w:val="745"/>
        </w:trPr>
        <w:tc>
          <w:tcPr>
            <w:tcW w:w="10188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54CB50EA" w14:textId="77777777" w:rsidR="00522C12" w:rsidRPr="0096603F" w:rsidRDefault="00522C12" w:rsidP="00836D03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  <w:tr w:rsidR="00522C12" w:rsidRPr="0096603F" w14:paraId="16965484" w14:textId="77777777" w:rsidTr="00836D03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7DA9EC1" w14:textId="77777777" w:rsidR="00522C12" w:rsidRPr="0096603F" w:rsidRDefault="00522C12" w:rsidP="00836D03">
            <w:pPr>
              <w:spacing w:line="240" w:lineRule="auto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i/>
                <w:lang w:val="en-GB" w:eastAsia="en-GB"/>
              </w:rPr>
              <w:t xml:space="preserve">Site 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contact</w:t>
            </w:r>
            <w:r>
              <w:rPr>
                <w:rFonts w:ascii="Verdana" w:eastAsia="Times New Roman" w:hAnsi="Verdana" w:cs="Times New Roman"/>
                <w:i/>
                <w:lang w:val="en-GB" w:eastAsia="en-GB"/>
              </w:rPr>
              <w:t xml:space="preserve"> person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: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vAlign w:val="center"/>
          </w:tcPr>
          <w:p w14:paraId="1909588A" w14:textId="77777777" w:rsidR="00522C12" w:rsidRPr="0096603F" w:rsidRDefault="00522C12" w:rsidP="00836D03">
            <w:pPr>
              <w:spacing w:line="240" w:lineRule="auto"/>
              <w:rPr>
                <w:rFonts w:ascii="Verdana" w:eastAsia="Times New Roman" w:hAnsi="Verdana" w:cs="Times New Roman"/>
                <w:i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separate"/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end"/>
            </w:r>
          </w:p>
        </w:tc>
      </w:tr>
      <w:tr w:rsidR="00522C12" w:rsidRPr="0096603F" w14:paraId="7939B4C9" w14:textId="77777777" w:rsidTr="00836D03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20351024" w14:textId="77777777" w:rsidR="00522C12" w:rsidRPr="0096603F" w:rsidRDefault="00522C12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Telephone/Mobile: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2EB8F3CB" w14:textId="77777777" w:rsidR="00522C12" w:rsidRPr="0096603F" w:rsidRDefault="00522C12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086D8DDD" w14:textId="77777777" w:rsidR="00522C12" w:rsidRPr="0096603F" w:rsidRDefault="00522C12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E-mail:</w:t>
            </w:r>
          </w:p>
        </w:tc>
        <w:tc>
          <w:tcPr>
            <w:tcW w:w="441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6DE805F7" w14:textId="77777777" w:rsidR="00522C12" w:rsidRPr="0096603F" w:rsidRDefault="00522C12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  <w:tr w:rsidR="00522C12" w:rsidRPr="0096603F" w14:paraId="6D5368EE" w14:textId="77777777" w:rsidTr="00836D03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35D97E21" w14:textId="77777777" w:rsidR="00522C12" w:rsidRPr="0096603F" w:rsidRDefault="00522C12" w:rsidP="00836D03">
            <w:pPr>
              <w:spacing w:line="240" w:lineRule="auto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DUNS Number:</w:t>
            </w:r>
          </w:p>
        </w:tc>
        <w:tc>
          <w:tcPr>
            <w:tcW w:w="7560" w:type="dxa"/>
            <w:gridSpan w:val="3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73C87C3F" w14:textId="77777777" w:rsidR="00522C12" w:rsidRPr="0096603F" w:rsidRDefault="00522C12" w:rsidP="00836D03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-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-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</w:tbl>
    <w:p w14:paraId="33ED6FF8" w14:textId="77777777" w:rsidR="00522C12" w:rsidRPr="00CB1219" w:rsidRDefault="00522C12" w:rsidP="00522C12">
      <w:pPr>
        <w:shd w:val="clear" w:color="auto" w:fill="FFFFFF"/>
        <w:spacing w:line="240" w:lineRule="auto"/>
        <w:ind w:right="-1134"/>
        <w:rPr>
          <w:rFonts w:ascii="Verdana" w:eastAsia="Times New Roman" w:hAnsi="Verdana"/>
          <w:b/>
          <w:color w:val="FFFFFF"/>
          <w:sz w:val="16"/>
          <w:szCs w:val="16"/>
          <w:lang w:val="en-GB" w:eastAsia="en-GB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2"/>
        <w:gridCol w:w="720"/>
      </w:tblGrid>
      <w:tr w:rsidR="00522C12" w:rsidRPr="00CB1219" w14:paraId="4D0E6B83" w14:textId="77777777" w:rsidTr="00836D03"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3A29" w14:textId="77777777" w:rsidR="00522C12" w:rsidRPr="001837E6" w:rsidRDefault="00522C12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1837E6">
              <w:rPr>
                <w:rFonts w:ascii="Verdana" w:eastAsia="Times New Roman" w:hAnsi="Verdana" w:cs="Times New Roman"/>
                <w:lang w:val="en-GB" w:eastAsia="en-GB"/>
              </w:rPr>
              <w:t>This site is named on a current Wholesale Distribution Authorisation.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1228" w14:textId="77777777" w:rsidR="00522C12" w:rsidRPr="00CB1219" w:rsidRDefault="00522C12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color w:val="0000FF"/>
                <w:lang w:val="en-GB" w:eastAsia="en-GB"/>
              </w:rPr>
            </w:pPr>
            <w:r w:rsidRPr="00CB1219">
              <w:rPr>
                <w:rFonts w:ascii="Verdana" w:eastAsia="Times New Roman" w:hAnsi="Verdana" w:cs="Times New Roman"/>
                <w:b/>
                <w:color w:val="0000FF"/>
                <w:lang w:val="en-GB" w:eastAsia="en-GB"/>
              </w:rPr>
              <w:t xml:space="preserve">  </w:t>
            </w:r>
            <w:r w:rsidRPr="00CB1219">
              <w:rPr>
                <w:rFonts w:ascii="Verdana" w:eastAsia="Times New Roman" w:hAnsi="Verdana" w:cs="Times New Roman"/>
                <w:b/>
                <w:color w:val="0000FF"/>
                <w:lang w:val="en-GB"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219">
              <w:rPr>
                <w:rFonts w:ascii="Verdana" w:eastAsia="Times New Roman" w:hAnsi="Verdana" w:cs="Times New Roman"/>
                <w:b/>
                <w:color w:val="0000FF"/>
                <w:lang w:val="en-GB" w:eastAsia="en-GB"/>
              </w:rPr>
              <w:instrText xml:space="preserve"> FORMCHECKBOX </w:instrText>
            </w:r>
            <w:r w:rsidRPr="00CB1219">
              <w:rPr>
                <w:rFonts w:ascii="Verdana" w:eastAsia="Times New Roman" w:hAnsi="Verdana" w:cs="Times New Roman"/>
                <w:b/>
                <w:color w:val="0000FF"/>
                <w:lang w:val="en-GB" w:eastAsia="en-GB"/>
              </w:rPr>
            </w:r>
            <w:r w:rsidRPr="00CB1219">
              <w:rPr>
                <w:rFonts w:ascii="Verdana" w:eastAsia="Times New Roman" w:hAnsi="Verdana" w:cs="Times New Roman"/>
                <w:b/>
                <w:color w:val="0000FF"/>
                <w:lang w:val="en-GB" w:eastAsia="en-GB"/>
              </w:rPr>
              <w:fldChar w:fldCharType="end"/>
            </w:r>
          </w:p>
        </w:tc>
      </w:tr>
    </w:tbl>
    <w:p w14:paraId="3D3F5868" w14:textId="77777777" w:rsidR="00522C12" w:rsidRPr="001837E6" w:rsidRDefault="00522C12" w:rsidP="00522C12">
      <w:pPr>
        <w:tabs>
          <w:tab w:val="left" w:pos="2775"/>
        </w:tabs>
        <w:spacing w:line="240" w:lineRule="auto"/>
        <w:ind w:right="-1134"/>
        <w:rPr>
          <w:rFonts w:ascii="Verdana" w:eastAsia="Times New Roman" w:hAnsi="Verdana" w:cs="Times New Roman"/>
          <w:b/>
          <w:sz w:val="16"/>
          <w:szCs w:val="16"/>
          <w:lang w:val="en-GB" w:eastAsia="en-GB"/>
        </w:rPr>
      </w:pPr>
      <w:r>
        <w:rPr>
          <w:rFonts w:ascii="Verdana" w:eastAsia="Times New Roman" w:hAnsi="Verdana" w:cs="Times New Roman"/>
          <w:b/>
          <w:lang w:val="en-GB" w:eastAsia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80"/>
      </w:tblGrid>
      <w:tr w:rsidR="00522C12" w:rsidRPr="00CB1219" w14:paraId="5EAD7A46" w14:textId="77777777" w:rsidTr="00836D03">
        <w:tc>
          <w:tcPr>
            <w:tcW w:w="2808" w:type="dxa"/>
            <w:shd w:val="clear" w:color="auto" w:fill="E0E0E0"/>
          </w:tcPr>
          <w:p w14:paraId="422F6320" w14:textId="77777777" w:rsidR="00522C12" w:rsidRPr="001837E6" w:rsidRDefault="00522C12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1837E6">
              <w:rPr>
                <w:rFonts w:ascii="Verdana" w:eastAsia="Times New Roman" w:hAnsi="Verdana" w:cs="Times New Roman"/>
                <w:lang w:val="en-GB" w:eastAsia="en-GB"/>
              </w:rPr>
              <w:t>Site Number</w:t>
            </w:r>
          </w:p>
        </w:tc>
        <w:tc>
          <w:tcPr>
            <w:tcW w:w="1980" w:type="dxa"/>
            <w:shd w:val="clear" w:color="auto" w:fill="auto"/>
          </w:tcPr>
          <w:p w14:paraId="2EFA9832" w14:textId="77777777" w:rsidR="00522C12" w:rsidRPr="00CB1219" w:rsidRDefault="00522C12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CB1219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CB1219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CB1219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CB1219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CB1219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CB1219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CB1219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CB1219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CB1219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CB1219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</w:tbl>
    <w:p w14:paraId="4038AD8A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628"/>
        <w:gridCol w:w="2016"/>
        <w:gridCol w:w="1134"/>
        <w:gridCol w:w="4410"/>
      </w:tblGrid>
      <w:tr w:rsidR="00522C12" w:rsidRPr="0096603F" w14:paraId="4871F8D1" w14:textId="77777777" w:rsidTr="00836D03">
        <w:trPr>
          <w:trHeight w:val="381"/>
        </w:trPr>
        <w:tc>
          <w:tcPr>
            <w:tcW w:w="1018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5966665E" w14:textId="77777777" w:rsidR="00522C12" w:rsidRPr="0096603F" w:rsidRDefault="00522C12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Site Name: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separate"/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end"/>
            </w:r>
          </w:p>
        </w:tc>
      </w:tr>
      <w:tr w:rsidR="00522C12" w:rsidRPr="0096603F" w14:paraId="17A13711" w14:textId="77777777" w:rsidTr="00836D03">
        <w:trPr>
          <w:trHeight w:val="340"/>
        </w:trPr>
        <w:tc>
          <w:tcPr>
            <w:tcW w:w="10188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57634D81" w14:textId="77777777" w:rsidR="00522C12" w:rsidRPr="0096603F" w:rsidRDefault="00522C12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Address:</w:t>
            </w:r>
          </w:p>
        </w:tc>
      </w:tr>
      <w:tr w:rsidR="00522C12" w:rsidRPr="0096603F" w14:paraId="4F5B68CA" w14:textId="77777777" w:rsidTr="00836D03">
        <w:trPr>
          <w:trHeight w:val="745"/>
        </w:trPr>
        <w:tc>
          <w:tcPr>
            <w:tcW w:w="10188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1ECA3B8E" w14:textId="77777777" w:rsidR="00522C12" w:rsidRPr="0096603F" w:rsidRDefault="00522C12" w:rsidP="00836D03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  <w:tr w:rsidR="00522C12" w:rsidRPr="0096603F" w14:paraId="40F17A78" w14:textId="77777777" w:rsidTr="00836D03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0CFDBB0" w14:textId="77777777" w:rsidR="00522C12" w:rsidRPr="0096603F" w:rsidRDefault="00522C12" w:rsidP="00836D03">
            <w:pPr>
              <w:spacing w:line="240" w:lineRule="auto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i/>
                <w:lang w:val="en-GB" w:eastAsia="en-GB"/>
              </w:rPr>
              <w:t xml:space="preserve">Site 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contact</w:t>
            </w:r>
            <w:r>
              <w:rPr>
                <w:rFonts w:ascii="Verdana" w:eastAsia="Times New Roman" w:hAnsi="Verdana" w:cs="Times New Roman"/>
                <w:i/>
                <w:lang w:val="en-GB" w:eastAsia="en-GB"/>
              </w:rPr>
              <w:t xml:space="preserve"> person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: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vAlign w:val="center"/>
          </w:tcPr>
          <w:p w14:paraId="412B9B4C" w14:textId="77777777" w:rsidR="00522C12" w:rsidRPr="0096603F" w:rsidRDefault="00522C12" w:rsidP="00836D03">
            <w:pPr>
              <w:spacing w:line="240" w:lineRule="auto"/>
              <w:rPr>
                <w:rFonts w:ascii="Verdana" w:eastAsia="Times New Roman" w:hAnsi="Verdana" w:cs="Times New Roman"/>
                <w:i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separate"/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end"/>
            </w:r>
          </w:p>
        </w:tc>
      </w:tr>
      <w:tr w:rsidR="00522C12" w:rsidRPr="0096603F" w14:paraId="1F8B6D62" w14:textId="77777777" w:rsidTr="00836D03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0AF413F4" w14:textId="77777777" w:rsidR="00522C12" w:rsidRPr="0096603F" w:rsidRDefault="00522C12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Telephone/Mobile: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50AE409F" w14:textId="77777777" w:rsidR="00522C12" w:rsidRPr="0096603F" w:rsidRDefault="00522C12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47F1EA74" w14:textId="77777777" w:rsidR="00522C12" w:rsidRPr="0096603F" w:rsidRDefault="00522C12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E-mail:</w:t>
            </w:r>
          </w:p>
        </w:tc>
        <w:tc>
          <w:tcPr>
            <w:tcW w:w="441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26BC440D" w14:textId="77777777" w:rsidR="00522C12" w:rsidRPr="0096603F" w:rsidRDefault="00522C12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  <w:tr w:rsidR="00522C12" w:rsidRPr="0096603F" w14:paraId="5AB70A81" w14:textId="77777777" w:rsidTr="00836D03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42F00718" w14:textId="77777777" w:rsidR="00522C12" w:rsidRPr="0096603F" w:rsidRDefault="00522C12" w:rsidP="00836D03">
            <w:pPr>
              <w:spacing w:line="240" w:lineRule="auto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DUNS Number:</w:t>
            </w:r>
          </w:p>
        </w:tc>
        <w:tc>
          <w:tcPr>
            <w:tcW w:w="7560" w:type="dxa"/>
            <w:gridSpan w:val="3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0D4CE9EE" w14:textId="77777777" w:rsidR="00522C12" w:rsidRPr="0096603F" w:rsidRDefault="00522C12" w:rsidP="00836D03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-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-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</w:tbl>
    <w:p w14:paraId="3B1AD5CC" w14:textId="77777777" w:rsidR="00522C12" w:rsidRPr="00CB1219" w:rsidRDefault="00522C12" w:rsidP="00522C12">
      <w:pPr>
        <w:shd w:val="clear" w:color="auto" w:fill="FFFFFF"/>
        <w:spacing w:line="240" w:lineRule="auto"/>
        <w:ind w:right="-1134"/>
        <w:rPr>
          <w:rFonts w:ascii="Verdana" w:eastAsia="Times New Roman" w:hAnsi="Verdana"/>
          <w:b/>
          <w:color w:val="FFFFFF"/>
          <w:sz w:val="16"/>
          <w:szCs w:val="16"/>
          <w:lang w:val="en-GB" w:eastAsia="en-GB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2"/>
        <w:gridCol w:w="720"/>
      </w:tblGrid>
      <w:tr w:rsidR="00522C12" w:rsidRPr="00CB1219" w14:paraId="45613CE7" w14:textId="77777777" w:rsidTr="00836D03"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246" w14:textId="77777777" w:rsidR="00522C12" w:rsidRPr="001837E6" w:rsidRDefault="00522C12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1837E6">
              <w:rPr>
                <w:rFonts w:ascii="Verdana" w:eastAsia="Times New Roman" w:hAnsi="Verdana" w:cs="Times New Roman"/>
                <w:lang w:val="en-GB" w:eastAsia="en-GB"/>
              </w:rPr>
              <w:t>This site is named on a current Wholesale Distribution Authorisation.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EC5" w14:textId="77777777" w:rsidR="00522C12" w:rsidRPr="00CB1219" w:rsidRDefault="00522C12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color w:val="0000FF"/>
                <w:lang w:val="en-GB" w:eastAsia="en-GB"/>
              </w:rPr>
            </w:pPr>
            <w:r w:rsidRPr="00CB1219">
              <w:rPr>
                <w:rFonts w:ascii="Verdana" w:eastAsia="Times New Roman" w:hAnsi="Verdana" w:cs="Times New Roman"/>
                <w:b/>
                <w:color w:val="0000FF"/>
                <w:lang w:val="en-GB" w:eastAsia="en-GB"/>
              </w:rPr>
              <w:t xml:space="preserve">  </w:t>
            </w:r>
            <w:r w:rsidRPr="00CB1219">
              <w:rPr>
                <w:rFonts w:ascii="Verdana" w:eastAsia="Times New Roman" w:hAnsi="Verdana" w:cs="Times New Roman"/>
                <w:b/>
                <w:color w:val="0000FF"/>
                <w:lang w:val="en-GB"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219">
              <w:rPr>
                <w:rFonts w:ascii="Verdana" w:eastAsia="Times New Roman" w:hAnsi="Verdana" w:cs="Times New Roman"/>
                <w:b/>
                <w:color w:val="0000FF"/>
                <w:lang w:val="en-GB" w:eastAsia="en-GB"/>
              </w:rPr>
              <w:instrText xml:space="preserve"> FORMCHECKBOX </w:instrText>
            </w:r>
            <w:r w:rsidRPr="00CB1219">
              <w:rPr>
                <w:rFonts w:ascii="Verdana" w:eastAsia="Times New Roman" w:hAnsi="Verdana" w:cs="Times New Roman"/>
                <w:b/>
                <w:color w:val="0000FF"/>
                <w:lang w:val="en-GB" w:eastAsia="en-GB"/>
              </w:rPr>
            </w:r>
            <w:r w:rsidRPr="00CB1219">
              <w:rPr>
                <w:rFonts w:ascii="Verdana" w:eastAsia="Times New Roman" w:hAnsi="Verdana" w:cs="Times New Roman"/>
                <w:b/>
                <w:color w:val="0000FF"/>
                <w:lang w:val="en-GB" w:eastAsia="en-GB"/>
              </w:rPr>
              <w:fldChar w:fldCharType="end"/>
            </w:r>
          </w:p>
        </w:tc>
      </w:tr>
    </w:tbl>
    <w:p w14:paraId="3E6A52BE" w14:textId="77777777" w:rsidR="00522C12" w:rsidRPr="001837E6" w:rsidRDefault="00522C12" w:rsidP="00522C12">
      <w:pPr>
        <w:tabs>
          <w:tab w:val="left" w:pos="2775"/>
        </w:tabs>
        <w:spacing w:line="240" w:lineRule="auto"/>
        <w:ind w:right="-1134"/>
        <w:rPr>
          <w:rFonts w:ascii="Verdana" w:eastAsia="Times New Roman" w:hAnsi="Verdana" w:cs="Times New Roman"/>
          <w:b/>
          <w:sz w:val="16"/>
          <w:szCs w:val="16"/>
          <w:lang w:val="en-GB" w:eastAsia="en-GB"/>
        </w:rPr>
      </w:pPr>
      <w:r>
        <w:rPr>
          <w:rFonts w:ascii="Verdana" w:eastAsia="Times New Roman" w:hAnsi="Verdana" w:cs="Times New Roman"/>
          <w:b/>
          <w:lang w:val="en-GB" w:eastAsia="en-GB"/>
        </w:rPr>
        <w:tab/>
      </w:r>
    </w:p>
    <w:tbl>
      <w:tblPr>
        <w:tblW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80"/>
      </w:tblGrid>
      <w:tr w:rsidR="00522C12" w:rsidRPr="00CB1219" w14:paraId="17B4C6F2" w14:textId="77777777" w:rsidTr="00C55605">
        <w:tc>
          <w:tcPr>
            <w:tcW w:w="2808" w:type="dxa"/>
            <w:shd w:val="clear" w:color="auto" w:fill="E0E0E0"/>
          </w:tcPr>
          <w:p w14:paraId="0FF52149" w14:textId="77777777" w:rsidR="00522C12" w:rsidRPr="001837E6" w:rsidRDefault="00522C12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lang w:val="en-GB" w:eastAsia="en-GB"/>
              </w:rPr>
            </w:pPr>
            <w:r w:rsidRPr="001837E6">
              <w:rPr>
                <w:rFonts w:ascii="Verdana" w:eastAsia="Times New Roman" w:hAnsi="Verdana" w:cs="Times New Roman"/>
                <w:lang w:val="en-GB" w:eastAsia="en-GB"/>
              </w:rPr>
              <w:t>Site Number</w:t>
            </w:r>
          </w:p>
        </w:tc>
        <w:tc>
          <w:tcPr>
            <w:tcW w:w="1980" w:type="dxa"/>
            <w:shd w:val="clear" w:color="auto" w:fill="auto"/>
          </w:tcPr>
          <w:p w14:paraId="4A0AB454" w14:textId="77777777" w:rsidR="00522C12" w:rsidRPr="00CB1219" w:rsidRDefault="00522C12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CB1219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CB1219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CB1219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CB1219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CB1219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CB1219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CB1219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CB1219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CB1219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CB1219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</w:tbl>
    <w:p w14:paraId="0D40EFE2" w14:textId="77777777" w:rsid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p w14:paraId="0F3F6CE6" w14:textId="77777777" w:rsidR="00C55605" w:rsidRDefault="00C55605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p w14:paraId="0F416516" w14:textId="77777777" w:rsidR="00196791" w:rsidRDefault="00196791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  <w:sectPr w:rsidR="00196791" w:rsidSect="00196791">
          <w:pgSz w:w="11900" w:h="16840" w:code="9"/>
          <w:pgMar w:top="1374" w:right="851" w:bottom="680" w:left="964" w:header="0" w:footer="454" w:gutter="0"/>
          <w:cols w:space="708"/>
          <w:titlePg/>
          <w:docGrid w:linePitch="299"/>
        </w:sectPr>
      </w:pPr>
    </w:p>
    <w:p w14:paraId="5ACFB2F0" w14:textId="77777777" w:rsidR="00C55605" w:rsidRDefault="00C55605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628"/>
        <w:gridCol w:w="2016"/>
        <w:gridCol w:w="1134"/>
        <w:gridCol w:w="4770"/>
      </w:tblGrid>
      <w:tr w:rsidR="00C55605" w:rsidRPr="0096603F" w14:paraId="30CA597C" w14:textId="77777777" w:rsidTr="00836D03">
        <w:trPr>
          <w:trHeight w:val="340"/>
        </w:trPr>
        <w:tc>
          <w:tcPr>
            <w:tcW w:w="1054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6D1098FF" w14:textId="77777777" w:rsidR="00C55605" w:rsidRPr="0096603F" w:rsidRDefault="00C55605" w:rsidP="00836D03">
            <w:pPr>
              <w:spacing w:line="240" w:lineRule="auto"/>
              <w:ind w:right="-567"/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  <w:t xml:space="preserve">Section </w:t>
            </w:r>
            <w:r w:rsidR="00D078F7"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  <w:t>6</w:t>
            </w:r>
            <w:r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  <w:t xml:space="preserve">  </w:t>
            </w:r>
            <w:r w:rsidRPr="0096603F"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val="en-GB" w:eastAsia="en-GB"/>
              </w:rPr>
              <w:t>Contract laboratory Site Information</w:t>
            </w:r>
          </w:p>
        </w:tc>
      </w:tr>
      <w:tr w:rsidR="00C55605" w:rsidRPr="0096603F" w14:paraId="39A52B96" w14:textId="77777777" w:rsidTr="00836D03">
        <w:trPr>
          <w:trHeight w:val="381"/>
        </w:trPr>
        <w:tc>
          <w:tcPr>
            <w:tcW w:w="1054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5DD7C4C9" w14:textId="77777777" w:rsidR="00C55605" w:rsidRPr="0096603F" w:rsidRDefault="00C55605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Site Name: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separate"/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end"/>
            </w:r>
          </w:p>
        </w:tc>
      </w:tr>
      <w:tr w:rsidR="00C55605" w:rsidRPr="0096603F" w14:paraId="7C1A2977" w14:textId="77777777" w:rsidTr="00836D03">
        <w:trPr>
          <w:trHeight w:val="340"/>
        </w:trPr>
        <w:tc>
          <w:tcPr>
            <w:tcW w:w="10548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1085E7CC" w14:textId="77777777" w:rsidR="00C55605" w:rsidRPr="0096603F" w:rsidRDefault="00C55605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Address:</w:t>
            </w:r>
          </w:p>
        </w:tc>
      </w:tr>
      <w:tr w:rsidR="00C55605" w:rsidRPr="0096603F" w14:paraId="5E0C251C" w14:textId="77777777" w:rsidTr="00836D03">
        <w:trPr>
          <w:trHeight w:val="745"/>
        </w:trPr>
        <w:tc>
          <w:tcPr>
            <w:tcW w:w="10548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12B5A874" w14:textId="77777777" w:rsidR="00C55605" w:rsidRPr="0096603F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  <w:tr w:rsidR="00C55605" w:rsidRPr="0096603F" w14:paraId="3E9693F7" w14:textId="77777777" w:rsidTr="00836D03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2F87B24" w14:textId="77777777" w:rsidR="00C55605" w:rsidRPr="0096603F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Company contact: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vAlign w:val="center"/>
          </w:tcPr>
          <w:p w14:paraId="6198D0FE" w14:textId="77777777" w:rsidR="00C55605" w:rsidRPr="0096603F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i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separate"/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fldChar w:fldCharType="end"/>
            </w:r>
          </w:p>
        </w:tc>
      </w:tr>
      <w:tr w:rsidR="00C55605" w:rsidRPr="0096603F" w14:paraId="3EDE7893" w14:textId="77777777" w:rsidTr="00836D03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31B72F97" w14:textId="77777777" w:rsidR="00C55605" w:rsidRPr="0096603F" w:rsidRDefault="00C55605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Telephone/Mobile: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5BA98AEC" w14:textId="77777777" w:rsidR="00C55605" w:rsidRPr="0096603F" w:rsidRDefault="00C55605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12435C20" w14:textId="77777777" w:rsidR="00C55605" w:rsidRPr="0096603F" w:rsidRDefault="00C55605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t>E-mail: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3D31E9AD" w14:textId="77777777" w:rsidR="00C55605" w:rsidRPr="0096603F" w:rsidRDefault="00C55605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  <w:tr w:rsidR="00C55605" w:rsidRPr="0096603F" w14:paraId="0DFCB8FE" w14:textId="77777777" w:rsidTr="00836D03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77C47A5D" w14:textId="77777777" w:rsidR="00C55605" w:rsidRPr="0096603F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i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i/>
                <w:lang w:val="en-GB" w:eastAsia="en-GB"/>
              </w:rPr>
              <w:t>DUNS Number:</w:t>
            </w:r>
          </w:p>
        </w:tc>
        <w:tc>
          <w:tcPr>
            <w:tcW w:w="7920" w:type="dxa"/>
            <w:gridSpan w:val="3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47972F41" w14:textId="77777777" w:rsidR="00C55605" w:rsidRPr="0096603F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-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-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t xml:space="preserve">  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6603F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</w:tr>
    </w:tbl>
    <w:p w14:paraId="33519CB9" w14:textId="77777777" w:rsidR="00C55605" w:rsidRPr="001837E6" w:rsidRDefault="00C55605" w:rsidP="00C55605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  <w:gridCol w:w="720"/>
      </w:tblGrid>
      <w:tr w:rsidR="00C55605" w:rsidRPr="0096603F" w14:paraId="229358FD" w14:textId="77777777" w:rsidTr="00836D03">
        <w:tc>
          <w:tcPr>
            <w:tcW w:w="9828" w:type="dxa"/>
          </w:tcPr>
          <w:p w14:paraId="5CF644BD" w14:textId="77777777" w:rsidR="00C55605" w:rsidRPr="001837E6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1837E6">
              <w:rPr>
                <w:rFonts w:ascii="Verdana" w:eastAsia="Times New Roman" w:hAnsi="Verdana" w:cs="Times New Roman"/>
                <w:lang w:val="en-GB" w:eastAsia="en-GB"/>
              </w:rPr>
              <w:t xml:space="preserve">The licence/authorisation holder has assessed the laboratory as fit for purpose.  </w:t>
            </w:r>
          </w:p>
        </w:tc>
        <w:tc>
          <w:tcPr>
            <w:tcW w:w="720" w:type="dxa"/>
          </w:tcPr>
          <w:p w14:paraId="6EB7F733" w14:textId="77777777" w:rsidR="00C55605" w:rsidRPr="0096603F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t xml:space="preserve"> </w:t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instrText xml:space="preserve"> FORMCHECKBOX </w:instrText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fldChar w:fldCharType="end"/>
            </w:r>
          </w:p>
        </w:tc>
      </w:tr>
    </w:tbl>
    <w:p w14:paraId="09C9A653" w14:textId="77777777" w:rsidR="00C55605" w:rsidRPr="0096603F" w:rsidRDefault="00C55605" w:rsidP="00C55605">
      <w:pPr>
        <w:shd w:val="clear" w:color="auto" w:fill="FFFFFF"/>
        <w:spacing w:line="240" w:lineRule="auto"/>
        <w:ind w:right="-1134"/>
        <w:rPr>
          <w:rFonts w:ascii="Verdana" w:eastAsia="Times New Roman" w:hAnsi="Verdana"/>
          <w:b/>
          <w:color w:val="FFFFFF"/>
          <w:sz w:val="16"/>
          <w:szCs w:val="16"/>
          <w:lang w:val="en-GB" w:eastAsia="en-GB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28"/>
        <w:gridCol w:w="720"/>
      </w:tblGrid>
      <w:tr w:rsidR="00C55605" w:rsidRPr="0096603F" w14:paraId="166B69E6" w14:textId="77777777" w:rsidTr="00836D03">
        <w:tc>
          <w:tcPr>
            <w:tcW w:w="10548" w:type="dxa"/>
            <w:gridSpan w:val="2"/>
            <w:shd w:val="clear" w:color="auto" w:fill="C0C0C0"/>
          </w:tcPr>
          <w:p w14:paraId="17FE6B69" w14:textId="77777777" w:rsidR="00C55605" w:rsidRPr="0096603F" w:rsidRDefault="00C55605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  <w:t>Quality Control Testing carried out by the site.</w:t>
            </w:r>
          </w:p>
        </w:tc>
      </w:tr>
      <w:tr w:rsidR="00C55605" w:rsidRPr="0096603F" w14:paraId="0D410684" w14:textId="77777777" w:rsidTr="00836D03">
        <w:tblPrEx>
          <w:shd w:val="clear" w:color="auto" w:fill="auto"/>
        </w:tblPrEx>
        <w:tc>
          <w:tcPr>
            <w:tcW w:w="9828" w:type="dxa"/>
          </w:tcPr>
          <w:p w14:paraId="31CA4C5C" w14:textId="77777777" w:rsidR="00C55605" w:rsidRPr="001837E6" w:rsidRDefault="006D1177" w:rsidP="00836D03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E6083A">
              <w:rPr>
                <w:rFonts w:ascii="Verdana" w:hAnsi="Verdana"/>
              </w:rPr>
              <w:t xml:space="preserve">Finished product testing. </w:t>
            </w:r>
            <w:r w:rsidRPr="001837E6">
              <w:rPr>
                <w:rFonts w:ascii="Verdana" w:hAnsi="Verdana"/>
              </w:rPr>
              <w:t>Microbiological: Sterility</w:t>
            </w:r>
          </w:p>
        </w:tc>
        <w:tc>
          <w:tcPr>
            <w:tcW w:w="720" w:type="dxa"/>
          </w:tcPr>
          <w:p w14:paraId="38E03AEA" w14:textId="77777777" w:rsidR="00C55605" w:rsidRPr="0096603F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t xml:space="preserve">  </w:t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instrText xml:space="preserve"> FORMCHECKBOX </w:instrText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fldChar w:fldCharType="end"/>
            </w:r>
          </w:p>
        </w:tc>
      </w:tr>
      <w:tr w:rsidR="00C55605" w:rsidRPr="0096603F" w14:paraId="1A4B1DFF" w14:textId="77777777" w:rsidTr="00836D03">
        <w:tblPrEx>
          <w:shd w:val="clear" w:color="auto" w:fill="auto"/>
        </w:tblPrEx>
        <w:tc>
          <w:tcPr>
            <w:tcW w:w="9828" w:type="dxa"/>
          </w:tcPr>
          <w:p w14:paraId="12A3B1D3" w14:textId="77777777" w:rsidR="00C55605" w:rsidRPr="001837E6" w:rsidRDefault="006D1177" w:rsidP="00836D03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E6083A">
              <w:rPr>
                <w:rFonts w:ascii="Verdana" w:hAnsi="Verdana"/>
              </w:rPr>
              <w:t xml:space="preserve">Finished product testing. </w:t>
            </w:r>
            <w:r w:rsidRPr="001837E6">
              <w:rPr>
                <w:rFonts w:ascii="Verdana" w:hAnsi="Verdana"/>
              </w:rPr>
              <w:t>Microbiological: Non-Sterility</w:t>
            </w:r>
          </w:p>
        </w:tc>
        <w:tc>
          <w:tcPr>
            <w:tcW w:w="720" w:type="dxa"/>
          </w:tcPr>
          <w:p w14:paraId="2CE9A426" w14:textId="77777777" w:rsidR="00C55605" w:rsidRPr="0096603F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t xml:space="preserve">  </w:t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instrText xml:space="preserve"> FORMCHECKBOX </w:instrText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fldChar w:fldCharType="end"/>
            </w:r>
          </w:p>
        </w:tc>
      </w:tr>
      <w:tr w:rsidR="00C55605" w:rsidRPr="0096603F" w14:paraId="12CDDD5D" w14:textId="77777777" w:rsidTr="00836D03">
        <w:tblPrEx>
          <w:shd w:val="clear" w:color="auto" w:fill="auto"/>
        </w:tblPrEx>
        <w:tc>
          <w:tcPr>
            <w:tcW w:w="9828" w:type="dxa"/>
          </w:tcPr>
          <w:p w14:paraId="4ECA9175" w14:textId="77777777" w:rsidR="00C55605" w:rsidRPr="001837E6" w:rsidRDefault="006D1177" w:rsidP="00836D03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E6083A">
              <w:rPr>
                <w:rFonts w:ascii="Verdana" w:hAnsi="Verdana"/>
              </w:rPr>
              <w:t xml:space="preserve">Finished product testing. </w:t>
            </w:r>
            <w:r w:rsidRPr="001837E6">
              <w:rPr>
                <w:rFonts w:ascii="Verdana" w:hAnsi="Verdana"/>
              </w:rPr>
              <w:t>Chemical/Physical analysis of finished products</w:t>
            </w:r>
          </w:p>
        </w:tc>
        <w:tc>
          <w:tcPr>
            <w:tcW w:w="720" w:type="dxa"/>
          </w:tcPr>
          <w:p w14:paraId="4C3B1CD4" w14:textId="77777777" w:rsidR="00C55605" w:rsidRPr="0096603F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t xml:space="preserve">  </w:t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instrText xml:space="preserve"> FORMCHECKBOX </w:instrText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fldChar w:fldCharType="end"/>
            </w:r>
          </w:p>
        </w:tc>
      </w:tr>
      <w:tr w:rsidR="00C55605" w:rsidRPr="0096603F" w14:paraId="1FCFABF7" w14:textId="77777777" w:rsidTr="00836D03">
        <w:tblPrEx>
          <w:shd w:val="clear" w:color="auto" w:fill="auto"/>
        </w:tblPrEx>
        <w:tc>
          <w:tcPr>
            <w:tcW w:w="9828" w:type="dxa"/>
          </w:tcPr>
          <w:p w14:paraId="7EB20549" w14:textId="77777777" w:rsidR="00C55605" w:rsidRPr="001837E6" w:rsidRDefault="006D1177" w:rsidP="00836D03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E6083A">
              <w:rPr>
                <w:rFonts w:ascii="Verdana" w:hAnsi="Verdana"/>
              </w:rPr>
              <w:t xml:space="preserve">Finished product testing. </w:t>
            </w:r>
            <w:r w:rsidRPr="001837E6">
              <w:rPr>
                <w:rFonts w:ascii="Verdana" w:hAnsi="Verdana"/>
              </w:rPr>
              <w:t>Biological testing of finished products</w:t>
            </w:r>
          </w:p>
        </w:tc>
        <w:tc>
          <w:tcPr>
            <w:tcW w:w="720" w:type="dxa"/>
          </w:tcPr>
          <w:p w14:paraId="0E81ACD2" w14:textId="77777777" w:rsidR="00C55605" w:rsidRPr="0096603F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t xml:space="preserve">  </w:t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instrText xml:space="preserve"> FORMCHECKBOX </w:instrText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fldChar w:fldCharType="end"/>
            </w:r>
          </w:p>
        </w:tc>
      </w:tr>
      <w:tr w:rsidR="00C55605" w:rsidRPr="0096603F" w14:paraId="5F8A2DDB" w14:textId="77777777" w:rsidTr="00836D03">
        <w:tblPrEx>
          <w:shd w:val="clear" w:color="auto" w:fill="auto"/>
        </w:tblPrEx>
        <w:tc>
          <w:tcPr>
            <w:tcW w:w="9828" w:type="dxa"/>
          </w:tcPr>
          <w:p w14:paraId="7D04D4A1" w14:textId="77777777" w:rsidR="00C55605" w:rsidRPr="001837E6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1837E6">
              <w:rPr>
                <w:rFonts w:ascii="Verdana" w:eastAsia="Times New Roman" w:hAnsi="Verdana" w:cs="Times New Roman"/>
                <w:lang w:val="en-GB" w:eastAsia="en-GB"/>
              </w:rPr>
              <w:t>Stability Testing on finished marketed medicinal products</w:t>
            </w:r>
          </w:p>
        </w:tc>
        <w:tc>
          <w:tcPr>
            <w:tcW w:w="720" w:type="dxa"/>
          </w:tcPr>
          <w:p w14:paraId="3D5E23A4" w14:textId="77777777" w:rsidR="00C55605" w:rsidRPr="0096603F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t xml:space="preserve">  </w:t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instrText xml:space="preserve"> FORMCHECKBOX </w:instrText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fldChar w:fldCharType="end"/>
            </w:r>
          </w:p>
        </w:tc>
      </w:tr>
      <w:tr w:rsidR="00C55605" w:rsidRPr="0096603F" w14:paraId="4814033D" w14:textId="77777777" w:rsidTr="00836D03">
        <w:tblPrEx>
          <w:shd w:val="clear" w:color="auto" w:fill="auto"/>
        </w:tblPrEx>
        <w:tc>
          <w:tcPr>
            <w:tcW w:w="9828" w:type="dxa"/>
          </w:tcPr>
          <w:p w14:paraId="530E1E3F" w14:textId="77777777" w:rsidR="00C55605" w:rsidRPr="006D1177" w:rsidRDefault="006D1177" w:rsidP="006D1177">
            <w:pPr>
              <w:rPr>
                <w:rFonts w:ascii="Verdana" w:hAnsi="Verdana"/>
              </w:rPr>
            </w:pPr>
            <w:r w:rsidRPr="00E6083A">
              <w:rPr>
                <w:rFonts w:ascii="Verdana" w:hAnsi="Verdana"/>
              </w:rPr>
              <w:t>Environmental monitoring or process simulation (media fill) to support sterile manufacture</w:t>
            </w:r>
          </w:p>
        </w:tc>
        <w:tc>
          <w:tcPr>
            <w:tcW w:w="720" w:type="dxa"/>
          </w:tcPr>
          <w:p w14:paraId="5FAB421C" w14:textId="77777777" w:rsidR="00C55605" w:rsidRPr="0096603F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pP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t xml:space="preserve">  </w:t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instrText xml:space="preserve"> FORMCHECKBOX </w:instrText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</w:r>
            <w:r w:rsidRPr="0096603F">
              <w:rPr>
                <w:rFonts w:ascii="Verdana" w:eastAsia="Times New Roman" w:hAnsi="Verdana" w:cs="Times New Roman"/>
                <w:sz w:val="24"/>
                <w:szCs w:val="24"/>
                <w:lang w:val="en-GB" w:eastAsia="en-GB"/>
              </w:rPr>
              <w:fldChar w:fldCharType="end"/>
            </w:r>
          </w:p>
        </w:tc>
      </w:tr>
    </w:tbl>
    <w:p w14:paraId="42CD178C" w14:textId="77777777" w:rsidR="006D1177" w:rsidRDefault="006D1177" w:rsidP="00C55605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tbl>
      <w:tblPr>
        <w:tblW w:w="0" w:type="auto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D1177" w:rsidRPr="006D1177" w14:paraId="2E920E3F" w14:textId="77777777" w:rsidTr="005A660C">
        <w:tc>
          <w:tcPr>
            <w:tcW w:w="9322" w:type="dxa"/>
            <w:shd w:val="clear" w:color="auto" w:fill="auto"/>
          </w:tcPr>
          <w:p w14:paraId="510D2E46" w14:textId="77777777" w:rsidR="006D1177" w:rsidRPr="006D1177" w:rsidRDefault="006D1177" w:rsidP="006D1177">
            <w:pPr>
              <w:spacing w:line="240" w:lineRule="auto"/>
              <w:ind w:right="-1134"/>
              <w:rPr>
                <w:rFonts w:eastAsia="Times New Roman" w:cs="Times New Roman"/>
                <w:b/>
                <w:color w:val="FF0000"/>
                <w:sz w:val="16"/>
                <w:szCs w:val="16"/>
                <w:lang w:val="en-GB" w:eastAsia="en-GB"/>
              </w:rPr>
            </w:pPr>
            <w:r w:rsidRPr="006D1177">
              <w:rPr>
                <w:rFonts w:eastAsia="Times New Roman" w:cs="Times New Roman"/>
                <w:b/>
                <w:color w:val="FFFFFF"/>
                <w:sz w:val="16"/>
                <w:szCs w:val="16"/>
                <w:lang w:val="en-GB" w:eastAsia="en-GB"/>
              </w:rPr>
              <w:t>N</w:t>
            </w:r>
          </w:p>
          <w:p w14:paraId="01B51A29" w14:textId="77777777" w:rsidR="006D1177" w:rsidRPr="006D1177" w:rsidRDefault="006D1177" w:rsidP="006D1177">
            <w:pPr>
              <w:spacing w:line="240" w:lineRule="auto"/>
              <w:ind w:right="-1134"/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val="en-GB" w:eastAsia="en-GB"/>
              </w:rPr>
            </w:pPr>
            <w:r w:rsidRPr="006D1177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val="en-GB" w:eastAsia="en-GB"/>
              </w:rPr>
              <w:t xml:space="preserve">NOTE:  All other testing, including raw materials testing, does not require a laboratory to be </w:t>
            </w:r>
          </w:p>
          <w:p w14:paraId="1BB94B7F" w14:textId="77777777" w:rsidR="006D1177" w:rsidRPr="006D1177" w:rsidRDefault="006D1177" w:rsidP="006D1177">
            <w:pPr>
              <w:spacing w:line="240" w:lineRule="auto"/>
              <w:ind w:right="-1134"/>
              <w:rPr>
                <w:rFonts w:eastAsia="Times New Roman" w:cs="Times New Roman"/>
                <w:b/>
                <w:color w:val="FFFFFF"/>
                <w:sz w:val="16"/>
                <w:szCs w:val="16"/>
                <w:lang w:val="en-GB" w:eastAsia="en-GB"/>
              </w:rPr>
            </w:pPr>
            <w:r w:rsidRPr="006D1177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val="en-GB" w:eastAsia="en-GB"/>
              </w:rPr>
              <w:t>named on a licence or hold a GMP certificate.</w:t>
            </w:r>
            <w:r w:rsidRPr="006D1177">
              <w:rPr>
                <w:rFonts w:eastAsia="Times New Roman" w:cs="Times New Roman"/>
                <w:b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r w:rsidRPr="006D1177">
              <w:rPr>
                <w:rFonts w:eastAsia="Times New Roman" w:cs="Times New Roman"/>
                <w:b/>
                <w:color w:val="FFFFFF"/>
                <w:sz w:val="16"/>
                <w:szCs w:val="16"/>
                <w:lang w:val="en-GB" w:eastAsia="en-GB"/>
              </w:rPr>
              <w:t>sting, including raw materials testing, does not require a laboratory to be named on a licence or hold a GMP certificate</w:t>
            </w:r>
          </w:p>
        </w:tc>
      </w:tr>
    </w:tbl>
    <w:p w14:paraId="34395FD4" w14:textId="77777777" w:rsidR="006D1177" w:rsidRPr="0096603F" w:rsidRDefault="006D1177" w:rsidP="00C55605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828"/>
        <w:gridCol w:w="720"/>
      </w:tblGrid>
      <w:tr w:rsidR="00C55605" w:rsidRPr="001837E6" w14:paraId="54C3DA39" w14:textId="77777777" w:rsidTr="00836D03">
        <w:tc>
          <w:tcPr>
            <w:tcW w:w="10548" w:type="dxa"/>
            <w:gridSpan w:val="2"/>
            <w:shd w:val="clear" w:color="auto" w:fill="C0C0C0"/>
          </w:tcPr>
          <w:p w14:paraId="181E12CC" w14:textId="77777777" w:rsidR="00C55605" w:rsidRPr="001837E6" w:rsidRDefault="00C55605" w:rsidP="00836D03">
            <w:pPr>
              <w:spacing w:line="240" w:lineRule="auto"/>
              <w:ind w:right="-1134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</w:pPr>
            <w:r w:rsidRPr="001837E6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en-GB"/>
              </w:rPr>
              <w:t>Letting and/or accepting contracts.</w:t>
            </w:r>
          </w:p>
        </w:tc>
      </w:tr>
      <w:tr w:rsidR="00C55605" w:rsidRPr="001837E6" w14:paraId="6D23F665" w14:textId="77777777" w:rsidTr="00836D03">
        <w:tblPrEx>
          <w:shd w:val="clear" w:color="auto" w:fill="auto"/>
        </w:tblPrEx>
        <w:tc>
          <w:tcPr>
            <w:tcW w:w="9828" w:type="dxa"/>
          </w:tcPr>
          <w:p w14:paraId="7897ACCC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942704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 xml:space="preserve">Applicant intends to be a contract acceptor (i.e. carries out testing partially/wholly for others).  </w:t>
            </w:r>
          </w:p>
        </w:tc>
        <w:tc>
          <w:tcPr>
            <w:tcW w:w="720" w:type="dxa"/>
          </w:tcPr>
          <w:p w14:paraId="6DCD041E" w14:textId="77777777" w:rsidR="00C55605" w:rsidRPr="001837E6" w:rsidRDefault="00C55605" w:rsidP="00836D03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lang w:val="en-GB" w:eastAsia="en-GB"/>
              </w:rPr>
              <w:t xml:space="preserve"> </w:t>
            </w:r>
            <w:r w:rsidRPr="001837E6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7E6">
              <w:rPr>
                <w:rFonts w:ascii="Verdana" w:eastAsia="Times New Roman" w:hAnsi="Verdana" w:cs="Times New Roman"/>
                <w:lang w:val="en-GB" w:eastAsia="en-GB"/>
              </w:rPr>
              <w:instrText xml:space="preserve"> FORMCHECKBOX </w:instrText>
            </w:r>
            <w:r w:rsidRPr="001837E6">
              <w:rPr>
                <w:rFonts w:ascii="Verdana" w:eastAsia="Times New Roman" w:hAnsi="Verdana" w:cs="Times New Roman"/>
                <w:lang w:val="en-GB" w:eastAsia="en-GB"/>
              </w:rPr>
            </w:r>
            <w:r w:rsidRPr="001837E6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  <w:tr w:rsidR="00C55605" w:rsidRPr="001837E6" w14:paraId="23A25DCB" w14:textId="77777777" w:rsidTr="00836D03">
        <w:tblPrEx>
          <w:shd w:val="clear" w:color="auto" w:fill="auto"/>
        </w:tblPrEx>
        <w:tc>
          <w:tcPr>
            <w:tcW w:w="9828" w:type="dxa"/>
          </w:tcPr>
          <w:p w14:paraId="17B07881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942704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 xml:space="preserve">Applicant intends to be a contract giver (i.e. uses external test houses for some/all testing).  </w:t>
            </w:r>
          </w:p>
        </w:tc>
        <w:tc>
          <w:tcPr>
            <w:tcW w:w="720" w:type="dxa"/>
          </w:tcPr>
          <w:p w14:paraId="680BB16C" w14:textId="77777777" w:rsidR="00C55605" w:rsidRPr="001837E6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lang w:val="en-GB" w:eastAsia="en-GB"/>
              </w:rPr>
              <w:t xml:space="preserve">  </w:t>
            </w:r>
            <w:r w:rsidRPr="001837E6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7E6">
              <w:rPr>
                <w:rFonts w:ascii="Verdana" w:eastAsia="Times New Roman" w:hAnsi="Verdana" w:cs="Times New Roman"/>
                <w:lang w:val="en-GB" w:eastAsia="en-GB"/>
              </w:rPr>
              <w:instrText xml:space="preserve"> FORMCHECKBOX </w:instrText>
            </w:r>
            <w:r w:rsidRPr="001837E6">
              <w:rPr>
                <w:rFonts w:ascii="Verdana" w:eastAsia="Times New Roman" w:hAnsi="Verdana" w:cs="Times New Roman"/>
                <w:lang w:val="en-GB" w:eastAsia="en-GB"/>
              </w:rPr>
            </w:r>
            <w:r w:rsidRPr="001837E6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</w:tbl>
    <w:p w14:paraId="26F4FB41" w14:textId="77777777" w:rsidR="00C55605" w:rsidRPr="0096603F" w:rsidRDefault="00C55605" w:rsidP="00C55605">
      <w:pPr>
        <w:shd w:val="clear" w:color="auto" w:fill="FFFFFF"/>
        <w:spacing w:line="240" w:lineRule="auto"/>
        <w:ind w:right="-1134"/>
        <w:jc w:val="center"/>
        <w:rPr>
          <w:rFonts w:eastAsia="Times New Roman"/>
          <w:b/>
          <w:sz w:val="16"/>
          <w:szCs w:val="16"/>
          <w:lang w:val="en-GB" w:eastAsia="en-GB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28"/>
        <w:gridCol w:w="720"/>
      </w:tblGrid>
      <w:tr w:rsidR="00C55605" w:rsidRPr="00942704" w14:paraId="04F506DC" w14:textId="77777777" w:rsidTr="00836D03">
        <w:tc>
          <w:tcPr>
            <w:tcW w:w="10548" w:type="dxa"/>
            <w:gridSpan w:val="2"/>
            <w:shd w:val="clear" w:color="auto" w:fill="C0C0C0"/>
          </w:tcPr>
          <w:p w14:paraId="1F57C388" w14:textId="77777777" w:rsidR="00C55605" w:rsidRPr="00942704" w:rsidRDefault="00C55605" w:rsidP="00836D03">
            <w:pPr>
              <w:spacing w:line="240" w:lineRule="auto"/>
              <w:ind w:right="-1134"/>
              <w:rPr>
                <w:rFonts w:ascii="Verdana" w:eastAsia="Times New Roman" w:hAnsi="Verdana"/>
                <w:b/>
                <w:color w:val="FFFFFF"/>
                <w:lang w:val="en-GB" w:eastAsia="en-GB"/>
              </w:rPr>
            </w:pPr>
            <w:r w:rsidRPr="00942704">
              <w:rPr>
                <w:rFonts w:ascii="Verdana" w:eastAsia="Times New Roman" w:hAnsi="Verdana"/>
                <w:b/>
                <w:lang w:val="en-GB" w:eastAsia="en-GB"/>
              </w:rPr>
              <w:t xml:space="preserve">Section </w:t>
            </w:r>
            <w:r w:rsidR="005A3891">
              <w:rPr>
                <w:rFonts w:ascii="Verdana" w:eastAsia="Times New Roman" w:hAnsi="Verdana"/>
                <w:b/>
                <w:lang w:val="en-GB" w:eastAsia="en-GB"/>
              </w:rPr>
              <w:t>7</w:t>
            </w:r>
            <w:r w:rsidRPr="00942704">
              <w:rPr>
                <w:rFonts w:ascii="Verdana" w:eastAsia="Times New Roman" w:hAnsi="Verdana"/>
                <w:b/>
                <w:lang w:val="en-GB" w:eastAsia="en-GB"/>
              </w:rPr>
              <w:t>B: To be completed by the nominated Contract Laboratory</w:t>
            </w:r>
          </w:p>
        </w:tc>
      </w:tr>
      <w:tr w:rsidR="00C55605" w:rsidRPr="00942704" w14:paraId="6DD53002" w14:textId="77777777" w:rsidTr="00836D03">
        <w:tblPrEx>
          <w:shd w:val="clear" w:color="auto" w:fill="auto"/>
        </w:tblPrEx>
        <w:tc>
          <w:tcPr>
            <w:tcW w:w="9828" w:type="dxa"/>
          </w:tcPr>
          <w:p w14:paraId="4714E037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42704">
              <w:rPr>
                <w:rFonts w:ascii="Verdana" w:eastAsia="Times New Roman" w:hAnsi="Verdana" w:cs="Times New Roman"/>
                <w:lang w:val="en-GB" w:eastAsia="en-GB"/>
              </w:rPr>
              <w:t xml:space="preserve">I confirm there is a written contract/technical agreement in place.  </w:t>
            </w:r>
          </w:p>
        </w:tc>
        <w:tc>
          <w:tcPr>
            <w:tcW w:w="720" w:type="dxa"/>
          </w:tcPr>
          <w:p w14:paraId="06EA83F6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lang w:val="en-GB" w:eastAsia="en-GB"/>
              </w:rPr>
              <w:t xml:space="preserve">  </w:t>
            </w:r>
            <w:r w:rsidRPr="00942704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2704">
              <w:rPr>
                <w:rFonts w:ascii="Verdana" w:eastAsia="Times New Roman" w:hAnsi="Verdana" w:cs="Times New Roman"/>
                <w:lang w:val="en-GB" w:eastAsia="en-GB"/>
              </w:rPr>
              <w:instrText xml:space="preserve"> FORMCHECKBOX </w:instrText>
            </w:r>
            <w:r w:rsidRPr="00942704">
              <w:rPr>
                <w:rFonts w:ascii="Verdana" w:eastAsia="Times New Roman" w:hAnsi="Verdana" w:cs="Times New Roman"/>
                <w:lang w:val="en-GB" w:eastAsia="en-GB"/>
              </w:rPr>
            </w:r>
            <w:r w:rsidRPr="00942704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</w:tbl>
    <w:p w14:paraId="269FAD0C" w14:textId="77777777" w:rsidR="00C55605" w:rsidRPr="00942704" w:rsidRDefault="00C55605" w:rsidP="00C55605">
      <w:pPr>
        <w:shd w:val="clear" w:color="auto" w:fill="FFFFFF"/>
        <w:spacing w:line="240" w:lineRule="auto"/>
        <w:ind w:right="-1134"/>
        <w:jc w:val="center"/>
        <w:rPr>
          <w:rFonts w:ascii="Verdana" w:eastAsia="Times New Roman" w:hAnsi="Verdana"/>
          <w:b/>
          <w:sz w:val="16"/>
          <w:szCs w:val="16"/>
          <w:lang w:val="en-GB" w:eastAsia="en-GB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4157"/>
      </w:tblGrid>
      <w:tr w:rsidR="00C55605" w:rsidRPr="00942704" w14:paraId="65CAFDA6" w14:textId="77777777" w:rsidTr="00836D03">
        <w:tc>
          <w:tcPr>
            <w:tcW w:w="10548" w:type="dxa"/>
            <w:gridSpan w:val="4"/>
          </w:tcPr>
          <w:p w14:paraId="56BE63A0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sz w:val="16"/>
                <w:szCs w:val="16"/>
                <w:lang w:val="en-GB" w:eastAsia="en-GB"/>
              </w:rPr>
            </w:pPr>
          </w:p>
          <w:p w14:paraId="6100C8CA" w14:textId="77777777" w:rsidR="00C55605" w:rsidRPr="005E722A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5E722A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I hereby confirm the contract laboratory are aware they have been named and may be subject to inspection by the MHRA, a written contract/technical agreement is in place and the contract laboratory is in agreement and aware of what is expected of them.</w:t>
            </w:r>
          </w:p>
          <w:p w14:paraId="7623DB26" w14:textId="77777777" w:rsidR="00C55605" w:rsidRPr="005E722A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</w:p>
          <w:p w14:paraId="589B44FA" w14:textId="77777777" w:rsidR="00C55605" w:rsidRPr="005E722A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</w:pPr>
            <w:r w:rsidRPr="005E722A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 xml:space="preserve">To the best of my knowledge and belief the particulars I have provided in are correct, truthful and complete. </w:t>
            </w:r>
          </w:p>
          <w:p w14:paraId="57B2148B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sz w:val="16"/>
                <w:szCs w:val="16"/>
                <w:lang w:val="en-GB" w:eastAsia="en-GB"/>
              </w:rPr>
            </w:pPr>
          </w:p>
        </w:tc>
      </w:tr>
      <w:tr w:rsidR="00C55605" w:rsidRPr="00942704" w14:paraId="212392B1" w14:textId="77777777" w:rsidTr="00836D03">
        <w:tc>
          <w:tcPr>
            <w:tcW w:w="2130" w:type="dxa"/>
          </w:tcPr>
          <w:p w14:paraId="3771AB63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en-GB" w:eastAsia="en-GB"/>
              </w:rPr>
            </w:pPr>
          </w:p>
          <w:p w14:paraId="1EC8C5E4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942704">
              <w:rPr>
                <w:rFonts w:ascii="Verdana" w:eastAsia="Times New Roman" w:hAnsi="Verdana" w:cs="Times New Roman"/>
                <w:b/>
                <w:lang w:val="en-GB" w:eastAsia="en-GB"/>
              </w:rPr>
              <w:t>Signed</w:t>
            </w:r>
          </w:p>
          <w:p w14:paraId="175C75E6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2130" w:type="dxa"/>
          </w:tcPr>
          <w:p w14:paraId="5123C9A0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en-GB" w:eastAsia="en-GB"/>
              </w:rPr>
            </w:pPr>
          </w:p>
          <w:p w14:paraId="64FAED7E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942704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942704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42704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42704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42704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42704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42704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42704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42704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42704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  <w:p w14:paraId="0975E9F8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2131" w:type="dxa"/>
          </w:tcPr>
          <w:p w14:paraId="0B9D97DA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en-GB" w:eastAsia="en-GB"/>
              </w:rPr>
            </w:pPr>
          </w:p>
          <w:p w14:paraId="37D747FC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942704">
              <w:rPr>
                <w:rFonts w:ascii="Verdana" w:eastAsia="Times New Roman" w:hAnsi="Verdana" w:cs="Times New Roman"/>
                <w:b/>
                <w:lang w:val="en-GB" w:eastAsia="en-GB"/>
              </w:rPr>
              <w:t>Date</w:t>
            </w:r>
          </w:p>
        </w:tc>
        <w:tc>
          <w:tcPr>
            <w:tcW w:w="4157" w:type="dxa"/>
          </w:tcPr>
          <w:p w14:paraId="58F15474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sz w:val="16"/>
                <w:szCs w:val="16"/>
                <w:lang w:val="en-GB" w:eastAsia="en-GB"/>
              </w:rPr>
            </w:pPr>
          </w:p>
          <w:p w14:paraId="3D41D20A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42704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942704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42704">
              <w:rPr>
                <w:rFonts w:ascii="Verdana" w:eastAsia="Times New Roman" w:hAnsi="Verdana" w:cs="Times New Roman"/>
                <w:lang w:val="en-GB" w:eastAsia="en-GB"/>
              </w:rPr>
            </w:r>
            <w:r w:rsidRPr="00942704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42704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42704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42704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42704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42704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42704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  <w:tr w:rsidR="00C55605" w:rsidRPr="0096603F" w14:paraId="1A87DA92" w14:textId="77777777" w:rsidTr="00836D03">
        <w:tc>
          <w:tcPr>
            <w:tcW w:w="2130" w:type="dxa"/>
          </w:tcPr>
          <w:p w14:paraId="6CBF4798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en-GB" w:eastAsia="en-GB"/>
              </w:rPr>
            </w:pPr>
          </w:p>
          <w:p w14:paraId="012A9460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942704">
              <w:rPr>
                <w:rFonts w:ascii="Verdana" w:eastAsia="Times New Roman" w:hAnsi="Verdana" w:cs="Times New Roman"/>
                <w:b/>
                <w:lang w:val="en-GB" w:eastAsia="en-GB"/>
              </w:rPr>
              <w:t>Print Name</w:t>
            </w:r>
          </w:p>
          <w:p w14:paraId="598AC79E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2130" w:type="dxa"/>
          </w:tcPr>
          <w:p w14:paraId="3C18E0B3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en-GB" w:eastAsia="en-GB"/>
              </w:rPr>
            </w:pPr>
          </w:p>
          <w:p w14:paraId="21711257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942704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942704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42704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42704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42704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42704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42704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42704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42704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942704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</w:tc>
        <w:tc>
          <w:tcPr>
            <w:tcW w:w="2131" w:type="dxa"/>
          </w:tcPr>
          <w:p w14:paraId="09D948E2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en-GB" w:eastAsia="en-GB"/>
              </w:rPr>
            </w:pPr>
          </w:p>
          <w:p w14:paraId="6FCDBF32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942704">
              <w:rPr>
                <w:rFonts w:ascii="Verdana" w:eastAsia="Times New Roman" w:hAnsi="Verdana" w:cs="Times New Roman"/>
                <w:b/>
                <w:lang w:val="en-GB" w:eastAsia="en-GB"/>
              </w:rPr>
              <w:t>Job Title</w:t>
            </w:r>
          </w:p>
        </w:tc>
        <w:tc>
          <w:tcPr>
            <w:tcW w:w="4157" w:type="dxa"/>
          </w:tcPr>
          <w:p w14:paraId="432CCABD" w14:textId="77777777" w:rsidR="00C55605" w:rsidRPr="0096603F" w:rsidRDefault="00C55605" w:rsidP="00836D0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  <w:p w14:paraId="286A8BF4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942704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942704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942704">
              <w:rPr>
                <w:rFonts w:ascii="Verdana" w:eastAsia="Times New Roman" w:hAnsi="Verdana" w:cs="Times New Roman"/>
                <w:lang w:val="en-GB" w:eastAsia="en-GB"/>
              </w:rPr>
            </w:r>
            <w:r w:rsidRPr="00942704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942704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42704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42704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42704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42704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942704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</w:p>
        </w:tc>
      </w:tr>
      <w:tr w:rsidR="00C55605" w:rsidRPr="0096603F" w14:paraId="0F73DDCD" w14:textId="77777777" w:rsidTr="00836D0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F17" w14:textId="77777777" w:rsidR="00C55605" w:rsidRPr="00942704" w:rsidRDefault="00C55605" w:rsidP="00836D0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en-GB"/>
              </w:rPr>
            </w:pPr>
          </w:p>
          <w:p w14:paraId="62F35D34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942704">
              <w:rPr>
                <w:rFonts w:ascii="Verdana" w:eastAsia="Times New Roman" w:hAnsi="Verdana" w:cs="Times New Roman"/>
                <w:b/>
                <w:lang w:val="en-GB" w:eastAsia="en-GB"/>
              </w:rPr>
              <w:t>Company</w:t>
            </w:r>
          </w:p>
          <w:p w14:paraId="2D4B8AA7" w14:textId="77777777" w:rsidR="00C55605" w:rsidRPr="00942704" w:rsidRDefault="00C55605" w:rsidP="00836D0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8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EB0" w14:textId="77777777" w:rsidR="00C55605" w:rsidRPr="00942704" w:rsidRDefault="00C55605" w:rsidP="00836D0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en-GB"/>
              </w:rPr>
            </w:pPr>
          </w:p>
          <w:p w14:paraId="61C16D7E" w14:textId="77777777" w:rsidR="00C55605" w:rsidRPr="00942704" w:rsidRDefault="00C55605" w:rsidP="00836D03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942704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942704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942704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942704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942704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 </w:t>
            </w:r>
            <w:r w:rsidRPr="00942704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 </w:t>
            </w:r>
            <w:r w:rsidRPr="00942704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 </w:t>
            </w:r>
            <w:r w:rsidRPr="00942704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 </w:t>
            </w:r>
            <w:r w:rsidRPr="00942704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 </w:t>
            </w:r>
            <w:r w:rsidRPr="00942704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</w:p>
          <w:p w14:paraId="54926685" w14:textId="77777777" w:rsidR="00C55605" w:rsidRPr="0096603F" w:rsidRDefault="00C55605" w:rsidP="00836D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6B10C102" w14:textId="77777777" w:rsidR="00C55605" w:rsidRDefault="00C55605" w:rsidP="00C55605">
      <w:pPr>
        <w:spacing w:line="240" w:lineRule="auto"/>
        <w:ind w:right="-1134"/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</w:pPr>
    </w:p>
    <w:p w14:paraId="7CC96B20" w14:textId="77777777" w:rsidR="00C55605" w:rsidRDefault="00C55605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p w14:paraId="561F9F23" w14:textId="77777777" w:rsidR="00C55605" w:rsidRDefault="00C55605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p w14:paraId="1628ECF1" w14:textId="77777777" w:rsidR="00196791" w:rsidRDefault="00196791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  <w:sectPr w:rsidR="00196791" w:rsidSect="00196791">
          <w:pgSz w:w="11900" w:h="16840" w:code="9"/>
          <w:pgMar w:top="1374" w:right="851" w:bottom="680" w:left="964" w:header="0" w:footer="454" w:gutter="0"/>
          <w:cols w:space="708"/>
          <w:titlePg/>
          <w:docGrid w:linePitch="299"/>
        </w:sectPr>
      </w:pPr>
    </w:p>
    <w:p w14:paraId="3B168A41" w14:textId="77777777" w:rsidR="00C55605" w:rsidRDefault="00C55605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p w14:paraId="6AC2BBFF" w14:textId="77777777" w:rsidR="00C55605" w:rsidRPr="0096603F" w:rsidRDefault="00C55605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548"/>
      </w:tblGrid>
      <w:tr w:rsidR="005E722A" w:rsidRPr="00522C12" w14:paraId="3288DD3C" w14:textId="77777777" w:rsidTr="00522C12">
        <w:tc>
          <w:tcPr>
            <w:tcW w:w="10548" w:type="dxa"/>
            <w:shd w:val="clear" w:color="auto" w:fill="CCCCCC"/>
          </w:tcPr>
          <w:p w14:paraId="4BB3246A" w14:textId="77777777" w:rsidR="005E722A" w:rsidRPr="00522C12" w:rsidRDefault="00C55605" w:rsidP="0096603F">
            <w:pPr>
              <w:spacing w:line="240" w:lineRule="auto"/>
              <w:ind w:right="-1134"/>
              <w:rPr>
                <w:rFonts w:ascii="Verdana" w:eastAsia="Times New Roman" w:hAnsi="Verdana"/>
                <w:b/>
                <w:color w:val="FFFFFF"/>
                <w:sz w:val="24"/>
                <w:szCs w:val="24"/>
                <w:lang w:val="en-GB" w:eastAsia="en-GB"/>
              </w:rPr>
            </w:pPr>
            <w:r>
              <w:rPr>
                <w:rFonts w:ascii="Verdana" w:eastAsia="Times New Roman" w:hAnsi="Verdana"/>
                <w:b/>
                <w:sz w:val="24"/>
                <w:szCs w:val="24"/>
                <w:lang w:val="en-GB" w:eastAsia="en-GB"/>
              </w:rPr>
              <w:t xml:space="preserve">Section </w:t>
            </w:r>
            <w:r w:rsidR="00D078F7">
              <w:rPr>
                <w:rFonts w:ascii="Verdana" w:eastAsia="Times New Roman" w:hAnsi="Verdana"/>
                <w:b/>
                <w:sz w:val="24"/>
                <w:szCs w:val="24"/>
                <w:lang w:val="en-GB" w:eastAsia="en-GB"/>
              </w:rPr>
              <w:t>7</w:t>
            </w:r>
            <w:r>
              <w:rPr>
                <w:rFonts w:ascii="Verdana" w:eastAsia="Times New Roman" w:hAnsi="Verdana"/>
                <w:b/>
                <w:sz w:val="24"/>
                <w:szCs w:val="24"/>
                <w:lang w:val="en-GB" w:eastAsia="en-GB"/>
              </w:rPr>
              <w:t xml:space="preserve">   </w:t>
            </w:r>
            <w:r w:rsidR="005E722A" w:rsidRPr="00522C12">
              <w:rPr>
                <w:rFonts w:ascii="Verdana" w:eastAsia="Times New Roman" w:hAnsi="Verdana"/>
                <w:b/>
                <w:sz w:val="24"/>
                <w:szCs w:val="24"/>
                <w:lang w:val="en-GB" w:eastAsia="en-GB"/>
              </w:rPr>
              <w:t>Declaration</w:t>
            </w:r>
          </w:p>
        </w:tc>
      </w:tr>
    </w:tbl>
    <w:p w14:paraId="479C21C2" w14:textId="77777777" w:rsidR="0096603F" w:rsidRPr="00522C12" w:rsidRDefault="0096603F" w:rsidP="0096603F">
      <w:pPr>
        <w:shd w:val="clear" w:color="auto" w:fill="FFFFFF"/>
        <w:spacing w:line="240" w:lineRule="auto"/>
        <w:ind w:right="-1134"/>
        <w:rPr>
          <w:rFonts w:ascii="Verdana" w:eastAsia="Times New Roman" w:hAnsi="Verdana"/>
          <w:b/>
          <w:color w:val="FFFFFF"/>
          <w:lang w:val="en-GB" w:eastAsia="en-GB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4157"/>
      </w:tblGrid>
      <w:tr w:rsidR="0096603F" w:rsidRPr="00522C12" w14:paraId="2AC05434" w14:textId="77777777" w:rsidTr="00A73B15">
        <w:tc>
          <w:tcPr>
            <w:tcW w:w="10548" w:type="dxa"/>
            <w:gridSpan w:val="4"/>
            <w:shd w:val="clear" w:color="auto" w:fill="auto"/>
          </w:tcPr>
          <w:p w14:paraId="4BC7FCF2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</w:p>
          <w:p w14:paraId="523FB837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522C12">
              <w:rPr>
                <w:rFonts w:ascii="Verdana" w:eastAsia="Times New Roman" w:hAnsi="Verdana" w:cs="Times New Roman"/>
                <w:lang w:val="en-GB" w:eastAsia="en-GB"/>
              </w:rPr>
              <w:t>I/We apply for the grant of a Manufacturer’s</w:t>
            </w:r>
            <w:r w:rsidR="00681533">
              <w:rPr>
                <w:rFonts w:ascii="Verdana" w:eastAsia="Times New Roman" w:hAnsi="Verdana" w:cs="Times New Roman"/>
                <w:lang w:val="en-GB" w:eastAsia="en-GB"/>
              </w:rPr>
              <w:t xml:space="preserve"> </w:t>
            </w:r>
            <w:r w:rsidR="00BC2F4B">
              <w:rPr>
                <w:rFonts w:ascii="Verdana" w:eastAsia="Times New Roman" w:hAnsi="Verdana" w:cs="Times New Roman"/>
                <w:lang w:val="en-GB" w:eastAsia="en-GB"/>
              </w:rPr>
              <w:t xml:space="preserve">“Specials” Licence (MS) </w:t>
            </w:r>
            <w:r w:rsidR="00681533">
              <w:rPr>
                <w:rFonts w:ascii="Verdana" w:eastAsia="Times New Roman" w:hAnsi="Verdana" w:cs="Times New Roman"/>
                <w:lang w:val="en-GB" w:eastAsia="en-GB"/>
              </w:rPr>
              <w:t>t</w:t>
            </w:r>
            <w:r w:rsidRPr="00522C12">
              <w:rPr>
                <w:rFonts w:ascii="Verdana" w:eastAsia="Times New Roman" w:hAnsi="Verdana" w:cs="Times New Roman"/>
                <w:lang w:val="en-GB" w:eastAsia="en-GB"/>
              </w:rPr>
              <w:t xml:space="preserve">o the proposed holder named in this application form in respect of the activities to which the application refers.  </w:t>
            </w:r>
          </w:p>
          <w:p w14:paraId="718AE9D3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</w:p>
          <w:p w14:paraId="7939274E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522C12">
              <w:rPr>
                <w:rFonts w:ascii="Verdana" w:eastAsia="Times New Roman" w:hAnsi="Verdana" w:cs="Times New Roman"/>
                <w:lang w:val="en-GB" w:eastAsia="en-GB"/>
              </w:rPr>
              <w:t xml:space="preserve">To the best of my knowledge and belief the particulars I have given in this form are correct, truthful and complete. </w:t>
            </w:r>
          </w:p>
          <w:p w14:paraId="20A5CBA8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</w:p>
          <w:p w14:paraId="1382AA4D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522C12">
              <w:rPr>
                <w:rFonts w:ascii="Verdana" w:eastAsia="Times New Roman" w:hAnsi="Verdana" w:cs="Times New Roman"/>
                <w:lang w:val="en-GB" w:eastAsia="en-GB"/>
              </w:rPr>
              <w:t>The applicant undertakes to ensure fulfilment of the obligations arising by virtue of the terms and conditions of the licence.</w:t>
            </w:r>
          </w:p>
          <w:p w14:paraId="16CBFD47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</w:p>
        </w:tc>
      </w:tr>
      <w:tr w:rsidR="0096603F" w:rsidRPr="00522C12" w14:paraId="66EA18C0" w14:textId="77777777" w:rsidTr="00A73B15">
        <w:tc>
          <w:tcPr>
            <w:tcW w:w="2130" w:type="dxa"/>
            <w:shd w:val="clear" w:color="auto" w:fill="auto"/>
          </w:tcPr>
          <w:p w14:paraId="2F6B0657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</w:p>
          <w:p w14:paraId="37DEFAF8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522C12">
              <w:rPr>
                <w:rFonts w:ascii="Verdana" w:eastAsia="Times New Roman" w:hAnsi="Verdana" w:cs="Times New Roman"/>
                <w:b/>
                <w:lang w:val="en-GB" w:eastAsia="en-GB"/>
              </w:rPr>
              <w:t>Signed</w:t>
            </w:r>
          </w:p>
          <w:p w14:paraId="004EBAE3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14:paraId="6764522E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</w:p>
          <w:p w14:paraId="0EB1A600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522C12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22" w:name="Text259"/>
            <w:r w:rsidRPr="00522C12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522C12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522C12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522C12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522C12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522C12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522C12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522C12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522C12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bookmarkEnd w:id="22"/>
          </w:p>
          <w:p w14:paraId="503A1674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14:paraId="5F7C52C8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</w:p>
          <w:p w14:paraId="3F80990D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522C12">
              <w:rPr>
                <w:rFonts w:ascii="Verdana" w:eastAsia="Times New Roman" w:hAnsi="Verdana" w:cs="Times New Roman"/>
                <w:b/>
                <w:lang w:val="en-GB" w:eastAsia="en-GB"/>
              </w:rPr>
              <w:t>Date</w:t>
            </w:r>
          </w:p>
        </w:tc>
        <w:tc>
          <w:tcPr>
            <w:tcW w:w="4157" w:type="dxa"/>
            <w:shd w:val="clear" w:color="auto" w:fill="auto"/>
          </w:tcPr>
          <w:p w14:paraId="437C4BC2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</w:p>
          <w:p w14:paraId="1273289F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522C12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3" w:name="Text260"/>
            <w:r w:rsidRPr="00522C12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522C12">
              <w:rPr>
                <w:rFonts w:ascii="Verdana" w:eastAsia="Times New Roman" w:hAnsi="Verdana" w:cs="Times New Roman"/>
                <w:lang w:val="en-GB" w:eastAsia="en-GB"/>
              </w:rPr>
            </w:r>
            <w:r w:rsidRPr="00522C12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522C12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522C12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522C12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522C12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522C12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522C12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  <w:bookmarkEnd w:id="23"/>
          </w:p>
        </w:tc>
      </w:tr>
      <w:tr w:rsidR="0096603F" w:rsidRPr="00522C12" w14:paraId="47120387" w14:textId="77777777" w:rsidTr="00A73B15">
        <w:tc>
          <w:tcPr>
            <w:tcW w:w="2130" w:type="dxa"/>
            <w:shd w:val="clear" w:color="auto" w:fill="auto"/>
          </w:tcPr>
          <w:p w14:paraId="3DC47868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</w:p>
          <w:p w14:paraId="354C14E2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522C12">
              <w:rPr>
                <w:rFonts w:ascii="Verdana" w:eastAsia="Times New Roman" w:hAnsi="Verdana" w:cs="Times New Roman"/>
                <w:b/>
                <w:lang w:val="en-GB" w:eastAsia="en-GB"/>
              </w:rPr>
              <w:t>Print Name</w:t>
            </w:r>
          </w:p>
          <w:p w14:paraId="42C9F98B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14:paraId="5977225C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</w:p>
          <w:p w14:paraId="4A6E0D98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522C12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4" w:name="Text261"/>
            <w:r w:rsidRPr="00522C12">
              <w:rPr>
                <w:rFonts w:ascii="Verdana" w:eastAsia="Times New Roman" w:hAnsi="Verdana" w:cs="Times New Roman"/>
                <w:b/>
                <w:lang w:val="en-GB" w:eastAsia="en-GB"/>
              </w:rPr>
              <w:instrText xml:space="preserve"> FORMTEXT </w:instrText>
            </w:r>
            <w:r w:rsidRPr="00522C12">
              <w:rPr>
                <w:rFonts w:ascii="Verdana" w:eastAsia="Times New Roman" w:hAnsi="Verdana" w:cs="Times New Roman"/>
                <w:b/>
                <w:lang w:val="en-GB" w:eastAsia="en-GB"/>
              </w:rPr>
            </w:r>
            <w:r w:rsidRPr="00522C12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separate"/>
            </w:r>
            <w:r w:rsidRPr="00522C12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522C12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522C12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522C12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522C12">
              <w:rPr>
                <w:rFonts w:ascii="Times New Roman" w:eastAsia="Times New Roman" w:hAnsi="Times New Roman" w:cs="Times New Roman"/>
                <w:b/>
                <w:noProof/>
                <w:lang w:val="en-GB" w:eastAsia="en-GB"/>
              </w:rPr>
              <w:t> </w:t>
            </w:r>
            <w:r w:rsidRPr="00522C12">
              <w:rPr>
                <w:rFonts w:ascii="Verdana" w:eastAsia="Times New Roman" w:hAnsi="Verdana" w:cs="Times New Roman"/>
                <w:b/>
                <w:lang w:val="en-GB" w:eastAsia="en-GB"/>
              </w:rPr>
              <w:fldChar w:fldCharType="end"/>
            </w:r>
            <w:bookmarkEnd w:id="24"/>
          </w:p>
        </w:tc>
        <w:tc>
          <w:tcPr>
            <w:tcW w:w="2131" w:type="dxa"/>
            <w:shd w:val="clear" w:color="auto" w:fill="auto"/>
          </w:tcPr>
          <w:p w14:paraId="7B0C68D1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</w:p>
          <w:p w14:paraId="261E09A5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b/>
                <w:lang w:val="en-GB" w:eastAsia="en-GB"/>
              </w:rPr>
            </w:pPr>
            <w:r w:rsidRPr="00522C12">
              <w:rPr>
                <w:rFonts w:ascii="Verdana" w:eastAsia="Times New Roman" w:hAnsi="Verdana" w:cs="Times New Roman"/>
                <w:b/>
                <w:lang w:val="en-GB" w:eastAsia="en-GB"/>
              </w:rPr>
              <w:t>Job Title</w:t>
            </w:r>
          </w:p>
        </w:tc>
        <w:tc>
          <w:tcPr>
            <w:tcW w:w="4157" w:type="dxa"/>
            <w:shd w:val="clear" w:color="auto" w:fill="auto"/>
          </w:tcPr>
          <w:p w14:paraId="6964D22F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</w:p>
          <w:p w14:paraId="5BE04DB5" w14:textId="77777777" w:rsidR="0096603F" w:rsidRPr="00522C12" w:rsidRDefault="0096603F" w:rsidP="0096603F">
            <w:pPr>
              <w:spacing w:line="240" w:lineRule="auto"/>
              <w:rPr>
                <w:rFonts w:ascii="Verdana" w:eastAsia="Times New Roman" w:hAnsi="Verdana" w:cs="Times New Roman"/>
                <w:lang w:val="en-GB" w:eastAsia="en-GB"/>
              </w:rPr>
            </w:pPr>
            <w:r w:rsidRPr="00522C12">
              <w:rPr>
                <w:rFonts w:ascii="Verdana" w:eastAsia="Times New Roman" w:hAnsi="Verdana" w:cs="Times New Roman"/>
                <w:lang w:val="en-GB" w:eastAsia="en-GB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25" w:name="Text262"/>
            <w:r w:rsidRPr="00522C12">
              <w:rPr>
                <w:rFonts w:ascii="Verdana" w:eastAsia="Times New Roman" w:hAnsi="Verdana" w:cs="Times New Roman"/>
                <w:lang w:val="en-GB" w:eastAsia="en-GB"/>
              </w:rPr>
              <w:instrText xml:space="preserve"> FORMTEXT </w:instrText>
            </w:r>
            <w:r w:rsidRPr="00522C12">
              <w:rPr>
                <w:rFonts w:ascii="Verdana" w:eastAsia="Times New Roman" w:hAnsi="Verdana" w:cs="Times New Roman"/>
                <w:lang w:val="en-GB" w:eastAsia="en-GB"/>
              </w:rPr>
            </w:r>
            <w:r w:rsidRPr="00522C12">
              <w:rPr>
                <w:rFonts w:ascii="Verdana" w:eastAsia="Times New Roman" w:hAnsi="Verdana" w:cs="Times New Roman"/>
                <w:lang w:val="en-GB" w:eastAsia="en-GB"/>
              </w:rPr>
              <w:fldChar w:fldCharType="separate"/>
            </w:r>
            <w:r w:rsidRPr="00522C12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522C12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522C12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522C12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522C12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t> </w:t>
            </w:r>
            <w:r w:rsidRPr="00522C12">
              <w:rPr>
                <w:rFonts w:ascii="Verdana" w:eastAsia="Times New Roman" w:hAnsi="Verdana" w:cs="Times New Roman"/>
                <w:lang w:val="en-GB" w:eastAsia="en-GB"/>
              </w:rPr>
              <w:fldChar w:fldCharType="end"/>
            </w:r>
            <w:bookmarkEnd w:id="25"/>
          </w:p>
        </w:tc>
      </w:tr>
    </w:tbl>
    <w:p w14:paraId="191E25AA" w14:textId="77777777" w:rsidR="0096603F" w:rsidRPr="0096603F" w:rsidRDefault="0096603F" w:rsidP="00966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497B982" w14:textId="77777777" w:rsidR="0096603F" w:rsidRPr="00617D8F" w:rsidRDefault="00617D8F" w:rsidP="0096603F">
      <w:pPr>
        <w:spacing w:line="240" w:lineRule="auto"/>
        <w:rPr>
          <w:rFonts w:eastAsia="Times New Roman"/>
          <w:lang w:val="en-GB" w:eastAsia="en-GB"/>
        </w:rPr>
      </w:pPr>
      <w:r w:rsidRPr="00617D8F">
        <w:rPr>
          <w:rFonts w:eastAsia="Times New Roman"/>
          <w:lang w:val="en-GB" w:eastAsia="en-GB"/>
        </w:rPr>
        <w:t xml:space="preserve">Version </w:t>
      </w:r>
      <w:r w:rsidR="00150B7A">
        <w:rPr>
          <w:rFonts w:eastAsia="Times New Roman"/>
          <w:lang w:val="en-GB" w:eastAsia="en-GB"/>
        </w:rPr>
        <w:t>5</w:t>
      </w:r>
      <w:r w:rsidRPr="00617D8F">
        <w:rPr>
          <w:rFonts w:eastAsia="Times New Roman"/>
          <w:lang w:val="en-GB" w:eastAsia="en-GB"/>
        </w:rPr>
        <w:t xml:space="preserve">.0 Updated </w:t>
      </w:r>
      <w:r w:rsidR="00C74AF7">
        <w:rPr>
          <w:rFonts w:eastAsia="Times New Roman"/>
          <w:lang w:val="en-GB" w:eastAsia="en-GB"/>
        </w:rPr>
        <w:t>11/07</w:t>
      </w:r>
      <w:r w:rsidRPr="00617D8F">
        <w:rPr>
          <w:rFonts w:eastAsia="Times New Roman"/>
          <w:lang w:val="en-GB" w:eastAsia="en-GB"/>
        </w:rPr>
        <w:t>/202</w:t>
      </w:r>
      <w:r w:rsidR="00150B7A">
        <w:rPr>
          <w:rFonts w:eastAsia="Times New Roman"/>
          <w:lang w:val="en-GB" w:eastAsia="en-GB"/>
        </w:rPr>
        <w:t>5</w:t>
      </w:r>
    </w:p>
    <w:p w14:paraId="3BB48665" w14:textId="77777777" w:rsidR="0096603F" w:rsidRPr="0096603F" w:rsidRDefault="0096603F" w:rsidP="00966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794A630" w14:textId="77777777" w:rsidR="0096603F" w:rsidRPr="0096603F" w:rsidRDefault="0096603F" w:rsidP="00966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CB83C94" w14:textId="77777777" w:rsidR="0096603F" w:rsidRPr="0096603F" w:rsidRDefault="0096603F" w:rsidP="00966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2F8DC00" w14:textId="77777777" w:rsidR="0096603F" w:rsidRPr="0096603F" w:rsidRDefault="0096603F" w:rsidP="00966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01CA480" w14:textId="77777777" w:rsidR="0096603F" w:rsidRPr="0096603F" w:rsidRDefault="0096603F" w:rsidP="00966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5DF7455" w14:textId="77777777" w:rsidR="0096603F" w:rsidRPr="0096603F" w:rsidRDefault="0096603F" w:rsidP="00966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87EA357" w14:textId="77777777" w:rsidR="0096603F" w:rsidRPr="0096603F" w:rsidRDefault="0096603F" w:rsidP="00966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D4D1EDD" w14:textId="77777777" w:rsidR="0096603F" w:rsidRPr="0096603F" w:rsidRDefault="0096603F" w:rsidP="00966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2A5F174" w14:textId="77777777" w:rsidR="0096603F" w:rsidRPr="0096603F" w:rsidRDefault="0096603F" w:rsidP="00966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32CE1EE" w14:textId="77777777" w:rsidR="0096603F" w:rsidRPr="0096603F" w:rsidRDefault="0096603F" w:rsidP="00966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BE44BCA" w14:textId="77777777" w:rsidR="0096603F" w:rsidRPr="0096603F" w:rsidRDefault="0096603F" w:rsidP="00966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03C668B" w14:textId="77777777" w:rsidR="0096603F" w:rsidRPr="0096603F" w:rsidRDefault="0096603F" w:rsidP="00966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8369405" w14:textId="77777777" w:rsidR="0096603F" w:rsidRPr="0096603F" w:rsidRDefault="0096603F" w:rsidP="00966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0D9867D" w14:textId="77777777" w:rsidR="0096603F" w:rsidRPr="0096603F" w:rsidRDefault="0096603F" w:rsidP="00966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4096139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p w14:paraId="46E38C31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p w14:paraId="22860E64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p w14:paraId="0BE2DCF6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p w14:paraId="1943798C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p w14:paraId="4C9AC1D5" w14:textId="77777777" w:rsidR="0096603F" w:rsidRPr="0096603F" w:rsidRDefault="0096603F" w:rsidP="0096603F">
      <w:pPr>
        <w:shd w:val="clear" w:color="auto" w:fill="FFFFFF"/>
        <w:spacing w:line="240" w:lineRule="auto"/>
        <w:ind w:right="-1134"/>
        <w:rPr>
          <w:rFonts w:eastAsia="Times New Roman"/>
          <w:b/>
          <w:color w:val="FFFFFF"/>
          <w:sz w:val="16"/>
          <w:szCs w:val="16"/>
          <w:lang w:val="en-GB" w:eastAsia="en-GB"/>
        </w:rPr>
      </w:pPr>
    </w:p>
    <w:p w14:paraId="680AD747" w14:textId="77777777" w:rsidR="0096603F" w:rsidRDefault="0096603F" w:rsidP="008037DD"/>
    <w:p w14:paraId="02F1A2E7" w14:textId="77777777" w:rsidR="0096603F" w:rsidRDefault="0096603F" w:rsidP="008037DD"/>
    <w:p w14:paraId="0B031ECF" w14:textId="77777777" w:rsidR="0096603F" w:rsidRDefault="0096603F" w:rsidP="008037DD"/>
    <w:sectPr w:rsidR="0096603F" w:rsidSect="00196791">
      <w:pgSz w:w="11900" w:h="16840" w:code="9"/>
      <w:pgMar w:top="1374" w:right="851" w:bottom="680" w:left="964" w:header="0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183FB" w14:textId="77777777" w:rsidR="004D2A1D" w:rsidRDefault="004D2A1D" w:rsidP="00EF5B9F">
      <w:r>
        <w:separator/>
      </w:r>
    </w:p>
  </w:endnote>
  <w:endnote w:type="continuationSeparator" w:id="0">
    <w:p w14:paraId="02EDC1A6" w14:textId="77777777" w:rsidR="004D2A1D" w:rsidRDefault="004D2A1D" w:rsidP="00EF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98E28" w14:textId="77777777" w:rsidR="009717A5" w:rsidRDefault="009717A5">
    <w:pPr>
      <w:pStyle w:val="Footer"/>
    </w:pPr>
    <w:r>
      <w:rPr>
        <w:noProof/>
        <w:lang w:val="en-GB" w:eastAsia="en-GB"/>
      </w:rPr>
      <w:pict w14:anchorId="6508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1030" type="#_x0000_t75" style="position:absolute;margin-left:-.2pt;margin-top:758.75pt;width:595.2pt;height:82.55pt;z-index:2;visibility:visible;mso-wrap-distance-left:0;mso-wrap-distance-top:14.2pt;mso-wrap-distance-right:0;mso-position-horizontal-relative:page;mso-position-vertical-relative:page">
          <v:imagedata r:id="rId1" o:title="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66682" w14:textId="77777777" w:rsidR="004D2A1D" w:rsidRDefault="004D2A1D" w:rsidP="00EF5B9F">
      <w:r>
        <w:separator/>
      </w:r>
    </w:p>
  </w:footnote>
  <w:footnote w:type="continuationSeparator" w:id="0">
    <w:p w14:paraId="6994DFC4" w14:textId="77777777" w:rsidR="004D2A1D" w:rsidRDefault="004D2A1D" w:rsidP="00EF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19FA" w14:textId="77777777" w:rsidR="009717A5" w:rsidRDefault="009717A5">
    <w:pPr>
      <w:pStyle w:val="Header"/>
    </w:pPr>
    <w:r>
      <w:rPr>
        <w:noProof/>
        <w:lang w:val="en-GB" w:eastAsia="en-GB"/>
      </w:rPr>
      <w:pict w14:anchorId="5ADCD5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1029" type="#_x0000_t75" style="position:absolute;margin-left:0;margin-top:.95pt;width:595.2pt;height:89.5pt;z-index:-2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508F3" w14:textId="77777777" w:rsidR="009717A5" w:rsidRDefault="009717A5" w:rsidP="00F401AF">
    <w:pPr>
      <w:pStyle w:val="Header"/>
      <w:tabs>
        <w:tab w:val="clear" w:pos="4320"/>
        <w:tab w:val="clear" w:pos="8640"/>
        <w:tab w:val="left" w:pos="6940"/>
      </w:tabs>
    </w:pPr>
  </w:p>
  <w:p w14:paraId="72953448" w14:textId="77777777" w:rsidR="009717A5" w:rsidRDefault="00DC4BA1" w:rsidP="00F401AF">
    <w:pPr>
      <w:pStyle w:val="Header"/>
      <w:tabs>
        <w:tab w:val="clear" w:pos="4320"/>
        <w:tab w:val="clear" w:pos="8640"/>
        <w:tab w:val="left" w:pos="6940"/>
      </w:tabs>
      <w:rPr>
        <w:noProof/>
      </w:rPr>
    </w:pPr>
    <w:r w:rsidRPr="004710E4">
      <w:rPr>
        <w:noProof/>
      </w:rPr>
      <w:pict w14:anchorId="055DE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61pt;height:66.6pt;visibility:visible">
          <v:imagedata r:id="rId1" o:title=""/>
        </v:shape>
      </w:pict>
    </w:r>
  </w:p>
  <w:p w14:paraId="61039E79" w14:textId="77777777" w:rsidR="00DC4BA1" w:rsidRDefault="00DC4BA1" w:rsidP="00F401AF">
    <w:pPr>
      <w:pStyle w:val="Header"/>
      <w:tabs>
        <w:tab w:val="clear" w:pos="4320"/>
        <w:tab w:val="clear" w:pos="8640"/>
        <w:tab w:val="left" w:pos="69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6A1C8" w14:textId="77777777" w:rsidR="009717A5" w:rsidRDefault="009717A5" w:rsidP="00DC4BA1">
    <w:pPr>
      <w:pStyle w:val="Header"/>
    </w:pPr>
  </w:p>
  <w:p w14:paraId="52495F61" w14:textId="77777777" w:rsidR="00DC4BA1" w:rsidRPr="00196791" w:rsidRDefault="00DC4BA1" w:rsidP="00DC4BA1">
    <w:pPr>
      <w:pStyle w:val="Header"/>
    </w:pPr>
    <w:r w:rsidRPr="004710E4">
      <w:rPr>
        <w:noProof/>
      </w:rPr>
      <w:pict w14:anchorId="243E1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style="width:261pt;height:66.6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75BA5"/>
    <w:multiLevelType w:val="hybridMultilevel"/>
    <w:tmpl w:val="DF788612"/>
    <w:lvl w:ilvl="0" w:tplc="04D24B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45DB1"/>
    <w:multiLevelType w:val="hybridMultilevel"/>
    <w:tmpl w:val="283C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A3F2241"/>
    <w:multiLevelType w:val="hybridMultilevel"/>
    <w:tmpl w:val="996C6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01269"/>
    <w:multiLevelType w:val="multilevel"/>
    <w:tmpl w:val="D4DED3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FFC22FF"/>
    <w:multiLevelType w:val="hybridMultilevel"/>
    <w:tmpl w:val="59D48FA4"/>
    <w:lvl w:ilvl="0" w:tplc="878216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7AB7C64"/>
    <w:multiLevelType w:val="hybridMultilevel"/>
    <w:tmpl w:val="9DA0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F23DC"/>
    <w:multiLevelType w:val="hybridMultilevel"/>
    <w:tmpl w:val="5A3E75C0"/>
    <w:lvl w:ilvl="0" w:tplc="78F4C7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BC0A11"/>
    <w:multiLevelType w:val="hybridMultilevel"/>
    <w:tmpl w:val="9DA0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26E36"/>
    <w:multiLevelType w:val="hybridMultilevel"/>
    <w:tmpl w:val="D83E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F6BA2"/>
    <w:multiLevelType w:val="hybridMultilevel"/>
    <w:tmpl w:val="F0B63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82992">
    <w:abstractNumId w:val="22"/>
  </w:num>
  <w:num w:numId="2" w16cid:durableId="1801804383">
    <w:abstractNumId w:val="21"/>
  </w:num>
  <w:num w:numId="3" w16cid:durableId="810100093">
    <w:abstractNumId w:val="14"/>
  </w:num>
  <w:num w:numId="4" w16cid:durableId="1639916423">
    <w:abstractNumId w:val="11"/>
  </w:num>
  <w:num w:numId="5" w16cid:durableId="803158580">
    <w:abstractNumId w:val="19"/>
  </w:num>
  <w:num w:numId="6" w16cid:durableId="402488032">
    <w:abstractNumId w:val="15"/>
  </w:num>
  <w:num w:numId="7" w16cid:durableId="833569082">
    <w:abstractNumId w:val="18"/>
  </w:num>
  <w:num w:numId="8" w16cid:durableId="536896748">
    <w:abstractNumId w:val="20"/>
  </w:num>
  <w:num w:numId="9" w16cid:durableId="1993369809">
    <w:abstractNumId w:val="10"/>
  </w:num>
  <w:num w:numId="10" w16cid:durableId="1651789409">
    <w:abstractNumId w:val="16"/>
  </w:num>
  <w:num w:numId="11" w16cid:durableId="768047250">
    <w:abstractNumId w:val="9"/>
  </w:num>
  <w:num w:numId="12" w16cid:durableId="986277111">
    <w:abstractNumId w:val="7"/>
  </w:num>
  <w:num w:numId="13" w16cid:durableId="765073713">
    <w:abstractNumId w:val="6"/>
  </w:num>
  <w:num w:numId="14" w16cid:durableId="567227593">
    <w:abstractNumId w:val="5"/>
  </w:num>
  <w:num w:numId="15" w16cid:durableId="1109466822">
    <w:abstractNumId w:val="4"/>
  </w:num>
  <w:num w:numId="16" w16cid:durableId="920211937">
    <w:abstractNumId w:val="8"/>
  </w:num>
  <w:num w:numId="17" w16cid:durableId="1696996608">
    <w:abstractNumId w:val="3"/>
  </w:num>
  <w:num w:numId="18" w16cid:durableId="1034309265">
    <w:abstractNumId w:val="2"/>
  </w:num>
  <w:num w:numId="19" w16cid:durableId="1307272961">
    <w:abstractNumId w:val="1"/>
  </w:num>
  <w:num w:numId="20" w16cid:durableId="1459372244">
    <w:abstractNumId w:val="0"/>
  </w:num>
  <w:num w:numId="21" w16cid:durableId="1317148936">
    <w:abstractNumId w:val="17"/>
  </w:num>
  <w:num w:numId="22" w16cid:durableId="230896041">
    <w:abstractNumId w:val="13"/>
  </w:num>
  <w:num w:numId="23" w16cid:durableId="17224420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tY5v7RjdUuxU39w2yy48XRuZhOi49+1sUrXqbdh4Kflu4DrHRgrFKlCb8wtjthc433qH+UxoS64TddF6bDb35w==" w:salt="/4ipx2AfkOiXNmPTQqCAOw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24A"/>
    <w:rsid w:val="00006A9B"/>
    <w:rsid w:val="0004717E"/>
    <w:rsid w:val="00067828"/>
    <w:rsid w:val="0008311B"/>
    <w:rsid w:val="000A3A81"/>
    <w:rsid w:val="000B1D2F"/>
    <w:rsid w:val="000B2433"/>
    <w:rsid w:val="00111A57"/>
    <w:rsid w:val="00114B39"/>
    <w:rsid w:val="00126555"/>
    <w:rsid w:val="0013532F"/>
    <w:rsid w:val="00140C88"/>
    <w:rsid w:val="001411FD"/>
    <w:rsid w:val="00150B7A"/>
    <w:rsid w:val="00171F1B"/>
    <w:rsid w:val="001837E6"/>
    <w:rsid w:val="00196791"/>
    <w:rsid w:val="001B0E27"/>
    <w:rsid w:val="001B5A04"/>
    <w:rsid w:val="001C5597"/>
    <w:rsid w:val="001F292E"/>
    <w:rsid w:val="001F296A"/>
    <w:rsid w:val="00203B0B"/>
    <w:rsid w:val="00261DB0"/>
    <w:rsid w:val="00266BCF"/>
    <w:rsid w:val="002874A8"/>
    <w:rsid w:val="002B42B9"/>
    <w:rsid w:val="002E5343"/>
    <w:rsid w:val="002F7EE1"/>
    <w:rsid w:val="0030051B"/>
    <w:rsid w:val="00301BF8"/>
    <w:rsid w:val="003150F1"/>
    <w:rsid w:val="00343F52"/>
    <w:rsid w:val="003568F9"/>
    <w:rsid w:val="003658C5"/>
    <w:rsid w:val="003830DA"/>
    <w:rsid w:val="003974D4"/>
    <w:rsid w:val="003A48FA"/>
    <w:rsid w:val="003C3E5A"/>
    <w:rsid w:val="003E0EC4"/>
    <w:rsid w:val="00424B60"/>
    <w:rsid w:val="00427B37"/>
    <w:rsid w:val="004309E3"/>
    <w:rsid w:val="00431B91"/>
    <w:rsid w:val="0045305F"/>
    <w:rsid w:val="00454383"/>
    <w:rsid w:val="004C1D22"/>
    <w:rsid w:val="004D2A1D"/>
    <w:rsid w:val="004D497C"/>
    <w:rsid w:val="004D70AE"/>
    <w:rsid w:val="004E147F"/>
    <w:rsid w:val="005219E9"/>
    <w:rsid w:val="00522C12"/>
    <w:rsid w:val="005231BA"/>
    <w:rsid w:val="005232ED"/>
    <w:rsid w:val="00554E29"/>
    <w:rsid w:val="00565280"/>
    <w:rsid w:val="005729D9"/>
    <w:rsid w:val="00587EE4"/>
    <w:rsid w:val="005A3660"/>
    <w:rsid w:val="005A3891"/>
    <w:rsid w:val="005A660C"/>
    <w:rsid w:val="005C04EC"/>
    <w:rsid w:val="005C2A2F"/>
    <w:rsid w:val="005E3B57"/>
    <w:rsid w:val="005E722A"/>
    <w:rsid w:val="00612769"/>
    <w:rsid w:val="006128DE"/>
    <w:rsid w:val="00617D8F"/>
    <w:rsid w:val="0062647D"/>
    <w:rsid w:val="00657348"/>
    <w:rsid w:val="006661B0"/>
    <w:rsid w:val="0067679E"/>
    <w:rsid w:val="00676DA3"/>
    <w:rsid w:val="00681533"/>
    <w:rsid w:val="006B49E0"/>
    <w:rsid w:val="006B6E54"/>
    <w:rsid w:val="006C47D1"/>
    <w:rsid w:val="006C4D64"/>
    <w:rsid w:val="006C5534"/>
    <w:rsid w:val="006D1177"/>
    <w:rsid w:val="00700916"/>
    <w:rsid w:val="007052C9"/>
    <w:rsid w:val="0070624A"/>
    <w:rsid w:val="00716724"/>
    <w:rsid w:val="00722E61"/>
    <w:rsid w:val="00730AC3"/>
    <w:rsid w:val="00746266"/>
    <w:rsid w:val="00750451"/>
    <w:rsid w:val="007657DE"/>
    <w:rsid w:val="00776831"/>
    <w:rsid w:val="00784B2F"/>
    <w:rsid w:val="00787EC4"/>
    <w:rsid w:val="0079259E"/>
    <w:rsid w:val="007A4FF1"/>
    <w:rsid w:val="007D3490"/>
    <w:rsid w:val="007D5190"/>
    <w:rsid w:val="007E23C0"/>
    <w:rsid w:val="008037DD"/>
    <w:rsid w:val="00836D03"/>
    <w:rsid w:val="00844A99"/>
    <w:rsid w:val="0086259C"/>
    <w:rsid w:val="008A4F0C"/>
    <w:rsid w:val="008B49A3"/>
    <w:rsid w:val="008E6F92"/>
    <w:rsid w:val="008F08BD"/>
    <w:rsid w:val="008F47E1"/>
    <w:rsid w:val="008F7643"/>
    <w:rsid w:val="009109DC"/>
    <w:rsid w:val="00916434"/>
    <w:rsid w:val="009256E5"/>
    <w:rsid w:val="00932DB8"/>
    <w:rsid w:val="00942704"/>
    <w:rsid w:val="00946D55"/>
    <w:rsid w:val="00952255"/>
    <w:rsid w:val="0096603F"/>
    <w:rsid w:val="009717A5"/>
    <w:rsid w:val="009C1071"/>
    <w:rsid w:val="009C2B79"/>
    <w:rsid w:val="009F218A"/>
    <w:rsid w:val="00A041AE"/>
    <w:rsid w:val="00A212C9"/>
    <w:rsid w:val="00A336E1"/>
    <w:rsid w:val="00A445E4"/>
    <w:rsid w:val="00A65C4D"/>
    <w:rsid w:val="00A66376"/>
    <w:rsid w:val="00A7053C"/>
    <w:rsid w:val="00A72728"/>
    <w:rsid w:val="00A73B15"/>
    <w:rsid w:val="00A762E9"/>
    <w:rsid w:val="00A769C4"/>
    <w:rsid w:val="00A94871"/>
    <w:rsid w:val="00AB0B0C"/>
    <w:rsid w:val="00AB60DF"/>
    <w:rsid w:val="00AB79A5"/>
    <w:rsid w:val="00AC5E7C"/>
    <w:rsid w:val="00AE4B76"/>
    <w:rsid w:val="00B14708"/>
    <w:rsid w:val="00B31DF6"/>
    <w:rsid w:val="00B607A9"/>
    <w:rsid w:val="00B82001"/>
    <w:rsid w:val="00B9237C"/>
    <w:rsid w:val="00B968B6"/>
    <w:rsid w:val="00BA23FB"/>
    <w:rsid w:val="00BC19F9"/>
    <w:rsid w:val="00BC2F4B"/>
    <w:rsid w:val="00BC5A9D"/>
    <w:rsid w:val="00C1479B"/>
    <w:rsid w:val="00C5495B"/>
    <w:rsid w:val="00C55605"/>
    <w:rsid w:val="00C61222"/>
    <w:rsid w:val="00C67CEC"/>
    <w:rsid w:val="00C73708"/>
    <w:rsid w:val="00C74AF7"/>
    <w:rsid w:val="00C82398"/>
    <w:rsid w:val="00C90002"/>
    <w:rsid w:val="00C9197C"/>
    <w:rsid w:val="00CA00FC"/>
    <w:rsid w:val="00CB0D66"/>
    <w:rsid w:val="00CB1219"/>
    <w:rsid w:val="00CD2C57"/>
    <w:rsid w:val="00CE6F55"/>
    <w:rsid w:val="00CF3054"/>
    <w:rsid w:val="00D0558B"/>
    <w:rsid w:val="00D078F7"/>
    <w:rsid w:val="00D269FC"/>
    <w:rsid w:val="00D27AAC"/>
    <w:rsid w:val="00D50F1F"/>
    <w:rsid w:val="00D61A56"/>
    <w:rsid w:val="00D766B0"/>
    <w:rsid w:val="00D95C1E"/>
    <w:rsid w:val="00DB31AE"/>
    <w:rsid w:val="00DC4BA1"/>
    <w:rsid w:val="00DD4DC8"/>
    <w:rsid w:val="00DD4DFA"/>
    <w:rsid w:val="00DE613E"/>
    <w:rsid w:val="00DF4CD9"/>
    <w:rsid w:val="00E003A8"/>
    <w:rsid w:val="00E04D4D"/>
    <w:rsid w:val="00E05B3A"/>
    <w:rsid w:val="00E110C9"/>
    <w:rsid w:val="00E35C27"/>
    <w:rsid w:val="00E41ECC"/>
    <w:rsid w:val="00E84A02"/>
    <w:rsid w:val="00E93B2C"/>
    <w:rsid w:val="00EB1C40"/>
    <w:rsid w:val="00EB273C"/>
    <w:rsid w:val="00EB426E"/>
    <w:rsid w:val="00EB6BE5"/>
    <w:rsid w:val="00EF5B9F"/>
    <w:rsid w:val="00F013B2"/>
    <w:rsid w:val="00F346B8"/>
    <w:rsid w:val="00F401AF"/>
    <w:rsid w:val="00FD466A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BD7AC"/>
  <w15:chartTrackingRefBased/>
  <w15:docId w15:val="{5EDD175A-92B9-40EC-8F9B-878286E2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B9F"/>
    <w:pPr>
      <w:spacing w:line="26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150B7A"/>
    <w:pPr>
      <w:keepNext/>
      <w:numPr>
        <w:numId w:val="13"/>
      </w:numPr>
      <w:spacing w:before="240" w:after="60" w:line="260" w:lineRule="exact"/>
      <w:outlineLvl w:val="0"/>
    </w:pPr>
    <w:rPr>
      <w:rFonts w:eastAsia="Times New Roman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Heading1"/>
    <w:next w:val="Normal"/>
    <w:link w:val="Heading2Char"/>
    <w:qFormat/>
    <w:rsid w:val="00150B7A"/>
    <w:pPr>
      <w:numPr>
        <w:ilvl w:val="1"/>
      </w:numPr>
      <w:outlineLvl w:val="1"/>
    </w:pPr>
    <w:rPr>
      <w:i/>
      <w:iCs/>
      <w:kern w:val="0"/>
      <w:sz w:val="28"/>
      <w:szCs w:val="28"/>
    </w:rPr>
  </w:style>
  <w:style w:type="paragraph" w:styleId="Heading3">
    <w:name w:val="heading 3"/>
    <w:basedOn w:val="Heading1"/>
    <w:next w:val="Normal"/>
    <w:link w:val="Heading3Char"/>
    <w:qFormat/>
    <w:rsid w:val="00150B7A"/>
    <w:pPr>
      <w:numPr>
        <w:ilvl w:val="2"/>
      </w:numPr>
      <w:outlineLvl w:val="2"/>
    </w:pPr>
    <w:rPr>
      <w:kern w:val="0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50B7A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50B7A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50B7A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150B7A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50B7A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50B7A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568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3568F9"/>
    <w:rPr>
      <w:rFonts w:ascii="Lucida Grande" w:hAnsi="Lucida Grande" w:cs="Lucida Grande"/>
      <w:sz w:val="18"/>
      <w:szCs w:val="18"/>
    </w:rPr>
  </w:style>
  <w:style w:type="paragraph" w:customStyle="1" w:styleId="Addressblock">
    <w:name w:val="Address block"/>
    <w:basedOn w:val="Normal"/>
    <w:qFormat/>
    <w:rsid w:val="00B14708"/>
    <w:pPr>
      <w:spacing w:line="220" w:lineRule="exac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04E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C04EC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04E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C04EC"/>
    <w:rPr>
      <w:rFonts w:ascii="Arial" w:hAnsi="Arial" w:cs="Arial"/>
      <w:sz w:val="22"/>
      <w:szCs w:val="22"/>
    </w:rPr>
  </w:style>
  <w:style w:type="paragraph" w:customStyle="1" w:styleId="AddressBlockname">
    <w:name w:val="Address Block name"/>
    <w:qFormat/>
    <w:rsid w:val="00B14708"/>
    <w:pPr>
      <w:spacing w:after="62" w:line="260" w:lineRule="exact"/>
    </w:pPr>
    <w:rPr>
      <w:rFonts w:ascii="Arial" w:hAnsi="Arial" w:cs="Arial"/>
      <w:b/>
      <w:sz w:val="22"/>
      <w:szCs w:val="22"/>
      <w:lang w:val="en-US" w:eastAsia="en-US"/>
    </w:rPr>
  </w:style>
  <w:style w:type="paragraph" w:customStyle="1" w:styleId="Addressblockcontactnos">
    <w:name w:val="Address block contact nos"/>
    <w:basedOn w:val="Addressblock"/>
    <w:qFormat/>
    <w:rsid w:val="003A48FA"/>
    <w:pPr>
      <w:spacing w:after="57"/>
    </w:pPr>
  </w:style>
  <w:style w:type="paragraph" w:customStyle="1" w:styleId="Addressblockhighlightedcopy">
    <w:name w:val="Address block highlighted copy"/>
    <w:basedOn w:val="Addressblock"/>
    <w:qFormat/>
    <w:rsid w:val="006661B0"/>
    <w:rPr>
      <w:b/>
      <w:bCs/>
      <w:color w:val="0F1290"/>
    </w:rPr>
  </w:style>
  <w:style w:type="table" w:styleId="TableGrid">
    <w:name w:val="Table Grid"/>
    <w:basedOn w:val="TableNormal"/>
    <w:uiPriority w:val="39"/>
    <w:rsid w:val="0074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4626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219E9"/>
    <w:rPr>
      <w:color w:val="800080"/>
      <w:u w:val="single"/>
    </w:rPr>
  </w:style>
  <w:style w:type="numbering" w:customStyle="1" w:styleId="NoList1">
    <w:name w:val="No List1"/>
    <w:next w:val="NoList"/>
    <w:semiHidden/>
    <w:rsid w:val="0096603F"/>
  </w:style>
  <w:style w:type="table" w:customStyle="1" w:styleId="TableGrid1">
    <w:name w:val="Table Grid1"/>
    <w:basedOn w:val="TableNormal"/>
    <w:next w:val="TableGrid"/>
    <w:rsid w:val="009660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Body">
    <w:name w:val="Letter Body"/>
    <w:basedOn w:val="Normal"/>
    <w:rsid w:val="0096603F"/>
    <w:pPr>
      <w:spacing w:line="240" w:lineRule="exact"/>
    </w:pPr>
    <w:rPr>
      <w:rFonts w:eastAsia="Times" w:cs="Times New Roman"/>
      <w:sz w:val="19"/>
      <w:szCs w:val="19"/>
      <w:lang w:val="en-GB"/>
    </w:rPr>
  </w:style>
  <w:style w:type="character" w:styleId="CommentReference">
    <w:name w:val="annotation reference"/>
    <w:uiPriority w:val="99"/>
    <w:semiHidden/>
    <w:rsid w:val="00966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6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link w:val="CommentText"/>
    <w:uiPriority w:val="99"/>
    <w:semiHidden/>
    <w:rsid w:val="0096603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6603F"/>
    <w:rPr>
      <w:b/>
      <w:bCs/>
    </w:rPr>
  </w:style>
  <w:style w:type="character" w:customStyle="1" w:styleId="CommentSubjectChar">
    <w:name w:val="Comment Subject Char"/>
    <w:link w:val="CommentSubject"/>
    <w:semiHidden/>
    <w:rsid w:val="0096603F"/>
    <w:rPr>
      <w:rFonts w:ascii="Times New Roman" w:eastAsia="Times New Roman" w:hAnsi="Times New Roman"/>
      <w:b/>
      <w:bCs/>
    </w:rPr>
  </w:style>
  <w:style w:type="character" w:styleId="UnresolvedMention">
    <w:name w:val="Unresolved Mention"/>
    <w:uiPriority w:val="99"/>
    <w:semiHidden/>
    <w:unhideWhenUsed/>
    <w:rsid w:val="00D078F7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150B7A"/>
    <w:rPr>
      <w:rFonts w:eastAsia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150B7A"/>
    <w:rPr>
      <w:rFonts w:eastAsia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150B7A"/>
    <w:rPr>
      <w:rFonts w:eastAsia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rsid w:val="00150B7A"/>
    <w:rPr>
      <w:rFonts w:ascii="Calibri" w:eastAsia="Times New Roman" w:hAnsi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150B7A"/>
    <w:rPr>
      <w:rFonts w:ascii="Calibri" w:eastAsia="Times New Roman" w:hAnsi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150B7A"/>
    <w:rPr>
      <w:rFonts w:ascii="Calibri" w:eastAsia="Times New Roman" w:hAnsi="Calibri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150B7A"/>
    <w:rPr>
      <w:rFonts w:ascii="Calibri" w:eastAsia="Times New Roman" w:hAnsi="Calibri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150B7A"/>
    <w:rPr>
      <w:rFonts w:ascii="Calibri" w:eastAsia="Times New Roman" w:hAnsi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150B7A"/>
    <w:rPr>
      <w:rFonts w:eastAsia="Times New Roman"/>
      <w:sz w:val="22"/>
      <w:szCs w:val="22"/>
      <w:lang w:val="en-US" w:eastAsia="en-US"/>
    </w:rPr>
  </w:style>
  <w:style w:type="character" w:customStyle="1" w:styleId="colour">
    <w:name w:val="colour"/>
    <w:rsid w:val="00150B7A"/>
  </w:style>
  <w:style w:type="paragraph" w:customStyle="1" w:styleId="address">
    <w:name w:val="address"/>
    <w:rsid w:val="00150B7A"/>
    <w:pPr>
      <w:tabs>
        <w:tab w:val="left" w:pos="170"/>
      </w:tabs>
    </w:pPr>
    <w:rPr>
      <w:rFonts w:ascii="Arial" w:eastAsia="Times New Roman" w:hAnsi="Arial"/>
      <w:sz w:val="18"/>
      <w:szCs w:val="24"/>
    </w:rPr>
  </w:style>
  <w:style w:type="paragraph" w:customStyle="1" w:styleId="contact">
    <w:name w:val="contact"/>
    <w:rsid w:val="00150B7A"/>
    <w:pPr>
      <w:ind w:left="284" w:hanging="284"/>
    </w:pPr>
    <w:rPr>
      <w:rFonts w:ascii="Arial" w:eastAsia="Times New Roman" w:hAnsi="Arial"/>
      <w:sz w:val="18"/>
      <w:szCs w:val="24"/>
    </w:rPr>
  </w:style>
  <w:style w:type="character" w:styleId="PageNumber">
    <w:name w:val="page number"/>
    <w:basedOn w:val="DefaultParagraphFont"/>
    <w:semiHidden/>
    <w:rsid w:val="00150B7A"/>
  </w:style>
  <w:style w:type="paragraph" w:customStyle="1" w:styleId="webaddress">
    <w:name w:val="web address"/>
    <w:rsid w:val="00150B7A"/>
    <w:rPr>
      <w:rFonts w:ascii="Arial" w:eastAsia="Times New Roman" w:hAnsi="Arial"/>
      <w:b/>
      <w:sz w:val="18"/>
      <w:szCs w:val="24"/>
    </w:rPr>
  </w:style>
  <w:style w:type="numbering" w:styleId="111111">
    <w:name w:val="Outline List 2"/>
    <w:basedOn w:val="NoList"/>
    <w:semiHidden/>
    <w:rsid w:val="00150B7A"/>
    <w:pPr>
      <w:numPr>
        <w:numId w:val="21"/>
      </w:numPr>
    </w:pPr>
  </w:style>
  <w:style w:type="numbering" w:styleId="1ai">
    <w:name w:val="Outline List 1"/>
    <w:basedOn w:val="NoList"/>
    <w:semiHidden/>
    <w:rsid w:val="00150B7A"/>
    <w:pPr>
      <w:numPr>
        <w:numId w:val="22"/>
      </w:numPr>
    </w:pPr>
  </w:style>
  <w:style w:type="numbering" w:styleId="ArticleSection">
    <w:name w:val="Outline List 3"/>
    <w:basedOn w:val="NoList"/>
    <w:semiHidden/>
    <w:rsid w:val="00150B7A"/>
    <w:pPr>
      <w:numPr>
        <w:numId w:val="23"/>
      </w:numPr>
    </w:pPr>
  </w:style>
  <w:style w:type="paragraph" w:styleId="BlockText">
    <w:name w:val="Block Text"/>
    <w:basedOn w:val="Normal"/>
    <w:semiHidden/>
    <w:rsid w:val="00150B7A"/>
    <w:pPr>
      <w:spacing w:after="120" w:line="240" w:lineRule="auto"/>
      <w:ind w:left="1440" w:right="1440"/>
    </w:pPr>
    <w:rPr>
      <w:rFonts w:eastAsia="Times New Roman" w:cs="Times New Roman"/>
      <w:szCs w:val="24"/>
      <w:lang w:val="en-GB" w:eastAsia="en-GB"/>
    </w:rPr>
  </w:style>
  <w:style w:type="paragraph" w:styleId="BodyText">
    <w:name w:val="Body Text"/>
    <w:basedOn w:val="Normal"/>
    <w:link w:val="BodyTextChar"/>
    <w:semiHidden/>
    <w:rsid w:val="00150B7A"/>
    <w:pPr>
      <w:spacing w:after="120" w:line="240" w:lineRule="auto"/>
    </w:pPr>
    <w:rPr>
      <w:rFonts w:eastAsia="Times New Roman" w:cs="Times New Roman"/>
      <w:szCs w:val="24"/>
      <w:lang w:val="en-GB" w:eastAsia="en-GB"/>
    </w:rPr>
  </w:style>
  <w:style w:type="character" w:customStyle="1" w:styleId="BodyTextChar">
    <w:name w:val="Body Text Char"/>
    <w:link w:val="BodyText"/>
    <w:semiHidden/>
    <w:rsid w:val="00150B7A"/>
    <w:rPr>
      <w:rFonts w:ascii="Arial" w:eastAsia="Times New Roman" w:hAnsi="Arial"/>
      <w:sz w:val="22"/>
      <w:szCs w:val="24"/>
    </w:rPr>
  </w:style>
  <w:style w:type="paragraph" w:styleId="BodyText2">
    <w:name w:val="Body Text 2"/>
    <w:basedOn w:val="Normal"/>
    <w:link w:val="BodyText2Char"/>
    <w:semiHidden/>
    <w:rsid w:val="00150B7A"/>
    <w:pPr>
      <w:spacing w:after="120" w:line="480" w:lineRule="auto"/>
    </w:pPr>
    <w:rPr>
      <w:rFonts w:eastAsia="Times New Roman" w:cs="Times New Roman"/>
      <w:szCs w:val="24"/>
      <w:lang w:val="en-GB" w:eastAsia="en-GB"/>
    </w:rPr>
  </w:style>
  <w:style w:type="character" w:customStyle="1" w:styleId="BodyText2Char">
    <w:name w:val="Body Text 2 Char"/>
    <w:link w:val="BodyText2"/>
    <w:semiHidden/>
    <w:rsid w:val="00150B7A"/>
    <w:rPr>
      <w:rFonts w:ascii="Arial" w:eastAsia="Times New Roman" w:hAnsi="Arial"/>
      <w:sz w:val="22"/>
      <w:szCs w:val="24"/>
    </w:rPr>
  </w:style>
  <w:style w:type="paragraph" w:styleId="BodyText3">
    <w:name w:val="Body Text 3"/>
    <w:basedOn w:val="Normal"/>
    <w:link w:val="BodyText3Char"/>
    <w:semiHidden/>
    <w:rsid w:val="00150B7A"/>
    <w:pPr>
      <w:spacing w:after="120" w:line="240" w:lineRule="auto"/>
    </w:pPr>
    <w:rPr>
      <w:rFonts w:eastAsia="Times New Roman" w:cs="Times New Roman"/>
      <w:sz w:val="16"/>
      <w:szCs w:val="16"/>
      <w:lang w:val="en-GB" w:eastAsia="en-GB"/>
    </w:rPr>
  </w:style>
  <w:style w:type="character" w:customStyle="1" w:styleId="BodyText3Char">
    <w:name w:val="Body Text 3 Char"/>
    <w:link w:val="BodyText3"/>
    <w:semiHidden/>
    <w:rsid w:val="00150B7A"/>
    <w:rPr>
      <w:rFonts w:ascii="Arial" w:eastAsia="Times New Roman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150B7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150B7A"/>
    <w:rPr>
      <w:rFonts w:ascii="Arial" w:eastAsia="Times New Roman" w:hAnsi="Arial"/>
      <w:sz w:val="22"/>
      <w:szCs w:val="24"/>
    </w:rPr>
  </w:style>
  <w:style w:type="paragraph" w:styleId="BodyTextIndent">
    <w:name w:val="Body Text Indent"/>
    <w:basedOn w:val="Normal"/>
    <w:link w:val="BodyTextIndentChar"/>
    <w:semiHidden/>
    <w:rsid w:val="00150B7A"/>
    <w:pPr>
      <w:spacing w:after="120" w:line="240" w:lineRule="auto"/>
      <w:ind w:left="283"/>
    </w:pPr>
    <w:rPr>
      <w:rFonts w:eastAsia="Times New Roman" w:cs="Times New Roman"/>
      <w:szCs w:val="24"/>
      <w:lang w:val="en-GB" w:eastAsia="en-GB"/>
    </w:rPr>
  </w:style>
  <w:style w:type="character" w:customStyle="1" w:styleId="BodyTextIndentChar">
    <w:name w:val="Body Text Indent Char"/>
    <w:link w:val="BodyTextIndent"/>
    <w:semiHidden/>
    <w:rsid w:val="00150B7A"/>
    <w:rPr>
      <w:rFonts w:ascii="Arial" w:eastAsia="Times New Roman" w:hAnsi="Arial"/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150B7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50B7A"/>
    <w:rPr>
      <w:rFonts w:ascii="Arial" w:eastAsia="Times New Roman" w:hAnsi="Arial"/>
      <w:sz w:val="22"/>
      <w:szCs w:val="24"/>
    </w:rPr>
  </w:style>
  <w:style w:type="paragraph" w:styleId="BodyTextIndent2">
    <w:name w:val="Body Text Indent 2"/>
    <w:basedOn w:val="Normal"/>
    <w:link w:val="BodyTextIndent2Char"/>
    <w:semiHidden/>
    <w:rsid w:val="00150B7A"/>
    <w:pPr>
      <w:spacing w:after="120" w:line="480" w:lineRule="auto"/>
      <w:ind w:left="283"/>
    </w:pPr>
    <w:rPr>
      <w:rFonts w:eastAsia="Times New Roman" w:cs="Times New Roman"/>
      <w:szCs w:val="24"/>
      <w:lang w:val="en-GB" w:eastAsia="en-GB"/>
    </w:rPr>
  </w:style>
  <w:style w:type="character" w:customStyle="1" w:styleId="BodyTextIndent2Char">
    <w:name w:val="Body Text Indent 2 Char"/>
    <w:link w:val="BodyTextIndent2"/>
    <w:semiHidden/>
    <w:rsid w:val="00150B7A"/>
    <w:rPr>
      <w:rFonts w:ascii="Arial" w:eastAsia="Times New Roman" w:hAnsi="Arial"/>
      <w:sz w:val="22"/>
      <w:szCs w:val="24"/>
    </w:rPr>
  </w:style>
  <w:style w:type="paragraph" w:styleId="BodyTextIndent3">
    <w:name w:val="Body Text Indent 3"/>
    <w:basedOn w:val="Normal"/>
    <w:link w:val="BodyTextIndent3Char"/>
    <w:semiHidden/>
    <w:rsid w:val="00150B7A"/>
    <w:pPr>
      <w:spacing w:after="120" w:line="240" w:lineRule="auto"/>
      <w:ind w:left="283"/>
    </w:pPr>
    <w:rPr>
      <w:rFonts w:eastAsia="Times New Roman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link w:val="BodyTextIndent3"/>
    <w:semiHidden/>
    <w:rsid w:val="00150B7A"/>
    <w:rPr>
      <w:rFonts w:ascii="Arial" w:eastAsia="Times New Roman" w:hAnsi="Arial"/>
      <w:sz w:val="16"/>
      <w:szCs w:val="16"/>
    </w:rPr>
  </w:style>
  <w:style w:type="paragraph" w:styleId="Closing">
    <w:name w:val="Closing"/>
    <w:basedOn w:val="Normal"/>
    <w:link w:val="ClosingChar"/>
    <w:semiHidden/>
    <w:rsid w:val="00150B7A"/>
    <w:pPr>
      <w:spacing w:line="240" w:lineRule="auto"/>
      <w:ind w:left="4252"/>
    </w:pPr>
    <w:rPr>
      <w:rFonts w:eastAsia="Times New Roman" w:cs="Times New Roman"/>
      <w:szCs w:val="24"/>
      <w:lang w:val="en-GB" w:eastAsia="en-GB"/>
    </w:rPr>
  </w:style>
  <w:style w:type="character" w:customStyle="1" w:styleId="ClosingChar">
    <w:name w:val="Closing Char"/>
    <w:link w:val="Closing"/>
    <w:semiHidden/>
    <w:rsid w:val="00150B7A"/>
    <w:rPr>
      <w:rFonts w:ascii="Arial" w:eastAsia="Times New Roman" w:hAnsi="Arial"/>
      <w:sz w:val="22"/>
      <w:szCs w:val="24"/>
    </w:rPr>
  </w:style>
  <w:style w:type="paragraph" w:styleId="Date">
    <w:name w:val="Date"/>
    <w:basedOn w:val="Normal"/>
    <w:next w:val="Normal"/>
    <w:link w:val="DateChar"/>
    <w:semiHidden/>
    <w:rsid w:val="00150B7A"/>
    <w:pPr>
      <w:spacing w:line="240" w:lineRule="auto"/>
    </w:pPr>
    <w:rPr>
      <w:rFonts w:eastAsia="Times New Roman" w:cs="Times New Roman"/>
      <w:szCs w:val="24"/>
      <w:lang w:val="en-GB" w:eastAsia="en-GB"/>
    </w:rPr>
  </w:style>
  <w:style w:type="character" w:customStyle="1" w:styleId="DateChar">
    <w:name w:val="Date Char"/>
    <w:link w:val="Date"/>
    <w:semiHidden/>
    <w:rsid w:val="00150B7A"/>
    <w:rPr>
      <w:rFonts w:ascii="Arial" w:eastAsia="Times New Roman" w:hAnsi="Arial"/>
      <w:sz w:val="22"/>
      <w:szCs w:val="24"/>
    </w:rPr>
  </w:style>
  <w:style w:type="paragraph" w:styleId="EmailSignature">
    <w:name w:val="E-mail Signature"/>
    <w:basedOn w:val="Normal"/>
    <w:link w:val="EmailSignatureChar"/>
    <w:semiHidden/>
    <w:rsid w:val="00150B7A"/>
    <w:pPr>
      <w:spacing w:line="240" w:lineRule="auto"/>
    </w:pPr>
    <w:rPr>
      <w:rFonts w:eastAsia="Times New Roman" w:cs="Times New Roman"/>
      <w:szCs w:val="24"/>
      <w:lang w:val="en-GB" w:eastAsia="en-GB"/>
    </w:rPr>
  </w:style>
  <w:style w:type="character" w:customStyle="1" w:styleId="EmailSignatureChar">
    <w:name w:val="Email Signature Char"/>
    <w:link w:val="EmailSignature"/>
    <w:semiHidden/>
    <w:rsid w:val="00150B7A"/>
    <w:rPr>
      <w:rFonts w:ascii="Arial" w:eastAsia="Times New Roman" w:hAnsi="Arial"/>
      <w:sz w:val="22"/>
      <w:szCs w:val="24"/>
    </w:rPr>
  </w:style>
  <w:style w:type="character" w:styleId="Emphasis">
    <w:name w:val="Emphasis"/>
    <w:qFormat/>
    <w:rsid w:val="00150B7A"/>
    <w:rPr>
      <w:i/>
      <w:iCs/>
    </w:rPr>
  </w:style>
  <w:style w:type="paragraph" w:styleId="EnvelopeAddress">
    <w:name w:val="envelope address"/>
    <w:basedOn w:val="Normal"/>
    <w:semiHidden/>
    <w:rsid w:val="00150B7A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="Times New Roman"/>
      <w:sz w:val="24"/>
      <w:szCs w:val="24"/>
      <w:lang w:val="en-GB" w:eastAsia="en-GB"/>
    </w:rPr>
  </w:style>
  <w:style w:type="paragraph" w:styleId="EnvelopeReturn">
    <w:name w:val="envelope return"/>
    <w:basedOn w:val="Normal"/>
    <w:semiHidden/>
    <w:rsid w:val="00150B7A"/>
    <w:pPr>
      <w:spacing w:line="240" w:lineRule="auto"/>
    </w:pPr>
    <w:rPr>
      <w:rFonts w:eastAsia="Times New Roman"/>
      <w:sz w:val="20"/>
      <w:szCs w:val="20"/>
      <w:lang w:val="en-GB" w:eastAsia="en-GB"/>
    </w:rPr>
  </w:style>
  <w:style w:type="character" w:styleId="HTMLAcronym">
    <w:name w:val="HTML Acronym"/>
    <w:basedOn w:val="DefaultParagraphFont"/>
    <w:semiHidden/>
    <w:rsid w:val="00150B7A"/>
  </w:style>
  <w:style w:type="paragraph" w:styleId="HTMLAddress">
    <w:name w:val="HTML Address"/>
    <w:basedOn w:val="Normal"/>
    <w:link w:val="HTMLAddressChar"/>
    <w:semiHidden/>
    <w:rsid w:val="00150B7A"/>
    <w:pPr>
      <w:spacing w:line="240" w:lineRule="auto"/>
    </w:pPr>
    <w:rPr>
      <w:rFonts w:eastAsia="Times New Roman" w:cs="Times New Roman"/>
      <w:i/>
      <w:iCs/>
      <w:szCs w:val="24"/>
      <w:lang w:val="en-GB" w:eastAsia="en-GB"/>
    </w:rPr>
  </w:style>
  <w:style w:type="character" w:customStyle="1" w:styleId="HTMLAddressChar">
    <w:name w:val="HTML Address Char"/>
    <w:link w:val="HTMLAddress"/>
    <w:semiHidden/>
    <w:rsid w:val="00150B7A"/>
    <w:rPr>
      <w:rFonts w:ascii="Arial" w:eastAsia="Times New Roman" w:hAnsi="Arial"/>
      <w:i/>
      <w:iCs/>
      <w:sz w:val="22"/>
      <w:szCs w:val="24"/>
    </w:rPr>
  </w:style>
  <w:style w:type="character" w:styleId="HTMLCite">
    <w:name w:val="HTML Cite"/>
    <w:semiHidden/>
    <w:rsid w:val="00150B7A"/>
    <w:rPr>
      <w:i/>
      <w:iCs/>
    </w:rPr>
  </w:style>
  <w:style w:type="character" w:styleId="HTMLCode">
    <w:name w:val="HTML Code"/>
    <w:semiHidden/>
    <w:rsid w:val="00150B7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50B7A"/>
    <w:rPr>
      <w:i/>
      <w:iCs/>
    </w:rPr>
  </w:style>
  <w:style w:type="character" w:styleId="HTMLKeyboard">
    <w:name w:val="HTML Keyboard"/>
    <w:semiHidden/>
    <w:rsid w:val="00150B7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150B7A"/>
    <w:pPr>
      <w:spacing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link w:val="HTMLPreformatted"/>
    <w:semiHidden/>
    <w:rsid w:val="00150B7A"/>
    <w:rPr>
      <w:rFonts w:ascii="Courier New" w:eastAsia="Times New Roman" w:hAnsi="Courier New" w:cs="Courier New"/>
    </w:rPr>
  </w:style>
  <w:style w:type="character" w:styleId="HTMLSample">
    <w:name w:val="HTML Sample"/>
    <w:semiHidden/>
    <w:rsid w:val="00150B7A"/>
    <w:rPr>
      <w:rFonts w:ascii="Courier New" w:hAnsi="Courier New" w:cs="Courier New"/>
    </w:rPr>
  </w:style>
  <w:style w:type="character" w:styleId="HTMLTypewriter">
    <w:name w:val="HTML Typewriter"/>
    <w:semiHidden/>
    <w:rsid w:val="00150B7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50B7A"/>
    <w:rPr>
      <w:i/>
      <w:iCs/>
    </w:rPr>
  </w:style>
  <w:style w:type="character" w:styleId="LineNumber">
    <w:name w:val="line number"/>
    <w:basedOn w:val="DefaultParagraphFont"/>
    <w:semiHidden/>
    <w:rsid w:val="00150B7A"/>
  </w:style>
  <w:style w:type="paragraph" w:styleId="List">
    <w:name w:val="List"/>
    <w:basedOn w:val="Normal"/>
    <w:semiHidden/>
    <w:rsid w:val="00150B7A"/>
    <w:pPr>
      <w:spacing w:line="240" w:lineRule="auto"/>
      <w:ind w:left="283" w:hanging="283"/>
    </w:pPr>
    <w:rPr>
      <w:rFonts w:eastAsia="Times New Roman" w:cs="Times New Roman"/>
      <w:szCs w:val="24"/>
      <w:lang w:val="en-GB" w:eastAsia="en-GB"/>
    </w:rPr>
  </w:style>
  <w:style w:type="paragraph" w:styleId="List2">
    <w:name w:val="List 2"/>
    <w:basedOn w:val="Normal"/>
    <w:semiHidden/>
    <w:rsid w:val="00150B7A"/>
    <w:pPr>
      <w:spacing w:line="240" w:lineRule="auto"/>
      <w:ind w:left="566" w:hanging="283"/>
    </w:pPr>
    <w:rPr>
      <w:rFonts w:eastAsia="Times New Roman" w:cs="Times New Roman"/>
      <w:szCs w:val="24"/>
      <w:lang w:val="en-GB" w:eastAsia="en-GB"/>
    </w:rPr>
  </w:style>
  <w:style w:type="paragraph" w:styleId="List3">
    <w:name w:val="List 3"/>
    <w:basedOn w:val="Normal"/>
    <w:semiHidden/>
    <w:rsid w:val="00150B7A"/>
    <w:pPr>
      <w:spacing w:line="240" w:lineRule="auto"/>
      <w:ind w:left="849" w:hanging="283"/>
    </w:pPr>
    <w:rPr>
      <w:rFonts w:eastAsia="Times New Roman" w:cs="Times New Roman"/>
      <w:szCs w:val="24"/>
      <w:lang w:val="en-GB" w:eastAsia="en-GB"/>
    </w:rPr>
  </w:style>
  <w:style w:type="paragraph" w:styleId="List4">
    <w:name w:val="List 4"/>
    <w:basedOn w:val="Normal"/>
    <w:semiHidden/>
    <w:rsid w:val="00150B7A"/>
    <w:pPr>
      <w:spacing w:line="240" w:lineRule="auto"/>
      <w:ind w:left="1132" w:hanging="283"/>
    </w:pPr>
    <w:rPr>
      <w:rFonts w:eastAsia="Times New Roman" w:cs="Times New Roman"/>
      <w:szCs w:val="24"/>
      <w:lang w:val="en-GB" w:eastAsia="en-GB"/>
    </w:rPr>
  </w:style>
  <w:style w:type="paragraph" w:styleId="List5">
    <w:name w:val="List 5"/>
    <w:basedOn w:val="Normal"/>
    <w:semiHidden/>
    <w:rsid w:val="00150B7A"/>
    <w:pPr>
      <w:spacing w:line="240" w:lineRule="auto"/>
      <w:ind w:left="1415" w:hanging="283"/>
    </w:pPr>
    <w:rPr>
      <w:rFonts w:eastAsia="Times New Roman" w:cs="Times New Roman"/>
      <w:szCs w:val="24"/>
      <w:lang w:val="en-GB" w:eastAsia="en-GB"/>
    </w:rPr>
  </w:style>
  <w:style w:type="paragraph" w:styleId="ListBullet">
    <w:name w:val="List Bullet"/>
    <w:basedOn w:val="Normal"/>
    <w:semiHidden/>
    <w:rsid w:val="00150B7A"/>
    <w:pPr>
      <w:numPr>
        <w:numId w:val="11"/>
      </w:numPr>
      <w:spacing w:line="240" w:lineRule="auto"/>
    </w:pPr>
    <w:rPr>
      <w:rFonts w:eastAsia="Times New Roman" w:cs="Times New Roman"/>
      <w:szCs w:val="24"/>
      <w:lang w:val="en-GB" w:eastAsia="en-GB"/>
    </w:rPr>
  </w:style>
  <w:style w:type="paragraph" w:styleId="ListBullet2">
    <w:name w:val="List Bullet 2"/>
    <w:basedOn w:val="Normal"/>
    <w:semiHidden/>
    <w:rsid w:val="00150B7A"/>
    <w:pPr>
      <w:numPr>
        <w:numId w:val="12"/>
      </w:numPr>
      <w:spacing w:line="240" w:lineRule="auto"/>
    </w:pPr>
    <w:rPr>
      <w:rFonts w:eastAsia="Times New Roman" w:cs="Times New Roman"/>
      <w:szCs w:val="24"/>
      <w:lang w:val="en-GB" w:eastAsia="en-GB"/>
    </w:rPr>
  </w:style>
  <w:style w:type="paragraph" w:styleId="ListBullet3">
    <w:name w:val="List Bullet 3"/>
    <w:basedOn w:val="Normal"/>
    <w:semiHidden/>
    <w:rsid w:val="00150B7A"/>
    <w:pPr>
      <w:numPr>
        <w:numId w:val="13"/>
      </w:numPr>
      <w:spacing w:line="240" w:lineRule="auto"/>
    </w:pPr>
    <w:rPr>
      <w:rFonts w:eastAsia="Times New Roman" w:cs="Times New Roman"/>
      <w:szCs w:val="24"/>
      <w:lang w:val="en-GB" w:eastAsia="en-GB"/>
    </w:rPr>
  </w:style>
  <w:style w:type="paragraph" w:styleId="ListBullet4">
    <w:name w:val="List Bullet 4"/>
    <w:basedOn w:val="Normal"/>
    <w:semiHidden/>
    <w:rsid w:val="00150B7A"/>
    <w:pPr>
      <w:numPr>
        <w:numId w:val="14"/>
      </w:numPr>
      <w:spacing w:line="240" w:lineRule="auto"/>
    </w:pPr>
    <w:rPr>
      <w:rFonts w:eastAsia="Times New Roman" w:cs="Times New Roman"/>
      <w:szCs w:val="24"/>
      <w:lang w:val="en-GB" w:eastAsia="en-GB"/>
    </w:rPr>
  </w:style>
  <w:style w:type="paragraph" w:styleId="ListBullet5">
    <w:name w:val="List Bullet 5"/>
    <w:basedOn w:val="Normal"/>
    <w:semiHidden/>
    <w:rsid w:val="00150B7A"/>
    <w:pPr>
      <w:numPr>
        <w:numId w:val="15"/>
      </w:numPr>
      <w:spacing w:line="240" w:lineRule="auto"/>
    </w:pPr>
    <w:rPr>
      <w:rFonts w:eastAsia="Times New Roman" w:cs="Times New Roman"/>
      <w:szCs w:val="24"/>
      <w:lang w:val="en-GB" w:eastAsia="en-GB"/>
    </w:rPr>
  </w:style>
  <w:style w:type="paragraph" w:styleId="ListContinue">
    <w:name w:val="List Continue"/>
    <w:basedOn w:val="Normal"/>
    <w:semiHidden/>
    <w:rsid w:val="00150B7A"/>
    <w:pPr>
      <w:spacing w:after="120" w:line="240" w:lineRule="auto"/>
      <w:ind w:left="283"/>
    </w:pPr>
    <w:rPr>
      <w:rFonts w:eastAsia="Times New Roman" w:cs="Times New Roman"/>
      <w:szCs w:val="24"/>
      <w:lang w:val="en-GB" w:eastAsia="en-GB"/>
    </w:rPr>
  </w:style>
  <w:style w:type="paragraph" w:styleId="ListContinue2">
    <w:name w:val="List Continue 2"/>
    <w:basedOn w:val="Normal"/>
    <w:semiHidden/>
    <w:rsid w:val="00150B7A"/>
    <w:pPr>
      <w:spacing w:after="120" w:line="240" w:lineRule="auto"/>
      <w:ind w:left="566"/>
    </w:pPr>
    <w:rPr>
      <w:rFonts w:eastAsia="Times New Roman" w:cs="Times New Roman"/>
      <w:szCs w:val="24"/>
      <w:lang w:val="en-GB" w:eastAsia="en-GB"/>
    </w:rPr>
  </w:style>
  <w:style w:type="paragraph" w:styleId="ListContinue3">
    <w:name w:val="List Continue 3"/>
    <w:basedOn w:val="Normal"/>
    <w:semiHidden/>
    <w:rsid w:val="00150B7A"/>
    <w:pPr>
      <w:spacing w:after="120" w:line="240" w:lineRule="auto"/>
      <w:ind w:left="849"/>
    </w:pPr>
    <w:rPr>
      <w:rFonts w:eastAsia="Times New Roman" w:cs="Times New Roman"/>
      <w:szCs w:val="24"/>
      <w:lang w:val="en-GB" w:eastAsia="en-GB"/>
    </w:rPr>
  </w:style>
  <w:style w:type="paragraph" w:styleId="ListContinue4">
    <w:name w:val="List Continue 4"/>
    <w:basedOn w:val="Normal"/>
    <w:semiHidden/>
    <w:rsid w:val="00150B7A"/>
    <w:pPr>
      <w:spacing w:after="120" w:line="240" w:lineRule="auto"/>
      <w:ind w:left="1132"/>
    </w:pPr>
    <w:rPr>
      <w:rFonts w:eastAsia="Times New Roman" w:cs="Times New Roman"/>
      <w:szCs w:val="24"/>
      <w:lang w:val="en-GB" w:eastAsia="en-GB"/>
    </w:rPr>
  </w:style>
  <w:style w:type="paragraph" w:styleId="ListContinue5">
    <w:name w:val="List Continue 5"/>
    <w:basedOn w:val="Normal"/>
    <w:semiHidden/>
    <w:rsid w:val="00150B7A"/>
    <w:pPr>
      <w:spacing w:after="120" w:line="240" w:lineRule="auto"/>
      <w:ind w:left="1415"/>
    </w:pPr>
    <w:rPr>
      <w:rFonts w:eastAsia="Times New Roman" w:cs="Times New Roman"/>
      <w:szCs w:val="24"/>
      <w:lang w:val="en-GB" w:eastAsia="en-GB"/>
    </w:rPr>
  </w:style>
  <w:style w:type="paragraph" w:styleId="ListNumber">
    <w:name w:val="List Number"/>
    <w:basedOn w:val="Normal"/>
    <w:semiHidden/>
    <w:rsid w:val="00150B7A"/>
    <w:pPr>
      <w:numPr>
        <w:numId w:val="16"/>
      </w:numPr>
      <w:spacing w:line="240" w:lineRule="auto"/>
    </w:pPr>
    <w:rPr>
      <w:rFonts w:eastAsia="Times New Roman" w:cs="Times New Roman"/>
      <w:szCs w:val="24"/>
      <w:lang w:val="en-GB" w:eastAsia="en-GB"/>
    </w:rPr>
  </w:style>
  <w:style w:type="paragraph" w:styleId="ListNumber2">
    <w:name w:val="List Number 2"/>
    <w:basedOn w:val="Normal"/>
    <w:semiHidden/>
    <w:rsid w:val="00150B7A"/>
    <w:pPr>
      <w:numPr>
        <w:numId w:val="17"/>
      </w:numPr>
      <w:spacing w:line="240" w:lineRule="auto"/>
    </w:pPr>
    <w:rPr>
      <w:rFonts w:eastAsia="Times New Roman" w:cs="Times New Roman"/>
      <w:szCs w:val="24"/>
      <w:lang w:val="en-GB" w:eastAsia="en-GB"/>
    </w:rPr>
  </w:style>
  <w:style w:type="paragraph" w:styleId="ListNumber3">
    <w:name w:val="List Number 3"/>
    <w:basedOn w:val="Normal"/>
    <w:semiHidden/>
    <w:rsid w:val="00150B7A"/>
    <w:pPr>
      <w:numPr>
        <w:numId w:val="18"/>
      </w:numPr>
      <w:spacing w:line="240" w:lineRule="auto"/>
    </w:pPr>
    <w:rPr>
      <w:rFonts w:eastAsia="Times New Roman" w:cs="Times New Roman"/>
      <w:szCs w:val="24"/>
      <w:lang w:val="en-GB" w:eastAsia="en-GB"/>
    </w:rPr>
  </w:style>
  <w:style w:type="paragraph" w:styleId="ListNumber4">
    <w:name w:val="List Number 4"/>
    <w:basedOn w:val="Normal"/>
    <w:semiHidden/>
    <w:rsid w:val="00150B7A"/>
    <w:pPr>
      <w:numPr>
        <w:numId w:val="19"/>
      </w:numPr>
      <w:spacing w:line="240" w:lineRule="auto"/>
    </w:pPr>
    <w:rPr>
      <w:rFonts w:eastAsia="Times New Roman" w:cs="Times New Roman"/>
      <w:szCs w:val="24"/>
      <w:lang w:val="en-GB" w:eastAsia="en-GB"/>
    </w:rPr>
  </w:style>
  <w:style w:type="paragraph" w:styleId="ListNumber5">
    <w:name w:val="List Number 5"/>
    <w:basedOn w:val="Normal"/>
    <w:semiHidden/>
    <w:rsid w:val="00150B7A"/>
    <w:pPr>
      <w:numPr>
        <w:numId w:val="20"/>
      </w:numPr>
      <w:spacing w:line="240" w:lineRule="auto"/>
    </w:pPr>
    <w:rPr>
      <w:rFonts w:eastAsia="Times New Roman" w:cs="Times New Roman"/>
      <w:szCs w:val="24"/>
      <w:lang w:val="en-GB" w:eastAsia="en-GB"/>
    </w:rPr>
  </w:style>
  <w:style w:type="paragraph" w:styleId="MessageHeader">
    <w:name w:val="Message Header"/>
    <w:basedOn w:val="Normal"/>
    <w:link w:val="MessageHeaderChar"/>
    <w:semiHidden/>
    <w:rsid w:val="00150B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="Times New Roman"/>
      <w:sz w:val="24"/>
      <w:szCs w:val="24"/>
      <w:lang w:val="en-GB" w:eastAsia="en-GB"/>
    </w:rPr>
  </w:style>
  <w:style w:type="character" w:customStyle="1" w:styleId="MessageHeaderChar">
    <w:name w:val="Message Header Char"/>
    <w:link w:val="MessageHeader"/>
    <w:semiHidden/>
    <w:rsid w:val="00150B7A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150B7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semiHidden/>
    <w:rsid w:val="00150B7A"/>
    <w:pPr>
      <w:spacing w:line="240" w:lineRule="auto"/>
      <w:ind w:left="720"/>
    </w:pPr>
    <w:rPr>
      <w:rFonts w:eastAsia="Times New Roman" w:cs="Times New Roman"/>
      <w:szCs w:val="24"/>
      <w:lang w:val="en-GB" w:eastAsia="en-GB"/>
    </w:rPr>
  </w:style>
  <w:style w:type="paragraph" w:styleId="NoteHeading">
    <w:name w:val="Note Heading"/>
    <w:basedOn w:val="Normal"/>
    <w:next w:val="Normal"/>
    <w:link w:val="NoteHeadingChar"/>
    <w:semiHidden/>
    <w:rsid w:val="00150B7A"/>
    <w:pPr>
      <w:spacing w:line="240" w:lineRule="auto"/>
    </w:pPr>
    <w:rPr>
      <w:rFonts w:eastAsia="Times New Roman" w:cs="Times New Roman"/>
      <w:szCs w:val="24"/>
      <w:lang w:val="en-GB" w:eastAsia="en-GB"/>
    </w:rPr>
  </w:style>
  <w:style w:type="character" w:customStyle="1" w:styleId="NoteHeadingChar">
    <w:name w:val="Note Heading Char"/>
    <w:link w:val="NoteHeading"/>
    <w:semiHidden/>
    <w:rsid w:val="00150B7A"/>
    <w:rPr>
      <w:rFonts w:ascii="Arial" w:eastAsia="Times New Roman" w:hAnsi="Arial"/>
      <w:sz w:val="22"/>
      <w:szCs w:val="24"/>
    </w:rPr>
  </w:style>
  <w:style w:type="paragraph" w:styleId="PlainText">
    <w:name w:val="Plain Text"/>
    <w:basedOn w:val="Normal"/>
    <w:link w:val="PlainTextChar"/>
    <w:semiHidden/>
    <w:rsid w:val="00150B7A"/>
    <w:pPr>
      <w:spacing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lainTextChar">
    <w:name w:val="Plain Text Char"/>
    <w:link w:val="PlainText"/>
    <w:semiHidden/>
    <w:rsid w:val="00150B7A"/>
    <w:rPr>
      <w:rFonts w:ascii="Courier New" w:eastAsia="Times New Roman" w:hAnsi="Courier New" w:cs="Courier New"/>
    </w:rPr>
  </w:style>
  <w:style w:type="paragraph" w:styleId="Salutation">
    <w:name w:val="Salutation"/>
    <w:basedOn w:val="Normal"/>
    <w:next w:val="Normal"/>
    <w:link w:val="SalutationChar"/>
    <w:semiHidden/>
    <w:rsid w:val="00150B7A"/>
    <w:pPr>
      <w:spacing w:line="240" w:lineRule="auto"/>
    </w:pPr>
    <w:rPr>
      <w:rFonts w:eastAsia="Times New Roman" w:cs="Times New Roman"/>
      <w:szCs w:val="24"/>
      <w:lang w:val="en-GB" w:eastAsia="en-GB"/>
    </w:rPr>
  </w:style>
  <w:style w:type="character" w:customStyle="1" w:styleId="SalutationChar">
    <w:name w:val="Salutation Char"/>
    <w:link w:val="Salutation"/>
    <w:semiHidden/>
    <w:rsid w:val="00150B7A"/>
    <w:rPr>
      <w:rFonts w:ascii="Arial" w:eastAsia="Times New Roman" w:hAnsi="Arial"/>
      <w:sz w:val="22"/>
      <w:szCs w:val="24"/>
    </w:rPr>
  </w:style>
  <w:style w:type="paragraph" w:styleId="Signature">
    <w:name w:val="Signature"/>
    <w:basedOn w:val="Normal"/>
    <w:link w:val="SignatureChar"/>
    <w:semiHidden/>
    <w:rsid w:val="00150B7A"/>
    <w:pPr>
      <w:spacing w:line="240" w:lineRule="auto"/>
      <w:ind w:left="4252"/>
    </w:pPr>
    <w:rPr>
      <w:rFonts w:eastAsia="Times New Roman" w:cs="Times New Roman"/>
      <w:szCs w:val="24"/>
      <w:lang w:val="en-GB" w:eastAsia="en-GB"/>
    </w:rPr>
  </w:style>
  <w:style w:type="character" w:customStyle="1" w:styleId="SignatureChar">
    <w:name w:val="Signature Char"/>
    <w:link w:val="Signature"/>
    <w:semiHidden/>
    <w:rsid w:val="00150B7A"/>
    <w:rPr>
      <w:rFonts w:ascii="Arial" w:eastAsia="Times New Roman" w:hAnsi="Arial"/>
      <w:sz w:val="22"/>
      <w:szCs w:val="24"/>
    </w:rPr>
  </w:style>
  <w:style w:type="character" w:styleId="Strong">
    <w:name w:val="Strong"/>
    <w:qFormat/>
    <w:rsid w:val="00150B7A"/>
    <w:rPr>
      <w:b/>
      <w:bCs/>
    </w:rPr>
  </w:style>
  <w:style w:type="paragraph" w:styleId="Subtitle">
    <w:name w:val="Subtitle"/>
    <w:basedOn w:val="Normal"/>
    <w:link w:val="SubtitleChar"/>
    <w:qFormat/>
    <w:rsid w:val="00150B7A"/>
    <w:pPr>
      <w:spacing w:after="60" w:line="240" w:lineRule="auto"/>
      <w:jc w:val="center"/>
      <w:outlineLvl w:val="1"/>
    </w:pPr>
    <w:rPr>
      <w:rFonts w:eastAsia="Times New Roman"/>
      <w:sz w:val="24"/>
      <w:szCs w:val="24"/>
      <w:lang w:val="en-GB" w:eastAsia="en-GB"/>
    </w:rPr>
  </w:style>
  <w:style w:type="character" w:customStyle="1" w:styleId="SubtitleChar">
    <w:name w:val="Subtitle Char"/>
    <w:link w:val="Subtitle"/>
    <w:rsid w:val="00150B7A"/>
    <w:rPr>
      <w:rFonts w:ascii="Arial" w:eastAsia="Times New Roman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150B7A"/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50B7A"/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50B7A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50B7A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50B7A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50B7A"/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50B7A"/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150B7A"/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150B7A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150B7A"/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50B7A"/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50B7A"/>
    <w:rPr>
      <w:rFonts w:ascii="Times New Roman" w:eastAsia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50B7A"/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50B7A"/>
    <w:rPr>
      <w:rFonts w:ascii="Times New Roman" w:eastAsia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50B7A"/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50B7A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50B7A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semiHidden/>
    <w:rsid w:val="00150B7A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50B7A"/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50B7A"/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50B7A"/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50B7A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50B7A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50B7A"/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50B7A"/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50B7A"/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50B7A"/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50B7A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50B7A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50B7A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50B7A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50B7A"/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50B7A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50B7A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50B7A"/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50B7A"/>
    <w:rPr>
      <w:rFonts w:ascii="Times New Roman" w:eastAsia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50B7A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50B7A"/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50B7A"/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50B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50B7A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50B7A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50B7A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150B7A"/>
    <w:pPr>
      <w:spacing w:before="240" w:after="60" w:line="240" w:lineRule="auto"/>
      <w:jc w:val="center"/>
      <w:outlineLvl w:val="0"/>
    </w:pPr>
    <w:rPr>
      <w:rFonts w:eastAsia="Times New Roman"/>
      <w:b/>
      <w:bCs/>
      <w:kern w:val="28"/>
      <w:sz w:val="32"/>
      <w:szCs w:val="32"/>
      <w:lang w:val="en-GB" w:eastAsia="en-GB"/>
    </w:rPr>
  </w:style>
  <w:style w:type="character" w:customStyle="1" w:styleId="TitleChar">
    <w:name w:val="Title Char"/>
    <w:link w:val="Title"/>
    <w:rsid w:val="00150B7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Revision">
    <w:name w:val="Revision"/>
    <w:hidden/>
    <w:uiPriority w:val="99"/>
    <w:semiHidden/>
    <w:rsid w:val="00150B7A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974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hrainspectorate.blog.gov.uk/2017/01/05/helping-us-to-help-yo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l@mhra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munications\Branding\Corporate%20Branding\Stage%205%20-%20Implementation\Blank%20word%20document_final\MHRA_Reg_letterhead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MHRA_Reg_letterhead_template</Template>
  <TotalTime>1</TotalTime>
  <Pages>13</Pages>
  <Words>4355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new Manufacturer’s/Importer’s licence (MIA)</vt:lpstr>
    </vt:vector>
  </TitlesOfParts>
  <Company>MHRA</Company>
  <LinksUpToDate>false</LinksUpToDate>
  <CharactersWithSpaces>29121</CharactersWithSpaces>
  <SharedDoc>false</SharedDoc>
  <HLinks>
    <vt:vector size="12" baseType="variant">
      <vt:variant>
        <vt:i4>6291562</vt:i4>
      </vt:variant>
      <vt:variant>
        <vt:i4>67</vt:i4>
      </vt:variant>
      <vt:variant>
        <vt:i4>0</vt:i4>
      </vt:variant>
      <vt:variant>
        <vt:i4>5</vt:i4>
      </vt:variant>
      <vt:variant>
        <vt:lpwstr>https://mhrainspectorate.blog.gov.uk/2017/01/05/helping-us-to-help-you/</vt:lpwstr>
      </vt:variant>
      <vt:variant>
        <vt:lpwstr/>
      </vt:variant>
      <vt:variant>
        <vt:i4>6619140</vt:i4>
      </vt:variant>
      <vt:variant>
        <vt:i4>64</vt:i4>
      </vt:variant>
      <vt:variant>
        <vt:i4>0</vt:i4>
      </vt:variant>
      <vt:variant>
        <vt:i4>5</vt:i4>
      </vt:variant>
      <vt:variant>
        <vt:lpwstr>mailto:pcl@mhra.gov.uk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new Manufacturer’s/Importer’s licence (MIA)</dc:title>
  <dc:subject/>
  <dc:creator>pinderr</dc:creator>
  <cp:keywords/>
  <cp:lastModifiedBy>Bell, Simon</cp:lastModifiedBy>
  <cp:revision>2</cp:revision>
  <cp:lastPrinted>2013-10-25T15:04:00Z</cp:lastPrinted>
  <dcterms:created xsi:type="dcterms:W3CDTF">2025-07-18T16:15:00Z</dcterms:created>
  <dcterms:modified xsi:type="dcterms:W3CDTF">2025-07-18T16:15:00Z</dcterms:modified>
</cp:coreProperties>
</file>