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5" w:type="dxa"/>
        <w:tblLayout w:type="fixed"/>
        <w:tblCellMar>
          <w:left w:w="57" w:type="dxa"/>
          <w:right w:w="57" w:type="dxa"/>
        </w:tblCellMar>
        <w:tblLook w:val="01E0" w:firstRow="1" w:lastRow="1" w:firstColumn="1" w:lastColumn="1" w:noHBand="0" w:noVBand="0"/>
      </w:tblPr>
      <w:tblGrid>
        <w:gridCol w:w="1617"/>
        <w:gridCol w:w="4620"/>
        <w:gridCol w:w="341"/>
        <w:gridCol w:w="3827"/>
      </w:tblGrid>
      <w:tr w:rsidR="00FC3282" w:rsidRPr="001E12E6" w14:paraId="11318481" w14:textId="77777777" w:rsidTr="00AD530E">
        <w:trPr>
          <w:cantSplit/>
          <w:trHeight w:val="2302"/>
        </w:trPr>
        <w:tc>
          <w:tcPr>
            <w:tcW w:w="6237" w:type="dxa"/>
            <w:gridSpan w:val="2"/>
            <w:vMerge w:val="restart"/>
          </w:tcPr>
          <w:p w14:paraId="43EB8EF4" w14:textId="77777777" w:rsidR="00FC3282" w:rsidRPr="001E12E6" w:rsidRDefault="00E15AC0" w:rsidP="43D27A10">
            <w:r>
              <w:rPr>
                <w:noProof/>
              </w:rPr>
              <w:drawing>
                <wp:inline distT="0" distB="0" distL="0" distR="0" wp14:anchorId="6499B1E8" wp14:editId="774AF23C">
                  <wp:extent cx="830580" cy="723900"/>
                  <wp:effectExtent l="0" t="0" r="0" b="0"/>
                  <wp:docPr id="1" name="Picture 59400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0050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723900"/>
                          </a:xfrm>
                          <a:prstGeom prst="rect">
                            <a:avLst/>
                          </a:prstGeom>
                          <a:noFill/>
                          <a:ln>
                            <a:noFill/>
                          </a:ln>
                        </pic:spPr>
                      </pic:pic>
                    </a:graphicData>
                  </a:graphic>
                </wp:inline>
              </w:drawing>
            </w:r>
          </w:p>
          <w:p w14:paraId="3ED7F2FE" w14:textId="77777777" w:rsidR="00FC3282" w:rsidRDefault="00FC3282" w:rsidP="00FC3282">
            <w:pPr>
              <w:rPr>
                <w:rFonts w:ascii="Calibri" w:hAnsi="Calibri" w:cs="Arial"/>
                <w:highlight w:val="lightGray"/>
              </w:rPr>
            </w:pPr>
            <w:r w:rsidRPr="001E12E6">
              <w:rPr>
                <w:rFonts w:cs="Arial"/>
              </w:rPr>
              <w:br/>
            </w:r>
            <w:r w:rsidRPr="001E12E6">
              <w:rPr>
                <w:rFonts w:cs="Arial"/>
              </w:rPr>
              <w:br/>
            </w:r>
            <w:r>
              <w:rPr>
                <w:rFonts w:ascii="Calibri" w:hAnsi="Calibri" w:cs="Arial"/>
                <w:highlight w:val="lightGray"/>
              </w:rPr>
              <w:t>[Applicant’s Name]</w:t>
            </w:r>
          </w:p>
          <w:p w14:paraId="7D91D7A1" w14:textId="77777777" w:rsidR="00FC3282" w:rsidRPr="001E12E6" w:rsidRDefault="00FC3282" w:rsidP="00FC3282">
            <w:pPr>
              <w:rPr>
                <w:rFonts w:ascii="Calibri" w:hAnsi="Calibri" w:cs="Arial"/>
              </w:rPr>
            </w:pPr>
            <w:r>
              <w:rPr>
                <w:rFonts w:ascii="Calibri" w:hAnsi="Calibri" w:cs="Arial"/>
                <w:highlight w:val="lightGray"/>
              </w:rPr>
              <w:t>[C/O Details, if applicable]</w:t>
            </w:r>
            <w:r>
              <w:rPr>
                <w:rFonts w:ascii="Calibri" w:hAnsi="Calibri" w:cs="Arial"/>
                <w:highlight w:val="lightGray"/>
              </w:rPr>
              <w:br/>
              <w:t>[Building Name, if applicable]</w:t>
            </w:r>
            <w:r>
              <w:rPr>
                <w:rFonts w:ascii="Calibri" w:hAnsi="Calibri" w:cs="Arial"/>
                <w:highlight w:val="lightGray"/>
              </w:rPr>
              <w:br/>
              <w:t>[Street Number and Name]</w:t>
            </w:r>
            <w:r>
              <w:rPr>
                <w:rFonts w:ascii="Calibri" w:hAnsi="Calibri" w:cs="Arial"/>
                <w:highlight w:val="lightGray"/>
              </w:rPr>
              <w:br/>
              <w:t>[City]</w:t>
            </w:r>
            <w:r>
              <w:rPr>
                <w:rFonts w:ascii="Calibri" w:hAnsi="Calibri" w:cs="Arial"/>
                <w:highlight w:val="lightGray"/>
              </w:rPr>
              <w:br/>
            </w:r>
            <w:r>
              <w:rPr>
                <w:rFonts w:ascii="Calibri" w:hAnsi="Calibri"/>
                <w:highlight w:val="lightGray"/>
              </w:rPr>
              <w:t>[Postcode]</w:t>
            </w:r>
          </w:p>
        </w:tc>
        <w:tc>
          <w:tcPr>
            <w:tcW w:w="4168" w:type="dxa"/>
            <w:gridSpan w:val="2"/>
            <w:tcMar>
              <w:left w:w="0" w:type="dxa"/>
            </w:tcMar>
          </w:tcPr>
          <w:p w14:paraId="5F0A4821" w14:textId="77777777" w:rsidR="00FC3282" w:rsidRPr="001E12E6" w:rsidRDefault="798EACFB" w:rsidP="00FC3282">
            <w:pPr>
              <w:pStyle w:val="address"/>
              <w:tabs>
                <w:tab w:val="left" w:pos="1215"/>
              </w:tabs>
              <w:rPr>
                <w:rFonts w:ascii="Calibri" w:hAnsi="Calibri"/>
              </w:rPr>
            </w:pPr>
            <w:r w:rsidRPr="7154984F">
              <w:rPr>
                <w:rFonts w:ascii="Calibri" w:hAnsi="Calibri"/>
              </w:rPr>
              <w:t>Legal Aid Agency</w:t>
            </w:r>
            <w:r w:rsidR="00FC3282">
              <w:br/>
            </w:r>
            <w:r w:rsidRPr="7154984F">
              <w:rPr>
                <w:rFonts w:ascii="Calibri" w:hAnsi="Calibri"/>
                <w:noProof/>
              </w:rPr>
              <w:t>Crime Applications Team</w:t>
            </w:r>
          </w:p>
          <w:p w14:paraId="6DA0B042" w14:textId="3E898249" w:rsidR="00AD530E" w:rsidRDefault="00AD530E" w:rsidP="00FC3282">
            <w:pPr>
              <w:pStyle w:val="address"/>
              <w:rPr>
                <w:rFonts w:ascii="Calibri" w:hAnsi="Calibri"/>
              </w:rPr>
            </w:pPr>
            <w:r>
              <w:rPr>
                <w:rFonts w:ascii="Calibri" w:hAnsi="Calibri"/>
              </w:rPr>
              <w:t>23 Stephenson Street</w:t>
            </w:r>
          </w:p>
          <w:p w14:paraId="5B6570E8" w14:textId="6A069B0B" w:rsidR="00AD530E" w:rsidRDefault="00AD530E" w:rsidP="00FC3282">
            <w:pPr>
              <w:pStyle w:val="address"/>
              <w:rPr>
                <w:rFonts w:ascii="Calibri" w:hAnsi="Calibri"/>
              </w:rPr>
            </w:pPr>
            <w:r>
              <w:rPr>
                <w:rFonts w:ascii="Calibri" w:hAnsi="Calibri"/>
              </w:rPr>
              <w:t>Birmingham</w:t>
            </w:r>
          </w:p>
          <w:p w14:paraId="42C7F134" w14:textId="215B129D" w:rsidR="00AD530E" w:rsidRDefault="00AD530E" w:rsidP="00FC3282">
            <w:pPr>
              <w:pStyle w:val="address"/>
              <w:rPr>
                <w:rFonts w:ascii="Calibri" w:hAnsi="Calibri"/>
              </w:rPr>
            </w:pPr>
            <w:r>
              <w:rPr>
                <w:rFonts w:ascii="Calibri" w:hAnsi="Calibri"/>
              </w:rPr>
              <w:t>B2 4BH</w:t>
            </w:r>
          </w:p>
          <w:p w14:paraId="5A3AA383" w14:textId="77777777" w:rsidR="00AD530E" w:rsidRDefault="00AD530E" w:rsidP="00FC3282">
            <w:pPr>
              <w:pStyle w:val="address"/>
              <w:rPr>
                <w:rFonts w:ascii="Calibri" w:hAnsi="Calibri"/>
              </w:rPr>
            </w:pPr>
          </w:p>
          <w:p w14:paraId="59E984B5" w14:textId="3DE5C39D" w:rsidR="00FC3282" w:rsidRPr="001E12E6" w:rsidRDefault="00FC3282" w:rsidP="00FC3282">
            <w:pPr>
              <w:pStyle w:val="address"/>
              <w:rPr>
                <w:rFonts w:ascii="Calibri" w:hAnsi="Calibri"/>
              </w:rPr>
            </w:pPr>
          </w:p>
          <w:p w14:paraId="6E95015F" w14:textId="77777777" w:rsidR="00FC3282" w:rsidRPr="001E12E6" w:rsidRDefault="00FC3282" w:rsidP="00FC3282">
            <w:pPr>
              <w:pStyle w:val="address"/>
              <w:rPr>
                <w:rFonts w:ascii="Calibri" w:hAnsi="Calibri"/>
              </w:rPr>
            </w:pPr>
            <w:r w:rsidRPr="001E12E6">
              <w:rPr>
                <w:rFonts w:ascii="Calibri" w:hAnsi="Calibri"/>
                <w:noProof/>
              </w:rPr>
              <w:t xml:space="preserve">DX </w:t>
            </w:r>
            <w:r w:rsidR="004B4509" w:rsidRPr="001E12E6">
              <w:rPr>
                <w:rFonts w:ascii="Calibri" w:hAnsi="Calibri"/>
                <w:noProof/>
              </w:rPr>
              <w:t>13041</w:t>
            </w:r>
          </w:p>
          <w:p w14:paraId="65628FBF" w14:textId="77777777" w:rsidR="00FC3282" w:rsidRPr="001E12E6" w:rsidRDefault="2D6B9245" w:rsidP="00FC3282">
            <w:pPr>
              <w:pStyle w:val="address"/>
            </w:pPr>
            <w:r w:rsidRPr="7154984F">
              <w:rPr>
                <w:rFonts w:ascii="Calibri" w:hAnsi="Calibri"/>
                <w:noProof/>
              </w:rPr>
              <w:t>Birm</w:t>
            </w:r>
            <w:r w:rsidR="00004C72">
              <w:rPr>
                <w:rFonts w:ascii="Calibri" w:hAnsi="Calibri"/>
                <w:noProof/>
              </w:rPr>
              <w:t>ingha</w:t>
            </w:r>
            <w:r w:rsidRPr="7154984F">
              <w:rPr>
                <w:rFonts w:ascii="Calibri" w:hAnsi="Calibri"/>
                <w:noProof/>
              </w:rPr>
              <w:t>m 1</w:t>
            </w:r>
            <w:r w:rsidR="004B4509">
              <w:br/>
            </w:r>
          </w:p>
        </w:tc>
      </w:tr>
      <w:tr w:rsidR="00FC3282" w:rsidRPr="001E12E6" w14:paraId="6A3ACF52" w14:textId="77777777" w:rsidTr="00AD530E">
        <w:trPr>
          <w:cantSplit/>
          <w:trHeight w:val="964"/>
        </w:trPr>
        <w:tc>
          <w:tcPr>
            <w:tcW w:w="6237" w:type="dxa"/>
            <w:gridSpan w:val="2"/>
            <w:vMerge/>
          </w:tcPr>
          <w:p w14:paraId="33B514D7" w14:textId="77777777" w:rsidR="00FC3282" w:rsidRPr="001E12E6" w:rsidRDefault="00FC3282" w:rsidP="00FC3282"/>
        </w:tc>
        <w:tc>
          <w:tcPr>
            <w:tcW w:w="341" w:type="dxa"/>
            <w:tcMar>
              <w:left w:w="0" w:type="dxa"/>
              <w:right w:w="0" w:type="dxa"/>
            </w:tcMar>
          </w:tcPr>
          <w:p w14:paraId="44ED5CFD" w14:textId="77777777" w:rsidR="00FC3282" w:rsidRPr="001E12E6" w:rsidRDefault="00FC3282" w:rsidP="00FC3282">
            <w:pPr>
              <w:pStyle w:val="address"/>
              <w:rPr>
                <w:rFonts w:ascii="Calibri" w:hAnsi="Calibri"/>
              </w:rPr>
            </w:pPr>
            <w:proofErr w:type="gramStart"/>
            <w:r w:rsidRPr="001E12E6">
              <w:rPr>
                <w:rFonts w:ascii="Calibri" w:hAnsi="Calibri"/>
              </w:rPr>
              <w:t>T :</w:t>
            </w:r>
            <w:proofErr w:type="gramEnd"/>
          </w:p>
          <w:p w14:paraId="61152A6D" w14:textId="77777777" w:rsidR="00FC3282" w:rsidRPr="001E12E6" w:rsidRDefault="00FC3282" w:rsidP="00FC3282">
            <w:pPr>
              <w:pStyle w:val="address"/>
              <w:rPr>
                <w:rFonts w:ascii="Calibri" w:hAnsi="Calibri"/>
              </w:rPr>
            </w:pPr>
            <w:proofErr w:type="gramStart"/>
            <w:r w:rsidRPr="001E12E6">
              <w:rPr>
                <w:rFonts w:ascii="Calibri" w:hAnsi="Calibri"/>
              </w:rPr>
              <w:t>E :</w:t>
            </w:r>
            <w:proofErr w:type="gramEnd"/>
          </w:p>
          <w:p w14:paraId="0409939C" w14:textId="77777777" w:rsidR="00FC3282" w:rsidRPr="001E12E6" w:rsidRDefault="00FC3282" w:rsidP="00FC3282">
            <w:pPr>
              <w:pStyle w:val="address"/>
              <w:rPr>
                <w:rFonts w:ascii="Calibri" w:hAnsi="Calibri"/>
              </w:rPr>
            </w:pPr>
          </w:p>
        </w:tc>
        <w:tc>
          <w:tcPr>
            <w:tcW w:w="3827" w:type="dxa"/>
          </w:tcPr>
          <w:p w14:paraId="7E706C62" w14:textId="77777777" w:rsidR="00FC3282" w:rsidRPr="001E12E6" w:rsidRDefault="00FC3282" w:rsidP="00FC3282">
            <w:pPr>
              <w:pStyle w:val="address"/>
              <w:rPr>
                <w:rFonts w:ascii="Calibri" w:hAnsi="Calibri"/>
              </w:rPr>
            </w:pPr>
            <w:r w:rsidRPr="001E12E6">
              <w:rPr>
                <w:rFonts w:ascii="Calibri" w:hAnsi="Calibri"/>
                <w:noProof/>
              </w:rPr>
              <w:t>0300 200 2020</w:t>
            </w:r>
          </w:p>
          <w:p w14:paraId="39FAEBF4" w14:textId="77777777" w:rsidR="00FC3282" w:rsidRPr="001E12E6" w:rsidRDefault="00A82EA9" w:rsidP="00FC3282">
            <w:pPr>
              <w:pStyle w:val="address"/>
              <w:rPr>
                <w:rFonts w:ascii="Calibri" w:hAnsi="Calibri"/>
              </w:rPr>
            </w:pPr>
            <w:r>
              <w:rPr>
                <w:rFonts w:ascii="Calibri" w:hAnsi="Calibri"/>
                <w:noProof/>
              </w:rPr>
              <w:t>Birmingham</w:t>
            </w:r>
            <w:r w:rsidR="00FC3282" w:rsidRPr="001E12E6">
              <w:rPr>
                <w:rFonts w:ascii="Calibri" w:hAnsi="Calibri"/>
                <w:noProof/>
              </w:rPr>
              <w:t>CAT@justice.gov.uk</w:t>
            </w:r>
          </w:p>
        </w:tc>
      </w:tr>
      <w:tr w:rsidR="00FC3282" w:rsidRPr="001E12E6" w14:paraId="2C5CB2E5" w14:textId="77777777" w:rsidTr="00AD530E">
        <w:trPr>
          <w:cantSplit/>
        </w:trPr>
        <w:tc>
          <w:tcPr>
            <w:tcW w:w="6237" w:type="dxa"/>
            <w:gridSpan w:val="2"/>
            <w:vMerge/>
          </w:tcPr>
          <w:p w14:paraId="6D307B44" w14:textId="77777777" w:rsidR="00FC3282" w:rsidRPr="001E12E6" w:rsidRDefault="00FC3282" w:rsidP="00FC3282"/>
        </w:tc>
        <w:tc>
          <w:tcPr>
            <w:tcW w:w="4168" w:type="dxa"/>
            <w:gridSpan w:val="2"/>
            <w:tcMar>
              <w:left w:w="0" w:type="dxa"/>
            </w:tcMar>
          </w:tcPr>
          <w:p w14:paraId="12C0980B" w14:textId="77777777" w:rsidR="00FC3282" w:rsidRDefault="00FC3282" w:rsidP="00FC3282">
            <w:pPr>
              <w:pStyle w:val="address"/>
            </w:pPr>
          </w:p>
          <w:p w14:paraId="65505A38" w14:textId="77777777" w:rsidR="00AD530E" w:rsidRDefault="00AD530E" w:rsidP="00FC3282">
            <w:pPr>
              <w:pStyle w:val="address"/>
            </w:pPr>
          </w:p>
          <w:p w14:paraId="1E03B2A7" w14:textId="77777777" w:rsidR="00AD530E" w:rsidRDefault="00AD530E" w:rsidP="00FC3282">
            <w:pPr>
              <w:pStyle w:val="address"/>
            </w:pPr>
          </w:p>
          <w:p w14:paraId="77F5D0EB" w14:textId="77777777" w:rsidR="00AD530E" w:rsidRPr="001E12E6" w:rsidRDefault="00AD530E" w:rsidP="00FC3282">
            <w:pPr>
              <w:pStyle w:val="address"/>
            </w:pPr>
          </w:p>
        </w:tc>
      </w:tr>
      <w:tr w:rsidR="00FC3282" w:rsidRPr="001E12E6" w14:paraId="0E2940D0" w14:textId="77777777" w:rsidTr="00AD530E">
        <w:trPr>
          <w:cantSplit/>
        </w:trPr>
        <w:tc>
          <w:tcPr>
            <w:tcW w:w="1617" w:type="dxa"/>
          </w:tcPr>
          <w:p w14:paraId="7B47C7D7" w14:textId="77777777" w:rsidR="00FC3282" w:rsidRPr="001E12E6" w:rsidRDefault="00FC3282" w:rsidP="00FC3282">
            <w:pPr>
              <w:pStyle w:val="address"/>
              <w:rPr>
                <w:rFonts w:ascii="Calibri" w:hAnsi="Calibri"/>
              </w:rPr>
            </w:pPr>
            <w:r w:rsidRPr="001E12E6">
              <w:rPr>
                <w:rFonts w:ascii="Calibri" w:hAnsi="Calibri" w:cs="Arial"/>
              </w:rPr>
              <w:t xml:space="preserve">Date of Order : </w:t>
            </w:r>
          </w:p>
        </w:tc>
        <w:tc>
          <w:tcPr>
            <w:tcW w:w="4620" w:type="dxa"/>
          </w:tcPr>
          <w:p w14:paraId="0BCA7C58" w14:textId="77777777" w:rsidR="00FC3282" w:rsidRDefault="00FC3282" w:rsidP="00FC3282">
            <w:pPr>
              <w:pStyle w:val="address"/>
              <w:rPr>
                <w:rFonts w:ascii="Calibri" w:hAnsi="Calibri"/>
                <w:highlight w:val="lightGray"/>
              </w:rPr>
            </w:pPr>
            <w:r>
              <w:rPr>
                <w:rFonts w:ascii="Calibri" w:hAnsi="Calibri" w:cs="Arial"/>
                <w:highlight w:val="lightGray"/>
              </w:rPr>
              <w:t xml:space="preserve">[DD/MM/YYYY] </w:t>
            </w:r>
          </w:p>
        </w:tc>
        <w:tc>
          <w:tcPr>
            <w:tcW w:w="4168" w:type="dxa"/>
            <w:gridSpan w:val="2"/>
            <w:tcMar>
              <w:left w:w="0" w:type="dxa"/>
            </w:tcMar>
          </w:tcPr>
          <w:p w14:paraId="7210EB8C" w14:textId="77777777" w:rsidR="00FC3282" w:rsidRPr="001E12E6" w:rsidRDefault="00FC3282" w:rsidP="00FC3282">
            <w:pPr>
              <w:pStyle w:val="address"/>
              <w:rPr>
                <w:rFonts w:ascii="Calibri" w:hAnsi="Calibri"/>
              </w:rPr>
            </w:pPr>
          </w:p>
        </w:tc>
      </w:tr>
      <w:tr w:rsidR="00FC3282" w:rsidRPr="001E12E6" w14:paraId="6A3062D0" w14:textId="77777777" w:rsidTr="00AD530E">
        <w:trPr>
          <w:cantSplit/>
        </w:trPr>
        <w:tc>
          <w:tcPr>
            <w:tcW w:w="1617" w:type="dxa"/>
          </w:tcPr>
          <w:p w14:paraId="5FA83537" w14:textId="77777777" w:rsidR="00FC3282" w:rsidRPr="001E12E6" w:rsidRDefault="0081710A" w:rsidP="00FC3282">
            <w:pPr>
              <w:pStyle w:val="address"/>
              <w:rPr>
                <w:rFonts w:ascii="Calibri" w:hAnsi="Calibri"/>
              </w:rPr>
            </w:pPr>
            <w:r w:rsidRPr="001E12E6">
              <w:rPr>
                <w:rFonts w:ascii="Calibri" w:hAnsi="Calibri" w:cs="Arial"/>
              </w:rPr>
              <w:t>URN</w:t>
            </w:r>
            <w:r w:rsidR="00FC3282" w:rsidRPr="001E12E6">
              <w:rPr>
                <w:rFonts w:ascii="Calibri" w:hAnsi="Calibri" w:cs="Arial"/>
              </w:rPr>
              <w:t xml:space="preserve"> :</w:t>
            </w:r>
          </w:p>
        </w:tc>
        <w:tc>
          <w:tcPr>
            <w:tcW w:w="4620" w:type="dxa"/>
          </w:tcPr>
          <w:p w14:paraId="530E6E06" w14:textId="77777777" w:rsidR="00FC3282" w:rsidRDefault="00FC3282" w:rsidP="00FC3282">
            <w:pPr>
              <w:pStyle w:val="address"/>
              <w:rPr>
                <w:rFonts w:ascii="Calibri" w:hAnsi="Calibri"/>
                <w:highlight w:val="lightGray"/>
              </w:rPr>
            </w:pPr>
            <w:r>
              <w:rPr>
                <w:rFonts w:ascii="Calibri" w:hAnsi="Calibri" w:cs="Arial"/>
                <w:highlight w:val="lightGray"/>
              </w:rPr>
              <w:t>[</w:t>
            </w:r>
            <w:r w:rsidR="006E22AB">
              <w:rPr>
                <w:rFonts w:ascii="Calibri" w:hAnsi="Calibri" w:cs="Arial"/>
                <w:highlight w:val="lightGray"/>
              </w:rPr>
              <w:t>For example, ’12 AB 456789’</w:t>
            </w:r>
            <w:r>
              <w:rPr>
                <w:rFonts w:ascii="Calibri" w:hAnsi="Calibri" w:cs="Arial"/>
                <w:highlight w:val="lightGray"/>
              </w:rPr>
              <w:t>]</w:t>
            </w:r>
          </w:p>
        </w:tc>
        <w:tc>
          <w:tcPr>
            <w:tcW w:w="4168" w:type="dxa"/>
            <w:gridSpan w:val="2"/>
            <w:tcMar>
              <w:left w:w="0" w:type="dxa"/>
            </w:tcMar>
          </w:tcPr>
          <w:p w14:paraId="6B9FBD5C" w14:textId="77777777" w:rsidR="00FC3282" w:rsidRDefault="00FC3282" w:rsidP="00FC3282">
            <w:pPr>
              <w:pStyle w:val="address"/>
              <w:rPr>
                <w:rFonts w:ascii="Calibri" w:hAnsi="Calibri"/>
                <w:highlight w:val="lightGray"/>
              </w:rPr>
            </w:pPr>
            <w:r>
              <w:rPr>
                <w:rFonts w:ascii="Calibri" w:hAnsi="Calibri"/>
                <w:highlight w:val="lightGray"/>
              </w:rPr>
              <w:t>[Court Name]</w:t>
            </w:r>
          </w:p>
        </w:tc>
      </w:tr>
      <w:tr w:rsidR="00F872E8" w:rsidRPr="001E12E6" w14:paraId="7D6EC076" w14:textId="77777777" w:rsidTr="00AD530E">
        <w:trPr>
          <w:cantSplit/>
        </w:trPr>
        <w:tc>
          <w:tcPr>
            <w:tcW w:w="1617" w:type="dxa"/>
          </w:tcPr>
          <w:p w14:paraId="5D4BB115" w14:textId="77777777" w:rsidR="00F872E8" w:rsidRPr="001E12E6" w:rsidRDefault="00F872E8" w:rsidP="00F872E8">
            <w:pPr>
              <w:pStyle w:val="address"/>
              <w:rPr>
                <w:rFonts w:ascii="Calibri" w:hAnsi="Calibri"/>
              </w:rPr>
            </w:pPr>
            <w:r w:rsidRPr="001E12E6">
              <w:rPr>
                <w:rFonts w:ascii="Calibri" w:hAnsi="Calibri" w:cs="Arial"/>
              </w:rPr>
              <w:t xml:space="preserve">Date of Birth : </w:t>
            </w:r>
          </w:p>
        </w:tc>
        <w:tc>
          <w:tcPr>
            <w:tcW w:w="4620" w:type="dxa"/>
          </w:tcPr>
          <w:p w14:paraId="3BD56592" w14:textId="77777777" w:rsidR="00F872E8" w:rsidRDefault="00F872E8" w:rsidP="00F872E8">
            <w:pPr>
              <w:pStyle w:val="address"/>
              <w:rPr>
                <w:rFonts w:ascii="Calibri" w:hAnsi="Calibri"/>
                <w:highlight w:val="lightGray"/>
              </w:rPr>
            </w:pPr>
            <w:r>
              <w:rPr>
                <w:rFonts w:ascii="Calibri" w:hAnsi="Calibri" w:cs="Arial"/>
                <w:highlight w:val="lightGray"/>
              </w:rPr>
              <w:t>[DD/MM/YYYY]</w:t>
            </w:r>
          </w:p>
        </w:tc>
        <w:tc>
          <w:tcPr>
            <w:tcW w:w="4168" w:type="dxa"/>
            <w:gridSpan w:val="2"/>
            <w:tcMar>
              <w:left w:w="0" w:type="dxa"/>
            </w:tcMar>
          </w:tcPr>
          <w:p w14:paraId="04A65DF2" w14:textId="462A0B7B" w:rsidR="00F872E8" w:rsidRDefault="00F872E8" w:rsidP="00F872E8">
            <w:pPr>
              <w:pStyle w:val="address"/>
              <w:rPr>
                <w:rFonts w:ascii="Calibri" w:hAnsi="Calibri"/>
                <w:highlight w:val="lightGray"/>
              </w:rPr>
            </w:pPr>
          </w:p>
        </w:tc>
      </w:tr>
    </w:tbl>
    <w:p w14:paraId="1CDA6DE0" w14:textId="77777777" w:rsidR="00B65994" w:rsidRPr="001E12E6" w:rsidRDefault="00B65994" w:rsidP="00384302"/>
    <w:p w14:paraId="02B5D95C" w14:textId="77777777" w:rsidR="00B65994" w:rsidRDefault="00B65994" w:rsidP="00384302"/>
    <w:p w14:paraId="15604DA1" w14:textId="77777777" w:rsidR="004B5085" w:rsidRPr="001E12E6" w:rsidRDefault="004B5085" w:rsidP="004B5085">
      <w:pPr>
        <w:jc w:val="center"/>
      </w:pPr>
      <w:r w:rsidRPr="001E12E6">
        <w:rPr>
          <w:rFonts w:ascii="Calibri" w:hAnsi="Calibri" w:cs="Arial"/>
          <w:sz w:val="36"/>
          <w:szCs w:val="36"/>
        </w:rPr>
        <w:t>Representation Order</w:t>
      </w:r>
    </w:p>
    <w:p w14:paraId="7724DAD0" w14:textId="77777777" w:rsidR="00A15DCF" w:rsidRDefault="00A15DCF" w:rsidP="00D804E6">
      <w:pPr>
        <w:autoSpaceDE w:val="0"/>
        <w:autoSpaceDN w:val="0"/>
        <w:adjustRightInd w:val="0"/>
        <w:rPr>
          <w:rFonts w:ascii="Calibri" w:hAnsi="Calibri" w:cs="Arial"/>
        </w:rPr>
      </w:pPr>
    </w:p>
    <w:p w14:paraId="3DCFBADB" w14:textId="08E292C2" w:rsidR="00D804E6" w:rsidRPr="00D804E6" w:rsidRDefault="00D804E6" w:rsidP="00D804E6">
      <w:pPr>
        <w:autoSpaceDE w:val="0"/>
        <w:autoSpaceDN w:val="0"/>
        <w:adjustRightInd w:val="0"/>
        <w:rPr>
          <w:rFonts w:ascii="Calibri" w:hAnsi="Calibri" w:cs="Arial"/>
        </w:rPr>
      </w:pPr>
      <w:r w:rsidRPr="00D804E6">
        <w:rPr>
          <w:rFonts w:ascii="Calibri" w:hAnsi="Calibri" w:cs="Arial"/>
        </w:rPr>
        <w:t>In accordance with the Legal Aid Sentencing and Punishment of Offenders Act 2012, you are granted legal aid for magistrates' court proceedings in relation to the offences listed below.</w:t>
      </w:r>
    </w:p>
    <w:p w14:paraId="6540293D" w14:textId="77777777" w:rsidR="00D804E6" w:rsidRPr="00D804E6" w:rsidRDefault="00D804E6" w:rsidP="00D804E6">
      <w:pPr>
        <w:autoSpaceDE w:val="0"/>
        <w:autoSpaceDN w:val="0"/>
        <w:adjustRightInd w:val="0"/>
        <w:rPr>
          <w:rFonts w:ascii="Calibri" w:hAnsi="Calibri" w:cs="Arial"/>
        </w:rPr>
      </w:pPr>
    </w:p>
    <w:p w14:paraId="697B0683" w14:textId="77777777" w:rsidR="00D804E6" w:rsidRPr="00D804E6" w:rsidRDefault="00D804E6" w:rsidP="00D804E6">
      <w:pPr>
        <w:autoSpaceDE w:val="0"/>
        <w:autoSpaceDN w:val="0"/>
        <w:adjustRightInd w:val="0"/>
        <w:rPr>
          <w:rFonts w:ascii="Calibri" w:hAnsi="Calibri" w:cs="Arial"/>
        </w:rPr>
      </w:pPr>
      <w:r w:rsidRPr="00D804E6">
        <w:rPr>
          <w:rFonts w:ascii="Calibri" w:hAnsi="Calibri" w:cs="Arial"/>
        </w:rPr>
        <w:t>This order covers work by a litigator only (including advice and assistance regarding an appeal against conviction or sentence but excluding the actual appeal proceedings).</w:t>
      </w:r>
    </w:p>
    <w:p w14:paraId="2FB5CB5F" w14:textId="77777777" w:rsidR="00D804E6" w:rsidRPr="00D804E6" w:rsidRDefault="00D804E6" w:rsidP="00D804E6">
      <w:pPr>
        <w:autoSpaceDE w:val="0"/>
        <w:autoSpaceDN w:val="0"/>
        <w:adjustRightInd w:val="0"/>
        <w:rPr>
          <w:rFonts w:ascii="Calibri" w:hAnsi="Calibri" w:cs="Arial"/>
        </w:rPr>
      </w:pPr>
    </w:p>
    <w:p w14:paraId="111121D6" w14:textId="6C47D80C" w:rsidR="00A731D5" w:rsidRDefault="00D804E6" w:rsidP="00D804E6">
      <w:pPr>
        <w:autoSpaceDE w:val="0"/>
        <w:autoSpaceDN w:val="0"/>
        <w:adjustRightInd w:val="0"/>
        <w:rPr>
          <w:rFonts w:ascii="Calibri" w:hAnsi="Calibri" w:cs="Arial"/>
        </w:rPr>
      </w:pPr>
      <w:r w:rsidRPr="00D804E6">
        <w:rPr>
          <w:rFonts w:ascii="Calibri" w:hAnsi="Calibri" w:cs="Arial"/>
        </w:rPr>
        <w:t>This order automatically extends if your case is or has been committed to the Crown Court for sentencing. It does not, however, cover work in the Crown Court if your case is committed or sent there for trial. If this happens, a further application will need to be made, and this will be assessed by the Legal Aid Agency.</w:t>
      </w:r>
    </w:p>
    <w:p w14:paraId="1CAC5673" w14:textId="77777777" w:rsidR="00D804E6" w:rsidRDefault="00D804E6" w:rsidP="00D804E6">
      <w:pPr>
        <w:autoSpaceDE w:val="0"/>
        <w:autoSpaceDN w:val="0"/>
        <w:adjustRightInd w:val="0"/>
        <w:rPr>
          <w:rFonts w:ascii="Calibri" w:hAnsi="Calibri" w:cs="Arial"/>
        </w:rPr>
      </w:pPr>
    </w:p>
    <w:p w14:paraId="594BBDDF" w14:textId="77777777" w:rsidR="00B65994" w:rsidRPr="001E12E6" w:rsidRDefault="00B65994" w:rsidP="00497961">
      <w:pPr>
        <w:autoSpaceDE w:val="0"/>
        <w:autoSpaceDN w:val="0"/>
        <w:adjustRightInd w:val="0"/>
        <w:rPr>
          <w:rFonts w:ascii="Calibri" w:hAnsi="Calibri" w:cs="Arial"/>
        </w:rPr>
      </w:pPr>
      <w:r w:rsidRPr="001E12E6">
        <w:rPr>
          <w:rFonts w:ascii="Calibri" w:hAnsi="Calibri" w:cs="Arial"/>
        </w:rPr>
        <w:t>The litigator/Solicitor appointed is:</w:t>
      </w:r>
    </w:p>
    <w:p w14:paraId="49BFF784" w14:textId="77777777" w:rsidR="00B65994" w:rsidRPr="001E12E6" w:rsidRDefault="00B65994" w:rsidP="00497961">
      <w:pPr>
        <w:autoSpaceDE w:val="0"/>
        <w:autoSpaceDN w:val="0"/>
        <w:adjustRightInd w:val="0"/>
        <w:rPr>
          <w:rFonts w:ascii="Calibri" w:hAnsi="Calibri" w:cs="Arial"/>
        </w:rPr>
      </w:pPr>
    </w:p>
    <w:p w14:paraId="6487652F" w14:textId="77777777" w:rsidR="00B65994" w:rsidRDefault="00B65994" w:rsidP="00872FE8">
      <w:pPr>
        <w:autoSpaceDE w:val="0"/>
        <w:autoSpaceDN w:val="0"/>
        <w:adjustRightInd w:val="0"/>
        <w:rPr>
          <w:rFonts w:ascii="Calibri" w:hAnsi="Calibri" w:cs="Arial"/>
          <w:highlight w:val="lightGray"/>
        </w:rPr>
      </w:pPr>
      <w:r>
        <w:rPr>
          <w:rFonts w:ascii="Calibri" w:hAnsi="Calibri" w:cs="Arial"/>
          <w:highlight w:val="lightGray"/>
        </w:rPr>
        <w:t xml:space="preserve">[Solicitor’s Name] </w:t>
      </w:r>
    </w:p>
    <w:p w14:paraId="39419AEF" w14:textId="77777777" w:rsidR="00B65994" w:rsidRDefault="00B65994" w:rsidP="00872FE8">
      <w:pPr>
        <w:autoSpaceDE w:val="0"/>
        <w:autoSpaceDN w:val="0"/>
        <w:adjustRightInd w:val="0"/>
        <w:rPr>
          <w:rFonts w:ascii="Calibri" w:hAnsi="Calibri" w:cs="Arial"/>
          <w:highlight w:val="lightGray"/>
        </w:rPr>
      </w:pPr>
      <w:r>
        <w:rPr>
          <w:rFonts w:ascii="Calibri" w:hAnsi="Calibri" w:cs="Arial"/>
          <w:highlight w:val="lightGray"/>
        </w:rPr>
        <w:t>[Provider Name]</w:t>
      </w:r>
    </w:p>
    <w:p w14:paraId="24E19B04" w14:textId="77777777" w:rsidR="00B65994" w:rsidRDefault="00B65994" w:rsidP="00872FE8">
      <w:pPr>
        <w:autoSpaceDE w:val="0"/>
        <w:autoSpaceDN w:val="0"/>
        <w:adjustRightInd w:val="0"/>
        <w:rPr>
          <w:rFonts w:ascii="Calibri" w:hAnsi="Calibri" w:cs="Arial"/>
          <w:highlight w:val="lightGray"/>
        </w:rPr>
      </w:pPr>
      <w:r>
        <w:rPr>
          <w:rFonts w:ascii="Calibri" w:hAnsi="Calibri" w:cs="Arial"/>
          <w:highlight w:val="lightGray"/>
        </w:rPr>
        <w:t>[Building Name]</w:t>
      </w:r>
    </w:p>
    <w:p w14:paraId="7E04BA45" w14:textId="77777777" w:rsidR="00B65994" w:rsidRDefault="00B65994" w:rsidP="00872FE8">
      <w:pPr>
        <w:pStyle w:val="address"/>
        <w:rPr>
          <w:rFonts w:ascii="Calibri" w:hAnsi="Calibri"/>
          <w:highlight w:val="lightGray"/>
        </w:rPr>
      </w:pPr>
      <w:r>
        <w:rPr>
          <w:rFonts w:ascii="Calibri" w:hAnsi="Calibri"/>
          <w:highlight w:val="lightGray"/>
        </w:rPr>
        <w:t>[</w:t>
      </w:r>
      <w:r>
        <w:rPr>
          <w:rFonts w:ascii="Calibri" w:hAnsi="Calibri" w:cs="Arial"/>
          <w:highlight w:val="lightGray"/>
        </w:rPr>
        <w:t>Street Number and Name]</w:t>
      </w:r>
    </w:p>
    <w:p w14:paraId="166AF6C2" w14:textId="77777777" w:rsidR="00B65994" w:rsidRDefault="00B65994" w:rsidP="00872FE8">
      <w:pPr>
        <w:pStyle w:val="address"/>
        <w:rPr>
          <w:rFonts w:ascii="Calibri" w:hAnsi="Calibri"/>
          <w:highlight w:val="lightGray"/>
        </w:rPr>
      </w:pPr>
      <w:r>
        <w:rPr>
          <w:rFonts w:ascii="Calibri" w:hAnsi="Calibri"/>
          <w:highlight w:val="lightGray"/>
        </w:rPr>
        <w:t>[City]</w:t>
      </w:r>
    </w:p>
    <w:p w14:paraId="20893689" w14:textId="77777777" w:rsidR="00B65994" w:rsidRPr="001E12E6" w:rsidRDefault="00B65994" w:rsidP="00872FE8">
      <w:pPr>
        <w:autoSpaceDE w:val="0"/>
        <w:autoSpaceDN w:val="0"/>
        <w:adjustRightInd w:val="0"/>
        <w:rPr>
          <w:rFonts w:ascii="Calibri" w:hAnsi="Calibri" w:cs="Arial"/>
        </w:rPr>
      </w:pPr>
      <w:r>
        <w:rPr>
          <w:rFonts w:ascii="Calibri" w:hAnsi="Calibri"/>
          <w:highlight w:val="lightGray"/>
        </w:rPr>
        <w:t>[Postcode]</w:t>
      </w:r>
    </w:p>
    <w:p w14:paraId="4AFDF93D" w14:textId="77777777" w:rsidR="00B65994" w:rsidRDefault="00B65994" w:rsidP="00497961">
      <w:pPr>
        <w:autoSpaceDE w:val="0"/>
        <w:autoSpaceDN w:val="0"/>
        <w:adjustRightInd w:val="0"/>
        <w:rPr>
          <w:rFonts w:ascii="Calibri" w:hAnsi="Calibri" w:cs="Arial"/>
        </w:rPr>
      </w:pPr>
    </w:p>
    <w:p w14:paraId="0C4F8057" w14:textId="77777777" w:rsidR="00B65994" w:rsidRPr="001E12E6" w:rsidRDefault="00B65994" w:rsidP="00497961">
      <w:pPr>
        <w:autoSpaceDE w:val="0"/>
        <w:autoSpaceDN w:val="0"/>
        <w:adjustRightInd w:val="0"/>
        <w:rPr>
          <w:rFonts w:ascii="Calibri" w:hAnsi="Calibri" w:cs="Arial"/>
        </w:rPr>
      </w:pPr>
    </w:p>
    <w:p w14:paraId="60FB41A6" w14:textId="77777777" w:rsidR="00DD5983" w:rsidRDefault="0081710A" w:rsidP="00004C72">
      <w:pPr>
        <w:autoSpaceDE w:val="0"/>
        <w:autoSpaceDN w:val="0"/>
        <w:adjustRightInd w:val="0"/>
        <w:jc w:val="right"/>
        <w:rPr>
          <w:rFonts w:ascii="Calibri" w:hAnsi="Calibri" w:cs="Arial"/>
          <w:sz w:val="28"/>
          <w:szCs w:val="28"/>
          <w:u w:val="single"/>
        </w:rPr>
      </w:pPr>
      <w:r>
        <w:rPr>
          <w:rFonts w:ascii="Calibri" w:hAnsi="Calibri" w:cs="Arial"/>
          <w:sz w:val="28"/>
          <w:szCs w:val="28"/>
          <w:highlight w:val="lightGray"/>
        </w:rPr>
        <w:t>[Firm name]</w:t>
      </w:r>
      <w:r w:rsidR="006303BB" w:rsidRPr="001E12E6">
        <w:rPr>
          <w:rFonts w:ascii="Calibri" w:hAnsi="Calibri" w:cs="Arial"/>
          <w:sz w:val="28"/>
          <w:szCs w:val="28"/>
        </w:rPr>
        <w:t xml:space="preserve"> - On behalf of the Director of Legal Aid</w:t>
      </w:r>
      <w:r w:rsidR="001E12E6">
        <w:rPr>
          <w:rFonts w:ascii="Calibri" w:hAnsi="Calibri" w:cs="Arial"/>
          <w:sz w:val="28"/>
          <w:szCs w:val="28"/>
        </w:rPr>
        <w:t xml:space="preserve"> Casework</w:t>
      </w:r>
    </w:p>
    <w:p w14:paraId="2212786A" w14:textId="77777777" w:rsidR="00004C72" w:rsidRDefault="00004C72">
      <w:pPr>
        <w:rPr>
          <w:rFonts w:ascii="Calibri" w:hAnsi="Calibri" w:cs="Arial"/>
          <w:sz w:val="28"/>
          <w:szCs w:val="28"/>
          <w:u w:val="single"/>
        </w:rPr>
      </w:pPr>
      <w:r>
        <w:rPr>
          <w:rFonts w:ascii="Calibri" w:hAnsi="Calibri" w:cs="Arial"/>
          <w:sz w:val="28"/>
          <w:szCs w:val="28"/>
          <w:u w:val="single"/>
        </w:rPr>
        <w:br w:type="page"/>
      </w:r>
    </w:p>
    <w:p w14:paraId="39A23EB1" w14:textId="77777777" w:rsidR="00B65994" w:rsidRPr="001E12E6" w:rsidRDefault="00B65994" w:rsidP="00E57FE8">
      <w:pPr>
        <w:autoSpaceDE w:val="0"/>
        <w:autoSpaceDN w:val="0"/>
        <w:adjustRightInd w:val="0"/>
        <w:jc w:val="center"/>
        <w:rPr>
          <w:rFonts w:ascii="Calibri" w:hAnsi="Calibri" w:cs="Arial"/>
          <w:sz w:val="10"/>
          <w:szCs w:val="10"/>
          <w:u w:val="single"/>
        </w:rPr>
      </w:pPr>
      <w:r w:rsidRPr="001E12E6">
        <w:rPr>
          <w:rFonts w:ascii="Calibri" w:hAnsi="Calibri" w:cs="Arial"/>
          <w:sz w:val="28"/>
          <w:szCs w:val="28"/>
          <w:u w:val="single"/>
        </w:rPr>
        <w:lastRenderedPageBreak/>
        <w:t>Offences</w:t>
      </w:r>
    </w:p>
    <w:tbl>
      <w:tblPr>
        <w:tblW w:w="0" w:type="auto"/>
        <w:tblCellMar>
          <w:left w:w="57" w:type="dxa"/>
          <w:right w:w="57" w:type="dxa"/>
        </w:tblCellMar>
        <w:tblLook w:val="04A0" w:firstRow="1" w:lastRow="0" w:firstColumn="1" w:lastColumn="0" w:noHBand="0" w:noVBand="1"/>
      </w:tblPr>
      <w:tblGrid>
        <w:gridCol w:w="1740"/>
        <w:gridCol w:w="6432"/>
        <w:gridCol w:w="2032"/>
      </w:tblGrid>
      <w:tr w:rsidR="001D64E7" w:rsidRPr="001E12E6" w14:paraId="11D7D8B9" w14:textId="77777777" w:rsidTr="00004C72">
        <w:trPr>
          <w:cantSplit/>
        </w:trPr>
        <w:tc>
          <w:tcPr>
            <w:tcW w:w="1740" w:type="dxa"/>
            <w:shd w:val="clear" w:color="auto" w:fill="A6A6A6"/>
          </w:tcPr>
          <w:p w14:paraId="204BF162" w14:textId="77777777" w:rsidR="00B65994" w:rsidRPr="001E12E6" w:rsidRDefault="00B65994" w:rsidP="001D64E7">
            <w:pPr>
              <w:autoSpaceDE w:val="0"/>
              <w:autoSpaceDN w:val="0"/>
              <w:adjustRightInd w:val="0"/>
              <w:rPr>
                <w:rFonts w:ascii="Calibri" w:hAnsi="Calibri" w:cs="Arial"/>
              </w:rPr>
            </w:pPr>
            <w:r w:rsidRPr="001E12E6">
              <w:rPr>
                <w:rFonts w:ascii="Calibri" w:hAnsi="Calibri" w:cs="Arial"/>
              </w:rPr>
              <w:t xml:space="preserve">ASN </w:t>
            </w:r>
            <w:proofErr w:type="spellStart"/>
            <w:r w:rsidRPr="001E12E6">
              <w:rPr>
                <w:rFonts w:ascii="Calibri" w:hAnsi="Calibri" w:cs="Arial"/>
              </w:rPr>
              <w:t>Seq</w:t>
            </w:r>
            <w:proofErr w:type="spellEnd"/>
          </w:p>
        </w:tc>
        <w:tc>
          <w:tcPr>
            <w:tcW w:w="6432" w:type="dxa"/>
            <w:shd w:val="clear" w:color="auto" w:fill="A6A6A6"/>
          </w:tcPr>
          <w:p w14:paraId="1C77F15B" w14:textId="77777777" w:rsidR="00B65994" w:rsidRPr="001E12E6" w:rsidRDefault="00B65994" w:rsidP="001D64E7">
            <w:pPr>
              <w:autoSpaceDE w:val="0"/>
              <w:autoSpaceDN w:val="0"/>
              <w:adjustRightInd w:val="0"/>
              <w:rPr>
                <w:rFonts w:ascii="Calibri" w:hAnsi="Calibri" w:cs="Arial"/>
              </w:rPr>
            </w:pPr>
            <w:r w:rsidRPr="001E12E6">
              <w:rPr>
                <w:rFonts w:ascii="Calibri" w:hAnsi="Calibri" w:cs="Arial"/>
              </w:rPr>
              <w:t>Offence</w:t>
            </w:r>
          </w:p>
        </w:tc>
        <w:tc>
          <w:tcPr>
            <w:tcW w:w="2032" w:type="dxa"/>
            <w:shd w:val="clear" w:color="auto" w:fill="A6A6A6"/>
          </w:tcPr>
          <w:p w14:paraId="4072DEBD" w14:textId="77777777" w:rsidR="00B65994" w:rsidRPr="001E12E6" w:rsidRDefault="00B65994" w:rsidP="001D64E7">
            <w:pPr>
              <w:autoSpaceDE w:val="0"/>
              <w:autoSpaceDN w:val="0"/>
              <w:adjustRightInd w:val="0"/>
              <w:rPr>
                <w:rFonts w:ascii="Calibri" w:hAnsi="Calibri" w:cs="Arial"/>
              </w:rPr>
            </w:pPr>
            <w:r w:rsidRPr="001E12E6">
              <w:rPr>
                <w:rFonts w:ascii="Calibri" w:hAnsi="Calibri" w:cs="Arial"/>
              </w:rPr>
              <w:t>Date</w:t>
            </w:r>
          </w:p>
        </w:tc>
      </w:tr>
      <w:tr w:rsidR="001D64E7" w:rsidRPr="001E12E6" w14:paraId="3D5E7CE6" w14:textId="77777777" w:rsidTr="00004C72">
        <w:trPr>
          <w:cantSplit/>
        </w:trPr>
        <w:tc>
          <w:tcPr>
            <w:tcW w:w="1740" w:type="dxa"/>
            <w:shd w:val="clear" w:color="auto" w:fill="D9D9D9"/>
          </w:tcPr>
          <w:p w14:paraId="20A1DF71" w14:textId="77777777" w:rsidR="00B65994" w:rsidRPr="001E12E6" w:rsidRDefault="00B65994" w:rsidP="001D64E7">
            <w:pPr>
              <w:autoSpaceDE w:val="0"/>
              <w:autoSpaceDN w:val="0"/>
              <w:adjustRightInd w:val="0"/>
              <w:rPr>
                <w:rFonts w:ascii="Calibri" w:hAnsi="Calibri" w:cs="Arial"/>
              </w:rPr>
            </w:pPr>
            <w:r w:rsidRPr="001E12E6">
              <w:rPr>
                <w:rFonts w:ascii="Calibri" w:hAnsi="Calibri" w:cs="Arial"/>
              </w:rPr>
              <w:t>[000]</w:t>
            </w:r>
          </w:p>
        </w:tc>
        <w:tc>
          <w:tcPr>
            <w:tcW w:w="6432" w:type="dxa"/>
            <w:shd w:val="clear" w:color="auto" w:fill="D9D9D9"/>
          </w:tcPr>
          <w:p w14:paraId="7D05A84C" w14:textId="77777777" w:rsidR="00B65994" w:rsidRPr="001E12E6" w:rsidRDefault="00B65994" w:rsidP="001D64E7">
            <w:pPr>
              <w:autoSpaceDE w:val="0"/>
              <w:autoSpaceDN w:val="0"/>
              <w:adjustRightInd w:val="0"/>
              <w:rPr>
                <w:rFonts w:ascii="Calibri" w:hAnsi="Calibri" w:cs="Arial"/>
              </w:rPr>
            </w:pPr>
            <w:r w:rsidRPr="001E12E6">
              <w:rPr>
                <w:rFonts w:ascii="Calibri" w:hAnsi="Calibri" w:cs="Arial"/>
              </w:rPr>
              <w:t>[Offence 1]</w:t>
            </w:r>
          </w:p>
        </w:tc>
        <w:tc>
          <w:tcPr>
            <w:tcW w:w="2032" w:type="dxa"/>
            <w:shd w:val="clear" w:color="auto" w:fill="D9D9D9"/>
          </w:tcPr>
          <w:p w14:paraId="5D1658EE" w14:textId="77777777" w:rsidR="00B65994" w:rsidRPr="001E12E6" w:rsidRDefault="00B65994" w:rsidP="001D64E7">
            <w:pPr>
              <w:autoSpaceDE w:val="0"/>
              <w:autoSpaceDN w:val="0"/>
              <w:adjustRightInd w:val="0"/>
              <w:rPr>
                <w:rFonts w:ascii="Calibri" w:hAnsi="Calibri" w:cs="Arial"/>
              </w:rPr>
            </w:pPr>
            <w:r w:rsidRPr="001E12E6">
              <w:rPr>
                <w:rFonts w:ascii="Calibri" w:hAnsi="Calibri" w:cs="Arial"/>
              </w:rPr>
              <w:t>[DD/MM/YYYY]</w:t>
            </w:r>
          </w:p>
        </w:tc>
      </w:tr>
      <w:tr w:rsidR="001D64E7" w14:paraId="5BA45F75" w14:textId="77777777" w:rsidTr="00004C72">
        <w:trPr>
          <w:cantSplit/>
        </w:trPr>
        <w:tc>
          <w:tcPr>
            <w:tcW w:w="1740" w:type="dxa"/>
            <w:shd w:val="clear" w:color="auto" w:fill="D9D9D9"/>
          </w:tcPr>
          <w:p w14:paraId="6CEA669C" w14:textId="77777777" w:rsidR="00B65994" w:rsidRPr="001E12E6" w:rsidRDefault="00B65994" w:rsidP="001D64E7">
            <w:pPr>
              <w:autoSpaceDE w:val="0"/>
              <w:autoSpaceDN w:val="0"/>
              <w:adjustRightInd w:val="0"/>
              <w:rPr>
                <w:rFonts w:ascii="Calibri" w:hAnsi="Calibri" w:cs="Arial"/>
              </w:rPr>
            </w:pPr>
            <w:r w:rsidRPr="001E12E6">
              <w:rPr>
                <w:rFonts w:ascii="Calibri" w:hAnsi="Calibri" w:cs="Arial"/>
              </w:rPr>
              <w:t>[000]</w:t>
            </w:r>
          </w:p>
        </w:tc>
        <w:tc>
          <w:tcPr>
            <w:tcW w:w="6432" w:type="dxa"/>
            <w:shd w:val="clear" w:color="auto" w:fill="D9D9D9"/>
          </w:tcPr>
          <w:p w14:paraId="776F4D74" w14:textId="77777777" w:rsidR="00B65994" w:rsidRPr="001E12E6" w:rsidRDefault="00B65994" w:rsidP="001D64E7">
            <w:pPr>
              <w:autoSpaceDE w:val="0"/>
              <w:autoSpaceDN w:val="0"/>
              <w:adjustRightInd w:val="0"/>
              <w:rPr>
                <w:rFonts w:ascii="Calibri" w:hAnsi="Calibri" w:cs="Arial"/>
              </w:rPr>
            </w:pPr>
            <w:r w:rsidRPr="001E12E6">
              <w:rPr>
                <w:rFonts w:ascii="Calibri" w:hAnsi="Calibri" w:cs="Arial"/>
              </w:rPr>
              <w:t>[Offence 2]</w:t>
            </w:r>
          </w:p>
        </w:tc>
        <w:tc>
          <w:tcPr>
            <w:tcW w:w="2032" w:type="dxa"/>
            <w:shd w:val="clear" w:color="auto" w:fill="D9D9D9"/>
          </w:tcPr>
          <w:p w14:paraId="03FB52CE" w14:textId="77777777" w:rsidR="00B65994" w:rsidRPr="001D64E7" w:rsidRDefault="00B65994" w:rsidP="001D64E7">
            <w:pPr>
              <w:autoSpaceDE w:val="0"/>
              <w:autoSpaceDN w:val="0"/>
              <w:adjustRightInd w:val="0"/>
              <w:rPr>
                <w:rFonts w:ascii="Calibri" w:hAnsi="Calibri" w:cs="Arial"/>
              </w:rPr>
            </w:pPr>
            <w:r w:rsidRPr="001E12E6">
              <w:rPr>
                <w:rFonts w:ascii="Calibri" w:hAnsi="Calibri" w:cs="Arial"/>
              </w:rPr>
              <w:t>[DD/MM/YYYY]</w:t>
            </w:r>
          </w:p>
        </w:tc>
      </w:tr>
      <w:tr w:rsidR="00004C72" w14:paraId="5B0B3182" w14:textId="77777777" w:rsidTr="00004C72">
        <w:trPr>
          <w:cantSplit/>
        </w:trPr>
        <w:tc>
          <w:tcPr>
            <w:tcW w:w="1740" w:type="dxa"/>
            <w:shd w:val="clear" w:color="auto" w:fill="D9D9D9"/>
          </w:tcPr>
          <w:p w14:paraId="4BEEF54D" w14:textId="77777777" w:rsidR="00004C72" w:rsidRPr="001E12E6" w:rsidRDefault="00004C72" w:rsidP="00004C72">
            <w:pPr>
              <w:autoSpaceDE w:val="0"/>
              <w:autoSpaceDN w:val="0"/>
              <w:adjustRightInd w:val="0"/>
              <w:rPr>
                <w:rFonts w:ascii="Calibri" w:hAnsi="Calibri" w:cs="Arial"/>
              </w:rPr>
            </w:pPr>
            <w:r w:rsidRPr="001E12E6">
              <w:rPr>
                <w:rFonts w:ascii="Calibri" w:hAnsi="Calibri" w:cs="Arial"/>
              </w:rPr>
              <w:t>[000]</w:t>
            </w:r>
          </w:p>
        </w:tc>
        <w:tc>
          <w:tcPr>
            <w:tcW w:w="6432" w:type="dxa"/>
            <w:shd w:val="clear" w:color="auto" w:fill="D9D9D9"/>
          </w:tcPr>
          <w:p w14:paraId="29457719" w14:textId="77777777" w:rsidR="00004C72" w:rsidRPr="001E12E6" w:rsidRDefault="00004C72" w:rsidP="00004C72">
            <w:pPr>
              <w:autoSpaceDE w:val="0"/>
              <w:autoSpaceDN w:val="0"/>
              <w:adjustRightInd w:val="0"/>
              <w:rPr>
                <w:rFonts w:ascii="Calibri" w:hAnsi="Calibri" w:cs="Arial"/>
              </w:rPr>
            </w:pPr>
            <w:r w:rsidRPr="001E12E6">
              <w:rPr>
                <w:rFonts w:ascii="Calibri" w:hAnsi="Calibri" w:cs="Arial"/>
              </w:rPr>
              <w:t xml:space="preserve">[Offence </w:t>
            </w:r>
            <w:r>
              <w:rPr>
                <w:rFonts w:ascii="Calibri" w:hAnsi="Calibri" w:cs="Arial"/>
              </w:rPr>
              <w:t>3</w:t>
            </w:r>
            <w:r w:rsidRPr="001E12E6">
              <w:rPr>
                <w:rFonts w:ascii="Calibri" w:hAnsi="Calibri" w:cs="Arial"/>
              </w:rPr>
              <w:t>]</w:t>
            </w:r>
          </w:p>
        </w:tc>
        <w:tc>
          <w:tcPr>
            <w:tcW w:w="2032" w:type="dxa"/>
            <w:shd w:val="clear" w:color="auto" w:fill="D9D9D9"/>
          </w:tcPr>
          <w:p w14:paraId="68F6B1AD" w14:textId="77777777" w:rsidR="00004C72" w:rsidRPr="001E12E6" w:rsidRDefault="00004C72" w:rsidP="00004C72">
            <w:pPr>
              <w:autoSpaceDE w:val="0"/>
              <w:autoSpaceDN w:val="0"/>
              <w:adjustRightInd w:val="0"/>
              <w:rPr>
                <w:rFonts w:ascii="Calibri" w:hAnsi="Calibri" w:cs="Arial"/>
              </w:rPr>
            </w:pPr>
            <w:r w:rsidRPr="001E12E6">
              <w:rPr>
                <w:rFonts w:ascii="Calibri" w:hAnsi="Calibri" w:cs="Arial"/>
              </w:rPr>
              <w:t>[DD/MM/YYYY]</w:t>
            </w:r>
          </w:p>
        </w:tc>
      </w:tr>
      <w:tr w:rsidR="00004C72" w14:paraId="055A0640" w14:textId="77777777" w:rsidTr="00004C72">
        <w:trPr>
          <w:cantSplit/>
        </w:trPr>
        <w:tc>
          <w:tcPr>
            <w:tcW w:w="1740" w:type="dxa"/>
            <w:shd w:val="clear" w:color="auto" w:fill="D9D9D9"/>
          </w:tcPr>
          <w:p w14:paraId="57772523" w14:textId="77777777" w:rsidR="00004C72" w:rsidRPr="001E12E6" w:rsidRDefault="00004C72" w:rsidP="00004C72">
            <w:pPr>
              <w:autoSpaceDE w:val="0"/>
              <w:autoSpaceDN w:val="0"/>
              <w:adjustRightInd w:val="0"/>
              <w:rPr>
                <w:rFonts w:ascii="Calibri" w:hAnsi="Calibri" w:cs="Arial"/>
              </w:rPr>
            </w:pPr>
            <w:r w:rsidRPr="001E12E6">
              <w:rPr>
                <w:rFonts w:ascii="Calibri" w:hAnsi="Calibri" w:cs="Arial"/>
              </w:rPr>
              <w:t>[000]</w:t>
            </w:r>
          </w:p>
        </w:tc>
        <w:tc>
          <w:tcPr>
            <w:tcW w:w="6432" w:type="dxa"/>
            <w:shd w:val="clear" w:color="auto" w:fill="D9D9D9"/>
          </w:tcPr>
          <w:p w14:paraId="10D8928C" w14:textId="77777777" w:rsidR="00004C72" w:rsidRPr="001E12E6" w:rsidRDefault="00004C72" w:rsidP="00004C72">
            <w:pPr>
              <w:autoSpaceDE w:val="0"/>
              <w:autoSpaceDN w:val="0"/>
              <w:adjustRightInd w:val="0"/>
              <w:rPr>
                <w:rFonts w:ascii="Calibri" w:hAnsi="Calibri" w:cs="Arial"/>
              </w:rPr>
            </w:pPr>
            <w:r w:rsidRPr="001E12E6">
              <w:rPr>
                <w:rFonts w:ascii="Calibri" w:hAnsi="Calibri" w:cs="Arial"/>
              </w:rPr>
              <w:t xml:space="preserve">[Offence </w:t>
            </w:r>
            <w:r>
              <w:rPr>
                <w:rFonts w:ascii="Calibri" w:hAnsi="Calibri" w:cs="Arial"/>
              </w:rPr>
              <w:t>4</w:t>
            </w:r>
            <w:r w:rsidRPr="001E12E6">
              <w:rPr>
                <w:rFonts w:ascii="Calibri" w:hAnsi="Calibri" w:cs="Arial"/>
              </w:rPr>
              <w:t>]</w:t>
            </w:r>
          </w:p>
        </w:tc>
        <w:tc>
          <w:tcPr>
            <w:tcW w:w="2032" w:type="dxa"/>
            <w:shd w:val="clear" w:color="auto" w:fill="D9D9D9"/>
          </w:tcPr>
          <w:p w14:paraId="5F7ACEBD" w14:textId="77777777" w:rsidR="00004C72" w:rsidRPr="001E12E6" w:rsidRDefault="00004C72" w:rsidP="00004C72">
            <w:pPr>
              <w:autoSpaceDE w:val="0"/>
              <w:autoSpaceDN w:val="0"/>
              <w:adjustRightInd w:val="0"/>
              <w:rPr>
                <w:rFonts w:ascii="Calibri" w:hAnsi="Calibri" w:cs="Arial"/>
              </w:rPr>
            </w:pPr>
            <w:r w:rsidRPr="001E12E6">
              <w:rPr>
                <w:rFonts w:ascii="Calibri" w:hAnsi="Calibri" w:cs="Arial"/>
              </w:rPr>
              <w:t>[DD/MM/YYYY]</w:t>
            </w:r>
          </w:p>
        </w:tc>
      </w:tr>
    </w:tbl>
    <w:p w14:paraId="69AE73B4" w14:textId="77777777" w:rsidR="00194467" w:rsidRPr="001D64E7" w:rsidRDefault="00194467" w:rsidP="00056603">
      <w:pPr>
        <w:autoSpaceDE w:val="0"/>
        <w:autoSpaceDN w:val="0"/>
        <w:adjustRightInd w:val="0"/>
        <w:rPr>
          <w:rFonts w:ascii="Calibri" w:hAnsi="Calibri" w:cs="Arial"/>
        </w:rPr>
      </w:pPr>
    </w:p>
    <w:sectPr w:rsidR="00194467" w:rsidRPr="001D64E7" w:rsidSect="00B6599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FD1DF" w14:textId="77777777" w:rsidR="00EB00C2" w:rsidRDefault="00EB00C2">
      <w:r>
        <w:separator/>
      </w:r>
    </w:p>
  </w:endnote>
  <w:endnote w:type="continuationSeparator" w:id="0">
    <w:p w14:paraId="4F61F4CD" w14:textId="77777777" w:rsidR="00EB00C2" w:rsidRDefault="00EB00C2">
      <w:r>
        <w:continuationSeparator/>
      </w:r>
    </w:p>
  </w:endnote>
  <w:endnote w:type="continuationNotice" w:id="1">
    <w:p w14:paraId="2665818B" w14:textId="77777777" w:rsidR="00EB00C2" w:rsidRDefault="00EB0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6EE3" w14:textId="77777777" w:rsidR="00CA4B8E" w:rsidRDefault="00FF3762" w:rsidP="00DC5747">
    <w:pPr>
      <w:pStyle w:val="Footer"/>
      <w:framePr w:wrap="around" w:vAnchor="text" w:hAnchor="margin" w:xAlign="right" w:y="1"/>
      <w:rPr>
        <w:rStyle w:val="PageNumber"/>
      </w:rPr>
    </w:pPr>
    <w:r>
      <w:rPr>
        <w:rStyle w:val="PageNumber"/>
      </w:rPr>
      <w:fldChar w:fldCharType="begin"/>
    </w:r>
    <w:r w:rsidR="00CA4B8E">
      <w:rPr>
        <w:rStyle w:val="PageNumber"/>
      </w:rPr>
      <w:instrText xml:space="preserve">PAGE  </w:instrText>
    </w:r>
    <w:r>
      <w:rPr>
        <w:rStyle w:val="PageNumber"/>
      </w:rPr>
      <w:fldChar w:fldCharType="separate"/>
    </w:r>
    <w:r w:rsidR="00057D85">
      <w:rPr>
        <w:rStyle w:val="PageNumber"/>
        <w:noProof/>
      </w:rPr>
      <w:t>1</w:t>
    </w:r>
    <w:r>
      <w:rPr>
        <w:rStyle w:val="PageNumber"/>
      </w:rPr>
      <w:fldChar w:fldCharType="end"/>
    </w:r>
  </w:p>
  <w:p w14:paraId="337CD342" w14:textId="77777777" w:rsidR="00CA4B8E" w:rsidRDefault="00CA4B8E" w:rsidP="00DC57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D09A5" w14:textId="77777777" w:rsidR="00CA4B8E" w:rsidRPr="00384302" w:rsidRDefault="004A4184" w:rsidP="00DC5747">
    <w:pPr>
      <w:pStyle w:val="Footer"/>
      <w:tabs>
        <w:tab w:val="center" w:pos="5103"/>
        <w:tab w:val="right" w:pos="10206"/>
      </w:tabs>
      <w:jc w:val="left"/>
      <w:rPr>
        <w:sz w:val="24"/>
      </w:rPr>
    </w:pPr>
    <w:r>
      <w:rPr>
        <w:b w:val="0"/>
        <w:sz w:val="16"/>
        <w:szCs w:val="16"/>
      </w:rPr>
      <w:t>RO-DF (Version 1 June 2025)</w:t>
    </w:r>
    <w:r>
      <w:rPr>
        <w:b w:val="0"/>
        <w:sz w:val="16"/>
        <w:szCs w:val="16"/>
      </w:rPr>
      <w:tab/>
    </w:r>
    <w:r>
      <w:rPr>
        <w:b w:val="0"/>
        <w:sz w:val="16"/>
        <w:szCs w:val="16"/>
      </w:rPr>
      <w:tab/>
      <w:t>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A1B3" w14:textId="211CC446" w:rsidR="00CA4B8E" w:rsidRPr="004A4184" w:rsidRDefault="004A4184" w:rsidP="004A4184">
    <w:pPr>
      <w:pStyle w:val="Footer"/>
    </w:pPr>
    <w:r>
      <w:rPr>
        <w:b w:val="0"/>
        <w:sz w:val="16"/>
        <w:szCs w:val="16"/>
      </w:rPr>
      <w:t>RO</w:t>
    </w:r>
    <w:r w:rsidR="00343BF8">
      <w:rPr>
        <w:b w:val="0"/>
        <w:sz w:val="16"/>
        <w:szCs w:val="16"/>
      </w:rPr>
      <w:t>MG</w:t>
    </w:r>
    <w:r>
      <w:rPr>
        <w:b w:val="0"/>
        <w:sz w:val="16"/>
        <w:szCs w:val="16"/>
      </w:rPr>
      <w:t>-DF (Version 1 June 2025)</w:t>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F56E7" w14:textId="77777777" w:rsidR="00EB00C2" w:rsidRDefault="00EB00C2">
      <w:r>
        <w:separator/>
      </w:r>
    </w:p>
  </w:footnote>
  <w:footnote w:type="continuationSeparator" w:id="0">
    <w:p w14:paraId="686E11F3" w14:textId="77777777" w:rsidR="00EB00C2" w:rsidRDefault="00EB00C2">
      <w:r>
        <w:continuationSeparator/>
      </w:r>
    </w:p>
  </w:footnote>
  <w:footnote w:type="continuationNotice" w:id="1">
    <w:p w14:paraId="3F9C5451" w14:textId="77777777" w:rsidR="00EB00C2" w:rsidRDefault="00EB0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5016" w14:textId="77777777" w:rsidR="00343BF8" w:rsidRDefault="00343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E852" w14:textId="77777777" w:rsidR="00343BF8" w:rsidRDefault="00343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3D37" w14:textId="77777777" w:rsidR="00CA4B8E" w:rsidRPr="00384302" w:rsidRDefault="00CA4B8E" w:rsidP="00384302">
    <w:pPr>
      <w:pStyle w:val="Header"/>
      <w:tabs>
        <w:tab w:val="center" w:pos="510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C2"/>
    <w:rsid w:val="000032A6"/>
    <w:rsid w:val="00003B73"/>
    <w:rsid w:val="00004C72"/>
    <w:rsid w:val="00021896"/>
    <w:rsid w:val="00022AC9"/>
    <w:rsid w:val="00027FE8"/>
    <w:rsid w:val="00031742"/>
    <w:rsid w:val="00033E9E"/>
    <w:rsid w:val="00051565"/>
    <w:rsid w:val="00051C2B"/>
    <w:rsid w:val="00056603"/>
    <w:rsid w:val="00057D85"/>
    <w:rsid w:val="000618E6"/>
    <w:rsid w:val="00065EFD"/>
    <w:rsid w:val="00076C50"/>
    <w:rsid w:val="00080F2A"/>
    <w:rsid w:val="000C566A"/>
    <w:rsid w:val="000C6F61"/>
    <w:rsid w:val="000D1CEF"/>
    <w:rsid w:val="000D2653"/>
    <w:rsid w:val="000E0795"/>
    <w:rsid w:val="000E7702"/>
    <w:rsid w:val="00103B24"/>
    <w:rsid w:val="001141F5"/>
    <w:rsid w:val="00115D85"/>
    <w:rsid w:val="00146AFD"/>
    <w:rsid w:val="00173C45"/>
    <w:rsid w:val="001937E0"/>
    <w:rsid w:val="00194467"/>
    <w:rsid w:val="00197562"/>
    <w:rsid w:val="001A0D4C"/>
    <w:rsid w:val="001A2E8E"/>
    <w:rsid w:val="001A6458"/>
    <w:rsid w:val="001C24A6"/>
    <w:rsid w:val="001C3D3C"/>
    <w:rsid w:val="001D64E7"/>
    <w:rsid w:val="001D7D64"/>
    <w:rsid w:val="001E12E6"/>
    <w:rsid w:val="0022023A"/>
    <w:rsid w:val="0022532E"/>
    <w:rsid w:val="00226FF5"/>
    <w:rsid w:val="002628A0"/>
    <w:rsid w:val="00273018"/>
    <w:rsid w:val="0028677A"/>
    <w:rsid w:val="002B0531"/>
    <w:rsid w:val="002B6417"/>
    <w:rsid w:val="002C0E33"/>
    <w:rsid w:val="002E3537"/>
    <w:rsid w:val="002E47E5"/>
    <w:rsid w:val="002F30D6"/>
    <w:rsid w:val="002F68CA"/>
    <w:rsid w:val="003108F7"/>
    <w:rsid w:val="0031509E"/>
    <w:rsid w:val="00315471"/>
    <w:rsid w:val="00330A3C"/>
    <w:rsid w:val="003363D3"/>
    <w:rsid w:val="00343BF8"/>
    <w:rsid w:val="0034774A"/>
    <w:rsid w:val="00363539"/>
    <w:rsid w:val="00384302"/>
    <w:rsid w:val="003A78B9"/>
    <w:rsid w:val="003C0401"/>
    <w:rsid w:val="003C1C38"/>
    <w:rsid w:val="003D0D89"/>
    <w:rsid w:val="003D7904"/>
    <w:rsid w:val="003E0680"/>
    <w:rsid w:val="003E35FC"/>
    <w:rsid w:val="00414517"/>
    <w:rsid w:val="0043479E"/>
    <w:rsid w:val="004737B7"/>
    <w:rsid w:val="004825CF"/>
    <w:rsid w:val="00486066"/>
    <w:rsid w:val="004909EA"/>
    <w:rsid w:val="0049120A"/>
    <w:rsid w:val="00497961"/>
    <w:rsid w:val="004A3BC2"/>
    <w:rsid w:val="004A4184"/>
    <w:rsid w:val="004B4509"/>
    <w:rsid w:val="004B5085"/>
    <w:rsid w:val="004D50E2"/>
    <w:rsid w:val="004E2A38"/>
    <w:rsid w:val="004E3AA9"/>
    <w:rsid w:val="004F7F4A"/>
    <w:rsid w:val="00512926"/>
    <w:rsid w:val="00515ED4"/>
    <w:rsid w:val="00517714"/>
    <w:rsid w:val="00517D51"/>
    <w:rsid w:val="0054464F"/>
    <w:rsid w:val="005456FE"/>
    <w:rsid w:val="00567109"/>
    <w:rsid w:val="0057258F"/>
    <w:rsid w:val="00576461"/>
    <w:rsid w:val="005817B7"/>
    <w:rsid w:val="0058661C"/>
    <w:rsid w:val="005A43A6"/>
    <w:rsid w:val="005B093A"/>
    <w:rsid w:val="005C1116"/>
    <w:rsid w:val="005C532B"/>
    <w:rsid w:val="00604C8B"/>
    <w:rsid w:val="00605205"/>
    <w:rsid w:val="00613EB4"/>
    <w:rsid w:val="00614F0B"/>
    <w:rsid w:val="006303BB"/>
    <w:rsid w:val="00673C9D"/>
    <w:rsid w:val="006A7FBD"/>
    <w:rsid w:val="006B0FEB"/>
    <w:rsid w:val="006C1211"/>
    <w:rsid w:val="006C43ED"/>
    <w:rsid w:val="006E22AB"/>
    <w:rsid w:val="006E4C81"/>
    <w:rsid w:val="007018B6"/>
    <w:rsid w:val="00721E31"/>
    <w:rsid w:val="007247ED"/>
    <w:rsid w:val="00732E4A"/>
    <w:rsid w:val="00740362"/>
    <w:rsid w:val="00753F26"/>
    <w:rsid w:val="0076289A"/>
    <w:rsid w:val="0076333D"/>
    <w:rsid w:val="00765985"/>
    <w:rsid w:val="0076667A"/>
    <w:rsid w:val="00775CC0"/>
    <w:rsid w:val="00782D86"/>
    <w:rsid w:val="00786317"/>
    <w:rsid w:val="00791AA8"/>
    <w:rsid w:val="0079756F"/>
    <w:rsid w:val="007A530E"/>
    <w:rsid w:val="007B007B"/>
    <w:rsid w:val="007B02BB"/>
    <w:rsid w:val="007B0CF3"/>
    <w:rsid w:val="007B3E6C"/>
    <w:rsid w:val="007B74EE"/>
    <w:rsid w:val="007E5F52"/>
    <w:rsid w:val="007F46EE"/>
    <w:rsid w:val="007F5815"/>
    <w:rsid w:val="007F63C8"/>
    <w:rsid w:val="00801112"/>
    <w:rsid w:val="00811423"/>
    <w:rsid w:val="008145C5"/>
    <w:rsid w:val="00815808"/>
    <w:rsid w:val="0081710A"/>
    <w:rsid w:val="00830BC6"/>
    <w:rsid w:val="008461C4"/>
    <w:rsid w:val="008640B3"/>
    <w:rsid w:val="00864F7A"/>
    <w:rsid w:val="00864FC1"/>
    <w:rsid w:val="00872FE8"/>
    <w:rsid w:val="00873673"/>
    <w:rsid w:val="00874F5B"/>
    <w:rsid w:val="008777CD"/>
    <w:rsid w:val="008A00D0"/>
    <w:rsid w:val="008B69DE"/>
    <w:rsid w:val="008B7CCD"/>
    <w:rsid w:val="008C16D6"/>
    <w:rsid w:val="008C4C13"/>
    <w:rsid w:val="008C7F2C"/>
    <w:rsid w:val="008D5DFA"/>
    <w:rsid w:val="008E0ACF"/>
    <w:rsid w:val="009209B5"/>
    <w:rsid w:val="009230F0"/>
    <w:rsid w:val="0092677E"/>
    <w:rsid w:val="00933BC0"/>
    <w:rsid w:val="0093437E"/>
    <w:rsid w:val="009602FE"/>
    <w:rsid w:val="00967D04"/>
    <w:rsid w:val="00984B72"/>
    <w:rsid w:val="009943C7"/>
    <w:rsid w:val="009A1D87"/>
    <w:rsid w:val="009B2F85"/>
    <w:rsid w:val="00A02BE8"/>
    <w:rsid w:val="00A071DA"/>
    <w:rsid w:val="00A15DCF"/>
    <w:rsid w:val="00A469B8"/>
    <w:rsid w:val="00A46DFB"/>
    <w:rsid w:val="00A55F65"/>
    <w:rsid w:val="00A70222"/>
    <w:rsid w:val="00A731D5"/>
    <w:rsid w:val="00A74C12"/>
    <w:rsid w:val="00A76979"/>
    <w:rsid w:val="00A77C14"/>
    <w:rsid w:val="00A82EA9"/>
    <w:rsid w:val="00A857CA"/>
    <w:rsid w:val="00A87811"/>
    <w:rsid w:val="00A92D4B"/>
    <w:rsid w:val="00AA0370"/>
    <w:rsid w:val="00AD21E3"/>
    <w:rsid w:val="00AD2F63"/>
    <w:rsid w:val="00AD530E"/>
    <w:rsid w:val="00AD61EC"/>
    <w:rsid w:val="00AE62F5"/>
    <w:rsid w:val="00AE71A7"/>
    <w:rsid w:val="00AF4995"/>
    <w:rsid w:val="00AF5F5A"/>
    <w:rsid w:val="00B041AD"/>
    <w:rsid w:val="00B079B1"/>
    <w:rsid w:val="00B1528A"/>
    <w:rsid w:val="00B248F4"/>
    <w:rsid w:val="00B25F26"/>
    <w:rsid w:val="00B41C37"/>
    <w:rsid w:val="00B53BA2"/>
    <w:rsid w:val="00B562B2"/>
    <w:rsid w:val="00B62612"/>
    <w:rsid w:val="00B65964"/>
    <w:rsid w:val="00B65994"/>
    <w:rsid w:val="00B956AA"/>
    <w:rsid w:val="00B96498"/>
    <w:rsid w:val="00BB00C4"/>
    <w:rsid w:val="00BD0196"/>
    <w:rsid w:val="00BD1086"/>
    <w:rsid w:val="00BD2AED"/>
    <w:rsid w:val="00BD6CCD"/>
    <w:rsid w:val="00BE4996"/>
    <w:rsid w:val="00BF3CD8"/>
    <w:rsid w:val="00BF681D"/>
    <w:rsid w:val="00C015FA"/>
    <w:rsid w:val="00C0585F"/>
    <w:rsid w:val="00C06F65"/>
    <w:rsid w:val="00C1394C"/>
    <w:rsid w:val="00C25213"/>
    <w:rsid w:val="00C2549E"/>
    <w:rsid w:val="00C42EA9"/>
    <w:rsid w:val="00C44B89"/>
    <w:rsid w:val="00C76513"/>
    <w:rsid w:val="00C83C4D"/>
    <w:rsid w:val="00C901D8"/>
    <w:rsid w:val="00C91F08"/>
    <w:rsid w:val="00CA4B8E"/>
    <w:rsid w:val="00CA64C7"/>
    <w:rsid w:val="00CC6709"/>
    <w:rsid w:val="00CC7884"/>
    <w:rsid w:val="00CD2E47"/>
    <w:rsid w:val="00CE3FEF"/>
    <w:rsid w:val="00D306A4"/>
    <w:rsid w:val="00D31C4C"/>
    <w:rsid w:val="00D52CD9"/>
    <w:rsid w:val="00D60469"/>
    <w:rsid w:val="00D63562"/>
    <w:rsid w:val="00D73B2F"/>
    <w:rsid w:val="00D73EC6"/>
    <w:rsid w:val="00D804E6"/>
    <w:rsid w:val="00D8050D"/>
    <w:rsid w:val="00D8379D"/>
    <w:rsid w:val="00D9002D"/>
    <w:rsid w:val="00D94DAA"/>
    <w:rsid w:val="00D9721F"/>
    <w:rsid w:val="00DA4AAB"/>
    <w:rsid w:val="00DB0EDD"/>
    <w:rsid w:val="00DC2C4D"/>
    <w:rsid w:val="00DC5747"/>
    <w:rsid w:val="00DD45FA"/>
    <w:rsid w:val="00DD5983"/>
    <w:rsid w:val="00DE0236"/>
    <w:rsid w:val="00DE13AD"/>
    <w:rsid w:val="00E0672F"/>
    <w:rsid w:val="00E1384D"/>
    <w:rsid w:val="00E15AC0"/>
    <w:rsid w:val="00E25C3A"/>
    <w:rsid w:val="00E34BA5"/>
    <w:rsid w:val="00E471E5"/>
    <w:rsid w:val="00E53520"/>
    <w:rsid w:val="00E55A25"/>
    <w:rsid w:val="00E57FE8"/>
    <w:rsid w:val="00E67801"/>
    <w:rsid w:val="00E84A75"/>
    <w:rsid w:val="00E91426"/>
    <w:rsid w:val="00E9752A"/>
    <w:rsid w:val="00E977E2"/>
    <w:rsid w:val="00EB00C2"/>
    <w:rsid w:val="00EB169A"/>
    <w:rsid w:val="00EB22D9"/>
    <w:rsid w:val="00EB517A"/>
    <w:rsid w:val="00EB60C2"/>
    <w:rsid w:val="00EC0E40"/>
    <w:rsid w:val="00ED6B0C"/>
    <w:rsid w:val="00EF724B"/>
    <w:rsid w:val="00F007BE"/>
    <w:rsid w:val="00F02602"/>
    <w:rsid w:val="00F256DE"/>
    <w:rsid w:val="00F26C81"/>
    <w:rsid w:val="00F27251"/>
    <w:rsid w:val="00F3098F"/>
    <w:rsid w:val="00F46E70"/>
    <w:rsid w:val="00F62797"/>
    <w:rsid w:val="00F872E8"/>
    <w:rsid w:val="00FA2758"/>
    <w:rsid w:val="00FA5AE5"/>
    <w:rsid w:val="00FB1841"/>
    <w:rsid w:val="00FB4885"/>
    <w:rsid w:val="00FC3282"/>
    <w:rsid w:val="00FF3762"/>
    <w:rsid w:val="00FF3911"/>
    <w:rsid w:val="07C9A50E"/>
    <w:rsid w:val="19F05F38"/>
    <w:rsid w:val="21D23291"/>
    <w:rsid w:val="2D6B9245"/>
    <w:rsid w:val="43D27A10"/>
    <w:rsid w:val="5C99B205"/>
    <w:rsid w:val="7154984F"/>
    <w:rsid w:val="798EA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DD8ABF"/>
  <w15:docId w15:val="{72FF2372-9DDF-47BC-9C2C-BA85CD4C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E8E"/>
    <w:rPr>
      <w:rFonts w:ascii="Arial" w:hAnsi="Arial"/>
      <w:sz w:val="24"/>
      <w:szCs w:val="24"/>
    </w:rPr>
  </w:style>
  <w:style w:type="paragraph" w:styleId="Heading1">
    <w:name w:val="heading 1"/>
    <w:basedOn w:val="Normal"/>
    <w:next w:val="Normal"/>
    <w:link w:val="Heading1Char"/>
    <w:uiPriority w:val="9"/>
    <w:qFormat/>
    <w:rsid w:val="00AD61EC"/>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4302"/>
    <w:pPr>
      <w:widowControl w:val="0"/>
      <w:jc w:val="center"/>
    </w:pPr>
    <w:rPr>
      <w:b/>
    </w:rPr>
  </w:style>
  <w:style w:type="character" w:customStyle="1" w:styleId="HeaderChar">
    <w:name w:val="Header Char"/>
    <w:link w:val="Header"/>
    <w:uiPriority w:val="99"/>
    <w:semiHidden/>
    <w:rsid w:val="005621F3"/>
    <w:rPr>
      <w:rFonts w:ascii="Arial" w:hAnsi="Arial"/>
      <w:sz w:val="24"/>
      <w:szCs w:val="24"/>
    </w:rPr>
  </w:style>
  <w:style w:type="paragraph" w:styleId="Footer">
    <w:name w:val="footer"/>
    <w:basedOn w:val="Normal"/>
    <w:link w:val="FooterChar"/>
    <w:uiPriority w:val="99"/>
    <w:rsid w:val="00384302"/>
    <w:pPr>
      <w:widowControl w:val="0"/>
      <w:jc w:val="center"/>
    </w:pPr>
    <w:rPr>
      <w:b/>
      <w:sz w:val="20"/>
    </w:rPr>
  </w:style>
  <w:style w:type="character" w:customStyle="1" w:styleId="FooterChar">
    <w:name w:val="Footer Char"/>
    <w:link w:val="Footer"/>
    <w:uiPriority w:val="99"/>
    <w:rsid w:val="005621F3"/>
    <w:rPr>
      <w:rFonts w:ascii="Arial" w:hAnsi="Arial"/>
      <w:sz w:val="24"/>
      <w:szCs w:val="24"/>
    </w:rPr>
  </w:style>
  <w:style w:type="character" w:styleId="PageNumber">
    <w:name w:val="page number"/>
    <w:uiPriority w:val="99"/>
    <w:rsid w:val="00384302"/>
    <w:rPr>
      <w:rFonts w:ascii="Arial" w:hAnsi="Arial" w:cs="Times New Roman"/>
      <w:sz w:val="20"/>
    </w:rPr>
  </w:style>
  <w:style w:type="table" w:styleId="TableGrid">
    <w:name w:val="Table Grid"/>
    <w:basedOn w:val="TableNormal"/>
    <w:uiPriority w:val="59"/>
    <w:rsid w:val="00384302"/>
    <w:rPr>
      <w:rFonts w:ascii="Arial" w:hAnsi="Arial"/>
      <w:sz w:val="24"/>
    </w:rPr>
    <w:tblPr>
      <w:tblCellMar>
        <w:left w:w="57" w:type="dxa"/>
        <w:right w:w="57" w:type="dxa"/>
      </w:tblCellMar>
    </w:tblPr>
    <w:trPr>
      <w:cantSplit/>
    </w:trPr>
  </w:style>
  <w:style w:type="paragraph" w:customStyle="1" w:styleId="address">
    <w:name w:val="address"/>
    <w:rsid w:val="00384302"/>
    <w:rPr>
      <w:rFonts w:ascii="Arial" w:hAnsi="Arial"/>
      <w:sz w:val="24"/>
      <w:szCs w:val="24"/>
    </w:rPr>
  </w:style>
  <w:style w:type="character" w:styleId="Hyperlink">
    <w:name w:val="Hyperlink"/>
    <w:uiPriority w:val="99"/>
    <w:rsid w:val="00384302"/>
    <w:rPr>
      <w:rFonts w:cs="Times New Roman"/>
      <w:color w:val="0000FF"/>
      <w:u w:val="single"/>
    </w:rPr>
  </w:style>
  <w:style w:type="paragraph" w:styleId="BalloonText">
    <w:name w:val="Balloon Text"/>
    <w:basedOn w:val="Normal"/>
    <w:link w:val="BalloonTextChar"/>
    <w:uiPriority w:val="99"/>
    <w:unhideWhenUsed/>
    <w:rsid w:val="00E9752A"/>
    <w:rPr>
      <w:rFonts w:ascii="Tahoma" w:hAnsi="Tahoma" w:cs="Tahoma"/>
      <w:sz w:val="16"/>
      <w:szCs w:val="16"/>
    </w:rPr>
  </w:style>
  <w:style w:type="character" w:customStyle="1" w:styleId="BalloonTextChar">
    <w:name w:val="Balloon Text Char"/>
    <w:link w:val="BalloonText"/>
    <w:uiPriority w:val="99"/>
    <w:locked/>
    <w:rsid w:val="00E9752A"/>
    <w:rPr>
      <w:rFonts w:ascii="Tahoma" w:hAnsi="Tahoma" w:cs="Tahoma"/>
      <w:sz w:val="16"/>
      <w:szCs w:val="16"/>
    </w:rPr>
  </w:style>
  <w:style w:type="character" w:styleId="CommentReference">
    <w:name w:val="annotation reference"/>
    <w:semiHidden/>
    <w:unhideWhenUsed/>
    <w:rsid w:val="0057258F"/>
    <w:rPr>
      <w:sz w:val="16"/>
      <w:szCs w:val="16"/>
    </w:rPr>
  </w:style>
  <w:style w:type="paragraph" w:styleId="CommentText">
    <w:name w:val="annotation text"/>
    <w:basedOn w:val="Normal"/>
    <w:link w:val="CommentTextChar"/>
    <w:unhideWhenUsed/>
    <w:rsid w:val="0057258F"/>
    <w:rPr>
      <w:sz w:val="20"/>
      <w:szCs w:val="20"/>
    </w:rPr>
  </w:style>
  <w:style w:type="character" w:customStyle="1" w:styleId="CommentTextChar">
    <w:name w:val="Comment Text Char"/>
    <w:link w:val="CommentText"/>
    <w:rsid w:val="0057258F"/>
    <w:rPr>
      <w:rFonts w:ascii="Arial" w:hAnsi="Arial"/>
    </w:rPr>
  </w:style>
  <w:style w:type="paragraph" w:styleId="CommentSubject">
    <w:name w:val="annotation subject"/>
    <w:basedOn w:val="CommentText"/>
    <w:next w:val="CommentText"/>
    <w:link w:val="CommentSubjectChar"/>
    <w:semiHidden/>
    <w:unhideWhenUsed/>
    <w:rsid w:val="0057258F"/>
    <w:rPr>
      <w:b/>
      <w:bCs/>
    </w:rPr>
  </w:style>
  <w:style w:type="character" w:customStyle="1" w:styleId="CommentSubjectChar">
    <w:name w:val="Comment Subject Char"/>
    <w:link w:val="CommentSubject"/>
    <w:semiHidden/>
    <w:rsid w:val="0057258F"/>
    <w:rPr>
      <w:rFonts w:ascii="Arial" w:hAnsi="Arial"/>
      <w:b/>
      <w:bCs/>
    </w:rPr>
  </w:style>
  <w:style w:type="character" w:styleId="PlaceholderText">
    <w:name w:val="Placeholder Text"/>
    <w:basedOn w:val="DefaultParagraphFont"/>
    <w:uiPriority w:val="99"/>
    <w:semiHidden/>
    <w:rsid w:val="008461C4"/>
    <w:rPr>
      <w:color w:val="666666"/>
    </w:rPr>
  </w:style>
  <w:style w:type="character" w:customStyle="1" w:styleId="Heading1Char">
    <w:name w:val="Heading 1 Char"/>
    <w:basedOn w:val="DefaultParagraphFont"/>
    <w:link w:val="Heading1"/>
    <w:uiPriority w:val="9"/>
    <w:rsid w:val="00AD61EC"/>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1684">
      <w:bodyDiv w:val="1"/>
      <w:marLeft w:val="0"/>
      <w:marRight w:val="0"/>
      <w:marTop w:val="0"/>
      <w:marBottom w:val="0"/>
      <w:divBdr>
        <w:top w:val="none" w:sz="0" w:space="0" w:color="auto"/>
        <w:left w:val="none" w:sz="0" w:space="0" w:color="auto"/>
        <w:bottom w:val="none" w:sz="0" w:space="0" w:color="auto"/>
        <w:right w:val="none" w:sz="0" w:space="0" w:color="auto"/>
      </w:divBdr>
    </w:div>
    <w:div w:id="264506352">
      <w:bodyDiv w:val="1"/>
      <w:marLeft w:val="0"/>
      <w:marRight w:val="0"/>
      <w:marTop w:val="0"/>
      <w:marBottom w:val="0"/>
      <w:divBdr>
        <w:top w:val="none" w:sz="0" w:space="0" w:color="auto"/>
        <w:left w:val="none" w:sz="0" w:space="0" w:color="auto"/>
        <w:bottom w:val="none" w:sz="0" w:space="0" w:color="auto"/>
        <w:right w:val="none" w:sz="0" w:space="0" w:color="auto"/>
      </w:divBdr>
    </w:div>
    <w:div w:id="392198138">
      <w:bodyDiv w:val="1"/>
      <w:marLeft w:val="0"/>
      <w:marRight w:val="0"/>
      <w:marTop w:val="0"/>
      <w:marBottom w:val="0"/>
      <w:divBdr>
        <w:top w:val="none" w:sz="0" w:space="0" w:color="auto"/>
        <w:left w:val="none" w:sz="0" w:space="0" w:color="auto"/>
        <w:bottom w:val="none" w:sz="0" w:space="0" w:color="auto"/>
        <w:right w:val="none" w:sz="0" w:space="0" w:color="auto"/>
      </w:divBdr>
    </w:div>
    <w:div w:id="771625572">
      <w:bodyDiv w:val="1"/>
      <w:marLeft w:val="0"/>
      <w:marRight w:val="0"/>
      <w:marTop w:val="0"/>
      <w:marBottom w:val="0"/>
      <w:divBdr>
        <w:top w:val="none" w:sz="0" w:space="0" w:color="auto"/>
        <w:left w:val="none" w:sz="0" w:space="0" w:color="auto"/>
        <w:bottom w:val="none" w:sz="0" w:space="0" w:color="auto"/>
        <w:right w:val="none" w:sz="0" w:space="0" w:color="auto"/>
      </w:divBdr>
    </w:div>
    <w:div w:id="1343631437">
      <w:bodyDiv w:val="1"/>
      <w:marLeft w:val="0"/>
      <w:marRight w:val="0"/>
      <w:marTop w:val="0"/>
      <w:marBottom w:val="0"/>
      <w:divBdr>
        <w:top w:val="none" w:sz="0" w:space="0" w:color="auto"/>
        <w:left w:val="none" w:sz="0" w:space="0" w:color="auto"/>
        <w:bottom w:val="none" w:sz="0" w:space="0" w:color="auto"/>
        <w:right w:val="none" w:sz="0" w:space="0" w:color="auto"/>
      </w:divBdr>
    </w:div>
    <w:div w:id="162909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ew\OneDrive%20-%20Ministry%20of%20Justice\Documents\Custom%20Office%20Templates\Representation%20Or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9f36ae9-2786-4b49-9a7a-cbfb7680df7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E4F061D2CF284A9C966C0725F4E632" ma:contentTypeVersion="6" ma:contentTypeDescription="Create a new document." ma:contentTypeScope="" ma:versionID="66ec2d755757d06bacd8c0dd3714902a">
  <xsd:schema xmlns:xsd="http://www.w3.org/2001/XMLSchema" xmlns:xs="http://www.w3.org/2001/XMLSchema" xmlns:p="http://schemas.microsoft.com/office/2006/metadata/properties" xmlns:ns2="b0c1b483-684b-4499-8417-79d0f86deaf3" xmlns:ns3="69f36ae9-2786-4b49-9a7a-cbfb7680df7e" targetNamespace="http://schemas.microsoft.com/office/2006/metadata/properties" ma:root="true" ma:fieldsID="c3c122c7ef87bee839f983e3567a46cb" ns2:_="" ns3:_="">
    <xsd:import namespace="b0c1b483-684b-4499-8417-79d0f86deaf3"/>
    <xsd:import namespace="69f36ae9-2786-4b49-9a7a-cbfb7680df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1b483-684b-4499-8417-79d0f86de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36ae9-2786-4b49-9a7a-cbfb7680df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B4A14-182E-49E8-A2B7-1956081354F8}">
  <ds:schemaRefs>
    <ds:schemaRef ds:uri="http://schemas.openxmlformats.org/officeDocument/2006/bibliography"/>
  </ds:schemaRefs>
</ds:datastoreItem>
</file>

<file path=customXml/itemProps2.xml><?xml version="1.0" encoding="utf-8"?>
<ds:datastoreItem xmlns:ds="http://schemas.openxmlformats.org/officeDocument/2006/customXml" ds:itemID="{C17D8750-E539-4594-BE49-C81FA244D87E}">
  <ds:schemaRefs>
    <ds:schemaRef ds:uri="http://schemas.openxmlformats.org/package/2006/metadata/core-properties"/>
    <ds:schemaRef ds:uri="http://purl.org/dc/elements/1.1/"/>
    <ds:schemaRef ds:uri="b0c1b483-684b-4499-8417-79d0f86deaf3"/>
    <ds:schemaRef ds:uri="http://schemas.microsoft.com/office/infopath/2007/PartnerControls"/>
    <ds:schemaRef ds:uri="http://purl.org/dc/dcmitype/"/>
    <ds:schemaRef ds:uri="http://schemas.microsoft.com/office/2006/documentManagement/types"/>
    <ds:schemaRef ds:uri="69f36ae9-2786-4b49-9a7a-cbfb7680df7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136794A-E14B-4469-8456-B1E38FB336A1}">
  <ds:schemaRefs>
    <ds:schemaRef ds:uri="http://schemas.microsoft.com/sharepoint/v3/contenttype/forms"/>
  </ds:schemaRefs>
</ds:datastoreItem>
</file>

<file path=customXml/itemProps4.xml><?xml version="1.0" encoding="utf-8"?>
<ds:datastoreItem xmlns:ds="http://schemas.openxmlformats.org/officeDocument/2006/customXml" ds:itemID="{BAE9BF05-5D54-4877-896E-75C2C7007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1b483-684b-4499-8417-79d0f86deaf3"/>
    <ds:schemaRef ds:uri="69f36ae9-2786-4b49-9a7a-cbfb7680d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Representation Order Template</Template>
  <TotalTime>2</TotalTime>
  <Pages>2</Pages>
  <Words>223</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Representation Order Template</vt:lpstr>
    </vt:vector>
  </TitlesOfParts>
  <Manager>Legal Aid Agency</Manager>
  <Company>Legal Aid Agency</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 Order Template for magistrates' court through to sentence in Crown Court</dc:title>
  <dc:subject>letterhead</dc:subject>
  <dc:creator>Drew, Richard (LAA)</dc:creator>
  <cp:keywords/>
  <dc:description/>
  <cp:lastModifiedBy>Poulter, Nick (LAA)</cp:lastModifiedBy>
  <cp:revision>2</cp:revision>
  <dcterms:created xsi:type="dcterms:W3CDTF">2025-07-02T11:18:00Z</dcterms:created>
  <dcterms:modified xsi:type="dcterms:W3CDTF">2025-07-02T11:18:00Z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0x010100EEE4F061D2CF284A9C966C0725F4E632</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haredWithUsers">
    <vt:lpwstr/>
  </property>
  <property fmtid="{D5CDD505-2E9C-101B-9397-08002B2CF9AE}" pid="9" name="TriggerFlowInfo">
    <vt:lpwstr/>
  </property>
  <property fmtid="{D5CDD505-2E9C-101B-9397-08002B2CF9AE}" pid="10" name="_ExtendedDescription">
    <vt:lpwstr/>
  </property>
</Properties>
</file>