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AD99" w14:textId="2A1102F5" w:rsidR="000B0589" w:rsidRDefault="00302D77" w:rsidP="00BC2702">
      <w:pPr>
        <w:pStyle w:val="Conditions1"/>
        <w:numPr>
          <w:ilvl w:val="0"/>
          <w:numId w:val="0"/>
        </w:numPr>
      </w:pPr>
      <w:r>
        <w:rPr>
          <w:noProof/>
        </w:rPr>
        <w:drawing>
          <wp:inline distT="0" distB="0" distL="0" distR="0" wp14:anchorId="313B33A8" wp14:editId="0FE44D45">
            <wp:extent cx="3420110" cy="402590"/>
            <wp:effectExtent l="0" t="0" r="8890" b="0"/>
            <wp:docPr id="87230708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07088"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110" cy="402590"/>
                    </a:xfrm>
                    <a:prstGeom prst="rect">
                      <a:avLst/>
                    </a:prstGeom>
                    <a:noFill/>
                  </pic:spPr>
                </pic:pic>
              </a:graphicData>
            </a:graphic>
          </wp:inline>
        </w:drawing>
      </w:r>
    </w:p>
    <w:p w14:paraId="24B29B7A" w14:textId="77777777" w:rsidR="000B0589" w:rsidRDefault="000B0589" w:rsidP="00A5760C"/>
    <w:p w14:paraId="73036970" w14:textId="77777777" w:rsidR="000B0589" w:rsidRDefault="000B0589" w:rsidP="000B0589">
      <w:pPr>
        <w:spacing w:before="60" w:after="60"/>
      </w:pPr>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0A561068" w14:textId="77777777" w:rsidTr="001D5102">
        <w:trPr>
          <w:cantSplit/>
          <w:trHeight w:val="23"/>
        </w:trPr>
        <w:tc>
          <w:tcPr>
            <w:tcW w:w="9356" w:type="dxa"/>
            <w:shd w:val="clear" w:color="auto" w:fill="auto"/>
          </w:tcPr>
          <w:p w14:paraId="64F0F0E3" w14:textId="20FCEB5C" w:rsidR="000B0589" w:rsidRPr="00166502" w:rsidRDefault="009C36BC" w:rsidP="001D5102">
            <w:pPr>
              <w:spacing w:before="120"/>
              <w:ind w:left="-105" w:right="34"/>
              <w:rPr>
                <w:rFonts w:ascii="Arial" w:hAnsi="Arial" w:cs="Arial"/>
                <w:b/>
                <w:color w:val="000000"/>
                <w:sz w:val="40"/>
                <w:szCs w:val="40"/>
              </w:rPr>
            </w:pPr>
            <w:bookmarkStart w:id="0" w:name="bmkTable00"/>
            <w:bookmarkEnd w:id="0"/>
            <w:r w:rsidRPr="00166502">
              <w:rPr>
                <w:rFonts w:ascii="Arial" w:hAnsi="Arial" w:cs="Arial"/>
                <w:b/>
                <w:color w:val="000000"/>
                <w:sz w:val="40"/>
                <w:szCs w:val="40"/>
              </w:rPr>
              <w:t>Order Decision</w:t>
            </w:r>
          </w:p>
        </w:tc>
      </w:tr>
      <w:tr w:rsidR="000B0589" w:rsidRPr="000C3F13" w14:paraId="3DDAF30E" w14:textId="77777777" w:rsidTr="001D5102">
        <w:trPr>
          <w:cantSplit/>
          <w:trHeight w:val="23"/>
        </w:trPr>
        <w:tc>
          <w:tcPr>
            <w:tcW w:w="9356" w:type="dxa"/>
            <w:shd w:val="clear" w:color="auto" w:fill="auto"/>
            <w:vAlign w:val="center"/>
          </w:tcPr>
          <w:p w14:paraId="22C01464" w14:textId="2DA975B7" w:rsidR="000B0589" w:rsidRPr="00166502" w:rsidRDefault="00FF5B1D" w:rsidP="00042CF6">
            <w:pPr>
              <w:spacing w:before="60"/>
              <w:ind w:left="-105" w:right="34"/>
              <w:rPr>
                <w:rFonts w:ascii="Arial" w:hAnsi="Arial" w:cs="Arial"/>
                <w:color w:val="000000"/>
                <w:sz w:val="24"/>
                <w:szCs w:val="24"/>
              </w:rPr>
            </w:pPr>
            <w:r>
              <w:rPr>
                <w:rFonts w:ascii="Arial" w:hAnsi="Arial" w:cs="Arial"/>
                <w:color w:val="000000"/>
                <w:sz w:val="24"/>
                <w:szCs w:val="24"/>
              </w:rPr>
              <w:t xml:space="preserve">On papers </w:t>
            </w:r>
            <w:r w:rsidR="001E3C38">
              <w:rPr>
                <w:rFonts w:ascii="Arial" w:hAnsi="Arial" w:cs="Arial"/>
                <w:color w:val="000000"/>
                <w:sz w:val="24"/>
                <w:szCs w:val="24"/>
              </w:rPr>
              <w:t>on file</w:t>
            </w:r>
          </w:p>
        </w:tc>
      </w:tr>
      <w:tr w:rsidR="000B0589" w:rsidRPr="00361890" w14:paraId="2AAEECB6" w14:textId="77777777" w:rsidTr="001D5102">
        <w:trPr>
          <w:cantSplit/>
          <w:trHeight w:val="23"/>
        </w:trPr>
        <w:tc>
          <w:tcPr>
            <w:tcW w:w="9356" w:type="dxa"/>
            <w:shd w:val="clear" w:color="auto" w:fill="auto"/>
          </w:tcPr>
          <w:p w14:paraId="13AB38CE" w14:textId="52E9871D" w:rsidR="000B0589" w:rsidRPr="00166502" w:rsidRDefault="009C36BC" w:rsidP="001D5102">
            <w:pPr>
              <w:spacing w:before="180"/>
              <w:ind w:left="-105" w:right="34"/>
              <w:rPr>
                <w:rFonts w:ascii="Arial" w:hAnsi="Arial" w:cs="Arial"/>
                <w:b/>
                <w:color w:val="000000"/>
                <w:sz w:val="24"/>
                <w:szCs w:val="24"/>
              </w:rPr>
            </w:pPr>
            <w:r w:rsidRPr="00166502">
              <w:rPr>
                <w:rFonts w:ascii="Arial" w:hAnsi="Arial" w:cs="Arial"/>
                <w:b/>
                <w:color w:val="000000"/>
                <w:sz w:val="24"/>
                <w:szCs w:val="24"/>
              </w:rPr>
              <w:t xml:space="preserve">by </w:t>
            </w:r>
            <w:r w:rsidR="0092338B">
              <w:rPr>
                <w:rFonts w:ascii="Arial" w:hAnsi="Arial" w:cs="Arial"/>
                <w:b/>
                <w:sz w:val="24"/>
                <w:szCs w:val="24"/>
              </w:rPr>
              <w:t xml:space="preserve">J Ingram </w:t>
            </w:r>
            <w:r w:rsidR="00A72070">
              <w:rPr>
                <w:rFonts w:ascii="Arial" w:hAnsi="Arial" w:cs="Arial"/>
                <w:b/>
                <w:sz w:val="24"/>
                <w:szCs w:val="24"/>
              </w:rPr>
              <w:t>LLB (</w:t>
            </w:r>
            <w:r w:rsidR="0011422E">
              <w:rPr>
                <w:rFonts w:ascii="Arial" w:hAnsi="Arial" w:cs="Arial"/>
                <w:b/>
                <w:sz w:val="24"/>
                <w:szCs w:val="24"/>
              </w:rPr>
              <w:t>H</w:t>
            </w:r>
            <w:r w:rsidR="00A72070">
              <w:rPr>
                <w:rFonts w:ascii="Arial" w:hAnsi="Arial" w:cs="Arial"/>
                <w:b/>
                <w:sz w:val="24"/>
                <w:szCs w:val="24"/>
              </w:rPr>
              <w:t>ons) MIPROW</w:t>
            </w:r>
          </w:p>
        </w:tc>
      </w:tr>
      <w:tr w:rsidR="000B0589" w:rsidRPr="00361890" w14:paraId="26A4D230" w14:textId="77777777" w:rsidTr="001D5102">
        <w:trPr>
          <w:cantSplit/>
          <w:trHeight w:val="23"/>
        </w:trPr>
        <w:tc>
          <w:tcPr>
            <w:tcW w:w="9356" w:type="dxa"/>
            <w:shd w:val="clear" w:color="auto" w:fill="auto"/>
          </w:tcPr>
          <w:p w14:paraId="13BBCC99" w14:textId="7E37286C" w:rsidR="000B0589" w:rsidRPr="00166502" w:rsidRDefault="009C36BC" w:rsidP="001D5102">
            <w:pPr>
              <w:spacing w:before="120"/>
              <w:ind w:left="-105" w:right="34"/>
              <w:rPr>
                <w:rFonts w:ascii="Arial" w:hAnsi="Arial" w:cs="Arial"/>
                <w:b/>
                <w:color w:val="000000"/>
                <w:sz w:val="18"/>
                <w:szCs w:val="18"/>
              </w:rPr>
            </w:pPr>
            <w:r w:rsidRPr="00166502">
              <w:rPr>
                <w:rFonts w:ascii="Arial" w:hAnsi="Arial" w:cs="Arial"/>
                <w:b/>
                <w:color w:val="000000"/>
                <w:sz w:val="18"/>
                <w:szCs w:val="18"/>
              </w:rPr>
              <w:t>An Inspector appointed by the Secretary of State for Environment, Food and Rural Affairs</w:t>
            </w:r>
          </w:p>
        </w:tc>
      </w:tr>
      <w:tr w:rsidR="000B0589" w:rsidRPr="00A101CD" w14:paraId="1F82B5D2" w14:textId="77777777" w:rsidTr="001D5102">
        <w:trPr>
          <w:cantSplit/>
          <w:trHeight w:val="23"/>
        </w:trPr>
        <w:tc>
          <w:tcPr>
            <w:tcW w:w="9356" w:type="dxa"/>
            <w:shd w:val="clear" w:color="auto" w:fill="auto"/>
          </w:tcPr>
          <w:p w14:paraId="1C2055A7" w14:textId="6336764D" w:rsidR="000B0589" w:rsidRPr="00166502" w:rsidRDefault="000B0589" w:rsidP="001D5102">
            <w:pPr>
              <w:spacing w:before="120"/>
              <w:ind w:left="-105" w:right="176"/>
              <w:rPr>
                <w:rFonts w:ascii="Arial" w:hAnsi="Arial" w:cs="Arial"/>
                <w:b/>
                <w:color w:val="000000"/>
                <w:sz w:val="18"/>
                <w:szCs w:val="18"/>
              </w:rPr>
            </w:pPr>
            <w:r w:rsidRPr="00166502">
              <w:rPr>
                <w:rFonts w:ascii="Arial" w:hAnsi="Arial" w:cs="Arial"/>
                <w:b/>
                <w:color w:val="000000"/>
                <w:sz w:val="18"/>
                <w:szCs w:val="18"/>
              </w:rPr>
              <w:t>Decision date:</w:t>
            </w:r>
            <w:r w:rsidR="001F1AA5">
              <w:rPr>
                <w:rFonts w:ascii="Arial" w:hAnsi="Arial" w:cs="Arial"/>
                <w:b/>
                <w:color w:val="000000"/>
                <w:sz w:val="18"/>
                <w:szCs w:val="18"/>
              </w:rPr>
              <w:t xml:space="preserve"> </w:t>
            </w:r>
            <w:r w:rsidR="00291148">
              <w:rPr>
                <w:rFonts w:ascii="Arial" w:hAnsi="Arial" w:cs="Arial"/>
                <w:b/>
                <w:color w:val="000000"/>
                <w:sz w:val="18"/>
                <w:szCs w:val="18"/>
              </w:rPr>
              <w:t>21 May 2025</w:t>
            </w:r>
          </w:p>
        </w:tc>
      </w:tr>
    </w:tbl>
    <w:p w14:paraId="5F687658" w14:textId="77777777" w:rsidR="009C36BC" w:rsidRDefault="009C36BC" w:rsidP="000B0589"/>
    <w:tbl>
      <w:tblPr>
        <w:tblW w:w="0" w:type="auto"/>
        <w:tblLayout w:type="fixed"/>
        <w:tblLook w:val="0000" w:firstRow="0" w:lastRow="0" w:firstColumn="0" w:lastColumn="0" w:noHBand="0" w:noVBand="0"/>
      </w:tblPr>
      <w:tblGrid>
        <w:gridCol w:w="9520"/>
      </w:tblGrid>
      <w:tr w:rsidR="009C36BC" w14:paraId="0BAFA738" w14:textId="77777777" w:rsidTr="009C36BC">
        <w:tc>
          <w:tcPr>
            <w:tcW w:w="9520" w:type="dxa"/>
            <w:shd w:val="clear" w:color="auto" w:fill="auto"/>
          </w:tcPr>
          <w:p w14:paraId="63533F48" w14:textId="4D4C9890" w:rsidR="009C36BC" w:rsidRPr="00166502" w:rsidRDefault="009C36BC" w:rsidP="00517039">
            <w:pPr>
              <w:spacing w:after="60"/>
              <w:ind w:left="-105"/>
              <w:rPr>
                <w:rFonts w:ascii="Arial" w:hAnsi="Arial" w:cs="Arial"/>
                <w:b/>
                <w:color w:val="000000"/>
                <w:sz w:val="24"/>
                <w:szCs w:val="24"/>
              </w:rPr>
            </w:pPr>
            <w:r w:rsidRPr="00166502">
              <w:rPr>
                <w:rFonts w:ascii="Arial" w:hAnsi="Arial" w:cs="Arial"/>
                <w:b/>
                <w:color w:val="000000"/>
                <w:sz w:val="24"/>
                <w:szCs w:val="24"/>
              </w:rPr>
              <w:t>Order Ref: ROW/</w:t>
            </w:r>
            <w:r w:rsidR="00741DC8">
              <w:rPr>
                <w:rFonts w:ascii="Arial" w:hAnsi="Arial" w:cs="Arial"/>
                <w:b/>
                <w:color w:val="000000"/>
                <w:sz w:val="24"/>
                <w:szCs w:val="24"/>
              </w:rPr>
              <w:t>33</w:t>
            </w:r>
            <w:r w:rsidR="00F43D94">
              <w:rPr>
                <w:rFonts w:ascii="Arial" w:hAnsi="Arial" w:cs="Arial"/>
                <w:b/>
                <w:color w:val="000000"/>
                <w:sz w:val="24"/>
                <w:szCs w:val="24"/>
              </w:rPr>
              <w:t>55077</w:t>
            </w:r>
          </w:p>
        </w:tc>
      </w:tr>
      <w:tr w:rsidR="009C36BC" w14:paraId="0C8AC406" w14:textId="77777777" w:rsidTr="009C36BC">
        <w:tc>
          <w:tcPr>
            <w:tcW w:w="9520" w:type="dxa"/>
            <w:shd w:val="clear" w:color="auto" w:fill="auto"/>
          </w:tcPr>
          <w:p w14:paraId="302B69E8" w14:textId="2B17FF8E"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This Order is made under Section 53(2)</w:t>
            </w:r>
            <w:r w:rsidR="00682D42">
              <w:rPr>
                <w:rFonts w:ascii="Arial" w:hAnsi="Arial" w:cs="Arial"/>
                <w:sz w:val="22"/>
                <w:szCs w:val="22"/>
              </w:rPr>
              <w:t>(b)</w:t>
            </w:r>
            <w:r w:rsidRPr="00166502">
              <w:rPr>
                <w:rFonts w:ascii="Arial" w:hAnsi="Arial" w:cs="Arial"/>
                <w:sz w:val="22"/>
                <w:szCs w:val="22"/>
              </w:rPr>
              <w:t xml:space="preserve"> of the Wildlife and Countryside Act 1981 (the 1981 Act) and is known as </w:t>
            </w:r>
            <w:r w:rsidR="004E59F1">
              <w:rPr>
                <w:rFonts w:ascii="Arial" w:hAnsi="Arial" w:cs="Arial"/>
                <w:sz w:val="22"/>
                <w:szCs w:val="22"/>
              </w:rPr>
              <w:t xml:space="preserve">the </w:t>
            </w:r>
            <w:r w:rsidR="00F43D94">
              <w:rPr>
                <w:rFonts w:ascii="Arial" w:hAnsi="Arial" w:cs="Arial"/>
                <w:sz w:val="22"/>
                <w:szCs w:val="22"/>
              </w:rPr>
              <w:t>Lancashire</w:t>
            </w:r>
            <w:r w:rsidR="00F26F5B">
              <w:rPr>
                <w:rFonts w:ascii="Arial" w:hAnsi="Arial" w:cs="Arial"/>
                <w:sz w:val="22"/>
                <w:szCs w:val="22"/>
              </w:rPr>
              <w:t xml:space="preserve"> </w:t>
            </w:r>
            <w:r w:rsidR="000328FB">
              <w:rPr>
                <w:rFonts w:ascii="Arial" w:hAnsi="Arial" w:cs="Arial"/>
                <w:sz w:val="22"/>
                <w:szCs w:val="22"/>
              </w:rPr>
              <w:t xml:space="preserve">County Council </w:t>
            </w:r>
            <w:r w:rsidR="00971F2F">
              <w:rPr>
                <w:rFonts w:ascii="Arial" w:hAnsi="Arial" w:cs="Arial"/>
                <w:sz w:val="22"/>
                <w:szCs w:val="22"/>
              </w:rPr>
              <w:t xml:space="preserve">Addition </w:t>
            </w:r>
            <w:r w:rsidR="00F14E05">
              <w:rPr>
                <w:rFonts w:ascii="Arial" w:hAnsi="Arial" w:cs="Arial"/>
                <w:sz w:val="22"/>
                <w:szCs w:val="22"/>
              </w:rPr>
              <w:t xml:space="preserve">of </w:t>
            </w:r>
            <w:r w:rsidR="00F43D94">
              <w:rPr>
                <w:rFonts w:ascii="Arial" w:hAnsi="Arial" w:cs="Arial"/>
                <w:sz w:val="22"/>
                <w:szCs w:val="22"/>
              </w:rPr>
              <w:t>Footpath from Hodder Street</w:t>
            </w:r>
            <w:r w:rsidR="007F16C6">
              <w:rPr>
                <w:rFonts w:ascii="Arial" w:hAnsi="Arial" w:cs="Arial"/>
                <w:sz w:val="22"/>
                <w:szCs w:val="22"/>
              </w:rPr>
              <w:t>,</w:t>
            </w:r>
            <w:r w:rsidR="00F43D94">
              <w:rPr>
                <w:rFonts w:ascii="Arial" w:hAnsi="Arial" w:cs="Arial"/>
                <w:sz w:val="22"/>
                <w:szCs w:val="22"/>
              </w:rPr>
              <w:t xml:space="preserve"> </w:t>
            </w:r>
            <w:r w:rsidR="00B701C2">
              <w:rPr>
                <w:rFonts w:ascii="Arial" w:hAnsi="Arial" w:cs="Arial"/>
                <w:sz w:val="22"/>
                <w:szCs w:val="22"/>
              </w:rPr>
              <w:t xml:space="preserve">Accrington </w:t>
            </w:r>
            <w:r w:rsidR="00F26F5B">
              <w:rPr>
                <w:rFonts w:ascii="Arial" w:hAnsi="Arial" w:cs="Arial"/>
                <w:sz w:val="22"/>
                <w:szCs w:val="22"/>
              </w:rPr>
              <w:t xml:space="preserve">Definitive Map </w:t>
            </w:r>
            <w:r w:rsidR="005257C9">
              <w:rPr>
                <w:rFonts w:ascii="Arial" w:hAnsi="Arial" w:cs="Arial"/>
                <w:sz w:val="22"/>
                <w:szCs w:val="22"/>
              </w:rPr>
              <w:t>Modification Order 202</w:t>
            </w:r>
            <w:r w:rsidR="00F26F5B">
              <w:rPr>
                <w:rFonts w:ascii="Arial" w:hAnsi="Arial" w:cs="Arial"/>
                <w:sz w:val="22"/>
                <w:szCs w:val="22"/>
              </w:rPr>
              <w:t>2</w:t>
            </w:r>
            <w:r w:rsidRPr="00166502">
              <w:rPr>
                <w:rFonts w:ascii="Arial" w:hAnsi="Arial" w:cs="Arial"/>
                <w:sz w:val="22"/>
                <w:szCs w:val="22"/>
              </w:rPr>
              <w:t>.</w:t>
            </w:r>
          </w:p>
        </w:tc>
      </w:tr>
      <w:tr w:rsidR="009C36BC" w14:paraId="5D092C6F" w14:textId="77777777" w:rsidTr="009C36BC">
        <w:tc>
          <w:tcPr>
            <w:tcW w:w="9520" w:type="dxa"/>
            <w:shd w:val="clear" w:color="auto" w:fill="auto"/>
          </w:tcPr>
          <w:p w14:paraId="6B7405A3" w14:textId="0002F90D" w:rsidR="009C36BC" w:rsidRPr="00166502"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 xml:space="preserve">The Order is dated </w:t>
            </w:r>
            <w:r w:rsidR="004535EE">
              <w:rPr>
                <w:rFonts w:ascii="Arial" w:hAnsi="Arial" w:cs="Arial"/>
                <w:sz w:val="22"/>
                <w:szCs w:val="22"/>
              </w:rPr>
              <w:t>2</w:t>
            </w:r>
            <w:r w:rsidR="00B701C2">
              <w:rPr>
                <w:rFonts w:ascii="Arial" w:hAnsi="Arial" w:cs="Arial"/>
                <w:sz w:val="22"/>
                <w:szCs w:val="22"/>
              </w:rPr>
              <w:t xml:space="preserve">1 September </w:t>
            </w:r>
            <w:r w:rsidR="00B57BA2">
              <w:rPr>
                <w:rFonts w:ascii="Arial" w:hAnsi="Arial" w:cs="Arial"/>
                <w:sz w:val="22"/>
                <w:szCs w:val="22"/>
              </w:rPr>
              <w:t>202</w:t>
            </w:r>
            <w:r w:rsidR="004535EE">
              <w:rPr>
                <w:rFonts w:ascii="Arial" w:hAnsi="Arial" w:cs="Arial"/>
                <w:sz w:val="22"/>
                <w:szCs w:val="22"/>
              </w:rPr>
              <w:t>2</w:t>
            </w:r>
            <w:r w:rsidR="00B57BA2">
              <w:rPr>
                <w:rFonts w:ascii="Arial" w:hAnsi="Arial" w:cs="Arial"/>
                <w:sz w:val="22"/>
                <w:szCs w:val="22"/>
              </w:rPr>
              <w:t xml:space="preserve"> </w:t>
            </w:r>
            <w:r w:rsidRPr="00166502">
              <w:rPr>
                <w:rFonts w:ascii="Arial" w:hAnsi="Arial" w:cs="Arial"/>
                <w:sz w:val="22"/>
                <w:szCs w:val="22"/>
              </w:rPr>
              <w:t xml:space="preserve">and proposes to modify the </w:t>
            </w:r>
            <w:bookmarkStart w:id="1" w:name="_Hlk161063372"/>
            <w:r w:rsidRPr="00166502">
              <w:rPr>
                <w:rFonts w:ascii="Arial" w:hAnsi="Arial" w:cs="Arial"/>
                <w:sz w:val="22"/>
                <w:szCs w:val="22"/>
              </w:rPr>
              <w:t xml:space="preserve">Definitive Map and Statement </w:t>
            </w:r>
            <w:bookmarkEnd w:id="1"/>
            <w:r w:rsidRPr="00166502">
              <w:rPr>
                <w:rFonts w:ascii="Arial" w:hAnsi="Arial" w:cs="Arial"/>
                <w:sz w:val="22"/>
                <w:szCs w:val="22"/>
              </w:rPr>
              <w:t xml:space="preserve">for the area by </w:t>
            </w:r>
            <w:r w:rsidR="00D63FDC">
              <w:rPr>
                <w:rFonts w:ascii="Arial" w:hAnsi="Arial" w:cs="Arial"/>
                <w:sz w:val="22"/>
                <w:szCs w:val="22"/>
              </w:rPr>
              <w:t>adding a</w:t>
            </w:r>
            <w:r w:rsidR="003E00EA">
              <w:rPr>
                <w:rFonts w:ascii="Arial" w:hAnsi="Arial" w:cs="Arial"/>
                <w:sz w:val="22"/>
                <w:szCs w:val="22"/>
              </w:rPr>
              <w:t xml:space="preserve"> </w:t>
            </w:r>
            <w:r w:rsidR="008956AC">
              <w:rPr>
                <w:rFonts w:ascii="Arial" w:hAnsi="Arial" w:cs="Arial"/>
                <w:sz w:val="22"/>
                <w:szCs w:val="22"/>
              </w:rPr>
              <w:t xml:space="preserve">footpath </w:t>
            </w:r>
            <w:r w:rsidRPr="00166502">
              <w:rPr>
                <w:rFonts w:ascii="Arial" w:hAnsi="Arial" w:cs="Arial"/>
                <w:sz w:val="22"/>
                <w:szCs w:val="22"/>
              </w:rPr>
              <w:t>as shown in the Order plan and described in the Order Schedule.</w:t>
            </w:r>
          </w:p>
        </w:tc>
      </w:tr>
      <w:tr w:rsidR="009C36BC" w14:paraId="245FB8C6" w14:textId="77777777" w:rsidTr="009C36BC">
        <w:tc>
          <w:tcPr>
            <w:tcW w:w="9520" w:type="dxa"/>
            <w:shd w:val="clear" w:color="auto" w:fill="auto"/>
          </w:tcPr>
          <w:p w14:paraId="4001683D" w14:textId="30FB8ECF" w:rsidR="009C36BC" w:rsidRDefault="009C36BC" w:rsidP="009A7AB8">
            <w:pPr>
              <w:pStyle w:val="TBullet"/>
              <w:numPr>
                <w:ilvl w:val="0"/>
                <w:numId w:val="3"/>
              </w:numPr>
              <w:ind w:left="314" w:hanging="284"/>
              <w:rPr>
                <w:rFonts w:ascii="Arial" w:hAnsi="Arial" w:cs="Arial"/>
                <w:sz w:val="22"/>
                <w:szCs w:val="22"/>
              </w:rPr>
            </w:pPr>
            <w:r w:rsidRPr="00166502">
              <w:rPr>
                <w:rFonts w:ascii="Arial" w:hAnsi="Arial" w:cs="Arial"/>
                <w:sz w:val="22"/>
                <w:szCs w:val="22"/>
              </w:rPr>
              <w:t>There w</w:t>
            </w:r>
            <w:r w:rsidR="00951DDF">
              <w:rPr>
                <w:rFonts w:ascii="Arial" w:hAnsi="Arial" w:cs="Arial"/>
                <w:sz w:val="22"/>
                <w:szCs w:val="22"/>
              </w:rPr>
              <w:t xml:space="preserve">as one </w:t>
            </w:r>
            <w:r w:rsidRPr="00166502">
              <w:rPr>
                <w:rFonts w:ascii="Arial" w:hAnsi="Arial" w:cs="Arial"/>
                <w:sz w:val="22"/>
                <w:szCs w:val="22"/>
              </w:rPr>
              <w:t xml:space="preserve">objection outstanding </w:t>
            </w:r>
            <w:r w:rsidR="00C620B8">
              <w:rPr>
                <w:rFonts w:ascii="Arial" w:hAnsi="Arial" w:cs="Arial"/>
                <w:sz w:val="22"/>
                <w:szCs w:val="22"/>
              </w:rPr>
              <w:t xml:space="preserve">when </w:t>
            </w:r>
            <w:r w:rsidR="00D0670A">
              <w:rPr>
                <w:rFonts w:ascii="Arial" w:hAnsi="Arial" w:cs="Arial"/>
                <w:sz w:val="22"/>
                <w:szCs w:val="22"/>
              </w:rPr>
              <w:t>Lancashire</w:t>
            </w:r>
            <w:r w:rsidR="008956AC">
              <w:rPr>
                <w:rFonts w:ascii="Arial" w:hAnsi="Arial" w:cs="Arial"/>
                <w:sz w:val="22"/>
                <w:szCs w:val="22"/>
              </w:rPr>
              <w:t xml:space="preserve"> </w:t>
            </w:r>
            <w:r w:rsidR="00290524">
              <w:rPr>
                <w:rFonts w:ascii="Arial" w:hAnsi="Arial" w:cs="Arial"/>
                <w:sz w:val="22"/>
                <w:szCs w:val="22"/>
              </w:rPr>
              <w:t xml:space="preserve">County </w:t>
            </w:r>
            <w:r w:rsidR="008956AC">
              <w:rPr>
                <w:rFonts w:ascii="Arial" w:hAnsi="Arial" w:cs="Arial"/>
                <w:sz w:val="22"/>
                <w:szCs w:val="22"/>
              </w:rPr>
              <w:t>Counci</w:t>
            </w:r>
            <w:r w:rsidR="00846ED1">
              <w:rPr>
                <w:rFonts w:ascii="Arial" w:hAnsi="Arial" w:cs="Arial"/>
                <w:sz w:val="22"/>
                <w:szCs w:val="22"/>
              </w:rPr>
              <w:t xml:space="preserve">l </w:t>
            </w:r>
            <w:r w:rsidRPr="00166502">
              <w:rPr>
                <w:rFonts w:ascii="Arial" w:hAnsi="Arial" w:cs="Arial"/>
                <w:sz w:val="22"/>
                <w:szCs w:val="22"/>
              </w:rPr>
              <w:t>submitted the Order to the Secretary of State for Environment, Food and Rural Affairs for confirmation</w:t>
            </w:r>
            <w:r w:rsidR="00303FE8">
              <w:rPr>
                <w:rFonts w:ascii="Arial" w:hAnsi="Arial" w:cs="Arial"/>
                <w:sz w:val="22"/>
                <w:szCs w:val="22"/>
              </w:rPr>
              <w:t>.</w:t>
            </w:r>
            <w:r w:rsidR="00D0670A">
              <w:rPr>
                <w:rFonts w:ascii="Arial" w:hAnsi="Arial" w:cs="Arial"/>
                <w:sz w:val="22"/>
                <w:szCs w:val="22"/>
              </w:rPr>
              <w:t xml:space="preserve"> This objection has since been withdrawn.</w:t>
            </w:r>
          </w:p>
          <w:p w14:paraId="2D0B44EB" w14:textId="738AF95D" w:rsidR="006F047B" w:rsidRPr="00166502" w:rsidRDefault="006F047B" w:rsidP="006F047B">
            <w:pPr>
              <w:pStyle w:val="TBullet"/>
              <w:ind w:left="314"/>
              <w:rPr>
                <w:rFonts w:ascii="Arial" w:hAnsi="Arial" w:cs="Arial"/>
                <w:sz w:val="22"/>
                <w:szCs w:val="22"/>
              </w:rPr>
            </w:pPr>
          </w:p>
        </w:tc>
      </w:tr>
      <w:tr w:rsidR="009C36BC" w14:paraId="60516287" w14:textId="77777777" w:rsidTr="009C36BC">
        <w:tc>
          <w:tcPr>
            <w:tcW w:w="9520" w:type="dxa"/>
            <w:shd w:val="clear" w:color="auto" w:fill="auto"/>
          </w:tcPr>
          <w:p w14:paraId="4E2443FF" w14:textId="54030BC6" w:rsidR="009C36BC" w:rsidRPr="00166502" w:rsidRDefault="009C36BC" w:rsidP="00517039">
            <w:pPr>
              <w:spacing w:before="60"/>
              <w:ind w:left="-105"/>
              <w:rPr>
                <w:rFonts w:ascii="Arial" w:hAnsi="Arial" w:cs="Arial"/>
                <w:b/>
                <w:color w:val="000000"/>
                <w:sz w:val="24"/>
                <w:szCs w:val="24"/>
              </w:rPr>
            </w:pPr>
            <w:r w:rsidRPr="00166502">
              <w:rPr>
                <w:rFonts w:ascii="Arial" w:hAnsi="Arial" w:cs="Arial"/>
                <w:b/>
                <w:color w:val="000000"/>
                <w:sz w:val="24"/>
                <w:szCs w:val="24"/>
              </w:rPr>
              <w:t>Summary of Decision:</w:t>
            </w:r>
            <w:r w:rsidRPr="00166502">
              <w:rPr>
                <w:rFonts w:ascii="Arial" w:hAnsi="Arial" w:cs="Arial"/>
                <w:b/>
                <w:sz w:val="24"/>
                <w:szCs w:val="24"/>
              </w:rPr>
              <w:t xml:space="preserve"> The Order is confirmed</w:t>
            </w:r>
            <w:r w:rsidR="00371097" w:rsidRPr="00371097">
              <w:rPr>
                <w:rFonts w:ascii="Arial" w:hAnsi="Arial" w:cs="Arial"/>
                <w:b/>
                <w:bCs/>
                <w:color w:val="000000"/>
                <w:sz w:val="24"/>
                <w:szCs w:val="24"/>
              </w:rPr>
              <w:t xml:space="preserve"> </w:t>
            </w:r>
            <w:r w:rsidR="00371097" w:rsidRPr="00371097">
              <w:rPr>
                <w:rFonts w:ascii="Arial" w:hAnsi="Arial" w:cs="Arial"/>
                <w:b/>
                <w:bCs/>
                <w:sz w:val="24"/>
                <w:szCs w:val="24"/>
              </w:rPr>
              <w:t xml:space="preserve">subject to </w:t>
            </w:r>
            <w:r w:rsidR="00371097" w:rsidRPr="00371097">
              <w:rPr>
                <w:rFonts w:ascii="Arial" w:hAnsi="Arial" w:cs="Arial"/>
                <w:b/>
                <w:sz w:val="24"/>
                <w:szCs w:val="24"/>
              </w:rPr>
              <w:t>the modifications set out below in the Formal Decision</w:t>
            </w:r>
            <w:r w:rsidR="001E1D95">
              <w:rPr>
                <w:rFonts w:ascii="Arial" w:hAnsi="Arial" w:cs="Arial"/>
                <w:b/>
                <w:sz w:val="24"/>
                <w:szCs w:val="24"/>
              </w:rPr>
              <w:t>.</w:t>
            </w:r>
          </w:p>
        </w:tc>
      </w:tr>
      <w:tr w:rsidR="009C36BC" w14:paraId="6A3458F2" w14:textId="77777777" w:rsidTr="009C36BC">
        <w:tc>
          <w:tcPr>
            <w:tcW w:w="9520" w:type="dxa"/>
            <w:tcBorders>
              <w:bottom w:val="single" w:sz="6" w:space="0" w:color="000000"/>
            </w:tcBorders>
            <w:shd w:val="clear" w:color="auto" w:fill="auto"/>
          </w:tcPr>
          <w:p w14:paraId="787CE399" w14:textId="77777777" w:rsidR="009C36BC" w:rsidRPr="009C36BC" w:rsidRDefault="009C36BC" w:rsidP="009C36BC">
            <w:pPr>
              <w:spacing w:before="60"/>
              <w:rPr>
                <w:b/>
                <w:color w:val="000000"/>
                <w:sz w:val="2"/>
              </w:rPr>
            </w:pPr>
            <w:bookmarkStart w:id="2" w:name="bmkReturn"/>
            <w:bookmarkEnd w:id="2"/>
          </w:p>
        </w:tc>
      </w:tr>
    </w:tbl>
    <w:p w14:paraId="4200E907" w14:textId="0A16BE99" w:rsidR="009C36BC" w:rsidRDefault="009C36BC" w:rsidP="009C36BC">
      <w:pPr>
        <w:pStyle w:val="Heading6blackfont"/>
        <w:rPr>
          <w:rFonts w:ascii="Arial" w:hAnsi="Arial" w:cs="Arial"/>
          <w:sz w:val="24"/>
          <w:szCs w:val="24"/>
        </w:rPr>
      </w:pPr>
      <w:r w:rsidRPr="00166502">
        <w:rPr>
          <w:rFonts w:ascii="Arial" w:hAnsi="Arial" w:cs="Arial"/>
          <w:sz w:val="24"/>
          <w:szCs w:val="24"/>
        </w:rPr>
        <w:t>Preliminary Matters</w:t>
      </w:r>
    </w:p>
    <w:p w14:paraId="503C418E" w14:textId="55F57BCE" w:rsidR="00640015" w:rsidRDefault="001F2FBE" w:rsidP="00C61352">
      <w:pPr>
        <w:pStyle w:val="Style1"/>
        <w:rPr>
          <w:rFonts w:ascii="Arial" w:hAnsi="Arial" w:cs="Arial"/>
          <w:sz w:val="24"/>
          <w:szCs w:val="24"/>
        </w:rPr>
      </w:pPr>
      <w:r w:rsidRPr="001F2FBE">
        <w:rPr>
          <w:rFonts w:ascii="Arial" w:hAnsi="Arial" w:cs="Arial"/>
          <w:sz w:val="24"/>
          <w:szCs w:val="24"/>
        </w:rPr>
        <w:t>In writing this decision I have found it convenient to refer to points marked on the Order Plan. I therefore attach a copy of this plan.</w:t>
      </w:r>
      <w:r w:rsidR="008B5190">
        <w:rPr>
          <w:rFonts w:ascii="Arial" w:hAnsi="Arial" w:cs="Arial"/>
          <w:sz w:val="24"/>
          <w:szCs w:val="24"/>
        </w:rPr>
        <w:t xml:space="preserve"> </w:t>
      </w:r>
      <w:r w:rsidR="00797D11" w:rsidRPr="00797D11">
        <w:rPr>
          <w:rFonts w:ascii="Arial" w:hAnsi="Arial" w:cs="Arial"/>
          <w:sz w:val="24"/>
          <w:szCs w:val="24"/>
        </w:rPr>
        <w:t>I have not visited the site, but I am satisfied that I can make my decision without the need to do so.</w:t>
      </w:r>
      <w:r w:rsidR="00137BBD">
        <w:rPr>
          <w:rFonts w:ascii="Arial" w:hAnsi="Arial" w:cs="Arial"/>
          <w:sz w:val="24"/>
          <w:szCs w:val="24"/>
        </w:rPr>
        <w:t xml:space="preserve"> </w:t>
      </w:r>
      <w:r w:rsidR="00395DFC" w:rsidRPr="00C61352">
        <w:rPr>
          <w:rFonts w:ascii="Arial" w:hAnsi="Arial" w:cs="Arial"/>
          <w:sz w:val="24"/>
          <w:szCs w:val="24"/>
        </w:rPr>
        <w:t xml:space="preserve"> </w:t>
      </w:r>
      <w:r w:rsidR="00B346B5" w:rsidRPr="00C61352">
        <w:rPr>
          <w:rFonts w:ascii="Arial" w:hAnsi="Arial" w:cs="Arial"/>
          <w:sz w:val="24"/>
          <w:szCs w:val="24"/>
        </w:rPr>
        <w:t xml:space="preserve"> </w:t>
      </w:r>
    </w:p>
    <w:p w14:paraId="44A57350" w14:textId="6F1655BD" w:rsidR="000230D2" w:rsidRDefault="00640015" w:rsidP="00640015">
      <w:pPr>
        <w:pStyle w:val="Style1"/>
        <w:tabs>
          <w:tab w:val="num" w:pos="720"/>
        </w:tabs>
        <w:rPr>
          <w:rFonts w:ascii="Arial" w:hAnsi="Arial" w:cs="Arial"/>
          <w:sz w:val="24"/>
          <w:szCs w:val="24"/>
        </w:rPr>
      </w:pPr>
      <w:r w:rsidRPr="00640015">
        <w:rPr>
          <w:rFonts w:ascii="Arial" w:hAnsi="Arial" w:cs="Arial"/>
          <w:sz w:val="24"/>
          <w:szCs w:val="24"/>
        </w:rPr>
        <w:t>The</w:t>
      </w:r>
      <w:r w:rsidR="005A3B0D">
        <w:rPr>
          <w:rFonts w:ascii="Arial" w:hAnsi="Arial" w:cs="Arial"/>
          <w:sz w:val="24"/>
          <w:szCs w:val="24"/>
        </w:rPr>
        <w:t xml:space="preserve"> case concerns the proposed addition </w:t>
      </w:r>
      <w:r w:rsidR="00324209">
        <w:rPr>
          <w:rFonts w:ascii="Arial" w:hAnsi="Arial" w:cs="Arial"/>
          <w:sz w:val="24"/>
          <w:szCs w:val="24"/>
        </w:rPr>
        <w:t xml:space="preserve">of a public footpath to the Definitive Map and Statement </w:t>
      </w:r>
      <w:r w:rsidR="00AF63E3">
        <w:rPr>
          <w:rFonts w:ascii="Arial" w:hAnsi="Arial" w:cs="Arial"/>
          <w:sz w:val="24"/>
          <w:szCs w:val="24"/>
        </w:rPr>
        <w:t>(DMS)</w:t>
      </w:r>
      <w:r w:rsidR="00CD6E33">
        <w:rPr>
          <w:rFonts w:ascii="Arial" w:hAnsi="Arial" w:cs="Arial"/>
          <w:sz w:val="24"/>
          <w:szCs w:val="24"/>
        </w:rPr>
        <w:t>.</w:t>
      </w:r>
      <w:r w:rsidR="00AF63E3">
        <w:rPr>
          <w:rFonts w:ascii="Arial" w:hAnsi="Arial" w:cs="Arial"/>
          <w:sz w:val="24"/>
          <w:szCs w:val="24"/>
        </w:rPr>
        <w:t xml:space="preserve"> The route commences from its junction with Hodder Street</w:t>
      </w:r>
      <w:r w:rsidR="002D396C">
        <w:rPr>
          <w:rFonts w:ascii="Arial" w:hAnsi="Arial" w:cs="Arial"/>
          <w:sz w:val="24"/>
          <w:szCs w:val="24"/>
        </w:rPr>
        <w:t xml:space="preserve"> (point A)</w:t>
      </w:r>
      <w:r w:rsidR="00875AF5">
        <w:rPr>
          <w:rFonts w:ascii="Arial" w:hAnsi="Arial" w:cs="Arial"/>
          <w:sz w:val="24"/>
          <w:szCs w:val="24"/>
        </w:rPr>
        <w:t>, on land immediately adjacent to number 48</w:t>
      </w:r>
      <w:r w:rsidR="006C5862">
        <w:rPr>
          <w:rFonts w:ascii="Arial" w:hAnsi="Arial" w:cs="Arial"/>
          <w:sz w:val="24"/>
          <w:szCs w:val="24"/>
        </w:rPr>
        <w:t xml:space="preserve">, it </w:t>
      </w:r>
      <w:r w:rsidR="00E72136">
        <w:rPr>
          <w:rFonts w:ascii="Arial" w:hAnsi="Arial" w:cs="Arial"/>
          <w:sz w:val="24"/>
          <w:szCs w:val="24"/>
        </w:rPr>
        <w:t>follows a generally south westerly direction</w:t>
      </w:r>
      <w:r w:rsidR="00936709">
        <w:rPr>
          <w:rFonts w:ascii="Arial" w:hAnsi="Arial" w:cs="Arial"/>
          <w:sz w:val="24"/>
          <w:szCs w:val="24"/>
        </w:rPr>
        <w:t xml:space="preserve"> for approximately 30 metres </w:t>
      </w:r>
      <w:r w:rsidR="009127EA">
        <w:rPr>
          <w:rFonts w:ascii="Arial" w:hAnsi="Arial" w:cs="Arial"/>
          <w:sz w:val="24"/>
          <w:szCs w:val="24"/>
        </w:rPr>
        <w:t>to join footpath no.</w:t>
      </w:r>
      <w:r w:rsidR="00784C8C">
        <w:rPr>
          <w:rFonts w:ascii="Arial" w:hAnsi="Arial" w:cs="Arial"/>
          <w:sz w:val="24"/>
          <w:szCs w:val="24"/>
        </w:rPr>
        <w:t>49 Accrington</w:t>
      </w:r>
      <w:r w:rsidR="00A85CB3">
        <w:rPr>
          <w:rFonts w:ascii="Arial" w:hAnsi="Arial" w:cs="Arial"/>
          <w:sz w:val="24"/>
          <w:szCs w:val="24"/>
        </w:rPr>
        <w:t xml:space="preserve"> (point B)</w:t>
      </w:r>
      <w:r w:rsidR="00960BCF">
        <w:rPr>
          <w:rFonts w:ascii="Arial" w:hAnsi="Arial" w:cs="Arial"/>
          <w:sz w:val="24"/>
          <w:szCs w:val="24"/>
        </w:rPr>
        <w:t xml:space="preserve">. Lancashire County Council are the </w:t>
      </w:r>
      <w:r w:rsidR="00745C93" w:rsidRPr="00745C93">
        <w:rPr>
          <w:rFonts w:ascii="Arial" w:hAnsi="Arial" w:cs="Arial"/>
          <w:sz w:val="24"/>
          <w:szCs w:val="24"/>
        </w:rPr>
        <w:t xml:space="preserve">Order making authority (OMA) and are supporting the Order. </w:t>
      </w:r>
    </w:p>
    <w:p w14:paraId="7AC337E0" w14:textId="77777777" w:rsidR="00D64F7F" w:rsidRDefault="000230D2" w:rsidP="00640015">
      <w:pPr>
        <w:pStyle w:val="Style1"/>
        <w:tabs>
          <w:tab w:val="num" w:pos="720"/>
        </w:tabs>
        <w:rPr>
          <w:rFonts w:ascii="Arial" w:hAnsi="Arial" w:cs="Arial"/>
          <w:sz w:val="24"/>
          <w:szCs w:val="24"/>
        </w:rPr>
      </w:pPr>
      <w:r>
        <w:rPr>
          <w:rFonts w:ascii="Arial" w:hAnsi="Arial" w:cs="Arial"/>
          <w:sz w:val="24"/>
          <w:szCs w:val="24"/>
        </w:rPr>
        <w:t>The sole objection received by the OMA has since been withdrawn</w:t>
      </w:r>
      <w:r w:rsidR="00BB4483">
        <w:rPr>
          <w:rFonts w:ascii="Arial" w:hAnsi="Arial" w:cs="Arial"/>
          <w:sz w:val="24"/>
          <w:szCs w:val="24"/>
        </w:rPr>
        <w:t xml:space="preserve"> as the objector no longer has an interest in the lan</w:t>
      </w:r>
      <w:r w:rsidR="00BD6AD4">
        <w:rPr>
          <w:rFonts w:ascii="Arial" w:hAnsi="Arial" w:cs="Arial"/>
          <w:sz w:val="24"/>
          <w:szCs w:val="24"/>
        </w:rPr>
        <w:t>d</w:t>
      </w:r>
      <w:r w:rsidR="00025574">
        <w:rPr>
          <w:rFonts w:ascii="Arial" w:hAnsi="Arial" w:cs="Arial"/>
          <w:sz w:val="24"/>
          <w:szCs w:val="24"/>
        </w:rPr>
        <w:t>.</w:t>
      </w:r>
      <w:r w:rsidR="00E72136">
        <w:rPr>
          <w:rFonts w:ascii="Arial" w:hAnsi="Arial" w:cs="Arial"/>
          <w:sz w:val="24"/>
          <w:szCs w:val="24"/>
        </w:rPr>
        <w:t xml:space="preserve"> </w:t>
      </w:r>
    </w:p>
    <w:p w14:paraId="43191F3F" w14:textId="77777777" w:rsidR="00B811D0" w:rsidRDefault="00A2276C" w:rsidP="00640015">
      <w:pPr>
        <w:pStyle w:val="Style1"/>
        <w:tabs>
          <w:tab w:val="num" w:pos="720"/>
        </w:tabs>
        <w:rPr>
          <w:rFonts w:ascii="Arial" w:hAnsi="Arial" w:cs="Arial"/>
          <w:sz w:val="24"/>
          <w:szCs w:val="24"/>
        </w:rPr>
      </w:pPr>
      <w:r>
        <w:rPr>
          <w:rFonts w:ascii="Arial" w:hAnsi="Arial" w:cs="Arial"/>
          <w:sz w:val="24"/>
          <w:szCs w:val="24"/>
        </w:rPr>
        <w:t xml:space="preserve">The </w:t>
      </w:r>
      <w:r w:rsidR="00E65E90">
        <w:rPr>
          <w:rFonts w:ascii="Arial" w:hAnsi="Arial" w:cs="Arial"/>
          <w:sz w:val="24"/>
          <w:szCs w:val="24"/>
        </w:rPr>
        <w:t xml:space="preserve">first paragraph of the Order refers to both </w:t>
      </w:r>
      <w:r w:rsidR="00795059">
        <w:rPr>
          <w:rFonts w:ascii="Arial" w:hAnsi="Arial" w:cs="Arial"/>
          <w:sz w:val="24"/>
          <w:szCs w:val="24"/>
        </w:rPr>
        <w:t>sections 53(3)(b) and 53(3)(c)(i)</w:t>
      </w:r>
      <w:r w:rsidR="00C33040">
        <w:rPr>
          <w:rFonts w:ascii="Arial" w:hAnsi="Arial" w:cs="Arial"/>
          <w:sz w:val="24"/>
          <w:szCs w:val="24"/>
        </w:rPr>
        <w:t>, however</w:t>
      </w:r>
      <w:r w:rsidR="00B53FF1">
        <w:rPr>
          <w:rFonts w:ascii="Arial" w:hAnsi="Arial" w:cs="Arial"/>
          <w:sz w:val="24"/>
          <w:szCs w:val="24"/>
        </w:rPr>
        <w:t>,</w:t>
      </w:r>
      <w:r w:rsidR="00C33040">
        <w:rPr>
          <w:rFonts w:ascii="Arial" w:hAnsi="Arial" w:cs="Arial"/>
          <w:sz w:val="24"/>
          <w:szCs w:val="24"/>
        </w:rPr>
        <w:t xml:space="preserve"> only the latter section is quoted. </w:t>
      </w:r>
      <w:bookmarkStart w:id="3" w:name="_Hlk198291809"/>
      <w:r w:rsidR="002F0A99">
        <w:rPr>
          <w:rFonts w:ascii="Arial" w:hAnsi="Arial" w:cs="Arial"/>
          <w:sz w:val="24"/>
          <w:szCs w:val="24"/>
        </w:rPr>
        <w:t>T</w:t>
      </w:r>
      <w:r w:rsidR="00C33040">
        <w:rPr>
          <w:rFonts w:ascii="Arial" w:hAnsi="Arial" w:cs="Arial"/>
          <w:sz w:val="24"/>
          <w:szCs w:val="24"/>
        </w:rPr>
        <w:t>herefore</w:t>
      </w:r>
      <w:r w:rsidR="002F0A99">
        <w:rPr>
          <w:rFonts w:ascii="Arial" w:hAnsi="Arial" w:cs="Arial"/>
          <w:sz w:val="24"/>
          <w:szCs w:val="24"/>
        </w:rPr>
        <w:t>,</w:t>
      </w:r>
      <w:r w:rsidR="00B53FF1">
        <w:rPr>
          <w:rFonts w:ascii="Arial" w:hAnsi="Arial" w:cs="Arial"/>
          <w:sz w:val="24"/>
          <w:szCs w:val="24"/>
        </w:rPr>
        <w:t xml:space="preserve"> </w:t>
      </w:r>
      <w:r w:rsidR="00C1521F">
        <w:rPr>
          <w:rFonts w:ascii="Arial" w:hAnsi="Arial" w:cs="Arial"/>
          <w:sz w:val="24"/>
          <w:szCs w:val="24"/>
        </w:rPr>
        <w:t>if the Order is confirmed</w:t>
      </w:r>
      <w:r w:rsidR="002F0A99">
        <w:rPr>
          <w:rFonts w:ascii="Arial" w:hAnsi="Arial" w:cs="Arial"/>
          <w:sz w:val="24"/>
          <w:szCs w:val="24"/>
        </w:rPr>
        <w:t>,</w:t>
      </w:r>
      <w:r w:rsidR="00C1521F">
        <w:rPr>
          <w:rFonts w:ascii="Arial" w:hAnsi="Arial" w:cs="Arial"/>
          <w:sz w:val="24"/>
          <w:szCs w:val="24"/>
        </w:rPr>
        <w:t xml:space="preserve"> </w:t>
      </w:r>
      <w:r w:rsidR="006F16FE">
        <w:rPr>
          <w:rFonts w:ascii="Arial" w:hAnsi="Arial" w:cs="Arial"/>
          <w:sz w:val="24"/>
          <w:szCs w:val="24"/>
        </w:rPr>
        <w:t xml:space="preserve">I </w:t>
      </w:r>
      <w:r w:rsidR="00B53FF1">
        <w:rPr>
          <w:rFonts w:ascii="Arial" w:hAnsi="Arial" w:cs="Arial"/>
          <w:sz w:val="24"/>
          <w:szCs w:val="24"/>
        </w:rPr>
        <w:t xml:space="preserve">propose </w:t>
      </w:r>
      <w:r w:rsidR="00CC7722">
        <w:rPr>
          <w:rFonts w:ascii="Arial" w:hAnsi="Arial" w:cs="Arial"/>
          <w:sz w:val="24"/>
          <w:szCs w:val="24"/>
        </w:rPr>
        <w:t xml:space="preserve">to modify the Order by deleting the reference </w:t>
      </w:r>
      <w:bookmarkEnd w:id="3"/>
      <w:r w:rsidR="00CC7722">
        <w:rPr>
          <w:rFonts w:ascii="Arial" w:hAnsi="Arial" w:cs="Arial"/>
          <w:sz w:val="24"/>
          <w:szCs w:val="24"/>
        </w:rPr>
        <w:t>to section 53(3)(b)</w:t>
      </w:r>
      <w:r w:rsidR="00987334">
        <w:rPr>
          <w:rFonts w:ascii="Arial" w:hAnsi="Arial" w:cs="Arial"/>
          <w:sz w:val="24"/>
          <w:szCs w:val="24"/>
        </w:rPr>
        <w:t xml:space="preserve">. This minor </w:t>
      </w:r>
      <w:r w:rsidR="00C1521F">
        <w:rPr>
          <w:rFonts w:ascii="Arial" w:hAnsi="Arial" w:cs="Arial"/>
          <w:sz w:val="24"/>
          <w:szCs w:val="24"/>
        </w:rPr>
        <w:t>modification would not re</w:t>
      </w:r>
      <w:r w:rsidR="00C01DFB">
        <w:rPr>
          <w:rFonts w:ascii="Arial" w:hAnsi="Arial" w:cs="Arial"/>
          <w:sz w:val="24"/>
          <w:szCs w:val="24"/>
        </w:rPr>
        <w:t>quire advertising</w:t>
      </w:r>
      <w:r w:rsidR="003B2579">
        <w:rPr>
          <w:rFonts w:ascii="Arial" w:hAnsi="Arial" w:cs="Arial"/>
          <w:sz w:val="24"/>
          <w:szCs w:val="24"/>
        </w:rPr>
        <w:t>.</w:t>
      </w:r>
      <w:r w:rsidR="00C33040">
        <w:rPr>
          <w:rFonts w:ascii="Arial" w:hAnsi="Arial" w:cs="Arial"/>
          <w:sz w:val="24"/>
          <w:szCs w:val="24"/>
        </w:rPr>
        <w:t xml:space="preserve"> </w:t>
      </w:r>
    </w:p>
    <w:p w14:paraId="0B75029C" w14:textId="1F2E34F9" w:rsidR="00A83795" w:rsidRPr="00640015" w:rsidRDefault="00D14F28" w:rsidP="00640015">
      <w:pPr>
        <w:pStyle w:val="Style1"/>
        <w:tabs>
          <w:tab w:val="num" w:pos="720"/>
        </w:tabs>
        <w:rPr>
          <w:rFonts w:ascii="Arial" w:hAnsi="Arial" w:cs="Arial"/>
          <w:sz w:val="24"/>
          <w:szCs w:val="24"/>
        </w:rPr>
      </w:pPr>
      <w:r>
        <w:rPr>
          <w:rFonts w:ascii="Arial" w:hAnsi="Arial" w:cs="Arial"/>
          <w:sz w:val="24"/>
          <w:szCs w:val="24"/>
        </w:rPr>
        <w:t xml:space="preserve">Part two of the Order </w:t>
      </w:r>
      <w:r w:rsidR="0063614C">
        <w:rPr>
          <w:rFonts w:ascii="Arial" w:hAnsi="Arial" w:cs="Arial"/>
          <w:sz w:val="24"/>
          <w:szCs w:val="24"/>
        </w:rPr>
        <w:t>includes an amendment to the definitive statement for</w:t>
      </w:r>
      <w:r w:rsidR="00F85C04" w:rsidRPr="00F85C04">
        <w:t xml:space="preserve"> </w:t>
      </w:r>
      <w:r w:rsidR="00F85C04" w:rsidRPr="00F85C04">
        <w:rPr>
          <w:rFonts w:ascii="Arial" w:hAnsi="Arial" w:cs="Arial"/>
          <w:sz w:val="24"/>
          <w:szCs w:val="24"/>
        </w:rPr>
        <w:t>footpath no.49 Accrington</w:t>
      </w:r>
      <w:r w:rsidR="00F85C04">
        <w:rPr>
          <w:rFonts w:ascii="Arial" w:hAnsi="Arial" w:cs="Arial"/>
          <w:sz w:val="24"/>
          <w:szCs w:val="24"/>
        </w:rPr>
        <w:t xml:space="preserve">. </w:t>
      </w:r>
      <w:r w:rsidR="00D2516A">
        <w:rPr>
          <w:rFonts w:ascii="Arial" w:hAnsi="Arial" w:cs="Arial"/>
          <w:sz w:val="24"/>
          <w:szCs w:val="24"/>
        </w:rPr>
        <w:t xml:space="preserve">However, the </w:t>
      </w:r>
      <w:r w:rsidR="0038265B">
        <w:rPr>
          <w:rFonts w:ascii="Arial" w:hAnsi="Arial" w:cs="Arial"/>
          <w:sz w:val="24"/>
          <w:szCs w:val="24"/>
        </w:rPr>
        <w:t xml:space="preserve">Order is not made under the correct section </w:t>
      </w:r>
      <w:r w:rsidR="00B20059">
        <w:rPr>
          <w:rFonts w:ascii="Arial" w:hAnsi="Arial" w:cs="Arial"/>
          <w:sz w:val="24"/>
          <w:szCs w:val="24"/>
        </w:rPr>
        <w:t xml:space="preserve">of the 1981 Act </w:t>
      </w:r>
      <w:r w:rsidR="0038265B">
        <w:rPr>
          <w:rFonts w:ascii="Arial" w:hAnsi="Arial" w:cs="Arial"/>
          <w:sz w:val="24"/>
          <w:szCs w:val="24"/>
        </w:rPr>
        <w:t xml:space="preserve">to </w:t>
      </w:r>
      <w:r w:rsidR="009C5F80">
        <w:rPr>
          <w:rFonts w:ascii="Arial" w:hAnsi="Arial" w:cs="Arial"/>
          <w:sz w:val="24"/>
          <w:szCs w:val="24"/>
        </w:rPr>
        <w:t xml:space="preserve">include the variation to the particulars of this </w:t>
      </w:r>
      <w:r w:rsidR="00127811">
        <w:rPr>
          <w:rFonts w:ascii="Arial" w:hAnsi="Arial" w:cs="Arial"/>
          <w:sz w:val="24"/>
          <w:szCs w:val="24"/>
        </w:rPr>
        <w:t>footpath.</w:t>
      </w:r>
      <w:r w:rsidR="005435CF">
        <w:rPr>
          <w:rFonts w:ascii="Arial" w:hAnsi="Arial" w:cs="Arial"/>
          <w:sz w:val="24"/>
          <w:szCs w:val="24"/>
        </w:rPr>
        <w:t xml:space="preserve"> </w:t>
      </w:r>
      <w:r w:rsidR="005435CF" w:rsidRPr="005435CF">
        <w:rPr>
          <w:rFonts w:ascii="Arial" w:hAnsi="Arial" w:cs="Arial"/>
          <w:sz w:val="24"/>
          <w:szCs w:val="24"/>
        </w:rPr>
        <w:t xml:space="preserve">Therefore, if the Order is confirmed, I propose to modify the Order by deleting the </w:t>
      </w:r>
      <w:r w:rsidR="00AF1BFE">
        <w:rPr>
          <w:rFonts w:ascii="Arial" w:hAnsi="Arial" w:cs="Arial"/>
          <w:sz w:val="24"/>
          <w:szCs w:val="24"/>
        </w:rPr>
        <w:t xml:space="preserve">amendment </w:t>
      </w:r>
      <w:r w:rsidR="00212C4B">
        <w:rPr>
          <w:rFonts w:ascii="Arial" w:hAnsi="Arial" w:cs="Arial"/>
          <w:sz w:val="24"/>
          <w:szCs w:val="24"/>
        </w:rPr>
        <w:t>to</w:t>
      </w:r>
      <w:r w:rsidR="006E3F0E" w:rsidRPr="006E3F0E">
        <w:rPr>
          <w:rFonts w:ascii="Arial" w:hAnsi="Arial" w:cs="Arial"/>
          <w:color w:val="auto"/>
          <w:kern w:val="0"/>
          <w:sz w:val="24"/>
          <w:szCs w:val="24"/>
        </w:rPr>
        <w:t xml:space="preserve"> </w:t>
      </w:r>
      <w:r w:rsidR="006E3F0E" w:rsidRPr="006E3F0E">
        <w:rPr>
          <w:rFonts w:ascii="Arial" w:hAnsi="Arial" w:cs="Arial"/>
          <w:sz w:val="24"/>
          <w:szCs w:val="24"/>
        </w:rPr>
        <w:t>footpath no.49 Accrington</w:t>
      </w:r>
      <w:r w:rsidR="006E3F0E">
        <w:rPr>
          <w:rFonts w:ascii="Arial" w:hAnsi="Arial" w:cs="Arial"/>
          <w:sz w:val="24"/>
          <w:szCs w:val="24"/>
        </w:rPr>
        <w:t xml:space="preserve"> in part two of the Order</w:t>
      </w:r>
      <w:r w:rsidR="00BC5111">
        <w:rPr>
          <w:rFonts w:ascii="Arial" w:hAnsi="Arial" w:cs="Arial"/>
          <w:sz w:val="24"/>
          <w:szCs w:val="24"/>
        </w:rPr>
        <w:t xml:space="preserve">. </w:t>
      </w:r>
      <w:r w:rsidR="00BD4BBF" w:rsidRPr="00BD4BBF">
        <w:rPr>
          <w:rFonts w:ascii="Arial" w:hAnsi="Arial" w:cs="Arial"/>
          <w:sz w:val="24"/>
          <w:szCs w:val="24"/>
        </w:rPr>
        <w:t>Thi</w:t>
      </w:r>
      <w:r w:rsidR="00BD4BBF">
        <w:rPr>
          <w:rFonts w:ascii="Arial" w:hAnsi="Arial" w:cs="Arial"/>
          <w:sz w:val="24"/>
          <w:szCs w:val="24"/>
        </w:rPr>
        <w:t>s</w:t>
      </w:r>
      <w:r w:rsidR="00BD4BBF" w:rsidRPr="00BD4BBF">
        <w:rPr>
          <w:rFonts w:ascii="Arial" w:hAnsi="Arial" w:cs="Arial"/>
          <w:sz w:val="24"/>
          <w:szCs w:val="24"/>
        </w:rPr>
        <w:t xml:space="preserve"> modification would </w:t>
      </w:r>
      <w:r w:rsidR="00BD4BBF">
        <w:rPr>
          <w:rFonts w:ascii="Arial" w:hAnsi="Arial" w:cs="Arial"/>
          <w:sz w:val="24"/>
          <w:szCs w:val="24"/>
        </w:rPr>
        <w:t xml:space="preserve">also </w:t>
      </w:r>
      <w:r w:rsidR="00BD4BBF" w:rsidRPr="00BD4BBF">
        <w:rPr>
          <w:rFonts w:ascii="Arial" w:hAnsi="Arial" w:cs="Arial"/>
          <w:sz w:val="24"/>
          <w:szCs w:val="24"/>
        </w:rPr>
        <w:t xml:space="preserve">not require advertising. </w:t>
      </w:r>
      <w:r w:rsidR="00212C4B">
        <w:rPr>
          <w:rFonts w:ascii="Arial" w:hAnsi="Arial" w:cs="Arial"/>
          <w:sz w:val="24"/>
          <w:szCs w:val="24"/>
        </w:rPr>
        <w:t xml:space="preserve"> </w:t>
      </w:r>
      <w:r w:rsidR="0063614C">
        <w:rPr>
          <w:rFonts w:ascii="Arial" w:hAnsi="Arial" w:cs="Arial"/>
          <w:sz w:val="24"/>
          <w:szCs w:val="24"/>
        </w:rPr>
        <w:t xml:space="preserve">  </w:t>
      </w:r>
      <w:r w:rsidR="00640015" w:rsidRPr="00640015">
        <w:rPr>
          <w:rFonts w:ascii="Arial" w:hAnsi="Arial" w:cs="Arial"/>
          <w:sz w:val="24"/>
          <w:szCs w:val="24"/>
        </w:rPr>
        <w:t xml:space="preserve"> </w:t>
      </w:r>
      <w:r w:rsidR="00B16BC0" w:rsidRPr="00640015">
        <w:rPr>
          <w:rFonts w:ascii="Arial" w:hAnsi="Arial" w:cs="Arial"/>
          <w:sz w:val="24"/>
          <w:szCs w:val="24"/>
        </w:rPr>
        <w:t xml:space="preserve"> </w:t>
      </w:r>
    </w:p>
    <w:p w14:paraId="64FF11F4" w14:textId="0C6A7A66" w:rsidR="009C36BC" w:rsidRDefault="009C36BC" w:rsidP="009C36BC">
      <w:pPr>
        <w:pStyle w:val="Heading6blackfont"/>
        <w:rPr>
          <w:rFonts w:ascii="Arial" w:hAnsi="Arial" w:cs="Arial"/>
          <w:sz w:val="24"/>
          <w:szCs w:val="24"/>
        </w:rPr>
      </w:pPr>
      <w:r w:rsidRPr="00166502">
        <w:rPr>
          <w:rFonts w:ascii="Arial" w:hAnsi="Arial" w:cs="Arial"/>
          <w:sz w:val="24"/>
          <w:szCs w:val="24"/>
        </w:rPr>
        <w:lastRenderedPageBreak/>
        <w:t>The Main Issues</w:t>
      </w:r>
    </w:p>
    <w:p w14:paraId="22A20D0E" w14:textId="2EE57E5F" w:rsidR="0015615C" w:rsidRDefault="0091034E" w:rsidP="00F913ED">
      <w:pPr>
        <w:pStyle w:val="Style1"/>
        <w:rPr>
          <w:rFonts w:ascii="Arial" w:hAnsi="Arial" w:cs="Arial"/>
          <w:sz w:val="24"/>
          <w:szCs w:val="24"/>
        </w:rPr>
      </w:pPr>
      <w:r>
        <w:rPr>
          <w:rFonts w:ascii="Arial" w:hAnsi="Arial" w:cs="Arial"/>
          <w:sz w:val="24"/>
          <w:szCs w:val="24"/>
        </w:rPr>
        <w:t xml:space="preserve">The OMA </w:t>
      </w:r>
      <w:r w:rsidRPr="0091034E">
        <w:rPr>
          <w:rFonts w:ascii="Arial" w:hAnsi="Arial" w:cs="Arial"/>
          <w:sz w:val="24"/>
          <w:szCs w:val="24"/>
        </w:rPr>
        <w:t>made the Order under Section 53(2)</w:t>
      </w:r>
      <w:r w:rsidR="00E01998">
        <w:rPr>
          <w:rFonts w:ascii="Arial" w:hAnsi="Arial" w:cs="Arial"/>
          <w:sz w:val="24"/>
          <w:szCs w:val="24"/>
        </w:rPr>
        <w:t>(b)</w:t>
      </w:r>
      <w:r w:rsidRPr="0091034E">
        <w:rPr>
          <w:rFonts w:ascii="Arial" w:hAnsi="Arial" w:cs="Arial"/>
          <w:sz w:val="24"/>
          <w:szCs w:val="24"/>
        </w:rPr>
        <w:t xml:space="preserve"> of the 1981 Act on the basis of </w:t>
      </w:r>
      <w:r w:rsidR="00E22B0D">
        <w:rPr>
          <w:rFonts w:ascii="Arial" w:hAnsi="Arial" w:cs="Arial"/>
          <w:sz w:val="24"/>
          <w:szCs w:val="24"/>
        </w:rPr>
        <w:t xml:space="preserve">an </w:t>
      </w:r>
      <w:r w:rsidRPr="0091034E">
        <w:rPr>
          <w:rFonts w:ascii="Arial" w:hAnsi="Arial" w:cs="Arial"/>
          <w:sz w:val="24"/>
          <w:szCs w:val="24"/>
        </w:rPr>
        <w:t xml:space="preserve">event specified in </w:t>
      </w:r>
      <w:r w:rsidR="008440D3">
        <w:rPr>
          <w:rFonts w:ascii="Arial" w:hAnsi="Arial" w:cs="Arial"/>
          <w:sz w:val="24"/>
          <w:szCs w:val="24"/>
        </w:rPr>
        <w:t>S</w:t>
      </w:r>
      <w:r w:rsidRPr="0091034E">
        <w:rPr>
          <w:rFonts w:ascii="Arial" w:hAnsi="Arial" w:cs="Arial"/>
          <w:sz w:val="24"/>
          <w:szCs w:val="24"/>
        </w:rPr>
        <w:t>ection 53(3)(</w:t>
      </w:r>
      <w:r w:rsidR="00E846D3">
        <w:rPr>
          <w:rFonts w:ascii="Arial" w:hAnsi="Arial" w:cs="Arial"/>
          <w:sz w:val="24"/>
          <w:szCs w:val="24"/>
        </w:rPr>
        <w:t>c)(i)</w:t>
      </w:r>
      <w:r w:rsidR="008440D3">
        <w:rPr>
          <w:rFonts w:ascii="Arial" w:hAnsi="Arial" w:cs="Arial"/>
          <w:sz w:val="24"/>
          <w:szCs w:val="24"/>
        </w:rPr>
        <w:t xml:space="preserve">, namely </w:t>
      </w:r>
      <w:r w:rsidR="005F325E">
        <w:rPr>
          <w:rFonts w:ascii="Arial" w:hAnsi="Arial" w:cs="Arial"/>
          <w:sz w:val="24"/>
          <w:szCs w:val="24"/>
        </w:rPr>
        <w:t xml:space="preserve">the discovery of evidence </w:t>
      </w:r>
      <w:r w:rsidR="00AB6DCE">
        <w:rPr>
          <w:rFonts w:ascii="Arial" w:hAnsi="Arial" w:cs="Arial"/>
          <w:sz w:val="24"/>
          <w:szCs w:val="24"/>
        </w:rPr>
        <w:t xml:space="preserve">which shows </w:t>
      </w:r>
      <w:r w:rsidR="00E20B5A">
        <w:rPr>
          <w:rFonts w:ascii="Arial" w:hAnsi="Arial" w:cs="Arial"/>
          <w:sz w:val="24"/>
          <w:szCs w:val="24"/>
        </w:rPr>
        <w:t>a right of way which is not recorded in the definitive map and statement</w:t>
      </w:r>
      <w:r w:rsidR="001A0304">
        <w:rPr>
          <w:rFonts w:ascii="Arial" w:hAnsi="Arial" w:cs="Arial"/>
          <w:sz w:val="24"/>
          <w:szCs w:val="24"/>
        </w:rPr>
        <w:t xml:space="preserve"> </w:t>
      </w:r>
      <w:r w:rsidR="0079169C">
        <w:rPr>
          <w:rFonts w:ascii="Arial" w:hAnsi="Arial" w:cs="Arial"/>
          <w:sz w:val="24"/>
          <w:szCs w:val="24"/>
        </w:rPr>
        <w:t xml:space="preserve">is reasonably </w:t>
      </w:r>
      <w:r w:rsidR="008A09B5">
        <w:rPr>
          <w:rFonts w:ascii="Arial" w:hAnsi="Arial" w:cs="Arial"/>
          <w:sz w:val="24"/>
          <w:szCs w:val="24"/>
        </w:rPr>
        <w:t xml:space="preserve">alleged to </w:t>
      </w:r>
      <w:r w:rsidR="001A0304">
        <w:rPr>
          <w:rFonts w:ascii="Arial" w:hAnsi="Arial" w:cs="Arial"/>
          <w:sz w:val="24"/>
          <w:szCs w:val="24"/>
        </w:rPr>
        <w:t>subsist over land in the area to which the map relates</w:t>
      </w:r>
      <w:r w:rsidR="0015615C">
        <w:rPr>
          <w:rFonts w:ascii="Arial" w:hAnsi="Arial" w:cs="Arial"/>
          <w:sz w:val="24"/>
          <w:szCs w:val="24"/>
        </w:rPr>
        <w:t>.</w:t>
      </w:r>
    </w:p>
    <w:p w14:paraId="096D6A21" w14:textId="0D156F84" w:rsidR="00F913ED" w:rsidRDefault="0015615C" w:rsidP="00F913ED">
      <w:pPr>
        <w:pStyle w:val="Style1"/>
        <w:rPr>
          <w:rFonts w:ascii="Arial" w:hAnsi="Arial" w:cs="Arial"/>
          <w:sz w:val="24"/>
          <w:szCs w:val="24"/>
        </w:rPr>
      </w:pPr>
      <w:r>
        <w:rPr>
          <w:rFonts w:ascii="Arial" w:hAnsi="Arial" w:cs="Arial"/>
          <w:sz w:val="24"/>
          <w:szCs w:val="24"/>
        </w:rPr>
        <w:t xml:space="preserve">Whilst the evidence </w:t>
      </w:r>
      <w:r w:rsidR="00905225">
        <w:rPr>
          <w:rFonts w:ascii="Arial" w:hAnsi="Arial" w:cs="Arial"/>
          <w:sz w:val="24"/>
          <w:szCs w:val="24"/>
        </w:rPr>
        <w:t>need only be sufficient to reasonably allege</w:t>
      </w:r>
      <w:r w:rsidR="00CF5495">
        <w:rPr>
          <w:rFonts w:ascii="Arial" w:hAnsi="Arial" w:cs="Arial"/>
          <w:sz w:val="24"/>
          <w:szCs w:val="24"/>
        </w:rPr>
        <w:t xml:space="preserve"> the existence of a public right of way to justify an Orde</w:t>
      </w:r>
      <w:r w:rsidR="000A569B">
        <w:rPr>
          <w:rFonts w:ascii="Arial" w:hAnsi="Arial" w:cs="Arial"/>
          <w:sz w:val="24"/>
          <w:szCs w:val="24"/>
        </w:rPr>
        <w:t xml:space="preserve">r </w:t>
      </w:r>
      <w:r w:rsidR="00CF5495">
        <w:rPr>
          <w:rFonts w:ascii="Arial" w:hAnsi="Arial" w:cs="Arial"/>
          <w:sz w:val="24"/>
          <w:szCs w:val="24"/>
        </w:rPr>
        <w:t>being made</w:t>
      </w:r>
      <w:r w:rsidR="00134C78">
        <w:rPr>
          <w:rFonts w:ascii="Arial" w:hAnsi="Arial" w:cs="Arial"/>
          <w:sz w:val="24"/>
          <w:szCs w:val="24"/>
        </w:rPr>
        <w:t>, the standard of proof</w:t>
      </w:r>
      <w:r w:rsidR="00253485">
        <w:rPr>
          <w:rFonts w:ascii="Arial" w:hAnsi="Arial" w:cs="Arial"/>
          <w:sz w:val="24"/>
          <w:szCs w:val="24"/>
        </w:rPr>
        <w:t xml:space="preserve"> required to warrant confirmation of an Order is higher. In this case</w:t>
      </w:r>
      <w:r w:rsidR="001D0759">
        <w:rPr>
          <w:rFonts w:ascii="Arial" w:hAnsi="Arial" w:cs="Arial"/>
          <w:sz w:val="24"/>
          <w:szCs w:val="24"/>
        </w:rPr>
        <w:t>, evidence is required which shows, on the balance of probability</w:t>
      </w:r>
      <w:r w:rsidR="00DB153C">
        <w:rPr>
          <w:rFonts w:ascii="Arial" w:hAnsi="Arial" w:cs="Arial"/>
          <w:sz w:val="24"/>
          <w:szCs w:val="24"/>
        </w:rPr>
        <w:t xml:space="preserve">, </w:t>
      </w:r>
      <w:bookmarkStart w:id="4" w:name="_Hlk181609267"/>
      <w:r w:rsidR="00DB153C">
        <w:rPr>
          <w:rFonts w:ascii="Arial" w:hAnsi="Arial" w:cs="Arial"/>
          <w:sz w:val="24"/>
          <w:szCs w:val="24"/>
        </w:rPr>
        <w:t>that a right of way subsists along the Order route</w:t>
      </w:r>
      <w:bookmarkEnd w:id="4"/>
      <w:r w:rsidR="00DB153C">
        <w:rPr>
          <w:rFonts w:ascii="Arial" w:hAnsi="Arial" w:cs="Arial"/>
          <w:sz w:val="24"/>
          <w:szCs w:val="24"/>
        </w:rPr>
        <w:t>.</w:t>
      </w:r>
      <w:r w:rsidR="00F913ED" w:rsidRPr="00F913ED">
        <w:rPr>
          <w:rFonts w:ascii="Arial" w:hAnsi="Arial" w:cs="Arial"/>
          <w:sz w:val="24"/>
          <w:szCs w:val="24"/>
        </w:rPr>
        <w:t xml:space="preserve">  </w:t>
      </w:r>
    </w:p>
    <w:p w14:paraId="1A8DF143" w14:textId="34AF9737" w:rsidR="0041221D" w:rsidRDefault="00F53322" w:rsidP="00624606">
      <w:pPr>
        <w:pStyle w:val="Style1"/>
        <w:rPr>
          <w:rFonts w:ascii="Arial" w:hAnsi="Arial" w:cs="Arial"/>
          <w:sz w:val="24"/>
          <w:szCs w:val="24"/>
        </w:rPr>
      </w:pPr>
      <w:r w:rsidRPr="00F53322">
        <w:rPr>
          <w:rFonts w:ascii="Arial" w:hAnsi="Arial" w:cs="Arial"/>
          <w:sz w:val="24"/>
          <w:szCs w:val="24"/>
        </w:rPr>
        <w:t>The evidence is composed of claimed use by the public as a</w:t>
      </w:r>
      <w:r w:rsidR="00E165CE">
        <w:rPr>
          <w:rFonts w:ascii="Arial" w:hAnsi="Arial" w:cs="Arial"/>
          <w:sz w:val="24"/>
          <w:szCs w:val="24"/>
        </w:rPr>
        <w:t xml:space="preserve"> footpath</w:t>
      </w:r>
      <w:r w:rsidR="00D26C27">
        <w:rPr>
          <w:rFonts w:ascii="Arial" w:hAnsi="Arial" w:cs="Arial"/>
          <w:sz w:val="24"/>
          <w:szCs w:val="24"/>
        </w:rPr>
        <w:t>. T</w:t>
      </w:r>
      <w:r w:rsidR="008B1869">
        <w:rPr>
          <w:rFonts w:ascii="Arial" w:hAnsi="Arial" w:cs="Arial"/>
          <w:sz w:val="24"/>
          <w:szCs w:val="24"/>
        </w:rPr>
        <w:t xml:space="preserve">he OMA </w:t>
      </w:r>
      <w:r w:rsidR="004B0D8A">
        <w:rPr>
          <w:rFonts w:ascii="Arial" w:hAnsi="Arial" w:cs="Arial"/>
          <w:sz w:val="24"/>
          <w:szCs w:val="24"/>
        </w:rPr>
        <w:t>consider</w:t>
      </w:r>
      <w:r w:rsidR="003F129B">
        <w:rPr>
          <w:rFonts w:ascii="Arial" w:hAnsi="Arial" w:cs="Arial"/>
          <w:sz w:val="24"/>
          <w:szCs w:val="24"/>
        </w:rPr>
        <w:t>s</w:t>
      </w:r>
      <w:r w:rsidR="004B0D8A">
        <w:rPr>
          <w:rFonts w:ascii="Arial" w:hAnsi="Arial" w:cs="Arial"/>
          <w:sz w:val="24"/>
          <w:szCs w:val="24"/>
        </w:rPr>
        <w:t xml:space="preserve"> that the user </w:t>
      </w:r>
      <w:r w:rsidR="00DF5983">
        <w:rPr>
          <w:rFonts w:ascii="Arial" w:hAnsi="Arial" w:cs="Arial"/>
          <w:sz w:val="24"/>
          <w:szCs w:val="24"/>
        </w:rPr>
        <w:t xml:space="preserve">evidence </w:t>
      </w:r>
      <w:r w:rsidR="005B08C8">
        <w:rPr>
          <w:rFonts w:ascii="Arial" w:hAnsi="Arial" w:cs="Arial"/>
          <w:sz w:val="24"/>
          <w:szCs w:val="24"/>
        </w:rPr>
        <w:t xml:space="preserve">is </w:t>
      </w:r>
      <w:r w:rsidR="00DF5983">
        <w:rPr>
          <w:rFonts w:ascii="Arial" w:hAnsi="Arial" w:cs="Arial"/>
          <w:sz w:val="24"/>
          <w:szCs w:val="24"/>
        </w:rPr>
        <w:t>sufficient</w:t>
      </w:r>
      <w:r w:rsidR="00854753">
        <w:rPr>
          <w:rFonts w:ascii="Arial" w:hAnsi="Arial" w:cs="Arial"/>
          <w:sz w:val="24"/>
          <w:szCs w:val="24"/>
        </w:rPr>
        <w:t xml:space="preserve"> </w:t>
      </w:r>
      <w:r w:rsidR="00A45B0A">
        <w:rPr>
          <w:rFonts w:ascii="Arial" w:hAnsi="Arial" w:cs="Arial"/>
          <w:sz w:val="24"/>
          <w:szCs w:val="24"/>
        </w:rPr>
        <w:t xml:space="preserve">to show dedication </w:t>
      </w:r>
      <w:r w:rsidR="00CD1A6C">
        <w:rPr>
          <w:rFonts w:ascii="Arial" w:hAnsi="Arial" w:cs="Arial"/>
          <w:sz w:val="24"/>
          <w:szCs w:val="24"/>
        </w:rPr>
        <w:t>of the route as a public footpath has occurred under common law</w:t>
      </w:r>
      <w:r w:rsidR="00FC3CEF">
        <w:rPr>
          <w:rFonts w:ascii="Arial" w:hAnsi="Arial" w:cs="Arial"/>
          <w:sz w:val="24"/>
          <w:szCs w:val="24"/>
        </w:rPr>
        <w:t xml:space="preserve"> </w:t>
      </w:r>
      <w:r w:rsidR="00E632ED">
        <w:rPr>
          <w:rFonts w:ascii="Arial" w:hAnsi="Arial" w:cs="Arial"/>
          <w:sz w:val="24"/>
          <w:szCs w:val="24"/>
        </w:rPr>
        <w:t>prior to 1997</w:t>
      </w:r>
      <w:r w:rsidR="004B196D" w:rsidRPr="004B196D">
        <w:rPr>
          <w:rFonts w:ascii="Arial" w:hAnsi="Arial" w:cs="Arial"/>
          <w:sz w:val="24"/>
          <w:szCs w:val="24"/>
        </w:rPr>
        <w:t>.</w:t>
      </w:r>
      <w:r w:rsidR="003C3FE7">
        <w:rPr>
          <w:rFonts w:ascii="Arial" w:hAnsi="Arial" w:cs="Arial"/>
          <w:sz w:val="24"/>
          <w:szCs w:val="24"/>
        </w:rPr>
        <w:t xml:space="preserve"> The OMA also consid</w:t>
      </w:r>
      <w:r w:rsidR="007A34B4">
        <w:rPr>
          <w:rFonts w:ascii="Arial" w:hAnsi="Arial" w:cs="Arial"/>
          <w:sz w:val="24"/>
          <w:szCs w:val="24"/>
        </w:rPr>
        <w:t xml:space="preserve">ered presumed dedication </w:t>
      </w:r>
      <w:r w:rsidR="00CC39DE">
        <w:rPr>
          <w:rFonts w:ascii="Arial" w:hAnsi="Arial" w:cs="Arial"/>
          <w:sz w:val="24"/>
          <w:szCs w:val="24"/>
        </w:rPr>
        <w:t xml:space="preserve">under section 31 of the Highways Act 1980 </w:t>
      </w:r>
      <w:r w:rsidR="00B76EBD">
        <w:rPr>
          <w:rFonts w:ascii="Arial" w:hAnsi="Arial" w:cs="Arial"/>
          <w:sz w:val="24"/>
          <w:szCs w:val="24"/>
        </w:rPr>
        <w:t xml:space="preserve">(the 1980 Act). The OMA submits that </w:t>
      </w:r>
      <w:r w:rsidR="00723FC0">
        <w:rPr>
          <w:rFonts w:ascii="Arial" w:hAnsi="Arial" w:cs="Arial"/>
          <w:sz w:val="24"/>
          <w:szCs w:val="24"/>
        </w:rPr>
        <w:t xml:space="preserve">public footpath rights </w:t>
      </w:r>
      <w:r w:rsidR="00B71B62">
        <w:rPr>
          <w:rFonts w:ascii="Arial" w:hAnsi="Arial" w:cs="Arial"/>
          <w:sz w:val="24"/>
          <w:szCs w:val="24"/>
        </w:rPr>
        <w:t>subsist on the Order route and the test for confirmation</w:t>
      </w:r>
      <w:r w:rsidR="00AC408C">
        <w:rPr>
          <w:rFonts w:ascii="Arial" w:hAnsi="Arial" w:cs="Arial"/>
          <w:sz w:val="24"/>
          <w:szCs w:val="24"/>
        </w:rPr>
        <w:t xml:space="preserve">, referred to in paragraph </w:t>
      </w:r>
      <w:r w:rsidR="00CF39BB">
        <w:rPr>
          <w:rFonts w:ascii="Arial" w:hAnsi="Arial" w:cs="Arial"/>
          <w:sz w:val="24"/>
          <w:szCs w:val="24"/>
        </w:rPr>
        <w:t>7</w:t>
      </w:r>
      <w:r w:rsidR="00AC408C">
        <w:rPr>
          <w:rFonts w:ascii="Arial" w:hAnsi="Arial" w:cs="Arial"/>
          <w:sz w:val="24"/>
          <w:szCs w:val="24"/>
        </w:rPr>
        <w:t xml:space="preserve"> above, is satisfied.</w:t>
      </w:r>
    </w:p>
    <w:p w14:paraId="6680288F" w14:textId="15B596DB" w:rsidR="00653A5E" w:rsidRDefault="00F947E8" w:rsidP="00624606">
      <w:pPr>
        <w:pStyle w:val="Style1"/>
        <w:rPr>
          <w:rFonts w:ascii="Arial" w:hAnsi="Arial" w:cs="Arial"/>
          <w:sz w:val="24"/>
          <w:szCs w:val="24"/>
        </w:rPr>
      </w:pPr>
      <w:r>
        <w:rPr>
          <w:rFonts w:ascii="Arial" w:hAnsi="Arial" w:cs="Arial"/>
          <w:sz w:val="24"/>
          <w:szCs w:val="24"/>
        </w:rPr>
        <w:t>I will</w:t>
      </w:r>
      <w:r w:rsidR="008A5D34">
        <w:rPr>
          <w:rFonts w:ascii="Arial" w:hAnsi="Arial" w:cs="Arial"/>
          <w:sz w:val="24"/>
          <w:szCs w:val="24"/>
        </w:rPr>
        <w:t xml:space="preserve"> examine </w:t>
      </w:r>
      <w:r w:rsidR="00986903" w:rsidRPr="00986903">
        <w:rPr>
          <w:rFonts w:ascii="Arial" w:hAnsi="Arial" w:cs="Arial"/>
          <w:sz w:val="24"/>
          <w:szCs w:val="24"/>
        </w:rPr>
        <w:t>whether presumed dedication has arisen under the tests set out in section 31 of the 1980 Act. This sets out that where a way has been enjoyed by the public as of right and without interruption for a full period of twenty years, the way is to be deemed to have been dedicated as a highway unless there is sufficient evidence that there was no intention during that period to dedicate it. The period of twenty years referred to is to be calculated retrospectively from the date when the right of the public to use the way was brought into question.</w:t>
      </w:r>
    </w:p>
    <w:p w14:paraId="33A5F7E4" w14:textId="4E4EDE7E" w:rsidR="00716194" w:rsidRDefault="004A1960" w:rsidP="00624606">
      <w:pPr>
        <w:pStyle w:val="Style1"/>
        <w:rPr>
          <w:rFonts w:ascii="Arial" w:hAnsi="Arial" w:cs="Arial"/>
          <w:sz w:val="24"/>
          <w:szCs w:val="24"/>
        </w:rPr>
      </w:pPr>
      <w:r w:rsidRPr="004A1960">
        <w:rPr>
          <w:rFonts w:ascii="Arial" w:hAnsi="Arial" w:cs="Arial"/>
          <w:sz w:val="24"/>
          <w:szCs w:val="24"/>
        </w:rPr>
        <w:t xml:space="preserve">I may also need to </w:t>
      </w:r>
      <w:r>
        <w:rPr>
          <w:rFonts w:ascii="Arial" w:hAnsi="Arial" w:cs="Arial"/>
          <w:sz w:val="24"/>
          <w:szCs w:val="24"/>
        </w:rPr>
        <w:t>consider</w:t>
      </w:r>
      <w:r w:rsidR="008659EC">
        <w:rPr>
          <w:rFonts w:ascii="Arial" w:hAnsi="Arial" w:cs="Arial"/>
          <w:sz w:val="24"/>
          <w:szCs w:val="24"/>
        </w:rPr>
        <w:t xml:space="preserve"> dedication under common law. </w:t>
      </w:r>
      <w:r w:rsidR="00716194" w:rsidRPr="00716194">
        <w:rPr>
          <w:rFonts w:ascii="Arial" w:hAnsi="Arial" w:cs="Arial"/>
          <w:sz w:val="24"/>
          <w:szCs w:val="24"/>
        </w:rPr>
        <w:t>In addressing this possibility the issues I would need to examine are whether, during any relevant period, there was express or implied dedication by the owner of the land in question (having the capacity to dedicate a right of way)</w:t>
      </w:r>
      <w:r w:rsidR="00B80FEC">
        <w:rPr>
          <w:rFonts w:ascii="Arial" w:hAnsi="Arial" w:cs="Arial"/>
          <w:sz w:val="24"/>
          <w:szCs w:val="24"/>
        </w:rPr>
        <w:t>,</w:t>
      </w:r>
      <w:r w:rsidR="00716194" w:rsidRPr="00716194">
        <w:rPr>
          <w:rFonts w:ascii="Arial" w:hAnsi="Arial" w:cs="Arial"/>
          <w:sz w:val="24"/>
          <w:szCs w:val="24"/>
        </w:rPr>
        <w:t xml:space="preserve"> and whether there is evidence of acceptance of the claimed </w:t>
      </w:r>
      <w:r w:rsidR="00716194">
        <w:rPr>
          <w:rFonts w:ascii="Arial" w:hAnsi="Arial" w:cs="Arial"/>
          <w:sz w:val="24"/>
          <w:szCs w:val="24"/>
        </w:rPr>
        <w:t>footpath</w:t>
      </w:r>
      <w:r w:rsidR="00147D0C">
        <w:rPr>
          <w:rFonts w:ascii="Arial" w:hAnsi="Arial" w:cs="Arial"/>
          <w:sz w:val="24"/>
          <w:szCs w:val="24"/>
        </w:rPr>
        <w:t xml:space="preserve"> as demonst</w:t>
      </w:r>
      <w:r w:rsidR="00B80FEC">
        <w:rPr>
          <w:rFonts w:ascii="Arial" w:hAnsi="Arial" w:cs="Arial"/>
          <w:sz w:val="24"/>
          <w:szCs w:val="24"/>
        </w:rPr>
        <w:t>rated through use by the public</w:t>
      </w:r>
      <w:r w:rsidR="00716194" w:rsidRPr="00716194">
        <w:rPr>
          <w:rFonts w:ascii="Arial" w:hAnsi="Arial" w:cs="Arial"/>
          <w:sz w:val="24"/>
          <w:szCs w:val="24"/>
        </w:rPr>
        <w:t>.</w:t>
      </w:r>
      <w:r w:rsidR="004B196D" w:rsidRPr="004B196D">
        <w:rPr>
          <w:rFonts w:ascii="Arial" w:hAnsi="Arial" w:cs="Arial"/>
          <w:sz w:val="24"/>
          <w:szCs w:val="24"/>
        </w:rPr>
        <w:t xml:space="preserve"> </w:t>
      </w:r>
    </w:p>
    <w:p w14:paraId="7D1BD688" w14:textId="19BC0D33" w:rsidR="00297FE4" w:rsidRDefault="009C36BC" w:rsidP="001A2EF4">
      <w:pPr>
        <w:pStyle w:val="Heading6blackfont"/>
        <w:rPr>
          <w:rFonts w:ascii="Arial" w:hAnsi="Arial" w:cs="Arial"/>
          <w:sz w:val="24"/>
          <w:szCs w:val="24"/>
        </w:rPr>
      </w:pPr>
      <w:r w:rsidRPr="00166502">
        <w:rPr>
          <w:rFonts w:ascii="Arial" w:hAnsi="Arial" w:cs="Arial"/>
          <w:sz w:val="24"/>
          <w:szCs w:val="24"/>
        </w:rPr>
        <w:t>Reasons</w:t>
      </w:r>
    </w:p>
    <w:p w14:paraId="564E5E5B" w14:textId="67D5B904" w:rsidR="00EF1891" w:rsidRPr="002A6E0D" w:rsidRDefault="002A6E0D" w:rsidP="00EF1891">
      <w:pPr>
        <w:pStyle w:val="Style1"/>
        <w:numPr>
          <w:ilvl w:val="0"/>
          <w:numId w:val="0"/>
        </w:numPr>
        <w:ind w:left="431" w:hanging="431"/>
        <w:rPr>
          <w:rFonts w:ascii="Arial" w:hAnsi="Arial" w:cs="Arial"/>
          <w:b/>
          <w:bCs/>
          <w:i/>
          <w:iCs/>
          <w:sz w:val="24"/>
          <w:szCs w:val="24"/>
        </w:rPr>
      </w:pPr>
      <w:r w:rsidRPr="002A6E0D">
        <w:rPr>
          <w:rFonts w:ascii="Arial" w:hAnsi="Arial" w:cs="Arial"/>
          <w:b/>
          <w:bCs/>
          <w:i/>
          <w:iCs/>
          <w:sz w:val="24"/>
          <w:szCs w:val="24"/>
        </w:rPr>
        <w:t>User evidence</w:t>
      </w:r>
    </w:p>
    <w:p w14:paraId="4796D3AE" w14:textId="25D7E668" w:rsidR="00AB6A71" w:rsidRPr="00A94E83" w:rsidRDefault="00A94E83" w:rsidP="00A94E83">
      <w:pPr>
        <w:pStyle w:val="Style1"/>
        <w:numPr>
          <w:ilvl w:val="0"/>
          <w:numId w:val="0"/>
        </w:numPr>
        <w:ind w:left="431" w:hanging="431"/>
        <w:rPr>
          <w:rFonts w:ascii="Arial" w:hAnsi="Arial" w:cs="Arial"/>
          <w:i/>
          <w:iCs/>
          <w:sz w:val="24"/>
          <w:szCs w:val="24"/>
        </w:rPr>
      </w:pPr>
      <w:r w:rsidRPr="00A94E83">
        <w:rPr>
          <w:rFonts w:ascii="Arial" w:hAnsi="Arial" w:cs="Arial"/>
          <w:i/>
          <w:iCs/>
          <w:sz w:val="24"/>
          <w:szCs w:val="24"/>
        </w:rPr>
        <w:t>Date of bringing into question</w:t>
      </w:r>
    </w:p>
    <w:p w14:paraId="582AEB08" w14:textId="07F65450" w:rsidR="00AB6A71" w:rsidRPr="00BF1D91" w:rsidRDefault="0090405F" w:rsidP="004D27A2">
      <w:pPr>
        <w:pStyle w:val="Style1"/>
      </w:pPr>
      <w:r>
        <w:rPr>
          <w:rFonts w:ascii="Arial" w:hAnsi="Arial" w:cs="Arial"/>
          <w:sz w:val="24"/>
          <w:szCs w:val="24"/>
        </w:rPr>
        <w:t xml:space="preserve">The land over which the majority of the Order route runs </w:t>
      </w:r>
      <w:r w:rsidR="00963248">
        <w:rPr>
          <w:rFonts w:ascii="Arial" w:hAnsi="Arial" w:cs="Arial"/>
          <w:sz w:val="24"/>
          <w:szCs w:val="24"/>
        </w:rPr>
        <w:t>was owned by the same landowner from 1997 until it was recently sold</w:t>
      </w:r>
      <w:r w:rsidR="00A76A86">
        <w:rPr>
          <w:rFonts w:ascii="Arial" w:hAnsi="Arial" w:cs="Arial"/>
          <w:sz w:val="24"/>
          <w:szCs w:val="24"/>
        </w:rPr>
        <w:t xml:space="preserve">. In 2012 </w:t>
      </w:r>
      <w:r w:rsidR="003E1D8D">
        <w:rPr>
          <w:rFonts w:ascii="Arial" w:hAnsi="Arial" w:cs="Arial"/>
          <w:sz w:val="24"/>
          <w:szCs w:val="24"/>
        </w:rPr>
        <w:t>a planning application for housing on the land</w:t>
      </w:r>
      <w:r w:rsidR="0012496D">
        <w:rPr>
          <w:rFonts w:ascii="Arial" w:hAnsi="Arial" w:cs="Arial"/>
          <w:sz w:val="24"/>
          <w:szCs w:val="24"/>
        </w:rPr>
        <w:t xml:space="preserve"> did not acknowledge the existence of a public right of way </w:t>
      </w:r>
      <w:r w:rsidR="005F3658">
        <w:rPr>
          <w:rFonts w:ascii="Arial" w:hAnsi="Arial" w:cs="Arial"/>
          <w:sz w:val="24"/>
          <w:szCs w:val="24"/>
        </w:rPr>
        <w:t xml:space="preserve">across the site. However, the design and access </w:t>
      </w:r>
      <w:r w:rsidR="007558FE">
        <w:rPr>
          <w:rFonts w:ascii="Arial" w:hAnsi="Arial" w:cs="Arial"/>
          <w:sz w:val="24"/>
          <w:szCs w:val="24"/>
        </w:rPr>
        <w:t xml:space="preserve">statement acknowledged use by dog walkers, indicating the landowner </w:t>
      </w:r>
      <w:r w:rsidR="00321AC5">
        <w:rPr>
          <w:rFonts w:ascii="Arial" w:hAnsi="Arial" w:cs="Arial"/>
          <w:sz w:val="24"/>
          <w:szCs w:val="24"/>
        </w:rPr>
        <w:t xml:space="preserve">was aware of the use of the route </w:t>
      </w:r>
      <w:r w:rsidR="00662A86">
        <w:rPr>
          <w:rFonts w:ascii="Arial" w:hAnsi="Arial" w:cs="Arial"/>
          <w:sz w:val="24"/>
          <w:szCs w:val="24"/>
        </w:rPr>
        <w:t>at the time.</w:t>
      </w:r>
    </w:p>
    <w:p w14:paraId="44BEF2DC" w14:textId="1BBADBB9" w:rsidR="00BF1D91" w:rsidRPr="00AB6A71" w:rsidRDefault="00BF1D91" w:rsidP="004D27A2">
      <w:pPr>
        <w:pStyle w:val="Style1"/>
      </w:pPr>
      <w:r>
        <w:rPr>
          <w:rFonts w:ascii="Arial" w:hAnsi="Arial" w:cs="Arial"/>
          <w:sz w:val="24"/>
          <w:szCs w:val="24"/>
        </w:rPr>
        <w:t xml:space="preserve">In 2014 </w:t>
      </w:r>
      <w:bookmarkStart w:id="5" w:name="_Hlk198296442"/>
      <w:r w:rsidR="008F7553">
        <w:rPr>
          <w:rFonts w:ascii="Arial" w:hAnsi="Arial" w:cs="Arial"/>
          <w:sz w:val="24"/>
          <w:szCs w:val="24"/>
        </w:rPr>
        <w:t xml:space="preserve">Hyndburn Borough Council </w:t>
      </w:r>
      <w:bookmarkEnd w:id="5"/>
      <w:r w:rsidR="008F7553">
        <w:rPr>
          <w:rFonts w:ascii="Arial" w:hAnsi="Arial" w:cs="Arial"/>
          <w:sz w:val="24"/>
          <w:szCs w:val="24"/>
        </w:rPr>
        <w:t xml:space="preserve">completed </w:t>
      </w:r>
      <w:r w:rsidR="00D72551">
        <w:rPr>
          <w:rFonts w:ascii="Arial" w:hAnsi="Arial" w:cs="Arial"/>
          <w:sz w:val="24"/>
          <w:szCs w:val="24"/>
        </w:rPr>
        <w:t xml:space="preserve">surface </w:t>
      </w:r>
      <w:r w:rsidR="008F7553">
        <w:rPr>
          <w:rFonts w:ascii="Arial" w:hAnsi="Arial" w:cs="Arial"/>
          <w:sz w:val="24"/>
          <w:szCs w:val="24"/>
        </w:rPr>
        <w:t xml:space="preserve">improvement works </w:t>
      </w:r>
      <w:r w:rsidR="00996734">
        <w:rPr>
          <w:rFonts w:ascii="Arial" w:hAnsi="Arial" w:cs="Arial"/>
          <w:sz w:val="24"/>
          <w:szCs w:val="24"/>
        </w:rPr>
        <w:t>on an adjacent public footpath, they include</w:t>
      </w:r>
      <w:r w:rsidR="00D72551">
        <w:rPr>
          <w:rFonts w:ascii="Arial" w:hAnsi="Arial" w:cs="Arial"/>
          <w:sz w:val="24"/>
          <w:szCs w:val="24"/>
        </w:rPr>
        <w:t xml:space="preserve">d the Order route </w:t>
      </w:r>
      <w:r w:rsidR="00C97FAB">
        <w:rPr>
          <w:rFonts w:ascii="Arial" w:hAnsi="Arial" w:cs="Arial"/>
          <w:sz w:val="24"/>
          <w:szCs w:val="24"/>
        </w:rPr>
        <w:t xml:space="preserve">as it appeared to be a continuation </w:t>
      </w:r>
      <w:r w:rsidR="001923BB">
        <w:rPr>
          <w:rFonts w:ascii="Arial" w:hAnsi="Arial" w:cs="Arial"/>
          <w:sz w:val="24"/>
          <w:szCs w:val="24"/>
        </w:rPr>
        <w:t>of the footpath</w:t>
      </w:r>
      <w:r w:rsidR="00165F3B">
        <w:rPr>
          <w:rFonts w:ascii="Arial" w:hAnsi="Arial" w:cs="Arial"/>
          <w:sz w:val="24"/>
          <w:szCs w:val="24"/>
        </w:rPr>
        <w:t xml:space="preserve">. When the landowner </w:t>
      </w:r>
      <w:r w:rsidR="00C81897">
        <w:rPr>
          <w:rFonts w:ascii="Arial" w:hAnsi="Arial" w:cs="Arial"/>
          <w:sz w:val="24"/>
          <w:szCs w:val="24"/>
        </w:rPr>
        <w:t xml:space="preserve">informed the </w:t>
      </w:r>
      <w:r w:rsidR="00684A6A">
        <w:rPr>
          <w:rFonts w:ascii="Arial" w:hAnsi="Arial" w:cs="Arial"/>
          <w:sz w:val="24"/>
          <w:szCs w:val="24"/>
        </w:rPr>
        <w:t xml:space="preserve">Borough </w:t>
      </w:r>
      <w:r w:rsidR="00C81897">
        <w:rPr>
          <w:rFonts w:ascii="Arial" w:hAnsi="Arial" w:cs="Arial"/>
          <w:sz w:val="24"/>
          <w:szCs w:val="24"/>
        </w:rPr>
        <w:t xml:space="preserve">Council </w:t>
      </w:r>
      <w:r w:rsidR="00AA4159">
        <w:rPr>
          <w:rFonts w:ascii="Arial" w:hAnsi="Arial" w:cs="Arial"/>
          <w:sz w:val="24"/>
          <w:szCs w:val="24"/>
        </w:rPr>
        <w:t xml:space="preserve">of their </w:t>
      </w:r>
      <w:r w:rsidR="00BE37E0">
        <w:rPr>
          <w:rFonts w:ascii="Arial" w:hAnsi="Arial" w:cs="Arial"/>
          <w:sz w:val="24"/>
          <w:szCs w:val="24"/>
        </w:rPr>
        <w:t>ownership, the Council removed the surfacing at the</w:t>
      </w:r>
      <w:r w:rsidR="00DB03EC">
        <w:rPr>
          <w:rFonts w:ascii="Arial" w:hAnsi="Arial" w:cs="Arial"/>
          <w:sz w:val="24"/>
          <w:szCs w:val="24"/>
        </w:rPr>
        <w:t xml:space="preserve"> request of the</w:t>
      </w:r>
      <w:r w:rsidR="00BE37E0">
        <w:rPr>
          <w:rFonts w:ascii="Arial" w:hAnsi="Arial" w:cs="Arial"/>
          <w:sz w:val="24"/>
          <w:szCs w:val="24"/>
        </w:rPr>
        <w:t xml:space="preserve"> landowner</w:t>
      </w:r>
      <w:r w:rsidR="00DB03EC">
        <w:rPr>
          <w:rFonts w:ascii="Arial" w:hAnsi="Arial" w:cs="Arial"/>
          <w:sz w:val="24"/>
          <w:szCs w:val="24"/>
        </w:rPr>
        <w:t>.</w:t>
      </w:r>
      <w:r w:rsidR="00BE37E0">
        <w:rPr>
          <w:rFonts w:ascii="Arial" w:hAnsi="Arial" w:cs="Arial"/>
          <w:sz w:val="24"/>
          <w:szCs w:val="24"/>
        </w:rPr>
        <w:t xml:space="preserve"> </w:t>
      </w:r>
      <w:r w:rsidR="00D72551">
        <w:rPr>
          <w:rFonts w:ascii="Arial" w:hAnsi="Arial" w:cs="Arial"/>
          <w:sz w:val="24"/>
          <w:szCs w:val="24"/>
        </w:rPr>
        <w:t xml:space="preserve"> </w:t>
      </w:r>
    </w:p>
    <w:p w14:paraId="0C6B6D0F" w14:textId="554BC79D" w:rsidR="00AB6A71" w:rsidRPr="00293D9C" w:rsidRDefault="00A76A86" w:rsidP="00DD3A2B">
      <w:pPr>
        <w:pStyle w:val="Style1"/>
      </w:pPr>
      <w:r w:rsidRPr="00A76A86">
        <w:rPr>
          <w:rFonts w:ascii="Arial" w:hAnsi="Arial" w:cs="Arial"/>
          <w:sz w:val="24"/>
          <w:szCs w:val="24"/>
        </w:rPr>
        <w:t>A bringing into question arises when at least some of the users are made aware that their right to use a way is being questioned.</w:t>
      </w:r>
      <w:r w:rsidR="00DB03EC">
        <w:rPr>
          <w:rFonts w:ascii="Arial" w:hAnsi="Arial" w:cs="Arial"/>
          <w:sz w:val="24"/>
          <w:szCs w:val="24"/>
        </w:rPr>
        <w:t xml:space="preserve"> There is no evidence that either of these </w:t>
      </w:r>
      <w:r w:rsidR="001473B1">
        <w:rPr>
          <w:rFonts w:ascii="Arial" w:hAnsi="Arial" w:cs="Arial"/>
          <w:sz w:val="24"/>
          <w:szCs w:val="24"/>
        </w:rPr>
        <w:t>events</w:t>
      </w:r>
      <w:r w:rsidR="009C4DD5">
        <w:rPr>
          <w:rFonts w:ascii="Arial" w:hAnsi="Arial" w:cs="Arial"/>
          <w:sz w:val="24"/>
          <w:szCs w:val="24"/>
        </w:rPr>
        <w:t xml:space="preserve"> </w:t>
      </w:r>
      <w:r w:rsidR="00AB14ED">
        <w:rPr>
          <w:rFonts w:ascii="Arial" w:hAnsi="Arial" w:cs="Arial"/>
          <w:sz w:val="24"/>
          <w:szCs w:val="24"/>
        </w:rPr>
        <w:t xml:space="preserve">physically </w:t>
      </w:r>
      <w:r w:rsidR="009C4DD5">
        <w:rPr>
          <w:rFonts w:ascii="Arial" w:hAnsi="Arial" w:cs="Arial"/>
          <w:sz w:val="24"/>
          <w:szCs w:val="24"/>
        </w:rPr>
        <w:t xml:space="preserve">prevented public use </w:t>
      </w:r>
      <w:r w:rsidR="00CB085B">
        <w:rPr>
          <w:rFonts w:ascii="Arial" w:hAnsi="Arial" w:cs="Arial"/>
          <w:sz w:val="24"/>
          <w:szCs w:val="24"/>
        </w:rPr>
        <w:t>of the route</w:t>
      </w:r>
      <w:r w:rsidR="00AB14ED">
        <w:rPr>
          <w:rFonts w:ascii="Arial" w:hAnsi="Arial" w:cs="Arial"/>
          <w:sz w:val="24"/>
          <w:szCs w:val="24"/>
        </w:rPr>
        <w:t xml:space="preserve">, </w:t>
      </w:r>
      <w:r w:rsidR="00641507">
        <w:rPr>
          <w:rFonts w:ascii="Arial" w:hAnsi="Arial" w:cs="Arial"/>
          <w:sz w:val="24"/>
          <w:szCs w:val="24"/>
        </w:rPr>
        <w:t xml:space="preserve">or made users question </w:t>
      </w:r>
      <w:r w:rsidR="00AB7802">
        <w:rPr>
          <w:rFonts w:ascii="Arial" w:hAnsi="Arial" w:cs="Arial"/>
          <w:sz w:val="24"/>
          <w:szCs w:val="24"/>
        </w:rPr>
        <w:t>their rights</w:t>
      </w:r>
      <w:r w:rsidR="00CB085B">
        <w:rPr>
          <w:rFonts w:ascii="Arial" w:hAnsi="Arial" w:cs="Arial"/>
          <w:sz w:val="24"/>
          <w:szCs w:val="24"/>
        </w:rPr>
        <w:t>.</w:t>
      </w:r>
      <w:r w:rsidR="00386476">
        <w:rPr>
          <w:rFonts w:ascii="Arial" w:hAnsi="Arial" w:cs="Arial"/>
          <w:sz w:val="24"/>
          <w:szCs w:val="24"/>
        </w:rPr>
        <w:t xml:space="preserve"> Further</w:t>
      </w:r>
      <w:r w:rsidR="00305845">
        <w:rPr>
          <w:rFonts w:ascii="Arial" w:hAnsi="Arial" w:cs="Arial"/>
          <w:sz w:val="24"/>
          <w:szCs w:val="24"/>
        </w:rPr>
        <w:t>more</w:t>
      </w:r>
      <w:r w:rsidR="00386476">
        <w:rPr>
          <w:rFonts w:ascii="Arial" w:hAnsi="Arial" w:cs="Arial"/>
          <w:sz w:val="24"/>
          <w:szCs w:val="24"/>
        </w:rPr>
        <w:t>, there is no evidence of an</w:t>
      </w:r>
      <w:r w:rsidR="004C6283">
        <w:rPr>
          <w:rFonts w:ascii="Arial" w:hAnsi="Arial" w:cs="Arial"/>
          <w:sz w:val="24"/>
          <w:szCs w:val="24"/>
        </w:rPr>
        <w:t xml:space="preserve">y signs or </w:t>
      </w:r>
      <w:r w:rsidR="006D3269">
        <w:rPr>
          <w:rFonts w:ascii="Arial" w:hAnsi="Arial" w:cs="Arial"/>
          <w:sz w:val="24"/>
          <w:szCs w:val="24"/>
        </w:rPr>
        <w:t>locked gates</w:t>
      </w:r>
      <w:r w:rsidR="00305845">
        <w:rPr>
          <w:rFonts w:ascii="Arial" w:hAnsi="Arial" w:cs="Arial"/>
          <w:sz w:val="24"/>
          <w:szCs w:val="24"/>
        </w:rPr>
        <w:t xml:space="preserve"> </w:t>
      </w:r>
      <w:r w:rsidR="00305845">
        <w:rPr>
          <w:rFonts w:ascii="Arial" w:hAnsi="Arial" w:cs="Arial"/>
          <w:sz w:val="24"/>
          <w:szCs w:val="24"/>
        </w:rPr>
        <w:lastRenderedPageBreak/>
        <w:t>preventing use</w:t>
      </w:r>
      <w:r w:rsidR="003816CA">
        <w:rPr>
          <w:rFonts w:ascii="Arial" w:hAnsi="Arial" w:cs="Arial"/>
          <w:sz w:val="24"/>
          <w:szCs w:val="24"/>
        </w:rPr>
        <w:t>.</w:t>
      </w:r>
      <w:r w:rsidR="00CB085B">
        <w:rPr>
          <w:rFonts w:ascii="Arial" w:hAnsi="Arial" w:cs="Arial"/>
          <w:sz w:val="24"/>
          <w:szCs w:val="24"/>
        </w:rPr>
        <w:t xml:space="preserve"> I consider that it is possible that the </w:t>
      </w:r>
      <w:r w:rsidR="00F97923">
        <w:rPr>
          <w:rFonts w:ascii="Arial" w:hAnsi="Arial" w:cs="Arial"/>
          <w:sz w:val="24"/>
          <w:szCs w:val="24"/>
        </w:rPr>
        <w:t xml:space="preserve">users of the route </w:t>
      </w:r>
      <w:r w:rsidR="00056CE4">
        <w:rPr>
          <w:rFonts w:ascii="Arial" w:hAnsi="Arial" w:cs="Arial"/>
          <w:sz w:val="24"/>
          <w:szCs w:val="24"/>
        </w:rPr>
        <w:t>w</w:t>
      </w:r>
      <w:r w:rsidR="008C468D">
        <w:rPr>
          <w:rFonts w:ascii="Arial" w:hAnsi="Arial" w:cs="Arial"/>
          <w:sz w:val="24"/>
          <w:szCs w:val="24"/>
        </w:rPr>
        <w:t>ere not aware</w:t>
      </w:r>
      <w:r w:rsidR="004867D2">
        <w:rPr>
          <w:rFonts w:ascii="Arial" w:hAnsi="Arial" w:cs="Arial"/>
          <w:sz w:val="24"/>
          <w:szCs w:val="24"/>
        </w:rPr>
        <w:t xml:space="preserve"> that their </w:t>
      </w:r>
      <w:r w:rsidR="00E32DE9">
        <w:rPr>
          <w:rFonts w:ascii="Arial" w:hAnsi="Arial" w:cs="Arial"/>
          <w:sz w:val="24"/>
          <w:szCs w:val="24"/>
        </w:rPr>
        <w:t>right to use the route was being questioned until 2021</w:t>
      </w:r>
      <w:r w:rsidR="00222629">
        <w:rPr>
          <w:rFonts w:ascii="Arial" w:hAnsi="Arial" w:cs="Arial"/>
          <w:sz w:val="24"/>
          <w:szCs w:val="24"/>
        </w:rPr>
        <w:t xml:space="preserve">. </w:t>
      </w:r>
      <w:r w:rsidR="009A6E76">
        <w:rPr>
          <w:rFonts w:ascii="Arial" w:hAnsi="Arial" w:cs="Arial"/>
          <w:sz w:val="24"/>
          <w:szCs w:val="24"/>
        </w:rPr>
        <w:t xml:space="preserve">During the summer of 2021 some users refer to challenges being made </w:t>
      </w:r>
      <w:r w:rsidR="00BB70EE">
        <w:rPr>
          <w:rFonts w:ascii="Arial" w:hAnsi="Arial" w:cs="Arial"/>
          <w:sz w:val="24"/>
          <w:szCs w:val="24"/>
        </w:rPr>
        <w:t xml:space="preserve">whilst </w:t>
      </w:r>
      <w:r w:rsidR="00D42FB3">
        <w:rPr>
          <w:rFonts w:ascii="Arial" w:hAnsi="Arial" w:cs="Arial"/>
          <w:sz w:val="24"/>
          <w:szCs w:val="24"/>
        </w:rPr>
        <w:t xml:space="preserve">there was work </w:t>
      </w:r>
      <w:r w:rsidR="00C67168">
        <w:rPr>
          <w:rFonts w:ascii="Arial" w:hAnsi="Arial" w:cs="Arial"/>
          <w:sz w:val="24"/>
          <w:szCs w:val="24"/>
        </w:rPr>
        <w:t xml:space="preserve">being carried out </w:t>
      </w:r>
      <w:r w:rsidR="00D42FB3">
        <w:rPr>
          <w:rFonts w:ascii="Arial" w:hAnsi="Arial" w:cs="Arial"/>
          <w:sz w:val="24"/>
          <w:szCs w:val="24"/>
        </w:rPr>
        <w:t>on the land adjacent to the route</w:t>
      </w:r>
      <w:r w:rsidR="001376D9">
        <w:rPr>
          <w:rFonts w:ascii="Arial" w:hAnsi="Arial" w:cs="Arial"/>
          <w:sz w:val="24"/>
          <w:szCs w:val="24"/>
        </w:rPr>
        <w:t xml:space="preserve">. In October 2021 an application </w:t>
      </w:r>
      <w:r w:rsidR="00886B01">
        <w:rPr>
          <w:rFonts w:ascii="Arial" w:hAnsi="Arial" w:cs="Arial"/>
          <w:sz w:val="24"/>
          <w:szCs w:val="24"/>
        </w:rPr>
        <w:t xml:space="preserve">was made to the OMA to </w:t>
      </w:r>
      <w:r w:rsidR="00014721">
        <w:rPr>
          <w:rFonts w:ascii="Arial" w:hAnsi="Arial" w:cs="Arial"/>
          <w:sz w:val="24"/>
          <w:szCs w:val="24"/>
        </w:rPr>
        <w:t>record the route on the DMS as a public footpath.</w:t>
      </w:r>
      <w:r w:rsidR="00AC791E">
        <w:rPr>
          <w:rFonts w:ascii="Arial" w:hAnsi="Arial" w:cs="Arial"/>
          <w:sz w:val="24"/>
          <w:szCs w:val="24"/>
        </w:rPr>
        <w:t xml:space="preserve"> I consider the </w:t>
      </w:r>
      <w:r w:rsidR="00DC532C">
        <w:rPr>
          <w:rFonts w:ascii="Arial" w:hAnsi="Arial" w:cs="Arial"/>
          <w:sz w:val="24"/>
          <w:szCs w:val="24"/>
        </w:rPr>
        <w:t xml:space="preserve">verbal </w:t>
      </w:r>
      <w:r w:rsidR="00AC791E">
        <w:rPr>
          <w:rFonts w:ascii="Arial" w:hAnsi="Arial" w:cs="Arial"/>
          <w:sz w:val="24"/>
          <w:szCs w:val="24"/>
        </w:rPr>
        <w:t xml:space="preserve">challenges and </w:t>
      </w:r>
      <w:r w:rsidR="002B5C96">
        <w:rPr>
          <w:rFonts w:ascii="Arial" w:hAnsi="Arial" w:cs="Arial"/>
          <w:sz w:val="24"/>
          <w:szCs w:val="24"/>
        </w:rPr>
        <w:t xml:space="preserve">the </w:t>
      </w:r>
      <w:r w:rsidR="00BD1883">
        <w:rPr>
          <w:rFonts w:ascii="Arial" w:hAnsi="Arial" w:cs="Arial"/>
          <w:sz w:val="24"/>
          <w:szCs w:val="24"/>
        </w:rPr>
        <w:t xml:space="preserve">subsequent application to record the route would be </w:t>
      </w:r>
      <w:r w:rsidR="00037650">
        <w:rPr>
          <w:rFonts w:ascii="Arial" w:hAnsi="Arial" w:cs="Arial"/>
          <w:sz w:val="24"/>
          <w:szCs w:val="24"/>
        </w:rPr>
        <w:t>considered a ‘bringing into question’.</w:t>
      </w:r>
      <w:r w:rsidR="008C468D">
        <w:rPr>
          <w:rFonts w:ascii="Arial" w:hAnsi="Arial" w:cs="Arial"/>
          <w:sz w:val="24"/>
          <w:szCs w:val="24"/>
        </w:rPr>
        <w:t xml:space="preserve"> </w:t>
      </w:r>
      <w:r w:rsidR="00DD3A2B">
        <w:rPr>
          <w:rFonts w:ascii="Arial" w:hAnsi="Arial" w:cs="Arial"/>
          <w:sz w:val="24"/>
          <w:szCs w:val="24"/>
        </w:rPr>
        <w:t xml:space="preserve">It follows </w:t>
      </w:r>
      <w:r w:rsidR="006216B9">
        <w:rPr>
          <w:rFonts w:ascii="Arial" w:hAnsi="Arial" w:cs="Arial"/>
          <w:sz w:val="24"/>
          <w:szCs w:val="24"/>
        </w:rPr>
        <w:t>that I will examine use during the prior 20-year period</w:t>
      </w:r>
      <w:r w:rsidR="002332FA">
        <w:rPr>
          <w:rFonts w:ascii="Arial" w:hAnsi="Arial" w:cs="Arial"/>
          <w:sz w:val="24"/>
          <w:szCs w:val="24"/>
        </w:rPr>
        <w:t>, that is 2001-2021.</w:t>
      </w:r>
    </w:p>
    <w:p w14:paraId="2C655229" w14:textId="6722CA59" w:rsidR="00293D9C" w:rsidRPr="00293D9C" w:rsidRDefault="00293D9C" w:rsidP="00293D9C">
      <w:pPr>
        <w:pStyle w:val="Style1"/>
        <w:numPr>
          <w:ilvl w:val="0"/>
          <w:numId w:val="0"/>
        </w:numPr>
        <w:rPr>
          <w:rFonts w:ascii="Arial" w:hAnsi="Arial" w:cs="Arial"/>
          <w:i/>
          <w:iCs/>
          <w:sz w:val="24"/>
          <w:szCs w:val="24"/>
        </w:rPr>
      </w:pPr>
      <w:r w:rsidRPr="00293D9C">
        <w:rPr>
          <w:rFonts w:ascii="Arial" w:hAnsi="Arial" w:cs="Arial"/>
          <w:i/>
          <w:iCs/>
          <w:sz w:val="24"/>
          <w:szCs w:val="24"/>
        </w:rPr>
        <w:t>Whether use was as of right and without interruption</w:t>
      </w:r>
    </w:p>
    <w:p w14:paraId="7A10DAE3" w14:textId="2F2E5CD7" w:rsidR="00293D9C" w:rsidRPr="00293D9C" w:rsidRDefault="00D328B2" w:rsidP="004D27A2">
      <w:pPr>
        <w:pStyle w:val="Style1"/>
      </w:pPr>
      <w:r>
        <w:rPr>
          <w:rFonts w:ascii="Arial" w:hAnsi="Arial" w:cs="Arial"/>
          <w:sz w:val="24"/>
          <w:szCs w:val="24"/>
        </w:rPr>
        <w:t xml:space="preserve">Evidence </w:t>
      </w:r>
      <w:r w:rsidR="00B043F1">
        <w:rPr>
          <w:rFonts w:ascii="Arial" w:hAnsi="Arial" w:cs="Arial"/>
          <w:sz w:val="24"/>
          <w:szCs w:val="24"/>
        </w:rPr>
        <w:t xml:space="preserve">is provided in 53 user evidence forms claiming use over a period from </w:t>
      </w:r>
      <w:r w:rsidR="001512A3">
        <w:rPr>
          <w:rFonts w:ascii="Arial" w:hAnsi="Arial" w:cs="Arial"/>
          <w:sz w:val="24"/>
          <w:szCs w:val="24"/>
        </w:rPr>
        <w:t>1949 to 2021</w:t>
      </w:r>
      <w:r w:rsidR="00BA0133">
        <w:rPr>
          <w:rFonts w:ascii="Arial" w:hAnsi="Arial" w:cs="Arial"/>
          <w:sz w:val="24"/>
          <w:szCs w:val="24"/>
        </w:rPr>
        <w:t xml:space="preserve">. All of the individuals claim use </w:t>
      </w:r>
      <w:r w:rsidR="00D44100">
        <w:rPr>
          <w:rFonts w:ascii="Arial" w:hAnsi="Arial" w:cs="Arial"/>
          <w:sz w:val="24"/>
          <w:szCs w:val="24"/>
        </w:rPr>
        <w:t>on foot, except one who claims use by motorised wheelchair</w:t>
      </w:r>
      <w:r w:rsidR="006E203C">
        <w:rPr>
          <w:rFonts w:ascii="Arial" w:hAnsi="Arial" w:cs="Arial"/>
          <w:sz w:val="24"/>
          <w:szCs w:val="24"/>
        </w:rPr>
        <w:t xml:space="preserve">. </w:t>
      </w:r>
      <w:r w:rsidR="00537380" w:rsidRPr="00537380">
        <w:rPr>
          <w:rFonts w:ascii="Arial" w:hAnsi="Arial" w:cs="Arial"/>
          <w:sz w:val="24"/>
          <w:szCs w:val="24"/>
        </w:rPr>
        <w:t>None of the individuals indicated they were challenged or interrupted in their use of the Order route</w:t>
      </w:r>
      <w:r w:rsidR="00D97315">
        <w:rPr>
          <w:rFonts w:ascii="Arial" w:hAnsi="Arial" w:cs="Arial"/>
          <w:sz w:val="24"/>
          <w:szCs w:val="24"/>
        </w:rPr>
        <w:t>, except for the few users who indicated they were challenged in 2021.</w:t>
      </w:r>
      <w:r w:rsidR="00F8639A">
        <w:rPr>
          <w:rFonts w:ascii="Arial" w:hAnsi="Arial" w:cs="Arial"/>
          <w:sz w:val="24"/>
          <w:szCs w:val="24"/>
        </w:rPr>
        <w:t xml:space="preserve"> All of the </w:t>
      </w:r>
      <w:r w:rsidR="00F8639A" w:rsidRPr="00F8639A">
        <w:rPr>
          <w:rFonts w:ascii="Arial" w:hAnsi="Arial" w:cs="Arial"/>
          <w:sz w:val="24"/>
          <w:szCs w:val="24"/>
        </w:rPr>
        <w:t>individual</w:t>
      </w:r>
      <w:r w:rsidR="00F8639A">
        <w:rPr>
          <w:rFonts w:ascii="Arial" w:hAnsi="Arial" w:cs="Arial"/>
          <w:sz w:val="24"/>
          <w:szCs w:val="24"/>
        </w:rPr>
        <w:t>s</w:t>
      </w:r>
      <w:r w:rsidR="00F8639A" w:rsidRPr="00F8639A">
        <w:rPr>
          <w:rFonts w:ascii="Arial" w:hAnsi="Arial" w:cs="Arial"/>
          <w:sz w:val="24"/>
          <w:szCs w:val="24"/>
        </w:rPr>
        <w:t xml:space="preserve"> state that their use was with</w:t>
      </w:r>
      <w:r w:rsidR="007115BB">
        <w:rPr>
          <w:rFonts w:ascii="Arial" w:hAnsi="Arial" w:cs="Arial"/>
          <w:sz w:val="24"/>
          <w:szCs w:val="24"/>
        </w:rPr>
        <w:t>out</w:t>
      </w:r>
      <w:r w:rsidR="00F8639A" w:rsidRPr="00F8639A">
        <w:rPr>
          <w:rFonts w:ascii="Arial" w:hAnsi="Arial" w:cs="Arial"/>
          <w:sz w:val="24"/>
          <w:szCs w:val="24"/>
        </w:rPr>
        <w:t xml:space="preserve"> permission</w:t>
      </w:r>
      <w:r w:rsidR="007115BB">
        <w:rPr>
          <w:rFonts w:ascii="Arial" w:hAnsi="Arial" w:cs="Arial"/>
          <w:sz w:val="24"/>
          <w:szCs w:val="24"/>
        </w:rPr>
        <w:t>.</w:t>
      </w:r>
    </w:p>
    <w:p w14:paraId="72B76CD7" w14:textId="77777777" w:rsidR="00CC12F2" w:rsidRPr="00CC12F2" w:rsidRDefault="00A348CE" w:rsidP="004D27A2">
      <w:pPr>
        <w:pStyle w:val="Style1"/>
      </w:pPr>
      <w:r>
        <w:rPr>
          <w:rFonts w:ascii="Arial" w:hAnsi="Arial" w:cs="Arial"/>
          <w:sz w:val="24"/>
          <w:szCs w:val="24"/>
        </w:rPr>
        <w:t>Frequency of use varie</w:t>
      </w:r>
      <w:r w:rsidR="004663E9">
        <w:rPr>
          <w:rFonts w:ascii="Arial" w:hAnsi="Arial" w:cs="Arial"/>
          <w:sz w:val="24"/>
          <w:szCs w:val="24"/>
        </w:rPr>
        <w:t xml:space="preserve">d from daily, weekly to monthly; </w:t>
      </w:r>
      <w:r w:rsidR="009A3EC3">
        <w:rPr>
          <w:rFonts w:ascii="Arial" w:hAnsi="Arial" w:cs="Arial"/>
          <w:sz w:val="24"/>
          <w:szCs w:val="24"/>
        </w:rPr>
        <w:t>however,</w:t>
      </w:r>
      <w:r w:rsidR="004663E9">
        <w:rPr>
          <w:rFonts w:ascii="Arial" w:hAnsi="Arial" w:cs="Arial"/>
          <w:sz w:val="24"/>
          <w:szCs w:val="24"/>
        </w:rPr>
        <w:t xml:space="preserve"> the majority of users</w:t>
      </w:r>
      <w:r w:rsidR="00DF59B3">
        <w:rPr>
          <w:rFonts w:ascii="Arial" w:hAnsi="Arial" w:cs="Arial"/>
          <w:sz w:val="24"/>
          <w:szCs w:val="24"/>
        </w:rPr>
        <w:t xml:space="preserve"> claim daily use</w:t>
      </w:r>
      <w:r w:rsidR="00946592">
        <w:rPr>
          <w:rFonts w:ascii="Arial" w:hAnsi="Arial" w:cs="Arial"/>
          <w:sz w:val="24"/>
          <w:szCs w:val="24"/>
        </w:rPr>
        <w:t xml:space="preserve"> of the route</w:t>
      </w:r>
      <w:r w:rsidR="009A3EC3">
        <w:rPr>
          <w:rFonts w:ascii="Arial" w:hAnsi="Arial" w:cs="Arial"/>
          <w:sz w:val="24"/>
          <w:szCs w:val="24"/>
        </w:rPr>
        <w:t>.</w:t>
      </w:r>
      <w:r w:rsidR="00C04E85">
        <w:rPr>
          <w:rFonts w:ascii="Arial" w:hAnsi="Arial" w:cs="Arial"/>
          <w:sz w:val="24"/>
          <w:szCs w:val="24"/>
        </w:rPr>
        <w:t xml:space="preserve"> Use of the route </w:t>
      </w:r>
      <w:r w:rsidR="00A812B4">
        <w:rPr>
          <w:rFonts w:ascii="Arial" w:hAnsi="Arial" w:cs="Arial"/>
          <w:sz w:val="24"/>
          <w:szCs w:val="24"/>
        </w:rPr>
        <w:t xml:space="preserve">was mainly </w:t>
      </w:r>
      <w:r w:rsidR="00996632">
        <w:rPr>
          <w:rFonts w:ascii="Arial" w:hAnsi="Arial" w:cs="Arial"/>
          <w:sz w:val="24"/>
          <w:szCs w:val="24"/>
        </w:rPr>
        <w:t xml:space="preserve">for </w:t>
      </w:r>
      <w:r w:rsidR="001A2353">
        <w:rPr>
          <w:rFonts w:ascii="Arial" w:hAnsi="Arial" w:cs="Arial"/>
          <w:sz w:val="24"/>
          <w:szCs w:val="24"/>
        </w:rPr>
        <w:t>ple</w:t>
      </w:r>
      <w:r w:rsidR="00AB7ABB">
        <w:rPr>
          <w:rFonts w:ascii="Arial" w:hAnsi="Arial" w:cs="Arial"/>
          <w:sz w:val="24"/>
          <w:szCs w:val="24"/>
        </w:rPr>
        <w:t xml:space="preserve">asure or dog </w:t>
      </w:r>
      <w:r w:rsidR="006051F3">
        <w:rPr>
          <w:rFonts w:ascii="Arial" w:hAnsi="Arial" w:cs="Arial"/>
          <w:sz w:val="24"/>
          <w:szCs w:val="24"/>
        </w:rPr>
        <w:t>walking;</w:t>
      </w:r>
      <w:r w:rsidR="00D2412F">
        <w:rPr>
          <w:rFonts w:ascii="Arial" w:hAnsi="Arial" w:cs="Arial"/>
          <w:sz w:val="24"/>
          <w:szCs w:val="24"/>
        </w:rPr>
        <w:t xml:space="preserve"> some users mention th</w:t>
      </w:r>
      <w:r w:rsidR="00385802">
        <w:rPr>
          <w:rFonts w:ascii="Arial" w:hAnsi="Arial" w:cs="Arial"/>
          <w:sz w:val="24"/>
          <w:szCs w:val="24"/>
        </w:rPr>
        <w:t>ey used the route to access the playing fields</w:t>
      </w:r>
      <w:r w:rsidR="00B0477A">
        <w:rPr>
          <w:rFonts w:ascii="Arial" w:hAnsi="Arial" w:cs="Arial"/>
          <w:sz w:val="24"/>
          <w:szCs w:val="24"/>
        </w:rPr>
        <w:t>.</w:t>
      </w:r>
      <w:r w:rsidR="00AB7ABB">
        <w:rPr>
          <w:rFonts w:ascii="Arial" w:hAnsi="Arial" w:cs="Arial"/>
          <w:sz w:val="24"/>
          <w:szCs w:val="24"/>
        </w:rPr>
        <w:t xml:space="preserve"> </w:t>
      </w:r>
      <w:r w:rsidR="009A3EC3">
        <w:rPr>
          <w:rFonts w:ascii="Arial" w:hAnsi="Arial" w:cs="Arial"/>
          <w:sz w:val="24"/>
          <w:szCs w:val="24"/>
        </w:rPr>
        <w:t xml:space="preserve"> </w:t>
      </w:r>
    </w:p>
    <w:p w14:paraId="4A8CDAED" w14:textId="236A6748" w:rsidR="00293D9C" w:rsidRPr="00293D9C" w:rsidRDefault="00CC12F2" w:rsidP="004D27A2">
      <w:pPr>
        <w:pStyle w:val="Style1"/>
      </w:pPr>
      <w:r>
        <w:rPr>
          <w:rFonts w:ascii="Arial" w:hAnsi="Arial" w:cs="Arial"/>
          <w:sz w:val="24"/>
          <w:szCs w:val="24"/>
        </w:rPr>
        <w:t xml:space="preserve">There are </w:t>
      </w:r>
      <w:r w:rsidR="00BA6AD1">
        <w:rPr>
          <w:rFonts w:ascii="Arial" w:hAnsi="Arial" w:cs="Arial"/>
          <w:sz w:val="24"/>
          <w:szCs w:val="24"/>
        </w:rPr>
        <w:t xml:space="preserve">43 individuals who have used the route on foot </w:t>
      </w:r>
      <w:r w:rsidR="00B26F92">
        <w:rPr>
          <w:rFonts w:ascii="Arial" w:hAnsi="Arial" w:cs="Arial"/>
          <w:sz w:val="24"/>
          <w:szCs w:val="24"/>
        </w:rPr>
        <w:t>for the full 20-year period</w:t>
      </w:r>
      <w:r w:rsidR="0049253C">
        <w:rPr>
          <w:rFonts w:ascii="Arial" w:hAnsi="Arial" w:cs="Arial"/>
          <w:sz w:val="24"/>
          <w:szCs w:val="24"/>
        </w:rPr>
        <w:t xml:space="preserve">. A further 9 individuals have used it for less than </w:t>
      </w:r>
      <w:r w:rsidR="00FF6E40">
        <w:rPr>
          <w:rFonts w:ascii="Arial" w:hAnsi="Arial" w:cs="Arial"/>
          <w:sz w:val="24"/>
          <w:szCs w:val="24"/>
        </w:rPr>
        <w:t>20 years within that period</w:t>
      </w:r>
      <w:r w:rsidR="00F7774D">
        <w:rPr>
          <w:rFonts w:ascii="Arial" w:hAnsi="Arial" w:cs="Arial"/>
          <w:sz w:val="24"/>
          <w:szCs w:val="24"/>
        </w:rPr>
        <w:t xml:space="preserve">. </w:t>
      </w:r>
      <w:r w:rsidR="00BA7BCF" w:rsidRPr="00BA7BCF">
        <w:rPr>
          <w:rFonts w:ascii="Arial" w:hAnsi="Arial" w:cs="Arial"/>
          <w:sz w:val="24"/>
          <w:szCs w:val="24"/>
        </w:rPr>
        <w:t>A</w:t>
      </w:r>
      <w:r w:rsidR="00E52234">
        <w:rPr>
          <w:rFonts w:ascii="Arial" w:hAnsi="Arial" w:cs="Arial"/>
          <w:sz w:val="24"/>
          <w:szCs w:val="24"/>
        </w:rPr>
        <w:t>s well as on foot</w:t>
      </w:r>
      <w:r w:rsidR="00E10524">
        <w:rPr>
          <w:rFonts w:ascii="Arial" w:hAnsi="Arial" w:cs="Arial"/>
          <w:sz w:val="24"/>
          <w:szCs w:val="24"/>
        </w:rPr>
        <w:t xml:space="preserve"> a</w:t>
      </w:r>
      <w:r w:rsidR="00BA7BCF" w:rsidRPr="00BA7BCF">
        <w:rPr>
          <w:rFonts w:ascii="Arial" w:hAnsi="Arial" w:cs="Arial"/>
          <w:sz w:val="24"/>
          <w:szCs w:val="24"/>
        </w:rPr>
        <w:t xml:space="preserve"> few users additionally claim use by pedal cycle</w:t>
      </w:r>
      <w:r w:rsidR="00E52234">
        <w:rPr>
          <w:rFonts w:ascii="Arial" w:hAnsi="Arial" w:cs="Arial"/>
          <w:sz w:val="24"/>
          <w:szCs w:val="24"/>
        </w:rPr>
        <w:t>, however, th</w:t>
      </w:r>
      <w:r w:rsidR="000D605A">
        <w:rPr>
          <w:rFonts w:ascii="Arial" w:hAnsi="Arial" w:cs="Arial"/>
          <w:sz w:val="24"/>
          <w:szCs w:val="24"/>
        </w:rPr>
        <w:t xml:space="preserve">is </w:t>
      </w:r>
      <w:r w:rsidR="009D2913">
        <w:rPr>
          <w:rFonts w:ascii="Arial" w:hAnsi="Arial" w:cs="Arial"/>
          <w:sz w:val="24"/>
          <w:szCs w:val="24"/>
        </w:rPr>
        <w:t xml:space="preserve">use </w:t>
      </w:r>
      <w:r w:rsidR="000D605A">
        <w:rPr>
          <w:rFonts w:ascii="Arial" w:hAnsi="Arial" w:cs="Arial"/>
          <w:sz w:val="24"/>
          <w:szCs w:val="24"/>
        </w:rPr>
        <w:t xml:space="preserve">is </w:t>
      </w:r>
      <w:r w:rsidR="009D2913">
        <w:rPr>
          <w:rFonts w:ascii="Arial" w:hAnsi="Arial" w:cs="Arial"/>
          <w:sz w:val="24"/>
          <w:szCs w:val="24"/>
        </w:rPr>
        <w:t xml:space="preserve">sporadic with only a limited number of users claiming </w:t>
      </w:r>
      <w:r w:rsidR="00A551AC">
        <w:rPr>
          <w:rFonts w:ascii="Arial" w:hAnsi="Arial" w:cs="Arial"/>
          <w:sz w:val="24"/>
          <w:szCs w:val="24"/>
        </w:rPr>
        <w:t xml:space="preserve">regular </w:t>
      </w:r>
      <w:r w:rsidR="00FE3636">
        <w:rPr>
          <w:rFonts w:ascii="Arial" w:hAnsi="Arial" w:cs="Arial"/>
          <w:sz w:val="24"/>
          <w:szCs w:val="24"/>
        </w:rPr>
        <w:t>use by cycle.</w:t>
      </w:r>
      <w:r w:rsidR="004663E9">
        <w:rPr>
          <w:rFonts w:ascii="Arial" w:hAnsi="Arial" w:cs="Arial"/>
          <w:sz w:val="24"/>
          <w:szCs w:val="24"/>
        </w:rPr>
        <w:t xml:space="preserve"> </w:t>
      </w:r>
    </w:p>
    <w:p w14:paraId="7196D059" w14:textId="480B3E1B" w:rsidR="00C04E85" w:rsidRPr="00C04E85" w:rsidRDefault="00B547E4" w:rsidP="00106A77">
      <w:pPr>
        <w:pStyle w:val="Style1"/>
      </w:pPr>
      <w:r w:rsidRPr="00B547E4">
        <w:rPr>
          <w:rFonts w:ascii="Arial" w:hAnsi="Arial" w:cs="Arial"/>
          <w:sz w:val="24"/>
          <w:szCs w:val="24"/>
        </w:rPr>
        <w:t xml:space="preserve">In my view the evidence of use </w:t>
      </w:r>
      <w:r w:rsidR="003A77DE">
        <w:rPr>
          <w:rFonts w:ascii="Arial" w:hAnsi="Arial" w:cs="Arial"/>
          <w:sz w:val="24"/>
          <w:szCs w:val="24"/>
        </w:rPr>
        <w:t xml:space="preserve">on foot </w:t>
      </w:r>
      <w:r w:rsidRPr="00B547E4">
        <w:rPr>
          <w:rFonts w:ascii="Arial" w:hAnsi="Arial" w:cs="Arial"/>
          <w:sz w:val="24"/>
          <w:szCs w:val="24"/>
        </w:rPr>
        <w:t xml:space="preserve">is sufficient to raise a presumption of dedication. However, this presumption can be rebutted if there is sufficient evidence on behalf of the landowner to demonstrate they had no intention to dedicate the way as a </w:t>
      </w:r>
      <w:r w:rsidR="00947A6E">
        <w:rPr>
          <w:rFonts w:ascii="Arial" w:hAnsi="Arial" w:cs="Arial"/>
          <w:sz w:val="24"/>
          <w:szCs w:val="24"/>
        </w:rPr>
        <w:t>footpath.</w:t>
      </w:r>
    </w:p>
    <w:p w14:paraId="7E2259D4" w14:textId="5E2C4416" w:rsidR="00C04E85" w:rsidRPr="00CC494D" w:rsidRDefault="00CC494D" w:rsidP="00CC494D">
      <w:pPr>
        <w:pStyle w:val="Style1"/>
        <w:numPr>
          <w:ilvl w:val="0"/>
          <w:numId w:val="0"/>
        </w:numPr>
        <w:rPr>
          <w:rFonts w:ascii="Arial" w:hAnsi="Arial" w:cs="Arial"/>
          <w:i/>
          <w:iCs/>
          <w:sz w:val="24"/>
          <w:szCs w:val="24"/>
        </w:rPr>
      </w:pPr>
      <w:r w:rsidRPr="00CC494D">
        <w:rPr>
          <w:rFonts w:ascii="Arial" w:hAnsi="Arial" w:cs="Arial"/>
          <w:i/>
          <w:iCs/>
          <w:sz w:val="24"/>
          <w:szCs w:val="24"/>
        </w:rPr>
        <w:t>Whether there is sufficient evidence of a lack of intention to dedicate by the landowner</w:t>
      </w:r>
    </w:p>
    <w:p w14:paraId="2E746CEB" w14:textId="0ED0DD0E" w:rsidR="001D0D86" w:rsidRPr="001D0D86" w:rsidRDefault="00B13A4F" w:rsidP="004D27A2">
      <w:pPr>
        <w:pStyle w:val="Style1"/>
      </w:pPr>
      <w:r>
        <w:rPr>
          <w:rFonts w:ascii="Arial" w:hAnsi="Arial" w:cs="Arial"/>
          <w:sz w:val="24"/>
          <w:szCs w:val="24"/>
        </w:rPr>
        <w:t xml:space="preserve">Shortly after the previous landowner purchased the land in 1997 </w:t>
      </w:r>
      <w:r w:rsidR="001D3DA0">
        <w:rPr>
          <w:rFonts w:ascii="Arial" w:hAnsi="Arial" w:cs="Arial"/>
          <w:sz w:val="24"/>
          <w:szCs w:val="24"/>
        </w:rPr>
        <w:t>a wooden building</w:t>
      </w:r>
      <w:r w:rsidR="00430CC6">
        <w:rPr>
          <w:rFonts w:ascii="Arial" w:hAnsi="Arial" w:cs="Arial"/>
          <w:sz w:val="24"/>
          <w:szCs w:val="24"/>
        </w:rPr>
        <w:t xml:space="preserve"> that was on the plot</w:t>
      </w:r>
      <w:r w:rsidR="001D3DA0">
        <w:rPr>
          <w:rFonts w:ascii="Arial" w:hAnsi="Arial" w:cs="Arial"/>
          <w:sz w:val="24"/>
          <w:szCs w:val="24"/>
        </w:rPr>
        <w:t xml:space="preserve"> was demolished</w:t>
      </w:r>
      <w:r w:rsidR="002622DB">
        <w:rPr>
          <w:rFonts w:ascii="Arial" w:hAnsi="Arial" w:cs="Arial"/>
          <w:sz w:val="24"/>
          <w:szCs w:val="24"/>
        </w:rPr>
        <w:t xml:space="preserve">. </w:t>
      </w:r>
      <w:r w:rsidR="00FF50D2">
        <w:rPr>
          <w:rFonts w:ascii="Arial" w:hAnsi="Arial" w:cs="Arial"/>
          <w:sz w:val="24"/>
          <w:szCs w:val="24"/>
        </w:rPr>
        <w:t>I</w:t>
      </w:r>
      <w:r w:rsidR="00084D6E">
        <w:rPr>
          <w:rFonts w:ascii="Arial" w:hAnsi="Arial" w:cs="Arial"/>
          <w:sz w:val="24"/>
          <w:szCs w:val="24"/>
        </w:rPr>
        <w:t xml:space="preserve">t is </w:t>
      </w:r>
      <w:r w:rsidR="00EF39E5">
        <w:rPr>
          <w:rFonts w:ascii="Arial" w:hAnsi="Arial" w:cs="Arial"/>
          <w:sz w:val="24"/>
          <w:szCs w:val="24"/>
        </w:rPr>
        <w:t xml:space="preserve">clear </w:t>
      </w:r>
      <w:r w:rsidR="00084D6E">
        <w:rPr>
          <w:rFonts w:ascii="Arial" w:hAnsi="Arial" w:cs="Arial"/>
          <w:sz w:val="24"/>
          <w:szCs w:val="24"/>
        </w:rPr>
        <w:t xml:space="preserve">from the 1985 title plan for </w:t>
      </w:r>
      <w:r w:rsidR="008E3A50">
        <w:rPr>
          <w:rFonts w:ascii="Arial" w:hAnsi="Arial" w:cs="Arial"/>
          <w:sz w:val="24"/>
          <w:szCs w:val="24"/>
        </w:rPr>
        <w:t>48 Hodder Street, that there was a gap between the building</w:t>
      </w:r>
      <w:r w:rsidR="007A28B8">
        <w:rPr>
          <w:rFonts w:ascii="Arial" w:hAnsi="Arial" w:cs="Arial"/>
          <w:sz w:val="24"/>
          <w:szCs w:val="24"/>
        </w:rPr>
        <w:t xml:space="preserve">s. </w:t>
      </w:r>
      <w:r w:rsidR="00067EA9">
        <w:rPr>
          <w:rFonts w:ascii="Arial" w:hAnsi="Arial" w:cs="Arial"/>
          <w:sz w:val="24"/>
          <w:szCs w:val="24"/>
        </w:rPr>
        <w:t xml:space="preserve">Some witnesses have </w:t>
      </w:r>
      <w:r w:rsidR="00F63998">
        <w:rPr>
          <w:rFonts w:ascii="Arial" w:hAnsi="Arial" w:cs="Arial"/>
          <w:sz w:val="24"/>
          <w:szCs w:val="24"/>
        </w:rPr>
        <w:t>referred to</w:t>
      </w:r>
      <w:r w:rsidR="00067EA9">
        <w:rPr>
          <w:rFonts w:ascii="Arial" w:hAnsi="Arial" w:cs="Arial"/>
          <w:sz w:val="24"/>
          <w:szCs w:val="24"/>
        </w:rPr>
        <w:t xml:space="preserve"> the </w:t>
      </w:r>
      <w:r w:rsidR="007C1AE4">
        <w:rPr>
          <w:rFonts w:ascii="Arial" w:hAnsi="Arial" w:cs="Arial"/>
          <w:sz w:val="24"/>
          <w:szCs w:val="24"/>
        </w:rPr>
        <w:t>width of the route during the relevant 20-year period as being wider than it was previously</w:t>
      </w:r>
      <w:r w:rsidR="00D77679">
        <w:rPr>
          <w:rFonts w:ascii="Arial" w:hAnsi="Arial" w:cs="Arial"/>
          <w:sz w:val="24"/>
          <w:szCs w:val="24"/>
        </w:rPr>
        <w:t xml:space="preserve">. The </w:t>
      </w:r>
      <w:r w:rsidR="005C055F">
        <w:rPr>
          <w:rFonts w:ascii="Arial" w:hAnsi="Arial" w:cs="Arial"/>
          <w:sz w:val="24"/>
          <w:szCs w:val="24"/>
        </w:rPr>
        <w:t xml:space="preserve">previous landowner has now withdrawn their </w:t>
      </w:r>
      <w:r w:rsidR="00425D1E">
        <w:rPr>
          <w:rFonts w:ascii="Arial" w:hAnsi="Arial" w:cs="Arial"/>
          <w:sz w:val="24"/>
          <w:szCs w:val="24"/>
        </w:rPr>
        <w:t>objection;</w:t>
      </w:r>
      <w:r w:rsidR="005C055F">
        <w:rPr>
          <w:rFonts w:ascii="Arial" w:hAnsi="Arial" w:cs="Arial"/>
          <w:sz w:val="24"/>
          <w:szCs w:val="24"/>
        </w:rPr>
        <w:t xml:space="preserve"> however, they did </w:t>
      </w:r>
      <w:r w:rsidR="00C92ADC">
        <w:rPr>
          <w:rFonts w:ascii="Arial" w:hAnsi="Arial" w:cs="Arial"/>
          <w:sz w:val="24"/>
          <w:szCs w:val="24"/>
        </w:rPr>
        <w:t xml:space="preserve">previously comment </w:t>
      </w:r>
      <w:r w:rsidR="00FB4CEE">
        <w:rPr>
          <w:rFonts w:ascii="Arial" w:hAnsi="Arial" w:cs="Arial"/>
          <w:sz w:val="24"/>
          <w:szCs w:val="24"/>
        </w:rPr>
        <w:t xml:space="preserve">that secure fencing </w:t>
      </w:r>
      <w:r w:rsidR="008C4846">
        <w:rPr>
          <w:rFonts w:ascii="Arial" w:hAnsi="Arial" w:cs="Arial"/>
          <w:sz w:val="24"/>
          <w:szCs w:val="24"/>
        </w:rPr>
        <w:t>had been placed around the plot of land</w:t>
      </w:r>
      <w:r w:rsidR="00795195">
        <w:rPr>
          <w:rFonts w:ascii="Arial" w:hAnsi="Arial" w:cs="Arial"/>
          <w:sz w:val="24"/>
          <w:szCs w:val="24"/>
        </w:rPr>
        <w:t xml:space="preserve">. The OMA’s </w:t>
      </w:r>
      <w:r w:rsidR="00602B97">
        <w:rPr>
          <w:rFonts w:ascii="Arial" w:hAnsi="Arial" w:cs="Arial"/>
          <w:sz w:val="24"/>
          <w:szCs w:val="24"/>
        </w:rPr>
        <w:t xml:space="preserve">committee report refers to comments made by the adjacent property owner </w:t>
      </w:r>
      <w:r w:rsidR="0072337A">
        <w:rPr>
          <w:rFonts w:ascii="Arial" w:hAnsi="Arial" w:cs="Arial"/>
          <w:sz w:val="24"/>
          <w:szCs w:val="24"/>
        </w:rPr>
        <w:t xml:space="preserve">that people would pull down </w:t>
      </w:r>
      <w:r w:rsidR="00806282">
        <w:rPr>
          <w:rFonts w:ascii="Arial" w:hAnsi="Arial" w:cs="Arial"/>
          <w:sz w:val="24"/>
          <w:szCs w:val="24"/>
        </w:rPr>
        <w:t>and remove sections of herras fencing</w:t>
      </w:r>
      <w:r w:rsidR="00BA67BE">
        <w:rPr>
          <w:rFonts w:ascii="Arial" w:hAnsi="Arial" w:cs="Arial"/>
          <w:sz w:val="24"/>
          <w:szCs w:val="24"/>
        </w:rPr>
        <w:t>.</w:t>
      </w:r>
      <w:r w:rsidR="00D04356">
        <w:rPr>
          <w:rFonts w:ascii="Arial" w:hAnsi="Arial" w:cs="Arial"/>
          <w:sz w:val="24"/>
          <w:szCs w:val="24"/>
        </w:rPr>
        <w:t xml:space="preserve"> </w:t>
      </w:r>
      <w:r w:rsidR="002E3627">
        <w:rPr>
          <w:rFonts w:ascii="Arial" w:hAnsi="Arial" w:cs="Arial"/>
          <w:sz w:val="24"/>
          <w:szCs w:val="24"/>
        </w:rPr>
        <w:t>However, the</w:t>
      </w:r>
      <w:r w:rsidR="00D26842">
        <w:rPr>
          <w:rFonts w:ascii="Arial" w:hAnsi="Arial" w:cs="Arial"/>
          <w:sz w:val="24"/>
          <w:szCs w:val="24"/>
        </w:rPr>
        <w:t xml:space="preserve">y do not </w:t>
      </w:r>
      <w:r w:rsidR="00302931">
        <w:rPr>
          <w:rFonts w:ascii="Arial" w:hAnsi="Arial" w:cs="Arial"/>
          <w:sz w:val="24"/>
          <w:szCs w:val="24"/>
        </w:rPr>
        <w:t xml:space="preserve">mention </w:t>
      </w:r>
      <w:r w:rsidR="0096217E">
        <w:rPr>
          <w:rFonts w:ascii="Arial" w:hAnsi="Arial" w:cs="Arial"/>
          <w:sz w:val="24"/>
          <w:szCs w:val="24"/>
        </w:rPr>
        <w:t xml:space="preserve">when this </w:t>
      </w:r>
      <w:r w:rsidR="001D0D86">
        <w:rPr>
          <w:rFonts w:ascii="Arial" w:hAnsi="Arial" w:cs="Arial"/>
          <w:sz w:val="24"/>
          <w:szCs w:val="24"/>
        </w:rPr>
        <w:t>occurred.</w:t>
      </w:r>
      <w:r w:rsidR="00B81969">
        <w:rPr>
          <w:rFonts w:ascii="Arial" w:hAnsi="Arial" w:cs="Arial"/>
          <w:sz w:val="24"/>
          <w:szCs w:val="24"/>
        </w:rPr>
        <w:t xml:space="preserve"> Some witnesses do </w:t>
      </w:r>
      <w:r w:rsidR="004A43EA">
        <w:rPr>
          <w:rFonts w:ascii="Arial" w:hAnsi="Arial" w:cs="Arial"/>
          <w:sz w:val="24"/>
          <w:szCs w:val="24"/>
        </w:rPr>
        <w:t xml:space="preserve">refer to large </w:t>
      </w:r>
      <w:r w:rsidR="00734020">
        <w:rPr>
          <w:rFonts w:ascii="Arial" w:hAnsi="Arial" w:cs="Arial"/>
          <w:sz w:val="24"/>
          <w:szCs w:val="24"/>
        </w:rPr>
        <w:t>stones or concrete blocks</w:t>
      </w:r>
      <w:r w:rsidR="005A4996">
        <w:rPr>
          <w:rFonts w:ascii="Arial" w:hAnsi="Arial" w:cs="Arial"/>
          <w:sz w:val="24"/>
          <w:szCs w:val="24"/>
        </w:rPr>
        <w:t xml:space="preserve">, they noted that </w:t>
      </w:r>
      <w:r w:rsidR="00656572">
        <w:rPr>
          <w:rFonts w:ascii="Arial" w:hAnsi="Arial" w:cs="Arial"/>
          <w:sz w:val="24"/>
          <w:szCs w:val="24"/>
        </w:rPr>
        <w:t>this restricted vehicular use of the route</w:t>
      </w:r>
      <w:r w:rsidR="00706116">
        <w:rPr>
          <w:rFonts w:ascii="Arial" w:hAnsi="Arial" w:cs="Arial"/>
          <w:sz w:val="24"/>
          <w:szCs w:val="24"/>
        </w:rPr>
        <w:t>, however</w:t>
      </w:r>
      <w:r w:rsidR="002B4953">
        <w:rPr>
          <w:rFonts w:ascii="Arial" w:hAnsi="Arial" w:cs="Arial"/>
          <w:sz w:val="24"/>
          <w:szCs w:val="24"/>
        </w:rPr>
        <w:t>,</w:t>
      </w:r>
      <w:r w:rsidR="00706116">
        <w:rPr>
          <w:rFonts w:ascii="Arial" w:hAnsi="Arial" w:cs="Arial"/>
          <w:sz w:val="24"/>
          <w:szCs w:val="24"/>
        </w:rPr>
        <w:t xml:space="preserve"> the witnesses to not state that the</w:t>
      </w:r>
      <w:r w:rsidR="002B4953">
        <w:rPr>
          <w:rFonts w:ascii="Arial" w:hAnsi="Arial" w:cs="Arial"/>
          <w:sz w:val="24"/>
          <w:szCs w:val="24"/>
        </w:rPr>
        <w:t>se obstructed their use on foot.</w:t>
      </w:r>
      <w:r w:rsidR="00734020">
        <w:rPr>
          <w:rFonts w:ascii="Arial" w:hAnsi="Arial" w:cs="Arial"/>
          <w:sz w:val="24"/>
          <w:szCs w:val="24"/>
        </w:rPr>
        <w:t xml:space="preserve"> </w:t>
      </w:r>
      <w:r w:rsidR="001D0D86">
        <w:rPr>
          <w:rFonts w:ascii="Arial" w:hAnsi="Arial" w:cs="Arial"/>
          <w:sz w:val="24"/>
          <w:szCs w:val="24"/>
        </w:rPr>
        <w:t xml:space="preserve"> </w:t>
      </w:r>
    </w:p>
    <w:p w14:paraId="6C547D9E" w14:textId="46C8D14D" w:rsidR="00C04E85" w:rsidRPr="00C04E85" w:rsidRDefault="001D0D86" w:rsidP="004D27A2">
      <w:pPr>
        <w:pStyle w:val="Style1"/>
      </w:pPr>
      <w:r>
        <w:rPr>
          <w:rFonts w:ascii="Arial" w:hAnsi="Arial" w:cs="Arial"/>
          <w:sz w:val="24"/>
          <w:szCs w:val="24"/>
        </w:rPr>
        <w:t xml:space="preserve">I consider that it is </w:t>
      </w:r>
      <w:r w:rsidR="00F123AC">
        <w:rPr>
          <w:rFonts w:ascii="Arial" w:hAnsi="Arial" w:cs="Arial"/>
          <w:sz w:val="24"/>
          <w:szCs w:val="24"/>
        </w:rPr>
        <w:t>possible</w:t>
      </w:r>
      <w:r>
        <w:rPr>
          <w:rFonts w:ascii="Arial" w:hAnsi="Arial" w:cs="Arial"/>
          <w:sz w:val="24"/>
          <w:szCs w:val="24"/>
        </w:rPr>
        <w:t xml:space="preserve"> that</w:t>
      </w:r>
      <w:r w:rsidR="00B17173">
        <w:rPr>
          <w:rFonts w:ascii="Arial" w:hAnsi="Arial" w:cs="Arial"/>
          <w:sz w:val="24"/>
          <w:szCs w:val="24"/>
        </w:rPr>
        <w:t xml:space="preserve"> </w:t>
      </w:r>
      <w:r>
        <w:rPr>
          <w:rFonts w:ascii="Arial" w:hAnsi="Arial" w:cs="Arial"/>
          <w:sz w:val="24"/>
          <w:szCs w:val="24"/>
        </w:rPr>
        <w:t xml:space="preserve">fencing may </w:t>
      </w:r>
      <w:r w:rsidR="003D15AC">
        <w:rPr>
          <w:rFonts w:ascii="Arial" w:hAnsi="Arial" w:cs="Arial"/>
          <w:sz w:val="24"/>
          <w:szCs w:val="24"/>
        </w:rPr>
        <w:t>have been installed in 1997 when the landowner purchased the land</w:t>
      </w:r>
      <w:r w:rsidR="002732B5">
        <w:rPr>
          <w:rFonts w:ascii="Arial" w:hAnsi="Arial" w:cs="Arial"/>
          <w:sz w:val="24"/>
          <w:szCs w:val="24"/>
        </w:rPr>
        <w:t xml:space="preserve">, and particularly as </w:t>
      </w:r>
      <w:r w:rsidR="00855CD6">
        <w:rPr>
          <w:rFonts w:ascii="Arial" w:hAnsi="Arial" w:cs="Arial"/>
          <w:sz w:val="24"/>
          <w:szCs w:val="24"/>
        </w:rPr>
        <w:t>it was shortly after then that the wooden building was demolished</w:t>
      </w:r>
      <w:r w:rsidR="007C16BE">
        <w:rPr>
          <w:rFonts w:ascii="Arial" w:hAnsi="Arial" w:cs="Arial"/>
          <w:sz w:val="24"/>
          <w:szCs w:val="24"/>
        </w:rPr>
        <w:t>.</w:t>
      </w:r>
      <w:r w:rsidR="00D94BD5">
        <w:rPr>
          <w:rFonts w:ascii="Arial" w:hAnsi="Arial" w:cs="Arial"/>
          <w:sz w:val="24"/>
          <w:szCs w:val="24"/>
        </w:rPr>
        <w:t xml:space="preserve"> It may have been needed for safety reasons </w:t>
      </w:r>
      <w:r w:rsidR="006B3611">
        <w:rPr>
          <w:rFonts w:ascii="Arial" w:hAnsi="Arial" w:cs="Arial"/>
          <w:sz w:val="24"/>
          <w:szCs w:val="24"/>
        </w:rPr>
        <w:t>at that time.</w:t>
      </w:r>
      <w:r w:rsidR="007C16BE">
        <w:rPr>
          <w:rFonts w:ascii="Arial" w:hAnsi="Arial" w:cs="Arial"/>
          <w:sz w:val="24"/>
          <w:szCs w:val="24"/>
        </w:rPr>
        <w:t xml:space="preserve"> </w:t>
      </w:r>
      <w:r w:rsidR="005153F4">
        <w:rPr>
          <w:rFonts w:ascii="Arial" w:hAnsi="Arial" w:cs="Arial"/>
          <w:sz w:val="24"/>
          <w:szCs w:val="24"/>
        </w:rPr>
        <w:t>However, no witnesses refer to any fencing or other obstructions during the</w:t>
      </w:r>
      <w:r w:rsidR="006B3611">
        <w:rPr>
          <w:rFonts w:ascii="Arial" w:hAnsi="Arial" w:cs="Arial"/>
          <w:sz w:val="24"/>
          <w:szCs w:val="24"/>
        </w:rPr>
        <w:t>ir use</w:t>
      </w:r>
      <w:r w:rsidR="00F85792">
        <w:rPr>
          <w:rFonts w:ascii="Arial" w:hAnsi="Arial" w:cs="Arial"/>
          <w:sz w:val="24"/>
          <w:szCs w:val="24"/>
        </w:rPr>
        <w:t xml:space="preserve">. The </w:t>
      </w:r>
      <w:r w:rsidR="00234F65">
        <w:rPr>
          <w:rFonts w:ascii="Arial" w:hAnsi="Arial" w:cs="Arial"/>
          <w:sz w:val="24"/>
          <w:szCs w:val="24"/>
        </w:rPr>
        <w:t>g</w:t>
      </w:r>
      <w:r w:rsidR="00F85792">
        <w:rPr>
          <w:rFonts w:ascii="Arial" w:hAnsi="Arial" w:cs="Arial"/>
          <w:sz w:val="24"/>
          <w:szCs w:val="24"/>
        </w:rPr>
        <w:t xml:space="preserve">oogle street view images from 2009 and 2011 </w:t>
      </w:r>
      <w:r w:rsidR="009A061A">
        <w:rPr>
          <w:rFonts w:ascii="Arial" w:hAnsi="Arial" w:cs="Arial"/>
          <w:sz w:val="24"/>
          <w:szCs w:val="24"/>
        </w:rPr>
        <w:t>show the Order route open and accessible, with no visible fences or signs</w:t>
      </w:r>
      <w:r w:rsidR="00B7780E">
        <w:rPr>
          <w:rFonts w:ascii="Arial" w:hAnsi="Arial" w:cs="Arial"/>
          <w:sz w:val="24"/>
          <w:szCs w:val="24"/>
        </w:rPr>
        <w:t xml:space="preserve">. In addition, the fact that </w:t>
      </w:r>
      <w:r w:rsidR="00B7780E" w:rsidRPr="00B7780E">
        <w:rPr>
          <w:rFonts w:ascii="Arial" w:hAnsi="Arial" w:cs="Arial"/>
          <w:sz w:val="24"/>
          <w:szCs w:val="24"/>
        </w:rPr>
        <w:t>Hyndburn Borough Council</w:t>
      </w:r>
      <w:r w:rsidR="00234F65">
        <w:rPr>
          <w:rFonts w:ascii="Arial" w:hAnsi="Arial" w:cs="Arial"/>
          <w:sz w:val="24"/>
          <w:szCs w:val="24"/>
        </w:rPr>
        <w:t xml:space="preserve"> in 2014 </w:t>
      </w:r>
      <w:r w:rsidR="00BE23B2">
        <w:rPr>
          <w:rFonts w:ascii="Arial" w:hAnsi="Arial" w:cs="Arial"/>
          <w:sz w:val="24"/>
          <w:szCs w:val="24"/>
        </w:rPr>
        <w:t xml:space="preserve">mistakenly </w:t>
      </w:r>
      <w:r w:rsidR="00234F65">
        <w:rPr>
          <w:rFonts w:ascii="Arial" w:hAnsi="Arial" w:cs="Arial"/>
          <w:sz w:val="24"/>
          <w:szCs w:val="24"/>
        </w:rPr>
        <w:t xml:space="preserve">believed the route </w:t>
      </w:r>
      <w:r w:rsidR="006E7807">
        <w:rPr>
          <w:rFonts w:ascii="Arial" w:hAnsi="Arial" w:cs="Arial"/>
          <w:sz w:val="24"/>
          <w:szCs w:val="24"/>
        </w:rPr>
        <w:t xml:space="preserve">was part of a connecting public footpath, indicates that it was </w:t>
      </w:r>
      <w:r w:rsidR="007A06A3">
        <w:rPr>
          <w:rFonts w:ascii="Arial" w:hAnsi="Arial" w:cs="Arial"/>
          <w:sz w:val="24"/>
          <w:szCs w:val="24"/>
        </w:rPr>
        <w:t>showing signs of clear visible use at that time.</w:t>
      </w:r>
      <w:r w:rsidR="009A061A">
        <w:rPr>
          <w:rFonts w:ascii="Arial" w:hAnsi="Arial" w:cs="Arial"/>
          <w:sz w:val="24"/>
          <w:szCs w:val="24"/>
        </w:rPr>
        <w:t xml:space="preserve"> </w:t>
      </w:r>
      <w:r w:rsidR="00591284">
        <w:rPr>
          <w:rFonts w:ascii="Arial" w:hAnsi="Arial" w:cs="Arial"/>
          <w:sz w:val="24"/>
          <w:szCs w:val="24"/>
        </w:rPr>
        <w:t xml:space="preserve">Furthermore, the adjacent property owner </w:t>
      </w:r>
      <w:r w:rsidR="005E5749">
        <w:rPr>
          <w:rFonts w:ascii="Arial" w:hAnsi="Arial" w:cs="Arial"/>
          <w:sz w:val="24"/>
          <w:szCs w:val="24"/>
        </w:rPr>
        <w:t xml:space="preserve">does also </w:t>
      </w:r>
      <w:r w:rsidR="007B289A">
        <w:rPr>
          <w:rFonts w:ascii="Arial" w:hAnsi="Arial" w:cs="Arial"/>
          <w:sz w:val="24"/>
          <w:szCs w:val="24"/>
        </w:rPr>
        <w:t xml:space="preserve">acknowledge </w:t>
      </w:r>
      <w:r w:rsidR="009466C5">
        <w:rPr>
          <w:rFonts w:ascii="Arial" w:hAnsi="Arial" w:cs="Arial"/>
          <w:sz w:val="24"/>
          <w:szCs w:val="24"/>
        </w:rPr>
        <w:t xml:space="preserve">the use of the route, as they comment that people use it as a cut through </w:t>
      </w:r>
      <w:r w:rsidR="00165FA0">
        <w:rPr>
          <w:rFonts w:ascii="Arial" w:hAnsi="Arial" w:cs="Arial"/>
          <w:sz w:val="24"/>
          <w:szCs w:val="24"/>
        </w:rPr>
        <w:t xml:space="preserve">and complain about the </w:t>
      </w:r>
      <w:r w:rsidR="00367BFE">
        <w:rPr>
          <w:rFonts w:ascii="Arial" w:hAnsi="Arial" w:cs="Arial"/>
          <w:sz w:val="24"/>
          <w:szCs w:val="24"/>
        </w:rPr>
        <w:t>noise</w:t>
      </w:r>
      <w:r w:rsidR="00AF1FBA">
        <w:rPr>
          <w:rFonts w:ascii="Arial" w:hAnsi="Arial" w:cs="Arial"/>
          <w:sz w:val="24"/>
          <w:szCs w:val="24"/>
        </w:rPr>
        <w:t>.</w:t>
      </w:r>
      <w:r w:rsidR="009466C5">
        <w:rPr>
          <w:rFonts w:ascii="Arial" w:hAnsi="Arial" w:cs="Arial"/>
          <w:sz w:val="24"/>
          <w:szCs w:val="24"/>
        </w:rPr>
        <w:t xml:space="preserve"> </w:t>
      </w:r>
      <w:r w:rsidR="005153F4">
        <w:rPr>
          <w:rFonts w:ascii="Arial" w:hAnsi="Arial" w:cs="Arial"/>
          <w:sz w:val="24"/>
          <w:szCs w:val="24"/>
        </w:rPr>
        <w:t xml:space="preserve"> </w:t>
      </w:r>
      <w:r w:rsidR="00302931">
        <w:rPr>
          <w:rFonts w:ascii="Arial" w:hAnsi="Arial" w:cs="Arial"/>
          <w:sz w:val="24"/>
          <w:szCs w:val="24"/>
        </w:rPr>
        <w:t xml:space="preserve"> </w:t>
      </w:r>
      <w:r w:rsidR="001D3DA0">
        <w:rPr>
          <w:rFonts w:ascii="Arial" w:hAnsi="Arial" w:cs="Arial"/>
          <w:sz w:val="24"/>
          <w:szCs w:val="24"/>
        </w:rPr>
        <w:t xml:space="preserve"> </w:t>
      </w:r>
    </w:p>
    <w:p w14:paraId="7C00AF27" w14:textId="234F122C" w:rsidR="00C04E85" w:rsidRPr="00AB6A71" w:rsidRDefault="00AF12E0" w:rsidP="004D27A2">
      <w:pPr>
        <w:pStyle w:val="Style1"/>
      </w:pPr>
      <w:r w:rsidRPr="00AF12E0">
        <w:rPr>
          <w:rFonts w:ascii="Arial" w:hAnsi="Arial" w:cs="Arial"/>
          <w:sz w:val="24"/>
          <w:szCs w:val="24"/>
        </w:rPr>
        <w:t xml:space="preserve">In my view the claimed use meets the tests set out in the 1980 Act. The evidence shows that the use of the </w:t>
      </w:r>
      <w:r w:rsidR="00D84AAC">
        <w:rPr>
          <w:rFonts w:ascii="Arial" w:hAnsi="Arial" w:cs="Arial"/>
          <w:sz w:val="24"/>
          <w:szCs w:val="24"/>
        </w:rPr>
        <w:t>route</w:t>
      </w:r>
      <w:r w:rsidRPr="00AF12E0">
        <w:rPr>
          <w:rFonts w:ascii="Arial" w:hAnsi="Arial" w:cs="Arial"/>
          <w:sz w:val="24"/>
          <w:szCs w:val="24"/>
        </w:rPr>
        <w:t xml:space="preserve"> on</w:t>
      </w:r>
      <w:r w:rsidR="00D84AAC">
        <w:rPr>
          <w:rFonts w:ascii="Arial" w:hAnsi="Arial" w:cs="Arial"/>
          <w:sz w:val="24"/>
          <w:szCs w:val="24"/>
        </w:rPr>
        <w:t xml:space="preserve"> foot</w:t>
      </w:r>
      <w:r w:rsidRPr="00AF12E0">
        <w:rPr>
          <w:rFonts w:ascii="Arial" w:hAnsi="Arial" w:cs="Arial"/>
          <w:sz w:val="24"/>
          <w:szCs w:val="24"/>
        </w:rPr>
        <w:t xml:space="preserve"> has not been </w:t>
      </w:r>
      <w:r w:rsidR="00D14D4B">
        <w:rPr>
          <w:rFonts w:ascii="Arial" w:hAnsi="Arial" w:cs="Arial"/>
          <w:sz w:val="24"/>
          <w:szCs w:val="24"/>
        </w:rPr>
        <w:t xml:space="preserve">sufficiently </w:t>
      </w:r>
      <w:r w:rsidRPr="00AF12E0">
        <w:rPr>
          <w:rFonts w:ascii="Arial" w:hAnsi="Arial" w:cs="Arial"/>
          <w:sz w:val="24"/>
          <w:szCs w:val="24"/>
        </w:rPr>
        <w:t>challenged.</w:t>
      </w:r>
      <w:r w:rsidR="00D14D4B" w:rsidRPr="00D14D4B">
        <w:rPr>
          <w:rFonts w:ascii="Arial" w:hAnsi="Arial" w:cs="Arial"/>
          <w:color w:val="auto"/>
          <w:kern w:val="0"/>
          <w:sz w:val="24"/>
          <w:szCs w:val="24"/>
        </w:rPr>
        <w:t xml:space="preserve"> </w:t>
      </w:r>
      <w:r w:rsidR="00BD48A5">
        <w:rPr>
          <w:rFonts w:ascii="Arial" w:hAnsi="Arial" w:cs="Arial"/>
          <w:sz w:val="24"/>
          <w:szCs w:val="24"/>
        </w:rPr>
        <w:t>The</w:t>
      </w:r>
      <w:r w:rsidR="00D14D4B" w:rsidRPr="00D14D4B">
        <w:rPr>
          <w:rFonts w:ascii="Arial" w:hAnsi="Arial" w:cs="Arial"/>
          <w:sz w:val="24"/>
          <w:szCs w:val="24"/>
        </w:rPr>
        <w:t xml:space="preserve"> rebuttal evidence submitted</w:t>
      </w:r>
      <w:r w:rsidR="00BD48A5">
        <w:rPr>
          <w:rFonts w:ascii="Arial" w:hAnsi="Arial" w:cs="Arial"/>
          <w:sz w:val="24"/>
          <w:szCs w:val="24"/>
        </w:rPr>
        <w:t xml:space="preserve"> </w:t>
      </w:r>
      <w:r w:rsidR="00D14D4B" w:rsidRPr="00D14D4B">
        <w:rPr>
          <w:rFonts w:ascii="Arial" w:hAnsi="Arial" w:cs="Arial"/>
          <w:sz w:val="24"/>
          <w:szCs w:val="24"/>
        </w:rPr>
        <w:t xml:space="preserve">by the </w:t>
      </w:r>
      <w:r w:rsidR="00BD48A5">
        <w:rPr>
          <w:rFonts w:ascii="Arial" w:hAnsi="Arial" w:cs="Arial"/>
          <w:sz w:val="24"/>
          <w:szCs w:val="24"/>
        </w:rPr>
        <w:t xml:space="preserve">previous </w:t>
      </w:r>
      <w:r w:rsidR="00D14D4B" w:rsidRPr="00D14D4B">
        <w:rPr>
          <w:rFonts w:ascii="Arial" w:hAnsi="Arial" w:cs="Arial"/>
          <w:sz w:val="24"/>
          <w:szCs w:val="24"/>
        </w:rPr>
        <w:t>landowner</w:t>
      </w:r>
      <w:r w:rsidR="00882B90">
        <w:rPr>
          <w:rFonts w:ascii="Arial" w:hAnsi="Arial" w:cs="Arial"/>
          <w:sz w:val="24"/>
          <w:szCs w:val="24"/>
        </w:rPr>
        <w:t>, prior to withdrawing their objection, does not</w:t>
      </w:r>
      <w:r w:rsidR="00D14D4B" w:rsidRPr="00D14D4B">
        <w:rPr>
          <w:rFonts w:ascii="Arial" w:hAnsi="Arial" w:cs="Arial"/>
          <w:sz w:val="24"/>
          <w:szCs w:val="24"/>
        </w:rPr>
        <w:t xml:space="preserve"> demonstrat</w:t>
      </w:r>
      <w:r w:rsidR="00882B90">
        <w:rPr>
          <w:rFonts w:ascii="Arial" w:hAnsi="Arial" w:cs="Arial"/>
          <w:sz w:val="24"/>
          <w:szCs w:val="24"/>
        </w:rPr>
        <w:t>e</w:t>
      </w:r>
      <w:r w:rsidR="00D14D4B" w:rsidRPr="00D14D4B">
        <w:rPr>
          <w:rFonts w:ascii="Arial" w:hAnsi="Arial" w:cs="Arial"/>
          <w:sz w:val="24"/>
          <w:szCs w:val="24"/>
        </w:rPr>
        <w:t xml:space="preserve"> that they made any</w:t>
      </w:r>
      <w:r w:rsidR="00083F59">
        <w:rPr>
          <w:rFonts w:ascii="Arial" w:hAnsi="Arial" w:cs="Arial"/>
          <w:sz w:val="24"/>
          <w:szCs w:val="24"/>
        </w:rPr>
        <w:t xml:space="preserve"> clear</w:t>
      </w:r>
      <w:r w:rsidR="00D14D4B" w:rsidRPr="00D14D4B">
        <w:rPr>
          <w:rFonts w:ascii="Arial" w:hAnsi="Arial" w:cs="Arial"/>
          <w:sz w:val="24"/>
          <w:szCs w:val="24"/>
        </w:rPr>
        <w:t xml:space="preserve"> overt actions to deter or prevent the public from using the Order route</w:t>
      </w:r>
      <w:r w:rsidR="00083F59">
        <w:rPr>
          <w:rFonts w:ascii="Arial" w:hAnsi="Arial" w:cs="Arial"/>
          <w:sz w:val="24"/>
          <w:szCs w:val="24"/>
        </w:rPr>
        <w:t xml:space="preserve"> during the relevant period</w:t>
      </w:r>
      <w:r w:rsidR="00BB3627">
        <w:rPr>
          <w:rFonts w:ascii="Arial" w:hAnsi="Arial" w:cs="Arial"/>
          <w:sz w:val="24"/>
          <w:szCs w:val="24"/>
        </w:rPr>
        <w:t>.</w:t>
      </w:r>
    </w:p>
    <w:p w14:paraId="0F2CBBD3" w14:textId="4C4FF305" w:rsidR="00F566FA" w:rsidRPr="00425FFC" w:rsidRDefault="009C36BC" w:rsidP="003F1EDE">
      <w:pPr>
        <w:pStyle w:val="Style1"/>
        <w:numPr>
          <w:ilvl w:val="0"/>
          <w:numId w:val="0"/>
        </w:numPr>
        <w:rPr>
          <w:rFonts w:ascii="Arial" w:hAnsi="Arial" w:cs="Arial"/>
          <w:b/>
          <w:bCs/>
          <w:sz w:val="24"/>
          <w:szCs w:val="24"/>
        </w:rPr>
      </w:pPr>
      <w:r w:rsidRPr="00425FFC">
        <w:rPr>
          <w:rFonts w:ascii="Arial" w:hAnsi="Arial" w:cs="Arial"/>
          <w:b/>
          <w:bCs/>
          <w:sz w:val="24"/>
          <w:szCs w:val="24"/>
        </w:rPr>
        <w:t>Conclusions</w:t>
      </w:r>
    </w:p>
    <w:p w14:paraId="5F38E846" w14:textId="77777777" w:rsidR="00C9219A" w:rsidRDefault="00086A9F" w:rsidP="00FC735F">
      <w:pPr>
        <w:pStyle w:val="Style1"/>
        <w:rPr>
          <w:rFonts w:ascii="Arial" w:hAnsi="Arial" w:cs="Arial"/>
          <w:sz w:val="24"/>
          <w:szCs w:val="24"/>
        </w:rPr>
      </w:pPr>
      <w:r w:rsidRPr="00086A9F">
        <w:rPr>
          <w:rFonts w:ascii="Arial" w:hAnsi="Arial" w:cs="Arial"/>
          <w:bCs/>
          <w:sz w:val="24"/>
          <w:szCs w:val="24"/>
        </w:rPr>
        <w:t>I conclude that in this case the Order route is a way the character and use of which can give rise to a presumption of dedication</w:t>
      </w:r>
      <w:r>
        <w:rPr>
          <w:rFonts w:ascii="Arial" w:hAnsi="Arial" w:cs="Arial"/>
          <w:bCs/>
          <w:sz w:val="24"/>
          <w:szCs w:val="24"/>
        </w:rPr>
        <w:t>.</w:t>
      </w:r>
      <w:r w:rsidRPr="00086A9F">
        <w:rPr>
          <w:rFonts w:ascii="Arial" w:hAnsi="Arial" w:cs="Arial"/>
          <w:sz w:val="24"/>
          <w:szCs w:val="24"/>
        </w:rPr>
        <w:t xml:space="preserve"> </w:t>
      </w:r>
    </w:p>
    <w:p w14:paraId="25B6CC0D" w14:textId="73064341" w:rsidR="00293306" w:rsidRPr="005E2B44" w:rsidRDefault="00D05478" w:rsidP="005E2B44">
      <w:pPr>
        <w:pStyle w:val="Style1"/>
        <w:rPr>
          <w:rFonts w:ascii="Arial" w:hAnsi="Arial" w:cs="Arial"/>
          <w:sz w:val="24"/>
          <w:szCs w:val="24"/>
        </w:rPr>
      </w:pPr>
      <w:r w:rsidRPr="00D05478">
        <w:rPr>
          <w:rFonts w:ascii="Arial" w:hAnsi="Arial" w:cs="Arial"/>
          <w:sz w:val="24"/>
          <w:szCs w:val="24"/>
        </w:rPr>
        <w:t xml:space="preserve">For the addition of a public </w:t>
      </w:r>
      <w:r>
        <w:rPr>
          <w:rFonts w:ascii="Arial" w:hAnsi="Arial" w:cs="Arial"/>
          <w:sz w:val="24"/>
          <w:szCs w:val="24"/>
        </w:rPr>
        <w:t>footpath</w:t>
      </w:r>
      <w:r w:rsidRPr="00D05478">
        <w:rPr>
          <w:rFonts w:ascii="Arial" w:hAnsi="Arial" w:cs="Arial"/>
          <w:sz w:val="24"/>
          <w:szCs w:val="24"/>
        </w:rPr>
        <w:t xml:space="preserve">, under sub-section 53(3)(c)(i) of the 1981 Act, it is necessary to provide sufficient evidence to show that a right of way which is not shown </w:t>
      </w:r>
      <w:r w:rsidR="00B7012C">
        <w:rPr>
          <w:rFonts w:ascii="Arial" w:hAnsi="Arial" w:cs="Arial"/>
          <w:sz w:val="24"/>
          <w:szCs w:val="24"/>
        </w:rPr>
        <w:t>i</w:t>
      </w:r>
      <w:r w:rsidR="003E7479">
        <w:rPr>
          <w:rFonts w:ascii="Arial" w:hAnsi="Arial" w:cs="Arial"/>
          <w:sz w:val="24"/>
          <w:szCs w:val="24"/>
        </w:rPr>
        <w:t xml:space="preserve">n the Definitive Map and Statement </w:t>
      </w:r>
      <w:r w:rsidRPr="00D05478">
        <w:rPr>
          <w:rFonts w:ascii="Arial" w:hAnsi="Arial" w:cs="Arial"/>
          <w:sz w:val="24"/>
          <w:szCs w:val="24"/>
        </w:rPr>
        <w:t>subsists</w:t>
      </w:r>
      <w:r w:rsidR="00E52913">
        <w:rPr>
          <w:rFonts w:ascii="Arial" w:hAnsi="Arial" w:cs="Arial"/>
          <w:sz w:val="24"/>
          <w:szCs w:val="24"/>
        </w:rPr>
        <w:t xml:space="preserve"> over the land</w:t>
      </w:r>
      <w:r w:rsidR="00320920">
        <w:rPr>
          <w:rFonts w:ascii="Arial" w:hAnsi="Arial" w:cs="Arial"/>
          <w:sz w:val="24"/>
          <w:szCs w:val="24"/>
        </w:rPr>
        <w:t>. I</w:t>
      </w:r>
      <w:r w:rsidR="00F94DE8">
        <w:rPr>
          <w:rFonts w:ascii="Arial" w:hAnsi="Arial" w:cs="Arial"/>
          <w:sz w:val="24"/>
          <w:szCs w:val="24"/>
        </w:rPr>
        <w:t xml:space="preserve"> have concl</w:t>
      </w:r>
      <w:r w:rsidR="00F1683F">
        <w:rPr>
          <w:rFonts w:ascii="Arial" w:hAnsi="Arial" w:cs="Arial"/>
          <w:sz w:val="24"/>
          <w:szCs w:val="24"/>
        </w:rPr>
        <w:t xml:space="preserve">uded </w:t>
      </w:r>
      <w:r w:rsidR="001A3266">
        <w:rPr>
          <w:rFonts w:ascii="Arial" w:hAnsi="Arial" w:cs="Arial"/>
          <w:sz w:val="24"/>
          <w:szCs w:val="24"/>
        </w:rPr>
        <w:t xml:space="preserve">that the </w:t>
      </w:r>
      <w:r w:rsidR="00AD70DE">
        <w:rPr>
          <w:rFonts w:ascii="Arial" w:hAnsi="Arial" w:cs="Arial"/>
          <w:sz w:val="24"/>
          <w:szCs w:val="24"/>
        </w:rPr>
        <w:t>user</w:t>
      </w:r>
      <w:r w:rsidR="001A3266">
        <w:rPr>
          <w:rFonts w:ascii="Arial" w:hAnsi="Arial" w:cs="Arial"/>
          <w:sz w:val="24"/>
          <w:szCs w:val="24"/>
        </w:rPr>
        <w:t xml:space="preserve"> evidence when taken as a whole does show on the balance of probabilities </w:t>
      </w:r>
      <w:r w:rsidR="0028244E">
        <w:rPr>
          <w:rFonts w:ascii="Arial" w:hAnsi="Arial" w:cs="Arial"/>
          <w:sz w:val="24"/>
          <w:szCs w:val="24"/>
        </w:rPr>
        <w:t xml:space="preserve">that </w:t>
      </w:r>
      <w:r w:rsidR="00701AB4">
        <w:rPr>
          <w:rFonts w:ascii="Arial" w:hAnsi="Arial" w:cs="Arial"/>
          <w:sz w:val="24"/>
          <w:szCs w:val="24"/>
        </w:rPr>
        <w:t>a</w:t>
      </w:r>
      <w:r w:rsidR="0028244E">
        <w:rPr>
          <w:rFonts w:ascii="Arial" w:hAnsi="Arial" w:cs="Arial"/>
          <w:sz w:val="24"/>
          <w:szCs w:val="24"/>
        </w:rPr>
        <w:t xml:space="preserve"> </w:t>
      </w:r>
      <w:r w:rsidR="00E873E7">
        <w:rPr>
          <w:rFonts w:ascii="Arial" w:hAnsi="Arial" w:cs="Arial"/>
          <w:sz w:val="24"/>
          <w:szCs w:val="24"/>
        </w:rPr>
        <w:t>r</w:t>
      </w:r>
      <w:r w:rsidR="00B64FB5">
        <w:rPr>
          <w:rFonts w:ascii="Arial" w:hAnsi="Arial" w:cs="Arial"/>
          <w:sz w:val="24"/>
          <w:szCs w:val="24"/>
        </w:rPr>
        <w:t>ight of way</w:t>
      </w:r>
      <w:r w:rsidR="00701AB4">
        <w:rPr>
          <w:rFonts w:ascii="Arial" w:hAnsi="Arial" w:cs="Arial"/>
          <w:sz w:val="24"/>
          <w:szCs w:val="24"/>
        </w:rPr>
        <w:t>, of public footpath status,</w:t>
      </w:r>
      <w:r w:rsidR="00B64FB5">
        <w:rPr>
          <w:rFonts w:ascii="Arial" w:hAnsi="Arial" w:cs="Arial"/>
          <w:sz w:val="24"/>
          <w:szCs w:val="24"/>
        </w:rPr>
        <w:t xml:space="preserve"> does subsist along the route</w:t>
      </w:r>
      <w:r w:rsidR="00701AB4">
        <w:rPr>
          <w:rFonts w:ascii="Arial" w:hAnsi="Arial" w:cs="Arial"/>
          <w:sz w:val="24"/>
          <w:szCs w:val="24"/>
        </w:rPr>
        <w:t>.</w:t>
      </w:r>
      <w:r w:rsidR="00FC735F">
        <w:rPr>
          <w:rFonts w:ascii="Arial" w:hAnsi="Arial" w:cs="Arial"/>
          <w:sz w:val="24"/>
          <w:szCs w:val="24"/>
        </w:rPr>
        <w:t xml:space="preserve"> </w:t>
      </w:r>
    </w:p>
    <w:p w14:paraId="4F85FFEC" w14:textId="25B806EC" w:rsidR="00D4404F" w:rsidRPr="00985DF6" w:rsidRDefault="00646B29" w:rsidP="00985DF6">
      <w:pPr>
        <w:pStyle w:val="Style1"/>
        <w:rPr>
          <w:rFonts w:ascii="Arial" w:hAnsi="Arial" w:cs="Arial"/>
          <w:sz w:val="24"/>
          <w:szCs w:val="24"/>
        </w:rPr>
      </w:pPr>
      <w:r w:rsidRPr="00646B29">
        <w:rPr>
          <w:rFonts w:ascii="Arial" w:hAnsi="Arial" w:cs="Arial"/>
          <w:sz w:val="24"/>
          <w:szCs w:val="24"/>
        </w:rPr>
        <w:t>Having regard to t</w:t>
      </w:r>
      <w:r w:rsidR="000A4BFE">
        <w:rPr>
          <w:rFonts w:ascii="Arial" w:hAnsi="Arial" w:cs="Arial"/>
          <w:sz w:val="24"/>
          <w:szCs w:val="24"/>
        </w:rPr>
        <w:t>he above</w:t>
      </w:r>
      <w:r w:rsidRPr="00646B29">
        <w:rPr>
          <w:rFonts w:ascii="Arial" w:hAnsi="Arial" w:cs="Arial"/>
          <w:sz w:val="24"/>
          <w:szCs w:val="24"/>
        </w:rPr>
        <w:t xml:space="preserve"> and all other matters raised</w:t>
      </w:r>
      <w:r w:rsidR="00985DF6">
        <w:rPr>
          <w:rFonts w:ascii="Arial" w:hAnsi="Arial" w:cs="Arial"/>
          <w:sz w:val="24"/>
          <w:szCs w:val="24"/>
        </w:rPr>
        <w:t>,</w:t>
      </w:r>
      <w:r w:rsidRPr="00646B29">
        <w:rPr>
          <w:rFonts w:ascii="Arial" w:hAnsi="Arial" w:cs="Arial"/>
          <w:sz w:val="24"/>
          <w:szCs w:val="24"/>
        </w:rPr>
        <w:t xml:space="preserve"> I conclude that the Order should be confirmed.</w:t>
      </w:r>
    </w:p>
    <w:p w14:paraId="524036AF" w14:textId="77777777" w:rsidR="009C36BC" w:rsidRPr="00166502" w:rsidRDefault="009C36BC" w:rsidP="009C36BC">
      <w:pPr>
        <w:pStyle w:val="Heading6blackfont"/>
        <w:rPr>
          <w:rFonts w:ascii="Arial" w:hAnsi="Arial" w:cs="Arial"/>
          <w:sz w:val="24"/>
          <w:szCs w:val="24"/>
        </w:rPr>
      </w:pPr>
      <w:bookmarkStart w:id="6" w:name="bmkScheduleStart"/>
      <w:bookmarkEnd w:id="6"/>
      <w:r w:rsidRPr="00166502">
        <w:rPr>
          <w:rFonts w:ascii="Arial" w:hAnsi="Arial" w:cs="Arial"/>
          <w:sz w:val="24"/>
          <w:szCs w:val="24"/>
        </w:rPr>
        <w:t>Formal Decision</w:t>
      </w:r>
    </w:p>
    <w:p w14:paraId="461AAE0E" w14:textId="5C6DEDF6" w:rsidR="003B1957" w:rsidRPr="003B1957" w:rsidRDefault="003B1957" w:rsidP="003B1957">
      <w:pPr>
        <w:pStyle w:val="Style1"/>
        <w:tabs>
          <w:tab w:val="num" w:pos="720"/>
        </w:tabs>
        <w:rPr>
          <w:rFonts w:ascii="Arial" w:hAnsi="Arial" w:cs="Arial"/>
          <w:sz w:val="24"/>
          <w:szCs w:val="24"/>
        </w:rPr>
      </w:pPr>
      <w:r w:rsidRPr="003B1957">
        <w:rPr>
          <w:rFonts w:ascii="Arial" w:hAnsi="Arial" w:cs="Arial"/>
          <w:sz w:val="24"/>
          <w:szCs w:val="24"/>
        </w:rPr>
        <w:t>I confirm the Order subject to the following modifications:</w:t>
      </w:r>
    </w:p>
    <w:p w14:paraId="24F6D244" w14:textId="1DEF1C96" w:rsidR="005F0387" w:rsidRDefault="005B4E9D" w:rsidP="00F234FC">
      <w:pPr>
        <w:pStyle w:val="Style1"/>
        <w:numPr>
          <w:ilvl w:val="0"/>
          <w:numId w:val="27"/>
        </w:numPr>
        <w:ind w:left="1134" w:hanging="567"/>
        <w:rPr>
          <w:rFonts w:ascii="Arial" w:hAnsi="Arial" w:cs="Arial"/>
          <w:sz w:val="24"/>
          <w:szCs w:val="24"/>
        </w:rPr>
      </w:pPr>
      <w:r>
        <w:rPr>
          <w:rFonts w:ascii="Arial" w:hAnsi="Arial" w:cs="Arial"/>
          <w:sz w:val="24"/>
          <w:szCs w:val="24"/>
        </w:rPr>
        <w:t xml:space="preserve">On the </w:t>
      </w:r>
      <w:r w:rsidR="00E216FA">
        <w:rPr>
          <w:rFonts w:ascii="Arial" w:hAnsi="Arial" w:cs="Arial"/>
          <w:sz w:val="24"/>
          <w:szCs w:val="24"/>
        </w:rPr>
        <w:t>fourth</w:t>
      </w:r>
      <w:r>
        <w:rPr>
          <w:rFonts w:ascii="Arial" w:hAnsi="Arial" w:cs="Arial"/>
          <w:sz w:val="24"/>
          <w:szCs w:val="24"/>
        </w:rPr>
        <w:t xml:space="preserve"> line </w:t>
      </w:r>
      <w:r w:rsidR="00964ADF">
        <w:rPr>
          <w:rFonts w:ascii="Arial" w:hAnsi="Arial" w:cs="Arial"/>
          <w:sz w:val="24"/>
          <w:szCs w:val="24"/>
        </w:rPr>
        <w:t xml:space="preserve">of the first paragraph of the Order delete </w:t>
      </w:r>
      <w:r w:rsidR="006253B7">
        <w:rPr>
          <w:rFonts w:ascii="Arial" w:hAnsi="Arial" w:cs="Arial"/>
          <w:sz w:val="24"/>
          <w:szCs w:val="24"/>
        </w:rPr>
        <w:t xml:space="preserve">the </w:t>
      </w:r>
      <w:r w:rsidR="005B61A4">
        <w:rPr>
          <w:rFonts w:ascii="Arial" w:hAnsi="Arial" w:cs="Arial"/>
          <w:sz w:val="24"/>
          <w:szCs w:val="24"/>
        </w:rPr>
        <w:t xml:space="preserve">final </w:t>
      </w:r>
      <w:r w:rsidR="00CD746A">
        <w:rPr>
          <w:rFonts w:ascii="Arial" w:hAnsi="Arial" w:cs="Arial"/>
          <w:sz w:val="24"/>
          <w:szCs w:val="24"/>
        </w:rPr>
        <w:t>‘s’ in</w:t>
      </w:r>
      <w:r w:rsidR="00AB02CA">
        <w:rPr>
          <w:rFonts w:ascii="Arial" w:hAnsi="Arial" w:cs="Arial"/>
          <w:sz w:val="24"/>
          <w:szCs w:val="24"/>
        </w:rPr>
        <w:t xml:space="preserve"> the word</w:t>
      </w:r>
      <w:r w:rsidR="00CD746A">
        <w:rPr>
          <w:rFonts w:ascii="Arial" w:hAnsi="Arial" w:cs="Arial"/>
          <w:sz w:val="24"/>
          <w:szCs w:val="24"/>
        </w:rPr>
        <w:t xml:space="preserve"> ‘Sections’</w:t>
      </w:r>
      <w:r w:rsidR="00E216FA">
        <w:rPr>
          <w:rFonts w:ascii="Arial" w:hAnsi="Arial" w:cs="Arial"/>
          <w:sz w:val="24"/>
          <w:szCs w:val="24"/>
        </w:rPr>
        <w:t>.</w:t>
      </w:r>
    </w:p>
    <w:p w14:paraId="1C2B40AE" w14:textId="6CEF2024" w:rsidR="00E216FA" w:rsidRDefault="00E216FA" w:rsidP="00F234FC">
      <w:pPr>
        <w:pStyle w:val="Style1"/>
        <w:numPr>
          <w:ilvl w:val="0"/>
          <w:numId w:val="27"/>
        </w:numPr>
        <w:ind w:left="1134" w:hanging="567"/>
        <w:rPr>
          <w:rFonts w:ascii="Arial" w:hAnsi="Arial" w:cs="Arial"/>
          <w:sz w:val="24"/>
          <w:szCs w:val="24"/>
        </w:rPr>
      </w:pPr>
      <w:r>
        <w:rPr>
          <w:rFonts w:ascii="Arial" w:hAnsi="Arial" w:cs="Arial"/>
          <w:sz w:val="24"/>
          <w:szCs w:val="24"/>
        </w:rPr>
        <w:t>On the fi</w:t>
      </w:r>
      <w:r w:rsidR="009502CC">
        <w:rPr>
          <w:rFonts w:ascii="Arial" w:hAnsi="Arial" w:cs="Arial"/>
          <w:sz w:val="24"/>
          <w:szCs w:val="24"/>
        </w:rPr>
        <w:t>fth line of the first paragraph of the Order delete ‘53(3)(b)</w:t>
      </w:r>
      <w:r w:rsidR="001132DA">
        <w:rPr>
          <w:rFonts w:ascii="Arial" w:hAnsi="Arial" w:cs="Arial"/>
          <w:sz w:val="24"/>
          <w:szCs w:val="24"/>
        </w:rPr>
        <w:t xml:space="preserve"> and’.</w:t>
      </w:r>
    </w:p>
    <w:p w14:paraId="1B670C76" w14:textId="4A4B76E7" w:rsidR="001132DA" w:rsidRDefault="004A1CEB" w:rsidP="00F234FC">
      <w:pPr>
        <w:pStyle w:val="Style1"/>
        <w:numPr>
          <w:ilvl w:val="0"/>
          <w:numId w:val="27"/>
        </w:numPr>
        <w:ind w:left="1134" w:hanging="567"/>
        <w:rPr>
          <w:rFonts w:ascii="Arial" w:hAnsi="Arial" w:cs="Arial"/>
          <w:sz w:val="24"/>
          <w:szCs w:val="24"/>
        </w:rPr>
      </w:pPr>
      <w:r>
        <w:rPr>
          <w:rFonts w:ascii="Arial" w:hAnsi="Arial" w:cs="Arial"/>
          <w:sz w:val="24"/>
          <w:szCs w:val="24"/>
        </w:rPr>
        <w:t xml:space="preserve">In Part </w:t>
      </w:r>
      <w:r w:rsidR="009B7CAA">
        <w:rPr>
          <w:rFonts w:ascii="Arial" w:hAnsi="Arial" w:cs="Arial"/>
          <w:sz w:val="24"/>
          <w:szCs w:val="24"/>
        </w:rPr>
        <w:t xml:space="preserve">II of the Order </w:t>
      </w:r>
      <w:r w:rsidR="000534E8">
        <w:rPr>
          <w:rFonts w:ascii="Arial" w:hAnsi="Arial" w:cs="Arial"/>
          <w:sz w:val="24"/>
          <w:szCs w:val="24"/>
        </w:rPr>
        <w:t>o</w:t>
      </w:r>
      <w:r w:rsidR="009B7CAA">
        <w:rPr>
          <w:rFonts w:ascii="Arial" w:hAnsi="Arial" w:cs="Arial"/>
          <w:sz w:val="24"/>
          <w:szCs w:val="24"/>
        </w:rPr>
        <w:t>n the first line under the heading ‘Variation of particulars of path or way’</w:t>
      </w:r>
      <w:r w:rsidR="000534E8">
        <w:rPr>
          <w:rFonts w:ascii="Arial" w:hAnsi="Arial" w:cs="Arial"/>
          <w:sz w:val="24"/>
          <w:szCs w:val="24"/>
        </w:rPr>
        <w:t xml:space="preserve"> delete ‘and amended </w:t>
      </w:r>
      <w:r w:rsidR="001F7112">
        <w:rPr>
          <w:rFonts w:ascii="Arial" w:hAnsi="Arial" w:cs="Arial"/>
          <w:sz w:val="24"/>
          <w:szCs w:val="24"/>
        </w:rPr>
        <w:t>for Accrington 49’</w:t>
      </w:r>
      <w:r w:rsidR="00C44E65">
        <w:rPr>
          <w:rFonts w:ascii="Arial" w:hAnsi="Arial" w:cs="Arial"/>
          <w:sz w:val="24"/>
          <w:szCs w:val="24"/>
        </w:rPr>
        <w:t>.</w:t>
      </w:r>
    </w:p>
    <w:p w14:paraId="1A957A7D" w14:textId="12881C31" w:rsidR="00C44E65" w:rsidRDefault="003D5060" w:rsidP="00F234FC">
      <w:pPr>
        <w:pStyle w:val="Style1"/>
        <w:numPr>
          <w:ilvl w:val="0"/>
          <w:numId w:val="27"/>
        </w:numPr>
        <w:ind w:left="1134" w:hanging="567"/>
        <w:rPr>
          <w:rFonts w:ascii="Arial" w:hAnsi="Arial" w:cs="Arial"/>
          <w:sz w:val="24"/>
          <w:szCs w:val="24"/>
        </w:rPr>
      </w:pPr>
      <w:r>
        <w:rPr>
          <w:rFonts w:ascii="Arial" w:hAnsi="Arial" w:cs="Arial"/>
          <w:sz w:val="24"/>
          <w:szCs w:val="24"/>
        </w:rPr>
        <w:t xml:space="preserve">In Part II of the Order delete </w:t>
      </w:r>
      <w:r w:rsidR="004056CA">
        <w:rPr>
          <w:rFonts w:ascii="Arial" w:hAnsi="Arial" w:cs="Arial"/>
          <w:sz w:val="24"/>
          <w:szCs w:val="24"/>
        </w:rPr>
        <w:t>‘Accrington 49:</w:t>
      </w:r>
      <w:r w:rsidR="00D8360B">
        <w:rPr>
          <w:rFonts w:ascii="Arial" w:hAnsi="Arial" w:cs="Arial"/>
          <w:sz w:val="24"/>
          <w:szCs w:val="24"/>
        </w:rPr>
        <w:t xml:space="preserve">’ and </w:t>
      </w:r>
      <w:r w:rsidR="0085550B">
        <w:rPr>
          <w:rFonts w:ascii="Arial" w:hAnsi="Arial" w:cs="Arial"/>
          <w:sz w:val="24"/>
          <w:szCs w:val="24"/>
        </w:rPr>
        <w:t xml:space="preserve">delete </w:t>
      </w:r>
      <w:r w:rsidR="00D8360B">
        <w:rPr>
          <w:rFonts w:ascii="Arial" w:hAnsi="Arial" w:cs="Arial"/>
          <w:sz w:val="24"/>
          <w:szCs w:val="24"/>
        </w:rPr>
        <w:t>all the statement</w:t>
      </w:r>
      <w:r w:rsidR="000F6C90">
        <w:rPr>
          <w:rFonts w:ascii="Arial" w:hAnsi="Arial" w:cs="Arial"/>
          <w:sz w:val="24"/>
          <w:szCs w:val="24"/>
        </w:rPr>
        <w:t xml:space="preserve"> for Accrington 49</w:t>
      </w:r>
      <w:r w:rsidR="00D8360B">
        <w:rPr>
          <w:rFonts w:ascii="Arial" w:hAnsi="Arial" w:cs="Arial"/>
          <w:sz w:val="24"/>
          <w:szCs w:val="24"/>
        </w:rPr>
        <w:t xml:space="preserve"> </w:t>
      </w:r>
      <w:r w:rsidR="00E07644">
        <w:rPr>
          <w:rFonts w:ascii="Arial" w:hAnsi="Arial" w:cs="Arial"/>
          <w:sz w:val="24"/>
          <w:szCs w:val="24"/>
        </w:rPr>
        <w:t>below the heading</w:t>
      </w:r>
      <w:r w:rsidR="00715C63">
        <w:rPr>
          <w:rFonts w:ascii="Arial" w:hAnsi="Arial" w:cs="Arial"/>
          <w:sz w:val="24"/>
          <w:szCs w:val="24"/>
        </w:rPr>
        <w:t>.</w:t>
      </w:r>
    </w:p>
    <w:p w14:paraId="56B443C8" w14:textId="77777777" w:rsidR="00DE38BF" w:rsidRDefault="00DE38BF" w:rsidP="009C36BC">
      <w:pPr>
        <w:pStyle w:val="Style1"/>
        <w:numPr>
          <w:ilvl w:val="0"/>
          <w:numId w:val="0"/>
        </w:numPr>
        <w:rPr>
          <w:rFonts w:ascii="Monotype Corsiva" w:hAnsi="Monotype Corsiva"/>
          <w:sz w:val="36"/>
          <w:szCs w:val="36"/>
        </w:rPr>
      </w:pPr>
    </w:p>
    <w:p w14:paraId="2C0D8EE7" w14:textId="31A65FC1" w:rsidR="009C36BC" w:rsidRDefault="00E41ED2" w:rsidP="009C36BC">
      <w:pPr>
        <w:pStyle w:val="Style1"/>
        <w:numPr>
          <w:ilvl w:val="0"/>
          <w:numId w:val="0"/>
        </w:numPr>
        <w:rPr>
          <w:rFonts w:ascii="Monotype Corsiva" w:hAnsi="Monotype Corsiva"/>
          <w:sz w:val="36"/>
          <w:szCs w:val="36"/>
        </w:rPr>
      </w:pPr>
      <w:r>
        <w:rPr>
          <w:rFonts w:ascii="Monotype Corsiva" w:hAnsi="Monotype Corsiva"/>
          <w:sz w:val="36"/>
          <w:szCs w:val="36"/>
        </w:rPr>
        <w:t>J Ingram</w:t>
      </w:r>
    </w:p>
    <w:p w14:paraId="28EDC3B7" w14:textId="33ED4D0F" w:rsidR="00855F60" w:rsidRPr="00335C45" w:rsidRDefault="009C36BC" w:rsidP="00335C45">
      <w:pPr>
        <w:pStyle w:val="Style1"/>
        <w:numPr>
          <w:ilvl w:val="0"/>
          <w:numId w:val="0"/>
        </w:numPr>
        <w:ind w:left="431" w:hanging="431"/>
        <w:rPr>
          <w:rFonts w:ascii="Arial" w:hAnsi="Arial" w:cs="Arial"/>
          <w:sz w:val="24"/>
          <w:szCs w:val="24"/>
        </w:rPr>
      </w:pPr>
      <w:r w:rsidRPr="009C36BC">
        <w:rPr>
          <w:rFonts w:ascii="Arial" w:hAnsi="Arial" w:cs="Arial"/>
          <w:sz w:val="24"/>
          <w:szCs w:val="24"/>
        </w:rPr>
        <w:t>INSPECTOR</w:t>
      </w:r>
    </w:p>
    <w:p w14:paraId="1914A35F" w14:textId="77777777" w:rsidR="00855F60" w:rsidRDefault="00855F60" w:rsidP="00855F60">
      <w:pPr>
        <w:pStyle w:val="ListParagraph"/>
        <w:ind w:left="426"/>
        <w:rPr>
          <w:rFonts w:ascii="Arial" w:hAnsi="Arial" w:cs="Arial"/>
          <w:sz w:val="24"/>
          <w:szCs w:val="24"/>
        </w:rPr>
      </w:pPr>
    </w:p>
    <w:p w14:paraId="01CEFDBF" w14:textId="77777777" w:rsidR="00855F60" w:rsidRDefault="00855F60" w:rsidP="00855F60">
      <w:pPr>
        <w:pStyle w:val="ListParagraph"/>
        <w:ind w:left="426"/>
        <w:rPr>
          <w:rFonts w:ascii="Arial" w:hAnsi="Arial" w:cs="Arial"/>
          <w:sz w:val="24"/>
          <w:szCs w:val="24"/>
        </w:rPr>
      </w:pPr>
    </w:p>
    <w:p w14:paraId="7D00ACC8" w14:textId="77777777" w:rsidR="006E5692" w:rsidRPr="00D1017E" w:rsidRDefault="006E5692" w:rsidP="00D1017E">
      <w:pPr>
        <w:rPr>
          <w:rFonts w:ascii="Arial" w:hAnsi="Arial" w:cs="Arial"/>
          <w:noProof/>
          <w:sz w:val="24"/>
          <w:szCs w:val="24"/>
        </w:rPr>
      </w:pPr>
    </w:p>
    <w:p w14:paraId="5195FF42" w14:textId="77777777" w:rsidR="006E5692" w:rsidRDefault="006E5692" w:rsidP="00855F60">
      <w:pPr>
        <w:pStyle w:val="ListParagraph"/>
        <w:ind w:left="426"/>
        <w:rPr>
          <w:rFonts w:ascii="Arial" w:hAnsi="Arial" w:cs="Arial"/>
          <w:noProof/>
          <w:sz w:val="24"/>
          <w:szCs w:val="24"/>
        </w:rPr>
      </w:pPr>
    </w:p>
    <w:p w14:paraId="5E403236" w14:textId="77777777" w:rsidR="006E5692" w:rsidRDefault="006E5692" w:rsidP="00855F60">
      <w:pPr>
        <w:pStyle w:val="ListParagraph"/>
        <w:ind w:left="426"/>
        <w:rPr>
          <w:rFonts w:ascii="Arial" w:hAnsi="Arial" w:cs="Arial"/>
          <w:noProof/>
          <w:sz w:val="24"/>
          <w:szCs w:val="24"/>
        </w:rPr>
      </w:pPr>
    </w:p>
    <w:p w14:paraId="568A0494" w14:textId="77777777" w:rsidR="006E5692" w:rsidRPr="00D1017E" w:rsidRDefault="006E5692" w:rsidP="00D1017E">
      <w:pPr>
        <w:rPr>
          <w:rFonts w:ascii="Arial" w:hAnsi="Arial" w:cs="Arial"/>
          <w:noProof/>
          <w:sz w:val="24"/>
          <w:szCs w:val="24"/>
        </w:rPr>
      </w:pPr>
    </w:p>
    <w:p w14:paraId="00F8CFCA" w14:textId="4C56D301" w:rsidR="006E5692" w:rsidRPr="002C2D39" w:rsidRDefault="00BE5270" w:rsidP="00855F60">
      <w:pPr>
        <w:pStyle w:val="ListParagraph"/>
        <w:ind w:left="426"/>
        <w:rPr>
          <w:rFonts w:ascii="Arial" w:hAnsi="Arial" w:cs="Arial"/>
          <w:sz w:val="24"/>
          <w:szCs w:val="24"/>
        </w:rPr>
      </w:pPr>
      <w:r>
        <w:rPr>
          <w:rFonts w:ascii="Arial" w:hAnsi="Arial" w:cs="Arial"/>
          <w:noProof/>
          <w:sz w:val="24"/>
          <w:szCs w:val="24"/>
        </w:rPr>
        <w:drawing>
          <wp:inline distT="0" distB="0" distL="0" distR="0" wp14:anchorId="3994D9DB" wp14:editId="10F616CC">
            <wp:extent cx="5902325" cy="8371840"/>
            <wp:effectExtent l="0" t="0" r="3175" b="0"/>
            <wp:docPr id="44563957" name="Picture 3"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3957" name="Picture 3" descr="order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2325" cy="8371840"/>
                    </a:xfrm>
                    <a:prstGeom prst="rect">
                      <a:avLst/>
                    </a:prstGeom>
                    <a:noFill/>
                    <a:ln>
                      <a:noFill/>
                    </a:ln>
                  </pic:spPr>
                </pic:pic>
              </a:graphicData>
            </a:graphic>
          </wp:inline>
        </w:drawing>
      </w:r>
    </w:p>
    <w:sectPr w:rsidR="006E5692" w:rsidRPr="002C2D39"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1280" w14:textId="77777777" w:rsidR="00081F1A" w:rsidRDefault="00081F1A" w:rsidP="00F62916">
      <w:r>
        <w:separator/>
      </w:r>
    </w:p>
  </w:endnote>
  <w:endnote w:type="continuationSeparator" w:id="0">
    <w:p w14:paraId="0871D2A8" w14:textId="77777777" w:rsidR="00081F1A" w:rsidRDefault="00081F1A"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7728" behindDoc="0" locked="0" layoutInCell="1" allowOverlap="1" wp14:anchorId="646A679A" wp14:editId="5843BB19">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59FD" id="Line 17"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3AE08FE" w14:textId="68089D02" w:rsidR="00366F95" w:rsidRPr="00D104B1" w:rsidRDefault="00366F95" w:rsidP="002162DB">
    <w:pPr>
      <w:pStyle w:val="Footer"/>
      <w:ind w:right="-52"/>
      <w:jc w:val="center"/>
      <w:rPr>
        <w:rFonts w:ascii="Arial" w:hAnsi="Arial" w:cs="Arial"/>
        <w:sz w:val="16"/>
        <w:szCs w:val="16"/>
      </w:rPr>
    </w:pPr>
    <w:r w:rsidRPr="00D104B1">
      <w:rPr>
        <w:rStyle w:val="PageNumber"/>
        <w:rFonts w:ascii="Arial" w:hAnsi="Arial" w:cs="Arial"/>
      </w:rPr>
      <w:fldChar w:fldCharType="begin"/>
    </w:r>
    <w:r w:rsidRPr="00D104B1">
      <w:rPr>
        <w:rStyle w:val="PageNumber"/>
        <w:rFonts w:ascii="Arial" w:hAnsi="Arial" w:cs="Arial"/>
      </w:rPr>
      <w:instrText xml:space="preserve"> PAGE </w:instrText>
    </w:r>
    <w:r w:rsidRPr="00D104B1">
      <w:rPr>
        <w:rStyle w:val="PageNumber"/>
        <w:rFonts w:ascii="Arial" w:hAnsi="Arial" w:cs="Arial"/>
      </w:rPr>
      <w:fldChar w:fldCharType="separate"/>
    </w:r>
    <w:r w:rsidR="007A06BE" w:rsidRPr="00D104B1">
      <w:rPr>
        <w:rStyle w:val="PageNumber"/>
        <w:rFonts w:ascii="Arial" w:hAnsi="Arial" w:cs="Arial"/>
        <w:noProof/>
      </w:rPr>
      <w:t>2</w:t>
    </w:r>
    <w:r w:rsidRPr="00D104B1">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01D8D98" wp14:editId="396D9243">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C595"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69B7B0FC"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6B72" w14:textId="77777777" w:rsidR="00081F1A" w:rsidRDefault="00081F1A" w:rsidP="00F62916">
      <w:r>
        <w:separator/>
      </w:r>
    </w:p>
  </w:footnote>
  <w:footnote w:type="continuationSeparator" w:id="0">
    <w:p w14:paraId="6AA6E1B8" w14:textId="77777777" w:rsidR="00081F1A" w:rsidRDefault="00081F1A"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139C96C7" w:rsidR="00366F95"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484D0D">
            <w:rPr>
              <w:rFonts w:ascii="Arial" w:hAnsi="Arial" w:cs="Arial"/>
              <w:sz w:val="20"/>
            </w:rPr>
            <w:t>33</w:t>
          </w:r>
          <w:r w:rsidR="00A85CB3">
            <w:rPr>
              <w:rFonts w:ascii="Arial" w:hAnsi="Arial" w:cs="Arial"/>
              <w:sz w:val="20"/>
            </w:rPr>
            <w:t>55077</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63360" behindDoc="0" locked="0" layoutInCell="1" allowOverlap="1" wp14:anchorId="255A0893" wp14:editId="447504BE">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171AB" id="Line 1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31DA275B"/>
    <w:multiLevelType w:val="hybridMultilevel"/>
    <w:tmpl w:val="FC3AD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69402C08"/>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542ECFE8"/>
    <w:lvl w:ilvl="0">
      <w:start w:val="1"/>
      <w:numFmt w:val="bullet"/>
      <w:lvlText w:val=""/>
      <w:lvlJc w:val="left"/>
      <w:pPr>
        <w:ind w:left="360" w:hanging="360"/>
      </w:pPr>
      <w:rPr>
        <w:rFonts w:ascii="Symbol" w:hAnsi="Symbol" w:hint="default"/>
        <w:sz w:val="20"/>
        <w:szCs w:val="20"/>
      </w:rPr>
    </w:lvl>
  </w:abstractNum>
  <w:abstractNum w:abstractNumId="21" w15:restartNumberingAfterBreak="0">
    <w:nsid w:val="7CBC1002"/>
    <w:multiLevelType w:val="hybridMultilevel"/>
    <w:tmpl w:val="9906F08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F287EB3"/>
    <w:multiLevelType w:val="hybridMultilevel"/>
    <w:tmpl w:val="BB8ED93C"/>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num w:numId="1" w16cid:durableId="112285246">
    <w:abstractNumId w:val="18"/>
  </w:num>
  <w:num w:numId="2" w16cid:durableId="1372463808">
    <w:abstractNumId w:val="18"/>
  </w:num>
  <w:num w:numId="3" w16cid:durableId="1848984386">
    <w:abstractNumId w:val="20"/>
  </w:num>
  <w:num w:numId="4" w16cid:durableId="1875968884">
    <w:abstractNumId w:val="0"/>
  </w:num>
  <w:num w:numId="5" w16cid:durableId="1966278473">
    <w:abstractNumId w:val="9"/>
  </w:num>
  <w:num w:numId="6" w16cid:durableId="120879103">
    <w:abstractNumId w:val="17"/>
  </w:num>
  <w:num w:numId="7" w16cid:durableId="1651907182">
    <w:abstractNumId w:val="22"/>
  </w:num>
  <w:num w:numId="8" w16cid:durableId="1029140459">
    <w:abstractNumId w:val="16"/>
  </w:num>
  <w:num w:numId="9" w16cid:durableId="162819373">
    <w:abstractNumId w:val="3"/>
  </w:num>
  <w:num w:numId="10" w16cid:durableId="947272917">
    <w:abstractNumId w:val="4"/>
  </w:num>
  <w:num w:numId="11" w16cid:durableId="923300135">
    <w:abstractNumId w:val="12"/>
  </w:num>
  <w:num w:numId="12" w16cid:durableId="277104242">
    <w:abstractNumId w:val="13"/>
  </w:num>
  <w:num w:numId="13" w16cid:durableId="600376554">
    <w:abstractNumId w:val="7"/>
  </w:num>
  <w:num w:numId="14" w16cid:durableId="348727519">
    <w:abstractNumId w:val="11"/>
  </w:num>
  <w:num w:numId="15" w16cid:durableId="723942117">
    <w:abstractNumId w:val="14"/>
  </w:num>
  <w:num w:numId="16" w16cid:durableId="1527906420">
    <w:abstractNumId w:val="1"/>
  </w:num>
  <w:num w:numId="17" w16cid:durableId="133332974">
    <w:abstractNumId w:val="15"/>
  </w:num>
  <w:num w:numId="18" w16cid:durableId="1798135992">
    <w:abstractNumId w:val="5"/>
  </w:num>
  <w:num w:numId="19" w16cid:durableId="1515343370">
    <w:abstractNumId w:val="2"/>
  </w:num>
  <w:num w:numId="20" w16cid:durableId="615137350">
    <w:abstractNumId w:val="6"/>
  </w:num>
  <w:num w:numId="21" w16cid:durableId="1149592043">
    <w:abstractNumId w:val="10"/>
  </w:num>
  <w:num w:numId="22" w16cid:durableId="1235430302">
    <w:abstractNumId w:val="10"/>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1904632421">
    <w:abstractNumId w:val="19"/>
  </w:num>
  <w:num w:numId="24" w16cid:durableId="990909303">
    <w:abstractNumId w:val="21"/>
  </w:num>
  <w:num w:numId="25" w16cid:durableId="1975408866">
    <w:abstractNumId w:val="8"/>
  </w:num>
  <w:num w:numId="26" w16cid:durableId="2042627460">
    <w:abstractNumId w:val="10"/>
    <w:lvlOverride w:ilvl="0">
      <w:lvl w:ilvl="0">
        <w:start w:val="1"/>
        <w:numFmt w:val="decimal"/>
        <w:pStyle w:val="Style1"/>
        <w:lvlText w:val="%1."/>
        <w:lvlJc w:val="left"/>
        <w:pPr>
          <w:tabs>
            <w:tab w:val="num" w:pos="720"/>
          </w:tabs>
          <w:ind w:left="431" w:hanging="431"/>
        </w:pPr>
        <w:rPr>
          <w:rFonts w:ascii="Arial" w:hAnsi="Arial" w:cs="Arial" w:hint="default"/>
          <w:b w:val="0"/>
          <w:bCs w:val="0"/>
          <w:sz w:val="24"/>
          <w:szCs w:val="24"/>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7" w16cid:durableId="212677535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048E"/>
    <w:rsid w:val="00001172"/>
    <w:rsid w:val="00001802"/>
    <w:rsid w:val="0000190E"/>
    <w:rsid w:val="00002F3A"/>
    <w:rsid w:val="0000335F"/>
    <w:rsid w:val="0000350C"/>
    <w:rsid w:val="000037C3"/>
    <w:rsid w:val="0000483E"/>
    <w:rsid w:val="0000492C"/>
    <w:rsid w:val="00004D69"/>
    <w:rsid w:val="00004DCB"/>
    <w:rsid w:val="00005ECC"/>
    <w:rsid w:val="0001050F"/>
    <w:rsid w:val="00010C98"/>
    <w:rsid w:val="00011921"/>
    <w:rsid w:val="0001234A"/>
    <w:rsid w:val="00012EAE"/>
    <w:rsid w:val="00013A0F"/>
    <w:rsid w:val="00013C4E"/>
    <w:rsid w:val="00013C8A"/>
    <w:rsid w:val="00013EFE"/>
    <w:rsid w:val="00014721"/>
    <w:rsid w:val="00015F90"/>
    <w:rsid w:val="000170DD"/>
    <w:rsid w:val="0002091C"/>
    <w:rsid w:val="00021039"/>
    <w:rsid w:val="0002103A"/>
    <w:rsid w:val="00021935"/>
    <w:rsid w:val="000230D2"/>
    <w:rsid w:val="000240FE"/>
    <w:rsid w:val="000243C4"/>
    <w:rsid w:val="00024500"/>
    <w:rsid w:val="000247B2"/>
    <w:rsid w:val="00025574"/>
    <w:rsid w:val="0002731A"/>
    <w:rsid w:val="0002782E"/>
    <w:rsid w:val="00027BCD"/>
    <w:rsid w:val="00030283"/>
    <w:rsid w:val="00030AD3"/>
    <w:rsid w:val="000310A2"/>
    <w:rsid w:val="00031300"/>
    <w:rsid w:val="000326E6"/>
    <w:rsid w:val="00032780"/>
    <w:rsid w:val="000328FB"/>
    <w:rsid w:val="00034023"/>
    <w:rsid w:val="00034A01"/>
    <w:rsid w:val="00035077"/>
    <w:rsid w:val="0003523A"/>
    <w:rsid w:val="0003632E"/>
    <w:rsid w:val="000363F4"/>
    <w:rsid w:val="00037072"/>
    <w:rsid w:val="00037650"/>
    <w:rsid w:val="00037662"/>
    <w:rsid w:val="0004062E"/>
    <w:rsid w:val="000407E6"/>
    <w:rsid w:val="00042CF6"/>
    <w:rsid w:val="000432D4"/>
    <w:rsid w:val="00043663"/>
    <w:rsid w:val="0004458F"/>
    <w:rsid w:val="0004529C"/>
    <w:rsid w:val="00046145"/>
    <w:rsid w:val="0004625F"/>
    <w:rsid w:val="0004723A"/>
    <w:rsid w:val="00051451"/>
    <w:rsid w:val="00053135"/>
    <w:rsid w:val="000534E8"/>
    <w:rsid w:val="000535C9"/>
    <w:rsid w:val="00053C73"/>
    <w:rsid w:val="00054A59"/>
    <w:rsid w:val="00054AD8"/>
    <w:rsid w:val="0005577E"/>
    <w:rsid w:val="0005597C"/>
    <w:rsid w:val="00055AF2"/>
    <w:rsid w:val="00055FA4"/>
    <w:rsid w:val="00056109"/>
    <w:rsid w:val="00056CE4"/>
    <w:rsid w:val="00057DD8"/>
    <w:rsid w:val="00060908"/>
    <w:rsid w:val="00061081"/>
    <w:rsid w:val="000610BA"/>
    <w:rsid w:val="00062B1E"/>
    <w:rsid w:val="00063562"/>
    <w:rsid w:val="000635C4"/>
    <w:rsid w:val="0006370D"/>
    <w:rsid w:val="000642DB"/>
    <w:rsid w:val="0006537B"/>
    <w:rsid w:val="000665CF"/>
    <w:rsid w:val="00066F86"/>
    <w:rsid w:val="000676A6"/>
    <w:rsid w:val="00067EA9"/>
    <w:rsid w:val="00070466"/>
    <w:rsid w:val="0007131F"/>
    <w:rsid w:val="00071682"/>
    <w:rsid w:val="000731FF"/>
    <w:rsid w:val="00073216"/>
    <w:rsid w:val="000736CB"/>
    <w:rsid w:val="00074BA4"/>
    <w:rsid w:val="00075E9E"/>
    <w:rsid w:val="0007632D"/>
    <w:rsid w:val="0007718D"/>
    <w:rsid w:val="00077315"/>
    <w:rsid w:val="00077358"/>
    <w:rsid w:val="000774EB"/>
    <w:rsid w:val="00077590"/>
    <w:rsid w:val="00081F1A"/>
    <w:rsid w:val="000826D4"/>
    <w:rsid w:val="000829AA"/>
    <w:rsid w:val="00083A10"/>
    <w:rsid w:val="00083F59"/>
    <w:rsid w:val="0008457E"/>
    <w:rsid w:val="00084D6E"/>
    <w:rsid w:val="000866C5"/>
    <w:rsid w:val="00086862"/>
    <w:rsid w:val="00086961"/>
    <w:rsid w:val="00086A9F"/>
    <w:rsid w:val="00086ED0"/>
    <w:rsid w:val="00087477"/>
    <w:rsid w:val="00087C24"/>
    <w:rsid w:val="00087DEC"/>
    <w:rsid w:val="0009202A"/>
    <w:rsid w:val="00092433"/>
    <w:rsid w:val="00092590"/>
    <w:rsid w:val="00092F8D"/>
    <w:rsid w:val="00094A44"/>
    <w:rsid w:val="0009539C"/>
    <w:rsid w:val="000961F5"/>
    <w:rsid w:val="00096E52"/>
    <w:rsid w:val="000A08CF"/>
    <w:rsid w:val="000A0FE6"/>
    <w:rsid w:val="000A122A"/>
    <w:rsid w:val="000A1E4A"/>
    <w:rsid w:val="000A1EE8"/>
    <w:rsid w:val="000A2070"/>
    <w:rsid w:val="000A2FF8"/>
    <w:rsid w:val="000A340B"/>
    <w:rsid w:val="000A3681"/>
    <w:rsid w:val="000A3EE6"/>
    <w:rsid w:val="000A402D"/>
    <w:rsid w:val="000A41F9"/>
    <w:rsid w:val="000A4AEB"/>
    <w:rsid w:val="000A4BFE"/>
    <w:rsid w:val="000A52E3"/>
    <w:rsid w:val="000A569B"/>
    <w:rsid w:val="000A64AE"/>
    <w:rsid w:val="000B0272"/>
    <w:rsid w:val="000B02BC"/>
    <w:rsid w:val="000B0589"/>
    <w:rsid w:val="000B0F66"/>
    <w:rsid w:val="000B11B0"/>
    <w:rsid w:val="000B1EF8"/>
    <w:rsid w:val="000B3A68"/>
    <w:rsid w:val="000B4BAD"/>
    <w:rsid w:val="000B4F6C"/>
    <w:rsid w:val="000B536A"/>
    <w:rsid w:val="000B5642"/>
    <w:rsid w:val="000B5F62"/>
    <w:rsid w:val="000C2FC3"/>
    <w:rsid w:val="000C3F13"/>
    <w:rsid w:val="000C4737"/>
    <w:rsid w:val="000C5098"/>
    <w:rsid w:val="000C543C"/>
    <w:rsid w:val="000C698E"/>
    <w:rsid w:val="000C6B7A"/>
    <w:rsid w:val="000C77AF"/>
    <w:rsid w:val="000D0479"/>
    <w:rsid w:val="000D05E0"/>
    <w:rsid w:val="000D0673"/>
    <w:rsid w:val="000D073A"/>
    <w:rsid w:val="000D0D6B"/>
    <w:rsid w:val="000D0E65"/>
    <w:rsid w:val="000D1FAE"/>
    <w:rsid w:val="000D2B21"/>
    <w:rsid w:val="000D301A"/>
    <w:rsid w:val="000D5BBD"/>
    <w:rsid w:val="000D605A"/>
    <w:rsid w:val="000D6473"/>
    <w:rsid w:val="000D64BD"/>
    <w:rsid w:val="000E0AC0"/>
    <w:rsid w:val="000E0B68"/>
    <w:rsid w:val="000E203D"/>
    <w:rsid w:val="000E228B"/>
    <w:rsid w:val="000E2291"/>
    <w:rsid w:val="000E247D"/>
    <w:rsid w:val="000E3FBB"/>
    <w:rsid w:val="000E4459"/>
    <w:rsid w:val="000E4F72"/>
    <w:rsid w:val="000E5347"/>
    <w:rsid w:val="000E57C1"/>
    <w:rsid w:val="000E61E5"/>
    <w:rsid w:val="000E6220"/>
    <w:rsid w:val="000F0563"/>
    <w:rsid w:val="000F16F4"/>
    <w:rsid w:val="000F1AB4"/>
    <w:rsid w:val="000F1BEA"/>
    <w:rsid w:val="000F1D67"/>
    <w:rsid w:val="000F20AE"/>
    <w:rsid w:val="000F2314"/>
    <w:rsid w:val="000F495A"/>
    <w:rsid w:val="000F4B87"/>
    <w:rsid w:val="000F4C1A"/>
    <w:rsid w:val="000F6338"/>
    <w:rsid w:val="000F6C90"/>
    <w:rsid w:val="000F6EC2"/>
    <w:rsid w:val="000F72F4"/>
    <w:rsid w:val="000F7E69"/>
    <w:rsid w:val="001000CB"/>
    <w:rsid w:val="00102419"/>
    <w:rsid w:val="00102A5E"/>
    <w:rsid w:val="001041F7"/>
    <w:rsid w:val="0010436F"/>
    <w:rsid w:val="00104D93"/>
    <w:rsid w:val="0010577C"/>
    <w:rsid w:val="001058EB"/>
    <w:rsid w:val="0010601C"/>
    <w:rsid w:val="001069BB"/>
    <w:rsid w:val="00106A77"/>
    <w:rsid w:val="00110A85"/>
    <w:rsid w:val="00112E7A"/>
    <w:rsid w:val="00112F18"/>
    <w:rsid w:val="001132DA"/>
    <w:rsid w:val="00113B10"/>
    <w:rsid w:val="0011422E"/>
    <w:rsid w:val="0011448C"/>
    <w:rsid w:val="001149B8"/>
    <w:rsid w:val="001154B2"/>
    <w:rsid w:val="001157D3"/>
    <w:rsid w:val="00116006"/>
    <w:rsid w:val="00116360"/>
    <w:rsid w:val="001163CE"/>
    <w:rsid w:val="00116C61"/>
    <w:rsid w:val="00117008"/>
    <w:rsid w:val="00117562"/>
    <w:rsid w:val="001206E7"/>
    <w:rsid w:val="00120707"/>
    <w:rsid w:val="00121F0C"/>
    <w:rsid w:val="00122862"/>
    <w:rsid w:val="001235DC"/>
    <w:rsid w:val="00124712"/>
    <w:rsid w:val="001247D1"/>
    <w:rsid w:val="0012496D"/>
    <w:rsid w:val="0012502C"/>
    <w:rsid w:val="00125AAE"/>
    <w:rsid w:val="00126144"/>
    <w:rsid w:val="00126417"/>
    <w:rsid w:val="00126EAE"/>
    <w:rsid w:val="001272EA"/>
    <w:rsid w:val="00127792"/>
    <w:rsid w:val="00127811"/>
    <w:rsid w:val="001279FE"/>
    <w:rsid w:val="00130818"/>
    <w:rsid w:val="00133000"/>
    <w:rsid w:val="001337BA"/>
    <w:rsid w:val="00133C33"/>
    <w:rsid w:val="001340D5"/>
    <w:rsid w:val="00134B3B"/>
    <w:rsid w:val="00134C78"/>
    <w:rsid w:val="00135516"/>
    <w:rsid w:val="001361D3"/>
    <w:rsid w:val="00136C65"/>
    <w:rsid w:val="00137094"/>
    <w:rsid w:val="001376D9"/>
    <w:rsid w:val="001377DD"/>
    <w:rsid w:val="00137BBD"/>
    <w:rsid w:val="00137CC0"/>
    <w:rsid w:val="001413AF"/>
    <w:rsid w:val="00142864"/>
    <w:rsid w:val="0014316C"/>
    <w:rsid w:val="00143517"/>
    <w:rsid w:val="0014366F"/>
    <w:rsid w:val="001440C3"/>
    <w:rsid w:val="001461BC"/>
    <w:rsid w:val="0014651F"/>
    <w:rsid w:val="00146853"/>
    <w:rsid w:val="00146AEC"/>
    <w:rsid w:val="001473B1"/>
    <w:rsid w:val="00147D0C"/>
    <w:rsid w:val="00147EF4"/>
    <w:rsid w:val="00150867"/>
    <w:rsid w:val="00151022"/>
    <w:rsid w:val="00151112"/>
    <w:rsid w:val="001512A3"/>
    <w:rsid w:val="0015196A"/>
    <w:rsid w:val="00151BEC"/>
    <w:rsid w:val="00151D1C"/>
    <w:rsid w:val="00151DC6"/>
    <w:rsid w:val="00151E08"/>
    <w:rsid w:val="001527CA"/>
    <w:rsid w:val="00152964"/>
    <w:rsid w:val="00152A65"/>
    <w:rsid w:val="00152C92"/>
    <w:rsid w:val="00152F98"/>
    <w:rsid w:val="00153FF0"/>
    <w:rsid w:val="0015407E"/>
    <w:rsid w:val="001544FE"/>
    <w:rsid w:val="00154DAF"/>
    <w:rsid w:val="001560FF"/>
    <w:rsid w:val="0015615C"/>
    <w:rsid w:val="0015651A"/>
    <w:rsid w:val="0016015E"/>
    <w:rsid w:val="001602C1"/>
    <w:rsid w:val="00160E20"/>
    <w:rsid w:val="001612D1"/>
    <w:rsid w:val="00161B5C"/>
    <w:rsid w:val="00161F0C"/>
    <w:rsid w:val="00162917"/>
    <w:rsid w:val="00163459"/>
    <w:rsid w:val="00164050"/>
    <w:rsid w:val="00164527"/>
    <w:rsid w:val="00164627"/>
    <w:rsid w:val="00164D5D"/>
    <w:rsid w:val="001651A3"/>
    <w:rsid w:val="00165891"/>
    <w:rsid w:val="00165F3B"/>
    <w:rsid w:val="00165FA0"/>
    <w:rsid w:val="00166502"/>
    <w:rsid w:val="00166612"/>
    <w:rsid w:val="001670F9"/>
    <w:rsid w:val="00167238"/>
    <w:rsid w:val="001673C5"/>
    <w:rsid w:val="001675B5"/>
    <w:rsid w:val="001708C6"/>
    <w:rsid w:val="001714B2"/>
    <w:rsid w:val="00171AB0"/>
    <w:rsid w:val="00171C0C"/>
    <w:rsid w:val="00172F3E"/>
    <w:rsid w:val="00173107"/>
    <w:rsid w:val="00174092"/>
    <w:rsid w:val="001741F0"/>
    <w:rsid w:val="00174E6F"/>
    <w:rsid w:val="00177687"/>
    <w:rsid w:val="001805BB"/>
    <w:rsid w:val="00180DC0"/>
    <w:rsid w:val="00181BD2"/>
    <w:rsid w:val="0018416A"/>
    <w:rsid w:val="0018467B"/>
    <w:rsid w:val="00186732"/>
    <w:rsid w:val="0018700B"/>
    <w:rsid w:val="0018753D"/>
    <w:rsid w:val="00190588"/>
    <w:rsid w:val="00190813"/>
    <w:rsid w:val="00191E72"/>
    <w:rsid w:val="001923BB"/>
    <w:rsid w:val="001933DC"/>
    <w:rsid w:val="00196EE2"/>
    <w:rsid w:val="00197001"/>
    <w:rsid w:val="00197587"/>
    <w:rsid w:val="001979CC"/>
    <w:rsid w:val="00197B5B"/>
    <w:rsid w:val="00197C23"/>
    <w:rsid w:val="00197EB5"/>
    <w:rsid w:val="001A0302"/>
    <w:rsid w:val="001A0304"/>
    <w:rsid w:val="001A0816"/>
    <w:rsid w:val="001A153E"/>
    <w:rsid w:val="001A19C7"/>
    <w:rsid w:val="001A2353"/>
    <w:rsid w:val="001A2EF4"/>
    <w:rsid w:val="001A3266"/>
    <w:rsid w:val="001A326E"/>
    <w:rsid w:val="001A33CA"/>
    <w:rsid w:val="001A3538"/>
    <w:rsid w:val="001A5829"/>
    <w:rsid w:val="001A5C86"/>
    <w:rsid w:val="001A65AF"/>
    <w:rsid w:val="001A752E"/>
    <w:rsid w:val="001A79E7"/>
    <w:rsid w:val="001B02B1"/>
    <w:rsid w:val="001B0EC1"/>
    <w:rsid w:val="001B103E"/>
    <w:rsid w:val="001B1326"/>
    <w:rsid w:val="001B1385"/>
    <w:rsid w:val="001B1E2C"/>
    <w:rsid w:val="001B255B"/>
    <w:rsid w:val="001B2B6D"/>
    <w:rsid w:val="001B37BF"/>
    <w:rsid w:val="001B39D9"/>
    <w:rsid w:val="001B3A82"/>
    <w:rsid w:val="001B4905"/>
    <w:rsid w:val="001B55AE"/>
    <w:rsid w:val="001B6224"/>
    <w:rsid w:val="001B7945"/>
    <w:rsid w:val="001C1C51"/>
    <w:rsid w:val="001C22EA"/>
    <w:rsid w:val="001C31C1"/>
    <w:rsid w:val="001C4474"/>
    <w:rsid w:val="001C56AE"/>
    <w:rsid w:val="001C6A01"/>
    <w:rsid w:val="001C795E"/>
    <w:rsid w:val="001D0759"/>
    <w:rsid w:val="001D0C48"/>
    <w:rsid w:val="001D0D86"/>
    <w:rsid w:val="001D0EB1"/>
    <w:rsid w:val="001D15CC"/>
    <w:rsid w:val="001D18D3"/>
    <w:rsid w:val="001D1C82"/>
    <w:rsid w:val="001D24DA"/>
    <w:rsid w:val="001D3434"/>
    <w:rsid w:val="001D3808"/>
    <w:rsid w:val="001D3DA0"/>
    <w:rsid w:val="001D5102"/>
    <w:rsid w:val="001D5143"/>
    <w:rsid w:val="001D51CE"/>
    <w:rsid w:val="001D5305"/>
    <w:rsid w:val="001D695C"/>
    <w:rsid w:val="001D756C"/>
    <w:rsid w:val="001D7841"/>
    <w:rsid w:val="001D7A5B"/>
    <w:rsid w:val="001E0382"/>
    <w:rsid w:val="001E03A1"/>
    <w:rsid w:val="001E0DBC"/>
    <w:rsid w:val="001E0FE1"/>
    <w:rsid w:val="001E1D95"/>
    <w:rsid w:val="001E2635"/>
    <w:rsid w:val="001E3086"/>
    <w:rsid w:val="001E3535"/>
    <w:rsid w:val="001E3651"/>
    <w:rsid w:val="001E3C38"/>
    <w:rsid w:val="001E4374"/>
    <w:rsid w:val="001E5C29"/>
    <w:rsid w:val="001E6372"/>
    <w:rsid w:val="001E6D94"/>
    <w:rsid w:val="001E7861"/>
    <w:rsid w:val="001F0EFC"/>
    <w:rsid w:val="001F1AA5"/>
    <w:rsid w:val="001F2FBE"/>
    <w:rsid w:val="001F38DE"/>
    <w:rsid w:val="001F4286"/>
    <w:rsid w:val="001F4382"/>
    <w:rsid w:val="001F4A74"/>
    <w:rsid w:val="001F5622"/>
    <w:rsid w:val="001F5990"/>
    <w:rsid w:val="001F6795"/>
    <w:rsid w:val="001F7112"/>
    <w:rsid w:val="0020034D"/>
    <w:rsid w:val="00201CCF"/>
    <w:rsid w:val="0020344E"/>
    <w:rsid w:val="00203ECF"/>
    <w:rsid w:val="0020400E"/>
    <w:rsid w:val="002052ED"/>
    <w:rsid w:val="00205641"/>
    <w:rsid w:val="002060F8"/>
    <w:rsid w:val="002069BF"/>
    <w:rsid w:val="00207711"/>
    <w:rsid w:val="00207816"/>
    <w:rsid w:val="00207D76"/>
    <w:rsid w:val="00212AB9"/>
    <w:rsid w:val="00212C4B"/>
    <w:rsid w:val="00212C8F"/>
    <w:rsid w:val="0021311F"/>
    <w:rsid w:val="00213364"/>
    <w:rsid w:val="00213C5D"/>
    <w:rsid w:val="00213CE4"/>
    <w:rsid w:val="00213EF3"/>
    <w:rsid w:val="00213FA4"/>
    <w:rsid w:val="00214999"/>
    <w:rsid w:val="00214FA6"/>
    <w:rsid w:val="002162DB"/>
    <w:rsid w:val="0021667A"/>
    <w:rsid w:val="002168AC"/>
    <w:rsid w:val="00216B4C"/>
    <w:rsid w:val="00221D93"/>
    <w:rsid w:val="00222629"/>
    <w:rsid w:val="00223400"/>
    <w:rsid w:val="002240CE"/>
    <w:rsid w:val="00224799"/>
    <w:rsid w:val="0022491A"/>
    <w:rsid w:val="00224F9D"/>
    <w:rsid w:val="002252A3"/>
    <w:rsid w:val="00226705"/>
    <w:rsid w:val="00230BF9"/>
    <w:rsid w:val="00230EA3"/>
    <w:rsid w:val="0023131E"/>
    <w:rsid w:val="002322EE"/>
    <w:rsid w:val="00232907"/>
    <w:rsid w:val="002332FA"/>
    <w:rsid w:val="00233778"/>
    <w:rsid w:val="00233A91"/>
    <w:rsid w:val="00234372"/>
    <w:rsid w:val="00234F65"/>
    <w:rsid w:val="00236CAF"/>
    <w:rsid w:val="00236E6C"/>
    <w:rsid w:val="002373FC"/>
    <w:rsid w:val="00237B56"/>
    <w:rsid w:val="00240542"/>
    <w:rsid w:val="00240DFF"/>
    <w:rsid w:val="00240EC0"/>
    <w:rsid w:val="00242463"/>
    <w:rsid w:val="00242A5E"/>
    <w:rsid w:val="00242E6F"/>
    <w:rsid w:val="00244D08"/>
    <w:rsid w:val="0024561D"/>
    <w:rsid w:val="00245B76"/>
    <w:rsid w:val="00245EBC"/>
    <w:rsid w:val="0024689F"/>
    <w:rsid w:val="00252EDF"/>
    <w:rsid w:val="00253485"/>
    <w:rsid w:val="002540C8"/>
    <w:rsid w:val="0025449D"/>
    <w:rsid w:val="002549E7"/>
    <w:rsid w:val="00254B80"/>
    <w:rsid w:val="00254E4C"/>
    <w:rsid w:val="00254FC4"/>
    <w:rsid w:val="002551CD"/>
    <w:rsid w:val="0025533B"/>
    <w:rsid w:val="002555A5"/>
    <w:rsid w:val="0025752C"/>
    <w:rsid w:val="0025795E"/>
    <w:rsid w:val="00261685"/>
    <w:rsid w:val="0026192F"/>
    <w:rsid w:val="002622DB"/>
    <w:rsid w:val="0026313D"/>
    <w:rsid w:val="0026442D"/>
    <w:rsid w:val="00264F4A"/>
    <w:rsid w:val="0026540B"/>
    <w:rsid w:val="002664A7"/>
    <w:rsid w:val="0026680B"/>
    <w:rsid w:val="00266CBB"/>
    <w:rsid w:val="00267875"/>
    <w:rsid w:val="00270848"/>
    <w:rsid w:val="00271965"/>
    <w:rsid w:val="002719E2"/>
    <w:rsid w:val="002728DF"/>
    <w:rsid w:val="002732B5"/>
    <w:rsid w:val="00273373"/>
    <w:rsid w:val="0027377C"/>
    <w:rsid w:val="002750B4"/>
    <w:rsid w:val="00275BAB"/>
    <w:rsid w:val="00275CCE"/>
    <w:rsid w:val="00275FFA"/>
    <w:rsid w:val="00276260"/>
    <w:rsid w:val="00277B9C"/>
    <w:rsid w:val="00277F65"/>
    <w:rsid w:val="00280E86"/>
    <w:rsid w:val="00280F55"/>
    <w:rsid w:val="002819AB"/>
    <w:rsid w:val="0028238B"/>
    <w:rsid w:val="0028244E"/>
    <w:rsid w:val="00283337"/>
    <w:rsid w:val="00284C64"/>
    <w:rsid w:val="00285B2E"/>
    <w:rsid w:val="0028678C"/>
    <w:rsid w:val="00286813"/>
    <w:rsid w:val="002873D3"/>
    <w:rsid w:val="00290524"/>
    <w:rsid w:val="002910E9"/>
    <w:rsid w:val="00291148"/>
    <w:rsid w:val="00292F69"/>
    <w:rsid w:val="00293306"/>
    <w:rsid w:val="00293616"/>
    <w:rsid w:val="00293C1D"/>
    <w:rsid w:val="00293D9C"/>
    <w:rsid w:val="00294963"/>
    <w:rsid w:val="00294B84"/>
    <w:rsid w:val="00294D92"/>
    <w:rsid w:val="002958D9"/>
    <w:rsid w:val="00296F2C"/>
    <w:rsid w:val="00297B81"/>
    <w:rsid w:val="00297FE4"/>
    <w:rsid w:val="002A0AB3"/>
    <w:rsid w:val="002A1804"/>
    <w:rsid w:val="002A217B"/>
    <w:rsid w:val="002A232F"/>
    <w:rsid w:val="002A24DC"/>
    <w:rsid w:val="002A2CBA"/>
    <w:rsid w:val="002A35E6"/>
    <w:rsid w:val="002A3707"/>
    <w:rsid w:val="002A39FA"/>
    <w:rsid w:val="002A655F"/>
    <w:rsid w:val="002A6E0D"/>
    <w:rsid w:val="002A76DB"/>
    <w:rsid w:val="002A77CB"/>
    <w:rsid w:val="002B1E4B"/>
    <w:rsid w:val="002B217D"/>
    <w:rsid w:val="002B32CB"/>
    <w:rsid w:val="002B35CC"/>
    <w:rsid w:val="002B3AE9"/>
    <w:rsid w:val="002B477A"/>
    <w:rsid w:val="002B4953"/>
    <w:rsid w:val="002B4BAF"/>
    <w:rsid w:val="002B52EB"/>
    <w:rsid w:val="002B5A3A"/>
    <w:rsid w:val="002B5B11"/>
    <w:rsid w:val="002B5C96"/>
    <w:rsid w:val="002B5E26"/>
    <w:rsid w:val="002B6009"/>
    <w:rsid w:val="002B7288"/>
    <w:rsid w:val="002C068A"/>
    <w:rsid w:val="002C08E7"/>
    <w:rsid w:val="002C0A96"/>
    <w:rsid w:val="002C1081"/>
    <w:rsid w:val="002C1D3A"/>
    <w:rsid w:val="002C2524"/>
    <w:rsid w:val="002C2BD8"/>
    <w:rsid w:val="002C2D2F"/>
    <w:rsid w:val="002C2D39"/>
    <w:rsid w:val="002C3089"/>
    <w:rsid w:val="002C3CA2"/>
    <w:rsid w:val="002C4214"/>
    <w:rsid w:val="002C4D29"/>
    <w:rsid w:val="002C4E08"/>
    <w:rsid w:val="002C506E"/>
    <w:rsid w:val="002C5537"/>
    <w:rsid w:val="002C6789"/>
    <w:rsid w:val="002C683F"/>
    <w:rsid w:val="002C6926"/>
    <w:rsid w:val="002D1D86"/>
    <w:rsid w:val="002D2C3E"/>
    <w:rsid w:val="002D396C"/>
    <w:rsid w:val="002D4090"/>
    <w:rsid w:val="002D5A7C"/>
    <w:rsid w:val="002D6549"/>
    <w:rsid w:val="002D7197"/>
    <w:rsid w:val="002D71F7"/>
    <w:rsid w:val="002D7980"/>
    <w:rsid w:val="002E3177"/>
    <w:rsid w:val="002E3627"/>
    <w:rsid w:val="002E42C1"/>
    <w:rsid w:val="002E49E3"/>
    <w:rsid w:val="002E6AA7"/>
    <w:rsid w:val="002F040D"/>
    <w:rsid w:val="002F0A99"/>
    <w:rsid w:val="002F1219"/>
    <w:rsid w:val="002F1312"/>
    <w:rsid w:val="002F2842"/>
    <w:rsid w:val="002F2ABE"/>
    <w:rsid w:val="002F447C"/>
    <w:rsid w:val="002F5F2F"/>
    <w:rsid w:val="002F698F"/>
    <w:rsid w:val="002F7796"/>
    <w:rsid w:val="002F7CC6"/>
    <w:rsid w:val="00300516"/>
    <w:rsid w:val="00301B81"/>
    <w:rsid w:val="003021E4"/>
    <w:rsid w:val="00302931"/>
    <w:rsid w:val="003029AC"/>
    <w:rsid w:val="00302D77"/>
    <w:rsid w:val="00303548"/>
    <w:rsid w:val="00303AF0"/>
    <w:rsid w:val="00303CA5"/>
    <w:rsid w:val="00303FE8"/>
    <w:rsid w:val="003047CA"/>
    <w:rsid w:val="0030500E"/>
    <w:rsid w:val="00305845"/>
    <w:rsid w:val="00305AC6"/>
    <w:rsid w:val="00305D85"/>
    <w:rsid w:val="00305FBF"/>
    <w:rsid w:val="003061BE"/>
    <w:rsid w:val="003066C9"/>
    <w:rsid w:val="00306F49"/>
    <w:rsid w:val="00307FBA"/>
    <w:rsid w:val="00310AA8"/>
    <w:rsid w:val="00310AE6"/>
    <w:rsid w:val="00310ED3"/>
    <w:rsid w:val="003121BC"/>
    <w:rsid w:val="003131A9"/>
    <w:rsid w:val="0031402E"/>
    <w:rsid w:val="0031569F"/>
    <w:rsid w:val="00316593"/>
    <w:rsid w:val="00317844"/>
    <w:rsid w:val="0031799D"/>
    <w:rsid w:val="003206FD"/>
    <w:rsid w:val="00320920"/>
    <w:rsid w:val="00321AC5"/>
    <w:rsid w:val="00321E9A"/>
    <w:rsid w:val="00322656"/>
    <w:rsid w:val="00323A12"/>
    <w:rsid w:val="00324209"/>
    <w:rsid w:val="0032425D"/>
    <w:rsid w:val="003245C7"/>
    <w:rsid w:val="00324E1A"/>
    <w:rsid w:val="00325221"/>
    <w:rsid w:val="00325227"/>
    <w:rsid w:val="003262CE"/>
    <w:rsid w:val="003268F8"/>
    <w:rsid w:val="00326D82"/>
    <w:rsid w:val="00327DF1"/>
    <w:rsid w:val="00330CFD"/>
    <w:rsid w:val="00331630"/>
    <w:rsid w:val="0033232C"/>
    <w:rsid w:val="00332AB3"/>
    <w:rsid w:val="00335101"/>
    <w:rsid w:val="00335631"/>
    <w:rsid w:val="003358AB"/>
    <w:rsid w:val="00335C45"/>
    <w:rsid w:val="0033742C"/>
    <w:rsid w:val="0034001B"/>
    <w:rsid w:val="00342F25"/>
    <w:rsid w:val="00343A1F"/>
    <w:rsid w:val="00343AB0"/>
    <w:rsid w:val="00343AD0"/>
    <w:rsid w:val="0034418D"/>
    <w:rsid w:val="00344294"/>
    <w:rsid w:val="00344CD1"/>
    <w:rsid w:val="00345040"/>
    <w:rsid w:val="00345677"/>
    <w:rsid w:val="00347103"/>
    <w:rsid w:val="00347F3B"/>
    <w:rsid w:val="0035095F"/>
    <w:rsid w:val="003513F6"/>
    <w:rsid w:val="00351E63"/>
    <w:rsid w:val="003527B1"/>
    <w:rsid w:val="00353472"/>
    <w:rsid w:val="00353D07"/>
    <w:rsid w:val="003546AD"/>
    <w:rsid w:val="003551B9"/>
    <w:rsid w:val="00355FCC"/>
    <w:rsid w:val="00356C89"/>
    <w:rsid w:val="00357F17"/>
    <w:rsid w:val="00360135"/>
    <w:rsid w:val="00360441"/>
    <w:rsid w:val="00360664"/>
    <w:rsid w:val="0036109A"/>
    <w:rsid w:val="00361890"/>
    <w:rsid w:val="003624D3"/>
    <w:rsid w:val="00362883"/>
    <w:rsid w:val="00363E02"/>
    <w:rsid w:val="00364D2F"/>
    <w:rsid w:val="00364E17"/>
    <w:rsid w:val="003656AF"/>
    <w:rsid w:val="003660EE"/>
    <w:rsid w:val="0036652D"/>
    <w:rsid w:val="00366733"/>
    <w:rsid w:val="0036697F"/>
    <w:rsid w:val="00366F95"/>
    <w:rsid w:val="00367BFE"/>
    <w:rsid w:val="00370BD4"/>
    <w:rsid w:val="00371097"/>
    <w:rsid w:val="00371AC8"/>
    <w:rsid w:val="003728EB"/>
    <w:rsid w:val="003730FD"/>
    <w:rsid w:val="0037445F"/>
    <w:rsid w:val="00374FAB"/>
    <w:rsid w:val="003753FE"/>
    <w:rsid w:val="003805A9"/>
    <w:rsid w:val="0038082B"/>
    <w:rsid w:val="003813D0"/>
    <w:rsid w:val="003813E1"/>
    <w:rsid w:val="0038149D"/>
    <w:rsid w:val="003816CA"/>
    <w:rsid w:val="003823AE"/>
    <w:rsid w:val="003824E0"/>
    <w:rsid w:val="00382621"/>
    <w:rsid w:val="0038265B"/>
    <w:rsid w:val="0038281B"/>
    <w:rsid w:val="00384E18"/>
    <w:rsid w:val="00385802"/>
    <w:rsid w:val="003859B2"/>
    <w:rsid w:val="00385CDD"/>
    <w:rsid w:val="00386476"/>
    <w:rsid w:val="00386683"/>
    <w:rsid w:val="003876BC"/>
    <w:rsid w:val="0039009D"/>
    <w:rsid w:val="003915A6"/>
    <w:rsid w:val="00391860"/>
    <w:rsid w:val="00391A72"/>
    <w:rsid w:val="00391F58"/>
    <w:rsid w:val="00392AB8"/>
    <w:rsid w:val="0039337D"/>
    <w:rsid w:val="00393B1A"/>
    <w:rsid w:val="003941CF"/>
    <w:rsid w:val="003948B2"/>
    <w:rsid w:val="00394B08"/>
    <w:rsid w:val="00395667"/>
    <w:rsid w:val="003956BB"/>
    <w:rsid w:val="00395DFC"/>
    <w:rsid w:val="003960B5"/>
    <w:rsid w:val="003A07C8"/>
    <w:rsid w:val="003A0D9C"/>
    <w:rsid w:val="003A102B"/>
    <w:rsid w:val="003A197A"/>
    <w:rsid w:val="003A20F0"/>
    <w:rsid w:val="003A22CD"/>
    <w:rsid w:val="003A4874"/>
    <w:rsid w:val="003A4D04"/>
    <w:rsid w:val="003A5C43"/>
    <w:rsid w:val="003A63D5"/>
    <w:rsid w:val="003A6C31"/>
    <w:rsid w:val="003A6F3F"/>
    <w:rsid w:val="003A70FB"/>
    <w:rsid w:val="003A77DE"/>
    <w:rsid w:val="003A7FD4"/>
    <w:rsid w:val="003B0317"/>
    <w:rsid w:val="003B0A3D"/>
    <w:rsid w:val="003B1696"/>
    <w:rsid w:val="003B184D"/>
    <w:rsid w:val="003B1957"/>
    <w:rsid w:val="003B230E"/>
    <w:rsid w:val="003B2579"/>
    <w:rsid w:val="003B2FE6"/>
    <w:rsid w:val="003B3788"/>
    <w:rsid w:val="003B3F3A"/>
    <w:rsid w:val="003B4268"/>
    <w:rsid w:val="003B491D"/>
    <w:rsid w:val="003B4AF9"/>
    <w:rsid w:val="003B5C6E"/>
    <w:rsid w:val="003B5D0E"/>
    <w:rsid w:val="003B695F"/>
    <w:rsid w:val="003B6BA8"/>
    <w:rsid w:val="003B7F4B"/>
    <w:rsid w:val="003C0D01"/>
    <w:rsid w:val="003C114A"/>
    <w:rsid w:val="003C1978"/>
    <w:rsid w:val="003C27E3"/>
    <w:rsid w:val="003C2B94"/>
    <w:rsid w:val="003C3467"/>
    <w:rsid w:val="003C3B37"/>
    <w:rsid w:val="003C3FE7"/>
    <w:rsid w:val="003C4499"/>
    <w:rsid w:val="003C4B2C"/>
    <w:rsid w:val="003C4C12"/>
    <w:rsid w:val="003C6D46"/>
    <w:rsid w:val="003C74CC"/>
    <w:rsid w:val="003C7591"/>
    <w:rsid w:val="003C783A"/>
    <w:rsid w:val="003D0238"/>
    <w:rsid w:val="003D0E08"/>
    <w:rsid w:val="003D15AC"/>
    <w:rsid w:val="003D1880"/>
    <w:rsid w:val="003D18C5"/>
    <w:rsid w:val="003D1D4A"/>
    <w:rsid w:val="003D1F32"/>
    <w:rsid w:val="003D2729"/>
    <w:rsid w:val="003D2DFB"/>
    <w:rsid w:val="003D32D5"/>
    <w:rsid w:val="003D3493"/>
    <w:rsid w:val="003D3715"/>
    <w:rsid w:val="003D3905"/>
    <w:rsid w:val="003D3E46"/>
    <w:rsid w:val="003D45EC"/>
    <w:rsid w:val="003D4DA4"/>
    <w:rsid w:val="003D4DF2"/>
    <w:rsid w:val="003D5060"/>
    <w:rsid w:val="003D507F"/>
    <w:rsid w:val="003D56E0"/>
    <w:rsid w:val="003D5725"/>
    <w:rsid w:val="003D657B"/>
    <w:rsid w:val="003D694C"/>
    <w:rsid w:val="003E00EA"/>
    <w:rsid w:val="003E0765"/>
    <w:rsid w:val="003E0FAE"/>
    <w:rsid w:val="003E10BF"/>
    <w:rsid w:val="003E192A"/>
    <w:rsid w:val="003E1D8D"/>
    <w:rsid w:val="003E2323"/>
    <w:rsid w:val="003E3CC4"/>
    <w:rsid w:val="003E3E0A"/>
    <w:rsid w:val="003E539E"/>
    <w:rsid w:val="003E54CC"/>
    <w:rsid w:val="003E589E"/>
    <w:rsid w:val="003E6503"/>
    <w:rsid w:val="003E6609"/>
    <w:rsid w:val="003E6CAD"/>
    <w:rsid w:val="003E708A"/>
    <w:rsid w:val="003E7153"/>
    <w:rsid w:val="003E7479"/>
    <w:rsid w:val="003E77F5"/>
    <w:rsid w:val="003F0C30"/>
    <w:rsid w:val="003F129B"/>
    <w:rsid w:val="003F13DC"/>
    <w:rsid w:val="003F1EDE"/>
    <w:rsid w:val="003F23B1"/>
    <w:rsid w:val="003F27A5"/>
    <w:rsid w:val="003F3533"/>
    <w:rsid w:val="003F383C"/>
    <w:rsid w:val="003F388B"/>
    <w:rsid w:val="003F3D64"/>
    <w:rsid w:val="003F4A31"/>
    <w:rsid w:val="003F4D56"/>
    <w:rsid w:val="003F5260"/>
    <w:rsid w:val="003F55B2"/>
    <w:rsid w:val="003F770D"/>
    <w:rsid w:val="003F7DFB"/>
    <w:rsid w:val="0040027E"/>
    <w:rsid w:val="004003D6"/>
    <w:rsid w:val="00400704"/>
    <w:rsid w:val="00401466"/>
    <w:rsid w:val="004016A4"/>
    <w:rsid w:val="00401C98"/>
    <w:rsid w:val="004029F3"/>
    <w:rsid w:val="00402D1F"/>
    <w:rsid w:val="00402D38"/>
    <w:rsid w:val="00403143"/>
    <w:rsid w:val="00404252"/>
    <w:rsid w:val="004056CA"/>
    <w:rsid w:val="00405D19"/>
    <w:rsid w:val="00406286"/>
    <w:rsid w:val="004063EE"/>
    <w:rsid w:val="00407D63"/>
    <w:rsid w:val="004103F4"/>
    <w:rsid w:val="004107B0"/>
    <w:rsid w:val="00410F3B"/>
    <w:rsid w:val="00411B1A"/>
    <w:rsid w:val="00411C26"/>
    <w:rsid w:val="00411C76"/>
    <w:rsid w:val="004120A4"/>
    <w:rsid w:val="0041221D"/>
    <w:rsid w:val="004137AD"/>
    <w:rsid w:val="00413A60"/>
    <w:rsid w:val="00414F27"/>
    <w:rsid w:val="004156F0"/>
    <w:rsid w:val="00416DD9"/>
    <w:rsid w:val="004173DD"/>
    <w:rsid w:val="004200EF"/>
    <w:rsid w:val="004208DF"/>
    <w:rsid w:val="00420F0E"/>
    <w:rsid w:val="00421872"/>
    <w:rsid w:val="00422507"/>
    <w:rsid w:val="00422630"/>
    <w:rsid w:val="00422AA7"/>
    <w:rsid w:val="00423432"/>
    <w:rsid w:val="00423FC8"/>
    <w:rsid w:val="0042475B"/>
    <w:rsid w:val="00425610"/>
    <w:rsid w:val="00425D1E"/>
    <w:rsid w:val="00425FFC"/>
    <w:rsid w:val="0042656A"/>
    <w:rsid w:val="0042725D"/>
    <w:rsid w:val="004302D5"/>
    <w:rsid w:val="00430699"/>
    <w:rsid w:val="00430CC6"/>
    <w:rsid w:val="0043118F"/>
    <w:rsid w:val="004317DD"/>
    <w:rsid w:val="00431ACB"/>
    <w:rsid w:val="00431F5F"/>
    <w:rsid w:val="00431F8A"/>
    <w:rsid w:val="0043287F"/>
    <w:rsid w:val="00433776"/>
    <w:rsid w:val="00433EB2"/>
    <w:rsid w:val="004345B7"/>
    <w:rsid w:val="00434739"/>
    <w:rsid w:val="00434E65"/>
    <w:rsid w:val="00435837"/>
    <w:rsid w:val="00435ABE"/>
    <w:rsid w:val="0043798D"/>
    <w:rsid w:val="00437AD3"/>
    <w:rsid w:val="004410CA"/>
    <w:rsid w:val="00441439"/>
    <w:rsid w:val="0044278C"/>
    <w:rsid w:val="00443ADA"/>
    <w:rsid w:val="00443F7C"/>
    <w:rsid w:val="00444948"/>
    <w:rsid w:val="00444CED"/>
    <w:rsid w:val="00445668"/>
    <w:rsid w:val="00445A67"/>
    <w:rsid w:val="004471B3"/>
    <w:rsid w:val="00447322"/>
    <w:rsid w:val="004474DE"/>
    <w:rsid w:val="00447D04"/>
    <w:rsid w:val="00447DC9"/>
    <w:rsid w:val="00450239"/>
    <w:rsid w:val="00451EE4"/>
    <w:rsid w:val="00452127"/>
    <w:rsid w:val="004522C1"/>
    <w:rsid w:val="004533FB"/>
    <w:rsid w:val="004535EE"/>
    <w:rsid w:val="00453E15"/>
    <w:rsid w:val="00455244"/>
    <w:rsid w:val="00455793"/>
    <w:rsid w:val="00455C49"/>
    <w:rsid w:val="0045638B"/>
    <w:rsid w:val="00456E11"/>
    <w:rsid w:val="0046053E"/>
    <w:rsid w:val="00460750"/>
    <w:rsid w:val="004617D2"/>
    <w:rsid w:val="00462520"/>
    <w:rsid w:val="004628A3"/>
    <w:rsid w:val="004641B7"/>
    <w:rsid w:val="00464670"/>
    <w:rsid w:val="00465EB7"/>
    <w:rsid w:val="0046620D"/>
    <w:rsid w:val="004663E9"/>
    <w:rsid w:val="00470364"/>
    <w:rsid w:val="00470686"/>
    <w:rsid w:val="004716E7"/>
    <w:rsid w:val="0047183E"/>
    <w:rsid w:val="004718B0"/>
    <w:rsid w:val="0047251B"/>
    <w:rsid w:val="004738D3"/>
    <w:rsid w:val="00473C8C"/>
    <w:rsid w:val="004743A9"/>
    <w:rsid w:val="0047536E"/>
    <w:rsid w:val="00475801"/>
    <w:rsid w:val="00475C78"/>
    <w:rsid w:val="00475D46"/>
    <w:rsid w:val="00476E75"/>
    <w:rsid w:val="0047718B"/>
    <w:rsid w:val="004774EB"/>
    <w:rsid w:val="0048041A"/>
    <w:rsid w:val="00480859"/>
    <w:rsid w:val="0048097B"/>
    <w:rsid w:val="00480B33"/>
    <w:rsid w:val="00480D80"/>
    <w:rsid w:val="00480D9A"/>
    <w:rsid w:val="004816FB"/>
    <w:rsid w:val="00481F60"/>
    <w:rsid w:val="004823D6"/>
    <w:rsid w:val="00483452"/>
    <w:rsid w:val="00483D15"/>
    <w:rsid w:val="00484D0D"/>
    <w:rsid w:val="00484DD6"/>
    <w:rsid w:val="004851A1"/>
    <w:rsid w:val="004856F2"/>
    <w:rsid w:val="004858BF"/>
    <w:rsid w:val="004866EE"/>
    <w:rsid w:val="004867D2"/>
    <w:rsid w:val="00490014"/>
    <w:rsid w:val="004908D5"/>
    <w:rsid w:val="00490C61"/>
    <w:rsid w:val="00491622"/>
    <w:rsid w:val="0049163B"/>
    <w:rsid w:val="00491811"/>
    <w:rsid w:val="00491B2C"/>
    <w:rsid w:val="00491E37"/>
    <w:rsid w:val="00491F5E"/>
    <w:rsid w:val="0049253C"/>
    <w:rsid w:val="0049394E"/>
    <w:rsid w:val="0049508C"/>
    <w:rsid w:val="004960F0"/>
    <w:rsid w:val="004965A8"/>
    <w:rsid w:val="0049673F"/>
    <w:rsid w:val="00496ED3"/>
    <w:rsid w:val="004976CF"/>
    <w:rsid w:val="004976FF"/>
    <w:rsid w:val="004977F5"/>
    <w:rsid w:val="004A1960"/>
    <w:rsid w:val="004A1CEB"/>
    <w:rsid w:val="004A2087"/>
    <w:rsid w:val="004A21F0"/>
    <w:rsid w:val="004A2409"/>
    <w:rsid w:val="004A2EB8"/>
    <w:rsid w:val="004A3944"/>
    <w:rsid w:val="004A43EA"/>
    <w:rsid w:val="004A4DC7"/>
    <w:rsid w:val="004A563E"/>
    <w:rsid w:val="004A5662"/>
    <w:rsid w:val="004B0D8A"/>
    <w:rsid w:val="004B1242"/>
    <w:rsid w:val="004B196D"/>
    <w:rsid w:val="004B1D95"/>
    <w:rsid w:val="004B223C"/>
    <w:rsid w:val="004B24D6"/>
    <w:rsid w:val="004B336C"/>
    <w:rsid w:val="004B40B6"/>
    <w:rsid w:val="004B54B8"/>
    <w:rsid w:val="004C07CB"/>
    <w:rsid w:val="004C1DB4"/>
    <w:rsid w:val="004C3740"/>
    <w:rsid w:val="004C4BB3"/>
    <w:rsid w:val="004C54DB"/>
    <w:rsid w:val="004C5777"/>
    <w:rsid w:val="004C59CB"/>
    <w:rsid w:val="004C6283"/>
    <w:rsid w:val="004C6443"/>
    <w:rsid w:val="004C6BE7"/>
    <w:rsid w:val="004C6FA9"/>
    <w:rsid w:val="004D0A96"/>
    <w:rsid w:val="004D0D3F"/>
    <w:rsid w:val="004D16F4"/>
    <w:rsid w:val="004D27A2"/>
    <w:rsid w:val="004D30D5"/>
    <w:rsid w:val="004D4356"/>
    <w:rsid w:val="004D53D4"/>
    <w:rsid w:val="004D67A2"/>
    <w:rsid w:val="004D6F83"/>
    <w:rsid w:val="004D72AC"/>
    <w:rsid w:val="004D74CA"/>
    <w:rsid w:val="004E0102"/>
    <w:rsid w:val="004E04E0"/>
    <w:rsid w:val="004E150A"/>
    <w:rsid w:val="004E17CB"/>
    <w:rsid w:val="004E1EA6"/>
    <w:rsid w:val="004E522D"/>
    <w:rsid w:val="004E59C3"/>
    <w:rsid w:val="004E59F1"/>
    <w:rsid w:val="004E5BC9"/>
    <w:rsid w:val="004E6091"/>
    <w:rsid w:val="004E6794"/>
    <w:rsid w:val="004E6853"/>
    <w:rsid w:val="004E7691"/>
    <w:rsid w:val="004F0EAA"/>
    <w:rsid w:val="004F103A"/>
    <w:rsid w:val="004F17E1"/>
    <w:rsid w:val="004F274A"/>
    <w:rsid w:val="004F2CDD"/>
    <w:rsid w:val="004F2D1D"/>
    <w:rsid w:val="004F2FBB"/>
    <w:rsid w:val="004F39C3"/>
    <w:rsid w:val="004F4A1C"/>
    <w:rsid w:val="004F5EE1"/>
    <w:rsid w:val="004F71CE"/>
    <w:rsid w:val="004F76C3"/>
    <w:rsid w:val="004F7BE7"/>
    <w:rsid w:val="005003E5"/>
    <w:rsid w:val="00500657"/>
    <w:rsid w:val="005014EB"/>
    <w:rsid w:val="005014F2"/>
    <w:rsid w:val="00501940"/>
    <w:rsid w:val="00502DAE"/>
    <w:rsid w:val="005045E2"/>
    <w:rsid w:val="00504D6E"/>
    <w:rsid w:val="00505A51"/>
    <w:rsid w:val="00505DC1"/>
    <w:rsid w:val="00506546"/>
    <w:rsid w:val="00506833"/>
    <w:rsid w:val="00506851"/>
    <w:rsid w:val="00506BA1"/>
    <w:rsid w:val="00507076"/>
    <w:rsid w:val="00507B53"/>
    <w:rsid w:val="00507DC4"/>
    <w:rsid w:val="005118E1"/>
    <w:rsid w:val="00511962"/>
    <w:rsid w:val="005125A7"/>
    <w:rsid w:val="00512697"/>
    <w:rsid w:val="00513E48"/>
    <w:rsid w:val="00513E8F"/>
    <w:rsid w:val="005153F4"/>
    <w:rsid w:val="00515A34"/>
    <w:rsid w:val="00515DB6"/>
    <w:rsid w:val="00517039"/>
    <w:rsid w:val="00517CAB"/>
    <w:rsid w:val="005216C1"/>
    <w:rsid w:val="00521DBB"/>
    <w:rsid w:val="00522491"/>
    <w:rsid w:val="00522BC8"/>
    <w:rsid w:val="00523005"/>
    <w:rsid w:val="0052347F"/>
    <w:rsid w:val="00523706"/>
    <w:rsid w:val="00524CA0"/>
    <w:rsid w:val="005257C9"/>
    <w:rsid w:val="005275B1"/>
    <w:rsid w:val="00527DEE"/>
    <w:rsid w:val="005304DE"/>
    <w:rsid w:val="00530C77"/>
    <w:rsid w:val="0053134F"/>
    <w:rsid w:val="00531619"/>
    <w:rsid w:val="0053162F"/>
    <w:rsid w:val="00531CDD"/>
    <w:rsid w:val="0053254F"/>
    <w:rsid w:val="00532D1A"/>
    <w:rsid w:val="00533788"/>
    <w:rsid w:val="00533EDB"/>
    <w:rsid w:val="00534F55"/>
    <w:rsid w:val="0053573C"/>
    <w:rsid w:val="00536190"/>
    <w:rsid w:val="00537380"/>
    <w:rsid w:val="0054126D"/>
    <w:rsid w:val="00541734"/>
    <w:rsid w:val="00542025"/>
    <w:rsid w:val="00542B4C"/>
    <w:rsid w:val="005435CF"/>
    <w:rsid w:val="005438D5"/>
    <w:rsid w:val="00545031"/>
    <w:rsid w:val="00546092"/>
    <w:rsid w:val="0054798B"/>
    <w:rsid w:val="005516F6"/>
    <w:rsid w:val="00551718"/>
    <w:rsid w:val="005525FC"/>
    <w:rsid w:val="0055302A"/>
    <w:rsid w:val="00554430"/>
    <w:rsid w:val="00555503"/>
    <w:rsid w:val="00555F30"/>
    <w:rsid w:val="00557665"/>
    <w:rsid w:val="005603AB"/>
    <w:rsid w:val="005610B3"/>
    <w:rsid w:val="00561458"/>
    <w:rsid w:val="00561BAA"/>
    <w:rsid w:val="00561E69"/>
    <w:rsid w:val="00561F30"/>
    <w:rsid w:val="005621CA"/>
    <w:rsid w:val="0056223A"/>
    <w:rsid w:val="00562474"/>
    <w:rsid w:val="0056634F"/>
    <w:rsid w:val="0057098A"/>
    <w:rsid w:val="00570FC3"/>
    <w:rsid w:val="005718AF"/>
    <w:rsid w:val="00571FD4"/>
    <w:rsid w:val="00572879"/>
    <w:rsid w:val="00573E22"/>
    <w:rsid w:val="0057471E"/>
    <w:rsid w:val="00574A70"/>
    <w:rsid w:val="00574BF8"/>
    <w:rsid w:val="00574CCA"/>
    <w:rsid w:val="0057534C"/>
    <w:rsid w:val="0057599F"/>
    <w:rsid w:val="0057626D"/>
    <w:rsid w:val="00576A3F"/>
    <w:rsid w:val="0057782A"/>
    <w:rsid w:val="0058090F"/>
    <w:rsid w:val="00582478"/>
    <w:rsid w:val="005829C8"/>
    <w:rsid w:val="005836A1"/>
    <w:rsid w:val="00583CEB"/>
    <w:rsid w:val="005842DC"/>
    <w:rsid w:val="005857A8"/>
    <w:rsid w:val="00586F71"/>
    <w:rsid w:val="00587F60"/>
    <w:rsid w:val="00591235"/>
    <w:rsid w:val="00591284"/>
    <w:rsid w:val="005926FE"/>
    <w:rsid w:val="00592C3A"/>
    <w:rsid w:val="00592EB3"/>
    <w:rsid w:val="005930FF"/>
    <w:rsid w:val="00593C49"/>
    <w:rsid w:val="00594602"/>
    <w:rsid w:val="0059625C"/>
    <w:rsid w:val="00597028"/>
    <w:rsid w:val="005971A4"/>
    <w:rsid w:val="005A0799"/>
    <w:rsid w:val="005A0B12"/>
    <w:rsid w:val="005A0D68"/>
    <w:rsid w:val="005A2446"/>
    <w:rsid w:val="005A2DF2"/>
    <w:rsid w:val="005A34B4"/>
    <w:rsid w:val="005A3A64"/>
    <w:rsid w:val="005A3B0D"/>
    <w:rsid w:val="005A3B76"/>
    <w:rsid w:val="005A3D21"/>
    <w:rsid w:val="005A4642"/>
    <w:rsid w:val="005A4996"/>
    <w:rsid w:val="005A530B"/>
    <w:rsid w:val="005A5453"/>
    <w:rsid w:val="005A5ED2"/>
    <w:rsid w:val="005A6729"/>
    <w:rsid w:val="005A77AB"/>
    <w:rsid w:val="005A7F1A"/>
    <w:rsid w:val="005B070E"/>
    <w:rsid w:val="005B08C8"/>
    <w:rsid w:val="005B1A0C"/>
    <w:rsid w:val="005B1E86"/>
    <w:rsid w:val="005B3293"/>
    <w:rsid w:val="005B4431"/>
    <w:rsid w:val="005B4E9D"/>
    <w:rsid w:val="005B5260"/>
    <w:rsid w:val="005B560D"/>
    <w:rsid w:val="005B61A4"/>
    <w:rsid w:val="005B651E"/>
    <w:rsid w:val="005C0305"/>
    <w:rsid w:val="005C055F"/>
    <w:rsid w:val="005C1947"/>
    <w:rsid w:val="005C221B"/>
    <w:rsid w:val="005C25AB"/>
    <w:rsid w:val="005C2C73"/>
    <w:rsid w:val="005C322F"/>
    <w:rsid w:val="005C4157"/>
    <w:rsid w:val="005C41F5"/>
    <w:rsid w:val="005C4362"/>
    <w:rsid w:val="005C45D3"/>
    <w:rsid w:val="005C4AE3"/>
    <w:rsid w:val="005C6850"/>
    <w:rsid w:val="005C71F6"/>
    <w:rsid w:val="005C79EE"/>
    <w:rsid w:val="005D02FD"/>
    <w:rsid w:val="005D1A78"/>
    <w:rsid w:val="005D1C05"/>
    <w:rsid w:val="005D1CAA"/>
    <w:rsid w:val="005D2B3B"/>
    <w:rsid w:val="005D2EED"/>
    <w:rsid w:val="005D3962"/>
    <w:rsid w:val="005D443A"/>
    <w:rsid w:val="005D467E"/>
    <w:rsid w:val="005D554F"/>
    <w:rsid w:val="005D6559"/>
    <w:rsid w:val="005D70D8"/>
    <w:rsid w:val="005D739E"/>
    <w:rsid w:val="005D7486"/>
    <w:rsid w:val="005E20DE"/>
    <w:rsid w:val="005E25FF"/>
    <w:rsid w:val="005E2A0D"/>
    <w:rsid w:val="005E2B44"/>
    <w:rsid w:val="005E2D3C"/>
    <w:rsid w:val="005E2E95"/>
    <w:rsid w:val="005E3240"/>
    <w:rsid w:val="005E34E1"/>
    <w:rsid w:val="005E34FF"/>
    <w:rsid w:val="005E3542"/>
    <w:rsid w:val="005E36E7"/>
    <w:rsid w:val="005E3C83"/>
    <w:rsid w:val="005E458D"/>
    <w:rsid w:val="005E4B13"/>
    <w:rsid w:val="005E52F9"/>
    <w:rsid w:val="005E5749"/>
    <w:rsid w:val="005E5A41"/>
    <w:rsid w:val="005E5F3C"/>
    <w:rsid w:val="005E5FAE"/>
    <w:rsid w:val="005E62B3"/>
    <w:rsid w:val="005E7746"/>
    <w:rsid w:val="005F0387"/>
    <w:rsid w:val="005F0EFF"/>
    <w:rsid w:val="005F1261"/>
    <w:rsid w:val="005F17BE"/>
    <w:rsid w:val="005F1AFF"/>
    <w:rsid w:val="005F2EFE"/>
    <w:rsid w:val="005F325E"/>
    <w:rsid w:val="005F3371"/>
    <w:rsid w:val="005F3658"/>
    <w:rsid w:val="005F52BD"/>
    <w:rsid w:val="005F5966"/>
    <w:rsid w:val="005F5BD8"/>
    <w:rsid w:val="005F611A"/>
    <w:rsid w:val="005F6ABA"/>
    <w:rsid w:val="005F6F92"/>
    <w:rsid w:val="005F7EE2"/>
    <w:rsid w:val="005F7F30"/>
    <w:rsid w:val="00600127"/>
    <w:rsid w:val="006005DE"/>
    <w:rsid w:val="00600B2F"/>
    <w:rsid w:val="00601A53"/>
    <w:rsid w:val="00601D62"/>
    <w:rsid w:val="00601F76"/>
    <w:rsid w:val="00601FD6"/>
    <w:rsid w:val="00602315"/>
    <w:rsid w:val="006024F2"/>
    <w:rsid w:val="006025A9"/>
    <w:rsid w:val="00602B97"/>
    <w:rsid w:val="00602C11"/>
    <w:rsid w:val="006051F3"/>
    <w:rsid w:val="006052EF"/>
    <w:rsid w:val="006053F0"/>
    <w:rsid w:val="006055A3"/>
    <w:rsid w:val="00605F42"/>
    <w:rsid w:val="0060648F"/>
    <w:rsid w:val="00607084"/>
    <w:rsid w:val="00607189"/>
    <w:rsid w:val="00610AAD"/>
    <w:rsid w:val="006118A2"/>
    <w:rsid w:val="00611B7D"/>
    <w:rsid w:val="00611D3E"/>
    <w:rsid w:val="006127F0"/>
    <w:rsid w:val="0061307F"/>
    <w:rsid w:val="006131D1"/>
    <w:rsid w:val="00613B5A"/>
    <w:rsid w:val="00614021"/>
    <w:rsid w:val="00614E46"/>
    <w:rsid w:val="006151ED"/>
    <w:rsid w:val="00615462"/>
    <w:rsid w:val="00617202"/>
    <w:rsid w:val="00617270"/>
    <w:rsid w:val="00620200"/>
    <w:rsid w:val="0062121B"/>
    <w:rsid w:val="006216B9"/>
    <w:rsid w:val="00621A04"/>
    <w:rsid w:val="00621AD6"/>
    <w:rsid w:val="00621EA9"/>
    <w:rsid w:val="00622034"/>
    <w:rsid w:val="006220BF"/>
    <w:rsid w:val="00622953"/>
    <w:rsid w:val="00624606"/>
    <w:rsid w:val="0062531D"/>
    <w:rsid w:val="00625366"/>
    <w:rsid w:val="006253B7"/>
    <w:rsid w:val="00625A23"/>
    <w:rsid w:val="00625CCD"/>
    <w:rsid w:val="0062775C"/>
    <w:rsid w:val="006307C0"/>
    <w:rsid w:val="006307E0"/>
    <w:rsid w:val="00630C8F"/>
    <w:rsid w:val="006311BC"/>
    <w:rsid w:val="00631396"/>
    <w:rsid w:val="006315A1"/>
    <w:rsid w:val="006319E6"/>
    <w:rsid w:val="00631AB5"/>
    <w:rsid w:val="006322AE"/>
    <w:rsid w:val="0063373D"/>
    <w:rsid w:val="00633D45"/>
    <w:rsid w:val="00633E1E"/>
    <w:rsid w:val="0063435D"/>
    <w:rsid w:val="00635065"/>
    <w:rsid w:val="006350A7"/>
    <w:rsid w:val="00635693"/>
    <w:rsid w:val="006360C5"/>
    <w:rsid w:val="0063614C"/>
    <w:rsid w:val="006373AF"/>
    <w:rsid w:val="00637521"/>
    <w:rsid w:val="00640015"/>
    <w:rsid w:val="00641077"/>
    <w:rsid w:val="0064112F"/>
    <w:rsid w:val="0064143F"/>
    <w:rsid w:val="00641507"/>
    <w:rsid w:val="00641546"/>
    <w:rsid w:val="00641AD0"/>
    <w:rsid w:val="0064219B"/>
    <w:rsid w:val="0064271A"/>
    <w:rsid w:val="00644330"/>
    <w:rsid w:val="00644925"/>
    <w:rsid w:val="00645414"/>
    <w:rsid w:val="006461FA"/>
    <w:rsid w:val="0064692A"/>
    <w:rsid w:val="00646B29"/>
    <w:rsid w:val="006474E9"/>
    <w:rsid w:val="00650B2F"/>
    <w:rsid w:val="00650CE3"/>
    <w:rsid w:val="00653A5E"/>
    <w:rsid w:val="00656572"/>
    <w:rsid w:val="006569E2"/>
    <w:rsid w:val="00656F4E"/>
    <w:rsid w:val="0065719B"/>
    <w:rsid w:val="00661AD1"/>
    <w:rsid w:val="00662775"/>
    <w:rsid w:val="00662A86"/>
    <w:rsid w:val="0066322F"/>
    <w:rsid w:val="00663FEB"/>
    <w:rsid w:val="00664363"/>
    <w:rsid w:val="00664395"/>
    <w:rsid w:val="006644EA"/>
    <w:rsid w:val="0066492F"/>
    <w:rsid w:val="00664E93"/>
    <w:rsid w:val="0066551D"/>
    <w:rsid w:val="00665CEC"/>
    <w:rsid w:val="00665EAE"/>
    <w:rsid w:val="00667747"/>
    <w:rsid w:val="00667B48"/>
    <w:rsid w:val="00667BB9"/>
    <w:rsid w:val="00667EB8"/>
    <w:rsid w:val="00667EE5"/>
    <w:rsid w:val="00670043"/>
    <w:rsid w:val="0067039F"/>
    <w:rsid w:val="0067189C"/>
    <w:rsid w:val="00671FBE"/>
    <w:rsid w:val="006731BC"/>
    <w:rsid w:val="00673A48"/>
    <w:rsid w:val="00673AB4"/>
    <w:rsid w:val="00674720"/>
    <w:rsid w:val="00674CA5"/>
    <w:rsid w:val="00676AC0"/>
    <w:rsid w:val="00676D0B"/>
    <w:rsid w:val="0067757C"/>
    <w:rsid w:val="00680DCD"/>
    <w:rsid w:val="00681108"/>
    <w:rsid w:val="006827B7"/>
    <w:rsid w:val="006829D0"/>
    <w:rsid w:val="00682D42"/>
    <w:rsid w:val="00683417"/>
    <w:rsid w:val="00683907"/>
    <w:rsid w:val="00683985"/>
    <w:rsid w:val="00684A6A"/>
    <w:rsid w:val="00685A46"/>
    <w:rsid w:val="00685AA3"/>
    <w:rsid w:val="00686959"/>
    <w:rsid w:val="00686D7E"/>
    <w:rsid w:val="00686D9A"/>
    <w:rsid w:val="0068748E"/>
    <w:rsid w:val="006875C9"/>
    <w:rsid w:val="00690386"/>
    <w:rsid w:val="00690A1E"/>
    <w:rsid w:val="00691481"/>
    <w:rsid w:val="006917D6"/>
    <w:rsid w:val="00691CF1"/>
    <w:rsid w:val="00691FE7"/>
    <w:rsid w:val="0069267C"/>
    <w:rsid w:val="006934D2"/>
    <w:rsid w:val="006939E4"/>
    <w:rsid w:val="006949B0"/>
    <w:rsid w:val="00695490"/>
    <w:rsid w:val="0069559D"/>
    <w:rsid w:val="00695AA8"/>
    <w:rsid w:val="00696368"/>
    <w:rsid w:val="00696461"/>
    <w:rsid w:val="00696660"/>
    <w:rsid w:val="00696A4F"/>
    <w:rsid w:val="006976AD"/>
    <w:rsid w:val="006A07CD"/>
    <w:rsid w:val="006A0914"/>
    <w:rsid w:val="006A1047"/>
    <w:rsid w:val="006A2004"/>
    <w:rsid w:val="006A222B"/>
    <w:rsid w:val="006A2611"/>
    <w:rsid w:val="006A45E0"/>
    <w:rsid w:val="006A4D83"/>
    <w:rsid w:val="006A4EF3"/>
    <w:rsid w:val="006A52D9"/>
    <w:rsid w:val="006A570B"/>
    <w:rsid w:val="006A5BB3"/>
    <w:rsid w:val="006A695E"/>
    <w:rsid w:val="006A6E6C"/>
    <w:rsid w:val="006A7B8B"/>
    <w:rsid w:val="006A7FD9"/>
    <w:rsid w:val="006B1106"/>
    <w:rsid w:val="006B3611"/>
    <w:rsid w:val="006B3FDA"/>
    <w:rsid w:val="006B4669"/>
    <w:rsid w:val="006B48E8"/>
    <w:rsid w:val="006B5112"/>
    <w:rsid w:val="006B5653"/>
    <w:rsid w:val="006B6272"/>
    <w:rsid w:val="006B6F5B"/>
    <w:rsid w:val="006B76FC"/>
    <w:rsid w:val="006B79C7"/>
    <w:rsid w:val="006C0A28"/>
    <w:rsid w:val="006C0FD4"/>
    <w:rsid w:val="006C16D9"/>
    <w:rsid w:val="006C2765"/>
    <w:rsid w:val="006C2857"/>
    <w:rsid w:val="006C2B98"/>
    <w:rsid w:val="006C2EDD"/>
    <w:rsid w:val="006C3CA8"/>
    <w:rsid w:val="006C3CE9"/>
    <w:rsid w:val="006C4077"/>
    <w:rsid w:val="006C4694"/>
    <w:rsid w:val="006C4C25"/>
    <w:rsid w:val="006C5862"/>
    <w:rsid w:val="006C6901"/>
    <w:rsid w:val="006C6D1A"/>
    <w:rsid w:val="006C7026"/>
    <w:rsid w:val="006C7049"/>
    <w:rsid w:val="006D05CB"/>
    <w:rsid w:val="006D064B"/>
    <w:rsid w:val="006D0FA0"/>
    <w:rsid w:val="006D18AE"/>
    <w:rsid w:val="006D2842"/>
    <w:rsid w:val="006D3269"/>
    <w:rsid w:val="006D39E4"/>
    <w:rsid w:val="006D3DF4"/>
    <w:rsid w:val="006D4ACB"/>
    <w:rsid w:val="006D5133"/>
    <w:rsid w:val="006D522F"/>
    <w:rsid w:val="006D63F5"/>
    <w:rsid w:val="006D670E"/>
    <w:rsid w:val="006E15B4"/>
    <w:rsid w:val="006E1E1D"/>
    <w:rsid w:val="006E1EF4"/>
    <w:rsid w:val="006E203C"/>
    <w:rsid w:val="006E21D3"/>
    <w:rsid w:val="006E347D"/>
    <w:rsid w:val="006E3BAC"/>
    <w:rsid w:val="006E3F0E"/>
    <w:rsid w:val="006E4740"/>
    <w:rsid w:val="006E49F7"/>
    <w:rsid w:val="006E4BEF"/>
    <w:rsid w:val="006E5692"/>
    <w:rsid w:val="006E697C"/>
    <w:rsid w:val="006E7807"/>
    <w:rsid w:val="006F047B"/>
    <w:rsid w:val="006F16D9"/>
    <w:rsid w:val="006F16FE"/>
    <w:rsid w:val="006F265F"/>
    <w:rsid w:val="006F27EF"/>
    <w:rsid w:val="006F32BB"/>
    <w:rsid w:val="006F39D2"/>
    <w:rsid w:val="006F3C01"/>
    <w:rsid w:val="006F5444"/>
    <w:rsid w:val="006F5F8D"/>
    <w:rsid w:val="006F6496"/>
    <w:rsid w:val="006F6D0B"/>
    <w:rsid w:val="006F734C"/>
    <w:rsid w:val="00700A2F"/>
    <w:rsid w:val="00701438"/>
    <w:rsid w:val="00701AB4"/>
    <w:rsid w:val="007035E4"/>
    <w:rsid w:val="00704126"/>
    <w:rsid w:val="007058BC"/>
    <w:rsid w:val="00705BD2"/>
    <w:rsid w:val="00705D42"/>
    <w:rsid w:val="00706116"/>
    <w:rsid w:val="00706463"/>
    <w:rsid w:val="00706AEE"/>
    <w:rsid w:val="007078DE"/>
    <w:rsid w:val="00707AF0"/>
    <w:rsid w:val="007115BB"/>
    <w:rsid w:val="007118EE"/>
    <w:rsid w:val="00712168"/>
    <w:rsid w:val="00712781"/>
    <w:rsid w:val="00713377"/>
    <w:rsid w:val="007137A5"/>
    <w:rsid w:val="0071417E"/>
    <w:rsid w:val="00715C63"/>
    <w:rsid w:val="0071604A"/>
    <w:rsid w:val="00716194"/>
    <w:rsid w:val="007166C6"/>
    <w:rsid w:val="00716F5D"/>
    <w:rsid w:val="00717376"/>
    <w:rsid w:val="0071784F"/>
    <w:rsid w:val="00717866"/>
    <w:rsid w:val="007179DE"/>
    <w:rsid w:val="00717A61"/>
    <w:rsid w:val="00717D4A"/>
    <w:rsid w:val="0072034B"/>
    <w:rsid w:val="0072074F"/>
    <w:rsid w:val="00720A11"/>
    <w:rsid w:val="0072203F"/>
    <w:rsid w:val="00722435"/>
    <w:rsid w:val="00722608"/>
    <w:rsid w:val="0072337A"/>
    <w:rsid w:val="00723488"/>
    <w:rsid w:val="00723668"/>
    <w:rsid w:val="00723CCD"/>
    <w:rsid w:val="00723FC0"/>
    <w:rsid w:val="00724CEC"/>
    <w:rsid w:val="00724E3F"/>
    <w:rsid w:val="00726A5C"/>
    <w:rsid w:val="00726C1B"/>
    <w:rsid w:val="00727DB8"/>
    <w:rsid w:val="00730E3A"/>
    <w:rsid w:val="00734020"/>
    <w:rsid w:val="00734AE8"/>
    <w:rsid w:val="0073534B"/>
    <w:rsid w:val="0073579D"/>
    <w:rsid w:val="00735A24"/>
    <w:rsid w:val="00736AA6"/>
    <w:rsid w:val="00737673"/>
    <w:rsid w:val="00737DE4"/>
    <w:rsid w:val="0074004A"/>
    <w:rsid w:val="00740E40"/>
    <w:rsid w:val="00741DC8"/>
    <w:rsid w:val="00742549"/>
    <w:rsid w:val="00742DBE"/>
    <w:rsid w:val="00743690"/>
    <w:rsid w:val="007446AE"/>
    <w:rsid w:val="00745C93"/>
    <w:rsid w:val="00746B5F"/>
    <w:rsid w:val="00747967"/>
    <w:rsid w:val="0075015E"/>
    <w:rsid w:val="007506A3"/>
    <w:rsid w:val="00751A63"/>
    <w:rsid w:val="00752A9C"/>
    <w:rsid w:val="007533F7"/>
    <w:rsid w:val="00753AC2"/>
    <w:rsid w:val="00754DE7"/>
    <w:rsid w:val="00754FCD"/>
    <w:rsid w:val="007552FC"/>
    <w:rsid w:val="007555BD"/>
    <w:rsid w:val="007558FE"/>
    <w:rsid w:val="00755DB4"/>
    <w:rsid w:val="00755FFF"/>
    <w:rsid w:val="0075636F"/>
    <w:rsid w:val="0075643D"/>
    <w:rsid w:val="00756EE3"/>
    <w:rsid w:val="00757B3F"/>
    <w:rsid w:val="00760608"/>
    <w:rsid w:val="0076080D"/>
    <w:rsid w:val="007617C2"/>
    <w:rsid w:val="00761857"/>
    <w:rsid w:val="00763412"/>
    <w:rsid w:val="007634CC"/>
    <w:rsid w:val="007638D5"/>
    <w:rsid w:val="00763CA5"/>
    <w:rsid w:val="007648C7"/>
    <w:rsid w:val="007653B8"/>
    <w:rsid w:val="007654A4"/>
    <w:rsid w:val="007657A8"/>
    <w:rsid w:val="007658E7"/>
    <w:rsid w:val="007661E5"/>
    <w:rsid w:val="00766B02"/>
    <w:rsid w:val="00773255"/>
    <w:rsid w:val="00773A34"/>
    <w:rsid w:val="007761AA"/>
    <w:rsid w:val="00777C58"/>
    <w:rsid w:val="00780268"/>
    <w:rsid w:val="00780A35"/>
    <w:rsid w:val="00781267"/>
    <w:rsid w:val="00783050"/>
    <w:rsid w:val="00783DFE"/>
    <w:rsid w:val="0078421D"/>
    <w:rsid w:val="00784BD9"/>
    <w:rsid w:val="00784C8C"/>
    <w:rsid w:val="0078547A"/>
    <w:rsid w:val="00785862"/>
    <w:rsid w:val="00785888"/>
    <w:rsid w:val="00786506"/>
    <w:rsid w:val="00786AFE"/>
    <w:rsid w:val="00787580"/>
    <w:rsid w:val="0079033E"/>
    <w:rsid w:val="007914AC"/>
    <w:rsid w:val="0079169C"/>
    <w:rsid w:val="00791811"/>
    <w:rsid w:val="007926D1"/>
    <w:rsid w:val="00792B07"/>
    <w:rsid w:val="007931B0"/>
    <w:rsid w:val="00793A20"/>
    <w:rsid w:val="00794F11"/>
    <w:rsid w:val="00795059"/>
    <w:rsid w:val="0079516D"/>
    <w:rsid w:val="00795195"/>
    <w:rsid w:val="00795D21"/>
    <w:rsid w:val="00795EE6"/>
    <w:rsid w:val="007963C5"/>
    <w:rsid w:val="0079660E"/>
    <w:rsid w:val="007968DC"/>
    <w:rsid w:val="007972DE"/>
    <w:rsid w:val="007974DF"/>
    <w:rsid w:val="0079780F"/>
    <w:rsid w:val="00797D11"/>
    <w:rsid w:val="007A0537"/>
    <w:rsid w:val="007A06A3"/>
    <w:rsid w:val="007A06BE"/>
    <w:rsid w:val="007A1249"/>
    <w:rsid w:val="007A1451"/>
    <w:rsid w:val="007A28B8"/>
    <w:rsid w:val="007A34B4"/>
    <w:rsid w:val="007A3562"/>
    <w:rsid w:val="007A6580"/>
    <w:rsid w:val="007A6849"/>
    <w:rsid w:val="007A6E64"/>
    <w:rsid w:val="007A710C"/>
    <w:rsid w:val="007A7B15"/>
    <w:rsid w:val="007B1DF6"/>
    <w:rsid w:val="007B289A"/>
    <w:rsid w:val="007B3355"/>
    <w:rsid w:val="007B48E3"/>
    <w:rsid w:val="007B4B94"/>
    <w:rsid w:val="007B4C2C"/>
    <w:rsid w:val="007B4C9B"/>
    <w:rsid w:val="007B4D35"/>
    <w:rsid w:val="007B542D"/>
    <w:rsid w:val="007B66E4"/>
    <w:rsid w:val="007C04F0"/>
    <w:rsid w:val="007C051A"/>
    <w:rsid w:val="007C16BE"/>
    <w:rsid w:val="007C1AE4"/>
    <w:rsid w:val="007C1DBC"/>
    <w:rsid w:val="007C1FE0"/>
    <w:rsid w:val="007C3CFB"/>
    <w:rsid w:val="007C415D"/>
    <w:rsid w:val="007C42E4"/>
    <w:rsid w:val="007C456C"/>
    <w:rsid w:val="007C4766"/>
    <w:rsid w:val="007C4A7F"/>
    <w:rsid w:val="007C59A0"/>
    <w:rsid w:val="007D23FA"/>
    <w:rsid w:val="007D255E"/>
    <w:rsid w:val="007D2E0B"/>
    <w:rsid w:val="007D2F5C"/>
    <w:rsid w:val="007D4914"/>
    <w:rsid w:val="007D49CC"/>
    <w:rsid w:val="007D6096"/>
    <w:rsid w:val="007D6447"/>
    <w:rsid w:val="007D65B4"/>
    <w:rsid w:val="007D757B"/>
    <w:rsid w:val="007E0559"/>
    <w:rsid w:val="007E0852"/>
    <w:rsid w:val="007E1725"/>
    <w:rsid w:val="007E1C4D"/>
    <w:rsid w:val="007E27C3"/>
    <w:rsid w:val="007E3017"/>
    <w:rsid w:val="007E4988"/>
    <w:rsid w:val="007E4F8A"/>
    <w:rsid w:val="007E5759"/>
    <w:rsid w:val="007E73FB"/>
    <w:rsid w:val="007E7521"/>
    <w:rsid w:val="007E7561"/>
    <w:rsid w:val="007F0227"/>
    <w:rsid w:val="007F058D"/>
    <w:rsid w:val="007F0609"/>
    <w:rsid w:val="007F1352"/>
    <w:rsid w:val="007F16C6"/>
    <w:rsid w:val="007F28B7"/>
    <w:rsid w:val="007F2A16"/>
    <w:rsid w:val="007F38F5"/>
    <w:rsid w:val="007F3E15"/>
    <w:rsid w:val="007F3F10"/>
    <w:rsid w:val="007F58D4"/>
    <w:rsid w:val="007F59EB"/>
    <w:rsid w:val="007F5ABF"/>
    <w:rsid w:val="007F64B3"/>
    <w:rsid w:val="007F6FB8"/>
    <w:rsid w:val="007F7A3E"/>
    <w:rsid w:val="007F7B06"/>
    <w:rsid w:val="00801C68"/>
    <w:rsid w:val="008033F7"/>
    <w:rsid w:val="00803ABB"/>
    <w:rsid w:val="00804E49"/>
    <w:rsid w:val="00805CD1"/>
    <w:rsid w:val="00806282"/>
    <w:rsid w:val="00806329"/>
    <w:rsid w:val="00806C89"/>
    <w:rsid w:val="00806F2A"/>
    <w:rsid w:val="008072ED"/>
    <w:rsid w:val="00807B26"/>
    <w:rsid w:val="00812748"/>
    <w:rsid w:val="00814ED2"/>
    <w:rsid w:val="008154EB"/>
    <w:rsid w:val="0081645F"/>
    <w:rsid w:val="00817DAC"/>
    <w:rsid w:val="00820E41"/>
    <w:rsid w:val="00822D53"/>
    <w:rsid w:val="00822D67"/>
    <w:rsid w:val="008238CD"/>
    <w:rsid w:val="00823961"/>
    <w:rsid w:val="0082617E"/>
    <w:rsid w:val="008276FE"/>
    <w:rsid w:val="00827937"/>
    <w:rsid w:val="00827C35"/>
    <w:rsid w:val="00830734"/>
    <w:rsid w:val="008310D2"/>
    <w:rsid w:val="008313B4"/>
    <w:rsid w:val="00831F00"/>
    <w:rsid w:val="00832648"/>
    <w:rsid w:val="00833B46"/>
    <w:rsid w:val="00834368"/>
    <w:rsid w:val="0083541E"/>
    <w:rsid w:val="008361F7"/>
    <w:rsid w:val="0083647B"/>
    <w:rsid w:val="00836D6C"/>
    <w:rsid w:val="00837101"/>
    <w:rsid w:val="00837692"/>
    <w:rsid w:val="00837E87"/>
    <w:rsid w:val="00840147"/>
    <w:rsid w:val="0084078C"/>
    <w:rsid w:val="008411A4"/>
    <w:rsid w:val="008413CF"/>
    <w:rsid w:val="008415B7"/>
    <w:rsid w:val="00841A4D"/>
    <w:rsid w:val="00842628"/>
    <w:rsid w:val="00842720"/>
    <w:rsid w:val="00842BEB"/>
    <w:rsid w:val="008440C1"/>
    <w:rsid w:val="008440D3"/>
    <w:rsid w:val="008443A4"/>
    <w:rsid w:val="008445A2"/>
    <w:rsid w:val="008447E7"/>
    <w:rsid w:val="00844F98"/>
    <w:rsid w:val="0084528F"/>
    <w:rsid w:val="00845CAD"/>
    <w:rsid w:val="00846408"/>
    <w:rsid w:val="008465F7"/>
    <w:rsid w:val="008466D5"/>
    <w:rsid w:val="00846740"/>
    <w:rsid w:val="00846BFC"/>
    <w:rsid w:val="00846ED1"/>
    <w:rsid w:val="008479F7"/>
    <w:rsid w:val="008508E0"/>
    <w:rsid w:val="00850BDE"/>
    <w:rsid w:val="00850D28"/>
    <w:rsid w:val="00851990"/>
    <w:rsid w:val="00851C96"/>
    <w:rsid w:val="0085227E"/>
    <w:rsid w:val="00852C3B"/>
    <w:rsid w:val="008533C2"/>
    <w:rsid w:val="00853F2C"/>
    <w:rsid w:val="00854180"/>
    <w:rsid w:val="00854753"/>
    <w:rsid w:val="00854780"/>
    <w:rsid w:val="00854B17"/>
    <w:rsid w:val="00854E5D"/>
    <w:rsid w:val="0085550B"/>
    <w:rsid w:val="00855CD6"/>
    <w:rsid w:val="00855F60"/>
    <w:rsid w:val="00857529"/>
    <w:rsid w:val="008579E2"/>
    <w:rsid w:val="00857ADE"/>
    <w:rsid w:val="00860A4F"/>
    <w:rsid w:val="00862A53"/>
    <w:rsid w:val="00864AEC"/>
    <w:rsid w:val="00864ED4"/>
    <w:rsid w:val="00864F5A"/>
    <w:rsid w:val="008659EC"/>
    <w:rsid w:val="00865DDE"/>
    <w:rsid w:val="00866167"/>
    <w:rsid w:val="00866393"/>
    <w:rsid w:val="0087016D"/>
    <w:rsid w:val="008702FB"/>
    <w:rsid w:val="00870F9B"/>
    <w:rsid w:val="00871552"/>
    <w:rsid w:val="00871B3E"/>
    <w:rsid w:val="00871EFB"/>
    <w:rsid w:val="00872288"/>
    <w:rsid w:val="0087251D"/>
    <w:rsid w:val="0087353E"/>
    <w:rsid w:val="008735E7"/>
    <w:rsid w:val="008736A9"/>
    <w:rsid w:val="00873A91"/>
    <w:rsid w:val="0087516A"/>
    <w:rsid w:val="00875727"/>
    <w:rsid w:val="0087590C"/>
    <w:rsid w:val="00875AF5"/>
    <w:rsid w:val="00875E25"/>
    <w:rsid w:val="00877062"/>
    <w:rsid w:val="008774F6"/>
    <w:rsid w:val="00877CA3"/>
    <w:rsid w:val="00880CA9"/>
    <w:rsid w:val="00882B66"/>
    <w:rsid w:val="00882B90"/>
    <w:rsid w:val="00882F3E"/>
    <w:rsid w:val="00883A23"/>
    <w:rsid w:val="008855DD"/>
    <w:rsid w:val="00885C28"/>
    <w:rsid w:val="00885C8F"/>
    <w:rsid w:val="00885F4E"/>
    <w:rsid w:val="00886B01"/>
    <w:rsid w:val="008873BC"/>
    <w:rsid w:val="0088757C"/>
    <w:rsid w:val="008877D6"/>
    <w:rsid w:val="00890A18"/>
    <w:rsid w:val="00892788"/>
    <w:rsid w:val="00895219"/>
    <w:rsid w:val="0089556E"/>
    <w:rsid w:val="008956AC"/>
    <w:rsid w:val="00895FE5"/>
    <w:rsid w:val="00896470"/>
    <w:rsid w:val="0089652E"/>
    <w:rsid w:val="00896998"/>
    <w:rsid w:val="0089699B"/>
    <w:rsid w:val="00897683"/>
    <w:rsid w:val="008A03E3"/>
    <w:rsid w:val="008A072A"/>
    <w:rsid w:val="008A09B5"/>
    <w:rsid w:val="008A0DDC"/>
    <w:rsid w:val="008A0E7C"/>
    <w:rsid w:val="008A10D0"/>
    <w:rsid w:val="008A13B9"/>
    <w:rsid w:val="008A199E"/>
    <w:rsid w:val="008A2ECE"/>
    <w:rsid w:val="008A4146"/>
    <w:rsid w:val="008A5077"/>
    <w:rsid w:val="008A5D34"/>
    <w:rsid w:val="008B05BE"/>
    <w:rsid w:val="008B0C5F"/>
    <w:rsid w:val="008B0D49"/>
    <w:rsid w:val="008B1869"/>
    <w:rsid w:val="008B192D"/>
    <w:rsid w:val="008B34CE"/>
    <w:rsid w:val="008B495C"/>
    <w:rsid w:val="008B5190"/>
    <w:rsid w:val="008B5C0C"/>
    <w:rsid w:val="008B7425"/>
    <w:rsid w:val="008B7755"/>
    <w:rsid w:val="008C14E6"/>
    <w:rsid w:val="008C1E35"/>
    <w:rsid w:val="008C2A66"/>
    <w:rsid w:val="008C2ACB"/>
    <w:rsid w:val="008C2C76"/>
    <w:rsid w:val="008C35FC"/>
    <w:rsid w:val="008C3A78"/>
    <w:rsid w:val="008C468D"/>
    <w:rsid w:val="008C4846"/>
    <w:rsid w:val="008C5704"/>
    <w:rsid w:val="008C5AD9"/>
    <w:rsid w:val="008C5C80"/>
    <w:rsid w:val="008C6A0A"/>
    <w:rsid w:val="008C6FA3"/>
    <w:rsid w:val="008C7815"/>
    <w:rsid w:val="008D0935"/>
    <w:rsid w:val="008D0C9B"/>
    <w:rsid w:val="008D1E04"/>
    <w:rsid w:val="008D2846"/>
    <w:rsid w:val="008D2999"/>
    <w:rsid w:val="008D2EC7"/>
    <w:rsid w:val="008D3212"/>
    <w:rsid w:val="008D378C"/>
    <w:rsid w:val="008D43AE"/>
    <w:rsid w:val="008D53A0"/>
    <w:rsid w:val="008D5E0E"/>
    <w:rsid w:val="008D5F29"/>
    <w:rsid w:val="008E0813"/>
    <w:rsid w:val="008E0A3D"/>
    <w:rsid w:val="008E10DF"/>
    <w:rsid w:val="008E1139"/>
    <w:rsid w:val="008E1274"/>
    <w:rsid w:val="008E359C"/>
    <w:rsid w:val="008E3659"/>
    <w:rsid w:val="008E3A50"/>
    <w:rsid w:val="008E4046"/>
    <w:rsid w:val="008E436D"/>
    <w:rsid w:val="008E5381"/>
    <w:rsid w:val="008E55F9"/>
    <w:rsid w:val="008E5A07"/>
    <w:rsid w:val="008E7F5E"/>
    <w:rsid w:val="008F1907"/>
    <w:rsid w:val="008F2357"/>
    <w:rsid w:val="008F2504"/>
    <w:rsid w:val="008F283A"/>
    <w:rsid w:val="008F37D4"/>
    <w:rsid w:val="008F4B9B"/>
    <w:rsid w:val="008F55A0"/>
    <w:rsid w:val="008F5E1B"/>
    <w:rsid w:val="008F6007"/>
    <w:rsid w:val="008F7553"/>
    <w:rsid w:val="009003EC"/>
    <w:rsid w:val="00901334"/>
    <w:rsid w:val="00902608"/>
    <w:rsid w:val="009034F4"/>
    <w:rsid w:val="0090386D"/>
    <w:rsid w:val="0090395D"/>
    <w:rsid w:val="0090405F"/>
    <w:rsid w:val="00904614"/>
    <w:rsid w:val="00905225"/>
    <w:rsid w:val="00906A94"/>
    <w:rsid w:val="00906D71"/>
    <w:rsid w:val="0090790A"/>
    <w:rsid w:val="0090790D"/>
    <w:rsid w:val="0091034E"/>
    <w:rsid w:val="009108B3"/>
    <w:rsid w:val="009110E1"/>
    <w:rsid w:val="00911631"/>
    <w:rsid w:val="00911BFD"/>
    <w:rsid w:val="009124CE"/>
    <w:rsid w:val="0091266B"/>
    <w:rsid w:val="009127EA"/>
    <w:rsid w:val="00912954"/>
    <w:rsid w:val="00913CD7"/>
    <w:rsid w:val="00913DC8"/>
    <w:rsid w:val="0091476E"/>
    <w:rsid w:val="009157C8"/>
    <w:rsid w:val="00915CEA"/>
    <w:rsid w:val="00916DE1"/>
    <w:rsid w:val="00916FD0"/>
    <w:rsid w:val="009172B5"/>
    <w:rsid w:val="00917609"/>
    <w:rsid w:val="009205BA"/>
    <w:rsid w:val="00921CAC"/>
    <w:rsid w:val="00921F34"/>
    <w:rsid w:val="0092304C"/>
    <w:rsid w:val="0092338B"/>
    <w:rsid w:val="00923F06"/>
    <w:rsid w:val="009246B0"/>
    <w:rsid w:val="00924934"/>
    <w:rsid w:val="0092562E"/>
    <w:rsid w:val="00925B76"/>
    <w:rsid w:val="0092703A"/>
    <w:rsid w:val="00927350"/>
    <w:rsid w:val="009279C0"/>
    <w:rsid w:val="009307E7"/>
    <w:rsid w:val="00930B87"/>
    <w:rsid w:val="00930F42"/>
    <w:rsid w:val="009311A4"/>
    <w:rsid w:val="00931C86"/>
    <w:rsid w:val="00932C44"/>
    <w:rsid w:val="00933FDE"/>
    <w:rsid w:val="0093405E"/>
    <w:rsid w:val="00934B59"/>
    <w:rsid w:val="009365EA"/>
    <w:rsid w:val="00936709"/>
    <w:rsid w:val="00936806"/>
    <w:rsid w:val="009428A9"/>
    <w:rsid w:val="00944301"/>
    <w:rsid w:val="00944BE1"/>
    <w:rsid w:val="00945C83"/>
    <w:rsid w:val="00945F73"/>
    <w:rsid w:val="0094619E"/>
    <w:rsid w:val="009464C8"/>
    <w:rsid w:val="00946592"/>
    <w:rsid w:val="009466C5"/>
    <w:rsid w:val="0094728F"/>
    <w:rsid w:val="00947A6E"/>
    <w:rsid w:val="009502CC"/>
    <w:rsid w:val="009505BC"/>
    <w:rsid w:val="00951C21"/>
    <w:rsid w:val="00951DDF"/>
    <w:rsid w:val="00954D08"/>
    <w:rsid w:val="00954F48"/>
    <w:rsid w:val="00955B65"/>
    <w:rsid w:val="00955C47"/>
    <w:rsid w:val="00960B10"/>
    <w:rsid w:val="00960BCF"/>
    <w:rsid w:val="00960C42"/>
    <w:rsid w:val="00961883"/>
    <w:rsid w:val="00961E8B"/>
    <w:rsid w:val="0096217E"/>
    <w:rsid w:val="00962801"/>
    <w:rsid w:val="00963248"/>
    <w:rsid w:val="00964A70"/>
    <w:rsid w:val="00964ADF"/>
    <w:rsid w:val="009658ED"/>
    <w:rsid w:val="00965A00"/>
    <w:rsid w:val="00965C61"/>
    <w:rsid w:val="009666BD"/>
    <w:rsid w:val="00966BFB"/>
    <w:rsid w:val="009700F3"/>
    <w:rsid w:val="00970DF6"/>
    <w:rsid w:val="00971190"/>
    <w:rsid w:val="00971845"/>
    <w:rsid w:val="00971F2F"/>
    <w:rsid w:val="009726CE"/>
    <w:rsid w:val="00973EB9"/>
    <w:rsid w:val="009750E0"/>
    <w:rsid w:val="009752F7"/>
    <w:rsid w:val="00975C09"/>
    <w:rsid w:val="009763C2"/>
    <w:rsid w:val="0097665D"/>
    <w:rsid w:val="00976FDC"/>
    <w:rsid w:val="009770A0"/>
    <w:rsid w:val="009807EA"/>
    <w:rsid w:val="009816D8"/>
    <w:rsid w:val="00982567"/>
    <w:rsid w:val="00982F4C"/>
    <w:rsid w:val="009830BF"/>
    <w:rsid w:val="009841DA"/>
    <w:rsid w:val="009847EE"/>
    <w:rsid w:val="009849B8"/>
    <w:rsid w:val="00984BDE"/>
    <w:rsid w:val="00985643"/>
    <w:rsid w:val="00985DF6"/>
    <w:rsid w:val="00986627"/>
    <w:rsid w:val="00986903"/>
    <w:rsid w:val="00986C82"/>
    <w:rsid w:val="00987334"/>
    <w:rsid w:val="00987DEA"/>
    <w:rsid w:val="009905C9"/>
    <w:rsid w:val="00992AE7"/>
    <w:rsid w:val="009940CA"/>
    <w:rsid w:val="00994375"/>
    <w:rsid w:val="00994842"/>
    <w:rsid w:val="00994A8E"/>
    <w:rsid w:val="009951FC"/>
    <w:rsid w:val="009961C3"/>
    <w:rsid w:val="00996632"/>
    <w:rsid w:val="00996734"/>
    <w:rsid w:val="00996D12"/>
    <w:rsid w:val="009A061A"/>
    <w:rsid w:val="009A085B"/>
    <w:rsid w:val="009A200A"/>
    <w:rsid w:val="009A2CE6"/>
    <w:rsid w:val="009A2E9C"/>
    <w:rsid w:val="009A386D"/>
    <w:rsid w:val="009A3CA6"/>
    <w:rsid w:val="009A3EC3"/>
    <w:rsid w:val="009A495B"/>
    <w:rsid w:val="009A6403"/>
    <w:rsid w:val="009A6478"/>
    <w:rsid w:val="009A65F5"/>
    <w:rsid w:val="009A6993"/>
    <w:rsid w:val="009A6E76"/>
    <w:rsid w:val="009A7AB8"/>
    <w:rsid w:val="009A7CAB"/>
    <w:rsid w:val="009A7EB4"/>
    <w:rsid w:val="009B0315"/>
    <w:rsid w:val="009B0B3A"/>
    <w:rsid w:val="009B146B"/>
    <w:rsid w:val="009B272E"/>
    <w:rsid w:val="009B3075"/>
    <w:rsid w:val="009B69FB"/>
    <w:rsid w:val="009B6D1F"/>
    <w:rsid w:val="009B6F61"/>
    <w:rsid w:val="009B72ED"/>
    <w:rsid w:val="009B7323"/>
    <w:rsid w:val="009B7BD4"/>
    <w:rsid w:val="009B7CAA"/>
    <w:rsid w:val="009B7E72"/>
    <w:rsid w:val="009B7E98"/>
    <w:rsid w:val="009B7F3F"/>
    <w:rsid w:val="009C165B"/>
    <w:rsid w:val="009C169C"/>
    <w:rsid w:val="009C17AA"/>
    <w:rsid w:val="009C198C"/>
    <w:rsid w:val="009C1BA7"/>
    <w:rsid w:val="009C29D8"/>
    <w:rsid w:val="009C2D0F"/>
    <w:rsid w:val="009C36BC"/>
    <w:rsid w:val="009C3A1D"/>
    <w:rsid w:val="009C409A"/>
    <w:rsid w:val="009C4DD5"/>
    <w:rsid w:val="009C5320"/>
    <w:rsid w:val="009C5562"/>
    <w:rsid w:val="009C57E5"/>
    <w:rsid w:val="009C5B8E"/>
    <w:rsid w:val="009C5EE0"/>
    <w:rsid w:val="009C5F80"/>
    <w:rsid w:val="009C60EA"/>
    <w:rsid w:val="009C7F54"/>
    <w:rsid w:val="009D0070"/>
    <w:rsid w:val="009D07DA"/>
    <w:rsid w:val="009D20AF"/>
    <w:rsid w:val="009D2913"/>
    <w:rsid w:val="009D32A5"/>
    <w:rsid w:val="009D4239"/>
    <w:rsid w:val="009D665B"/>
    <w:rsid w:val="009D66B2"/>
    <w:rsid w:val="009E0318"/>
    <w:rsid w:val="009E1447"/>
    <w:rsid w:val="009E1683"/>
    <w:rsid w:val="009E179D"/>
    <w:rsid w:val="009E1E2F"/>
    <w:rsid w:val="009E2DB8"/>
    <w:rsid w:val="009E3C69"/>
    <w:rsid w:val="009E3D2F"/>
    <w:rsid w:val="009E3E0C"/>
    <w:rsid w:val="009E3F5C"/>
    <w:rsid w:val="009E4076"/>
    <w:rsid w:val="009E5262"/>
    <w:rsid w:val="009E57A5"/>
    <w:rsid w:val="009E65D1"/>
    <w:rsid w:val="009E6E75"/>
    <w:rsid w:val="009E6FB7"/>
    <w:rsid w:val="009E746A"/>
    <w:rsid w:val="009E773D"/>
    <w:rsid w:val="009E782D"/>
    <w:rsid w:val="009E79F7"/>
    <w:rsid w:val="009E7E3B"/>
    <w:rsid w:val="009F16BD"/>
    <w:rsid w:val="009F17D7"/>
    <w:rsid w:val="009F18B1"/>
    <w:rsid w:val="009F1C4D"/>
    <w:rsid w:val="009F3A5C"/>
    <w:rsid w:val="009F4169"/>
    <w:rsid w:val="009F4333"/>
    <w:rsid w:val="009F481E"/>
    <w:rsid w:val="009F66BB"/>
    <w:rsid w:val="009F7FD2"/>
    <w:rsid w:val="00A00FCD"/>
    <w:rsid w:val="00A0133A"/>
    <w:rsid w:val="00A013E7"/>
    <w:rsid w:val="00A01D43"/>
    <w:rsid w:val="00A03918"/>
    <w:rsid w:val="00A03A95"/>
    <w:rsid w:val="00A03E1C"/>
    <w:rsid w:val="00A04491"/>
    <w:rsid w:val="00A047FA"/>
    <w:rsid w:val="00A0535F"/>
    <w:rsid w:val="00A05D67"/>
    <w:rsid w:val="00A06A9C"/>
    <w:rsid w:val="00A0734E"/>
    <w:rsid w:val="00A101CD"/>
    <w:rsid w:val="00A1099C"/>
    <w:rsid w:val="00A10A9D"/>
    <w:rsid w:val="00A10FD7"/>
    <w:rsid w:val="00A11746"/>
    <w:rsid w:val="00A11882"/>
    <w:rsid w:val="00A12985"/>
    <w:rsid w:val="00A13A57"/>
    <w:rsid w:val="00A14331"/>
    <w:rsid w:val="00A153B8"/>
    <w:rsid w:val="00A16120"/>
    <w:rsid w:val="00A16349"/>
    <w:rsid w:val="00A17CB3"/>
    <w:rsid w:val="00A17D1A"/>
    <w:rsid w:val="00A17FD9"/>
    <w:rsid w:val="00A20944"/>
    <w:rsid w:val="00A216B3"/>
    <w:rsid w:val="00A217EC"/>
    <w:rsid w:val="00A21E74"/>
    <w:rsid w:val="00A2276C"/>
    <w:rsid w:val="00A22E83"/>
    <w:rsid w:val="00A23FC7"/>
    <w:rsid w:val="00A252D2"/>
    <w:rsid w:val="00A25A51"/>
    <w:rsid w:val="00A26424"/>
    <w:rsid w:val="00A27812"/>
    <w:rsid w:val="00A3017F"/>
    <w:rsid w:val="00A30A53"/>
    <w:rsid w:val="00A30BAE"/>
    <w:rsid w:val="00A30E09"/>
    <w:rsid w:val="00A3301D"/>
    <w:rsid w:val="00A33187"/>
    <w:rsid w:val="00A33835"/>
    <w:rsid w:val="00A34755"/>
    <w:rsid w:val="00A348CE"/>
    <w:rsid w:val="00A37A7D"/>
    <w:rsid w:val="00A40FD5"/>
    <w:rsid w:val="00A41675"/>
    <w:rsid w:val="00A418A7"/>
    <w:rsid w:val="00A41B78"/>
    <w:rsid w:val="00A41BD6"/>
    <w:rsid w:val="00A41D3C"/>
    <w:rsid w:val="00A42783"/>
    <w:rsid w:val="00A448A8"/>
    <w:rsid w:val="00A45B0A"/>
    <w:rsid w:val="00A466CF"/>
    <w:rsid w:val="00A46AA9"/>
    <w:rsid w:val="00A46ED9"/>
    <w:rsid w:val="00A47AAF"/>
    <w:rsid w:val="00A47ABD"/>
    <w:rsid w:val="00A50BB2"/>
    <w:rsid w:val="00A50D97"/>
    <w:rsid w:val="00A50E6D"/>
    <w:rsid w:val="00A53581"/>
    <w:rsid w:val="00A545FB"/>
    <w:rsid w:val="00A54FB3"/>
    <w:rsid w:val="00A551AC"/>
    <w:rsid w:val="00A55848"/>
    <w:rsid w:val="00A56413"/>
    <w:rsid w:val="00A564A4"/>
    <w:rsid w:val="00A57147"/>
    <w:rsid w:val="00A5760C"/>
    <w:rsid w:val="00A57BA3"/>
    <w:rsid w:val="00A60171"/>
    <w:rsid w:val="00A607DF"/>
    <w:rsid w:val="00A60AA8"/>
    <w:rsid w:val="00A60DB3"/>
    <w:rsid w:val="00A61BB2"/>
    <w:rsid w:val="00A62B71"/>
    <w:rsid w:val="00A62DD1"/>
    <w:rsid w:val="00A6675F"/>
    <w:rsid w:val="00A66A32"/>
    <w:rsid w:val="00A677FC"/>
    <w:rsid w:val="00A67A4A"/>
    <w:rsid w:val="00A70FEF"/>
    <w:rsid w:val="00A712BD"/>
    <w:rsid w:val="00A71457"/>
    <w:rsid w:val="00A72070"/>
    <w:rsid w:val="00A765AF"/>
    <w:rsid w:val="00A7695B"/>
    <w:rsid w:val="00A76A86"/>
    <w:rsid w:val="00A77F36"/>
    <w:rsid w:val="00A80B26"/>
    <w:rsid w:val="00A812B4"/>
    <w:rsid w:val="00A812BE"/>
    <w:rsid w:val="00A81B83"/>
    <w:rsid w:val="00A8291F"/>
    <w:rsid w:val="00A8329B"/>
    <w:rsid w:val="00A83795"/>
    <w:rsid w:val="00A83964"/>
    <w:rsid w:val="00A83C3E"/>
    <w:rsid w:val="00A845C0"/>
    <w:rsid w:val="00A85CB3"/>
    <w:rsid w:val="00A85F63"/>
    <w:rsid w:val="00A861CC"/>
    <w:rsid w:val="00A876A2"/>
    <w:rsid w:val="00A91891"/>
    <w:rsid w:val="00A92D12"/>
    <w:rsid w:val="00A9334C"/>
    <w:rsid w:val="00A93DA6"/>
    <w:rsid w:val="00A947EA"/>
    <w:rsid w:val="00A94E83"/>
    <w:rsid w:val="00A958B3"/>
    <w:rsid w:val="00A95B09"/>
    <w:rsid w:val="00A96015"/>
    <w:rsid w:val="00A96BD0"/>
    <w:rsid w:val="00AA014B"/>
    <w:rsid w:val="00AA0192"/>
    <w:rsid w:val="00AA0971"/>
    <w:rsid w:val="00AA17F6"/>
    <w:rsid w:val="00AA4159"/>
    <w:rsid w:val="00AA6FD8"/>
    <w:rsid w:val="00AA7D06"/>
    <w:rsid w:val="00AA7E4B"/>
    <w:rsid w:val="00AB02CA"/>
    <w:rsid w:val="00AB0D68"/>
    <w:rsid w:val="00AB14ED"/>
    <w:rsid w:val="00AB20CB"/>
    <w:rsid w:val="00AB35E6"/>
    <w:rsid w:val="00AB3B10"/>
    <w:rsid w:val="00AB4073"/>
    <w:rsid w:val="00AB4F2D"/>
    <w:rsid w:val="00AB53B6"/>
    <w:rsid w:val="00AB545B"/>
    <w:rsid w:val="00AB625D"/>
    <w:rsid w:val="00AB6A71"/>
    <w:rsid w:val="00AB6DCE"/>
    <w:rsid w:val="00AB72EB"/>
    <w:rsid w:val="00AB75F0"/>
    <w:rsid w:val="00AB7802"/>
    <w:rsid w:val="00AB7ABB"/>
    <w:rsid w:val="00AC0727"/>
    <w:rsid w:val="00AC3A24"/>
    <w:rsid w:val="00AC3C9E"/>
    <w:rsid w:val="00AC3DD3"/>
    <w:rsid w:val="00AC408C"/>
    <w:rsid w:val="00AC4DCB"/>
    <w:rsid w:val="00AC629D"/>
    <w:rsid w:val="00AC6338"/>
    <w:rsid w:val="00AC791E"/>
    <w:rsid w:val="00AC7F0A"/>
    <w:rsid w:val="00AD0E39"/>
    <w:rsid w:val="00AD15A3"/>
    <w:rsid w:val="00AD243A"/>
    <w:rsid w:val="00AD2F56"/>
    <w:rsid w:val="00AD3279"/>
    <w:rsid w:val="00AD4ABB"/>
    <w:rsid w:val="00AD4C79"/>
    <w:rsid w:val="00AD52A7"/>
    <w:rsid w:val="00AD56CF"/>
    <w:rsid w:val="00AD5DBE"/>
    <w:rsid w:val="00AD5FF5"/>
    <w:rsid w:val="00AD63B1"/>
    <w:rsid w:val="00AD68D7"/>
    <w:rsid w:val="00AD6D86"/>
    <w:rsid w:val="00AD6FFC"/>
    <w:rsid w:val="00AD70DE"/>
    <w:rsid w:val="00AE2A2E"/>
    <w:rsid w:val="00AE2A51"/>
    <w:rsid w:val="00AE2FAA"/>
    <w:rsid w:val="00AE43C3"/>
    <w:rsid w:val="00AE530A"/>
    <w:rsid w:val="00AE63CF"/>
    <w:rsid w:val="00AE6C72"/>
    <w:rsid w:val="00AF02BF"/>
    <w:rsid w:val="00AF12E0"/>
    <w:rsid w:val="00AF1BFE"/>
    <w:rsid w:val="00AF1EA3"/>
    <w:rsid w:val="00AF1FBA"/>
    <w:rsid w:val="00AF2404"/>
    <w:rsid w:val="00AF4A93"/>
    <w:rsid w:val="00AF4CB3"/>
    <w:rsid w:val="00AF5B18"/>
    <w:rsid w:val="00AF5D40"/>
    <w:rsid w:val="00AF61DA"/>
    <w:rsid w:val="00AF63E3"/>
    <w:rsid w:val="00AF6D9A"/>
    <w:rsid w:val="00AF77FA"/>
    <w:rsid w:val="00AF7CE1"/>
    <w:rsid w:val="00B01132"/>
    <w:rsid w:val="00B01C53"/>
    <w:rsid w:val="00B043F1"/>
    <w:rsid w:val="00B0477A"/>
    <w:rsid w:val="00B049F2"/>
    <w:rsid w:val="00B04CF3"/>
    <w:rsid w:val="00B04F84"/>
    <w:rsid w:val="00B065DE"/>
    <w:rsid w:val="00B06D6C"/>
    <w:rsid w:val="00B107AE"/>
    <w:rsid w:val="00B10977"/>
    <w:rsid w:val="00B118AE"/>
    <w:rsid w:val="00B1329D"/>
    <w:rsid w:val="00B13A4F"/>
    <w:rsid w:val="00B13A9C"/>
    <w:rsid w:val="00B149EC"/>
    <w:rsid w:val="00B14AE1"/>
    <w:rsid w:val="00B1667E"/>
    <w:rsid w:val="00B16754"/>
    <w:rsid w:val="00B16BC0"/>
    <w:rsid w:val="00B17173"/>
    <w:rsid w:val="00B1796C"/>
    <w:rsid w:val="00B17F19"/>
    <w:rsid w:val="00B20059"/>
    <w:rsid w:val="00B200B6"/>
    <w:rsid w:val="00B201FB"/>
    <w:rsid w:val="00B2052B"/>
    <w:rsid w:val="00B21BE1"/>
    <w:rsid w:val="00B24B72"/>
    <w:rsid w:val="00B25029"/>
    <w:rsid w:val="00B25672"/>
    <w:rsid w:val="00B25710"/>
    <w:rsid w:val="00B25EE7"/>
    <w:rsid w:val="00B26441"/>
    <w:rsid w:val="00B26F92"/>
    <w:rsid w:val="00B32324"/>
    <w:rsid w:val="00B32C36"/>
    <w:rsid w:val="00B330FC"/>
    <w:rsid w:val="00B33904"/>
    <w:rsid w:val="00B34061"/>
    <w:rsid w:val="00B345C9"/>
    <w:rsid w:val="00B346B5"/>
    <w:rsid w:val="00B34AB9"/>
    <w:rsid w:val="00B34F1E"/>
    <w:rsid w:val="00B4000B"/>
    <w:rsid w:val="00B409E6"/>
    <w:rsid w:val="00B40CFD"/>
    <w:rsid w:val="00B42B61"/>
    <w:rsid w:val="00B431AE"/>
    <w:rsid w:val="00B43648"/>
    <w:rsid w:val="00B44F59"/>
    <w:rsid w:val="00B45566"/>
    <w:rsid w:val="00B4684A"/>
    <w:rsid w:val="00B46BA6"/>
    <w:rsid w:val="00B50395"/>
    <w:rsid w:val="00B50638"/>
    <w:rsid w:val="00B51D9F"/>
    <w:rsid w:val="00B51E7C"/>
    <w:rsid w:val="00B524CC"/>
    <w:rsid w:val="00B53FF1"/>
    <w:rsid w:val="00B5403C"/>
    <w:rsid w:val="00B547CB"/>
    <w:rsid w:val="00B547E4"/>
    <w:rsid w:val="00B5494A"/>
    <w:rsid w:val="00B55095"/>
    <w:rsid w:val="00B55E08"/>
    <w:rsid w:val="00B566E6"/>
    <w:rsid w:val="00B56990"/>
    <w:rsid w:val="00B56DD5"/>
    <w:rsid w:val="00B57BA2"/>
    <w:rsid w:val="00B57EE4"/>
    <w:rsid w:val="00B60EEF"/>
    <w:rsid w:val="00B61A59"/>
    <w:rsid w:val="00B62183"/>
    <w:rsid w:val="00B627A0"/>
    <w:rsid w:val="00B630DF"/>
    <w:rsid w:val="00B63788"/>
    <w:rsid w:val="00B6385B"/>
    <w:rsid w:val="00B63AD8"/>
    <w:rsid w:val="00B64FB5"/>
    <w:rsid w:val="00B663F4"/>
    <w:rsid w:val="00B66E23"/>
    <w:rsid w:val="00B7012C"/>
    <w:rsid w:val="00B701C2"/>
    <w:rsid w:val="00B70D53"/>
    <w:rsid w:val="00B71153"/>
    <w:rsid w:val="00B7142C"/>
    <w:rsid w:val="00B71B62"/>
    <w:rsid w:val="00B71FF9"/>
    <w:rsid w:val="00B73145"/>
    <w:rsid w:val="00B73236"/>
    <w:rsid w:val="00B73C0E"/>
    <w:rsid w:val="00B74012"/>
    <w:rsid w:val="00B75A4C"/>
    <w:rsid w:val="00B75D33"/>
    <w:rsid w:val="00B76EBD"/>
    <w:rsid w:val="00B7780E"/>
    <w:rsid w:val="00B80168"/>
    <w:rsid w:val="00B808F9"/>
    <w:rsid w:val="00B80BF2"/>
    <w:rsid w:val="00B80FEC"/>
    <w:rsid w:val="00B811D0"/>
    <w:rsid w:val="00B81969"/>
    <w:rsid w:val="00B82CA1"/>
    <w:rsid w:val="00B837D9"/>
    <w:rsid w:val="00B84735"/>
    <w:rsid w:val="00B855B2"/>
    <w:rsid w:val="00B85A17"/>
    <w:rsid w:val="00B85ED6"/>
    <w:rsid w:val="00B86332"/>
    <w:rsid w:val="00B8756A"/>
    <w:rsid w:val="00B879A1"/>
    <w:rsid w:val="00B91732"/>
    <w:rsid w:val="00B92438"/>
    <w:rsid w:val="00B92A30"/>
    <w:rsid w:val="00B9364D"/>
    <w:rsid w:val="00B9423E"/>
    <w:rsid w:val="00B94712"/>
    <w:rsid w:val="00B95584"/>
    <w:rsid w:val="00B95F95"/>
    <w:rsid w:val="00B961A8"/>
    <w:rsid w:val="00B9670B"/>
    <w:rsid w:val="00B97D4B"/>
    <w:rsid w:val="00BA0133"/>
    <w:rsid w:val="00BA0A8C"/>
    <w:rsid w:val="00BA0AAE"/>
    <w:rsid w:val="00BA0B08"/>
    <w:rsid w:val="00BA0C0A"/>
    <w:rsid w:val="00BA0E68"/>
    <w:rsid w:val="00BA4CB7"/>
    <w:rsid w:val="00BA5C5F"/>
    <w:rsid w:val="00BA63ED"/>
    <w:rsid w:val="00BA67BE"/>
    <w:rsid w:val="00BA6AD1"/>
    <w:rsid w:val="00BA6D7E"/>
    <w:rsid w:val="00BA7709"/>
    <w:rsid w:val="00BA7BCF"/>
    <w:rsid w:val="00BA7DD9"/>
    <w:rsid w:val="00BB0775"/>
    <w:rsid w:val="00BB08EC"/>
    <w:rsid w:val="00BB090B"/>
    <w:rsid w:val="00BB2100"/>
    <w:rsid w:val="00BB2657"/>
    <w:rsid w:val="00BB2961"/>
    <w:rsid w:val="00BB3627"/>
    <w:rsid w:val="00BB4483"/>
    <w:rsid w:val="00BB4C25"/>
    <w:rsid w:val="00BB55A9"/>
    <w:rsid w:val="00BB562D"/>
    <w:rsid w:val="00BB5811"/>
    <w:rsid w:val="00BB70EE"/>
    <w:rsid w:val="00BB7D14"/>
    <w:rsid w:val="00BC0524"/>
    <w:rsid w:val="00BC104B"/>
    <w:rsid w:val="00BC2477"/>
    <w:rsid w:val="00BC2702"/>
    <w:rsid w:val="00BC3517"/>
    <w:rsid w:val="00BC3B99"/>
    <w:rsid w:val="00BC453B"/>
    <w:rsid w:val="00BC510D"/>
    <w:rsid w:val="00BC5111"/>
    <w:rsid w:val="00BC73CB"/>
    <w:rsid w:val="00BC79D1"/>
    <w:rsid w:val="00BC7C92"/>
    <w:rsid w:val="00BC7D2D"/>
    <w:rsid w:val="00BD09CD"/>
    <w:rsid w:val="00BD11E7"/>
    <w:rsid w:val="00BD16B6"/>
    <w:rsid w:val="00BD1883"/>
    <w:rsid w:val="00BD35B1"/>
    <w:rsid w:val="00BD48A5"/>
    <w:rsid w:val="00BD4BBF"/>
    <w:rsid w:val="00BD62A3"/>
    <w:rsid w:val="00BD62C0"/>
    <w:rsid w:val="00BD6479"/>
    <w:rsid w:val="00BD6AD4"/>
    <w:rsid w:val="00BE01F1"/>
    <w:rsid w:val="00BE0208"/>
    <w:rsid w:val="00BE15AC"/>
    <w:rsid w:val="00BE16D8"/>
    <w:rsid w:val="00BE2221"/>
    <w:rsid w:val="00BE23B2"/>
    <w:rsid w:val="00BE312F"/>
    <w:rsid w:val="00BE37E0"/>
    <w:rsid w:val="00BE4273"/>
    <w:rsid w:val="00BE4BFA"/>
    <w:rsid w:val="00BE5270"/>
    <w:rsid w:val="00BE54C1"/>
    <w:rsid w:val="00BE62A5"/>
    <w:rsid w:val="00BE6377"/>
    <w:rsid w:val="00BE7551"/>
    <w:rsid w:val="00BE7F9E"/>
    <w:rsid w:val="00BF1D55"/>
    <w:rsid w:val="00BF1D91"/>
    <w:rsid w:val="00BF2B62"/>
    <w:rsid w:val="00BF34D7"/>
    <w:rsid w:val="00BF47BB"/>
    <w:rsid w:val="00BF54B3"/>
    <w:rsid w:val="00BF6385"/>
    <w:rsid w:val="00BF7B8B"/>
    <w:rsid w:val="00C00E8A"/>
    <w:rsid w:val="00C01051"/>
    <w:rsid w:val="00C01DFB"/>
    <w:rsid w:val="00C01E48"/>
    <w:rsid w:val="00C03EE7"/>
    <w:rsid w:val="00C03F76"/>
    <w:rsid w:val="00C0423A"/>
    <w:rsid w:val="00C04E85"/>
    <w:rsid w:val="00C0525B"/>
    <w:rsid w:val="00C058D1"/>
    <w:rsid w:val="00C10676"/>
    <w:rsid w:val="00C116C5"/>
    <w:rsid w:val="00C11BD0"/>
    <w:rsid w:val="00C139F5"/>
    <w:rsid w:val="00C14EC0"/>
    <w:rsid w:val="00C1521F"/>
    <w:rsid w:val="00C15566"/>
    <w:rsid w:val="00C15595"/>
    <w:rsid w:val="00C15FF5"/>
    <w:rsid w:val="00C16877"/>
    <w:rsid w:val="00C17114"/>
    <w:rsid w:val="00C201AB"/>
    <w:rsid w:val="00C20CC4"/>
    <w:rsid w:val="00C21764"/>
    <w:rsid w:val="00C22614"/>
    <w:rsid w:val="00C22D95"/>
    <w:rsid w:val="00C232B5"/>
    <w:rsid w:val="00C257F2"/>
    <w:rsid w:val="00C25F22"/>
    <w:rsid w:val="00C27399"/>
    <w:rsid w:val="00C274BD"/>
    <w:rsid w:val="00C300F8"/>
    <w:rsid w:val="00C30D14"/>
    <w:rsid w:val="00C31FAC"/>
    <w:rsid w:val="00C323BD"/>
    <w:rsid w:val="00C32AA4"/>
    <w:rsid w:val="00C32D62"/>
    <w:rsid w:val="00C33040"/>
    <w:rsid w:val="00C35740"/>
    <w:rsid w:val="00C36797"/>
    <w:rsid w:val="00C4020F"/>
    <w:rsid w:val="00C402BA"/>
    <w:rsid w:val="00C4038F"/>
    <w:rsid w:val="00C40C6C"/>
    <w:rsid w:val="00C40EA6"/>
    <w:rsid w:val="00C4226F"/>
    <w:rsid w:val="00C4231C"/>
    <w:rsid w:val="00C4289E"/>
    <w:rsid w:val="00C429A8"/>
    <w:rsid w:val="00C4353A"/>
    <w:rsid w:val="00C438DD"/>
    <w:rsid w:val="00C438E8"/>
    <w:rsid w:val="00C439EC"/>
    <w:rsid w:val="00C43FC1"/>
    <w:rsid w:val="00C44405"/>
    <w:rsid w:val="00C44B6E"/>
    <w:rsid w:val="00C44E65"/>
    <w:rsid w:val="00C463E5"/>
    <w:rsid w:val="00C467A3"/>
    <w:rsid w:val="00C50203"/>
    <w:rsid w:val="00C50C40"/>
    <w:rsid w:val="00C52775"/>
    <w:rsid w:val="00C52E0B"/>
    <w:rsid w:val="00C5364A"/>
    <w:rsid w:val="00C53697"/>
    <w:rsid w:val="00C53B80"/>
    <w:rsid w:val="00C54280"/>
    <w:rsid w:val="00C54C46"/>
    <w:rsid w:val="00C552B7"/>
    <w:rsid w:val="00C55DC3"/>
    <w:rsid w:val="00C56159"/>
    <w:rsid w:val="00C5632B"/>
    <w:rsid w:val="00C570A6"/>
    <w:rsid w:val="00C57B84"/>
    <w:rsid w:val="00C607A9"/>
    <w:rsid w:val="00C61352"/>
    <w:rsid w:val="00C62096"/>
    <w:rsid w:val="00C620B8"/>
    <w:rsid w:val="00C623AC"/>
    <w:rsid w:val="00C632BE"/>
    <w:rsid w:val="00C63610"/>
    <w:rsid w:val="00C63F25"/>
    <w:rsid w:val="00C66371"/>
    <w:rsid w:val="00C66B3F"/>
    <w:rsid w:val="00C66C28"/>
    <w:rsid w:val="00C67168"/>
    <w:rsid w:val="00C71058"/>
    <w:rsid w:val="00C72D22"/>
    <w:rsid w:val="00C7476D"/>
    <w:rsid w:val="00C747BA"/>
    <w:rsid w:val="00C74873"/>
    <w:rsid w:val="00C74C98"/>
    <w:rsid w:val="00C75A3D"/>
    <w:rsid w:val="00C75B27"/>
    <w:rsid w:val="00C760C5"/>
    <w:rsid w:val="00C8020A"/>
    <w:rsid w:val="00C805F9"/>
    <w:rsid w:val="00C8121F"/>
    <w:rsid w:val="00C81897"/>
    <w:rsid w:val="00C81F8E"/>
    <w:rsid w:val="00C82866"/>
    <w:rsid w:val="00C8343C"/>
    <w:rsid w:val="00C8370A"/>
    <w:rsid w:val="00C84FFE"/>
    <w:rsid w:val="00C857CB"/>
    <w:rsid w:val="00C85DB3"/>
    <w:rsid w:val="00C87087"/>
    <w:rsid w:val="00C8740F"/>
    <w:rsid w:val="00C91163"/>
    <w:rsid w:val="00C91296"/>
    <w:rsid w:val="00C915A8"/>
    <w:rsid w:val="00C9219A"/>
    <w:rsid w:val="00C92ADC"/>
    <w:rsid w:val="00C93BC4"/>
    <w:rsid w:val="00C94B86"/>
    <w:rsid w:val="00C94F27"/>
    <w:rsid w:val="00C95382"/>
    <w:rsid w:val="00C95902"/>
    <w:rsid w:val="00C95938"/>
    <w:rsid w:val="00C95BB8"/>
    <w:rsid w:val="00C95D50"/>
    <w:rsid w:val="00C96611"/>
    <w:rsid w:val="00C97202"/>
    <w:rsid w:val="00C974BA"/>
    <w:rsid w:val="00C97FAB"/>
    <w:rsid w:val="00CA039D"/>
    <w:rsid w:val="00CA0575"/>
    <w:rsid w:val="00CA0EEF"/>
    <w:rsid w:val="00CA1371"/>
    <w:rsid w:val="00CA1374"/>
    <w:rsid w:val="00CA1B31"/>
    <w:rsid w:val="00CA327B"/>
    <w:rsid w:val="00CA471C"/>
    <w:rsid w:val="00CA4D77"/>
    <w:rsid w:val="00CA5046"/>
    <w:rsid w:val="00CA51CB"/>
    <w:rsid w:val="00CA5317"/>
    <w:rsid w:val="00CA5A33"/>
    <w:rsid w:val="00CA7974"/>
    <w:rsid w:val="00CB085B"/>
    <w:rsid w:val="00CB09E7"/>
    <w:rsid w:val="00CB0C7E"/>
    <w:rsid w:val="00CB0EAB"/>
    <w:rsid w:val="00CB27C0"/>
    <w:rsid w:val="00CB3961"/>
    <w:rsid w:val="00CB4169"/>
    <w:rsid w:val="00CB41F3"/>
    <w:rsid w:val="00CB43E5"/>
    <w:rsid w:val="00CB61E7"/>
    <w:rsid w:val="00CB6824"/>
    <w:rsid w:val="00CB68AA"/>
    <w:rsid w:val="00CB6CEF"/>
    <w:rsid w:val="00CB78F6"/>
    <w:rsid w:val="00CC0376"/>
    <w:rsid w:val="00CC12F2"/>
    <w:rsid w:val="00CC2156"/>
    <w:rsid w:val="00CC2B0F"/>
    <w:rsid w:val="00CC2B5E"/>
    <w:rsid w:val="00CC2B64"/>
    <w:rsid w:val="00CC31DE"/>
    <w:rsid w:val="00CC32D1"/>
    <w:rsid w:val="00CC39DE"/>
    <w:rsid w:val="00CC45CA"/>
    <w:rsid w:val="00CC494D"/>
    <w:rsid w:val="00CC5035"/>
    <w:rsid w:val="00CC50AC"/>
    <w:rsid w:val="00CC50DC"/>
    <w:rsid w:val="00CC5AA0"/>
    <w:rsid w:val="00CC68BD"/>
    <w:rsid w:val="00CC69C4"/>
    <w:rsid w:val="00CC6ECB"/>
    <w:rsid w:val="00CC75E3"/>
    <w:rsid w:val="00CC7722"/>
    <w:rsid w:val="00CD1581"/>
    <w:rsid w:val="00CD1A6C"/>
    <w:rsid w:val="00CD1CDB"/>
    <w:rsid w:val="00CD4595"/>
    <w:rsid w:val="00CD67FB"/>
    <w:rsid w:val="00CD6E33"/>
    <w:rsid w:val="00CD70E5"/>
    <w:rsid w:val="00CD746A"/>
    <w:rsid w:val="00CE1E26"/>
    <w:rsid w:val="00CE21C0"/>
    <w:rsid w:val="00CE27A9"/>
    <w:rsid w:val="00CE28F2"/>
    <w:rsid w:val="00CE29BC"/>
    <w:rsid w:val="00CE2A46"/>
    <w:rsid w:val="00CE3DA5"/>
    <w:rsid w:val="00CE4389"/>
    <w:rsid w:val="00CE6DBF"/>
    <w:rsid w:val="00CF0071"/>
    <w:rsid w:val="00CF2097"/>
    <w:rsid w:val="00CF39BB"/>
    <w:rsid w:val="00CF40C3"/>
    <w:rsid w:val="00CF508E"/>
    <w:rsid w:val="00CF5495"/>
    <w:rsid w:val="00CF6645"/>
    <w:rsid w:val="00CF67F2"/>
    <w:rsid w:val="00D00933"/>
    <w:rsid w:val="00D009B4"/>
    <w:rsid w:val="00D01440"/>
    <w:rsid w:val="00D019A7"/>
    <w:rsid w:val="00D01A72"/>
    <w:rsid w:val="00D01FEC"/>
    <w:rsid w:val="00D02B48"/>
    <w:rsid w:val="00D03403"/>
    <w:rsid w:val="00D03860"/>
    <w:rsid w:val="00D03886"/>
    <w:rsid w:val="00D04356"/>
    <w:rsid w:val="00D04367"/>
    <w:rsid w:val="00D05478"/>
    <w:rsid w:val="00D05B5B"/>
    <w:rsid w:val="00D0608B"/>
    <w:rsid w:val="00D0670A"/>
    <w:rsid w:val="00D070DF"/>
    <w:rsid w:val="00D072AB"/>
    <w:rsid w:val="00D07A37"/>
    <w:rsid w:val="00D1017E"/>
    <w:rsid w:val="00D104B1"/>
    <w:rsid w:val="00D106AF"/>
    <w:rsid w:val="00D1102F"/>
    <w:rsid w:val="00D1120A"/>
    <w:rsid w:val="00D113F7"/>
    <w:rsid w:val="00D11862"/>
    <w:rsid w:val="00D12492"/>
    <w:rsid w:val="00D125BE"/>
    <w:rsid w:val="00D12FE5"/>
    <w:rsid w:val="00D1410D"/>
    <w:rsid w:val="00D14D4B"/>
    <w:rsid w:val="00D14F28"/>
    <w:rsid w:val="00D16218"/>
    <w:rsid w:val="00D1635C"/>
    <w:rsid w:val="00D165D5"/>
    <w:rsid w:val="00D16701"/>
    <w:rsid w:val="00D16B9A"/>
    <w:rsid w:val="00D1722A"/>
    <w:rsid w:val="00D17C89"/>
    <w:rsid w:val="00D2144B"/>
    <w:rsid w:val="00D21A0C"/>
    <w:rsid w:val="00D22E03"/>
    <w:rsid w:val="00D2382B"/>
    <w:rsid w:val="00D2412F"/>
    <w:rsid w:val="00D2516A"/>
    <w:rsid w:val="00D2565D"/>
    <w:rsid w:val="00D26842"/>
    <w:rsid w:val="00D26945"/>
    <w:rsid w:val="00D26C27"/>
    <w:rsid w:val="00D2767F"/>
    <w:rsid w:val="00D30B64"/>
    <w:rsid w:val="00D30DBA"/>
    <w:rsid w:val="00D31EFA"/>
    <w:rsid w:val="00D328B2"/>
    <w:rsid w:val="00D32A67"/>
    <w:rsid w:val="00D32ED8"/>
    <w:rsid w:val="00D330F0"/>
    <w:rsid w:val="00D331BB"/>
    <w:rsid w:val="00D3443E"/>
    <w:rsid w:val="00D34944"/>
    <w:rsid w:val="00D34CA9"/>
    <w:rsid w:val="00D34FB8"/>
    <w:rsid w:val="00D3523D"/>
    <w:rsid w:val="00D3529B"/>
    <w:rsid w:val="00D354A3"/>
    <w:rsid w:val="00D363D1"/>
    <w:rsid w:val="00D365D5"/>
    <w:rsid w:val="00D3788F"/>
    <w:rsid w:val="00D40C67"/>
    <w:rsid w:val="00D41187"/>
    <w:rsid w:val="00D423EB"/>
    <w:rsid w:val="00D42DB2"/>
    <w:rsid w:val="00D42FB3"/>
    <w:rsid w:val="00D4404E"/>
    <w:rsid w:val="00D4404F"/>
    <w:rsid w:val="00D44100"/>
    <w:rsid w:val="00D446AC"/>
    <w:rsid w:val="00D44729"/>
    <w:rsid w:val="00D4513A"/>
    <w:rsid w:val="00D45280"/>
    <w:rsid w:val="00D45600"/>
    <w:rsid w:val="00D47CCC"/>
    <w:rsid w:val="00D500B7"/>
    <w:rsid w:val="00D502C8"/>
    <w:rsid w:val="00D504E5"/>
    <w:rsid w:val="00D51781"/>
    <w:rsid w:val="00D5235B"/>
    <w:rsid w:val="00D527C3"/>
    <w:rsid w:val="00D53673"/>
    <w:rsid w:val="00D5481B"/>
    <w:rsid w:val="00D55355"/>
    <w:rsid w:val="00D555DA"/>
    <w:rsid w:val="00D55932"/>
    <w:rsid w:val="00D55C2B"/>
    <w:rsid w:val="00D55DA1"/>
    <w:rsid w:val="00D565F5"/>
    <w:rsid w:val="00D56FFB"/>
    <w:rsid w:val="00D57008"/>
    <w:rsid w:val="00D57D11"/>
    <w:rsid w:val="00D60E11"/>
    <w:rsid w:val="00D621F4"/>
    <w:rsid w:val="00D6251E"/>
    <w:rsid w:val="00D62BB3"/>
    <w:rsid w:val="00D63FDC"/>
    <w:rsid w:val="00D64F7F"/>
    <w:rsid w:val="00D65D7B"/>
    <w:rsid w:val="00D6695B"/>
    <w:rsid w:val="00D67114"/>
    <w:rsid w:val="00D701BE"/>
    <w:rsid w:val="00D710CC"/>
    <w:rsid w:val="00D7148F"/>
    <w:rsid w:val="00D71FC3"/>
    <w:rsid w:val="00D72551"/>
    <w:rsid w:val="00D7496D"/>
    <w:rsid w:val="00D76449"/>
    <w:rsid w:val="00D7648D"/>
    <w:rsid w:val="00D76B1A"/>
    <w:rsid w:val="00D76B79"/>
    <w:rsid w:val="00D76BA5"/>
    <w:rsid w:val="00D772E0"/>
    <w:rsid w:val="00D773B0"/>
    <w:rsid w:val="00D77679"/>
    <w:rsid w:val="00D77C5C"/>
    <w:rsid w:val="00D77D64"/>
    <w:rsid w:val="00D80A68"/>
    <w:rsid w:val="00D81E86"/>
    <w:rsid w:val="00D8360B"/>
    <w:rsid w:val="00D84AAC"/>
    <w:rsid w:val="00D85139"/>
    <w:rsid w:val="00D85168"/>
    <w:rsid w:val="00D8565B"/>
    <w:rsid w:val="00D85868"/>
    <w:rsid w:val="00D8634C"/>
    <w:rsid w:val="00D876FF"/>
    <w:rsid w:val="00D878C5"/>
    <w:rsid w:val="00D8799A"/>
    <w:rsid w:val="00D87AE6"/>
    <w:rsid w:val="00D914BD"/>
    <w:rsid w:val="00D92AD1"/>
    <w:rsid w:val="00D92D67"/>
    <w:rsid w:val="00D94BD5"/>
    <w:rsid w:val="00D95CC8"/>
    <w:rsid w:val="00D96445"/>
    <w:rsid w:val="00D96D8F"/>
    <w:rsid w:val="00D97315"/>
    <w:rsid w:val="00D973E7"/>
    <w:rsid w:val="00D97982"/>
    <w:rsid w:val="00D97A8D"/>
    <w:rsid w:val="00DA1DAE"/>
    <w:rsid w:val="00DA3177"/>
    <w:rsid w:val="00DA3A1A"/>
    <w:rsid w:val="00DA5C5E"/>
    <w:rsid w:val="00DA5F71"/>
    <w:rsid w:val="00DB03EC"/>
    <w:rsid w:val="00DB0779"/>
    <w:rsid w:val="00DB0ADC"/>
    <w:rsid w:val="00DB0DF8"/>
    <w:rsid w:val="00DB0EB4"/>
    <w:rsid w:val="00DB1128"/>
    <w:rsid w:val="00DB153C"/>
    <w:rsid w:val="00DB1A68"/>
    <w:rsid w:val="00DB2FAB"/>
    <w:rsid w:val="00DB395A"/>
    <w:rsid w:val="00DB44C1"/>
    <w:rsid w:val="00DB4980"/>
    <w:rsid w:val="00DB7937"/>
    <w:rsid w:val="00DC33B0"/>
    <w:rsid w:val="00DC3B75"/>
    <w:rsid w:val="00DC41A6"/>
    <w:rsid w:val="00DC4352"/>
    <w:rsid w:val="00DC4849"/>
    <w:rsid w:val="00DC5093"/>
    <w:rsid w:val="00DC532C"/>
    <w:rsid w:val="00DC5589"/>
    <w:rsid w:val="00DC6026"/>
    <w:rsid w:val="00DC6551"/>
    <w:rsid w:val="00DC7DD5"/>
    <w:rsid w:val="00DD00E5"/>
    <w:rsid w:val="00DD069D"/>
    <w:rsid w:val="00DD08D3"/>
    <w:rsid w:val="00DD0F21"/>
    <w:rsid w:val="00DD15E4"/>
    <w:rsid w:val="00DD1CC2"/>
    <w:rsid w:val="00DD22D9"/>
    <w:rsid w:val="00DD262D"/>
    <w:rsid w:val="00DD2664"/>
    <w:rsid w:val="00DD2933"/>
    <w:rsid w:val="00DD2E87"/>
    <w:rsid w:val="00DD343C"/>
    <w:rsid w:val="00DD3A2B"/>
    <w:rsid w:val="00DD3EFC"/>
    <w:rsid w:val="00DD4561"/>
    <w:rsid w:val="00DD4581"/>
    <w:rsid w:val="00DD5475"/>
    <w:rsid w:val="00DD5D27"/>
    <w:rsid w:val="00DD6B03"/>
    <w:rsid w:val="00DE1954"/>
    <w:rsid w:val="00DE265F"/>
    <w:rsid w:val="00DE3569"/>
    <w:rsid w:val="00DE3582"/>
    <w:rsid w:val="00DE38BF"/>
    <w:rsid w:val="00DE39F3"/>
    <w:rsid w:val="00DE526F"/>
    <w:rsid w:val="00DE5429"/>
    <w:rsid w:val="00DE5981"/>
    <w:rsid w:val="00DE726F"/>
    <w:rsid w:val="00DE75C4"/>
    <w:rsid w:val="00DF008C"/>
    <w:rsid w:val="00DF1686"/>
    <w:rsid w:val="00DF334A"/>
    <w:rsid w:val="00DF3882"/>
    <w:rsid w:val="00DF4071"/>
    <w:rsid w:val="00DF5983"/>
    <w:rsid w:val="00DF59B3"/>
    <w:rsid w:val="00DF607E"/>
    <w:rsid w:val="00DF69A5"/>
    <w:rsid w:val="00DF6A10"/>
    <w:rsid w:val="00DF6A21"/>
    <w:rsid w:val="00DF6C4C"/>
    <w:rsid w:val="00DF6DF3"/>
    <w:rsid w:val="00DF71A7"/>
    <w:rsid w:val="00E00366"/>
    <w:rsid w:val="00E01998"/>
    <w:rsid w:val="00E037D5"/>
    <w:rsid w:val="00E03D54"/>
    <w:rsid w:val="00E04979"/>
    <w:rsid w:val="00E05C3E"/>
    <w:rsid w:val="00E0716B"/>
    <w:rsid w:val="00E0725A"/>
    <w:rsid w:val="00E07644"/>
    <w:rsid w:val="00E10524"/>
    <w:rsid w:val="00E10C32"/>
    <w:rsid w:val="00E11244"/>
    <w:rsid w:val="00E11D33"/>
    <w:rsid w:val="00E11E59"/>
    <w:rsid w:val="00E12012"/>
    <w:rsid w:val="00E12AB8"/>
    <w:rsid w:val="00E140CE"/>
    <w:rsid w:val="00E142B1"/>
    <w:rsid w:val="00E14A80"/>
    <w:rsid w:val="00E14E42"/>
    <w:rsid w:val="00E15353"/>
    <w:rsid w:val="00E15A45"/>
    <w:rsid w:val="00E15C5E"/>
    <w:rsid w:val="00E15E0E"/>
    <w:rsid w:val="00E165CE"/>
    <w:rsid w:val="00E16CAE"/>
    <w:rsid w:val="00E16CE9"/>
    <w:rsid w:val="00E16FF2"/>
    <w:rsid w:val="00E17A87"/>
    <w:rsid w:val="00E20B5A"/>
    <w:rsid w:val="00E2139C"/>
    <w:rsid w:val="00E216FA"/>
    <w:rsid w:val="00E219BA"/>
    <w:rsid w:val="00E22429"/>
    <w:rsid w:val="00E229E3"/>
    <w:rsid w:val="00E22B0D"/>
    <w:rsid w:val="00E2336D"/>
    <w:rsid w:val="00E23932"/>
    <w:rsid w:val="00E2425F"/>
    <w:rsid w:val="00E254E6"/>
    <w:rsid w:val="00E2566D"/>
    <w:rsid w:val="00E25AFB"/>
    <w:rsid w:val="00E25BA4"/>
    <w:rsid w:val="00E25F41"/>
    <w:rsid w:val="00E26A37"/>
    <w:rsid w:val="00E26D4D"/>
    <w:rsid w:val="00E27C3A"/>
    <w:rsid w:val="00E303BA"/>
    <w:rsid w:val="00E328BE"/>
    <w:rsid w:val="00E32DE9"/>
    <w:rsid w:val="00E33F88"/>
    <w:rsid w:val="00E34035"/>
    <w:rsid w:val="00E34866"/>
    <w:rsid w:val="00E34915"/>
    <w:rsid w:val="00E36759"/>
    <w:rsid w:val="00E37D66"/>
    <w:rsid w:val="00E37E22"/>
    <w:rsid w:val="00E40687"/>
    <w:rsid w:val="00E40952"/>
    <w:rsid w:val="00E41ED2"/>
    <w:rsid w:val="00E421B6"/>
    <w:rsid w:val="00E43B18"/>
    <w:rsid w:val="00E43E2E"/>
    <w:rsid w:val="00E45340"/>
    <w:rsid w:val="00E4535A"/>
    <w:rsid w:val="00E47AC3"/>
    <w:rsid w:val="00E47BC4"/>
    <w:rsid w:val="00E50118"/>
    <w:rsid w:val="00E50C34"/>
    <w:rsid w:val="00E51224"/>
    <w:rsid w:val="00E515DB"/>
    <w:rsid w:val="00E52234"/>
    <w:rsid w:val="00E52913"/>
    <w:rsid w:val="00E52EED"/>
    <w:rsid w:val="00E53321"/>
    <w:rsid w:val="00E53376"/>
    <w:rsid w:val="00E53A66"/>
    <w:rsid w:val="00E5425D"/>
    <w:rsid w:val="00E547E1"/>
    <w:rsid w:val="00E54F7C"/>
    <w:rsid w:val="00E557D9"/>
    <w:rsid w:val="00E55801"/>
    <w:rsid w:val="00E55B1E"/>
    <w:rsid w:val="00E56867"/>
    <w:rsid w:val="00E602C2"/>
    <w:rsid w:val="00E6185A"/>
    <w:rsid w:val="00E62474"/>
    <w:rsid w:val="00E62742"/>
    <w:rsid w:val="00E63011"/>
    <w:rsid w:val="00E632ED"/>
    <w:rsid w:val="00E63E3F"/>
    <w:rsid w:val="00E65C6D"/>
    <w:rsid w:val="00E65E90"/>
    <w:rsid w:val="00E661C4"/>
    <w:rsid w:val="00E6673A"/>
    <w:rsid w:val="00E668F0"/>
    <w:rsid w:val="00E66F6A"/>
    <w:rsid w:val="00E672D0"/>
    <w:rsid w:val="00E674DD"/>
    <w:rsid w:val="00E67B22"/>
    <w:rsid w:val="00E700A7"/>
    <w:rsid w:val="00E70383"/>
    <w:rsid w:val="00E7072F"/>
    <w:rsid w:val="00E708EC"/>
    <w:rsid w:val="00E7158B"/>
    <w:rsid w:val="00E7167E"/>
    <w:rsid w:val="00E7189E"/>
    <w:rsid w:val="00E71A07"/>
    <w:rsid w:val="00E71EF5"/>
    <w:rsid w:val="00E72136"/>
    <w:rsid w:val="00E73499"/>
    <w:rsid w:val="00E739B2"/>
    <w:rsid w:val="00E743D6"/>
    <w:rsid w:val="00E76434"/>
    <w:rsid w:val="00E766F7"/>
    <w:rsid w:val="00E767C7"/>
    <w:rsid w:val="00E76D95"/>
    <w:rsid w:val="00E7708D"/>
    <w:rsid w:val="00E772D8"/>
    <w:rsid w:val="00E779F7"/>
    <w:rsid w:val="00E77AA9"/>
    <w:rsid w:val="00E77EB7"/>
    <w:rsid w:val="00E80735"/>
    <w:rsid w:val="00E81323"/>
    <w:rsid w:val="00E8145B"/>
    <w:rsid w:val="00E83E47"/>
    <w:rsid w:val="00E8401D"/>
    <w:rsid w:val="00E846D3"/>
    <w:rsid w:val="00E84DBB"/>
    <w:rsid w:val="00E8523C"/>
    <w:rsid w:val="00E855EA"/>
    <w:rsid w:val="00E8564E"/>
    <w:rsid w:val="00E85B35"/>
    <w:rsid w:val="00E85E3D"/>
    <w:rsid w:val="00E86101"/>
    <w:rsid w:val="00E86C5E"/>
    <w:rsid w:val="00E873E7"/>
    <w:rsid w:val="00E90943"/>
    <w:rsid w:val="00E912F7"/>
    <w:rsid w:val="00E9130F"/>
    <w:rsid w:val="00E918E5"/>
    <w:rsid w:val="00E9436E"/>
    <w:rsid w:val="00E958D4"/>
    <w:rsid w:val="00E96752"/>
    <w:rsid w:val="00E96E54"/>
    <w:rsid w:val="00E97239"/>
    <w:rsid w:val="00E974ED"/>
    <w:rsid w:val="00EA01B5"/>
    <w:rsid w:val="00EA0E35"/>
    <w:rsid w:val="00EA305F"/>
    <w:rsid w:val="00EA3D5B"/>
    <w:rsid w:val="00EA3F39"/>
    <w:rsid w:val="00EA406E"/>
    <w:rsid w:val="00EA43AC"/>
    <w:rsid w:val="00EA4552"/>
    <w:rsid w:val="00EA46D3"/>
    <w:rsid w:val="00EA5299"/>
    <w:rsid w:val="00EA52D3"/>
    <w:rsid w:val="00EA53F3"/>
    <w:rsid w:val="00EA6774"/>
    <w:rsid w:val="00EA6C20"/>
    <w:rsid w:val="00EA73CE"/>
    <w:rsid w:val="00EB12E4"/>
    <w:rsid w:val="00EB14A6"/>
    <w:rsid w:val="00EB2250"/>
    <w:rsid w:val="00EB2329"/>
    <w:rsid w:val="00EB2704"/>
    <w:rsid w:val="00EB5484"/>
    <w:rsid w:val="00EB601B"/>
    <w:rsid w:val="00EB6F8C"/>
    <w:rsid w:val="00EC0546"/>
    <w:rsid w:val="00EC17E1"/>
    <w:rsid w:val="00EC2F28"/>
    <w:rsid w:val="00EC4A91"/>
    <w:rsid w:val="00EC4E47"/>
    <w:rsid w:val="00EC4FE1"/>
    <w:rsid w:val="00EC57E7"/>
    <w:rsid w:val="00EC6292"/>
    <w:rsid w:val="00EC673A"/>
    <w:rsid w:val="00ED043A"/>
    <w:rsid w:val="00ED0C68"/>
    <w:rsid w:val="00ED1A8E"/>
    <w:rsid w:val="00ED217E"/>
    <w:rsid w:val="00ED25D2"/>
    <w:rsid w:val="00ED3727"/>
    <w:rsid w:val="00ED3DDF"/>
    <w:rsid w:val="00ED3FF4"/>
    <w:rsid w:val="00ED4138"/>
    <w:rsid w:val="00ED4322"/>
    <w:rsid w:val="00ED50F4"/>
    <w:rsid w:val="00ED61DF"/>
    <w:rsid w:val="00ED71D3"/>
    <w:rsid w:val="00ED7576"/>
    <w:rsid w:val="00ED7B44"/>
    <w:rsid w:val="00EE14D6"/>
    <w:rsid w:val="00EE189F"/>
    <w:rsid w:val="00EE1C1A"/>
    <w:rsid w:val="00EE24C2"/>
    <w:rsid w:val="00EE2613"/>
    <w:rsid w:val="00EE3E99"/>
    <w:rsid w:val="00EE550A"/>
    <w:rsid w:val="00EF001A"/>
    <w:rsid w:val="00EF06C3"/>
    <w:rsid w:val="00EF094C"/>
    <w:rsid w:val="00EF12A7"/>
    <w:rsid w:val="00EF184B"/>
    <w:rsid w:val="00EF1891"/>
    <w:rsid w:val="00EF1D83"/>
    <w:rsid w:val="00EF1E98"/>
    <w:rsid w:val="00EF1F70"/>
    <w:rsid w:val="00EF2EBD"/>
    <w:rsid w:val="00EF3023"/>
    <w:rsid w:val="00EF33A4"/>
    <w:rsid w:val="00EF35A7"/>
    <w:rsid w:val="00EF35EB"/>
    <w:rsid w:val="00EF37E7"/>
    <w:rsid w:val="00EF39E5"/>
    <w:rsid w:val="00EF5437"/>
    <w:rsid w:val="00EF5820"/>
    <w:rsid w:val="00EF6370"/>
    <w:rsid w:val="00EF6502"/>
    <w:rsid w:val="00EF6A29"/>
    <w:rsid w:val="00EF785C"/>
    <w:rsid w:val="00F0162C"/>
    <w:rsid w:val="00F017B4"/>
    <w:rsid w:val="00F018DB"/>
    <w:rsid w:val="00F030AE"/>
    <w:rsid w:val="00F04794"/>
    <w:rsid w:val="00F049CF"/>
    <w:rsid w:val="00F049D7"/>
    <w:rsid w:val="00F05D7F"/>
    <w:rsid w:val="00F05EAD"/>
    <w:rsid w:val="00F06785"/>
    <w:rsid w:val="00F06FB4"/>
    <w:rsid w:val="00F071E6"/>
    <w:rsid w:val="00F1025A"/>
    <w:rsid w:val="00F10702"/>
    <w:rsid w:val="00F1075B"/>
    <w:rsid w:val="00F10C1A"/>
    <w:rsid w:val="00F123AC"/>
    <w:rsid w:val="00F12585"/>
    <w:rsid w:val="00F13111"/>
    <w:rsid w:val="00F14E05"/>
    <w:rsid w:val="00F158F2"/>
    <w:rsid w:val="00F16142"/>
    <w:rsid w:val="00F1674E"/>
    <w:rsid w:val="00F1683F"/>
    <w:rsid w:val="00F207B5"/>
    <w:rsid w:val="00F216B4"/>
    <w:rsid w:val="00F218AD"/>
    <w:rsid w:val="00F21AB3"/>
    <w:rsid w:val="00F2284B"/>
    <w:rsid w:val="00F2297F"/>
    <w:rsid w:val="00F22ECA"/>
    <w:rsid w:val="00F234FC"/>
    <w:rsid w:val="00F23959"/>
    <w:rsid w:val="00F23D57"/>
    <w:rsid w:val="00F24442"/>
    <w:rsid w:val="00F250D0"/>
    <w:rsid w:val="00F25DEC"/>
    <w:rsid w:val="00F25FC7"/>
    <w:rsid w:val="00F26455"/>
    <w:rsid w:val="00F26694"/>
    <w:rsid w:val="00F269BC"/>
    <w:rsid w:val="00F26F5B"/>
    <w:rsid w:val="00F27154"/>
    <w:rsid w:val="00F277CF"/>
    <w:rsid w:val="00F27F02"/>
    <w:rsid w:val="00F30C4B"/>
    <w:rsid w:val="00F3187D"/>
    <w:rsid w:val="00F343E4"/>
    <w:rsid w:val="00F34C1E"/>
    <w:rsid w:val="00F359C8"/>
    <w:rsid w:val="00F35EDC"/>
    <w:rsid w:val="00F361A1"/>
    <w:rsid w:val="00F36ADA"/>
    <w:rsid w:val="00F37162"/>
    <w:rsid w:val="00F4311E"/>
    <w:rsid w:val="00F43D94"/>
    <w:rsid w:val="00F44AB3"/>
    <w:rsid w:val="00F44F11"/>
    <w:rsid w:val="00F45A24"/>
    <w:rsid w:val="00F46F66"/>
    <w:rsid w:val="00F47A8B"/>
    <w:rsid w:val="00F50401"/>
    <w:rsid w:val="00F516E4"/>
    <w:rsid w:val="00F52A04"/>
    <w:rsid w:val="00F531E8"/>
    <w:rsid w:val="00F53322"/>
    <w:rsid w:val="00F53CC4"/>
    <w:rsid w:val="00F54CC1"/>
    <w:rsid w:val="00F55678"/>
    <w:rsid w:val="00F561F0"/>
    <w:rsid w:val="00F566FA"/>
    <w:rsid w:val="00F56BB4"/>
    <w:rsid w:val="00F57F68"/>
    <w:rsid w:val="00F60006"/>
    <w:rsid w:val="00F602F8"/>
    <w:rsid w:val="00F603B9"/>
    <w:rsid w:val="00F606D8"/>
    <w:rsid w:val="00F6092F"/>
    <w:rsid w:val="00F62916"/>
    <w:rsid w:val="00F63998"/>
    <w:rsid w:val="00F63D9A"/>
    <w:rsid w:val="00F641EB"/>
    <w:rsid w:val="00F64583"/>
    <w:rsid w:val="00F64DB0"/>
    <w:rsid w:val="00F65495"/>
    <w:rsid w:val="00F65638"/>
    <w:rsid w:val="00F659A3"/>
    <w:rsid w:val="00F65F2E"/>
    <w:rsid w:val="00F66C41"/>
    <w:rsid w:val="00F67550"/>
    <w:rsid w:val="00F700A2"/>
    <w:rsid w:val="00F70E01"/>
    <w:rsid w:val="00F716EA"/>
    <w:rsid w:val="00F71908"/>
    <w:rsid w:val="00F7417F"/>
    <w:rsid w:val="00F74457"/>
    <w:rsid w:val="00F74DD0"/>
    <w:rsid w:val="00F7774D"/>
    <w:rsid w:val="00F77BA2"/>
    <w:rsid w:val="00F804CB"/>
    <w:rsid w:val="00F80BE2"/>
    <w:rsid w:val="00F80D09"/>
    <w:rsid w:val="00F819DF"/>
    <w:rsid w:val="00F8500B"/>
    <w:rsid w:val="00F85792"/>
    <w:rsid w:val="00F85C04"/>
    <w:rsid w:val="00F8639A"/>
    <w:rsid w:val="00F86D2C"/>
    <w:rsid w:val="00F878FA"/>
    <w:rsid w:val="00F913ED"/>
    <w:rsid w:val="00F915F0"/>
    <w:rsid w:val="00F9343A"/>
    <w:rsid w:val="00F947E8"/>
    <w:rsid w:val="00F94DE8"/>
    <w:rsid w:val="00F95353"/>
    <w:rsid w:val="00F962FE"/>
    <w:rsid w:val="00F97923"/>
    <w:rsid w:val="00F97A54"/>
    <w:rsid w:val="00F97E81"/>
    <w:rsid w:val="00FA02D2"/>
    <w:rsid w:val="00FA0A3D"/>
    <w:rsid w:val="00FA165D"/>
    <w:rsid w:val="00FA1849"/>
    <w:rsid w:val="00FA2B9A"/>
    <w:rsid w:val="00FA2BA4"/>
    <w:rsid w:val="00FA2CEF"/>
    <w:rsid w:val="00FA325A"/>
    <w:rsid w:val="00FA3B77"/>
    <w:rsid w:val="00FA413E"/>
    <w:rsid w:val="00FA4F88"/>
    <w:rsid w:val="00FA50DE"/>
    <w:rsid w:val="00FA5909"/>
    <w:rsid w:val="00FA5DDF"/>
    <w:rsid w:val="00FA6275"/>
    <w:rsid w:val="00FA686B"/>
    <w:rsid w:val="00FA7EA3"/>
    <w:rsid w:val="00FB0165"/>
    <w:rsid w:val="00FB06B3"/>
    <w:rsid w:val="00FB1492"/>
    <w:rsid w:val="00FB21BC"/>
    <w:rsid w:val="00FB225A"/>
    <w:rsid w:val="00FB356C"/>
    <w:rsid w:val="00FB4CEE"/>
    <w:rsid w:val="00FB548C"/>
    <w:rsid w:val="00FB5A3C"/>
    <w:rsid w:val="00FB5D3D"/>
    <w:rsid w:val="00FB5E48"/>
    <w:rsid w:val="00FB6164"/>
    <w:rsid w:val="00FB66BB"/>
    <w:rsid w:val="00FB743C"/>
    <w:rsid w:val="00FB7D72"/>
    <w:rsid w:val="00FC0E3A"/>
    <w:rsid w:val="00FC0EF6"/>
    <w:rsid w:val="00FC1CBE"/>
    <w:rsid w:val="00FC3CEF"/>
    <w:rsid w:val="00FC3ED4"/>
    <w:rsid w:val="00FC4CC8"/>
    <w:rsid w:val="00FC655C"/>
    <w:rsid w:val="00FC6E8D"/>
    <w:rsid w:val="00FC7147"/>
    <w:rsid w:val="00FC735F"/>
    <w:rsid w:val="00FC7386"/>
    <w:rsid w:val="00FC7CF1"/>
    <w:rsid w:val="00FC7DCC"/>
    <w:rsid w:val="00FD13A7"/>
    <w:rsid w:val="00FD1CB1"/>
    <w:rsid w:val="00FD2994"/>
    <w:rsid w:val="00FD2B1C"/>
    <w:rsid w:val="00FD307B"/>
    <w:rsid w:val="00FD4038"/>
    <w:rsid w:val="00FD4874"/>
    <w:rsid w:val="00FD50DC"/>
    <w:rsid w:val="00FD5A97"/>
    <w:rsid w:val="00FD7ABF"/>
    <w:rsid w:val="00FE17C6"/>
    <w:rsid w:val="00FE25C2"/>
    <w:rsid w:val="00FE2FF4"/>
    <w:rsid w:val="00FE350D"/>
    <w:rsid w:val="00FE3636"/>
    <w:rsid w:val="00FE58AB"/>
    <w:rsid w:val="00FE5FC0"/>
    <w:rsid w:val="00FE65A7"/>
    <w:rsid w:val="00FE68C0"/>
    <w:rsid w:val="00FE68E4"/>
    <w:rsid w:val="00FE7F78"/>
    <w:rsid w:val="00FF2EA9"/>
    <w:rsid w:val="00FF318D"/>
    <w:rsid w:val="00FF34A3"/>
    <w:rsid w:val="00FF444B"/>
    <w:rsid w:val="00FF50D2"/>
    <w:rsid w:val="00FF514A"/>
    <w:rsid w:val="00FF57EE"/>
    <w:rsid w:val="00FF5B1D"/>
    <w:rsid w:val="00FF5C55"/>
    <w:rsid w:val="00FF6E40"/>
    <w:rsid w:val="00FF714D"/>
    <w:rsid w:val="00FF7746"/>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NormalWeb">
    <w:name w:val="Normal (Web)"/>
    <w:basedOn w:val="Normal"/>
    <w:semiHidden/>
    <w:unhideWhenUsed/>
    <w:rsid w:val="001F1AA5"/>
    <w:rPr>
      <w:rFonts w:ascii="Times New Roman" w:hAnsi="Times New Roman"/>
      <w:sz w:val="24"/>
      <w:szCs w:val="24"/>
    </w:rPr>
  </w:style>
  <w:style w:type="paragraph" w:styleId="ListParagraph">
    <w:name w:val="List Paragraph"/>
    <w:basedOn w:val="Normal"/>
    <w:uiPriority w:val="34"/>
    <w:qFormat/>
    <w:rsid w:val="002C2D39"/>
    <w:pPr>
      <w:ind w:left="720"/>
      <w:contextualSpacing/>
    </w:pPr>
  </w:style>
  <w:style w:type="character" w:customStyle="1" w:styleId="Style1Char">
    <w:name w:val="Style1 Char"/>
    <w:basedOn w:val="DefaultParagraphFont"/>
    <w:link w:val="Style1"/>
    <w:locked/>
    <w:rsid w:val="00521DBB"/>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30239">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C9C26128-0A32-4901-B4BA-471E73ADE367}">
  <ds:schemaRefs>
    <ds:schemaRef ds:uri="http://schemas.microsoft.com/office/2006/metadata/properties"/>
    <ds:schemaRef ds:uri="http://schemas.microsoft.com/office/infopath/2007/PartnerControls"/>
    <ds:schemaRef ds:uri="c9a31704-8876-44e3-a39c-721bd2a9d2da"/>
  </ds:schemaRefs>
</ds:datastoreItem>
</file>

<file path=customXml/itemProps2.xml><?xml version="1.0" encoding="utf-8"?>
<ds:datastoreItem xmlns:ds="http://schemas.openxmlformats.org/officeDocument/2006/customXml" ds:itemID="{7B42002B-1ACC-4240-AD73-0113CBDBECE6}"/>
</file>

<file path=customXml/itemProps3.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3</TotalTime>
  <Pages>5</Pages>
  <Words>1936</Words>
  <Characters>9204</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Beckett, Alan</dc:creator>
  <cp:lastModifiedBy>Richards, Clive</cp:lastModifiedBy>
  <cp:revision>4</cp:revision>
  <cp:lastPrinted>2013-05-29T14:27:00Z</cp:lastPrinted>
  <dcterms:created xsi:type="dcterms:W3CDTF">2025-05-21T09:26:00Z</dcterms:created>
  <dcterms:modified xsi:type="dcterms:W3CDTF">2025-05-21T09:28:00Z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