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65E72" w14:textId="6E8BF64B" w:rsidR="00C779E8" w:rsidRDefault="001A4A14">
      <w:r w:rsidRPr="00370DB7">
        <w:rPr>
          <w:noProof/>
        </w:rPr>
        <w:drawing>
          <wp:inline distT="0" distB="0" distL="0" distR="0" wp14:anchorId="0A749E60" wp14:editId="4D0B1D20">
            <wp:extent cx="4311650" cy="577024"/>
            <wp:effectExtent l="0" t="0" r="0" b="0"/>
            <wp:docPr id="1899701578"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01578" name="Picture 1" descr="logo"/>
                    <pic:cNvPicPr/>
                  </pic:nvPicPr>
                  <pic:blipFill>
                    <a:blip r:embed="rId12"/>
                    <a:stretch>
                      <a:fillRect/>
                    </a:stretch>
                  </pic:blipFill>
                  <pic:spPr>
                    <a:xfrm>
                      <a:off x="0" y="0"/>
                      <a:ext cx="4523838" cy="605421"/>
                    </a:xfrm>
                    <a:prstGeom prst="rect">
                      <a:avLst/>
                    </a:prstGeom>
                  </pic:spPr>
                </pic:pic>
              </a:graphicData>
            </a:graphic>
          </wp:inline>
        </w:drawing>
      </w:r>
    </w:p>
    <w:p w14:paraId="71923BD7" w14:textId="77777777" w:rsidR="00C779E8" w:rsidRDefault="00C779E8"/>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779E8" w14:paraId="535E3FAD" w14:textId="77777777">
        <w:trPr>
          <w:cantSplit/>
          <w:trHeight w:val="659"/>
        </w:trPr>
        <w:tc>
          <w:tcPr>
            <w:tcW w:w="9356" w:type="dxa"/>
          </w:tcPr>
          <w:p w14:paraId="120E8DAF" w14:textId="77777777" w:rsidR="00C779E8" w:rsidRPr="00A50E04" w:rsidRDefault="00C779E8">
            <w:pPr>
              <w:spacing w:before="120"/>
              <w:ind w:left="-108" w:right="34"/>
              <w:rPr>
                <w:rFonts w:ascii="Arial" w:hAnsi="Arial" w:cs="Arial"/>
                <w:b/>
                <w:color w:val="000000"/>
                <w:sz w:val="40"/>
                <w:szCs w:val="40"/>
              </w:rPr>
            </w:pPr>
            <w:bookmarkStart w:id="0" w:name="bmkTable00"/>
            <w:bookmarkEnd w:id="0"/>
            <w:r w:rsidRPr="00A50E04">
              <w:rPr>
                <w:rFonts w:ascii="Arial" w:hAnsi="Arial" w:cs="Arial"/>
                <w:b/>
                <w:color w:val="000000"/>
                <w:sz w:val="40"/>
                <w:szCs w:val="40"/>
              </w:rPr>
              <w:t>Direction Decision</w:t>
            </w:r>
          </w:p>
        </w:tc>
      </w:tr>
      <w:tr w:rsidR="00C779E8" w14:paraId="439C7CB0" w14:textId="77777777">
        <w:trPr>
          <w:cantSplit/>
          <w:trHeight w:val="374"/>
        </w:trPr>
        <w:tc>
          <w:tcPr>
            <w:tcW w:w="9356" w:type="dxa"/>
          </w:tcPr>
          <w:p w14:paraId="61BDA62A" w14:textId="23BE9AAB" w:rsidR="00C779E8" w:rsidRPr="00A50E04" w:rsidRDefault="00C779E8" w:rsidP="00D25177">
            <w:pPr>
              <w:spacing w:before="120"/>
              <w:ind w:left="-108" w:right="34"/>
              <w:rPr>
                <w:rFonts w:ascii="Arial" w:hAnsi="Arial" w:cs="Arial"/>
                <w:b/>
                <w:color w:val="000000"/>
                <w:sz w:val="24"/>
                <w:szCs w:val="24"/>
              </w:rPr>
            </w:pPr>
            <w:r w:rsidRPr="00A50E04">
              <w:rPr>
                <w:rFonts w:ascii="Arial" w:hAnsi="Arial" w:cs="Arial"/>
                <w:b/>
                <w:color w:val="000000"/>
                <w:sz w:val="24"/>
                <w:szCs w:val="24"/>
              </w:rPr>
              <w:t xml:space="preserve">by </w:t>
            </w:r>
            <w:r w:rsidR="0043568B">
              <w:rPr>
                <w:rFonts w:ascii="Arial" w:hAnsi="Arial" w:cs="Arial"/>
                <w:b/>
                <w:color w:val="000000"/>
                <w:sz w:val="24"/>
                <w:szCs w:val="24"/>
              </w:rPr>
              <w:t>A Behn Dip MS MIPROW</w:t>
            </w:r>
          </w:p>
        </w:tc>
      </w:tr>
      <w:tr w:rsidR="00C779E8" w14:paraId="6C805281" w14:textId="77777777" w:rsidTr="00A72484">
        <w:trPr>
          <w:cantSplit/>
          <w:trHeight w:val="89"/>
        </w:trPr>
        <w:tc>
          <w:tcPr>
            <w:tcW w:w="9356" w:type="dxa"/>
          </w:tcPr>
          <w:p w14:paraId="65684733" w14:textId="77777777" w:rsidR="00C779E8" w:rsidRPr="002E4C6F" w:rsidRDefault="00C779E8">
            <w:pPr>
              <w:spacing w:before="120"/>
              <w:ind w:left="-108" w:right="34"/>
              <w:rPr>
                <w:rFonts w:ascii="Arial" w:hAnsi="Arial" w:cs="Arial"/>
                <w:b/>
                <w:color w:val="000000"/>
                <w:sz w:val="20"/>
              </w:rPr>
            </w:pPr>
            <w:r w:rsidRPr="002E4C6F">
              <w:rPr>
                <w:rFonts w:ascii="Arial" w:hAnsi="Arial" w:cs="Arial"/>
                <w:b/>
                <w:color w:val="000000"/>
                <w:sz w:val="20"/>
              </w:rPr>
              <w:t>an Inspector on direction of the Secretary of State for Environment, Food and Rural Affairs</w:t>
            </w:r>
          </w:p>
        </w:tc>
      </w:tr>
      <w:tr w:rsidR="00C779E8" w14:paraId="5D690457" w14:textId="77777777" w:rsidTr="00D25177">
        <w:trPr>
          <w:cantSplit/>
          <w:trHeight w:val="434"/>
        </w:trPr>
        <w:tc>
          <w:tcPr>
            <w:tcW w:w="9356" w:type="dxa"/>
          </w:tcPr>
          <w:p w14:paraId="11EA1D0C" w14:textId="6B820FA9" w:rsidR="00C779E8" w:rsidRPr="002E4C6F" w:rsidRDefault="00C779E8">
            <w:pPr>
              <w:spacing w:before="120"/>
              <w:ind w:left="-108" w:right="176"/>
              <w:rPr>
                <w:rFonts w:ascii="Arial" w:hAnsi="Arial" w:cs="Arial"/>
                <w:b/>
                <w:color w:val="000000"/>
                <w:sz w:val="20"/>
              </w:rPr>
            </w:pPr>
            <w:r w:rsidRPr="002E4C6F">
              <w:rPr>
                <w:rFonts w:ascii="Arial" w:hAnsi="Arial" w:cs="Arial"/>
                <w:b/>
                <w:color w:val="000000"/>
                <w:sz w:val="20"/>
              </w:rPr>
              <w:t>Decision date:</w:t>
            </w:r>
            <w:r w:rsidR="00B90BB8">
              <w:rPr>
                <w:rFonts w:ascii="Arial" w:hAnsi="Arial" w:cs="Arial"/>
                <w:b/>
                <w:color w:val="000000"/>
                <w:sz w:val="20"/>
              </w:rPr>
              <w:t xml:space="preserve"> 08 April 2025</w:t>
            </w:r>
          </w:p>
        </w:tc>
      </w:tr>
    </w:tbl>
    <w:p w14:paraId="20D8532D" w14:textId="77777777" w:rsidR="00C779E8" w:rsidRPr="00D25177" w:rsidRDefault="00C779E8">
      <w:pPr>
        <w:rPr>
          <w:sz w:val="18"/>
          <w:szCs w:val="18"/>
        </w:rPr>
      </w:pPr>
    </w:p>
    <w:tbl>
      <w:tblPr>
        <w:tblW w:w="0" w:type="auto"/>
        <w:tblLayout w:type="fixed"/>
        <w:tblLook w:val="0000" w:firstRow="0" w:lastRow="0" w:firstColumn="0" w:lastColumn="0" w:noHBand="0" w:noVBand="0"/>
      </w:tblPr>
      <w:tblGrid>
        <w:gridCol w:w="9520"/>
      </w:tblGrid>
      <w:tr w:rsidR="00C779E8" w14:paraId="6893BBE0" w14:textId="77777777">
        <w:tc>
          <w:tcPr>
            <w:tcW w:w="9520" w:type="dxa"/>
          </w:tcPr>
          <w:p w14:paraId="2EA71BC7" w14:textId="10EE16F5" w:rsidR="009A52AC" w:rsidRPr="00BB0A26" w:rsidRDefault="009A52AC" w:rsidP="009A52AC">
            <w:pPr>
              <w:spacing w:after="60"/>
              <w:rPr>
                <w:rFonts w:ascii="Arial" w:hAnsi="Arial" w:cs="Arial"/>
                <w:b/>
                <w:color w:val="000000"/>
              </w:rPr>
            </w:pPr>
            <w:r w:rsidRPr="00BB0A26">
              <w:rPr>
                <w:rFonts w:ascii="Arial" w:hAnsi="Arial" w:cs="Arial"/>
                <w:b/>
                <w:color w:val="000000"/>
              </w:rPr>
              <w:t>Ref: ROW/33</w:t>
            </w:r>
            <w:r w:rsidR="00985852">
              <w:rPr>
                <w:rFonts w:ascii="Arial" w:hAnsi="Arial" w:cs="Arial"/>
                <w:b/>
                <w:color w:val="000000"/>
              </w:rPr>
              <w:t>57561</w:t>
            </w:r>
          </w:p>
          <w:p w14:paraId="5BE167A6" w14:textId="738F18CF" w:rsidR="009A52AC" w:rsidRPr="00BB0A26" w:rsidRDefault="009A52AC" w:rsidP="009A52AC">
            <w:pPr>
              <w:spacing w:after="60"/>
              <w:rPr>
                <w:rFonts w:ascii="Arial" w:hAnsi="Arial" w:cs="Arial"/>
                <w:b/>
                <w:color w:val="000000"/>
              </w:rPr>
            </w:pPr>
            <w:r w:rsidRPr="00BB0A26">
              <w:rPr>
                <w:rFonts w:ascii="Arial" w:hAnsi="Arial" w:cs="Arial"/>
                <w:b/>
                <w:color w:val="000000"/>
              </w:rPr>
              <w:t xml:space="preserve">Representation </w:t>
            </w:r>
            <w:r w:rsidR="00F04F8C">
              <w:rPr>
                <w:rFonts w:ascii="Arial" w:hAnsi="Arial" w:cs="Arial"/>
                <w:b/>
                <w:color w:val="000000"/>
              </w:rPr>
              <w:t>by</w:t>
            </w:r>
            <w:r w:rsidR="005C0482">
              <w:rPr>
                <w:rFonts w:ascii="Arial" w:hAnsi="Arial" w:cs="Arial"/>
                <w:b/>
                <w:color w:val="000000"/>
              </w:rPr>
              <w:t xml:space="preserve"> </w:t>
            </w:r>
            <w:r w:rsidR="00CB2FAB">
              <w:rPr>
                <w:rFonts w:ascii="Arial" w:hAnsi="Arial" w:cs="Arial"/>
                <w:b/>
                <w:color w:val="000000"/>
              </w:rPr>
              <w:t>Dr Chris Porter</w:t>
            </w:r>
          </w:p>
          <w:p w14:paraId="71523AA5" w14:textId="5CC7242D" w:rsidR="009A52AC" w:rsidRPr="00BB0A26" w:rsidRDefault="00F04F8C" w:rsidP="009A52AC">
            <w:pPr>
              <w:spacing w:after="60"/>
              <w:rPr>
                <w:rFonts w:ascii="Arial" w:hAnsi="Arial" w:cs="Arial"/>
                <w:b/>
                <w:color w:val="000000"/>
              </w:rPr>
            </w:pPr>
            <w:r>
              <w:rPr>
                <w:rFonts w:ascii="Arial" w:hAnsi="Arial" w:cs="Arial"/>
                <w:b/>
                <w:color w:val="000000"/>
              </w:rPr>
              <w:t>L</w:t>
            </w:r>
            <w:r w:rsidR="0044516E">
              <w:rPr>
                <w:rFonts w:ascii="Arial" w:hAnsi="Arial" w:cs="Arial"/>
                <w:b/>
                <w:color w:val="000000"/>
              </w:rPr>
              <w:t>ondon Borough of Bromley</w:t>
            </w:r>
          </w:p>
          <w:p w14:paraId="59929CBC" w14:textId="486B190C" w:rsidR="00B8682F" w:rsidRPr="003B7FE7" w:rsidRDefault="009A52AC" w:rsidP="009A52AC">
            <w:pPr>
              <w:spacing w:after="60"/>
              <w:rPr>
                <w:rFonts w:ascii="Arial" w:hAnsi="Arial" w:cs="Arial"/>
                <w:b/>
                <w:color w:val="000000"/>
              </w:rPr>
            </w:pPr>
            <w:r w:rsidRPr="00BB0A26">
              <w:rPr>
                <w:rFonts w:ascii="Arial" w:hAnsi="Arial" w:cs="Arial"/>
                <w:b/>
                <w:color w:val="000000"/>
              </w:rPr>
              <w:t xml:space="preserve">Application to </w:t>
            </w:r>
            <w:r w:rsidR="003D74C8">
              <w:rPr>
                <w:rFonts w:ascii="Arial" w:hAnsi="Arial" w:cs="Arial"/>
                <w:b/>
                <w:color w:val="000000"/>
              </w:rPr>
              <w:t>add</w:t>
            </w:r>
            <w:r w:rsidRPr="00BB0A26">
              <w:rPr>
                <w:rFonts w:ascii="Arial" w:hAnsi="Arial" w:cs="Arial"/>
                <w:b/>
                <w:color w:val="000000"/>
              </w:rPr>
              <w:t xml:space="preserve"> a </w:t>
            </w:r>
            <w:r w:rsidR="00C91975">
              <w:rPr>
                <w:rFonts w:ascii="Arial" w:hAnsi="Arial" w:cs="Arial"/>
                <w:b/>
                <w:color w:val="000000"/>
              </w:rPr>
              <w:t xml:space="preserve">restricted </w:t>
            </w:r>
            <w:r w:rsidR="005A699A">
              <w:rPr>
                <w:rFonts w:ascii="Arial" w:hAnsi="Arial" w:cs="Arial"/>
                <w:b/>
                <w:color w:val="000000"/>
              </w:rPr>
              <w:t xml:space="preserve">byway </w:t>
            </w:r>
            <w:r w:rsidR="00F70F03">
              <w:rPr>
                <w:rFonts w:ascii="Arial" w:hAnsi="Arial" w:cs="Arial"/>
                <w:b/>
                <w:color w:val="000000"/>
              </w:rPr>
              <w:t>at</w:t>
            </w:r>
            <w:r w:rsidR="00423E08">
              <w:rPr>
                <w:rFonts w:ascii="Arial" w:hAnsi="Arial" w:cs="Arial"/>
                <w:b/>
                <w:color w:val="000000"/>
              </w:rPr>
              <w:t xml:space="preserve"> the northern spur of</w:t>
            </w:r>
            <w:r w:rsidR="00C91975">
              <w:rPr>
                <w:rFonts w:ascii="Arial" w:hAnsi="Arial" w:cs="Arial"/>
                <w:b/>
                <w:color w:val="000000"/>
              </w:rPr>
              <w:t xml:space="preserve"> Ravensbourne</w:t>
            </w:r>
            <w:r w:rsidR="00CA3E21">
              <w:rPr>
                <w:rFonts w:ascii="Arial" w:hAnsi="Arial" w:cs="Arial"/>
                <w:b/>
                <w:color w:val="000000"/>
              </w:rPr>
              <w:t xml:space="preserve"> Avenue, </w:t>
            </w:r>
            <w:r w:rsidR="00F70F03">
              <w:rPr>
                <w:rFonts w:ascii="Arial" w:hAnsi="Arial" w:cs="Arial"/>
                <w:b/>
                <w:color w:val="000000"/>
              </w:rPr>
              <w:t>B</w:t>
            </w:r>
            <w:r w:rsidR="00AB6132">
              <w:rPr>
                <w:rFonts w:ascii="Arial" w:hAnsi="Arial" w:cs="Arial"/>
                <w:b/>
                <w:color w:val="000000"/>
              </w:rPr>
              <w:t>eckenham</w:t>
            </w:r>
            <w:r w:rsidR="00CA3E21">
              <w:rPr>
                <w:rFonts w:ascii="Arial" w:hAnsi="Arial" w:cs="Arial"/>
                <w:b/>
                <w:color w:val="000000"/>
              </w:rPr>
              <w:t xml:space="preserve"> </w:t>
            </w:r>
            <w:r w:rsidRPr="00BB0A26">
              <w:rPr>
                <w:rFonts w:ascii="Arial" w:hAnsi="Arial" w:cs="Arial"/>
                <w:b/>
                <w:color w:val="000000"/>
              </w:rPr>
              <w:t>(</w:t>
            </w:r>
            <w:r w:rsidR="002C63E0">
              <w:rPr>
                <w:rFonts w:ascii="Arial" w:hAnsi="Arial" w:cs="Arial"/>
                <w:b/>
                <w:color w:val="000000"/>
              </w:rPr>
              <w:t>Council ref</w:t>
            </w:r>
            <w:r w:rsidR="005244B6">
              <w:rPr>
                <w:rFonts w:ascii="Arial" w:hAnsi="Arial" w:cs="Arial"/>
                <w:b/>
                <w:color w:val="000000"/>
              </w:rPr>
              <w:t xml:space="preserve">. </w:t>
            </w:r>
            <w:r w:rsidR="0019252C">
              <w:rPr>
                <w:rFonts w:ascii="Arial" w:hAnsi="Arial" w:cs="Arial"/>
                <w:b/>
                <w:color w:val="000000"/>
              </w:rPr>
              <w:t>20.2</w:t>
            </w:r>
            <w:r w:rsidRPr="00BB0A26">
              <w:rPr>
                <w:rFonts w:ascii="Arial" w:hAnsi="Arial" w:cs="Arial"/>
                <w:b/>
                <w:color w:val="000000"/>
              </w:rPr>
              <w:t>)</w:t>
            </w:r>
          </w:p>
        </w:tc>
      </w:tr>
      <w:tr w:rsidR="00C779E8" w14:paraId="132E0725" w14:textId="77777777">
        <w:tc>
          <w:tcPr>
            <w:tcW w:w="9520" w:type="dxa"/>
          </w:tcPr>
          <w:p w14:paraId="069B6994" w14:textId="10213D8F" w:rsidR="00C779E8" w:rsidRPr="004F0AA0" w:rsidRDefault="00C779E8">
            <w:pPr>
              <w:pStyle w:val="TBullet"/>
              <w:spacing w:after="60"/>
              <w:ind w:left="357" w:hanging="357"/>
              <w:rPr>
                <w:rFonts w:ascii="Arial" w:hAnsi="Arial" w:cs="Arial"/>
                <w:sz w:val="22"/>
                <w:szCs w:val="22"/>
              </w:rPr>
            </w:pPr>
            <w:r w:rsidRPr="004F0AA0">
              <w:rPr>
                <w:rFonts w:ascii="Arial" w:hAnsi="Arial" w:cs="Arial"/>
                <w:sz w:val="22"/>
                <w:szCs w:val="22"/>
              </w:rPr>
              <w:t xml:space="preserve">The representation </w:t>
            </w:r>
            <w:r w:rsidR="003B7FE7">
              <w:rPr>
                <w:rFonts w:ascii="Arial" w:hAnsi="Arial" w:cs="Arial"/>
                <w:sz w:val="22"/>
                <w:szCs w:val="22"/>
              </w:rPr>
              <w:t>is</w:t>
            </w:r>
            <w:r w:rsidRPr="004F0AA0">
              <w:rPr>
                <w:rFonts w:ascii="Arial" w:hAnsi="Arial" w:cs="Arial"/>
                <w:sz w:val="22"/>
                <w:szCs w:val="22"/>
              </w:rPr>
              <w:t xml:space="preserve"> made under Paragraph </w:t>
            </w:r>
            <w:r w:rsidRPr="004F0AA0">
              <w:rPr>
                <w:rFonts w:ascii="Arial" w:hAnsi="Arial" w:cs="Arial"/>
                <w:color w:val="auto"/>
                <w:sz w:val="22"/>
                <w:szCs w:val="22"/>
              </w:rPr>
              <w:t xml:space="preserve">3(2) </w:t>
            </w:r>
            <w:r w:rsidRPr="004F0AA0">
              <w:rPr>
                <w:rFonts w:ascii="Arial" w:hAnsi="Arial" w:cs="Arial"/>
                <w:sz w:val="22"/>
                <w:szCs w:val="22"/>
              </w:rPr>
              <w:t xml:space="preserve">of Schedule 14 of the Wildlife and Countryside Act 1981 (the 1981 Act) seeking a direction to be given to </w:t>
            </w:r>
            <w:r w:rsidR="001B12AF">
              <w:rPr>
                <w:rFonts w:ascii="Arial" w:hAnsi="Arial" w:cs="Arial"/>
                <w:sz w:val="22"/>
                <w:szCs w:val="22"/>
              </w:rPr>
              <w:t>the London Borough of Bromley</w:t>
            </w:r>
            <w:r w:rsidR="00F205E4" w:rsidRPr="004F0AA0">
              <w:rPr>
                <w:rFonts w:ascii="Arial" w:hAnsi="Arial" w:cs="Arial"/>
                <w:sz w:val="22"/>
                <w:szCs w:val="22"/>
              </w:rPr>
              <w:t xml:space="preserve"> (</w:t>
            </w:r>
            <w:r w:rsidR="00620A3A" w:rsidRPr="004F0AA0">
              <w:rPr>
                <w:rFonts w:ascii="Arial" w:hAnsi="Arial" w:cs="Arial"/>
                <w:sz w:val="22"/>
                <w:szCs w:val="22"/>
              </w:rPr>
              <w:t>the Council</w:t>
            </w:r>
            <w:r w:rsidR="00FF68D0" w:rsidRPr="004F0AA0">
              <w:rPr>
                <w:rFonts w:ascii="Arial" w:hAnsi="Arial" w:cs="Arial"/>
                <w:sz w:val="22"/>
                <w:szCs w:val="22"/>
              </w:rPr>
              <w:t>)</w:t>
            </w:r>
            <w:r w:rsidRPr="004F0AA0">
              <w:rPr>
                <w:rFonts w:ascii="Arial" w:hAnsi="Arial" w:cs="Arial"/>
                <w:sz w:val="22"/>
                <w:szCs w:val="22"/>
              </w:rPr>
              <w:t xml:space="preserve"> to determine </w:t>
            </w:r>
            <w:r w:rsidR="003F3DF5">
              <w:rPr>
                <w:rFonts w:ascii="Arial" w:hAnsi="Arial" w:cs="Arial"/>
                <w:sz w:val="22"/>
                <w:szCs w:val="22"/>
              </w:rPr>
              <w:t xml:space="preserve">an </w:t>
            </w:r>
            <w:r w:rsidRPr="004F0AA0">
              <w:rPr>
                <w:rFonts w:ascii="Arial" w:hAnsi="Arial" w:cs="Arial"/>
                <w:sz w:val="22"/>
                <w:szCs w:val="22"/>
              </w:rPr>
              <w:t xml:space="preserve">application for </w:t>
            </w:r>
            <w:r w:rsidR="00CF4964">
              <w:rPr>
                <w:rFonts w:ascii="Arial" w:hAnsi="Arial" w:cs="Arial"/>
                <w:sz w:val="22"/>
                <w:szCs w:val="22"/>
              </w:rPr>
              <w:t xml:space="preserve">an </w:t>
            </w:r>
            <w:r w:rsidRPr="004F0AA0">
              <w:rPr>
                <w:rFonts w:ascii="Arial" w:hAnsi="Arial" w:cs="Arial"/>
                <w:sz w:val="22"/>
                <w:szCs w:val="22"/>
              </w:rPr>
              <w:t>Order, under Section 53(5) of that Act.</w:t>
            </w:r>
          </w:p>
        </w:tc>
      </w:tr>
      <w:tr w:rsidR="00C779E8" w14:paraId="6922303D" w14:textId="77777777">
        <w:tc>
          <w:tcPr>
            <w:tcW w:w="9520" w:type="dxa"/>
          </w:tcPr>
          <w:p w14:paraId="67D4C8A4" w14:textId="74FD2DC7" w:rsidR="00C779E8" w:rsidRPr="004F0AA0" w:rsidRDefault="00C779E8">
            <w:pPr>
              <w:pStyle w:val="TBullet"/>
              <w:spacing w:after="60"/>
              <w:ind w:left="357" w:hanging="357"/>
              <w:rPr>
                <w:rFonts w:ascii="Arial" w:hAnsi="Arial" w:cs="Arial"/>
                <w:sz w:val="22"/>
                <w:szCs w:val="22"/>
              </w:rPr>
            </w:pPr>
            <w:r w:rsidRPr="004F0AA0">
              <w:rPr>
                <w:rFonts w:ascii="Arial" w:hAnsi="Arial" w:cs="Arial"/>
                <w:sz w:val="22"/>
                <w:szCs w:val="22"/>
              </w:rPr>
              <w:t xml:space="preserve">The representation </w:t>
            </w:r>
            <w:r w:rsidR="00CF4964">
              <w:rPr>
                <w:rFonts w:ascii="Arial" w:hAnsi="Arial" w:cs="Arial"/>
                <w:sz w:val="22"/>
                <w:szCs w:val="22"/>
              </w:rPr>
              <w:t>is</w:t>
            </w:r>
            <w:r w:rsidRPr="004F0AA0">
              <w:rPr>
                <w:rFonts w:ascii="Arial" w:hAnsi="Arial" w:cs="Arial"/>
                <w:sz w:val="22"/>
                <w:szCs w:val="22"/>
              </w:rPr>
              <w:t xml:space="preserve"> made by </w:t>
            </w:r>
            <w:r w:rsidR="0019252C">
              <w:rPr>
                <w:rFonts w:ascii="Arial" w:hAnsi="Arial" w:cs="Arial"/>
                <w:sz w:val="22"/>
                <w:szCs w:val="22"/>
              </w:rPr>
              <w:t>Dr Chris Porter</w:t>
            </w:r>
            <w:r w:rsidR="00EC6631">
              <w:rPr>
                <w:rFonts w:ascii="Arial" w:hAnsi="Arial" w:cs="Arial"/>
                <w:sz w:val="22"/>
                <w:szCs w:val="22"/>
              </w:rPr>
              <w:t xml:space="preserve"> (the applicant)</w:t>
            </w:r>
            <w:r w:rsidR="00A12F82" w:rsidRPr="004F0AA0">
              <w:rPr>
                <w:rFonts w:ascii="Arial" w:hAnsi="Arial" w:cs="Arial"/>
                <w:sz w:val="22"/>
                <w:szCs w:val="22"/>
              </w:rPr>
              <w:t xml:space="preserve"> and</w:t>
            </w:r>
            <w:r w:rsidR="00892333">
              <w:rPr>
                <w:rFonts w:ascii="Arial" w:hAnsi="Arial" w:cs="Arial"/>
                <w:sz w:val="22"/>
                <w:szCs w:val="22"/>
              </w:rPr>
              <w:t xml:space="preserve"> </w:t>
            </w:r>
            <w:r w:rsidR="00CF4964">
              <w:rPr>
                <w:rFonts w:ascii="Arial" w:hAnsi="Arial" w:cs="Arial"/>
                <w:sz w:val="22"/>
                <w:szCs w:val="22"/>
              </w:rPr>
              <w:t>is</w:t>
            </w:r>
            <w:r w:rsidR="00892333">
              <w:rPr>
                <w:rFonts w:ascii="Arial" w:hAnsi="Arial" w:cs="Arial"/>
                <w:sz w:val="22"/>
                <w:szCs w:val="22"/>
              </w:rPr>
              <w:t xml:space="preserve"> </w:t>
            </w:r>
            <w:r w:rsidR="008B2ECF">
              <w:rPr>
                <w:rFonts w:ascii="Arial" w:hAnsi="Arial" w:cs="Arial"/>
                <w:sz w:val="22"/>
                <w:szCs w:val="22"/>
              </w:rPr>
              <w:t>dated</w:t>
            </w:r>
            <w:r w:rsidR="00D56884">
              <w:rPr>
                <w:rFonts w:ascii="Arial" w:hAnsi="Arial" w:cs="Arial"/>
                <w:sz w:val="22"/>
                <w:szCs w:val="22"/>
              </w:rPr>
              <w:t xml:space="preserve"> </w:t>
            </w:r>
            <w:r w:rsidR="000D502B">
              <w:rPr>
                <w:rFonts w:ascii="Arial" w:hAnsi="Arial" w:cs="Arial"/>
                <w:sz w:val="22"/>
                <w:szCs w:val="22"/>
              </w:rPr>
              <w:t>1</w:t>
            </w:r>
            <w:r w:rsidR="00044B3E">
              <w:rPr>
                <w:rFonts w:ascii="Arial" w:hAnsi="Arial" w:cs="Arial"/>
                <w:sz w:val="22"/>
                <w:szCs w:val="22"/>
              </w:rPr>
              <w:t>6</w:t>
            </w:r>
            <w:r w:rsidR="0010450A">
              <w:rPr>
                <w:rFonts w:ascii="Arial" w:hAnsi="Arial" w:cs="Arial"/>
                <w:sz w:val="22"/>
                <w:szCs w:val="22"/>
              </w:rPr>
              <w:t xml:space="preserve"> </w:t>
            </w:r>
            <w:r w:rsidR="00044B3E">
              <w:rPr>
                <w:rFonts w:ascii="Arial" w:hAnsi="Arial" w:cs="Arial"/>
                <w:sz w:val="22"/>
                <w:szCs w:val="22"/>
              </w:rPr>
              <w:t>December</w:t>
            </w:r>
            <w:r w:rsidR="000D502B">
              <w:rPr>
                <w:rFonts w:ascii="Arial" w:hAnsi="Arial" w:cs="Arial"/>
                <w:sz w:val="22"/>
                <w:szCs w:val="22"/>
              </w:rPr>
              <w:t xml:space="preserve"> </w:t>
            </w:r>
            <w:r w:rsidR="00D56884">
              <w:rPr>
                <w:rFonts w:ascii="Arial" w:hAnsi="Arial" w:cs="Arial"/>
                <w:sz w:val="22"/>
                <w:szCs w:val="22"/>
              </w:rPr>
              <w:t>202</w:t>
            </w:r>
            <w:r w:rsidR="002B71F6">
              <w:rPr>
                <w:rFonts w:ascii="Arial" w:hAnsi="Arial" w:cs="Arial"/>
                <w:sz w:val="22"/>
                <w:szCs w:val="22"/>
              </w:rPr>
              <w:t>4</w:t>
            </w:r>
            <w:r w:rsidRPr="004F0AA0">
              <w:rPr>
                <w:rFonts w:ascii="Arial" w:hAnsi="Arial" w:cs="Arial"/>
                <w:sz w:val="22"/>
                <w:szCs w:val="22"/>
              </w:rPr>
              <w:t>.</w:t>
            </w:r>
          </w:p>
        </w:tc>
      </w:tr>
      <w:tr w:rsidR="00C779E8" w14:paraId="53B471BE" w14:textId="77777777">
        <w:tc>
          <w:tcPr>
            <w:tcW w:w="9520" w:type="dxa"/>
          </w:tcPr>
          <w:p w14:paraId="5FA18D3E" w14:textId="238302F8" w:rsidR="00D43FD4" w:rsidRPr="00462F45" w:rsidRDefault="00C779E8" w:rsidP="00462F45">
            <w:pPr>
              <w:pStyle w:val="TBullet"/>
              <w:spacing w:after="60"/>
              <w:ind w:left="357" w:hanging="357"/>
              <w:rPr>
                <w:rFonts w:ascii="Arial" w:hAnsi="Arial" w:cs="Arial"/>
                <w:sz w:val="22"/>
                <w:szCs w:val="22"/>
              </w:rPr>
            </w:pPr>
            <w:r w:rsidRPr="004F0AA0">
              <w:rPr>
                <w:rFonts w:ascii="Arial" w:hAnsi="Arial" w:cs="Arial"/>
                <w:color w:val="auto"/>
                <w:sz w:val="22"/>
                <w:szCs w:val="22"/>
              </w:rPr>
              <w:t>The certificate under Paragraph 2(3) of Schedule 14</w:t>
            </w:r>
            <w:r w:rsidR="00181ED7">
              <w:rPr>
                <w:rFonts w:ascii="Arial" w:hAnsi="Arial" w:cs="Arial"/>
                <w:color w:val="auto"/>
                <w:sz w:val="22"/>
                <w:szCs w:val="22"/>
              </w:rPr>
              <w:t xml:space="preserve"> </w:t>
            </w:r>
            <w:r w:rsidR="00CF4964">
              <w:rPr>
                <w:rFonts w:ascii="Arial" w:hAnsi="Arial" w:cs="Arial"/>
                <w:color w:val="auto"/>
                <w:sz w:val="22"/>
                <w:szCs w:val="22"/>
              </w:rPr>
              <w:t>is</w:t>
            </w:r>
            <w:r w:rsidRPr="004F0AA0">
              <w:rPr>
                <w:rFonts w:ascii="Arial" w:hAnsi="Arial" w:cs="Arial"/>
                <w:color w:val="auto"/>
                <w:sz w:val="22"/>
                <w:szCs w:val="22"/>
              </w:rPr>
              <w:t xml:space="preserve"> dated </w:t>
            </w:r>
            <w:r w:rsidR="00FE2727">
              <w:rPr>
                <w:rFonts w:ascii="Arial" w:hAnsi="Arial" w:cs="Arial"/>
                <w:color w:val="auto"/>
                <w:sz w:val="22"/>
                <w:szCs w:val="22"/>
              </w:rPr>
              <w:t>1</w:t>
            </w:r>
            <w:r w:rsidR="000E102F">
              <w:rPr>
                <w:rFonts w:ascii="Arial" w:hAnsi="Arial" w:cs="Arial"/>
                <w:color w:val="auto"/>
                <w:sz w:val="22"/>
                <w:szCs w:val="22"/>
              </w:rPr>
              <w:t>4</w:t>
            </w:r>
            <w:r w:rsidR="00B414CD">
              <w:rPr>
                <w:rFonts w:ascii="Arial" w:hAnsi="Arial" w:cs="Arial"/>
                <w:color w:val="auto"/>
                <w:sz w:val="22"/>
                <w:szCs w:val="22"/>
              </w:rPr>
              <w:t xml:space="preserve"> </w:t>
            </w:r>
            <w:r w:rsidR="000E102F">
              <w:rPr>
                <w:rFonts w:ascii="Arial" w:hAnsi="Arial" w:cs="Arial"/>
                <w:color w:val="auto"/>
                <w:sz w:val="22"/>
                <w:szCs w:val="22"/>
              </w:rPr>
              <w:t>December</w:t>
            </w:r>
            <w:r w:rsidR="004F3AE1" w:rsidRPr="004F0AA0">
              <w:rPr>
                <w:rFonts w:ascii="Arial" w:hAnsi="Arial" w:cs="Arial"/>
                <w:color w:val="auto"/>
                <w:sz w:val="22"/>
                <w:szCs w:val="22"/>
              </w:rPr>
              <w:t xml:space="preserve"> 20</w:t>
            </w:r>
            <w:r w:rsidR="000E102F">
              <w:rPr>
                <w:rFonts w:ascii="Arial" w:hAnsi="Arial" w:cs="Arial"/>
                <w:color w:val="auto"/>
                <w:sz w:val="22"/>
                <w:szCs w:val="22"/>
              </w:rPr>
              <w:t>23</w:t>
            </w:r>
            <w:r w:rsidRPr="004F0AA0">
              <w:rPr>
                <w:rFonts w:ascii="Arial" w:hAnsi="Arial" w:cs="Arial"/>
                <w:color w:val="auto"/>
                <w:sz w:val="22"/>
                <w:szCs w:val="22"/>
              </w:rPr>
              <w:t>.</w:t>
            </w:r>
          </w:p>
        </w:tc>
      </w:tr>
      <w:tr w:rsidR="00C779E8" w14:paraId="5B930627" w14:textId="77777777">
        <w:tc>
          <w:tcPr>
            <w:tcW w:w="9520" w:type="dxa"/>
          </w:tcPr>
          <w:p w14:paraId="4C7C6748" w14:textId="7C217A94" w:rsidR="00C779E8" w:rsidRPr="004F0AA0" w:rsidRDefault="00C779E8">
            <w:pPr>
              <w:pStyle w:val="TBullet"/>
              <w:rPr>
                <w:rFonts w:ascii="Arial" w:hAnsi="Arial" w:cs="Arial"/>
                <w:sz w:val="22"/>
                <w:szCs w:val="22"/>
              </w:rPr>
            </w:pPr>
            <w:r w:rsidRPr="004F0AA0">
              <w:rPr>
                <w:rFonts w:ascii="Arial" w:hAnsi="Arial" w:cs="Arial"/>
                <w:sz w:val="22"/>
                <w:szCs w:val="22"/>
              </w:rPr>
              <w:t xml:space="preserve">The Council was consulted about </w:t>
            </w:r>
            <w:r w:rsidR="008966F7" w:rsidRPr="004F0AA0">
              <w:rPr>
                <w:rFonts w:ascii="Arial" w:hAnsi="Arial" w:cs="Arial"/>
                <w:sz w:val="22"/>
                <w:szCs w:val="22"/>
              </w:rPr>
              <w:t>the</w:t>
            </w:r>
            <w:r w:rsidRPr="004F0AA0">
              <w:rPr>
                <w:rFonts w:ascii="Arial" w:hAnsi="Arial" w:cs="Arial"/>
                <w:sz w:val="22"/>
                <w:szCs w:val="22"/>
              </w:rPr>
              <w:t xml:space="preserve"> representation on </w:t>
            </w:r>
            <w:r w:rsidR="00CE4C65">
              <w:rPr>
                <w:rFonts w:ascii="Arial" w:hAnsi="Arial" w:cs="Arial"/>
                <w:color w:val="auto"/>
                <w:sz w:val="22"/>
                <w:szCs w:val="22"/>
              </w:rPr>
              <w:t>18</w:t>
            </w:r>
            <w:r w:rsidR="000E7E5A">
              <w:rPr>
                <w:rFonts w:ascii="Arial" w:hAnsi="Arial" w:cs="Arial"/>
                <w:color w:val="auto"/>
                <w:sz w:val="22"/>
                <w:szCs w:val="22"/>
              </w:rPr>
              <w:t xml:space="preserve"> </w:t>
            </w:r>
            <w:r w:rsidR="00415105">
              <w:rPr>
                <w:rFonts w:ascii="Arial" w:hAnsi="Arial" w:cs="Arial"/>
                <w:color w:val="auto"/>
                <w:sz w:val="22"/>
                <w:szCs w:val="22"/>
              </w:rPr>
              <w:t>December</w:t>
            </w:r>
            <w:r w:rsidR="004F29C3">
              <w:rPr>
                <w:rFonts w:ascii="Arial" w:hAnsi="Arial" w:cs="Arial"/>
                <w:color w:val="auto"/>
                <w:sz w:val="22"/>
                <w:szCs w:val="22"/>
              </w:rPr>
              <w:t xml:space="preserve"> 202</w:t>
            </w:r>
            <w:r w:rsidR="00B86FC9">
              <w:rPr>
                <w:rFonts w:ascii="Arial" w:hAnsi="Arial" w:cs="Arial"/>
                <w:color w:val="auto"/>
                <w:sz w:val="22"/>
                <w:szCs w:val="22"/>
              </w:rPr>
              <w:t>4</w:t>
            </w:r>
            <w:r w:rsidRPr="004F0AA0">
              <w:rPr>
                <w:rFonts w:ascii="Arial" w:hAnsi="Arial" w:cs="Arial"/>
                <w:color w:val="auto"/>
                <w:sz w:val="22"/>
                <w:szCs w:val="22"/>
              </w:rPr>
              <w:t xml:space="preserve"> </w:t>
            </w:r>
            <w:r w:rsidRPr="004F0AA0">
              <w:rPr>
                <w:rFonts w:ascii="Arial" w:hAnsi="Arial" w:cs="Arial"/>
                <w:sz w:val="22"/>
                <w:szCs w:val="22"/>
              </w:rPr>
              <w:t xml:space="preserve">and the Council’s response was made on </w:t>
            </w:r>
            <w:r w:rsidR="00CE4C65">
              <w:rPr>
                <w:rFonts w:ascii="Arial" w:hAnsi="Arial" w:cs="Arial"/>
                <w:sz w:val="22"/>
                <w:szCs w:val="22"/>
              </w:rPr>
              <w:t>23</w:t>
            </w:r>
            <w:r w:rsidR="000B60A5" w:rsidRPr="004F0AA0">
              <w:rPr>
                <w:rFonts w:ascii="Arial" w:hAnsi="Arial" w:cs="Arial"/>
                <w:sz w:val="22"/>
                <w:szCs w:val="22"/>
              </w:rPr>
              <w:t xml:space="preserve"> </w:t>
            </w:r>
            <w:r w:rsidR="007B2286">
              <w:rPr>
                <w:rFonts w:ascii="Arial" w:hAnsi="Arial" w:cs="Arial"/>
                <w:sz w:val="22"/>
                <w:szCs w:val="22"/>
              </w:rPr>
              <w:t>J</w:t>
            </w:r>
            <w:r w:rsidR="00CE4C65">
              <w:rPr>
                <w:rFonts w:ascii="Arial" w:hAnsi="Arial" w:cs="Arial"/>
                <w:sz w:val="22"/>
                <w:szCs w:val="22"/>
              </w:rPr>
              <w:t>anuary</w:t>
            </w:r>
            <w:r w:rsidR="000B60A5" w:rsidRPr="004F0AA0">
              <w:rPr>
                <w:rFonts w:ascii="Arial" w:hAnsi="Arial" w:cs="Arial"/>
                <w:sz w:val="22"/>
                <w:szCs w:val="22"/>
              </w:rPr>
              <w:t xml:space="preserve"> 202</w:t>
            </w:r>
            <w:r w:rsidR="00CE4C65">
              <w:rPr>
                <w:rFonts w:ascii="Arial" w:hAnsi="Arial" w:cs="Arial"/>
                <w:sz w:val="22"/>
                <w:szCs w:val="22"/>
              </w:rPr>
              <w:t>5</w:t>
            </w:r>
            <w:r w:rsidRPr="004F0AA0">
              <w:rPr>
                <w:rFonts w:ascii="Arial" w:hAnsi="Arial" w:cs="Arial"/>
                <w:sz w:val="22"/>
                <w:szCs w:val="22"/>
              </w:rPr>
              <w:t>.</w:t>
            </w:r>
          </w:p>
        </w:tc>
      </w:tr>
      <w:tr w:rsidR="00C779E8" w14:paraId="2529C6FE" w14:textId="77777777">
        <w:tc>
          <w:tcPr>
            <w:tcW w:w="9520" w:type="dxa"/>
            <w:tcBorders>
              <w:bottom w:val="single" w:sz="6" w:space="0" w:color="000000"/>
            </w:tcBorders>
          </w:tcPr>
          <w:p w14:paraId="325FED92" w14:textId="77777777" w:rsidR="00C779E8" w:rsidRDefault="00C779E8">
            <w:pPr>
              <w:spacing w:before="60"/>
              <w:rPr>
                <w:b/>
                <w:color w:val="000000"/>
                <w:sz w:val="8"/>
              </w:rPr>
            </w:pPr>
            <w:bookmarkStart w:id="1" w:name="bmkReturn"/>
            <w:bookmarkEnd w:id="1"/>
          </w:p>
        </w:tc>
      </w:tr>
    </w:tbl>
    <w:p w14:paraId="4EC3C6A7" w14:textId="77777777" w:rsidR="00C779E8" w:rsidRPr="00A50E04" w:rsidRDefault="00C779E8">
      <w:pPr>
        <w:pStyle w:val="Heading6blackfont"/>
        <w:rPr>
          <w:rFonts w:ascii="Arial" w:hAnsi="Arial" w:cs="Arial"/>
          <w:sz w:val="24"/>
          <w:szCs w:val="24"/>
        </w:rPr>
      </w:pPr>
      <w:r w:rsidRPr="00A50E04">
        <w:rPr>
          <w:rFonts w:ascii="Arial" w:hAnsi="Arial" w:cs="Arial"/>
          <w:sz w:val="24"/>
          <w:szCs w:val="24"/>
        </w:rPr>
        <w:t>Decision</w:t>
      </w:r>
    </w:p>
    <w:p w14:paraId="47A8E057" w14:textId="3CAC9317" w:rsidR="00C779E8" w:rsidRPr="00A50E04" w:rsidRDefault="00C779E8">
      <w:pPr>
        <w:pStyle w:val="Style1"/>
        <w:rPr>
          <w:rFonts w:ascii="Arial" w:hAnsi="Arial" w:cs="Arial"/>
          <w:sz w:val="24"/>
          <w:szCs w:val="24"/>
        </w:rPr>
      </w:pPr>
      <w:r w:rsidRPr="00A50E04">
        <w:rPr>
          <w:rFonts w:ascii="Arial" w:hAnsi="Arial" w:cs="Arial"/>
          <w:sz w:val="24"/>
          <w:szCs w:val="24"/>
        </w:rPr>
        <w:t xml:space="preserve">The Council </w:t>
      </w:r>
      <w:r w:rsidR="002C12BA">
        <w:rPr>
          <w:rFonts w:ascii="Arial" w:hAnsi="Arial" w:cs="Arial"/>
          <w:sz w:val="24"/>
          <w:szCs w:val="24"/>
        </w:rPr>
        <w:t xml:space="preserve">is </w:t>
      </w:r>
      <w:r w:rsidRPr="00A50E04">
        <w:rPr>
          <w:rFonts w:ascii="Arial" w:hAnsi="Arial" w:cs="Arial"/>
          <w:sz w:val="24"/>
          <w:szCs w:val="24"/>
        </w:rPr>
        <w:t>directed to determine the above-mention</w:t>
      </w:r>
      <w:r w:rsidR="00D25177" w:rsidRPr="00A50E04">
        <w:rPr>
          <w:rFonts w:ascii="Arial" w:hAnsi="Arial" w:cs="Arial"/>
          <w:sz w:val="24"/>
          <w:szCs w:val="24"/>
        </w:rPr>
        <w:t>ed</w:t>
      </w:r>
      <w:r w:rsidRPr="00A50E04">
        <w:rPr>
          <w:rFonts w:ascii="Arial" w:hAnsi="Arial" w:cs="Arial"/>
          <w:sz w:val="24"/>
          <w:szCs w:val="24"/>
        </w:rPr>
        <w:t xml:space="preserve"> application.</w:t>
      </w:r>
    </w:p>
    <w:p w14:paraId="34B3441F" w14:textId="77777777" w:rsidR="00C779E8" w:rsidRPr="00A50E04" w:rsidRDefault="00C779E8">
      <w:pPr>
        <w:pStyle w:val="Heading6blackfont"/>
        <w:rPr>
          <w:rFonts w:ascii="Arial" w:hAnsi="Arial" w:cs="Arial"/>
          <w:sz w:val="24"/>
          <w:szCs w:val="24"/>
        </w:rPr>
      </w:pPr>
      <w:r w:rsidRPr="00A50E04">
        <w:rPr>
          <w:rFonts w:ascii="Arial" w:hAnsi="Arial" w:cs="Arial"/>
          <w:sz w:val="24"/>
          <w:szCs w:val="24"/>
        </w:rPr>
        <w:t>Reasons</w:t>
      </w:r>
    </w:p>
    <w:p w14:paraId="1BC0F22B" w14:textId="0B0F7C30" w:rsidR="0066566F" w:rsidRDefault="00C779E8">
      <w:pPr>
        <w:pStyle w:val="Style1"/>
        <w:rPr>
          <w:rFonts w:ascii="Arial" w:hAnsi="Arial" w:cs="Arial"/>
          <w:sz w:val="24"/>
          <w:szCs w:val="24"/>
        </w:rPr>
      </w:pPr>
      <w:r w:rsidRPr="00A50E04">
        <w:rPr>
          <w:rFonts w:ascii="Arial" w:hAnsi="Arial" w:cs="Arial"/>
          <w:sz w:val="24"/>
          <w:szCs w:val="24"/>
        </w:rPr>
        <w:t>Authorities are required to investigate applications as soon as reasonably practicable and, after consulting the relevant district and parish councils, decide whether to make an order on the basis of the evidence discovered. Applicants have the right to ask the Secretary of State to direct a surveying authority to reach a decision on an application</w:t>
      </w:r>
      <w:r w:rsidR="00C44C1F">
        <w:rPr>
          <w:rFonts w:ascii="Arial" w:hAnsi="Arial" w:cs="Arial"/>
          <w:sz w:val="24"/>
          <w:szCs w:val="24"/>
        </w:rPr>
        <w:t>,</w:t>
      </w:r>
      <w:r w:rsidRPr="00A50E04">
        <w:rPr>
          <w:rFonts w:ascii="Arial" w:hAnsi="Arial" w:cs="Arial"/>
          <w:sz w:val="24"/>
          <w:szCs w:val="24"/>
        </w:rPr>
        <w:t xml:space="preserve"> if no decision has been reached within twelve months of the authority’s receipt of certification that the applicant has served notice of the application on affected landowners and occupiers.</w:t>
      </w:r>
    </w:p>
    <w:p w14:paraId="0C934C50" w14:textId="0E0580DD" w:rsidR="002B0BA1" w:rsidRDefault="006A1C78" w:rsidP="00ED6A99">
      <w:pPr>
        <w:pStyle w:val="Style1"/>
        <w:rPr>
          <w:rFonts w:ascii="Arial" w:hAnsi="Arial" w:cs="Arial"/>
          <w:sz w:val="24"/>
          <w:szCs w:val="24"/>
        </w:rPr>
      </w:pPr>
      <w:r>
        <w:rPr>
          <w:rFonts w:ascii="Arial" w:hAnsi="Arial" w:cs="Arial"/>
          <w:sz w:val="24"/>
          <w:szCs w:val="24"/>
        </w:rPr>
        <w:t>As required by</w:t>
      </w:r>
      <w:r w:rsidR="00F44EC5">
        <w:rPr>
          <w:rFonts w:ascii="Arial" w:hAnsi="Arial" w:cs="Arial"/>
          <w:sz w:val="24"/>
          <w:szCs w:val="24"/>
        </w:rPr>
        <w:t xml:space="preserve"> the</w:t>
      </w:r>
      <w:r w:rsidR="00346A3B">
        <w:rPr>
          <w:rFonts w:ascii="Arial" w:hAnsi="Arial" w:cs="Arial"/>
          <w:sz w:val="24"/>
          <w:szCs w:val="24"/>
        </w:rPr>
        <w:t xml:space="preserve"> Rights of Way Circular</w:t>
      </w:r>
      <w:r w:rsidR="009623F5">
        <w:rPr>
          <w:rFonts w:ascii="Arial" w:hAnsi="Arial" w:cs="Arial"/>
          <w:sz w:val="24"/>
          <w:szCs w:val="24"/>
        </w:rPr>
        <w:t xml:space="preserve"> 1/09 </w:t>
      </w:r>
      <w:r w:rsidR="00F44EC5">
        <w:rPr>
          <w:rFonts w:ascii="Arial" w:hAnsi="Arial" w:cs="Arial"/>
          <w:sz w:val="24"/>
          <w:szCs w:val="24"/>
        </w:rPr>
        <w:t>(</w:t>
      </w:r>
      <w:r w:rsidR="009623F5">
        <w:rPr>
          <w:rFonts w:ascii="Arial" w:hAnsi="Arial" w:cs="Arial"/>
          <w:sz w:val="24"/>
          <w:szCs w:val="24"/>
        </w:rPr>
        <w:t xml:space="preserve">Version 2, October </w:t>
      </w:r>
      <w:r w:rsidR="0035224D">
        <w:rPr>
          <w:rFonts w:ascii="Arial" w:hAnsi="Arial" w:cs="Arial"/>
          <w:sz w:val="24"/>
          <w:szCs w:val="24"/>
        </w:rPr>
        <w:t xml:space="preserve">2009, </w:t>
      </w:r>
      <w:r w:rsidR="006F529C">
        <w:rPr>
          <w:rFonts w:ascii="Arial" w:hAnsi="Arial" w:cs="Arial"/>
          <w:sz w:val="24"/>
          <w:szCs w:val="24"/>
        </w:rPr>
        <w:t>Department for Environment, Food and Rural Affairs</w:t>
      </w:r>
      <w:r w:rsidR="00F44EC5">
        <w:rPr>
          <w:rFonts w:ascii="Arial" w:hAnsi="Arial" w:cs="Arial"/>
          <w:sz w:val="24"/>
          <w:szCs w:val="24"/>
        </w:rPr>
        <w:t>)</w:t>
      </w:r>
      <w:r w:rsidR="00395258">
        <w:rPr>
          <w:rFonts w:ascii="Arial" w:hAnsi="Arial" w:cs="Arial"/>
          <w:sz w:val="24"/>
          <w:szCs w:val="24"/>
        </w:rPr>
        <w:t>,</w:t>
      </w:r>
      <w:r w:rsidR="00825313">
        <w:rPr>
          <w:rFonts w:ascii="Arial" w:hAnsi="Arial" w:cs="Arial"/>
          <w:sz w:val="24"/>
          <w:szCs w:val="24"/>
        </w:rPr>
        <w:t xml:space="preserve"> </w:t>
      </w:r>
      <w:r w:rsidR="000E3E63">
        <w:rPr>
          <w:rFonts w:ascii="Arial" w:hAnsi="Arial" w:cs="Arial"/>
          <w:sz w:val="24"/>
          <w:szCs w:val="24"/>
        </w:rPr>
        <w:t xml:space="preserve">the </w:t>
      </w:r>
      <w:r w:rsidR="00C779E8" w:rsidRPr="00A50E04">
        <w:rPr>
          <w:rFonts w:ascii="Arial" w:hAnsi="Arial" w:cs="Arial"/>
          <w:sz w:val="24"/>
          <w:szCs w:val="24"/>
        </w:rPr>
        <w:t xml:space="preserve">Secretary of State in considering whether, in response to such a request, to direct an authority to determine an application for an order within a specified period, will take into account any statement made by the authority setting out its priorities for bringing and keeping the definitive map up to </w:t>
      </w:r>
      <w:r w:rsidR="00C779E8" w:rsidRPr="00141A00">
        <w:rPr>
          <w:rFonts w:ascii="Arial" w:hAnsi="Arial" w:cs="Arial"/>
          <w:sz w:val="24"/>
          <w:szCs w:val="24"/>
        </w:rPr>
        <w:t>date, the reasonableness of such priorities, any actions already taken by the authority or expressed intentions of further action on the application in question, the circumstances of the case and any views expressed by the applicant.</w:t>
      </w:r>
    </w:p>
    <w:p w14:paraId="09E170DD" w14:textId="54A0A0A3" w:rsidR="00F82A4F" w:rsidRPr="00122E5D" w:rsidRDefault="00F82A4F" w:rsidP="009E4025">
      <w:pPr>
        <w:pStyle w:val="Style1"/>
        <w:rPr>
          <w:rFonts w:ascii="Arial" w:hAnsi="Arial" w:cs="Arial"/>
          <w:sz w:val="24"/>
          <w:szCs w:val="24"/>
        </w:rPr>
      </w:pPr>
      <w:r w:rsidRPr="00122E5D">
        <w:rPr>
          <w:rFonts w:ascii="Arial" w:hAnsi="Arial" w:cs="Arial"/>
          <w:sz w:val="24"/>
          <w:szCs w:val="24"/>
        </w:rPr>
        <w:t xml:space="preserve">The application </w:t>
      </w:r>
      <w:r w:rsidR="00020AB3">
        <w:rPr>
          <w:rFonts w:ascii="Arial" w:hAnsi="Arial" w:cs="Arial"/>
          <w:sz w:val="24"/>
          <w:szCs w:val="24"/>
        </w:rPr>
        <w:t>to add the</w:t>
      </w:r>
      <w:r w:rsidR="0022516C">
        <w:rPr>
          <w:rFonts w:ascii="Arial" w:hAnsi="Arial" w:cs="Arial"/>
          <w:sz w:val="24"/>
          <w:szCs w:val="24"/>
        </w:rPr>
        <w:t xml:space="preserve"> northern</w:t>
      </w:r>
      <w:r w:rsidR="00020AB3">
        <w:rPr>
          <w:rFonts w:ascii="Arial" w:hAnsi="Arial" w:cs="Arial"/>
          <w:sz w:val="24"/>
          <w:szCs w:val="24"/>
        </w:rPr>
        <w:t xml:space="preserve"> spur of Ravensbourne Avenue to the Definitive Map</w:t>
      </w:r>
      <w:r w:rsidRPr="00122E5D">
        <w:rPr>
          <w:rFonts w:ascii="Arial" w:hAnsi="Arial" w:cs="Arial"/>
          <w:sz w:val="24"/>
          <w:szCs w:val="24"/>
        </w:rPr>
        <w:t xml:space="preserve"> was made on </w:t>
      </w:r>
      <w:r w:rsidR="00BD3AA6" w:rsidRPr="00122E5D">
        <w:rPr>
          <w:rFonts w:ascii="Arial" w:hAnsi="Arial" w:cs="Arial"/>
          <w:sz w:val="24"/>
          <w:szCs w:val="24"/>
        </w:rPr>
        <w:t>2</w:t>
      </w:r>
      <w:r w:rsidR="003F4E92" w:rsidRPr="00122E5D">
        <w:rPr>
          <w:rFonts w:ascii="Arial" w:hAnsi="Arial" w:cs="Arial"/>
          <w:sz w:val="24"/>
          <w:szCs w:val="24"/>
        </w:rPr>
        <w:t>1</w:t>
      </w:r>
      <w:r w:rsidRPr="00122E5D">
        <w:rPr>
          <w:rFonts w:ascii="Arial" w:hAnsi="Arial" w:cs="Arial"/>
          <w:sz w:val="24"/>
          <w:szCs w:val="24"/>
        </w:rPr>
        <w:t xml:space="preserve"> </w:t>
      </w:r>
      <w:r w:rsidR="003E2F63" w:rsidRPr="00122E5D">
        <w:rPr>
          <w:rFonts w:ascii="Arial" w:hAnsi="Arial" w:cs="Arial"/>
          <w:sz w:val="24"/>
          <w:szCs w:val="24"/>
        </w:rPr>
        <w:t>November</w:t>
      </w:r>
      <w:r w:rsidRPr="00122E5D">
        <w:rPr>
          <w:rFonts w:ascii="Arial" w:hAnsi="Arial" w:cs="Arial"/>
          <w:sz w:val="24"/>
          <w:szCs w:val="24"/>
        </w:rPr>
        <w:t xml:space="preserve"> 20</w:t>
      </w:r>
      <w:r w:rsidR="003E2F63" w:rsidRPr="00122E5D">
        <w:rPr>
          <w:rFonts w:ascii="Arial" w:hAnsi="Arial" w:cs="Arial"/>
          <w:sz w:val="24"/>
          <w:szCs w:val="24"/>
        </w:rPr>
        <w:t>23</w:t>
      </w:r>
      <w:r w:rsidRPr="00122E5D">
        <w:rPr>
          <w:rFonts w:ascii="Arial" w:hAnsi="Arial" w:cs="Arial"/>
          <w:sz w:val="24"/>
          <w:szCs w:val="24"/>
        </w:rPr>
        <w:t xml:space="preserve"> and was submitted</w:t>
      </w:r>
      <w:r w:rsidR="00A1621C" w:rsidRPr="00122E5D">
        <w:rPr>
          <w:rFonts w:ascii="Arial" w:hAnsi="Arial" w:cs="Arial"/>
          <w:sz w:val="24"/>
          <w:szCs w:val="24"/>
        </w:rPr>
        <w:t xml:space="preserve"> in relation to </w:t>
      </w:r>
      <w:r w:rsidR="00C23346">
        <w:rPr>
          <w:rFonts w:ascii="Arial" w:hAnsi="Arial" w:cs="Arial"/>
          <w:sz w:val="24"/>
          <w:szCs w:val="24"/>
        </w:rPr>
        <w:t xml:space="preserve">vehicular </w:t>
      </w:r>
      <w:r w:rsidR="00A1621C" w:rsidRPr="00122E5D">
        <w:rPr>
          <w:rFonts w:ascii="Arial" w:hAnsi="Arial" w:cs="Arial"/>
          <w:sz w:val="24"/>
          <w:szCs w:val="24"/>
        </w:rPr>
        <w:t>issues that ha</w:t>
      </w:r>
      <w:r w:rsidR="00122E5D">
        <w:rPr>
          <w:rFonts w:ascii="Arial" w:hAnsi="Arial" w:cs="Arial"/>
          <w:sz w:val="24"/>
          <w:szCs w:val="24"/>
        </w:rPr>
        <w:t>ve</w:t>
      </w:r>
      <w:r w:rsidR="00A1621C" w:rsidRPr="00122E5D">
        <w:rPr>
          <w:rFonts w:ascii="Arial" w:hAnsi="Arial" w:cs="Arial"/>
          <w:sz w:val="24"/>
          <w:szCs w:val="24"/>
        </w:rPr>
        <w:t xml:space="preserve"> </w:t>
      </w:r>
      <w:r w:rsidR="000713F7">
        <w:rPr>
          <w:rFonts w:ascii="Arial" w:hAnsi="Arial" w:cs="Arial"/>
          <w:sz w:val="24"/>
          <w:szCs w:val="24"/>
        </w:rPr>
        <w:t>remained</w:t>
      </w:r>
      <w:r w:rsidR="00A1621C" w:rsidRPr="00122E5D">
        <w:rPr>
          <w:rFonts w:ascii="Arial" w:hAnsi="Arial" w:cs="Arial"/>
          <w:sz w:val="24"/>
          <w:szCs w:val="24"/>
        </w:rPr>
        <w:t xml:space="preserve"> unresolved for over 8 years</w:t>
      </w:r>
      <w:r w:rsidRPr="00122E5D">
        <w:rPr>
          <w:rFonts w:ascii="Arial" w:hAnsi="Arial" w:cs="Arial"/>
          <w:sz w:val="24"/>
          <w:szCs w:val="24"/>
        </w:rPr>
        <w:t>.</w:t>
      </w:r>
      <w:r w:rsidR="00A64416" w:rsidRPr="00122E5D">
        <w:rPr>
          <w:rFonts w:ascii="Arial" w:hAnsi="Arial" w:cs="Arial"/>
          <w:sz w:val="24"/>
          <w:szCs w:val="24"/>
        </w:rPr>
        <w:t xml:space="preserve"> Whilst the Council </w:t>
      </w:r>
      <w:r w:rsidR="00A64416" w:rsidRPr="00122E5D">
        <w:rPr>
          <w:rFonts w:ascii="Arial" w:hAnsi="Arial" w:cs="Arial"/>
          <w:sz w:val="24"/>
          <w:szCs w:val="24"/>
        </w:rPr>
        <w:lastRenderedPageBreak/>
        <w:t>ackno</w:t>
      </w:r>
      <w:r w:rsidR="00160D08" w:rsidRPr="00122E5D">
        <w:rPr>
          <w:rFonts w:ascii="Arial" w:hAnsi="Arial" w:cs="Arial"/>
          <w:sz w:val="24"/>
          <w:szCs w:val="24"/>
        </w:rPr>
        <w:t>wledged receipt</w:t>
      </w:r>
      <w:r w:rsidR="001E077F">
        <w:rPr>
          <w:rFonts w:ascii="Arial" w:hAnsi="Arial" w:cs="Arial"/>
          <w:sz w:val="24"/>
          <w:szCs w:val="24"/>
        </w:rPr>
        <w:t xml:space="preserve"> of the application</w:t>
      </w:r>
      <w:r w:rsidR="00160D08" w:rsidRPr="00122E5D">
        <w:rPr>
          <w:rFonts w:ascii="Arial" w:hAnsi="Arial" w:cs="Arial"/>
          <w:sz w:val="24"/>
          <w:szCs w:val="24"/>
        </w:rPr>
        <w:t>, the applicant</w:t>
      </w:r>
      <w:r w:rsidR="00C23346">
        <w:rPr>
          <w:rFonts w:ascii="Arial" w:hAnsi="Arial" w:cs="Arial"/>
          <w:sz w:val="24"/>
          <w:szCs w:val="24"/>
        </w:rPr>
        <w:t xml:space="preserve"> states that</w:t>
      </w:r>
      <w:r w:rsidR="001E077F">
        <w:rPr>
          <w:rFonts w:ascii="Arial" w:hAnsi="Arial" w:cs="Arial"/>
          <w:sz w:val="24"/>
          <w:szCs w:val="24"/>
        </w:rPr>
        <w:t xml:space="preserve"> they</w:t>
      </w:r>
      <w:r w:rsidR="00160D08" w:rsidRPr="00122E5D">
        <w:rPr>
          <w:rFonts w:ascii="Arial" w:hAnsi="Arial" w:cs="Arial"/>
          <w:sz w:val="24"/>
          <w:szCs w:val="24"/>
        </w:rPr>
        <w:t xml:space="preserve"> </w:t>
      </w:r>
      <w:r w:rsidR="001E077F">
        <w:rPr>
          <w:rFonts w:ascii="Arial" w:hAnsi="Arial" w:cs="Arial"/>
          <w:sz w:val="24"/>
          <w:szCs w:val="24"/>
        </w:rPr>
        <w:t>are</w:t>
      </w:r>
      <w:r w:rsidR="00160D08" w:rsidRPr="00122E5D">
        <w:rPr>
          <w:rFonts w:ascii="Arial" w:hAnsi="Arial" w:cs="Arial"/>
          <w:sz w:val="24"/>
          <w:szCs w:val="24"/>
        </w:rPr>
        <w:t xml:space="preserve"> </w:t>
      </w:r>
      <w:r w:rsidR="00553042" w:rsidRPr="00122E5D">
        <w:rPr>
          <w:rFonts w:ascii="Arial" w:hAnsi="Arial" w:cs="Arial"/>
          <w:sz w:val="24"/>
          <w:szCs w:val="24"/>
        </w:rPr>
        <w:t xml:space="preserve">not aware that the Council has taken any steps </w:t>
      </w:r>
      <w:r w:rsidR="009E4025" w:rsidRPr="00122E5D">
        <w:rPr>
          <w:rFonts w:ascii="Arial" w:hAnsi="Arial" w:cs="Arial"/>
          <w:sz w:val="24"/>
          <w:szCs w:val="24"/>
        </w:rPr>
        <w:t>to progress the matter to a conclusion.</w:t>
      </w:r>
    </w:p>
    <w:p w14:paraId="77159753" w14:textId="2BB6538A" w:rsidR="00AA30A9" w:rsidRPr="00122E5D" w:rsidRDefault="00AA30A9" w:rsidP="009E4025">
      <w:pPr>
        <w:pStyle w:val="Style1"/>
        <w:rPr>
          <w:rFonts w:ascii="Arial" w:hAnsi="Arial" w:cs="Arial"/>
          <w:sz w:val="24"/>
          <w:szCs w:val="24"/>
        </w:rPr>
      </w:pPr>
      <w:r w:rsidRPr="00122E5D">
        <w:rPr>
          <w:rFonts w:ascii="Arial" w:hAnsi="Arial" w:cs="Arial"/>
          <w:sz w:val="24"/>
          <w:szCs w:val="24"/>
        </w:rPr>
        <w:t>The</w:t>
      </w:r>
      <w:r w:rsidR="00CA7087">
        <w:rPr>
          <w:rFonts w:ascii="Arial" w:hAnsi="Arial" w:cs="Arial"/>
          <w:sz w:val="24"/>
          <w:szCs w:val="24"/>
        </w:rPr>
        <w:t xml:space="preserve"> applicant states that</w:t>
      </w:r>
      <w:r w:rsidRPr="00122E5D">
        <w:rPr>
          <w:rFonts w:ascii="Arial" w:hAnsi="Arial" w:cs="Arial"/>
          <w:sz w:val="24"/>
          <w:szCs w:val="24"/>
        </w:rPr>
        <w:t xml:space="preserve"> residents of the spur have been subject to </w:t>
      </w:r>
      <w:r w:rsidR="00466B3F" w:rsidRPr="00122E5D">
        <w:rPr>
          <w:rFonts w:ascii="Arial" w:hAnsi="Arial" w:cs="Arial"/>
          <w:sz w:val="24"/>
          <w:szCs w:val="24"/>
        </w:rPr>
        <w:t xml:space="preserve">displacement </w:t>
      </w:r>
      <w:r w:rsidR="000F593D" w:rsidRPr="00122E5D">
        <w:rPr>
          <w:rFonts w:ascii="Arial" w:hAnsi="Arial" w:cs="Arial"/>
          <w:sz w:val="24"/>
          <w:szCs w:val="24"/>
        </w:rPr>
        <w:t xml:space="preserve">and obstructive </w:t>
      </w:r>
      <w:r w:rsidR="00466B3F" w:rsidRPr="00122E5D">
        <w:rPr>
          <w:rFonts w:ascii="Arial" w:hAnsi="Arial" w:cs="Arial"/>
          <w:sz w:val="24"/>
          <w:szCs w:val="24"/>
        </w:rPr>
        <w:t>parking</w:t>
      </w:r>
      <w:r w:rsidRPr="00122E5D">
        <w:rPr>
          <w:rFonts w:ascii="Arial" w:hAnsi="Arial" w:cs="Arial"/>
          <w:sz w:val="24"/>
          <w:szCs w:val="24"/>
        </w:rPr>
        <w:t xml:space="preserve"> a</w:t>
      </w:r>
      <w:r w:rsidR="00466B3F" w:rsidRPr="00122E5D">
        <w:rPr>
          <w:rFonts w:ascii="Arial" w:hAnsi="Arial" w:cs="Arial"/>
          <w:sz w:val="24"/>
          <w:szCs w:val="24"/>
        </w:rPr>
        <w:t xml:space="preserve">s a result </w:t>
      </w:r>
      <w:r w:rsidR="00134003" w:rsidRPr="00122E5D">
        <w:rPr>
          <w:rFonts w:ascii="Arial" w:hAnsi="Arial" w:cs="Arial"/>
          <w:sz w:val="24"/>
          <w:szCs w:val="24"/>
        </w:rPr>
        <w:t xml:space="preserve">of the Council applying </w:t>
      </w:r>
      <w:r w:rsidR="000F593D" w:rsidRPr="00122E5D">
        <w:rPr>
          <w:rFonts w:ascii="Arial" w:hAnsi="Arial" w:cs="Arial"/>
          <w:sz w:val="24"/>
          <w:szCs w:val="24"/>
        </w:rPr>
        <w:t>parking control measures nearby</w:t>
      </w:r>
      <w:r w:rsidR="00240A2A" w:rsidRPr="00122E5D">
        <w:rPr>
          <w:rFonts w:ascii="Arial" w:hAnsi="Arial" w:cs="Arial"/>
          <w:sz w:val="24"/>
          <w:szCs w:val="24"/>
        </w:rPr>
        <w:t>, with the</w:t>
      </w:r>
      <w:r w:rsidR="00651A5C" w:rsidRPr="00122E5D">
        <w:rPr>
          <w:rFonts w:ascii="Arial" w:hAnsi="Arial" w:cs="Arial"/>
          <w:sz w:val="24"/>
          <w:szCs w:val="24"/>
        </w:rPr>
        <w:t xml:space="preserve"> surface of the</w:t>
      </w:r>
      <w:r w:rsidR="00240A2A" w:rsidRPr="00122E5D">
        <w:rPr>
          <w:rFonts w:ascii="Arial" w:hAnsi="Arial" w:cs="Arial"/>
          <w:sz w:val="24"/>
          <w:szCs w:val="24"/>
        </w:rPr>
        <w:t xml:space="preserve"> unadopted spur</w:t>
      </w:r>
      <w:r w:rsidR="00445A92" w:rsidRPr="00122E5D">
        <w:rPr>
          <w:rFonts w:ascii="Arial" w:hAnsi="Arial" w:cs="Arial"/>
          <w:sz w:val="24"/>
          <w:szCs w:val="24"/>
        </w:rPr>
        <w:t xml:space="preserve"> also</w:t>
      </w:r>
      <w:r w:rsidR="00240A2A" w:rsidRPr="00122E5D">
        <w:rPr>
          <w:rFonts w:ascii="Arial" w:hAnsi="Arial" w:cs="Arial"/>
          <w:sz w:val="24"/>
          <w:szCs w:val="24"/>
        </w:rPr>
        <w:t xml:space="preserve"> </w:t>
      </w:r>
      <w:r w:rsidR="00651A5C" w:rsidRPr="00122E5D">
        <w:rPr>
          <w:rFonts w:ascii="Arial" w:hAnsi="Arial" w:cs="Arial"/>
          <w:sz w:val="24"/>
          <w:szCs w:val="24"/>
        </w:rPr>
        <w:t>experiencing damage</w:t>
      </w:r>
      <w:r w:rsidR="00445A92" w:rsidRPr="00122E5D">
        <w:rPr>
          <w:rFonts w:ascii="Arial" w:hAnsi="Arial" w:cs="Arial"/>
          <w:sz w:val="24"/>
          <w:szCs w:val="24"/>
        </w:rPr>
        <w:t>. The</w:t>
      </w:r>
      <w:r w:rsidR="000F593D" w:rsidRPr="00122E5D">
        <w:rPr>
          <w:rFonts w:ascii="Arial" w:hAnsi="Arial" w:cs="Arial"/>
          <w:sz w:val="24"/>
          <w:szCs w:val="24"/>
        </w:rPr>
        <w:t xml:space="preserve"> </w:t>
      </w:r>
      <w:r w:rsidR="0070513A" w:rsidRPr="00122E5D">
        <w:rPr>
          <w:rFonts w:ascii="Arial" w:hAnsi="Arial" w:cs="Arial"/>
          <w:sz w:val="24"/>
          <w:szCs w:val="24"/>
        </w:rPr>
        <w:t>applicant subsequently feels</w:t>
      </w:r>
      <w:r w:rsidR="00F81FAF" w:rsidRPr="00122E5D">
        <w:rPr>
          <w:rFonts w:ascii="Arial" w:hAnsi="Arial" w:cs="Arial"/>
          <w:sz w:val="24"/>
          <w:szCs w:val="24"/>
        </w:rPr>
        <w:t xml:space="preserve"> that a timely decision </w:t>
      </w:r>
      <w:r w:rsidR="0070513A" w:rsidRPr="00122E5D">
        <w:rPr>
          <w:rFonts w:ascii="Arial" w:hAnsi="Arial" w:cs="Arial"/>
          <w:sz w:val="24"/>
          <w:szCs w:val="24"/>
        </w:rPr>
        <w:t xml:space="preserve">on the application </w:t>
      </w:r>
      <w:r w:rsidR="00F81FAF" w:rsidRPr="00122E5D">
        <w:rPr>
          <w:rFonts w:ascii="Arial" w:hAnsi="Arial" w:cs="Arial"/>
          <w:sz w:val="24"/>
          <w:szCs w:val="24"/>
        </w:rPr>
        <w:t>would be desirabl</w:t>
      </w:r>
      <w:r w:rsidR="00CA7087">
        <w:rPr>
          <w:rFonts w:ascii="Arial" w:hAnsi="Arial" w:cs="Arial"/>
          <w:sz w:val="24"/>
          <w:szCs w:val="24"/>
        </w:rPr>
        <w:t>e</w:t>
      </w:r>
      <w:r w:rsidR="009C7FDA" w:rsidRPr="00122E5D">
        <w:rPr>
          <w:rFonts w:ascii="Arial" w:hAnsi="Arial" w:cs="Arial"/>
          <w:sz w:val="24"/>
          <w:szCs w:val="24"/>
        </w:rPr>
        <w:t>.</w:t>
      </w:r>
    </w:p>
    <w:p w14:paraId="461DACAE" w14:textId="5674831D" w:rsidR="00647F79" w:rsidRPr="00D07E86" w:rsidRDefault="00491883" w:rsidP="00D07E86">
      <w:pPr>
        <w:pStyle w:val="Style1"/>
        <w:tabs>
          <w:tab w:val="clear" w:pos="720"/>
        </w:tabs>
        <w:rPr>
          <w:rFonts w:ascii="Arial" w:hAnsi="Arial" w:cs="Arial"/>
          <w:sz w:val="24"/>
          <w:szCs w:val="24"/>
        </w:rPr>
      </w:pPr>
      <w:r w:rsidRPr="00171786">
        <w:rPr>
          <w:rFonts w:ascii="Arial" w:hAnsi="Arial" w:cs="Arial"/>
          <w:sz w:val="24"/>
          <w:szCs w:val="24"/>
        </w:rPr>
        <w:t xml:space="preserve">The Council explained that they </w:t>
      </w:r>
      <w:r w:rsidR="00171786" w:rsidRPr="00171786">
        <w:rPr>
          <w:rFonts w:ascii="Arial" w:hAnsi="Arial" w:cs="Arial"/>
          <w:sz w:val="24"/>
          <w:szCs w:val="24"/>
        </w:rPr>
        <w:t>fell</w:t>
      </w:r>
      <w:r w:rsidRPr="00171786">
        <w:rPr>
          <w:rFonts w:ascii="Arial" w:hAnsi="Arial" w:cs="Arial"/>
          <w:sz w:val="24"/>
          <w:szCs w:val="24"/>
        </w:rPr>
        <w:t xml:space="preserve"> behind </w:t>
      </w:r>
      <w:r w:rsidR="00FC6684" w:rsidRPr="00171786">
        <w:rPr>
          <w:rFonts w:ascii="Arial" w:hAnsi="Arial" w:cs="Arial"/>
          <w:sz w:val="24"/>
          <w:szCs w:val="24"/>
        </w:rPr>
        <w:t>in determining applications during COVID and that they have since received an unprecedented</w:t>
      </w:r>
      <w:r w:rsidR="002077DB" w:rsidRPr="00171786">
        <w:rPr>
          <w:rFonts w:ascii="Arial" w:hAnsi="Arial" w:cs="Arial"/>
          <w:sz w:val="24"/>
          <w:szCs w:val="24"/>
        </w:rPr>
        <w:t xml:space="preserve"> number of applications, </w:t>
      </w:r>
      <w:r w:rsidR="00CA7087">
        <w:rPr>
          <w:rFonts w:ascii="Arial" w:hAnsi="Arial" w:cs="Arial"/>
          <w:sz w:val="24"/>
          <w:szCs w:val="24"/>
        </w:rPr>
        <w:t xml:space="preserve">which they feel is </w:t>
      </w:r>
      <w:r w:rsidR="002077DB" w:rsidRPr="00171786">
        <w:rPr>
          <w:rFonts w:ascii="Arial" w:hAnsi="Arial" w:cs="Arial"/>
          <w:sz w:val="24"/>
          <w:szCs w:val="24"/>
        </w:rPr>
        <w:t>possibly due to the former ‘</w:t>
      </w:r>
      <w:r w:rsidR="00F756BE" w:rsidRPr="00171786">
        <w:rPr>
          <w:rFonts w:ascii="Arial" w:hAnsi="Arial" w:cs="Arial"/>
          <w:sz w:val="24"/>
          <w:szCs w:val="24"/>
        </w:rPr>
        <w:t>cut-off</w:t>
      </w:r>
      <w:r w:rsidR="002077DB" w:rsidRPr="00171786">
        <w:rPr>
          <w:rFonts w:ascii="Arial" w:hAnsi="Arial" w:cs="Arial"/>
          <w:sz w:val="24"/>
          <w:szCs w:val="24"/>
        </w:rPr>
        <w:t xml:space="preserve"> date</w:t>
      </w:r>
      <w:r w:rsidR="00F756BE" w:rsidRPr="00171786">
        <w:rPr>
          <w:rFonts w:ascii="Arial" w:hAnsi="Arial" w:cs="Arial"/>
          <w:sz w:val="24"/>
          <w:szCs w:val="24"/>
        </w:rPr>
        <w:t>.’</w:t>
      </w:r>
      <w:r w:rsidR="00D07E86">
        <w:rPr>
          <w:rFonts w:ascii="Arial" w:hAnsi="Arial" w:cs="Arial"/>
          <w:sz w:val="24"/>
          <w:szCs w:val="24"/>
        </w:rPr>
        <w:t xml:space="preserve"> </w:t>
      </w:r>
      <w:r w:rsidR="000C3F97" w:rsidRPr="00D07E86">
        <w:rPr>
          <w:rFonts w:ascii="Arial" w:hAnsi="Arial" w:cs="Arial"/>
          <w:sz w:val="24"/>
          <w:szCs w:val="24"/>
        </w:rPr>
        <w:t>T</w:t>
      </w:r>
      <w:r w:rsidR="00AD12E3" w:rsidRPr="00D07E86">
        <w:rPr>
          <w:rFonts w:ascii="Arial" w:hAnsi="Arial" w:cs="Arial"/>
          <w:sz w:val="24"/>
          <w:szCs w:val="24"/>
        </w:rPr>
        <w:t>he</w:t>
      </w:r>
      <w:r w:rsidR="002077DB" w:rsidRPr="00D07E86">
        <w:rPr>
          <w:rFonts w:ascii="Arial" w:hAnsi="Arial" w:cs="Arial"/>
          <w:sz w:val="24"/>
          <w:szCs w:val="24"/>
        </w:rPr>
        <w:t>y advised that they</w:t>
      </w:r>
      <w:r w:rsidR="00E82F75" w:rsidRPr="00D07E86">
        <w:rPr>
          <w:rFonts w:ascii="Arial" w:hAnsi="Arial" w:cs="Arial"/>
          <w:sz w:val="24"/>
          <w:szCs w:val="24"/>
        </w:rPr>
        <w:t xml:space="preserve"> </w:t>
      </w:r>
      <w:r w:rsidR="009B3FFC" w:rsidRPr="00D07E86">
        <w:rPr>
          <w:rFonts w:ascii="Arial" w:hAnsi="Arial" w:cs="Arial"/>
          <w:sz w:val="24"/>
          <w:szCs w:val="24"/>
        </w:rPr>
        <w:t>have not</w:t>
      </w:r>
      <w:r w:rsidR="00E82F75" w:rsidRPr="00D07E86">
        <w:rPr>
          <w:rFonts w:ascii="Arial" w:hAnsi="Arial" w:cs="Arial"/>
          <w:sz w:val="24"/>
          <w:szCs w:val="24"/>
        </w:rPr>
        <w:t xml:space="preserve"> </w:t>
      </w:r>
      <w:r w:rsidR="009B3FFC" w:rsidRPr="00D07E86">
        <w:rPr>
          <w:rFonts w:ascii="Arial" w:hAnsi="Arial" w:cs="Arial"/>
          <w:sz w:val="24"/>
          <w:szCs w:val="24"/>
        </w:rPr>
        <w:t>adopted</w:t>
      </w:r>
      <w:r w:rsidR="00E82F75" w:rsidRPr="00D07E86">
        <w:rPr>
          <w:rFonts w:ascii="Arial" w:hAnsi="Arial" w:cs="Arial"/>
          <w:sz w:val="24"/>
          <w:szCs w:val="24"/>
        </w:rPr>
        <w:t xml:space="preserve"> a </w:t>
      </w:r>
      <w:r w:rsidR="006D3A72" w:rsidRPr="00D07E86">
        <w:rPr>
          <w:rFonts w:ascii="Arial" w:hAnsi="Arial" w:cs="Arial"/>
          <w:sz w:val="24"/>
          <w:szCs w:val="24"/>
        </w:rPr>
        <w:t>S</w:t>
      </w:r>
      <w:r w:rsidR="00AD12E3" w:rsidRPr="00D07E86">
        <w:rPr>
          <w:rFonts w:ascii="Arial" w:hAnsi="Arial" w:cs="Arial"/>
          <w:sz w:val="24"/>
          <w:szCs w:val="24"/>
        </w:rPr>
        <w:t xml:space="preserve">tatement of </w:t>
      </w:r>
      <w:r w:rsidR="006D3A72" w:rsidRPr="00D07E86">
        <w:rPr>
          <w:rFonts w:ascii="Arial" w:hAnsi="Arial" w:cs="Arial"/>
          <w:sz w:val="24"/>
          <w:szCs w:val="24"/>
        </w:rPr>
        <w:t>P</w:t>
      </w:r>
      <w:r w:rsidR="00AD12E3" w:rsidRPr="00D07E86">
        <w:rPr>
          <w:rFonts w:ascii="Arial" w:hAnsi="Arial" w:cs="Arial"/>
          <w:sz w:val="24"/>
          <w:szCs w:val="24"/>
        </w:rPr>
        <w:t>riorities</w:t>
      </w:r>
      <w:r w:rsidR="008D79FB" w:rsidRPr="00D07E86">
        <w:rPr>
          <w:rFonts w:ascii="Arial" w:hAnsi="Arial" w:cs="Arial"/>
          <w:sz w:val="24"/>
          <w:szCs w:val="24"/>
        </w:rPr>
        <w:t xml:space="preserve"> to </w:t>
      </w:r>
      <w:r w:rsidR="000713F7" w:rsidRPr="00D07E86">
        <w:rPr>
          <w:rFonts w:ascii="Arial" w:hAnsi="Arial" w:cs="Arial"/>
          <w:sz w:val="24"/>
          <w:szCs w:val="24"/>
        </w:rPr>
        <w:t>rank</w:t>
      </w:r>
      <w:r w:rsidR="008D79FB" w:rsidRPr="00D07E86">
        <w:rPr>
          <w:rFonts w:ascii="Arial" w:hAnsi="Arial" w:cs="Arial"/>
          <w:sz w:val="24"/>
          <w:szCs w:val="24"/>
        </w:rPr>
        <w:t xml:space="preserve"> applications</w:t>
      </w:r>
      <w:r w:rsidR="009B3FFC" w:rsidRPr="00D07E86">
        <w:rPr>
          <w:rFonts w:ascii="Arial" w:hAnsi="Arial" w:cs="Arial"/>
          <w:sz w:val="24"/>
          <w:szCs w:val="24"/>
        </w:rPr>
        <w:t>,</w:t>
      </w:r>
      <w:r w:rsidR="008D79FB" w:rsidRPr="00D07E86">
        <w:rPr>
          <w:rFonts w:ascii="Arial" w:hAnsi="Arial" w:cs="Arial"/>
          <w:sz w:val="24"/>
          <w:szCs w:val="24"/>
        </w:rPr>
        <w:t xml:space="preserve"> but deal with them in strict chronological order</w:t>
      </w:r>
      <w:r w:rsidR="002B0CDF" w:rsidRPr="00D07E86">
        <w:rPr>
          <w:rFonts w:ascii="Arial" w:hAnsi="Arial" w:cs="Arial"/>
          <w:sz w:val="24"/>
          <w:szCs w:val="24"/>
        </w:rPr>
        <w:t xml:space="preserve"> o</w:t>
      </w:r>
      <w:r w:rsidR="000713F7" w:rsidRPr="00D07E86">
        <w:rPr>
          <w:rFonts w:ascii="Arial" w:hAnsi="Arial" w:cs="Arial"/>
          <w:sz w:val="24"/>
          <w:szCs w:val="24"/>
        </w:rPr>
        <w:t>f</w:t>
      </w:r>
      <w:r w:rsidR="002B0CDF" w:rsidRPr="00D07E86">
        <w:rPr>
          <w:rFonts w:ascii="Arial" w:hAnsi="Arial" w:cs="Arial"/>
          <w:sz w:val="24"/>
          <w:szCs w:val="24"/>
        </w:rPr>
        <w:t xml:space="preserve"> receipt</w:t>
      </w:r>
      <w:r w:rsidR="00BA4297" w:rsidRPr="00D07E86">
        <w:rPr>
          <w:rFonts w:ascii="Arial" w:hAnsi="Arial" w:cs="Arial"/>
          <w:sz w:val="24"/>
          <w:szCs w:val="24"/>
        </w:rPr>
        <w:t>.</w:t>
      </w:r>
      <w:r w:rsidR="002B0CDF" w:rsidRPr="00D07E86">
        <w:rPr>
          <w:rFonts w:ascii="Arial" w:hAnsi="Arial" w:cs="Arial"/>
          <w:sz w:val="24"/>
          <w:szCs w:val="24"/>
        </w:rPr>
        <w:t xml:space="preserve"> The </w:t>
      </w:r>
      <w:r w:rsidR="007C5F69" w:rsidRPr="00D07E86">
        <w:rPr>
          <w:rFonts w:ascii="Arial" w:hAnsi="Arial" w:cs="Arial"/>
          <w:sz w:val="24"/>
          <w:szCs w:val="24"/>
        </w:rPr>
        <w:t>application i</w:t>
      </w:r>
      <w:r w:rsidR="00CA7087" w:rsidRPr="00D07E86">
        <w:rPr>
          <w:rFonts w:ascii="Arial" w:hAnsi="Arial" w:cs="Arial"/>
          <w:sz w:val="24"/>
          <w:szCs w:val="24"/>
        </w:rPr>
        <w:t>n</w:t>
      </w:r>
      <w:r w:rsidR="007C5F69" w:rsidRPr="00D07E86">
        <w:rPr>
          <w:rFonts w:ascii="Arial" w:hAnsi="Arial" w:cs="Arial"/>
          <w:sz w:val="24"/>
          <w:szCs w:val="24"/>
        </w:rPr>
        <w:t xml:space="preserve"> question is placed at No.11 in their register</w:t>
      </w:r>
      <w:r w:rsidR="00D2026A" w:rsidRPr="00D07E86">
        <w:rPr>
          <w:rFonts w:ascii="Arial" w:hAnsi="Arial" w:cs="Arial"/>
          <w:sz w:val="24"/>
          <w:szCs w:val="24"/>
        </w:rPr>
        <w:t>, and whilst they have employed a consultant</w:t>
      </w:r>
      <w:r w:rsidR="00830A43" w:rsidRPr="00D07E86">
        <w:rPr>
          <w:rFonts w:ascii="Arial" w:hAnsi="Arial" w:cs="Arial"/>
          <w:sz w:val="24"/>
          <w:szCs w:val="24"/>
        </w:rPr>
        <w:t xml:space="preserve"> to assist with their backlog,</w:t>
      </w:r>
      <w:r w:rsidR="00E63230" w:rsidRPr="00D07E86">
        <w:rPr>
          <w:rFonts w:ascii="Arial" w:hAnsi="Arial" w:cs="Arial"/>
          <w:sz w:val="24"/>
          <w:szCs w:val="24"/>
        </w:rPr>
        <w:t xml:space="preserve"> </w:t>
      </w:r>
      <w:r w:rsidR="002B0CDF" w:rsidRPr="00D07E86">
        <w:rPr>
          <w:rFonts w:ascii="Arial" w:hAnsi="Arial" w:cs="Arial"/>
          <w:sz w:val="24"/>
          <w:szCs w:val="24"/>
        </w:rPr>
        <w:t xml:space="preserve">they consider </w:t>
      </w:r>
      <w:r w:rsidR="00E63230" w:rsidRPr="00D07E86">
        <w:rPr>
          <w:rFonts w:ascii="Arial" w:hAnsi="Arial" w:cs="Arial"/>
          <w:sz w:val="24"/>
          <w:szCs w:val="24"/>
        </w:rPr>
        <w:t>it is likely to be a further 12 months before the application will be</w:t>
      </w:r>
      <w:r w:rsidR="00171786" w:rsidRPr="00D07E86">
        <w:rPr>
          <w:rFonts w:ascii="Arial" w:hAnsi="Arial" w:cs="Arial"/>
          <w:sz w:val="24"/>
          <w:szCs w:val="24"/>
        </w:rPr>
        <w:t xml:space="preserve"> addressed</w:t>
      </w:r>
      <w:r w:rsidR="00E63230" w:rsidRPr="00D07E86">
        <w:rPr>
          <w:rFonts w:ascii="Arial" w:hAnsi="Arial" w:cs="Arial"/>
          <w:sz w:val="24"/>
          <w:szCs w:val="24"/>
        </w:rPr>
        <w:t xml:space="preserve"> .</w:t>
      </w:r>
    </w:p>
    <w:p w14:paraId="13A30DC6" w14:textId="3476F1A1" w:rsidR="00F9077D" w:rsidRDefault="009854D2" w:rsidP="00F9077D">
      <w:pPr>
        <w:pStyle w:val="Style1"/>
        <w:rPr>
          <w:rFonts w:ascii="Arial" w:hAnsi="Arial" w:cs="Arial"/>
          <w:sz w:val="24"/>
          <w:szCs w:val="24"/>
        </w:rPr>
      </w:pPr>
      <w:r w:rsidRPr="00EF6ADE">
        <w:rPr>
          <w:rFonts w:ascii="Arial" w:hAnsi="Arial" w:cs="Arial"/>
          <w:sz w:val="24"/>
          <w:szCs w:val="24"/>
        </w:rPr>
        <w:t xml:space="preserve">I </w:t>
      </w:r>
      <w:r w:rsidR="00EA3205" w:rsidRPr="008E6C8A">
        <w:rPr>
          <w:rFonts w:ascii="Arial" w:hAnsi="Arial" w:cs="Arial"/>
          <w:sz w:val="24"/>
          <w:szCs w:val="24"/>
        </w:rPr>
        <w:t>understand</w:t>
      </w:r>
      <w:r w:rsidRPr="008E6C8A">
        <w:rPr>
          <w:rFonts w:ascii="Arial" w:hAnsi="Arial" w:cs="Arial"/>
          <w:sz w:val="24"/>
          <w:szCs w:val="24"/>
        </w:rPr>
        <w:t xml:space="preserve"> the</w:t>
      </w:r>
      <w:r w:rsidR="003579D0">
        <w:rPr>
          <w:rFonts w:ascii="Arial" w:hAnsi="Arial" w:cs="Arial"/>
          <w:sz w:val="24"/>
          <w:szCs w:val="24"/>
        </w:rPr>
        <w:t xml:space="preserve"> reasons that the Council have given for </w:t>
      </w:r>
      <w:r w:rsidR="008A0B8E">
        <w:rPr>
          <w:rFonts w:ascii="Arial" w:hAnsi="Arial" w:cs="Arial"/>
          <w:sz w:val="24"/>
          <w:szCs w:val="24"/>
        </w:rPr>
        <w:t>their</w:t>
      </w:r>
      <w:r w:rsidR="003579D0">
        <w:rPr>
          <w:rFonts w:ascii="Arial" w:hAnsi="Arial" w:cs="Arial"/>
          <w:sz w:val="24"/>
          <w:szCs w:val="24"/>
        </w:rPr>
        <w:t xml:space="preserve"> backlog and also</w:t>
      </w:r>
      <w:r w:rsidR="008E6C8A">
        <w:rPr>
          <w:rFonts w:ascii="Arial" w:hAnsi="Arial" w:cs="Arial"/>
          <w:sz w:val="24"/>
          <w:szCs w:val="24"/>
        </w:rPr>
        <w:t xml:space="preserve"> acknowledge</w:t>
      </w:r>
      <w:r w:rsidR="003579D0">
        <w:rPr>
          <w:rFonts w:ascii="Arial" w:hAnsi="Arial" w:cs="Arial"/>
          <w:sz w:val="24"/>
          <w:szCs w:val="24"/>
        </w:rPr>
        <w:t xml:space="preserve"> that they have employed extra resources to</w:t>
      </w:r>
      <w:r w:rsidR="008A0B8E">
        <w:rPr>
          <w:rFonts w:ascii="Arial" w:hAnsi="Arial" w:cs="Arial"/>
          <w:sz w:val="24"/>
          <w:szCs w:val="24"/>
        </w:rPr>
        <w:t xml:space="preserve"> </w:t>
      </w:r>
      <w:r w:rsidR="003579D0">
        <w:rPr>
          <w:rFonts w:ascii="Arial" w:hAnsi="Arial" w:cs="Arial"/>
          <w:sz w:val="24"/>
          <w:szCs w:val="24"/>
        </w:rPr>
        <w:t>help address this backlog</w:t>
      </w:r>
      <w:r w:rsidR="00A272BE" w:rsidRPr="00EF6ADE">
        <w:rPr>
          <w:rFonts w:ascii="Arial" w:hAnsi="Arial" w:cs="Arial"/>
          <w:sz w:val="24"/>
          <w:szCs w:val="24"/>
        </w:rPr>
        <w:t>.</w:t>
      </w:r>
      <w:r w:rsidR="00F9077D">
        <w:rPr>
          <w:rFonts w:ascii="Arial" w:hAnsi="Arial" w:cs="Arial"/>
          <w:sz w:val="24"/>
          <w:szCs w:val="24"/>
        </w:rPr>
        <w:t xml:space="preserve"> </w:t>
      </w:r>
      <w:r w:rsidR="002A2237" w:rsidRPr="00F9077D">
        <w:rPr>
          <w:rFonts w:ascii="Arial" w:hAnsi="Arial" w:cs="Arial"/>
          <w:sz w:val="24"/>
          <w:szCs w:val="24"/>
        </w:rPr>
        <w:t>Nevertheless, a</w:t>
      </w:r>
      <w:r w:rsidR="00C779E8" w:rsidRPr="00F9077D">
        <w:rPr>
          <w:rFonts w:ascii="Arial" w:hAnsi="Arial" w:cs="Arial"/>
          <w:sz w:val="24"/>
          <w:szCs w:val="24"/>
        </w:rPr>
        <w:t xml:space="preserve">n applicant’s right to seek a </w:t>
      </w:r>
      <w:r w:rsidR="00635F96" w:rsidRPr="00F9077D">
        <w:rPr>
          <w:rFonts w:ascii="Arial" w:hAnsi="Arial" w:cs="Arial"/>
          <w:sz w:val="24"/>
          <w:szCs w:val="24"/>
        </w:rPr>
        <w:t>D</w:t>
      </w:r>
      <w:r w:rsidR="00C779E8" w:rsidRPr="00F9077D">
        <w:rPr>
          <w:rFonts w:ascii="Arial" w:hAnsi="Arial" w:cs="Arial"/>
          <w:sz w:val="24"/>
          <w:szCs w:val="24"/>
        </w:rPr>
        <w:t xml:space="preserve">irection from the Secretary of State gives rise to the expectation of a determination of that application within 12 months under normal circumstances. </w:t>
      </w:r>
      <w:r w:rsidR="00D63EBD" w:rsidRPr="00F9077D">
        <w:rPr>
          <w:rFonts w:ascii="Arial" w:hAnsi="Arial" w:cs="Arial"/>
          <w:sz w:val="24"/>
          <w:szCs w:val="24"/>
        </w:rPr>
        <w:t>M</w:t>
      </w:r>
      <w:r w:rsidR="00C779E8" w:rsidRPr="00F9077D">
        <w:rPr>
          <w:rFonts w:ascii="Arial" w:hAnsi="Arial" w:cs="Arial"/>
          <w:sz w:val="24"/>
          <w:szCs w:val="24"/>
        </w:rPr>
        <w:t>or</w:t>
      </w:r>
      <w:r w:rsidR="00501FC5" w:rsidRPr="00F9077D">
        <w:rPr>
          <w:rFonts w:ascii="Arial" w:hAnsi="Arial" w:cs="Arial"/>
          <w:sz w:val="24"/>
          <w:szCs w:val="24"/>
        </w:rPr>
        <w:t xml:space="preserve">e than </w:t>
      </w:r>
      <w:r w:rsidR="00300BF4">
        <w:rPr>
          <w:rFonts w:ascii="Arial" w:hAnsi="Arial" w:cs="Arial"/>
          <w:sz w:val="24"/>
          <w:szCs w:val="24"/>
        </w:rPr>
        <w:t>12 months</w:t>
      </w:r>
      <w:r w:rsidR="00C779E8" w:rsidRPr="00F9077D">
        <w:rPr>
          <w:rFonts w:ascii="Arial" w:hAnsi="Arial" w:cs="Arial"/>
          <w:sz w:val="24"/>
          <w:szCs w:val="24"/>
        </w:rPr>
        <w:t xml:space="preserve"> ha</w:t>
      </w:r>
      <w:r w:rsidR="00B5590A" w:rsidRPr="00F9077D">
        <w:rPr>
          <w:rFonts w:ascii="Arial" w:hAnsi="Arial" w:cs="Arial"/>
          <w:sz w:val="24"/>
          <w:szCs w:val="24"/>
        </w:rPr>
        <w:t xml:space="preserve">ve </w:t>
      </w:r>
      <w:r w:rsidR="00C779E8" w:rsidRPr="00F9077D">
        <w:rPr>
          <w:rFonts w:ascii="Arial" w:hAnsi="Arial" w:cs="Arial"/>
          <w:sz w:val="24"/>
          <w:szCs w:val="24"/>
        </w:rPr>
        <w:t>passed since</w:t>
      </w:r>
      <w:r w:rsidR="000E4490" w:rsidRPr="00F9077D">
        <w:rPr>
          <w:rFonts w:ascii="Arial" w:hAnsi="Arial" w:cs="Arial"/>
          <w:sz w:val="24"/>
          <w:szCs w:val="24"/>
        </w:rPr>
        <w:t xml:space="preserve"> </w:t>
      </w:r>
      <w:r w:rsidR="00BE6A16" w:rsidRPr="00F9077D">
        <w:rPr>
          <w:rFonts w:ascii="Arial" w:hAnsi="Arial" w:cs="Arial"/>
          <w:sz w:val="24"/>
          <w:szCs w:val="24"/>
        </w:rPr>
        <w:t>the</w:t>
      </w:r>
      <w:r w:rsidR="00FD047A" w:rsidRPr="00F9077D">
        <w:rPr>
          <w:rFonts w:ascii="Arial" w:hAnsi="Arial" w:cs="Arial"/>
          <w:color w:val="auto"/>
          <w:sz w:val="24"/>
          <w:szCs w:val="24"/>
        </w:rPr>
        <w:t xml:space="preserve"> </w:t>
      </w:r>
      <w:r w:rsidR="00B201AE" w:rsidRPr="00F9077D">
        <w:rPr>
          <w:rFonts w:ascii="Arial" w:hAnsi="Arial" w:cs="Arial"/>
          <w:color w:val="auto"/>
          <w:sz w:val="24"/>
          <w:szCs w:val="24"/>
        </w:rPr>
        <w:t xml:space="preserve">application was submitted </w:t>
      </w:r>
      <w:r w:rsidR="00FD047A" w:rsidRPr="00F9077D">
        <w:rPr>
          <w:rFonts w:ascii="Arial" w:hAnsi="Arial" w:cs="Arial"/>
          <w:sz w:val="24"/>
          <w:szCs w:val="24"/>
        </w:rPr>
        <w:t>and</w:t>
      </w:r>
      <w:r w:rsidR="0010400F" w:rsidRPr="00F9077D">
        <w:rPr>
          <w:rFonts w:ascii="Arial" w:hAnsi="Arial" w:cs="Arial"/>
          <w:sz w:val="24"/>
          <w:szCs w:val="24"/>
        </w:rPr>
        <w:t xml:space="preserve"> </w:t>
      </w:r>
      <w:r w:rsidR="00C779E8" w:rsidRPr="00F9077D">
        <w:rPr>
          <w:rFonts w:ascii="Arial" w:hAnsi="Arial" w:cs="Arial"/>
          <w:sz w:val="24"/>
          <w:szCs w:val="24"/>
        </w:rPr>
        <w:t>no exceptional circumstances have been indicated.</w:t>
      </w:r>
      <w:r w:rsidR="007B4D5D" w:rsidRPr="00F9077D">
        <w:rPr>
          <w:rFonts w:ascii="Arial" w:hAnsi="Arial" w:cs="Arial"/>
          <w:sz w:val="24"/>
          <w:szCs w:val="24"/>
        </w:rPr>
        <w:t xml:space="preserve"> Th</w:t>
      </w:r>
      <w:r w:rsidR="00D24078" w:rsidRPr="00F9077D">
        <w:rPr>
          <w:rFonts w:ascii="Arial" w:hAnsi="Arial" w:cs="Arial"/>
          <w:sz w:val="24"/>
          <w:szCs w:val="24"/>
        </w:rPr>
        <w:t>e prospective</w:t>
      </w:r>
      <w:r w:rsidR="00B23B56" w:rsidRPr="00F9077D">
        <w:rPr>
          <w:rFonts w:ascii="Arial" w:hAnsi="Arial" w:cs="Arial"/>
          <w:sz w:val="24"/>
          <w:szCs w:val="24"/>
        </w:rPr>
        <w:t xml:space="preserve"> wait of a</w:t>
      </w:r>
      <w:r w:rsidR="00D24078" w:rsidRPr="00F9077D">
        <w:rPr>
          <w:rFonts w:ascii="Arial" w:hAnsi="Arial" w:cs="Arial"/>
          <w:sz w:val="24"/>
          <w:szCs w:val="24"/>
        </w:rPr>
        <w:t xml:space="preserve"> further</w:t>
      </w:r>
      <w:r w:rsidR="00B23B56" w:rsidRPr="00F9077D">
        <w:rPr>
          <w:rFonts w:ascii="Arial" w:hAnsi="Arial" w:cs="Arial"/>
          <w:sz w:val="24"/>
          <w:szCs w:val="24"/>
        </w:rPr>
        <w:t xml:space="preserve"> </w:t>
      </w:r>
      <w:r w:rsidR="00831149" w:rsidRPr="00F9077D">
        <w:rPr>
          <w:rFonts w:ascii="Arial" w:hAnsi="Arial" w:cs="Arial"/>
          <w:sz w:val="24"/>
          <w:szCs w:val="24"/>
        </w:rPr>
        <w:t>year</w:t>
      </w:r>
      <w:r w:rsidR="00D24078" w:rsidRPr="00F9077D">
        <w:rPr>
          <w:rFonts w:ascii="Arial" w:hAnsi="Arial" w:cs="Arial"/>
          <w:sz w:val="24"/>
          <w:szCs w:val="24"/>
        </w:rPr>
        <w:t xml:space="preserve"> </w:t>
      </w:r>
      <w:r w:rsidR="007B4D5D" w:rsidRPr="00F9077D">
        <w:rPr>
          <w:rFonts w:ascii="Arial" w:hAnsi="Arial" w:cs="Arial"/>
          <w:sz w:val="24"/>
          <w:szCs w:val="24"/>
        </w:rPr>
        <w:t xml:space="preserve">is </w:t>
      </w:r>
      <w:r w:rsidR="00A0543E" w:rsidRPr="00F9077D">
        <w:rPr>
          <w:rFonts w:ascii="Arial" w:hAnsi="Arial" w:cs="Arial"/>
          <w:sz w:val="24"/>
          <w:szCs w:val="24"/>
        </w:rPr>
        <w:t xml:space="preserve">beyond the </w:t>
      </w:r>
      <w:r w:rsidR="00A37AF0" w:rsidRPr="00F9077D">
        <w:rPr>
          <w:rFonts w:ascii="Arial" w:hAnsi="Arial" w:cs="Arial"/>
          <w:sz w:val="24"/>
          <w:szCs w:val="24"/>
        </w:rPr>
        <w:t>expectation of determination</w:t>
      </w:r>
      <w:r w:rsidR="003111E1" w:rsidRPr="00F9077D">
        <w:rPr>
          <w:rFonts w:ascii="Arial" w:hAnsi="Arial" w:cs="Arial"/>
          <w:sz w:val="24"/>
          <w:szCs w:val="24"/>
        </w:rPr>
        <w:t xml:space="preserve"> </w:t>
      </w:r>
      <w:r w:rsidR="00D46879" w:rsidRPr="00F9077D">
        <w:rPr>
          <w:rFonts w:ascii="Arial" w:hAnsi="Arial" w:cs="Arial"/>
          <w:sz w:val="24"/>
          <w:szCs w:val="24"/>
        </w:rPr>
        <w:t>under the legislation</w:t>
      </w:r>
      <w:r w:rsidR="00B23B56" w:rsidRPr="00F9077D">
        <w:rPr>
          <w:rFonts w:ascii="Arial" w:hAnsi="Arial" w:cs="Arial"/>
          <w:sz w:val="24"/>
          <w:szCs w:val="24"/>
        </w:rPr>
        <w:t>,</w:t>
      </w:r>
      <w:r w:rsidR="0000775C" w:rsidRPr="00F9077D">
        <w:rPr>
          <w:rFonts w:ascii="Arial" w:hAnsi="Arial" w:cs="Arial"/>
          <w:sz w:val="24"/>
          <w:szCs w:val="24"/>
        </w:rPr>
        <w:t xml:space="preserve"> and </w:t>
      </w:r>
      <w:r w:rsidR="00803B66" w:rsidRPr="00F9077D">
        <w:rPr>
          <w:rFonts w:ascii="Arial" w:hAnsi="Arial" w:cs="Arial"/>
          <w:sz w:val="24"/>
          <w:szCs w:val="24"/>
        </w:rPr>
        <w:t>the applicant is entitled to expect their application to be determined within a finite and reasonable period</w:t>
      </w:r>
      <w:r w:rsidR="00B23B56" w:rsidRPr="00F9077D">
        <w:rPr>
          <w:rFonts w:ascii="Arial" w:hAnsi="Arial" w:cs="Arial"/>
          <w:sz w:val="24"/>
          <w:szCs w:val="24"/>
        </w:rPr>
        <w:t>.</w:t>
      </w:r>
      <w:r w:rsidR="00803B66" w:rsidRPr="00F9077D">
        <w:rPr>
          <w:rFonts w:ascii="Arial" w:hAnsi="Arial" w:cs="Arial"/>
          <w:sz w:val="24"/>
          <w:szCs w:val="24"/>
        </w:rPr>
        <w:t xml:space="preserve"> </w:t>
      </w:r>
    </w:p>
    <w:p w14:paraId="34993CFA" w14:textId="774455F8" w:rsidR="00132C7C" w:rsidRPr="00F9077D" w:rsidRDefault="00B23B56" w:rsidP="00F9077D">
      <w:pPr>
        <w:pStyle w:val="Style1"/>
        <w:rPr>
          <w:rFonts w:ascii="Arial" w:hAnsi="Arial" w:cs="Arial"/>
          <w:sz w:val="24"/>
          <w:szCs w:val="24"/>
        </w:rPr>
      </w:pPr>
      <w:r w:rsidRPr="00F9077D">
        <w:rPr>
          <w:rFonts w:ascii="Arial" w:hAnsi="Arial" w:cs="Arial"/>
          <w:sz w:val="24"/>
          <w:szCs w:val="24"/>
        </w:rPr>
        <w:t>T</w:t>
      </w:r>
      <w:r w:rsidR="00803B66" w:rsidRPr="00F9077D">
        <w:rPr>
          <w:rFonts w:ascii="Arial" w:hAnsi="Arial" w:cs="Arial"/>
          <w:sz w:val="24"/>
          <w:szCs w:val="24"/>
        </w:rPr>
        <w:t>he Council have a statutory duty to keep their Definitive Map and Statement up to date</w:t>
      </w:r>
      <w:r w:rsidRPr="00F9077D">
        <w:rPr>
          <w:rFonts w:ascii="Arial" w:hAnsi="Arial" w:cs="Arial"/>
          <w:sz w:val="24"/>
          <w:szCs w:val="24"/>
        </w:rPr>
        <w:t xml:space="preserve"> and although I appreciate the circumstances the Council find themselves in, d</w:t>
      </w:r>
      <w:r w:rsidR="00803B66" w:rsidRPr="00F9077D">
        <w:rPr>
          <w:rFonts w:ascii="Arial" w:hAnsi="Arial" w:cs="Arial"/>
          <w:sz w:val="24"/>
          <w:szCs w:val="24"/>
        </w:rPr>
        <w:t xml:space="preserve">ifficulty complying with this due to </w:t>
      </w:r>
      <w:r w:rsidR="009B758F" w:rsidRPr="00F9077D">
        <w:rPr>
          <w:rFonts w:ascii="Arial" w:hAnsi="Arial" w:cs="Arial"/>
          <w:sz w:val="24"/>
          <w:szCs w:val="24"/>
        </w:rPr>
        <w:t xml:space="preserve">a </w:t>
      </w:r>
      <w:r w:rsidR="00803B66" w:rsidRPr="00F9077D">
        <w:rPr>
          <w:rFonts w:ascii="Arial" w:hAnsi="Arial" w:cs="Arial"/>
          <w:sz w:val="24"/>
          <w:szCs w:val="24"/>
        </w:rPr>
        <w:t xml:space="preserve">backlog </w:t>
      </w:r>
      <w:r w:rsidR="009B758F" w:rsidRPr="00F9077D">
        <w:rPr>
          <w:rFonts w:ascii="Arial" w:hAnsi="Arial" w:cs="Arial"/>
          <w:sz w:val="24"/>
          <w:szCs w:val="24"/>
        </w:rPr>
        <w:t>is</w:t>
      </w:r>
      <w:r w:rsidR="00803B66" w:rsidRPr="00F9077D">
        <w:rPr>
          <w:rFonts w:ascii="Arial" w:hAnsi="Arial" w:cs="Arial"/>
          <w:sz w:val="24"/>
          <w:szCs w:val="24"/>
        </w:rPr>
        <w:t xml:space="preserve"> not exceptional circumstances, as proportionate resources should be in place to deliver this statutory duty.</w:t>
      </w:r>
    </w:p>
    <w:p w14:paraId="50D15870" w14:textId="1B7DC7A2" w:rsidR="00DD6426" w:rsidRDefault="00A94156" w:rsidP="009E695C">
      <w:pPr>
        <w:pStyle w:val="Style1"/>
        <w:rPr>
          <w:rFonts w:ascii="Arial" w:hAnsi="Arial" w:cs="Arial"/>
          <w:sz w:val="24"/>
          <w:szCs w:val="24"/>
        </w:rPr>
      </w:pPr>
      <w:r>
        <w:rPr>
          <w:rFonts w:ascii="Arial" w:hAnsi="Arial" w:cs="Arial"/>
          <w:sz w:val="24"/>
          <w:szCs w:val="24"/>
        </w:rPr>
        <w:t>Correspondingly</w:t>
      </w:r>
      <w:r w:rsidR="00F83417">
        <w:rPr>
          <w:rFonts w:ascii="Arial" w:hAnsi="Arial" w:cs="Arial"/>
          <w:sz w:val="24"/>
          <w:szCs w:val="24"/>
        </w:rPr>
        <w:t>,</w:t>
      </w:r>
      <w:r w:rsidR="00C779E8" w:rsidRPr="00A50E04">
        <w:rPr>
          <w:rFonts w:ascii="Arial" w:hAnsi="Arial" w:cs="Arial"/>
          <w:sz w:val="24"/>
          <w:szCs w:val="24"/>
        </w:rPr>
        <w:t xml:space="preserve"> I have decided that there is a case for setting a date by which time the application should be determined.</w:t>
      </w:r>
      <w:r w:rsidR="005A76C4" w:rsidRPr="005A76C4">
        <w:rPr>
          <w:rFonts w:ascii="Arial" w:hAnsi="Arial" w:cs="Arial"/>
          <w:sz w:val="24"/>
          <w:szCs w:val="24"/>
        </w:rPr>
        <w:t xml:space="preserve"> </w:t>
      </w:r>
      <w:r w:rsidR="009D690C">
        <w:rPr>
          <w:rFonts w:ascii="Arial" w:hAnsi="Arial" w:cs="Arial"/>
          <w:sz w:val="24"/>
          <w:szCs w:val="24"/>
        </w:rPr>
        <w:t>It is appreciated</w:t>
      </w:r>
      <w:r w:rsidR="005A76C4">
        <w:rPr>
          <w:rFonts w:ascii="Arial" w:hAnsi="Arial" w:cs="Arial"/>
          <w:sz w:val="24"/>
          <w:szCs w:val="24"/>
        </w:rPr>
        <w:t xml:space="preserve"> that</w:t>
      </w:r>
      <w:r w:rsidR="009E11BD">
        <w:rPr>
          <w:rFonts w:ascii="Arial" w:hAnsi="Arial" w:cs="Arial"/>
          <w:sz w:val="24"/>
          <w:szCs w:val="24"/>
        </w:rPr>
        <w:t xml:space="preserve"> the Council</w:t>
      </w:r>
      <w:r w:rsidR="005A76C4">
        <w:rPr>
          <w:rFonts w:ascii="Arial" w:hAnsi="Arial" w:cs="Arial"/>
          <w:sz w:val="24"/>
          <w:szCs w:val="24"/>
        </w:rPr>
        <w:t xml:space="preserve"> will require time to carry out its investigation</w:t>
      </w:r>
      <w:r w:rsidR="009E11BD">
        <w:rPr>
          <w:rFonts w:ascii="Arial" w:hAnsi="Arial" w:cs="Arial"/>
          <w:sz w:val="24"/>
          <w:szCs w:val="24"/>
        </w:rPr>
        <w:t xml:space="preserve"> and make a decision on the application</w:t>
      </w:r>
      <w:r w:rsidR="00377A1C">
        <w:rPr>
          <w:rFonts w:ascii="Arial" w:hAnsi="Arial" w:cs="Arial"/>
          <w:sz w:val="24"/>
          <w:szCs w:val="24"/>
        </w:rPr>
        <w:t>,</w:t>
      </w:r>
      <w:r w:rsidR="007052D1" w:rsidRPr="00242174">
        <w:rPr>
          <w:rFonts w:ascii="Arial" w:hAnsi="Arial" w:cs="Arial"/>
          <w:sz w:val="24"/>
          <w:szCs w:val="24"/>
        </w:rPr>
        <w:t xml:space="preserve"> </w:t>
      </w:r>
      <w:r w:rsidR="0012215D">
        <w:rPr>
          <w:rFonts w:ascii="Arial" w:hAnsi="Arial" w:cs="Arial"/>
          <w:sz w:val="24"/>
          <w:szCs w:val="24"/>
        </w:rPr>
        <w:t xml:space="preserve"> and I am mindful that the 12 month </w:t>
      </w:r>
      <w:r w:rsidR="00DE26F6">
        <w:rPr>
          <w:rFonts w:ascii="Arial" w:hAnsi="Arial" w:cs="Arial"/>
          <w:sz w:val="24"/>
          <w:szCs w:val="24"/>
        </w:rPr>
        <w:t>period has not long expired. T</w:t>
      </w:r>
      <w:r w:rsidR="00E6731C">
        <w:rPr>
          <w:rFonts w:ascii="Arial" w:hAnsi="Arial" w:cs="Arial"/>
          <w:sz w:val="24"/>
          <w:szCs w:val="24"/>
        </w:rPr>
        <w:t xml:space="preserve">aking </w:t>
      </w:r>
      <w:r w:rsidR="00CF4052">
        <w:rPr>
          <w:rFonts w:ascii="Arial" w:hAnsi="Arial" w:cs="Arial"/>
          <w:sz w:val="24"/>
          <w:szCs w:val="24"/>
        </w:rPr>
        <w:t xml:space="preserve">this </w:t>
      </w:r>
      <w:r w:rsidR="00E6731C">
        <w:rPr>
          <w:rFonts w:ascii="Arial" w:hAnsi="Arial" w:cs="Arial"/>
          <w:sz w:val="24"/>
          <w:szCs w:val="24"/>
        </w:rPr>
        <w:t>into consideration</w:t>
      </w:r>
      <w:r w:rsidR="006A1184">
        <w:rPr>
          <w:rFonts w:ascii="Arial" w:hAnsi="Arial" w:cs="Arial"/>
          <w:sz w:val="24"/>
          <w:szCs w:val="24"/>
        </w:rPr>
        <w:t>,</w:t>
      </w:r>
      <w:r w:rsidR="00BD4857">
        <w:rPr>
          <w:rFonts w:ascii="Arial" w:hAnsi="Arial" w:cs="Arial"/>
          <w:sz w:val="24"/>
          <w:szCs w:val="24"/>
        </w:rPr>
        <w:t xml:space="preserve"> a</w:t>
      </w:r>
      <w:r w:rsidR="00B56FF8" w:rsidRPr="00A50E04">
        <w:rPr>
          <w:rFonts w:ascii="Arial" w:hAnsi="Arial" w:cs="Arial"/>
          <w:sz w:val="24"/>
          <w:szCs w:val="24"/>
        </w:rPr>
        <w:t xml:space="preserve"> further period of </w:t>
      </w:r>
      <w:r w:rsidR="00E24338">
        <w:rPr>
          <w:rFonts w:ascii="Arial" w:hAnsi="Arial" w:cs="Arial"/>
          <w:sz w:val="24"/>
          <w:szCs w:val="24"/>
        </w:rPr>
        <w:t>9</w:t>
      </w:r>
      <w:r w:rsidR="00B56FF8" w:rsidRPr="00A50E04">
        <w:rPr>
          <w:rFonts w:ascii="Arial" w:hAnsi="Arial" w:cs="Arial"/>
          <w:sz w:val="24"/>
          <w:szCs w:val="24"/>
        </w:rPr>
        <w:t xml:space="preserve"> months has been allowed.</w:t>
      </w:r>
    </w:p>
    <w:p w14:paraId="0E94B229" w14:textId="77777777" w:rsidR="00C779E8" w:rsidRPr="00A50E04" w:rsidRDefault="00C779E8">
      <w:pPr>
        <w:ind w:left="720" w:hanging="720"/>
        <w:rPr>
          <w:rFonts w:ascii="Arial" w:hAnsi="Arial" w:cs="Arial"/>
          <w:sz w:val="24"/>
          <w:szCs w:val="24"/>
        </w:rPr>
      </w:pPr>
    </w:p>
    <w:p w14:paraId="79839ADE" w14:textId="77777777" w:rsidR="00C779E8" w:rsidRPr="00A50E04" w:rsidRDefault="00C779E8">
      <w:pPr>
        <w:rPr>
          <w:rFonts w:ascii="Arial" w:hAnsi="Arial" w:cs="Arial"/>
          <w:b/>
          <w:sz w:val="24"/>
          <w:szCs w:val="24"/>
        </w:rPr>
      </w:pPr>
      <w:r w:rsidRPr="00A50E04">
        <w:rPr>
          <w:rFonts w:ascii="Arial" w:hAnsi="Arial" w:cs="Arial"/>
          <w:b/>
          <w:sz w:val="24"/>
          <w:szCs w:val="24"/>
        </w:rPr>
        <w:t>Direction</w:t>
      </w:r>
    </w:p>
    <w:p w14:paraId="48D93DE5" w14:textId="77777777" w:rsidR="00C779E8" w:rsidRPr="00A50E04" w:rsidRDefault="00C779E8">
      <w:pPr>
        <w:ind w:left="720" w:hanging="720"/>
        <w:rPr>
          <w:rFonts w:ascii="Arial" w:hAnsi="Arial" w:cs="Arial"/>
          <w:sz w:val="24"/>
          <w:szCs w:val="24"/>
        </w:rPr>
      </w:pPr>
    </w:p>
    <w:p w14:paraId="073F7AD0" w14:textId="639A87C8" w:rsidR="00C779E8" w:rsidRPr="00A50E04" w:rsidRDefault="00C779E8" w:rsidP="004F0AA0">
      <w:pPr>
        <w:rPr>
          <w:rFonts w:ascii="Arial" w:hAnsi="Arial" w:cs="Arial"/>
          <w:sz w:val="24"/>
          <w:szCs w:val="24"/>
        </w:rPr>
      </w:pPr>
      <w:r w:rsidRPr="00A50E04">
        <w:rPr>
          <w:rFonts w:ascii="Arial" w:hAnsi="Arial" w:cs="Arial"/>
          <w:sz w:val="24"/>
          <w:szCs w:val="24"/>
        </w:rPr>
        <w:t xml:space="preserve">On behalf of the Secretary of State for Environment, Food and Rural Affairs and pursuant to Paragraph 3(2) of Schedule 14 of the Wildlife and Countryside Act 1981, </w:t>
      </w:r>
      <w:r w:rsidRPr="00A50E04">
        <w:rPr>
          <w:rFonts w:ascii="Arial" w:hAnsi="Arial" w:cs="Arial"/>
          <w:b/>
          <w:sz w:val="24"/>
          <w:szCs w:val="24"/>
        </w:rPr>
        <w:t>I HEREBY</w:t>
      </w:r>
      <w:r w:rsidRPr="00A50E04">
        <w:rPr>
          <w:rFonts w:ascii="Arial" w:hAnsi="Arial" w:cs="Arial"/>
          <w:sz w:val="24"/>
          <w:szCs w:val="24"/>
        </w:rPr>
        <w:t xml:space="preserve"> </w:t>
      </w:r>
      <w:r w:rsidRPr="00A50E04">
        <w:rPr>
          <w:rFonts w:ascii="Arial" w:hAnsi="Arial" w:cs="Arial"/>
          <w:b/>
          <w:sz w:val="24"/>
          <w:szCs w:val="24"/>
        </w:rPr>
        <w:t>DIRECT</w:t>
      </w:r>
      <w:r w:rsidRPr="00A50E04">
        <w:rPr>
          <w:rFonts w:ascii="Arial" w:hAnsi="Arial" w:cs="Arial"/>
          <w:sz w:val="24"/>
          <w:szCs w:val="24"/>
        </w:rPr>
        <w:t xml:space="preserve"> </w:t>
      </w:r>
      <w:r w:rsidR="003B6F01">
        <w:rPr>
          <w:rFonts w:ascii="Arial" w:hAnsi="Arial" w:cs="Arial"/>
          <w:sz w:val="24"/>
          <w:szCs w:val="24"/>
        </w:rPr>
        <w:t>the London Borough of Bromley</w:t>
      </w:r>
      <w:r w:rsidRPr="00A50E04">
        <w:rPr>
          <w:rFonts w:ascii="Arial" w:hAnsi="Arial" w:cs="Arial"/>
          <w:sz w:val="24"/>
          <w:szCs w:val="24"/>
        </w:rPr>
        <w:t xml:space="preserve"> to determine the above-mentioned application not later tha</w:t>
      </w:r>
      <w:r w:rsidR="00894107">
        <w:rPr>
          <w:rFonts w:ascii="Arial" w:hAnsi="Arial" w:cs="Arial"/>
          <w:sz w:val="24"/>
          <w:szCs w:val="24"/>
        </w:rPr>
        <w:t>n</w:t>
      </w:r>
      <w:r w:rsidR="00894107" w:rsidRPr="00552CE7">
        <w:rPr>
          <w:rFonts w:ascii="Arial" w:hAnsi="Arial" w:cs="Arial"/>
          <w:sz w:val="24"/>
          <w:szCs w:val="24"/>
        </w:rPr>
        <w:t xml:space="preserve"> </w:t>
      </w:r>
      <w:r w:rsidR="00E24338">
        <w:rPr>
          <w:rFonts w:ascii="Arial" w:hAnsi="Arial" w:cs="Arial"/>
          <w:sz w:val="24"/>
          <w:szCs w:val="24"/>
        </w:rPr>
        <w:t>9</w:t>
      </w:r>
      <w:r w:rsidR="00894107" w:rsidRPr="00552CE7">
        <w:rPr>
          <w:rFonts w:ascii="Arial" w:hAnsi="Arial" w:cs="Arial"/>
          <w:sz w:val="24"/>
          <w:szCs w:val="24"/>
        </w:rPr>
        <w:t xml:space="preserve"> </w:t>
      </w:r>
      <w:r w:rsidR="00894107">
        <w:rPr>
          <w:rFonts w:ascii="Arial" w:hAnsi="Arial" w:cs="Arial"/>
          <w:sz w:val="24"/>
          <w:szCs w:val="24"/>
        </w:rPr>
        <w:t>months from the date of this decision.</w:t>
      </w:r>
    </w:p>
    <w:p w14:paraId="4961286B" w14:textId="77777777" w:rsidR="004F0AA0" w:rsidRDefault="004F0AA0">
      <w:pPr>
        <w:pStyle w:val="Style1"/>
        <w:numPr>
          <w:ilvl w:val="0"/>
          <w:numId w:val="0"/>
        </w:numPr>
        <w:spacing w:before="60"/>
        <w:rPr>
          <w:rFonts w:ascii="Monotype Corsiva" w:hAnsi="Monotype Corsiva" w:cs="Arial"/>
          <w:sz w:val="36"/>
          <w:szCs w:val="36"/>
        </w:rPr>
      </w:pPr>
    </w:p>
    <w:p w14:paraId="29573190" w14:textId="6B0C13D1" w:rsidR="00C779E8" w:rsidRPr="00636960" w:rsidRDefault="00BE1949">
      <w:pPr>
        <w:pStyle w:val="Style1"/>
        <w:numPr>
          <w:ilvl w:val="0"/>
          <w:numId w:val="0"/>
        </w:numPr>
        <w:spacing w:before="60"/>
        <w:rPr>
          <w:rFonts w:ascii="Monotype Corsiva" w:hAnsi="Monotype Corsiva" w:cs="Arial"/>
          <w:sz w:val="36"/>
          <w:szCs w:val="36"/>
        </w:rPr>
      </w:pPr>
      <w:r w:rsidRPr="00636960">
        <w:rPr>
          <w:rFonts w:ascii="Monotype Corsiva" w:hAnsi="Monotype Corsiva" w:cs="Arial"/>
          <w:sz w:val="36"/>
          <w:szCs w:val="36"/>
        </w:rPr>
        <w:t>A B</w:t>
      </w:r>
      <w:r w:rsidR="00636960">
        <w:rPr>
          <w:rFonts w:ascii="Monotype Corsiva" w:hAnsi="Monotype Corsiva" w:cs="Arial"/>
          <w:sz w:val="36"/>
          <w:szCs w:val="36"/>
        </w:rPr>
        <w:t>ehn</w:t>
      </w:r>
    </w:p>
    <w:p w14:paraId="76E154F5" w14:textId="42C33849" w:rsidR="00C779E8" w:rsidRPr="00A50E04" w:rsidRDefault="00141628">
      <w:pPr>
        <w:pStyle w:val="Style1"/>
        <w:numPr>
          <w:ilvl w:val="0"/>
          <w:numId w:val="0"/>
        </w:numPr>
        <w:spacing w:before="120"/>
        <w:rPr>
          <w:rFonts w:ascii="Arial" w:hAnsi="Arial" w:cs="Arial"/>
          <w:sz w:val="24"/>
          <w:szCs w:val="24"/>
        </w:rPr>
      </w:pPr>
      <w:bookmarkStart w:id="2" w:name="bmkPageBreak"/>
      <w:bookmarkEnd w:id="2"/>
      <w:r>
        <w:rPr>
          <w:rFonts w:ascii="Arial" w:hAnsi="Arial" w:cs="Arial"/>
          <w:sz w:val="24"/>
          <w:szCs w:val="24"/>
        </w:rPr>
        <w:t>INSPECTOR</w:t>
      </w:r>
    </w:p>
    <w:sectPr w:rsidR="00C779E8" w:rsidRPr="00A50E04">
      <w:headerReference w:type="default" r:id="rId13"/>
      <w:footerReference w:type="even" r:id="rId14"/>
      <w:footerReference w:type="default" r:id="rId15"/>
      <w:headerReference w:type="first" r:id="rId16"/>
      <w:footerReference w:type="first" r:id="rId17"/>
      <w:pgSz w:w="11906" w:h="16838" w:code="9"/>
      <w:pgMar w:top="680" w:right="1077" w:bottom="1276"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A40E6" w14:textId="77777777" w:rsidR="0034204D" w:rsidRDefault="0034204D">
      <w:r>
        <w:separator/>
      </w:r>
    </w:p>
  </w:endnote>
  <w:endnote w:type="continuationSeparator" w:id="0">
    <w:p w14:paraId="62CCB5FF" w14:textId="77777777" w:rsidR="0034204D" w:rsidRDefault="0034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BFFC" w14:textId="77777777" w:rsidR="00C779E8" w:rsidRDefault="00C77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C1C69" w14:textId="77777777" w:rsidR="00C779E8" w:rsidRDefault="00C779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8495" w14:textId="7F15798F" w:rsidR="00C779E8" w:rsidRDefault="00825A8E">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668DE0DE" wp14:editId="6636653C">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E2E9B"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62332B42" w14:textId="77777777" w:rsidR="00C779E8" w:rsidRDefault="00C779E8">
    <w:pPr>
      <w:pStyle w:val="Noindent"/>
      <w:jc w:val="center"/>
    </w:pPr>
    <w:r>
      <w:rPr>
        <w:rStyle w:val="PageNumber"/>
      </w:rPr>
      <w:fldChar w:fldCharType="begin"/>
    </w:r>
    <w:r>
      <w:rPr>
        <w:rStyle w:val="PageNumber"/>
      </w:rPr>
      <w:instrText xml:space="preserve"> PAGE </w:instrText>
    </w:r>
    <w:r>
      <w:rPr>
        <w:rStyle w:val="PageNumber"/>
      </w:rPr>
      <w:fldChar w:fldCharType="separate"/>
    </w:r>
    <w:r w:rsidR="00F67348">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23ED" w14:textId="3148FCE1" w:rsidR="00C779E8" w:rsidRDefault="00825A8E">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6BF8A1B4" wp14:editId="4FD6954C">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CC0B8"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73BCF012" w14:textId="77777777" w:rsidR="00C779E8" w:rsidRDefault="00C779E8">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E0E8E" w14:textId="77777777" w:rsidR="0034204D" w:rsidRDefault="0034204D">
      <w:r>
        <w:separator/>
      </w:r>
    </w:p>
  </w:footnote>
  <w:footnote w:type="continuationSeparator" w:id="0">
    <w:p w14:paraId="16B45E73" w14:textId="77777777" w:rsidR="0034204D" w:rsidRDefault="00342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9520"/>
    </w:tblGrid>
    <w:tr w:rsidR="00C779E8" w14:paraId="0C1C3B80" w14:textId="77777777">
      <w:tc>
        <w:tcPr>
          <w:tcW w:w="9520" w:type="dxa"/>
        </w:tcPr>
        <w:p w14:paraId="2751E71E" w14:textId="125B9C38" w:rsidR="00C779E8" w:rsidRPr="00207132" w:rsidRDefault="00D25177">
          <w:pPr>
            <w:pStyle w:val="Footer"/>
            <w:rPr>
              <w:rFonts w:ascii="Arial" w:hAnsi="Arial" w:cs="Arial"/>
            </w:rPr>
          </w:pPr>
          <w:r w:rsidRPr="00207132">
            <w:rPr>
              <w:rFonts w:ascii="Arial" w:hAnsi="Arial" w:cs="Arial"/>
            </w:rPr>
            <w:t>Direction</w:t>
          </w:r>
          <w:r w:rsidR="00C779E8" w:rsidRPr="00207132">
            <w:rPr>
              <w:rFonts w:ascii="Arial" w:hAnsi="Arial" w:cs="Arial"/>
            </w:rPr>
            <w:t xml:space="preserve"> Decision </w:t>
          </w:r>
          <w:r w:rsidR="00DA40EC" w:rsidRPr="00207132">
            <w:rPr>
              <w:rFonts w:ascii="Arial" w:hAnsi="Arial" w:cs="Arial"/>
            </w:rPr>
            <w:t>ROW/</w:t>
          </w:r>
          <w:r w:rsidR="00A3411F" w:rsidRPr="00207132">
            <w:rPr>
              <w:rFonts w:ascii="Arial" w:hAnsi="Arial" w:cs="Arial"/>
            </w:rPr>
            <w:t>33</w:t>
          </w:r>
          <w:r w:rsidR="00B11352">
            <w:rPr>
              <w:rFonts w:ascii="Arial" w:hAnsi="Arial" w:cs="Arial"/>
            </w:rPr>
            <w:t>57561</w:t>
          </w:r>
        </w:p>
      </w:tc>
    </w:tr>
  </w:tbl>
  <w:p w14:paraId="3223498F" w14:textId="7F44148D" w:rsidR="00C779E8" w:rsidRDefault="00825A8E">
    <w:pPr>
      <w:pStyle w:val="Footer"/>
    </w:pPr>
    <w:r>
      <w:rPr>
        <w:noProof/>
      </w:rPr>
      <mc:AlternateContent>
        <mc:Choice Requires="wps">
          <w:drawing>
            <wp:anchor distT="0" distB="0" distL="114300" distR="114300" simplePos="0" relativeHeight="251660288" behindDoc="0" locked="0" layoutInCell="1" allowOverlap="1" wp14:anchorId="7C65C044" wp14:editId="3E693C2D">
              <wp:simplePos x="0" y="0"/>
              <wp:positionH relativeFrom="column">
                <wp:posOffset>0</wp:posOffset>
              </wp:positionH>
              <wp:positionV relativeFrom="paragraph">
                <wp:posOffset>88900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67C11" id="Line 14"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9B09" w14:textId="77777777" w:rsidR="00C779E8" w:rsidRDefault="00C779E8">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377E2D5E"/>
    <w:multiLevelType w:val="hybridMultilevel"/>
    <w:tmpl w:val="4202DD30"/>
    <w:lvl w:ilvl="0" w:tplc="D8A242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4"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6"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7"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6101030">
    <w:abstractNumId w:val="5"/>
  </w:num>
  <w:num w:numId="2" w16cid:durableId="430129747">
    <w:abstractNumId w:val="5"/>
  </w:num>
  <w:num w:numId="3" w16cid:durableId="1628514095">
    <w:abstractNumId w:val="6"/>
  </w:num>
  <w:num w:numId="4" w16cid:durableId="896554460">
    <w:abstractNumId w:val="0"/>
  </w:num>
  <w:num w:numId="5" w16cid:durableId="1744647162">
    <w:abstractNumId w:val="2"/>
  </w:num>
  <w:num w:numId="6" w16cid:durableId="1497527613">
    <w:abstractNumId w:val="4"/>
  </w:num>
  <w:num w:numId="7" w16cid:durableId="1987468768">
    <w:abstractNumId w:val="7"/>
  </w:num>
  <w:num w:numId="8" w16cid:durableId="1081101075">
    <w:abstractNumId w:val="3"/>
  </w:num>
  <w:num w:numId="9" w16cid:durableId="675573787">
    <w:abstractNumId w:val="1"/>
  </w:num>
  <w:num w:numId="10" w16cid:durableId="10945913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25177"/>
    <w:rsid w:val="00005B15"/>
    <w:rsid w:val="00006F9F"/>
    <w:rsid w:val="0000775C"/>
    <w:rsid w:val="000108AC"/>
    <w:rsid w:val="00011F14"/>
    <w:rsid w:val="00012921"/>
    <w:rsid w:val="0001453F"/>
    <w:rsid w:val="00016E42"/>
    <w:rsid w:val="00020AB3"/>
    <w:rsid w:val="00022803"/>
    <w:rsid w:val="000270E6"/>
    <w:rsid w:val="00031A58"/>
    <w:rsid w:val="000325A4"/>
    <w:rsid w:val="00035BA3"/>
    <w:rsid w:val="00043871"/>
    <w:rsid w:val="00044B3E"/>
    <w:rsid w:val="00062EF0"/>
    <w:rsid w:val="00066422"/>
    <w:rsid w:val="00070826"/>
    <w:rsid w:val="000713F7"/>
    <w:rsid w:val="00073661"/>
    <w:rsid w:val="000776F9"/>
    <w:rsid w:val="00077746"/>
    <w:rsid w:val="00086101"/>
    <w:rsid w:val="00091D95"/>
    <w:rsid w:val="00095BFE"/>
    <w:rsid w:val="0009710A"/>
    <w:rsid w:val="00097661"/>
    <w:rsid w:val="000A0848"/>
    <w:rsid w:val="000A3F42"/>
    <w:rsid w:val="000A6821"/>
    <w:rsid w:val="000B036C"/>
    <w:rsid w:val="000B189B"/>
    <w:rsid w:val="000B4DF8"/>
    <w:rsid w:val="000B5ECA"/>
    <w:rsid w:val="000B60A5"/>
    <w:rsid w:val="000B6DB6"/>
    <w:rsid w:val="000B7410"/>
    <w:rsid w:val="000B7C7A"/>
    <w:rsid w:val="000C282B"/>
    <w:rsid w:val="000C3B42"/>
    <w:rsid w:val="000C3F97"/>
    <w:rsid w:val="000C46BC"/>
    <w:rsid w:val="000C53DD"/>
    <w:rsid w:val="000C738B"/>
    <w:rsid w:val="000D16B9"/>
    <w:rsid w:val="000D38E9"/>
    <w:rsid w:val="000D3C77"/>
    <w:rsid w:val="000D46F9"/>
    <w:rsid w:val="000D4E6B"/>
    <w:rsid w:val="000D502B"/>
    <w:rsid w:val="000E072A"/>
    <w:rsid w:val="000E102F"/>
    <w:rsid w:val="000E3E63"/>
    <w:rsid w:val="000E4490"/>
    <w:rsid w:val="000E5296"/>
    <w:rsid w:val="000E7E5A"/>
    <w:rsid w:val="000F17ED"/>
    <w:rsid w:val="000F18FA"/>
    <w:rsid w:val="000F2497"/>
    <w:rsid w:val="000F54D5"/>
    <w:rsid w:val="000F593D"/>
    <w:rsid w:val="00102142"/>
    <w:rsid w:val="0010400F"/>
    <w:rsid w:val="0010450A"/>
    <w:rsid w:val="00104BBB"/>
    <w:rsid w:val="00104ED8"/>
    <w:rsid w:val="00106BFC"/>
    <w:rsid w:val="00117201"/>
    <w:rsid w:val="0012215D"/>
    <w:rsid w:val="00122820"/>
    <w:rsid w:val="00122E5D"/>
    <w:rsid w:val="001251D6"/>
    <w:rsid w:val="00130F72"/>
    <w:rsid w:val="00131991"/>
    <w:rsid w:val="00132C7C"/>
    <w:rsid w:val="00134003"/>
    <w:rsid w:val="00134135"/>
    <w:rsid w:val="00137AF9"/>
    <w:rsid w:val="00141628"/>
    <w:rsid w:val="001417D3"/>
    <w:rsid w:val="00141A00"/>
    <w:rsid w:val="00141DB5"/>
    <w:rsid w:val="00142B07"/>
    <w:rsid w:val="0014419D"/>
    <w:rsid w:val="0014554C"/>
    <w:rsid w:val="00145F0F"/>
    <w:rsid w:val="00147618"/>
    <w:rsid w:val="00153E22"/>
    <w:rsid w:val="001565E8"/>
    <w:rsid w:val="001566D6"/>
    <w:rsid w:val="00160D08"/>
    <w:rsid w:val="001712D5"/>
    <w:rsid w:val="00171786"/>
    <w:rsid w:val="00171C66"/>
    <w:rsid w:val="00173881"/>
    <w:rsid w:val="00175249"/>
    <w:rsid w:val="001776FC"/>
    <w:rsid w:val="00180278"/>
    <w:rsid w:val="001802E2"/>
    <w:rsid w:val="00181ED7"/>
    <w:rsid w:val="00183207"/>
    <w:rsid w:val="00183224"/>
    <w:rsid w:val="001843C5"/>
    <w:rsid w:val="00184950"/>
    <w:rsid w:val="00185126"/>
    <w:rsid w:val="00191A02"/>
    <w:rsid w:val="0019252C"/>
    <w:rsid w:val="00196EE6"/>
    <w:rsid w:val="00197121"/>
    <w:rsid w:val="001A4A14"/>
    <w:rsid w:val="001A5142"/>
    <w:rsid w:val="001A708F"/>
    <w:rsid w:val="001B12AF"/>
    <w:rsid w:val="001B2145"/>
    <w:rsid w:val="001B7071"/>
    <w:rsid w:val="001C0DBC"/>
    <w:rsid w:val="001C17BD"/>
    <w:rsid w:val="001C17E3"/>
    <w:rsid w:val="001C3960"/>
    <w:rsid w:val="001D2A71"/>
    <w:rsid w:val="001D3B0C"/>
    <w:rsid w:val="001D41F6"/>
    <w:rsid w:val="001D5F76"/>
    <w:rsid w:val="001E077F"/>
    <w:rsid w:val="001E08B5"/>
    <w:rsid w:val="001E19FC"/>
    <w:rsid w:val="001E4D62"/>
    <w:rsid w:val="001E5911"/>
    <w:rsid w:val="001F0ECE"/>
    <w:rsid w:val="001F0FE8"/>
    <w:rsid w:val="001F2BCD"/>
    <w:rsid w:val="001F5DAE"/>
    <w:rsid w:val="00201AD5"/>
    <w:rsid w:val="002042D3"/>
    <w:rsid w:val="00207132"/>
    <w:rsid w:val="0020723A"/>
    <w:rsid w:val="002077DB"/>
    <w:rsid w:val="0021225B"/>
    <w:rsid w:val="00214108"/>
    <w:rsid w:val="002152B2"/>
    <w:rsid w:val="00215604"/>
    <w:rsid w:val="00215CA6"/>
    <w:rsid w:val="00216A72"/>
    <w:rsid w:val="00217947"/>
    <w:rsid w:val="00217FA3"/>
    <w:rsid w:val="002216F0"/>
    <w:rsid w:val="002224A2"/>
    <w:rsid w:val="00224AD2"/>
    <w:rsid w:val="0022516C"/>
    <w:rsid w:val="00225E7A"/>
    <w:rsid w:val="00234460"/>
    <w:rsid w:val="00234DDA"/>
    <w:rsid w:val="00235392"/>
    <w:rsid w:val="002365FA"/>
    <w:rsid w:val="0023693C"/>
    <w:rsid w:val="0023721D"/>
    <w:rsid w:val="00240A2A"/>
    <w:rsid w:val="00240E68"/>
    <w:rsid w:val="00242080"/>
    <w:rsid w:val="00242174"/>
    <w:rsid w:val="00243B8F"/>
    <w:rsid w:val="002454E0"/>
    <w:rsid w:val="00245790"/>
    <w:rsid w:val="0024690F"/>
    <w:rsid w:val="00247AC8"/>
    <w:rsid w:val="00253631"/>
    <w:rsid w:val="00255590"/>
    <w:rsid w:val="00256052"/>
    <w:rsid w:val="00260374"/>
    <w:rsid w:val="00260B9A"/>
    <w:rsid w:val="00262B12"/>
    <w:rsid w:val="00265DB8"/>
    <w:rsid w:val="00266B08"/>
    <w:rsid w:val="00274271"/>
    <w:rsid w:val="002767D0"/>
    <w:rsid w:val="00282145"/>
    <w:rsid w:val="00282A11"/>
    <w:rsid w:val="00283BCB"/>
    <w:rsid w:val="002843D5"/>
    <w:rsid w:val="0028557A"/>
    <w:rsid w:val="0029324D"/>
    <w:rsid w:val="00294EFE"/>
    <w:rsid w:val="002958DF"/>
    <w:rsid w:val="002960DD"/>
    <w:rsid w:val="00296275"/>
    <w:rsid w:val="002A1AC0"/>
    <w:rsid w:val="002A2237"/>
    <w:rsid w:val="002A6294"/>
    <w:rsid w:val="002A706C"/>
    <w:rsid w:val="002B0BA1"/>
    <w:rsid w:val="002B0CDF"/>
    <w:rsid w:val="002B1141"/>
    <w:rsid w:val="002B1371"/>
    <w:rsid w:val="002B3FA7"/>
    <w:rsid w:val="002B71F6"/>
    <w:rsid w:val="002C0C09"/>
    <w:rsid w:val="002C12BA"/>
    <w:rsid w:val="002C1BA8"/>
    <w:rsid w:val="002C291C"/>
    <w:rsid w:val="002C464F"/>
    <w:rsid w:val="002C5D22"/>
    <w:rsid w:val="002C63E0"/>
    <w:rsid w:val="002C7834"/>
    <w:rsid w:val="002D03B0"/>
    <w:rsid w:val="002D12BA"/>
    <w:rsid w:val="002D1BC7"/>
    <w:rsid w:val="002D1CFA"/>
    <w:rsid w:val="002D334E"/>
    <w:rsid w:val="002D3580"/>
    <w:rsid w:val="002D6D95"/>
    <w:rsid w:val="002E1EE1"/>
    <w:rsid w:val="002E4C6F"/>
    <w:rsid w:val="002E6B98"/>
    <w:rsid w:val="002F08ED"/>
    <w:rsid w:val="002F10E9"/>
    <w:rsid w:val="002F133B"/>
    <w:rsid w:val="002F309C"/>
    <w:rsid w:val="002F4555"/>
    <w:rsid w:val="002F4DF4"/>
    <w:rsid w:val="002F537D"/>
    <w:rsid w:val="002F76C7"/>
    <w:rsid w:val="00300BF4"/>
    <w:rsid w:val="00306517"/>
    <w:rsid w:val="003111E1"/>
    <w:rsid w:val="00312A7C"/>
    <w:rsid w:val="003144F2"/>
    <w:rsid w:val="00314787"/>
    <w:rsid w:val="00320DC1"/>
    <w:rsid w:val="00324C23"/>
    <w:rsid w:val="00327A59"/>
    <w:rsid w:val="00333C4A"/>
    <w:rsid w:val="00334D0B"/>
    <w:rsid w:val="003353BF"/>
    <w:rsid w:val="00335EF1"/>
    <w:rsid w:val="003375AF"/>
    <w:rsid w:val="0034172D"/>
    <w:rsid w:val="0034204D"/>
    <w:rsid w:val="003445E8"/>
    <w:rsid w:val="0034688F"/>
    <w:rsid w:val="00346A3B"/>
    <w:rsid w:val="00347225"/>
    <w:rsid w:val="00347CF5"/>
    <w:rsid w:val="00350774"/>
    <w:rsid w:val="00351436"/>
    <w:rsid w:val="00352009"/>
    <w:rsid w:val="0035224D"/>
    <w:rsid w:val="00354998"/>
    <w:rsid w:val="003579D0"/>
    <w:rsid w:val="00357DFC"/>
    <w:rsid w:val="00360171"/>
    <w:rsid w:val="00360AAD"/>
    <w:rsid w:val="00361BF7"/>
    <w:rsid w:val="0036315B"/>
    <w:rsid w:val="003665FF"/>
    <w:rsid w:val="003720F1"/>
    <w:rsid w:val="00376518"/>
    <w:rsid w:val="003766C4"/>
    <w:rsid w:val="00377A1C"/>
    <w:rsid w:val="00377E0D"/>
    <w:rsid w:val="00381DE2"/>
    <w:rsid w:val="003847C5"/>
    <w:rsid w:val="00385A83"/>
    <w:rsid w:val="0038685A"/>
    <w:rsid w:val="00394FA1"/>
    <w:rsid w:val="00395258"/>
    <w:rsid w:val="003A0EA8"/>
    <w:rsid w:val="003A4581"/>
    <w:rsid w:val="003A4675"/>
    <w:rsid w:val="003A68EA"/>
    <w:rsid w:val="003B36E0"/>
    <w:rsid w:val="003B68C7"/>
    <w:rsid w:val="003B6D65"/>
    <w:rsid w:val="003B6F01"/>
    <w:rsid w:val="003B7E00"/>
    <w:rsid w:val="003B7FE7"/>
    <w:rsid w:val="003C1FFF"/>
    <w:rsid w:val="003C232F"/>
    <w:rsid w:val="003C69BF"/>
    <w:rsid w:val="003C6BA1"/>
    <w:rsid w:val="003D0762"/>
    <w:rsid w:val="003D4FE7"/>
    <w:rsid w:val="003D6511"/>
    <w:rsid w:val="003D74C8"/>
    <w:rsid w:val="003D7F3F"/>
    <w:rsid w:val="003E2E27"/>
    <w:rsid w:val="003E2F63"/>
    <w:rsid w:val="003E419C"/>
    <w:rsid w:val="003E5CF7"/>
    <w:rsid w:val="003E7558"/>
    <w:rsid w:val="003F1408"/>
    <w:rsid w:val="003F20DE"/>
    <w:rsid w:val="003F30B3"/>
    <w:rsid w:val="003F3DF5"/>
    <w:rsid w:val="003F4E92"/>
    <w:rsid w:val="003F63E7"/>
    <w:rsid w:val="003F6ED4"/>
    <w:rsid w:val="003F6F58"/>
    <w:rsid w:val="00402D2E"/>
    <w:rsid w:val="004052F9"/>
    <w:rsid w:val="00406135"/>
    <w:rsid w:val="00407832"/>
    <w:rsid w:val="00407B44"/>
    <w:rsid w:val="00412E30"/>
    <w:rsid w:val="0041476E"/>
    <w:rsid w:val="00414A3A"/>
    <w:rsid w:val="00415105"/>
    <w:rsid w:val="004151E7"/>
    <w:rsid w:val="0041539F"/>
    <w:rsid w:val="00421414"/>
    <w:rsid w:val="0042398F"/>
    <w:rsid w:val="00423E08"/>
    <w:rsid w:val="004340C3"/>
    <w:rsid w:val="0043568B"/>
    <w:rsid w:val="00437261"/>
    <w:rsid w:val="00437B53"/>
    <w:rsid w:val="00443740"/>
    <w:rsid w:val="0044493B"/>
    <w:rsid w:val="0044516E"/>
    <w:rsid w:val="00445A92"/>
    <w:rsid w:val="004475EF"/>
    <w:rsid w:val="00447B68"/>
    <w:rsid w:val="004508A8"/>
    <w:rsid w:val="0045146F"/>
    <w:rsid w:val="00451A7C"/>
    <w:rsid w:val="00452D25"/>
    <w:rsid w:val="00453C44"/>
    <w:rsid w:val="00456C97"/>
    <w:rsid w:val="00462F45"/>
    <w:rsid w:val="0046394B"/>
    <w:rsid w:val="00464BE4"/>
    <w:rsid w:val="00466B3F"/>
    <w:rsid w:val="00477300"/>
    <w:rsid w:val="00480A59"/>
    <w:rsid w:val="00482EB5"/>
    <w:rsid w:val="00483A4A"/>
    <w:rsid w:val="00485F0B"/>
    <w:rsid w:val="00491883"/>
    <w:rsid w:val="004945B5"/>
    <w:rsid w:val="00496299"/>
    <w:rsid w:val="004A0888"/>
    <w:rsid w:val="004A2363"/>
    <w:rsid w:val="004A5501"/>
    <w:rsid w:val="004A6D2D"/>
    <w:rsid w:val="004B190D"/>
    <w:rsid w:val="004B1A2C"/>
    <w:rsid w:val="004B2EB1"/>
    <w:rsid w:val="004B4660"/>
    <w:rsid w:val="004B5D72"/>
    <w:rsid w:val="004B72AD"/>
    <w:rsid w:val="004C02BA"/>
    <w:rsid w:val="004C1C75"/>
    <w:rsid w:val="004C5497"/>
    <w:rsid w:val="004C5CC3"/>
    <w:rsid w:val="004D0FCF"/>
    <w:rsid w:val="004D266E"/>
    <w:rsid w:val="004D4A4B"/>
    <w:rsid w:val="004D65E4"/>
    <w:rsid w:val="004D745C"/>
    <w:rsid w:val="004D7955"/>
    <w:rsid w:val="004D7F99"/>
    <w:rsid w:val="004E18FF"/>
    <w:rsid w:val="004E3234"/>
    <w:rsid w:val="004E32B9"/>
    <w:rsid w:val="004E4160"/>
    <w:rsid w:val="004E4618"/>
    <w:rsid w:val="004E5F40"/>
    <w:rsid w:val="004F0AA0"/>
    <w:rsid w:val="004F29C3"/>
    <w:rsid w:val="004F3A85"/>
    <w:rsid w:val="004F3AE1"/>
    <w:rsid w:val="004F4BFA"/>
    <w:rsid w:val="004F59BA"/>
    <w:rsid w:val="004F6586"/>
    <w:rsid w:val="004F6B03"/>
    <w:rsid w:val="004F7975"/>
    <w:rsid w:val="00501FC5"/>
    <w:rsid w:val="00502E76"/>
    <w:rsid w:val="00511607"/>
    <w:rsid w:val="00515995"/>
    <w:rsid w:val="00517BB2"/>
    <w:rsid w:val="005225C2"/>
    <w:rsid w:val="00522C9D"/>
    <w:rsid w:val="005244B6"/>
    <w:rsid w:val="00525504"/>
    <w:rsid w:val="00533041"/>
    <w:rsid w:val="00535DBC"/>
    <w:rsid w:val="00543ADF"/>
    <w:rsid w:val="00546819"/>
    <w:rsid w:val="005518B6"/>
    <w:rsid w:val="00552CE7"/>
    <w:rsid w:val="00553042"/>
    <w:rsid w:val="00553574"/>
    <w:rsid w:val="0055404E"/>
    <w:rsid w:val="00554A61"/>
    <w:rsid w:val="00554C5A"/>
    <w:rsid w:val="00556F17"/>
    <w:rsid w:val="005625C7"/>
    <w:rsid w:val="005628D8"/>
    <w:rsid w:val="00564AB6"/>
    <w:rsid w:val="005707D6"/>
    <w:rsid w:val="0057290F"/>
    <w:rsid w:val="00573D66"/>
    <w:rsid w:val="005763AD"/>
    <w:rsid w:val="00576FAB"/>
    <w:rsid w:val="00577551"/>
    <w:rsid w:val="00584C9B"/>
    <w:rsid w:val="00586075"/>
    <w:rsid w:val="005861EE"/>
    <w:rsid w:val="00586AFB"/>
    <w:rsid w:val="0058775E"/>
    <w:rsid w:val="005907BB"/>
    <w:rsid w:val="00590990"/>
    <w:rsid w:val="00590D6E"/>
    <w:rsid w:val="0059165D"/>
    <w:rsid w:val="00593CE9"/>
    <w:rsid w:val="005950F7"/>
    <w:rsid w:val="005A5507"/>
    <w:rsid w:val="005A632C"/>
    <w:rsid w:val="005A699A"/>
    <w:rsid w:val="005A6CA3"/>
    <w:rsid w:val="005A76C4"/>
    <w:rsid w:val="005B31CD"/>
    <w:rsid w:val="005B5A56"/>
    <w:rsid w:val="005C0482"/>
    <w:rsid w:val="005C0A06"/>
    <w:rsid w:val="005C1688"/>
    <w:rsid w:val="005C1AD4"/>
    <w:rsid w:val="005C48B0"/>
    <w:rsid w:val="005C4F29"/>
    <w:rsid w:val="005C6048"/>
    <w:rsid w:val="005D0501"/>
    <w:rsid w:val="005D2598"/>
    <w:rsid w:val="005D4CE7"/>
    <w:rsid w:val="005E04AF"/>
    <w:rsid w:val="005E08B6"/>
    <w:rsid w:val="005E1D06"/>
    <w:rsid w:val="005E63F3"/>
    <w:rsid w:val="005E7452"/>
    <w:rsid w:val="005E7462"/>
    <w:rsid w:val="005E7562"/>
    <w:rsid w:val="005F38FD"/>
    <w:rsid w:val="005F7F43"/>
    <w:rsid w:val="006046D2"/>
    <w:rsid w:val="00606EE2"/>
    <w:rsid w:val="00610F4D"/>
    <w:rsid w:val="00612074"/>
    <w:rsid w:val="00613746"/>
    <w:rsid w:val="006144CA"/>
    <w:rsid w:val="00614719"/>
    <w:rsid w:val="00617BE6"/>
    <w:rsid w:val="00620A3A"/>
    <w:rsid w:val="00626DAD"/>
    <w:rsid w:val="00635F96"/>
    <w:rsid w:val="00636086"/>
    <w:rsid w:val="00636960"/>
    <w:rsid w:val="0064144C"/>
    <w:rsid w:val="00642C0E"/>
    <w:rsid w:val="00647F79"/>
    <w:rsid w:val="00650675"/>
    <w:rsid w:val="00651A5C"/>
    <w:rsid w:val="006524AF"/>
    <w:rsid w:val="00662F1B"/>
    <w:rsid w:val="006635A1"/>
    <w:rsid w:val="0066566F"/>
    <w:rsid w:val="006665FA"/>
    <w:rsid w:val="00666C96"/>
    <w:rsid w:val="00672B46"/>
    <w:rsid w:val="0067419E"/>
    <w:rsid w:val="00675AD0"/>
    <w:rsid w:val="00677693"/>
    <w:rsid w:val="006832DE"/>
    <w:rsid w:val="006833B6"/>
    <w:rsid w:val="00692C5A"/>
    <w:rsid w:val="006937BC"/>
    <w:rsid w:val="00693F70"/>
    <w:rsid w:val="0069440B"/>
    <w:rsid w:val="0069480F"/>
    <w:rsid w:val="006A1184"/>
    <w:rsid w:val="006A1C78"/>
    <w:rsid w:val="006A2ED2"/>
    <w:rsid w:val="006A3B0E"/>
    <w:rsid w:val="006A4DBD"/>
    <w:rsid w:val="006A6300"/>
    <w:rsid w:val="006B0F28"/>
    <w:rsid w:val="006B1453"/>
    <w:rsid w:val="006B4D55"/>
    <w:rsid w:val="006B7886"/>
    <w:rsid w:val="006B7D49"/>
    <w:rsid w:val="006B7DCC"/>
    <w:rsid w:val="006C7EFE"/>
    <w:rsid w:val="006D0AF7"/>
    <w:rsid w:val="006D1663"/>
    <w:rsid w:val="006D19C4"/>
    <w:rsid w:val="006D1E19"/>
    <w:rsid w:val="006D32CF"/>
    <w:rsid w:val="006D398A"/>
    <w:rsid w:val="006D3A72"/>
    <w:rsid w:val="006D648E"/>
    <w:rsid w:val="006D73A0"/>
    <w:rsid w:val="006E065C"/>
    <w:rsid w:val="006E09B3"/>
    <w:rsid w:val="006E3758"/>
    <w:rsid w:val="006E76C2"/>
    <w:rsid w:val="006F2C00"/>
    <w:rsid w:val="006F529C"/>
    <w:rsid w:val="006F68CE"/>
    <w:rsid w:val="006F6A58"/>
    <w:rsid w:val="00700B0A"/>
    <w:rsid w:val="00701979"/>
    <w:rsid w:val="0070230A"/>
    <w:rsid w:val="0070276E"/>
    <w:rsid w:val="00703315"/>
    <w:rsid w:val="00704F53"/>
    <w:rsid w:val="0070513A"/>
    <w:rsid w:val="007052D1"/>
    <w:rsid w:val="00706565"/>
    <w:rsid w:val="007068B9"/>
    <w:rsid w:val="0071433C"/>
    <w:rsid w:val="00716485"/>
    <w:rsid w:val="007168BA"/>
    <w:rsid w:val="0072328A"/>
    <w:rsid w:val="00730720"/>
    <w:rsid w:val="007315B6"/>
    <w:rsid w:val="00734539"/>
    <w:rsid w:val="00741F74"/>
    <w:rsid w:val="007420D9"/>
    <w:rsid w:val="00745835"/>
    <w:rsid w:val="007460D0"/>
    <w:rsid w:val="00754281"/>
    <w:rsid w:val="0076003F"/>
    <w:rsid w:val="0076153A"/>
    <w:rsid w:val="007637AC"/>
    <w:rsid w:val="007641FE"/>
    <w:rsid w:val="00765655"/>
    <w:rsid w:val="007669EC"/>
    <w:rsid w:val="00767A63"/>
    <w:rsid w:val="00777762"/>
    <w:rsid w:val="0078785A"/>
    <w:rsid w:val="00787AAA"/>
    <w:rsid w:val="0079392D"/>
    <w:rsid w:val="00794E9B"/>
    <w:rsid w:val="0079742D"/>
    <w:rsid w:val="007A1E7A"/>
    <w:rsid w:val="007A40B5"/>
    <w:rsid w:val="007A5538"/>
    <w:rsid w:val="007A6B98"/>
    <w:rsid w:val="007B2286"/>
    <w:rsid w:val="007B3773"/>
    <w:rsid w:val="007B4D5D"/>
    <w:rsid w:val="007B5BC1"/>
    <w:rsid w:val="007B6DBA"/>
    <w:rsid w:val="007B718B"/>
    <w:rsid w:val="007C1C69"/>
    <w:rsid w:val="007C4787"/>
    <w:rsid w:val="007C50A6"/>
    <w:rsid w:val="007C5335"/>
    <w:rsid w:val="007C5F69"/>
    <w:rsid w:val="007C6EA5"/>
    <w:rsid w:val="007C6FC7"/>
    <w:rsid w:val="007C7B38"/>
    <w:rsid w:val="007D34A7"/>
    <w:rsid w:val="007D3823"/>
    <w:rsid w:val="007D3D57"/>
    <w:rsid w:val="007D5A6E"/>
    <w:rsid w:val="007E01A2"/>
    <w:rsid w:val="007E2928"/>
    <w:rsid w:val="007E29D7"/>
    <w:rsid w:val="007E2BD4"/>
    <w:rsid w:val="007E54DF"/>
    <w:rsid w:val="007E680E"/>
    <w:rsid w:val="007F52BE"/>
    <w:rsid w:val="00803B66"/>
    <w:rsid w:val="00806C61"/>
    <w:rsid w:val="00807E31"/>
    <w:rsid w:val="0081325D"/>
    <w:rsid w:val="008156B4"/>
    <w:rsid w:val="0082116F"/>
    <w:rsid w:val="00822065"/>
    <w:rsid w:val="008243BD"/>
    <w:rsid w:val="00825313"/>
    <w:rsid w:val="00825A8E"/>
    <w:rsid w:val="00826023"/>
    <w:rsid w:val="0082602E"/>
    <w:rsid w:val="00830A43"/>
    <w:rsid w:val="00831149"/>
    <w:rsid w:val="00833F48"/>
    <w:rsid w:val="008341A1"/>
    <w:rsid w:val="00841707"/>
    <w:rsid w:val="00842445"/>
    <w:rsid w:val="00843A03"/>
    <w:rsid w:val="008473A7"/>
    <w:rsid w:val="00850707"/>
    <w:rsid w:val="0085093A"/>
    <w:rsid w:val="00855E4A"/>
    <w:rsid w:val="00856CD5"/>
    <w:rsid w:val="00866EC8"/>
    <w:rsid w:val="0087327B"/>
    <w:rsid w:val="00874DE9"/>
    <w:rsid w:val="008801A4"/>
    <w:rsid w:val="0088148A"/>
    <w:rsid w:val="008820AA"/>
    <w:rsid w:val="00887CF5"/>
    <w:rsid w:val="00892333"/>
    <w:rsid w:val="0089240D"/>
    <w:rsid w:val="00893460"/>
    <w:rsid w:val="0089400E"/>
    <w:rsid w:val="00894107"/>
    <w:rsid w:val="008966F7"/>
    <w:rsid w:val="008A0B8E"/>
    <w:rsid w:val="008A72CC"/>
    <w:rsid w:val="008B235C"/>
    <w:rsid w:val="008B2ECF"/>
    <w:rsid w:val="008B3714"/>
    <w:rsid w:val="008B4D9C"/>
    <w:rsid w:val="008C0986"/>
    <w:rsid w:val="008C2D47"/>
    <w:rsid w:val="008C4994"/>
    <w:rsid w:val="008C6E76"/>
    <w:rsid w:val="008D0F93"/>
    <w:rsid w:val="008D16CC"/>
    <w:rsid w:val="008D1AEC"/>
    <w:rsid w:val="008D1FB6"/>
    <w:rsid w:val="008D2C4A"/>
    <w:rsid w:val="008D5C85"/>
    <w:rsid w:val="008D64FA"/>
    <w:rsid w:val="008D79FB"/>
    <w:rsid w:val="008E00FF"/>
    <w:rsid w:val="008E0A19"/>
    <w:rsid w:val="008E2369"/>
    <w:rsid w:val="008E37BA"/>
    <w:rsid w:val="008E4914"/>
    <w:rsid w:val="008E6C8A"/>
    <w:rsid w:val="008F1600"/>
    <w:rsid w:val="008F417F"/>
    <w:rsid w:val="008F58BF"/>
    <w:rsid w:val="008F694B"/>
    <w:rsid w:val="009003C3"/>
    <w:rsid w:val="00905B0C"/>
    <w:rsid w:val="00907328"/>
    <w:rsid w:val="0090756C"/>
    <w:rsid w:val="00912F26"/>
    <w:rsid w:val="00923067"/>
    <w:rsid w:val="009258B8"/>
    <w:rsid w:val="00926A81"/>
    <w:rsid w:val="00931A5A"/>
    <w:rsid w:val="009335C6"/>
    <w:rsid w:val="00934222"/>
    <w:rsid w:val="009378E7"/>
    <w:rsid w:val="00940B5B"/>
    <w:rsid w:val="009472E2"/>
    <w:rsid w:val="009527DB"/>
    <w:rsid w:val="00954256"/>
    <w:rsid w:val="00954E3D"/>
    <w:rsid w:val="009612DC"/>
    <w:rsid w:val="00961FD7"/>
    <w:rsid w:val="009623F5"/>
    <w:rsid w:val="00963242"/>
    <w:rsid w:val="00964815"/>
    <w:rsid w:val="00966285"/>
    <w:rsid w:val="00966B30"/>
    <w:rsid w:val="009705D2"/>
    <w:rsid w:val="0097129D"/>
    <w:rsid w:val="00971475"/>
    <w:rsid w:val="009748B7"/>
    <w:rsid w:val="009758E4"/>
    <w:rsid w:val="00980FAC"/>
    <w:rsid w:val="0098349A"/>
    <w:rsid w:val="009853F4"/>
    <w:rsid w:val="009854D2"/>
    <w:rsid w:val="00985852"/>
    <w:rsid w:val="00985F6A"/>
    <w:rsid w:val="009869F3"/>
    <w:rsid w:val="009920D2"/>
    <w:rsid w:val="009932E0"/>
    <w:rsid w:val="00996473"/>
    <w:rsid w:val="009A1442"/>
    <w:rsid w:val="009A3CD1"/>
    <w:rsid w:val="009A52AC"/>
    <w:rsid w:val="009A62F0"/>
    <w:rsid w:val="009A63AA"/>
    <w:rsid w:val="009A6497"/>
    <w:rsid w:val="009B166F"/>
    <w:rsid w:val="009B2AD2"/>
    <w:rsid w:val="009B3FFC"/>
    <w:rsid w:val="009B758F"/>
    <w:rsid w:val="009C1737"/>
    <w:rsid w:val="009C6445"/>
    <w:rsid w:val="009C7BFB"/>
    <w:rsid w:val="009C7FDA"/>
    <w:rsid w:val="009D40A7"/>
    <w:rsid w:val="009D5C46"/>
    <w:rsid w:val="009D690C"/>
    <w:rsid w:val="009D7D8C"/>
    <w:rsid w:val="009E11BD"/>
    <w:rsid w:val="009E25CF"/>
    <w:rsid w:val="009E2F06"/>
    <w:rsid w:val="009E4025"/>
    <w:rsid w:val="009E46A3"/>
    <w:rsid w:val="009E4ACA"/>
    <w:rsid w:val="009E521F"/>
    <w:rsid w:val="009E695C"/>
    <w:rsid w:val="009E6A92"/>
    <w:rsid w:val="009E760B"/>
    <w:rsid w:val="009F0ABC"/>
    <w:rsid w:val="009F1A3C"/>
    <w:rsid w:val="009F281F"/>
    <w:rsid w:val="009F4369"/>
    <w:rsid w:val="009F4A48"/>
    <w:rsid w:val="009F4E94"/>
    <w:rsid w:val="009F5031"/>
    <w:rsid w:val="00A0543E"/>
    <w:rsid w:val="00A059C7"/>
    <w:rsid w:val="00A0602A"/>
    <w:rsid w:val="00A06252"/>
    <w:rsid w:val="00A073D2"/>
    <w:rsid w:val="00A117AF"/>
    <w:rsid w:val="00A11949"/>
    <w:rsid w:val="00A12B53"/>
    <w:rsid w:val="00A12F82"/>
    <w:rsid w:val="00A1333B"/>
    <w:rsid w:val="00A13A73"/>
    <w:rsid w:val="00A1621C"/>
    <w:rsid w:val="00A17E99"/>
    <w:rsid w:val="00A215C8"/>
    <w:rsid w:val="00A2526C"/>
    <w:rsid w:val="00A272BE"/>
    <w:rsid w:val="00A3135E"/>
    <w:rsid w:val="00A3411F"/>
    <w:rsid w:val="00A36A7D"/>
    <w:rsid w:val="00A37319"/>
    <w:rsid w:val="00A37A74"/>
    <w:rsid w:val="00A37AF0"/>
    <w:rsid w:val="00A44F54"/>
    <w:rsid w:val="00A46184"/>
    <w:rsid w:val="00A4728F"/>
    <w:rsid w:val="00A50E04"/>
    <w:rsid w:val="00A53361"/>
    <w:rsid w:val="00A54C7E"/>
    <w:rsid w:val="00A54D03"/>
    <w:rsid w:val="00A54EC3"/>
    <w:rsid w:val="00A562CA"/>
    <w:rsid w:val="00A5630A"/>
    <w:rsid w:val="00A57909"/>
    <w:rsid w:val="00A6266C"/>
    <w:rsid w:val="00A632F8"/>
    <w:rsid w:val="00A63F8D"/>
    <w:rsid w:val="00A64416"/>
    <w:rsid w:val="00A64B6B"/>
    <w:rsid w:val="00A7114D"/>
    <w:rsid w:val="00A72484"/>
    <w:rsid w:val="00A74082"/>
    <w:rsid w:val="00A74BB8"/>
    <w:rsid w:val="00A75E21"/>
    <w:rsid w:val="00A7743A"/>
    <w:rsid w:val="00A80562"/>
    <w:rsid w:val="00A8265D"/>
    <w:rsid w:val="00A83ED9"/>
    <w:rsid w:val="00A87B89"/>
    <w:rsid w:val="00A90DE6"/>
    <w:rsid w:val="00A9108C"/>
    <w:rsid w:val="00A93566"/>
    <w:rsid w:val="00A940AB"/>
    <w:rsid w:val="00A94156"/>
    <w:rsid w:val="00A94ADF"/>
    <w:rsid w:val="00A94C3D"/>
    <w:rsid w:val="00AA30A9"/>
    <w:rsid w:val="00AA63DC"/>
    <w:rsid w:val="00AA6F1A"/>
    <w:rsid w:val="00AA6F8D"/>
    <w:rsid w:val="00AB349E"/>
    <w:rsid w:val="00AB4174"/>
    <w:rsid w:val="00AB6132"/>
    <w:rsid w:val="00AC1881"/>
    <w:rsid w:val="00AC23D3"/>
    <w:rsid w:val="00AC6A3E"/>
    <w:rsid w:val="00AD0121"/>
    <w:rsid w:val="00AD12E3"/>
    <w:rsid w:val="00AD1DB1"/>
    <w:rsid w:val="00AD4D64"/>
    <w:rsid w:val="00AD6A65"/>
    <w:rsid w:val="00AE0033"/>
    <w:rsid w:val="00AE0395"/>
    <w:rsid w:val="00AE0B18"/>
    <w:rsid w:val="00AE1A7F"/>
    <w:rsid w:val="00AE3B89"/>
    <w:rsid w:val="00AE4D80"/>
    <w:rsid w:val="00AE53EA"/>
    <w:rsid w:val="00AE5B17"/>
    <w:rsid w:val="00AF03EC"/>
    <w:rsid w:val="00AF0A5D"/>
    <w:rsid w:val="00AF0A70"/>
    <w:rsid w:val="00AF1531"/>
    <w:rsid w:val="00AF20CA"/>
    <w:rsid w:val="00AF2B87"/>
    <w:rsid w:val="00B009AD"/>
    <w:rsid w:val="00B01381"/>
    <w:rsid w:val="00B0569F"/>
    <w:rsid w:val="00B05795"/>
    <w:rsid w:val="00B11352"/>
    <w:rsid w:val="00B201AE"/>
    <w:rsid w:val="00B23B56"/>
    <w:rsid w:val="00B246C1"/>
    <w:rsid w:val="00B301E8"/>
    <w:rsid w:val="00B3789E"/>
    <w:rsid w:val="00B379BB"/>
    <w:rsid w:val="00B37D0E"/>
    <w:rsid w:val="00B4036A"/>
    <w:rsid w:val="00B414CD"/>
    <w:rsid w:val="00B43C70"/>
    <w:rsid w:val="00B44166"/>
    <w:rsid w:val="00B4688A"/>
    <w:rsid w:val="00B504E3"/>
    <w:rsid w:val="00B53472"/>
    <w:rsid w:val="00B55758"/>
    <w:rsid w:val="00B5590A"/>
    <w:rsid w:val="00B56FF8"/>
    <w:rsid w:val="00B574FF"/>
    <w:rsid w:val="00B62403"/>
    <w:rsid w:val="00B638DC"/>
    <w:rsid w:val="00B6405B"/>
    <w:rsid w:val="00B65CD6"/>
    <w:rsid w:val="00B65ED0"/>
    <w:rsid w:val="00B704D6"/>
    <w:rsid w:val="00B7475D"/>
    <w:rsid w:val="00B75596"/>
    <w:rsid w:val="00B84471"/>
    <w:rsid w:val="00B8682F"/>
    <w:rsid w:val="00B86FC9"/>
    <w:rsid w:val="00B90BB8"/>
    <w:rsid w:val="00B91A50"/>
    <w:rsid w:val="00B94E98"/>
    <w:rsid w:val="00B96FCB"/>
    <w:rsid w:val="00BA187D"/>
    <w:rsid w:val="00BA4297"/>
    <w:rsid w:val="00BA59E5"/>
    <w:rsid w:val="00BB072C"/>
    <w:rsid w:val="00BB0C5B"/>
    <w:rsid w:val="00BB3C99"/>
    <w:rsid w:val="00BB52EA"/>
    <w:rsid w:val="00BB63F2"/>
    <w:rsid w:val="00BC06F0"/>
    <w:rsid w:val="00BC2095"/>
    <w:rsid w:val="00BC62BC"/>
    <w:rsid w:val="00BC748F"/>
    <w:rsid w:val="00BD0F3A"/>
    <w:rsid w:val="00BD37EC"/>
    <w:rsid w:val="00BD3AA6"/>
    <w:rsid w:val="00BD4857"/>
    <w:rsid w:val="00BD4994"/>
    <w:rsid w:val="00BD52D1"/>
    <w:rsid w:val="00BD7C59"/>
    <w:rsid w:val="00BE033A"/>
    <w:rsid w:val="00BE1949"/>
    <w:rsid w:val="00BE6102"/>
    <w:rsid w:val="00BE6A16"/>
    <w:rsid w:val="00BE70FB"/>
    <w:rsid w:val="00BF3726"/>
    <w:rsid w:val="00BF455F"/>
    <w:rsid w:val="00BF55E3"/>
    <w:rsid w:val="00BF6090"/>
    <w:rsid w:val="00BF785F"/>
    <w:rsid w:val="00C022A5"/>
    <w:rsid w:val="00C03F51"/>
    <w:rsid w:val="00C06B42"/>
    <w:rsid w:val="00C07E6D"/>
    <w:rsid w:val="00C101D6"/>
    <w:rsid w:val="00C10318"/>
    <w:rsid w:val="00C10461"/>
    <w:rsid w:val="00C11065"/>
    <w:rsid w:val="00C111B4"/>
    <w:rsid w:val="00C11428"/>
    <w:rsid w:val="00C11BF3"/>
    <w:rsid w:val="00C11C82"/>
    <w:rsid w:val="00C14E7E"/>
    <w:rsid w:val="00C14EDA"/>
    <w:rsid w:val="00C17EDE"/>
    <w:rsid w:val="00C207D9"/>
    <w:rsid w:val="00C221B8"/>
    <w:rsid w:val="00C23346"/>
    <w:rsid w:val="00C26FD5"/>
    <w:rsid w:val="00C314CB"/>
    <w:rsid w:val="00C31FAD"/>
    <w:rsid w:val="00C3231A"/>
    <w:rsid w:val="00C35B2F"/>
    <w:rsid w:val="00C40AEE"/>
    <w:rsid w:val="00C4326F"/>
    <w:rsid w:val="00C43DD6"/>
    <w:rsid w:val="00C44C1F"/>
    <w:rsid w:val="00C4552A"/>
    <w:rsid w:val="00C462D4"/>
    <w:rsid w:val="00C533B2"/>
    <w:rsid w:val="00C55A72"/>
    <w:rsid w:val="00C6235F"/>
    <w:rsid w:val="00C62940"/>
    <w:rsid w:val="00C6315B"/>
    <w:rsid w:val="00C64B15"/>
    <w:rsid w:val="00C665B1"/>
    <w:rsid w:val="00C7280B"/>
    <w:rsid w:val="00C72DB3"/>
    <w:rsid w:val="00C74634"/>
    <w:rsid w:val="00C76166"/>
    <w:rsid w:val="00C779E8"/>
    <w:rsid w:val="00C813A0"/>
    <w:rsid w:val="00C82EA4"/>
    <w:rsid w:val="00C91975"/>
    <w:rsid w:val="00C91A3E"/>
    <w:rsid w:val="00C92475"/>
    <w:rsid w:val="00C93B7D"/>
    <w:rsid w:val="00C94152"/>
    <w:rsid w:val="00C974B8"/>
    <w:rsid w:val="00CA18B5"/>
    <w:rsid w:val="00CA1F3D"/>
    <w:rsid w:val="00CA2E5C"/>
    <w:rsid w:val="00CA30D1"/>
    <w:rsid w:val="00CA3E21"/>
    <w:rsid w:val="00CA5198"/>
    <w:rsid w:val="00CA5FA0"/>
    <w:rsid w:val="00CA7087"/>
    <w:rsid w:val="00CA7F74"/>
    <w:rsid w:val="00CB1A04"/>
    <w:rsid w:val="00CB2AE3"/>
    <w:rsid w:val="00CB2FAB"/>
    <w:rsid w:val="00CB3A0C"/>
    <w:rsid w:val="00CB6AE6"/>
    <w:rsid w:val="00CC09FC"/>
    <w:rsid w:val="00CC1B39"/>
    <w:rsid w:val="00CD06AE"/>
    <w:rsid w:val="00CD30B0"/>
    <w:rsid w:val="00CD3A2C"/>
    <w:rsid w:val="00CD6D49"/>
    <w:rsid w:val="00CD79E5"/>
    <w:rsid w:val="00CD7B1E"/>
    <w:rsid w:val="00CE01AE"/>
    <w:rsid w:val="00CE0C22"/>
    <w:rsid w:val="00CE4C65"/>
    <w:rsid w:val="00CF4052"/>
    <w:rsid w:val="00CF4964"/>
    <w:rsid w:val="00CF5C49"/>
    <w:rsid w:val="00CF614B"/>
    <w:rsid w:val="00CF63D2"/>
    <w:rsid w:val="00CF7F30"/>
    <w:rsid w:val="00D009E0"/>
    <w:rsid w:val="00D00B14"/>
    <w:rsid w:val="00D00BEE"/>
    <w:rsid w:val="00D03A90"/>
    <w:rsid w:val="00D05D1A"/>
    <w:rsid w:val="00D06E70"/>
    <w:rsid w:val="00D0715C"/>
    <w:rsid w:val="00D07E86"/>
    <w:rsid w:val="00D11F6D"/>
    <w:rsid w:val="00D125AA"/>
    <w:rsid w:val="00D14ACB"/>
    <w:rsid w:val="00D2026A"/>
    <w:rsid w:val="00D21402"/>
    <w:rsid w:val="00D226EF"/>
    <w:rsid w:val="00D22D89"/>
    <w:rsid w:val="00D2346F"/>
    <w:rsid w:val="00D24078"/>
    <w:rsid w:val="00D25177"/>
    <w:rsid w:val="00D27EB4"/>
    <w:rsid w:val="00D30C71"/>
    <w:rsid w:val="00D30CF5"/>
    <w:rsid w:val="00D30E57"/>
    <w:rsid w:val="00D33B08"/>
    <w:rsid w:val="00D36E92"/>
    <w:rsid w:val="00D37389"/>
    <w:rsid w:val="00D375AD"/>
    <w:rsid w:val="00D40096"/>
    <w:rsid w:val="00D43FD4"/>
    <w:rsid w:val="00D443DA"/>
    <w:rsid w:val="00D44423"/>
    <w:rsid w:val="00D44E26"/>
    <w:rsid w:val="00D451FD"/>
    <w:rsid w:val="00D45D5D"/>
    <w:rsid w:val="00D46879"/>
    <w:rsid w:val="00D46899"/>
    <w:rsid w:val="00D46CD9"/>
    <w:rsid w:val="00D504E8"/>
    <w:rsid w:val="00D513FC"/>
    <w:rsid w:val="00D52D35"/>
    <w:rsid w:val="00D55400"/>
    <w:rsid w:val="00D56884"/>
    <w:rsid w:val="00D602C2"/>
    <w:rsid w:val="00D60A10"/>
    <w:rsid w:val="00D63585"/>
    <w:rsid w:val="00D63EBD"/>
    <w:rsid w:val="00D64D87"/>
    <w:rsid w:val="00D74216"/>
    <w:rsid w:val="00D77993"/>
    <w:rsid w:val="00D82EA8"/>
    <w:rsid w:val="00D86054"/>
    <w:rsid w:val="00D864EF"/>
    <w:rsid w:val="00D907DD"/>
    <w:rsid w:val="00D91B8D"/>
    <w:rsid w:val="00D92E63"/>
    <w:rsid w:val="00D96198"/>
    <w:rsid w:val="00DA0E69"/>
    <w:rsid w:val="00DA2586"/>
    <w:rsid w:val="00DA3048"/>
    <w:rsid w:val="00DA3718"/>
    <w:rsid w:val="00DA40EC"/>
    <w:rsid w:val="00DA4956"/>
    <w:rsid w:val="00DA5264"/>
    <w:rsid w:val="00DB0581"/>
    <w:rsid w:val="00DB1BFD"/>
    <w:rsid w:val="00DB4621"/>
    <w:rsid w:val="00DC7035"/>
    <w:rsid w:val="00DD0D07"/>
    <w:rsid w:val="00DD1D84"/>
    <w:rsid w:val="00DD6426"/>
    <w:rsid w:val="00DD64BB"/>
    <w:rsid w:val="00DE0342"/>
    <w:rsid w:val="00DE08E9"/>
    <w:rsid w:val="00DE26F6"/>
    <w:rsid w:val="00DE3AF1"/>
    <w:rsid w:val="00DE4889"/>
    <w:rsid w:val="00DE5E94"/>
    <w:rsid w:val="00DE68CA"/>
    <w:rsid w:val="00DE6B09"/>
    <w:rsid w:val="00DE6FB8"/>
    <w:rsid w:val="00DF0D36"/>
    <w:rsid w:val="00DF0FD3"/>
    <w:rsid w:val="00DF3038"/>
    <w:rsid w:val="00DF3ED4"/>
    <w:rsid w:val="00DF4A8B"/>
    <w:rsid w:val="00DF61B4"/>
    <w:rsid w:val="00DF71C9"/>
    <w:rsid w:val="00E01D27"/>
    <w:rsid w:val="00E02874"/>
    <w:rsid w:val="00E032A1"/>
    <w:rsid w:val="00E037FE"/>
    <w:rsid w:val="00E03D44"/>
    <w:rsid w:val="00E04B04"/>
    <w:rsid w:val="00E079F2"/>
    <w:rsid w:val="00E12044"/>
    <w:rsid w:val="00E177E9"/>
    <w:rsid w:val="00E17883"/>
    <w:rsid w:val="00E2033B"/>
    <w:rsid w:val="00E20B2F"/>
    <w:rsid w:val="00E24338"/>
    <w:rsid w:val="00E269CA"/>
    <w:rsid w:val="00E31464"/>
    <w:rsid w:val="00E32968"/>
    <w:rsid w:val="00E33A43"/>
    <w:rsid w:val="00E3423B"/>
    <w:rsid w:val="00E34DF2"/>
    <w:rsid w:val="00E41E73"/>
    <w:rsid w:val="00E45CE9"/>
    <w:rsid w:val="00E474C6"/>
    <w:rsid w:val="00E512F4"/>
    <w:rsid w:val="00E5168A"/>
    <w:rsid w:val="00E54D2C"/>
    <w:rsid w:val="00E557AD"/>
    <w:rsid w:val="00E57215"/>
    <w:rsid w:val="00E60166"/>
    <w:rsid w:val="00E622A3"/>
    <w:rsid w:val="00E623A1"/>
    <w:rsid w:val="00E63230"/>
    <w:rsid w:val="00E63B37"/>
    <w:rsid w:val="00E64307"/>
    <w:rsid w:val="00E644F7"/>
    <w:rsid w:val="00E64724"/>
    <w:rsid w:val="00E65773"/>
    <w:rsid w:val="00E66221"/>
    <w:rsid w:val="00E6731C"/>
    <w:rsid w:val="00E70108"/>
    <w:rsid w:val="00E70B09"/>
    <w:rsid w:val="00E77BA5"/>
    <w:rsid w:val="00E828B6"/>
    <w:rsid w:val="00E82F75"/>
    <w:rsid w:val="00E83565"/>
    <w:rsid w:val="00E93BC5"/>
    <w:rsid w:val="00E9424F"/>
    <w:rsid w:val="00E95140"/>
    <w:rsid w:val="00EA283B"/>
    <w:rsid w:val="00EA3205"/>
    <w:rsid w:val="00EA3816"/>
    <w:rsid w:val="00EA4817"/>
    <w:rsid w:val="00EA5741"/>
    <w:rsid w:val="00EB0B0A"/>
    <w:rsid w:val="00EB0CA3"/>
    <w:rsid w:val="00EB1E6E"/>
    <w:rsid w:val="00EB6054"/>
    <w:rsid w:val="00EB6833"/>
    <w:rsid w:val="00EC2846"/>
    <w:rsid w:val="00EC2A14"/>
    <w:rsid w:val="00EC33F3"/>
    <w:rsid w:val="00EC377E"/>
    <w:rsid w:val="00EC577E"/>
    <w:rsid w:val="00EC6631"/>
    <w:rsid w:val="00ED034A"/>
    <w:rsid w:val="00ED0BA1"/>
    <w:rsid w:val="00ED4343"/>
    <w:rsid w:val="00ED5E7E"/>
    <w:rsid w:val="00ED6A99"/>
    <w:rsid w:val="00EE0B69"/>
    <w:rsid w:val="00EE153D"/>
    <w:rsid w:val="00EE2A48"/>
    <w:rsid w:val="00EE5F14"/>
    <w:rsid w:val="00EE67EA"/>
    <w:rsid w:val="00EE6C92"/>
    <w:rsid w:val="00EF231D"/>
    <w:rsid w:val="00EF5470"/>
    <w:rsid w:val="00EF5A7E"/>
    <w:rsid w:val="00EF650F"/>
    <w:rsid w:val="00EF6ADE"/>
    <w:rsid w:val="00EF7D1D"/>
    <w:rsid w:val="00F00760"/>
    <w:rsid w:val="00F00976"/>
    <w:rsid w:val="00F01E8C"/>
    <w:rsid w:val="00F04F8C"/>
    <w:rsid w:val="00F1088D"/>
    <w:rsid w:val="00F1225A"/>
    <w:rsid w:val="00F12F70"/>
    <w:rsid w:val="00F143CC"/>
    <w:rsid w:val="00F16C42"/>
    <w:rsid w:val="00F171D6"/>
    <w:rsid w:val="00F205E4"/>
    <w:rsid w:val="00F20C69"/>
    <w:rsid w:val="00F2791D"/>
    <w:rsid w:val="00F31FDD"/>
    <w:rsid w:val="00F3224D"/>
    <w:rsid w:val="00F3254C"/>
    <w:rsid w:val="00F34B8C"/>
    <w:rsid w:val="00F37FDF"/>
    <w:rsid w:val="00F437C4"/>
    <w:rsid w:val="00F44D01"/>
    <w:rsid w:val="00F44EC5"/>
    <w:rsid w:val="00F45571"/>
    <w:rsid w:val="00F45F9B"/>
    <w:rsid w:val="00F549B6"/>
    <w:rsid w:val="00F558F1"/>
    <w:rsid w:val="00F573E7"/>
    <w:rsid w:val="00F60D48"/>
    <w:rsid w:val="00F62AAC"/>
    <w:rsid w:val="00F65C5C"/>
    <w:rsid w:val="00F67348"/>
    <w:rsid w:val="00F7023D"/>
    <w:rsid w:val="00F70F03"/>
    <w:rsid w:val="00F74576"/>
    <w:rsid w:val="00F74714"/>
    <w:rsid w:val="00F756BE"/>
    <w:rsid w:val="00F77844"/>
    <w:rsid w:val="00F804CC"/>
    <w:rsid w:val="00F806B2"/>
    <w:rsid w:val="00F81FAF"/>
    <w:rsid w:val="00F82A4F"/>
    <w:rsid w:val="00F831EA"/>
    <w:rsid w:val="00F83417"/>
    <w:rsid w:val="00F8372E"/>
    <w:rsid w:val="00F85B10"/>
    <w:rsid w:val="00F86CF5"/>
    <w:rsid w:val="00F9077D"/>
    <w:rsid w:val="00F92474"/>
    <w:rsid w:val="00FA3067"/>
    <w:rsid w:val="00FA5FEC"/>
    <w:rsid w:val="00FA7A32"/>
    <w:rsid w:val="00FB025A"/>
    <w:rsid w:val="00FB12A8"/>
    <w:rsid w:val="00FB6AAC"/>
    <w:rsid w:val="00FB7E73"/>
    <w:rsid w:val="00FC2E1E"/>
    <w:rsid w:val="00FC6684"/>
    <w:rsid w:val="00FC6E28"/>
    <w:rsid w:val="00FD047A"/>
    <w:rsid w:val="00FD73F6"/>
    <w:rsid w:val="00FE12B1"/>
    <w:rsid w:val="00FE1B3A"/>
    <w:rsid w:val="00FE2727"/>
    <w:rsid w:val="00FE4C30"/>
    <w:rsid w:val="00FE4E0F"/>
    <w:rsid w:val="00FE790B"/>
    <w:rsid w:val="00FE793F"/>
    <w:rsid w:val="00FE7B1A"/>
    <w:rsid w:val="00FF1438"/>
    <w:rsid w:val="00FF288F"/>
    <w:rsid w:val="00FF341D"/>
    <w:rsid w:val="00FF3D18"/>
    <w:rsid w:val="00FF6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3452D"/>
  <w15:chartTrackingRefBased/>
  <w15:docId w15:val="{40733747-2476-4451-8AA4-7693D5A5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pPr>
      <w:keepNext/>
      <w:numPr>
        <w:ilvl w:val="1"/>
        <w:numId w:val="6"/>
      </w:numPr>
      <w:spacing w:before="360" w:after="60"/>
      <w:outlineLvl w:val="1"/>
    </w:pPr>
    <w:rPr>
      <w:color w:val="000000"/>
      <w:sz w:val="44"/>
    </w:rPr>
  </w:style>
  <w:style w:type="paragraph" w:styleId="Heading3">
    <w:name w:val="heading 3"/>
    <w:basedOn w:val="Normal"/>
    <w:next w:val="Normal"/>
    <w:qFormat/>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pPr>
      <w:keepNext/>
      <w:widowControl w:val="0"/>
      <w:numPr>
        <w:ilvl w:val="3"/>
        <w:numId w:val="6"/>
      </w:numPr>
      <w:spacing w:before="240" w:after="40"/>
      <w:outlineLvl w:val="3"/>
    </w:pPr>
    <w:rPr>
      <w:b/>
      <w:i/>
      <w:color w:val="000000"/>
    </w:rPr>
  </w:style>
  <w:style w:type="paragraph" w:styleId="Heading5">
    <w:name w:val="heading 5"/>
    <w:basedOn w:val="Normal"/>
    <w:next w:val="Normal"/>
    <w:qFormat/>
    <w:pPr>
      <w:keepNext/>
      <w:numPr>
        <w:ilvl w:val="4"/>
        <w:numId w:val="6"/>
      </w:numPr>
      <w:spacing w:before="220" w:after="40"/>
      <w:outlineLvl w:val="4"/>
    </w:pPr>
    <w:rPr>
      <w:color w:val="000000"/>
    </w:rPr>
  </w:style>
  <w:style w:type="paragraph" w:styleId="Heading6">
    <w:name w:val="heading 6"/>
    <w:basedOn w:val="Normal"/>
    <w:next w:val="Style1"/>
    <w:qFormat/>
    <w:pPr>
      <w:keepNext/>
      <w:widowControl w:val="0"/>
      <w:spacing w:before="180"/>
      <w:outlineLvl w:val="5"/>
    </w:pPr>
    <w:rPr>
      <w:b/>
      <w:color w:val="000000"/>
      <w:szCs w:val="22"/>
    </w:rPr>
  </w:style>
  <w:style w:type="paragraph" w:styleId="Heading7">
    <w:name w:val="heading 7"/>
    <w:basedOn w:val="Normal"/>
    <w:next w:val="Normal"/>
    <w:qFormat/>
    <w:pPr>
      <w:numPr>
        <w:ilvl w:val="6"/>
        <w:numId w:val="6"/>
      </w:numPr>
      <w:tabs>
        <w:tab w:val="left" w:pos="993"/>
      </w:tabs>
      <w:spacing w:after="60"/>
      <w:outlineLvl w:val="6"/>
    </w:pPr>
    <w:rPr>
      <w:color w:val="000000"/>
      <w:sz w:val="20"/>
    </w:rPr>
  </w:style>
  <w:style w:type="paragraph" w:styleId="Heading8">
    <w:name w:val="heading 8"/>
    <w:basedOn w:val="Normal"/>
    <w:next w:val="Normal"/>
    <w:qFormat/>
    <w:pPr>
      <w:numPr>
        <w:ilvl w:val="7"/>
        <w:numId w:val="6"/>
      </w:numPr>
      <w:spacing w:before="140" w:after="20"/>
      <w:outlineLvl w:val="7"/>
    </w:pPr>
    <w:rPr>
      <w:i/>
      <w:color w:val="000000"/>
      <w:sz w:val="18"/>
    </w:rPr>
  </w:style>
  <w:style w:type="paragraph" w:styleId="Heading9">
    <w:name w:val="heading 9"/>
    <w:basedOn w:val="Normal"/>
    <w:next w:val="Normal"/>
    <w:qFormat/>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rPr>
      <w:sz w:val="18"/>
    </w:rPr>
  </w:style>
  <w:style w:type="paragraph" w:customStyle="1" w:styleId="Nnumber">
    <w:name w:val="N_number"/>
    <w:pPr>
      <w:tabs>
        <w:tab w:val="left" w:pos="426"/>
        <w:tab w:val="num" w:pos="720"/>
      </w:tabs>
      <w:spacing w:before="180"/>
      <w:ind w:left="425" w:hanging="425"/>
    </w:pPr>
    <w:rPr>
      <w:rFonts w:ascii="Verdana" w:hAnsi="Verdana"/>
      <w:sz w:val="22"/>
    </w:rPr>
  </w:style>
  <w:style w:type="paragraph" w:customStyle="1" w:styleId="Table">
    <w:name w:val="Table"/>
    <w:basedOn w:val="Normal"/>
    <w:pPr>
      <w:tabs>
        <w:tab w:val="left" w:pos="851"/>
      </w:tabs>
      <w:spacing w:before="60" w:after="60"/>
      <w:ind w:left="34"/>
    </w:pPr>
    <w:rPr>
      <w:sz w:val="20"/>
    </w:rPr>
  </w:style>
  <w:style w:type="character" w:styleId="PageNumber">
    <w:name w:val="page number"/>
    <w:semiHidden/>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pPr>
      <w:numPr>
        <w:numId w:val="3"/>
      </w:numPr>
      <w:tabs>
        <w:tab w:val="left" w:pos="851"/>
      </w:tabs>
    </w:pPr>
    <w:rPr>
      <w:color w:val="000000"/>
      <w:sz w:val="20"/>
    </w:rPr>
  </w:style>
  <w:style w:type="paragraph" w:customStyle="1" w:styleId="Style1">
    <w:name w:val="Style1"/>
    <w:basedOn w:val="Heading1"/>
    <w:pPr>
      <w:keepNext w:val="0"/>
      <w:widowControl/>
      <w:numPr>
        <w:numId w:val="6"/>
      </w:numPr>
      <w:tabs>
        <w:tab w:val="left" w:pos="432"/>
      </w:tabs>
      <w:spacing w:before="180" w:after="0"/>
    </w:pPr>
    <w:rPr>
      <w:color w:val="000000"/>
      <w:sz w:val="22"/>
    </w:rPr>
  </w:style>
  <w:style w:type="paragraph" w:customStyle="1" w:styleId="Style5">
    <w:name w:val="Style5"/>
    <w:basedOn w:val="Normal"/>
    <w:pPr>
      <w:spacing w:after="60"/>
    </w:pPr>
    <w:rPr>
      <w:b/>
      <w:color w:val="000000"/>
    </w:rPr>
  </w:style>
  <w:style w:type="paragraph" w:customStyle="1" w:styleId="Style2">
    <w:name w:val="Style2"/>
    <w:basedOn w:val="Heading2"/>
    <w:pPr>
      <w:keepNext w:val="0"/>
      <w:spacing w:before="180" w:after="0"/>
    </w:pPr>
    <w:rPr>
      <w:sz w:val="22"/>
    </w:rPr>
  </w:style>
  <w:style w:type="paragraph" w:customStyle="1" w:styleId="Style3">
    <w:name w:val="Style3"/>
    <w:basedOn w:val="Heading3"/>
    <w:pPr>
      <w:keepNext w:val="0"/>
      <w:widowControl/>
      <w:spacing w:before="180" w:after="0"/>
      <w:ind w:left="432" w:hanging="432"/>
    </w:pPr>
    <w:rPr>
      <w:caps w:val="0"/>
      <w:sz w:val="22"/>
    </w:rPr>
  </w:style>
  <w:style w:type="paragraph" w:customStyle="1" w:styleId="Style4">
    <w:name w:val="Style4"/>
    <w:basedOn w:val="Heading4"/>
    <w:pPr>
      <w:keepNext w:val="0"/>
      <w:widowControl/>
      <w:spacing w:before="180" w:after="0"/>
      <w:ind w:left="288" w:hanging="288"/>
    </w:pPr>
    <w:rPr>
      <w:b w:val="0"/>
      <w:i w:val="0"/>
      <w:sz w:val="20"/>
    </w:rPr>
  </w:style>
  <w:style w:type="paragraph" w:customStyle="1" w:styleId="Conditions1">
    <w:name w:val="Conditions1"/>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pPr>
      <w:numPr>
        <w:numId w:val="5"/>
      </w:numPr>
      <w:tabs>
        <w:tab w:val="clear" w:pos="720"/>
      </w:tabs>
      <w:spacing w:before="60"/>
      <w:ind w:left="2174" w:hanging="547"/>
    </w:pPr>
    <w:rPr>
      <w:rFonts w:ascii="Verdana" w:hAnsi="Verdana"/>
    </w:rPr>
  </w:style>
  <w:style w:type="paragraph" w:styleId="ListNumber">
    <w:name w:val="List Number"/>
    <w:basedOn w:val="Normal"/>
    <w:semiHidden/>
    <w:pPr>
      <w:numPr>
        <w:numId w:val="4"/>
      </w:numPr>
    </w:pPr>
  </w:style>
  <w:style w:type="paragraph" w:customStyle="1" w:styleId="Long1">
    <w:name w:val="Long1"/>
    <w:basedOn w:val="Normal"/>
    <w:next w:val="Style1"/>
    <w:pPr>
      <w:keepNext/>
      <w:spacing w:before="180"/>
    </w:pPr>
    <w:rPr>
      <w:b/>
      <w:caps/>
      <w:color w:val="000000"/>
    </w:rPr>
  </w:style>
  <w:style w:type="paragraph" w:customStyle="1" w:styleId="Long2">
    <w:name w:val="Long2"/>
    <w:basedOn w:val="Normal"/>
    <w:next w:val="Style2"/>
    <w:pPr>
      <w:keepNext/>
      <w:spacing w:before="180"/>
    </w:pPr>
    <w:rPr>
      <w:b/>
      <w:color w:val="000000"/>
    </w:rPr>
  </w:style>
  <w:style w:type="paragraph" w:customStyle="1" w:styleId="Long3">
    <w:name w:val="Long3"/>
    <w:basedOn w:val="Normal"/>
    <w:next w:val="Style3"/>
    <w:pPr>
      <w:keepNext/>
      <w:spacing w:before="180"/>
    </w:pPr>
    <w:rPr>
      <w:b/>
      <w:i/>
      <w:color w:val="000000"/>
    </w:rPr>
  </w:style>
  <w:style w:type="paragraph" w:customStyle="1" w:styleId="Long4">
    <w:name w:val="Long4"/>
    <w:basedOn w:val="Normal"/>
    <w:next w:val="Style4"/>
    <w:pPr>
      <w:keepNext/>
      <w:spacing w:before="180"/>
    </w:pPr>
    <w:rPr>
      <w:i/>
      <w:color w:val="000000"/>
    </w:rPr>
  </w:style>
  <w:style w:type="paragraph" w:customStyle="1" w:styleId="Heading6blackfont">
    <w:name w:val="Heading 6 + black font"/>
    <w:basedOn w:val="Heading6"/>
    <w:next w:val="Style1"/>
  </w:style>
  <w:style w:type="character" w:customStyle="1" w:styleId="StyleVerdana7ptBlack">
    <w:name w:val="Style Verdana 7 pt Black"/>
    <w:rPr>
      <w:rFonts w:ascii="Verdana" w:hAnsi="Verdana"/>
      <w:color w:val="000000"/>
      <w:sz w:val="14"/>
      <w:szCs w:val="14"/>
    </w:rPr>
  </w:style>
  <w:style w:type="paragraph" w:customStyle="1" w:styleId="StyleSinglelineTimesNewRoman">
    <w:name w:val="Style Single line + Times New Roman"/>
    <w:basedOn w:val="Singleline"/>
    <w:rPr>
      <w:sz w:val="20"/>
    </w:rPr>
  </w:style>
  <w:style w:type="paragraph" w:customStyle="1" w:styleId="Style20ptBoldGreenRight031cmBefore12pt">
    <w:name w:val="Style 20 pt Bold Green Right:  0.31 cm Before:  12 pt"/>
    <w:basedOn w:val="Normal"/>
    <w:pPr>
      <w:spacing w:before="240"/>
      <w:ind w:right="176"/>
    </w:pPr>
    <w:rPr>
      <w:b/>
      <w:bCs/>
      <w:color w:val="000000"/>
      <w:sz w:val="40"/>
      <w:szCs w:val="40"/>
    </w:rPr>
  </w:style>
  <w:style w:type="paragraph" w:customStyle="1" w:styleId="Style20ptBoldGreenRight031cmBefore12pt1">
    <w:name w:val="Style 20 pt Bold Green Right:  0.31 cm Before:  12 pt1"/>
    <w:basedOn w:val="Normal"/>
    <w:pPr>
      <w:spacing w:before="240"/>
      <w:ind w:right="176"/>
    </w:pPr>
    <w:rPr>
      <w:b/>
      <w:bCs/>
      <w:color w:val="000000"/>
      <w:sz w:val="40"/>
      <w:szCs w:val="40"/>
    </w:rPr>
  </w:style>
  <w:style w:type="paragraph" w:styleId="FootnoteText">
    <w:name w:val="footnote text"/>
    <w:basedOn w:val="Normal"/>
    <w:semiHidden/>
    <w:rPr>
      <w:sz w:val="16"/>
    </w:rPr>
  </w:style>
  <w:style w:type="character" w:styleId="Hyperlink">
    <w:name w:val="Hyperlink"/>
    <w:semiHidden/>
    <w:rPr>
      <w:color w:val="0000FF"/>
      <w:u w:val="single"/>
    </w:rPr>
  </w:style>
  <w:style w:type="character" w:styleId="FootnoteReference">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29738">
      <w:bodyDiv w:val="1"/>
      <w:marLeft w:val="0"/>
      <w:marRight w:val="0"/>
      <w:marTop w:val="0"/>
      <w:marBottom w:val="0"/>
      <w:divBdr>
        <w:top w:val="none" w:sz="0" w:space="0" w:color="auto"/>
        <w:left w:val="none" w:sz="0" w:space="0" w:color="auto"/>
        <w:bottom w:val="none" w:sz="0" w:space="0" w:color="auto"/>
        <w:right w:val="none" w:sz="0" w:space="0" w:color="auto"/>
      </w:divBdr>
    </w:div>
    <w:div w:id="566644737">
      <w:bodyDiv w:val="1"/>
      <w:marLeft w:val="0"/>
      <w:marRight w:val="0"/>
      <w:marTop w:val="0"/>
      <w:marBottom w:val="0"/>
      <w:divBdr>
        <w:top w:val="none" w:sz="0" w:space="0" w:color="auto"/>
        <w:left w:val="none" w:sz="0" w:space="0" w:color="auto"/>
        <w:bottom w:val="none" w:sz="0" w:space="0" w:color="auto"/>
        <w:right w:val="none" w:sz="0" w:space="0" w:color="auto"/>
      </w:divBdr>
    </w:div>
    <w:div w:id="58461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6af1e11678603c4587cd9c3955e49d0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866854056e2584975cf643e6e915a0f6"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NUMBER xmlns="171a6d4e-846b-4045-8024-24f3590889ec" xsi:nil="true"/>
  </documentManagement>
</p:properties>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33155AE6-B596-4A6E-AABC-5A0A333808DC}"/>
</file>

<file path=customXml/itemProps2.xml><?xml version="1.0" encoding="utf-8"?>
<ds:datastoreItem xmlns:ds="http://schemas.openxmlformats.org/officeDocument/2006/customXml" ds:itemID="{D0F3F28C-33E7-4C6D-BBC5-37ADDA72B89E}">
  <ds:schemaRefs>
    <ds:schemaRef ds:uri="http://schemas.microsoft.com/office/2006/metadata/longProperties"/>
  </ds:schemaRefs>
</ds:datastoreItem>
</file>

<file path=customXml/itemProps3.xml><?xml version="1.0" encoding="utf-8"?>
<ds:datastoreItem xmlns:ds="http://schemas.openxmlformats.org/officeDocument/2006/customXml" ds:itemID="{25AE757E-FF82-4C92-9A04-E8E451B4C14A}">
  <ds:schemaRefs>
    <ds:schemaRef ds:uri="http://schemas.microsoft.com/sharepoint/v3/contenttype/forms"/>
  </ds:schemaRefs>
</ds:datastoreItem>
</file>

<file path=customXml/itemProps4.xml><?xml version="1.0" encoding="utf-8"?>
<ds:datastoreItem xmlns:ds="http://schemas.openxmlformats.org/officeDocument/2006/customXml" ds:itemID="{8712326E-AF07-4154-9354-006946CF1618}">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5.xml><?xml version="1.0" encoding="utf-8"?>
<ds:datastoreItem xmlns:ds="http://schemas.openxmlformats.org/officeDocument/2006/customXml" ds:itemID="{983830F9-01E0-46CD-BBA3-BCB133A22A1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Decisions</Template>
  <TotalTime>2</TotalTime>
  <Pages>2</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subject/>
  <dc:creator>Behn, Annmarie</dc:creator>
  <cp:keywords/>
  <cp:lastModifiedBy>Richards, Clive</cp:lastModifiedBy>
  <cp:revision>3</cp:revision>
  <cp:lastPrinted>2024-08-07T08:27:00Z</cp:lastPrinted>
  <dcterms:created xsi:type="dcterms:W3CDTF">2025-04-08T11:18:00Z</dcterms:created>
  <dcterms:modified xsi:type="dcterms:W3CDTF">2025-04-08T11:20:00Z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6f30510e-314f-4b02-95e6-798a849547d8</vt:lpwstr>
  </property>
  <property fmtid="{D5CDD505-2E9C-101B-9397-08002B2CF9AE}" pid="6" name="bjSaver">
    <vt:lpwstr>S0QoAclV4Z3yAPt0vytvpDrxVhEmHtnK</vt:lpwstr>
  </property>
  <property fmtid="{D5CDD505-2E9C-101B-9397-08002B2CF9AE}" pid="7" name="bjDocumentSecurityLabel">
    <vt:lpwstr>No Marking</vt:lpwstr>
  </property>
  <property fmtid="{D5CDD505-2E9C-101B-9397-08002B2CF9AE}" pid="8" name="display_urn:schemas-microsoft-com:office:office#Editor">
    <vt:lpwstr>Sharegate Service Account 007</vt:lpwstr>
  </property>
  <property fmtid="{D5CDD505-2E9C-101B-9397-08002B2CF9AE}" pid="9" name="Order">
    <vt:lpwstr>100.000000000000</vt:lpwstr>
  </property>
  <property fmtid="{D5CDD505-2E9C-101B-9397-08002B2CF9AE}" pid="10" name="display_urn:schemas-microsoft-com:office:office#Author">
    <vt:lpwstr>Sharegate Service Account 007</vt:lpwstr>
  </property>
  <property fmtid="{D5CDD505-2E9C-101B-9397-08002B2CF9AE}" pid="11" name="ContentTypeId">
    <vt:lpwstr>0x0101002AA54CDEF871A647AC44520C841F1B03</vt:lpwstr>
  </property>
  <property fmtid="{D5CDD505-2E9C-101B-9397-08002B2CF9AE}" pid="12" name="MediaServiceImageTags">
    <vt:lpwstr/>
  </property>
</Properties>
</file>