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44A9A" w14:textId="77777777" w:rsidR="00687273" w:rsidRPr="0008697C" w:rsidRDefault="00687273" w:rsidP="0008697C">
      <w:pPr>
        <w:pStyle w:val="Heading3"/>
      </w:pPr>
      <w:bookmarkStart w:id="0" w:name="_Toc192863008"/>
      <w:bookmarkStart w:id="1" w:name="_Copy"/>
      <w:r w:rsidRPr="0008697C">
        <w:t>REQUEST FOR SITE RESTORATION DETERMINATION</w:t>
      </w:r>
      <w:bookmarkEnd w:id="0"/>
    </w:p>
    <w:tbl>
      <w:tblPr>
        <w:tblStyle w:val="DFTTable"/>
        <w:tblW w:w="5000" w:type="pct"/>
        <w:tblLook w:val="04A0" w:firstRow="1" w:lastRow="0" w:firstColumn="1" w:lastColumn="0" w:noHBand="0" w:noVBand="1"/>
      </w:tblPr>
      <w:tblGrid>
        <w:gridCol w:w="4821"/>
        <w:gridCol w:w="4816"/>
      </w:tblGrid>
      <w:tr w:rsidR="00687273" w:rsidRPr="0008697C" w14:paraId="2B832BB6" w14:textId="77777777" w:rsidTr="0008697C">
        <w:trPr>
          <w:cnfStyle w:val="100000000000" w:firstRow="1" w:lastRow="0" w:firstColumn="0" w:lastColumn="0" w:oddVBand="0" w:evenVBand="0" w:oddHBand="0" w:evenHBand="0" w:firstRowFirstColumn="0" w:firstRowLastColumn="0" w:lastRowFirstColumn="0" w:lastRowLastColumn="0"/>
          <w:trHeight w:val="180"/>
        </w:trPr>
        <w:tc>
          <w:tcPr>
            <w:tcW w:w="2501" w:type="pct"/>
          </w:tcPr>
          <w:p w14:paraId="6FCEB927" w14:textId="77777777" w:rsidR="00687273" w:rsidRPr="00687273" w:rsidRDefault="00687273" w:rsidP="00687273">
            <w:r w:rsidRPr="0008697C">
              <w:t>THE</w:t>
            </w:r>
            <w:r w:rsidRPr="00687273">
              <w:t xml:space="preserve"> PLANNING INSPECTORATE </w:t>
            </w:r>
          </w:p>
        </w:tc>
        <w:tc>
          <w:tcPr>
            <w:tcW w:w="2499" w:type="pct"/>
          </w:tcPr>
          <w:p w14:paraId="68A20ABF" w14:textId="77777777" w:rsidR="00687273" w:rsidRPr="00687273" w:rsidRDefault="00687273" w:rsidP="00687273">
            <w:r w:rsidRPr="0008697C">
              <w:t>FOR</w:t>
            </w:r>
            <w:r w:rsidRPr="00687273">
              <w:t xml:space="preserve"> THE PLANNING INSPECTORATE USE ONLY</w:t>
            </w:r>
          </w:p>
        </w:tc>
      </w:tr>
      <w:tr w:rsidR="00687273" w:rsidRPr="0008697C" w14:paraId="1B650058" w14:textId="77777777" w:rsidTr="0008697C">
        <w:trPr>
          <w:trHeight w:val="180"/>
        </w:trPr>
        <w:tc>
          <w:tcPr>
            <w:tcW w:w="2501" w:type="pct"/>
          </w:tcPr>
          <w:p w14:paraId="6230B54A" w14:textId="77777777" w:rsidR="00687273" w:rsidRPr="0008697C" w:rsidRDefault="00687273" w:rsidP="00687273"/>
        </w:tc>
        <w:tc>
          <w:tcPr>
            <w:tcW w:w="2499" w:type="pct"/>
          </w:tcPr>
          <w:p w14:paraId="01A7BF5D" w14:textId="77777777" w:rsidR="00687273" w:rsidRPr="00687273" w:rsidRDefault="00687273" w:rsidP="00687273">
            <w:r w:rsidRPr="0008697C">
              <w:t>Date</w:t>
            </w:r>
            <w:r w:rsidRPr="00687273">
              <w:t xml:space="preserve"> Received:</w:t>
            </w:r>
          </w:p>
        </w:tc>
      </w:tr>
      <w:tr w:rsidR="00687273" w:rsidRPr="0008697C" w14:paraId="16702F0B" w14:textId="77777777" w:rsidTr="0008697C">
        <w:trPr>
          <w:cnfStyle w:val="000000010000" w:firstRow="0" w:lastRow="0" w:firstColumn="0" w:lastColumn="0" w:oddVBand="0" w:evenVBand="0" w:oddHBand="0" w:evenHBand="1" w:firstRowFirstColumn="0" w:firstRowLastColumn="0" w:lastRowFirstColumn="0" w:lastRowLastColumn="0"/>
          <w:trHeight w:val="180"/>
        </w:trPr>
        <w:tc>
          <w:tcPr>
            <w:tcW w:w="2501" w:type="pct"/>
          </w:tcPr>
          <w:p w14:paraId="0CCAF43C" w14:textId="77777777" w:rsidR="00687273" w:rsidRPr="00687273" w:rsidRDefault="00687273" w:rsidP="00687273">
            <w:r w:rsidRPr="0008697C">
              <w:t>HIGH SPEED RAIL (LONDON – WEST MIDLANDS) ACT 2017</w:t>
            </w:r>
          </w:p>
        </w:tc>
        <w:tc>
          <w:tcPr>
            <w:tcW w:w="2499" w:type="pct"/>
          </w:tcPr>
          <w:p w14:paraId="61084C9E" w14:textId="77777777" w:rsidR="00687273" w:rsidRPr="0008697C" w:rsidRDefault="00687273" w:rsidP="00687273"/>
        </w:tc>
      </w:tr>
      <w:tr w:rsidR="00687273" w:rsidRPr="0008697C" w14:paraId="11BAD67C" w14:textId="77777777" w:rsidTr="0008697C">
        <w:trPr>
          <w:trHeight w:val="180"/>
        </w:trPr>
        <w:tc>
          <w:tcPr>
            <w:tcW w:w="5000" w:type="pct"/>
            <w:gridSpan w:val="2"/>
          </w:tcPr>
          <w:p w14:paraId="68C96880" w14:textId="77777777" w:rsidR="00687273" w:rsidRPr="0008697C" w:rsidRDefault="00687273" w:rsidP="00687273"/>
        </w:tc>
      </w:tr>
      <w:tr w:rsidR="00687273" w:rsidRPr="0008697C" w14:paraId="23C94738" w14:textId="77777777" w:rsidTr="0008697C">
        <w:trPr>
          <w:cnfStyle w:val="000000010000" w:firstRow="0" w:lastRow="0" w:firstColumn="0" w:lastColumn="0" w:oddVBand="0" w:evenVBand="0" w:oddHBand="0" w:evenHBand="1" w:firstRowFirstColumn="0" w:firstRowLastColumn="0" w:lastRowFirstColumn="0" w:lastRowLastColumn="0"/>
          <w:trHeight w:val="180"/>
        </w:trPr>
        <w:tc>
          <w:tcPr>
            <w:tcW w:w="5000" w:type="pct"/>
            <w:gridSpan w:val="2"/>
          </w:tcPr>
          <w:p w14:paraId="47C320AC" w14:textId="77777777" w:rsidR="00687273" w:rsidRPr="00687273" w:rsidRDefault="00687273" w:rsidP="00687273">
            <w:r w:rsidRPr="0008697C">
              <w:t>SCHEDULE</w:t>
            </w:r>
            <w:r w:rsidRPr="00687273">
              <w:t xml:space="preserve"> 16 AND SCHEDULE 17 REQUEST FOR SITE RESTORATION DETERMINATION TO THE APPROPRIATE MINISTERS</w:t>
            </w:r>
          </w:p>
        </w:tc>
      </w:tr>
      <w:tr w:rsidR="00687273" w:rsidRPr="0008697C" w14:paraId="419062FC" w14:textId="77777777" w:rsidTr="0008697C">
        <w:tc>
          <w:tcPr>
            <w:tcW w:w="5000" w:type="pct"/>
            <w:gridSpan w:val="2"/>
          </w:tcPr>
          <w:p w14:paraId="7BBDF5EC" w14:textId="77777777" w:rsidR="00687273" w:rsidRPr="0008697C" w:rsidRDefault="00687273" w:rsidP="00687273"/>
        </w:tc>
      </w:tr>
      <w:tr w:rsidR="00687273" w:rsidRPr="0008697C" w14:paraId="450F441B" w14:textId="77777777" w:rsidTr="0008697C">
        <w:trPr>
          <w:cnfStyle w:val="000000010000" w:firstRow="0" w:lastRow="0" w:firstColumn="0" w:lastColumn="0" w:oddVBand="0" w:evenVBand="0" w:oddHBand="0" w:evenHBand="1" w:firstRowFirstColumn="0" w:firstRowLastColumn="0" w:lastRowFirstColumn="0" w:lastRowLastColumn="0"/>
        </w:trPr>
        <w:tc>
          <w:tcPr>
            <w:tcW w:w="5000" w:type="pct"/>
            <w:gridSpan w:val="2"/>
          </w:tcPr>
          <w:p w14:paraId="5B3227F3" w14:textId="77777777" w:rsidR="00687273" w:rsidRPr="00687273" w:rsidRDefault="00687273" w:rsidP="00687273">
            <w:r w:rsidRPr="0008697C">
              <w:t>Please</w:t>
            </w:r>
            <w:r w:rsidRPr="00687273">
              <w:t xml:space="preserve"> complete this form clearly and send one copy to the Planning Inspectorate:</w:t>
            </w:r>
          </w:p>
          <w:p w14:paraId="2E337D47" w14:textId="77777777" w:rsidR="00687273" w:rsidRPr="00687273" w:rsidRDefault="00687273" w:rsidP="00687273">
            <w:r w:rsidRPr="0008697C">
              <w:t xml:space="preserve">The </w:t>
            </w:r>
            <w:r w:rsidRPr="00687273">
              <w:t>“Nominated Undertaker” means the proposer of the site restoration scheme being High Speed Two (HS2) Limited.</w:t>
            </w:r>
          </w:p>
          <w:p w14:paraId="0859EB22" w14:textId="77777777" w:rsidR="00687273" w:rsidRPr="0008697C" w:rsidRDefault="00687273" w:rsidP="00687273"/>
          <w:tbl>
            <w:tblPr>
              <w:tblW w:w="9425" w:type="dxa"/>
              <w:tblLook w:val="0000" w:firstRow="0" w:lastRow="0" w:firstColumn="0" w:lastColumn="0" w:noHBand="0" w:noVBand="0"/>
            </w:tblPr>
            <w:tblGrid>
              <w:gridCol w:w="631"/>
              <w:gridCol w:w="575"/>
              <w:gridCol w:w="618"/>
              <w:gridCol w:w="2975"/>
              <w:gridCol w:w="249"/>
              <w:gridCol w:w="1223"/>
              <w:gridCol w:w="1557"/>
              <w:gridCol w:w="1346"/>
              <w:gridCol w:w="251"/>
            </w:tblGrid>
            <w:tr w:rsidR="00687273" w:rsidRPr="0008697C" w14:paraId="590F0D82" w14:textId="77777777" w:rsidTr="00EC766A">
              <w:tc>
                <w:tcPr>
                  <w:tcW w:w="5000" w:type="pct"/>
                  <w:gridSpan w:val="9"/>
                  <w:tcBorders>
                    <w:bottom w:val="single" w:sz="4" w:space="0" w:color="auto"/>
                  </w:tcBorders>
                </w:tcPr>
                <w:p w14:paraId="7C9E1EC3" w14:textId="77777777" w:rsidR="00687273" w:rsidRPr="0008697C" w:rsidRDefault="00687273" w:rsidP="00687273"/>
              </w:tc>
            </w:tr>
            <w:tr w:rsidR="00687273" w:rsidRPr="0008697C" w14:paraId="1DE0E513" w14:textId="77777777" w:rsidTr="00EC766A">
              <w:tc>
                <w:tcPr>
                  <w:tcW w:w="5000" w:type="pct"/>
                  <w:gridSpan w:val="9"/>
                  <w:tcBorders>
                    <w:top w:val="single" w:sz="4" w:space="0" w:color="auto"/>
                    <w:left w:val="single" w:sz="4" w:space="0" w:color="auto"/>
                    <w:bottom w:val="single" w:sz="4" w:space="0" w:color="auto"/>
                    <w:right w:val="single" w:sz="4" w:space="0" w:color="auto"/>
                  </w:tcBorders>
                </w:tcPr>
                <w:p w14:paraId="31861902" w14:textId="77777777" w:rsidR="00687273" w:rsidRPr="00687273" w:rsidRDefault="00687273" w:rsidP="00687273">
                  <w:r w:rsidRPr="0008697C">
                    <w:t>A. REQUESTER’S DETAILS</w:t>
                  </w:r>
                </w:p>
                <w:p w14:paraId="007A20F8" w14:textId="33858BB4" w:rsidR="00687273" w:rsidRPr="00687273" w:rsidRDefault="00687273" w:rsidP="00687273">
                  <w:r w:rsidRPr="0008697C">
                    <w:t>Full</w:t>
                  </w:r>
                  <w:r w:rsidRPr="00687273">
                    <w:t xml:space="preserve"> Name(s) ______________________________________________________</w:t>
                  </w:r>
                </w:p>
                <w:p w14:paraId="684F8942" w14:textId="77777777" w:rsidR="00687273" w:rsidRPr="00687273" w:rsidRDefault="00687273" w:rsidP="00687273">
                  <w:r w:rsidRPr="0008697C">
                    <w:t xml:space="preserve"> ________________________________________________________________</w:t>
                  </w:r>
                </w:p>
                <w:p w14:paraId="4E518789" w14:textId="77777777" w:rsidR="00687273" w:rsidRPr="00687273" w:rsidRDefault="00687273" w:rsidP="00687273">
                  <w:r w:rsidRPr="0008697C">
                    <w:t>Address__________________________________________________________</w:t>
                  </w:r>
                </w:p>
                <w:p w14:paraId="28C980EA" w14:textId="77777777" w:rsidR="00687273" w:rsidRPr="00687273" w:rsidRDefault="00687273" w:rsidP="00687273">
                  <w:r w:rsidRPr="0008697C">
                    <w:t xml:space="preserve"> </w:t>
                  </w:r>
                  <w:r w:rsidRPr="00687273">
                    <w:t>________________________________________Postcode_________________</w:t>
                  </w:r>
                </w:p>
                <w:p w14:paraId="55636B4C" w14:textId="77777777" w:rsidR="00687273" w:rsidRPr="00687273" w:rsidRDefault="00687273" w:rsidP="00687273">
                  <w:r w:rsidRPr="0008697C">
                    <w:t>Daytime</w:t>
                  </w:r>
                  <w:r w:rsidRPr="00687273">
                    <w:t xml:space="preserve"> Telephone </w:t>
                  </w:r>
                  <w:proofErr w:type="spellStart"/>
                  <w:r w:rsidRPr="00687273">
                    <w:t>Number_________________Your</w:t>
                  </w:r>
                  <w:proofErr w:type="spellEnd"/>
                  <w:r w:rsidRPr="00687273">
                    <w:t xml:space="preserve"> Reference____________</w:t>
                  </w:r>
                </w:p>
                <w:p w14:paraId="621817BA" w14:textId="77777777" w:rsidR="00687273" w:rsidRPr="00687273" w:rsidRDefault="00687273" w:rsidP="00687273">
                  <w:r w:rsidRPr="0008697C">
                    <w:t>Email</w:t>
                  </w:r>
                  <w:r w:rsidRPr="00687273">
                    <w:t xml:space="preserve"> </w:t>
                  </w:r>
                  <w:proofErr w:type="gramStart"/>
                  <w:r w:rsidRPr="00687273">
                    <w:t>address:_</w:t>
                  </w:r>
                  <w:proofErr w:type="gramEnd"/>
                  <w:r w:rsidRPr="00687273">
                    <w:t>____________________________________________________</w:t>
                  </w:r>
                </w:p>
                <w:p w14:paraId="51532199" w14:textId="77777777" w:rsidR="00687273" w:rsidRPr="00687273" w:rsidRDefault="00687273" w:rsidP="00687273">
                  <w:r w:rsidRPr="0008697C">
                    <w:t>Inclusion</w:t>
                  </w:r>
                  <w:r w:rsidRPr="00687273">
                    <w:t xml:space="preserve"> of an email address shall be taken as consent by the requester to the receipt of electronic transmissions at the address or number.</w:t>
                  </w:r>
                </w:p>
                <w:p w14:paraId="7D3CBB0D" w14:textId="77777777" w:rsidR="00687273" w:rsidRPr="0008697C" w:rsidRDefault="00687273" w:rsidP="00687273"/>
              </w:tc>
            </w:tr>
            <w:tr w:rsidR="00687273" w:rsidRPr="0008697C" w14:paraId="316CCF2A" w14:textId="77777777" w:rsidTr="00EC766A">
              <w:tc>
                <w:tcPr>
                  <w:tcW w:w="5000" w:type="pct"/>
                  <w:gridSpan w:val="9"/>
                  <w:tcBorders>
                    <w:top w:val="single" w:sz="4" w:space="0" w:color="auto"/>
                    <w:left w:val="single" w:sz="4" w:space="0" w:color="auto"/>
                    <w:bottom w:val="single" w:sz="4" w:space="0" w:color="auto"/>
                    <w:right w:val="single" w:sz="4" w:space="0" w:color="auto"/>
                  </w:tcBorders>
                </w:tcPr>
                <w:p w14:paraId="57C0CD69" w14:textId="77777777" w:rsidR="00687273" w:rsidRPr="00687273" w:rsidRDefault="00687273" w:rsidP="00687273">
                  <w:r w:rsidRPr="0008697C">
                    <w:t>B. REQUESTER’S AGENT DETAILS (if any)</w:t>
                  </w:r>
                </w:p>
                <w:p w14:paraId="1A95283D" w14:textId="77777777" w:rsidR="00687273" w:rsidRPr="00687273" w:rsidRDefault="00687273" w:rsidP="00687273">
                  <w:r w:rsidRPr="0008697C">
                    <w:t xml:space="preserve"> </w:t>
                  </w:r>
                  <w:r w:rsidRPr="00687273">
                    <w:t>Name____________________________________________________________</w:t>
                  </w:r>
                </w:p>
                <w:p w14:paraId="67355FA2" w14:textId="77777777" w:rsidR="00687273" w:rsidRPr="00687273" w:rsidRDefault="00687273" w:rsidP="00687273">
                  <w:r w:rsidRPr="0008697C">
                    <w:t xml:space="preserve"> </w:t>
                  </w:r>
                  <w:r w:rsidRPr="00687273">
                    <w:t>Address__________________________________________________________</w:t>
                  </w:r>
                </w:p>
                <w:p w14:paraId="05A2C1E4" w14:textId="77777777" w:rsidR="00687273" w:rsidRPr="00687273" w:rsidRDefault="00687273" w:rsidP="00687273">
                  <w:r w:rsidRPr="0008697C">
                    <w:t xml:space="preserve"> </w:t>
                  </w:r>
                  <w:r w:rsidRPr="00687273">
                    <w:t>________________________________________Postcode_________________</w:t>
                  </w:r>
                </w:p>
                <w:p w14:paraId="4FF4FADB" w14:textId="77777777" w:rsidR="00687273" w:rsidRPr="00687273" w:rsidRDefault="00687273" w:rsidP="00687273">
                  <w:r w:rsidRPr="0008697C">
                    <w:t xml:space="preserve"> </w:t>
                  </w:r>
                  <w:r w:rsidRPr="00687273">
                    <w:t xml:space="preserve">Daytime Telephone </w:t>
                  </w:r>
                  <w:proofErr w:type="spellStart"/>
                  <w:r w:rsidRPr="00687273">
                    <w:t>Number_________________Your</w:t>
                  </w:r>
                  <w:proofErr w:type="spellEnd"/>
                  <w:r w:rsidRPr="00687273">
                    <w:t xml:space="preserve"> Reference____________</w:t>
                  </w:r>
                </w:p>
                <w:p w14:paraId="044871CA" w14:textId="77777777" w:rsidR="00687273" w:rsidRPr="00687273" w:rsidRDefault="00687273" w:rsidP="00687273">
                  <w:r w:rsidRPr="0008697C">
                    <w:t xml:space="preserve"> </w:t>
                  </w:r>
                  <w:r w:rsidRPr="00687273">
                    <w:t xml:space="preserve">Email </w:t>
                  </w:r>
                  <w:proofErr w:type="gramStart"/>
                  <w:r w:rsidRPr="00687273">
                    <w:t>address:_</w:t>
                  </w:r>
                  <w:proofErr w:type="gramEnd"/>
                  <w:r w:rsidRPr="00687273">
                    <w:t>____________________________________________________</w:t>
                  </w:r>
                </w:p>
                <w:p w14:paraId="6A41F7C5" w14:textId="77777777" w:rsidR="00687273" w:rsidRPr="00687273" w:rsidRDefault="00687273" w:rsidP="00687273">
                  <w:r w:rsidRPr="0008697C">
                    <w:t xml:space="preserve"> </w:t>
                  </w:r>
                </w:p>
                <w:p w14:paraId="7FCB32E7" w14:textId="77777777" w:rsidR="00687273" w:rsidRPr="0008697C" w:rsidRDefault="00687273" w:rsidP="00687273"/>
              </w:tc>
            </w:tr>
            <w:tr w:rsidR="00687273" w:rsidRPr="0008697C" w14:paraId="5D41ECD5" w14:textId="77777777" w:rsidTr="00EC766A">
              <w:trPr>
                <w:trHeight w:val="2014"/>
              </w:trPr>
              <w:tc>
                <w:tcPr>
                  <w:tcW w:w="5000" w:type="pct"/>
                  <w:gridSpan w:val="9"/>
                  <w:tcBorders>
                    <w:top w:val="single" w:sz="4" w:space="0" w:color="auto"/>
                    <w:left w:val="single" w:sz="4" w:space="0" w:color="auto"/>
                    <w:bottom w:val="single" w:sz="4" w:space="0" w:color="auto"/>
                    <w:right w:val="single" w:sz="4" w:space="0" w:color="auto"/>
                  </w:tcBorders>
                </w:tcPr>
                <w:p w14:paraId="365452DA" w14:textId="77777777" w:rsidR="00687273" w:rsidRPr="00687273" w:rsidRDefault="00687273" w:rsidP="00687273">
                  <w:r w:rsidRPr="0008697C">
                    <w:t>C. LOCAL AUTHORITY (LA) DETAILS (if not Requester)</w:t>
                  </w:r>
                </w:p>
                <w:p w14:paraId="5BFB51CE" w14:textId="77777777" w:rsidR="00687273" w:rsidRPr="00687273" w:rsidRDefault="00687273" w:rsidP="00687273">
                  <w:r w:rsidRPr="0008697C">
                    <w:t>Name</w:t>
                  </w:r>
                  <w:r w:rsidRPr="00687273">
                    <w:t xml:space="preserve"> of the LA____________________________________________________</w:t>
                  </w:r>
                </w:p>
                <w:p w14:paraId="537E3928" w14:textId="77777777" w:rsidR="00687273" w:rsidRPr="0008697C" w:rsidRDefault="00687273" w:rsidP="00EC766A">
                  <w:r w:rsidRPr="0008697C">
                    <w:t xml:space="preserve">Address_________________________________________________________ _ </w:t>
                  </w:r>
                </w:p>
                <w:p w14:paraId="2C638DE5" w14:textId="77777777" w:rsidR="00687273" w:rsidRPr="00687273" w:rsidRDefault="00687273" w:rsidP="00687273">
                  <w:r w:rsidRPr="0008697C">
                    <w:t>__________________________________________________________</w:t>
                  </w:r>
                  <w:r w:rsidRPr="00687273">
                    <w:t xml:space="preserve">_______                                                                                                                   </w:t>
                  </w:r>
                </w:p>
                <w:p w14:paraId="02476648" w14:textId="77777777" w:rsidR="00687273" w:rsidRPr="00687273" w:rsidRDefault="00687273" w:rsidP="00687273">
                  <w:r w:rsidRPr="0008697C">
                    <w:t>LA’s</w:t>
                  </w:r>
                  <w:r w:rsidRPr="00687273">
                    <w:t xml:space="preserve"> reference no__________________________________________</w:t>
                  </w:r>
                </w:p>
                <w:p w14:paraId="082B94B4" w14:textId="77777777" w:rsidR="00687273" w:rsidRPr="00687273" w:rsidRDefault="00687273" w:rsidP="00687273">
                  <w:r w:rsidRPr="0008697C">
                    <w:t>Date</w:t>
                  </w:r>
                  <w:r w:rsidRPr="00687273">
                    <w:t xml:space="preserve"> of LA’s agreement (if </w:t>
                  </w:r>
                  <w:proofErr w:type="gramStart"/>
                  <w:r w:rsidRPr="00687273">
                    <w:t>known)_</w:t>
                  </w:r>
                  <w:proofErr w:type="gramEnd"/>
                  <w:r w:rsidRPr="00687273">
                    <w:t>_________________________________</w:t>
                  </w:r>
                </w:p>
                <w:p w14:paraId="0AF467E2" w14:textId="77777777" w:rsidR="00687273" w:rsidRPr="0008697C" w:rsidRDefault="00687273" w:rsidP="00687273"/>
              </w:tc>
            </w:tr>
            <w:tr w:rsidR="00687273" w:rsidRPr="0008697C" w14:paraId="595A8DD9" w14:textId="77777777" w:rsidTr="00EC766A">
              <w:tc>
                <w:tcPr>
                  <w:tcW w:w="5000" w:type="pct"/>
                  <w:gridSpan w:val="9"/>
                  <w:tcBorders>
                    <w:top w:val="single" w:sz="4" w:space="0" w:color="auto"/>
                    <w:left w:val="single" w:sz="4" w:space="0" w:color="auto"/>
                    <w:bottom w:val="single" w:sz="4" w:space="0" w:color="auto"/>
                    <w:right w:val="single" w:sz="4" w:space="0" w:color="auto"/>
                  </w:tcBorders>
                </w:tcPr>
                <w:p w14:paraId="45278A9D" w14:textId="77777777" w:rsidR="00687273" w:rsidRPr="0008697C" w:rsidRDefault="00687273" w:rsidP="00EC766A"/>
                <w:p w14:paraId="18FD76D0" w14:textId="77777777" w:rsidR="00687273" w:rsidRPr="00687273" w:rsidRDefault="00687273" w:rsidP="00687273">
                  <w:r w:rsidRPr="0008697C">
                    <w:t xml:space="preserve">D. </w:t>
                  </w:r>
                  <w:proofErr w:type="gramStart"/>
                  <w:r w:rsidRPr="0008697C">
                    <w:t>LANDOWNER  DETAILS</w:t>
                  </w:r>
                  <w:proofErr w:type="gramEnd"/>
                  <w:r w:rsidRPr="0008697C">
                    <w:t xml:space="preserve"> (if not Requester)</w:t>
                  </w:r>
                </w:p>
                <w:p w14:paraId="4EC3D1DE" w14:textId="20B915CC" w:rsidR="00687273" w:rsidRPr="00687273" w:rsidRDefault="00687273" w:rsidP="00687273">
                  <w:r w:rsidRPr="0008697C">
                    <w:t>Name</w:t>
                  </w:r>
                  <w:r w:rsidRPr="00687273">
                    <w:t xml:space="preserve"> of the </w:t>
                  </w:r>
                  <w:proofErr w:type="gramStart"/>
                  <w:r w:rsidRPr="00687273">
                    <w:t>Land Owner</w:t>
                  </w:r>
                  <w:proofErr w:type="gramEnd"/>
                  <w:r w:rsidRPr="00687273">
                    <w:t>_____________________________________________</w:t>
                  </w:r>
                </w:p>
                <w:p w14:paraId="4957165A" w14:textId="77777777" w:rsidR="00687273" w:rsidRPr="00687273" w:rsidRDefault="00687273" w:rsidP="00687273">
                  <w:r w:rsidRPr="0008697C">
                    <w:t>Address__________________________________________________________</w:t>
                  </w:r>
                </w:p>
                <w:p w14:paraId="2D015955" w14:textId="77777777" w:rsidR="00687273" w:rsidRPr="00687273" w:rsidRDefault="00687273" w:rsidP="00687273">
                  <w:r w:rsidRPr="0008697C">
                    <w:t xml:space="preserve"> </w:t>
                  </w:r>
                  <w:r w:rsidRPr="00687273">
                    <w:t>________________________________________Postcode_________________</w:t>
                  </w:r>
                </w:p>
                <w:p w14:paraId="27CCD52B" w14:textId="254D4768" w:rsidR="00687273" w:rsidRPr="00687273" w:rsidRDefault="00687273" w:rsidP="00687273">
                  <w:r w:rsidRPr="0008697C">
                    <w:t>Daytime</w:t>
                  </w:r>
                  <w:r w:rsidRPr="00687273">
                    <w:t xml:space="preserve"> Telephone </w:t>
                  </w:r>
                  <w:proofErr w:type="spellStart"/>
                  <w:r w:rsidRPr="00687273">
                    <w:t>Number_________________Your</w:t>
                  </w:r>
                  <w:proofErr w:type="spellEnd"/>
                  <w:r w:rsidRPr="00687273">
                    <w:t xml:space="preserve"> Reference_____________</w:t>
                  </w:r>
                </w:p>
                <w:p w14:paraId="781A8A71" w14:textId="77777777" w:rsidR="00687273" w:rsidRPr="00687273" w:rsidRDefault="00687273" w:rsidP="00687273">
                  <w:r w:rsidRPr="0008697C">
                    <w:t xml:space="preserve">Email </w:t>
                  </w:r>
                  <w:proofErr w:type="gramStart"/>
                  <w:r w:rsidRPr="0008697C">
                    <w:t>address:_</w:t>
                  </w:r>
                  <w:proofErr w:type="gramEnd"/>
                  <w:r w:rsidRPr="0008697C">
                    <w:t>____________________________________________________</w:t>
                  </w:r>
                </w:p>
                <w:p w14:paraId="2D3DF741" w14:textId="77777777" w:rsidR="00687273" w:rsidRPr="00687273" w:rsidRDefault="00687273" w:rsidP="00687273">
                  <w:r w:rsidRPr="0008697C">
                    <w:t>Date</w:t>
                  </w:r>
                  <w:r w:rsidRPr="00687273">
                    <w:t xml:space="preserve"> of Owner’s </w:t>
                  </w:r>
                  <w:proofErr w:type="gramStart"/>
                  <w:r w:rsidRPr="00687273">
                    <w:t>agreement  (</w:t>
                  </w:r>
                  <w:proofErr w:type="gramEnd"/>
                  <w:r w:rsidRPr="00687273">
                    <w:t>if known)__________________________________</w:t>
                  </w:r>
                </w:p>
                <w:p w14:paraId="3D434929" w14:textId="77777777" w:rsidR="00687273" w:rsidRPr="0008697C" w:rsidRDefault="00687273" w:rsidP="00687273"/>
              </w:tc>
            </w:tr>
            <w:tr w:rsidR="00687273" w:rsidRPr="0008697C" w14:paraId="25147F81" w14:textId="77777777" w:rsidTr="00EC766A">
              <w:tc>
                <w:tcPr>
                  <w:tcW w:w="5000" w:type="pct"/>
                  <w:gridSpan w:val="9"/>
                  <w:tcBorders>
                    <w:top w:val="single" w:sz="4" w:space="0" w:color="auto"/>
                    <w:left w:val="single" w:sz="4" w:space="0" w:color="auto"/>
                    <w:bottom w:val="single" w:sz="4" w:space="0" w:color="auto"/>
                    <w:right w:val="single" w:sz="4" w:space="0" w:color="auto"/>
                  </w:tcBorders>
                </w:tcPr>
                <w:p w14:paraId="0200A384" w14:textId="77777777" w:rsidR="00687273" w:rsidRPr="00687273" w:rsidRDefault="00687273" w:rsidP="00687273">
                  <w:r w:rsidRPr="0008697C">
                    <w:t>E. LANDOWNER AGENT DETAILS (if any)</w:t>
                  </w:r>
                </w:p>
                <w:p w14:paraId="6D8D9EB8" w14:textId="77777777" w:rsidR="00687273" w:rsidRPr="00687273" w:rsidRDefault="00687273" w:rsidP="00687273">
                  <w:r w:rsidRPr="0008697C">
                    <w:t xml:space="preserve"> </w:t>
                  </w:r>
                  <w:r w:rsidRPr="00687273">
                    <w:t>Name____________________________________________________________</w:t>
                  </w:r>
                </w:p>
                <w:p w14:paraId="6D0EF9A5" w14:textId="77777777" w:rsidR="00687273" w:rsidRPr="00687273" w:rsidRDefault="00687273" w:rsidP="00687273">
                  <w:r w:rsidRPr="0008697C">
                    <w:t xml:space="preserve"> </w:t>
                  </w:r>
                  <w:r w:rsidRPr="00687273">
                    <w:t>Address__________________________________________________________</w:t>
                  </w:r>
                </w:p>
                <w:p w14:paraId="728C28FF" w14:textId="77777777" w:rsidR="00687273" w:rsidRPr="00687273" w:rsidRDefault="00687273" w:rsidP="00687273">
                  <w:r w:rsidRPr="0008697C">
                    <w:t xml:space="preserve"> </w:t>
                  </w:r>
                  <w:r w:rsidRPr="00687273">
                    <w:t>________________________________________Postcode_________________</w:t>
                  </w:r>
                </w:p>
                <w:p w14:paraId="060DBACC" w14:textId="77777777" w:rsidR="00687273" w:rsidRPr="00687273" w:rsidRDefault="00687273" w:rsidP="00687273">
                  <w:r w:rsidRPr="0008697C">
                    <w:t xml:space="preserve"> </w:t>
                  </w:r>
                  <w:r w:rsidRPr="00687273">
                    <w:t xml:space="preserve">Daytime Telephone </w:t>
                  </w:r>
                  <w:proofErr w:type="spellStart"/>
                  <w:r w:rsidRPr="00687273">
                    <w:t>Number_________________Your</w:t>
                  </w:r>
                  <w:proofErr w:type="spellEnd"/>
                  <w:r w:rsidRPr="00687273">
                    <w:t xml:space="preserve"> Reference____________</w:t>
                  </w:r>
                </w:p>
                <w:p w14:paraId="57C3D6D6" w14:textId="77777777" w:rsidR="00687273" w:rsidRPr="00687273" w:rsidRDefault="00687273" w:rsidP="00687273">
                  <w:r w:rsidRPr="0008697C">
                    <w:t xml:space="preserve"> </w:t>
                  </w:r>
                  <w:r w:rsidRPr="00687273">
                    <w:t xml:space="preserve">Email </w:t>
                  </w:r>
                  <w:proofErr w:type="gramStart"/>
                  <w:r w:rsidRPr="00687273">
                    <w:t>address:_</w:t>
                  </w:r>
                  <w:proofErr w:type="gramEnd"/>
                  <w:r w:rsidRPr="00687273">
                    <w:t>____________________________________________________</w:t>
                  </w:r>
                </w:p>
                <w:p w14:paraId="0F15A876" w14:textId="77777777" w:rsidR="00687273" w:rsidRPr="00687273" w:rsidRDefault="00687273" w:rsidP="00687273">
                  <w:r w:rsidRPr="0008697C">
                    <w:t xml:space="preserve"> </w:t>
                  </w:r>
                </w:p>
                <w:p w14:paraId="4CEC6CBD" w14:textId="77777777" w:rsidR="00687273" w:rsidRPr="0008697C" w:rsidRDefault="00687273" w:rsidP="00687273"/>
              </w:tc>
            </w:tr>
            <w:tr w:rsidR="00687273" w:rsidRPr="0008697C" w14:paraId="03F410DD" w14:textId="77777777" w:rsidTr="00EC766A">
              <w:tc>
                <w:tcPr>
                  <w:tcW w:w="5000" w:type="pct"/>
                  <w:gridSpan w:val="9"/>
                  <w:tcBorders>
                    <w:top w:val="single" w:sz="4" w:space="0" w:color="auto"/>
                    <w:left w:val="single" w:sz="4" w:space="0" w:color="auto"/>
                    <w:bottom w:val="single" w:sz="4" w:space="0" w:color="auto"/>
                    <w:right w:val="single" w:sz="4" w:space="0" w:color="auto"/>
                  </w:tcBorders>
                </w:tcPr>
                <w:p w14:paraId="56E6029C" w14:textId="77777777" w:rsidR="00625F44" w:rsidRDefault="00625F44" w:rsidP="00687273"/>
                <w:p w14:paraId="1E6C4079" w14:textId="702F052A" w:rsidR="00687273" w:rsidRPr="00687273" w:rsidRDefault="00687273" w:rsidP="00687273">
                  <w:r w:rsidRPr="0008697C">
                    <w:lastRenderedPageBreak/>
                    <w:t>F. NOMINATED UNDERTAKER DETAILS (if not Requester)</w:t>
                  </w:r>
                </w:p>
                <w:p w14:paraId="39F215CF" w14:textId="77777777" w:rsidR="00687273" w:rsidRPr="00687273" w:rsidRDefault="00687273" w:rsidP="00687273">
                  <w:r w:rsidRPr="0008697C">
                    <w:t>High Speed Two (HS2) Limited</w:t>
                  </w:r>
                </w:p>
                <w:p w14:paraId="173B745A" w14:textId="77777777" w:rsidR="00687273" w:rsidRPr="00687273" w:rsidRDefault="00687273" w:rsidP="00687273">
                  <w:r w:rsidRPr="0008697C">
                    <w:t>Address__________________________________________________________</w:t>
                  </w:r>
                </w:p>
                <w:p w14:paraId="5EEB657A" w14:textId="77777777" w:rsidR="00687273" w:rsidRPr="00687273" w:rsidRDefault="00687273" w:rsidP="00687273">
                  <w:r w:rsidRPr="0008697C">
                    <w:t xml:space="preserve"> </w:t>
                  </w:r>
                  <w:r w:rsidRPr="00687273">
                    <w:t>________________________________________Postcode_________________</w:t>
                  </w:r>
                </w:p>
                <w:p w14:paraId="07A0EFC9" w14:textId="77777777" w:rsidR="00687273" w:rsidRPr="00687273" w:rsidRDefault="00687273" w:rsidP="00687273">
                  <w:r w:rsidRPr="0008697C">
                    <w:t>Daytime</w:t>
                  </w:r>
                  <w:r w:rsidRPr="00687273">
                    <w:t xml:space="preserve"> Telephone </w:t>
                  </w:r>
                  <w:proofErr w:type="spellStart"/>
                  <w:r w:rsidRPr="00687273">
                    <w:t>Number_________________NU</w:t>
                  </w:r>
                  <w:proofErr w:type="spellEnd"/>
                  <w:r w:rsidRPr="00687273">
                    <w:t xml:space="preserve"> Reference____________</w:t>
                  </w:r>
                </w:p>
                <w:p w14:paraId="441BAC2A" w14:textId="77777777" w:rsidR="00687273" w:rsidRPr="00687273" w:rsidRDefault="00687273" w:rsidP="00687273">
                  <w:r w:rsidRPr="0008697C">
                    <w:t>Email</w:t>
                  </w:r>
                  <w:r w:rsidRPr="00687273">
                    <w:t xml:space="preserve"> </w:t>
                  </w:r>
                  <w:proofErr w:type="gramStart"/>
                  <w:r w:rsidRPr="00687273">
                    <w:t>address:_</w:t>
                  </w:r>
                  <w:proofErr w:type="gramEnd"/>
                  <w:r w:rsidRPr="00687273">
                    <w:t>____________________________________________________</w:t>
                  </w:r>
                </w:p>
                <w:p w14:paraId="74A89F4C" w14:textId="77777777" w:rsidR="00687273" w:rsidRPr="0008697C" w:rsidRDefault="00687273" w:rsidP="00687273"/>
              </w:tc>
            </w:tr>
            <w:tr w:rsidR="00687273" w:rsidRPr="0008697C" w14:paraId="347E9EAA" w14:textId="77777777" w:rsidTr="00687273">
              <w:trPr>
                <w:trHeight w:val="1575"/>
              </w:trPr>
              <w:tc>
                <w:tcPr>
                  <w:tcW w:w="5000" w:type="pct"/>
                  <w:gridSpan w:val="9"/>
                  <w:tcBorders>
                    <w:top w:val="single" w:sz="4" w:space="0" w:color="auto"/>
                    <w:left w:val="single" w:sz="4" w:space="0" w:color="auto"/>
                    <w:bottom w:val="single" w:sz="4" w:space="0" w:color="auto"/>
                    <w:right w:val="single" w:sz="4" w:space="0" w:color="auto"/>
                  </w:tcBorders>
                </w:tcPr>
                <w:p w14:paraId="45379147" w14:textId="77777777" w:rsidR="00687273" w:rsidRPr="00687273" w:rsidRDefault="00687273" w:rsidP="00687273">
                  <w:r w:rsidRPr="0008697C">
                    <w:lastRenderedPageBreak/>
                    <w:t>G. SITE ADDRESS</w:t>
                  </w:r>
                </w:p>
                <w:p w14:paraId="7FCD23F6" w14:textId="77777777" w:rsidR="00687273" w:rsidRPr="00687273" w:rsidRDefault="00687273" w:rsidP="00687273">
                  <w:r w:rsidRPr="0008697C">
                    <w:t>Site</w:t>
                  </w:r>
                  <w:r w:rsidRPr="00687273">
                    <w:t xml:space="preserve"> Address ________________________________________________________</w:t>
                  </w:r>
                </w:p>
                <w:p w14:paraId="7BE98608" w14:textId="77777777" w:rsidR="00687273" w:rsidRPr="00687273" w:rsidRDefault="00687273" w:rsidP="00687273">
                  <w:r w:rsidRPr="0008697C">
                    <w:t>___________________________________________________________________</w:t>
                  </w:r>
                </w:p>
                <w:p w14:paraId="66FBA973" w14:textId="77777777" w:rsidR="00687273" w:rsidRDefault="00687273" w:rsidP="00687273"/>
                <w:p w14:paraId="48C7CFE0" w14:textId="7785E6FF" w:rsidR="00687273" w:rsidRPr="00687273" w:rsidRDefault="00687273" w:rsidP="00687273">
                  <w:r w:rsidRPr="0008697C">
                    <w:t>Postcode__________________________</w:t>
                  </w:r>
                </w:p>
              </w:tc>
            </w:tr>
            <w:tr w:rsidR="00687273" w:rsidRPr="0008697C" w14:paraId="04BAC8B1" w14:textId="77777777" w:rsidTr="00EC766A">
              <w:tc>
                <w:tcPr>
                  <w:tcW w:w="5000" w:type="pct"/>
                  <w:gridSpan w:val="9"/>
                  <w:tcBorders>
                    <w:top w:val="single" w:sz="4" w:space="0" w:color="auto"/>
                    <w:left w:val="single" w:sz="4" w:space="0" w:color="auto"/>
                    <w:bottom w:val="single" w:sz="4" w:space="0" w:color="auto"/>
                    <w:right w:val="single" w:sz="4" w:space="0" w:color="auto"/>
                  </w:tcBorders>
                </w:tcPr>
                <w:p w14:paraId="7899B4E0" w14:textId="77777777" w:rsidR="00687273" w:rsidRPr="00687273" w:rsidRDefault="00687273" w:rsidP="00687273">
                  <w:r w:rsidRPr="0008697C">
                    <w:t>H. SCHEDULE UNDER WHICH REQUEST FOR DETERMINATION IS MADE.</w:t>
                  </w:r>
                </w:p>
                <w:p w14:paraId="3BBCDC67" w14:textId="77777777" w:rsidR="00687273" w:rsidRPr="00687273" w:rsidRDefault="00687273" w:rsidP="00687273">
                  <w:r w:rsidRPr="0008697C">
                    <w:t>Please indicate the Schedule under which the Restoration Determination Request is made:</w:t>
                  </w:r>
                </w:p>
                <w:p w14:paraId="57602BF7" w14:textId="77777777" w:rsidR="00687273" w:rsidRPr="00687273" w:rsidRDefault="00687273" w:rsidP="00687273">
                  <w:r w:rsidRPr="0008697C">
                    <w:t>SCHEDULE 16 PARAGRAPH 5(2)</w:t>
                  </w:r>
                </w:p>
                <w:p w14:paraId="1F8386B0" w14:textId="77777777" w:rsidR="00687273" w:rsidRPr="00687273" w:rsidRDefault="00687273" w:rsidP="00687273">
                  <w:r w:rsidRPr="0008697C">
                    <w:t>SCHEDULE 17 PARAGRAPH 12(4)(a)</w:t>
                  </w:r>
                </w:p>
                <w:p w14:paraId="13D2CD41" w14:textId="77777777" w:rsidR="00687273" w:rsidRPr="00687273" w:rsidRDefault="00687273" w:rsidP="00687273">
                  <w:r w:rsidRPr="0008697C">
                    <w:t>SCHEDULE 17 PARAGRAPH 12(4)(b)</w:t>
                  </w:r>
                </w:p>
                <w:p w14:paraId="1918FCC0" w14:textId="77777777" w:rsidR="00687273" w:rsidRPr="00687273" w:rsidRDefault="00687273" w:rsidP="00687273">
                  <w:r w:rsidRPr="0008697C">
                    <w:t>SCHEDULE 17 PARAGRAPH 12(7)(a)</w:t>
                  </w:r>
                </w:p>
                <w:p w14:paraId="6EA505D3" w14:textId="77777777" w:rsidR="00687273" w:rsidRPr="00687273" w:rsidRDefault="00687273" w:rsidP="00687273">
                  <w:r w:rsidRPr="0008697C">
                    <w:t xml:space="preserve">SCHEDULE 17 </w:t>
                  </w:r>
                  <w:r w:rsidRPr="00687273">
                    <w:t>PARAGRAPH 12(7)(b)</w:t>
                  </w:r>
                </w:p>
                <w:p w14:paraId="4BDD52B5" w14:textId="77777777" w:rsidR="00687273" w:rsidRPr="0008697C" w:rsidRDefault="00687273" w:rsidP="00687273"/>
              </w:tc>
            </w:tr>
            <w:tr w:rsidR="00687273" w:rsidRPr="0008697C" w14:paraId="5076AC97" w14:textId="77777777" w:rsidTr="00EC766A">
              <w:tc>
                <w:tcPr>
                  <w:tcW w:w="5000" w:type="pct"/>
                  <w:gridSpan w:val="9"/>
                  <w:tcBorders>
                    <w:top w:val="single" w:sz="4" w:space="0" w:color="auto"/>
                    <w:left w:val="single" w:sz="4" w:space="0" w:color="auto"/>
                    <w:bottom w:val="single" w:sz="4" w:space="0" w:color="auto"/>
                    <w:right w:val="single" w:sz="4" w:space="0" w:color="auto"/>
                  </w:tcBorders>
                </w:tcPr>
                <w:p w14:paraId="0CB1E71A" w14:textId="77777777" w:rsidR="00687273" w:rsidRPr="00687273" w:rsidRDefault="00687273" w:rsidP="00687273">
                  <w:r w:rsidRPr="0008697C">
                    <w:t>I. DESCRIPTION OF THE NOMINATED UNDERTAKER’S PROPOSED SITE RESTORATION SCHEME</w:t>
                  </w:r>
                </w:p>
                <w:p w14:paraId="1FFB77C9" w14:textId="77777777" w:rsidR="00687273" w:rsidRDefault="00687273" w:rsidP="0008697C">
                  <w:r w:rsidRPr="0008697C">
                    <w:t>Description of the Nominated Undertaker’s proposed site restoration scheme, for which determination is sought:</w:t>
                  </w:r>
                </w:p>
                <w:p w14:paraId="0F5B0A69" w14:textId="77777777" w:rsidR="00687273" w:rsidRDefault="00687273" w:rsidP="0008697C"/>
                <w:p w14:paraId="541A978F" w14:textId="77777777" w:rsidR="00687273" w:rsidRDefault="00687273" w:rsidP="0008697C"/>
                <w:p w14:paraId="6441A5FD" w14:textId="77777777" w:rsidR="00687273" w:rsidRPr="0008697C" w:rsidRDefault="00687273" w:rsidP="0008697C"/>
                <w:p w14:paraId="0D2F1B5C" w14:textId="77777777" w:rsidR="00687273" w:rsidRDefault="00687273" w:rsidP="0008697C"/>
                <w:p w14:paraId="38CF3B9F" w14:textId="77777777" w:rsidR="00687273" w:rsidRDefault="00687273" w:rsidP="0008697C"/>
                <w:p w14:paraId="063B3F33" w14:textId="77777777" w:rsidR="00687273" w:rsidRPr="0008697C" w:rsidRDefault="00687273" w:rsidP="0008697C"/>
                <w:p w14:paraId="63395AE2" w14:textId="77777777" w:rsidR="00687273" w:rsidRPr="0008697C" w:rsidRDefault="00687273" w:rsidP="00687273"/>
                <w:p w14:paraId="2A606E5D" w14:textId="77777777" w:rsidR="00687273" w:rsidRPr="0008697C" w:rsidRDefault="00687273" w:rsidP="00687273"/>
              </w:tc>
            </w:tr>
            <w:tr w:rsidR="00687273" w:rsidRPr="0008697C" w14:paraId="595C664C" w14:textId="77777777" w:rsidTr="00EC766A">
              <w:trPr>
                <w:trHeight w:val="647"/>
              </w:trPr>
              <w:tc>
                <w:tcPr>
                  <w:tcW w:w="2546" w:type="pct"/>
                  <w:gridSpan w:val="4"/>
                  <w:tcBorders>
                    <w:top w:val="single" w:sz="4" w:space="0" w:color="auto"/>
                    <w:left w:val="single" w:sz="4" w:space="0" w:color="auto"/>
                    <w:right w:val="single" w:sz="4" w:space="0" w:color="auto"/>
                  </w:tcBorders>
                </w:tcPr>
                <w:p w14:paraId="73C80FA5" w14:textId="77777777" w:rsidR="00687273" w:rsidRPr="00687273" w:rsidRDefault="00687273" w:rsidP="00687273">
                  <w:r w:rsidRPr="0008697C">
                    <w:t>J. OTHER INFORMATION</w:t>
                  </w:r>
                </w:p>
              </w:tc>
              <w:tc>
                <w:tcPr>
                  <w:tcW w:w="2454" w:type="pct"/>
                  <w:gridSpan w:val="5"/>
                  <w:tcBorders>
                    <w:top w:val="single" w:sz="4" w:space="0" w:color="auto"/>
                    <w:left w:val="single" w:sz="4" w:space="0" w:color="auto"/>
                    <w:right w:val="single" w:sz="4" w:space="0" w:color="auto"/>
                  </w:tcBorders>
                </w:tcPr>
                <w:p w14:paraId="5D0D1145" w14:textId="77777777" w:rsidR="00687273" w:rsidRPr="0008697C" w:rsidRDefault="00687273" w:rsidP="00687273"/>
              </w:tc>
            </w:tr>
            <w:tr w:rsidR="00687273" w:rsidRPr="0008697C" w14:paraId="15E38A6F" w14:textId="77777777" w:rsidTr="00EC766A">
              <w:trPr>
                <w:trHeight w:val="647"/>
              </w:trPr>
              <w:tc>
                <w:tcPr>
                  <w:tcW w:w="2546" w:type="pct"/>
                  <w:gridSpan w:val="4"/>
                  <w:tcBorders>
                    <w:top w:val="single" w:sz="4" w:space="0" w:color="auto"/>
                    <w:left w:val="single" w:sz="4" w:space="0" w:color="auto"/>
                    <w:right w:val="single" w:sz="4" w:space="0" w:color="auto"/>
                  </w:tcBorders>
                </w:tcPr>
                <w:p w14:paraId="48CD5078" w14:textId="77777777" w:rsidR="00687273" w:rsidRPr="0008697C" w:rsidRDefault="00687273" w:rsidP="0008697C">
                  <w:r w:rsidRPr="0008697C">
                    <w:t>1. Date (if known) on which land ceased to be used by the Nominated Undertaker for Phase One purposes</w:t>
                  </w:r>
                </w:p>
                <w:p w14:paraId="0794E3CA" w14:textId="77777777" w:rsidR="00687273" w:rsidRPr="0008697C" w:rsidRDefault="00687273" w:rsidP="00687273"/>
              </w:tc>
              <w:tc>
                <w:tcPr>
                  <w:tcW w:w="2454" w:type="pct"/>
                  <w:gridSpan w:val="5"/>
                  <w:tcBorders>
                    <w:top w:val="single" w:sz="4" w:space="0" w:color="auto"/>
                    <w:left w:val="single" w:sz="4" w:space="0" w:color="auto"/>
                    <w:right w:val="single" w:sz="4" w:space="0" w:color="auto"/>
                  </w:tcBorders>
                </w:tcPr>
                <w:p w14:paraId="75F367D7" w14:textId="77777777" w:rsidR="00687273" w:rsidRPr="0008697C" w:rsidRDefault="00687273" w:rsidP="00687273"/>
              </w:tc>
            </w:tr>
            <w:tr w:rsidR="00687273" w:rsidRPr="0008697C" w14:paraId="6BDD5F02" w14:textId="77777777" w:rsidTr="00EC766A">
              <w:trPr>
                <w:trHeight w:val="647"/>
              </w:trPr>
              <w:tc>
                <w:tcPr>
                  <w:tcW w:w="2546" w:type="pct"/>
                  <w:gridSpan w:val="4"/>
                  <w:vMerge w:val="restart"/>
                  <w:tcBorders>
                    <w:top w:val="single" w:sz="4" w:space="0" w:color="auto"/>
                    <w:left w:val="single" w:sz="4" w:space="0" w:color="auto"/>
                    <w:right w:val="single" w:sz="4" w:space="0" w:color="auto"/>
                  </w:tcBorders>
                </w:tcPr>
                <w:p w14:paraId="10A08AB8" w14:textId="60AF0EFC" w:rsidR="00687273" w:rsidRPr="0008697C" w:rsidRDefault="00687273" w:rsidP="00625F44">
                  <w:r w:rsidRPr="0008697C">
                    <w:t>2. Can the relevant part of the site be seen from a road, public footpath, bridleway or other public land?</w:t>
                  </w:r>
                </w:p>
              </w:tc>
              <w:tc>
                <w:tcPr>
                  <w:tcW w:w="132" w:type="pct"/>
                  <w:tcBorders>
                    <w:top w:val="single" w:sz="4" w:space="0" w:color="auto"/>
                    <w:left w:val="single" w:sz="4" w:space="0" w:color="auto"/>
                    <w:right w:val="single" w:sz="4" w:space="0" w:color="auto"/>
                  </w:tcBorders>
                </w:tcPr>
                <w:p w14:paraId="79F66CF6" w14:textId="77777777" w:rsidR="00687273" w:rsidRPr="0008697C" w:rsidRDefault="00687273" w:rsidP="00687273"/>
              </w:tc>
              <w:tc>
                <w:tcPr>
                  <w:tcW w:w="649" w:type="pct"/>
                  <w:tcBorders>
                    <w:top w:val="single" w:sz="4" w:space="0" w:color="auto"/>
                    <w:left w:val="single" w:sz="4" w:space="0" w:color="auto"/>
                    <w:bottom w:val="single" w:sz="4" w:space="0" w:color="auto"/>
                    <w:right w:val="single" w:sz="4" w:space="0" w:color="auto"/>
                  </w:tcBorders>
                  <w:vAlign w:val="bottom"/>
                </w:tcPr>
                <w:p w14:paraId="7DBF1B70" w14:textId="77777777" w:rsidR="00687273" w:rsidRPr="00687273" w:rsidRDefault="00687273" w:rsidP="00687273">
                  <w:r w:rsidRPr="0008697C">
                    <w:t>Y</w:t>
                  </w:r>
                </w:p>
              </w:tc>
              <w:tc>
                <w:tcPr>
                  <w:tcW w:w="826" w:type="pct"/>
                  <w:tcBorders>
                    <w:top w:val="single" w:sz="4" w:space="0" w:color="auto"/>
                    <w:left w:val="single" w:sz="4" w:space="0" w:color="auto"/>
                    <w:right w:val="single" w:sz="4" w:space="0" w:color="auto"/>
                  </w:tcBorders>
                </w:tcPr>
                <w:p w14:paraId="278CA47B" w14:textId="77777777" w:rsidR="00687273" w:rsidRPr="0008697C" w:rsidRDefault="00687273" w:rsidP="00687273"/>
              </w:tc>
              <w:tc>
                <w:tcPr>
                  <w:tcW w:w="714" w:type="pct"/>
                  <w:tcBorders>
                    <w:top w:val="single" w:sz="4" w:space="0" w:color="auto"/>
                    <w:left w:val="single" w:sz="4" w:space="0" w:color="auto"/>
                    <w:bottom w:val="single" w:sz="4" w:space="0" w:color="auto"/>
                    <w:right w:val="single" w:sz="4" w:space="0" w:color="auto"/>
                  </w:tcBorders>
                  <w:vAlign w:val="bottom"/>
                </w:tcPr>
                <w:p w14:paraId="598EC1D9" w14:textId="77777777" w:rsidR="00687273" w:rsidRPr="00687273" w:rsidRDefault="00687273" w:rsidP="00687273">
                  <w:r w:rsidRPr="0008697C">
                    <w:t>N</w:t>
                  </w:r>
                </w:p>
              </w:tc>
              <w:tc>
                <w:tcPr>
                  <w:tcW w:w="133" w:type="pct"/>
                  <w:tcBorders>
                    <w:top w:val="single" w:sz="4" w:space="0" w:color="auto"/>
                    <w:left w:val="single" w:sz="4" w:space="0" w:color="auto"/>
                    <w:right w:val="single" w:sz="4" w:space="0" w:color="auto"/>
                  </w:tcBorders>
                </w:tcPr>
                <w:p w14:paraId="54AF8064" w14:textId="77777777" w:rsidR="00687273" w:rsidRPr="0008697C" w:rsidRDefault="00687273" w:rsidP="00687273"/>
              </w:tc>
            </w:tr>
            <w:tr w:rsidR="00687273" w:rsidRPr="0008697C" w14:paraId="6B6F7A5D" w14:textId="77777777" w:rsidTr="00EC766A">
              <w:trPr>
                <w:trHeight w:val="1687"/>
              </w:trPr>
              <w:tc>
                <w:tcPr>
                  <w:tcW w:w="2546" w:type="pct"/>
                  <w:gridSpan w:val="4"/>
                  <w:vMerge/>
                  <w:tcBorders>
                    <w:left w:val="single" w:sz="4" w:space="0" w:color="auto"/>
                    <w:bottom w:val="single" w:sz="4" w:space="0" w:color="auto"/>
                    <w:right w:val="single" w:sz="4" w:space="0" w:color="auto"/>
                  </w:tcBorders>
                </w:tcPr>
                <w:p w14:paraId="2692B209" w14:textId="77777777" w:rsidR="00687273" w:rsidRPr="0008697C" w:rsidRDefault="00687273" w:rsidP="00687273"/>
              </w:tc>
              <w:tc>
                <w:tcPr>
                  <w:tcW w:w="2454" w:type="pct"/>
                  <w:gridSpan w:val="5"/>
                  <w:tcBorders>
                    <w:left w:val="single" w:sz="4" w:space="0" w:color="auto"/>
                    <w:bottom w:val="single" w:sz="4" w:space="0" w:color="auto"/>
                    <w:right w:val="single" w:sz="4" w:space="0" w:color="auto"/>
                  </w:tcBorders>
                </w:tcPr>
                <w:p w14:paraId="64C4C2BB" w14:textId="77777777" w:rsidR="00687273" w:rsidRPr="0008697C" w:rsidRDefault="00687273" w:rsidP="00687273"/>
              </w:tc>
            </w:tr>
            <w:tr w:rsidR="00687273" w:rsidRPr="0008697C" w14:paraId="2AED81B0" w14:textId="77777777" w:rsidTr="00EC766A">
              <w:trPr>
                <w:trHeight w:val="647"/>
              </w:trPr>
              <w:tc>
                <w:tcPr>
                  <w:tcW w:w="2546" w:type="pct"/>
                  <w:gridSpan w:val="4"/>
                  <w:vMerge w:val="restart"/>
                  <w:tcBorders>
                    <w:top w:val="single" w:sz="4" w:space="0" w:color="auto"/>
                    <w:left w:val="single" w:sz="4" w:space="0" w:color="auto"/>
                    <w:right w:val="single" w:sz="4" w:space="0" w:color="auto"/>
                  </w:tcBorders>
                </w:tcPr>
                <w:p w14:paraId="2EB63A59" w14:textId="77777777" w:rsidR="00687273" w:rsidRPr="00687273" w:rsidRDefault="00687273" w:rsidP="00687273">
                  <w:r w:rsidRPr="0008697C">
                    <w:t>3</w:t>
                  </w:r>
                  <w:r w:rsidRPr="00687273">
                    <w:t>. Is it essential for the Inspector to enter the site to assess the impact of the proposal?</w:t>
                  </w:r>
                </w:p>
                <w:p w14:paraId="1FE925DA" w14:textId="77777777" w:rsidR="00687273" w:rsidRPr="0008697C" w:rsidRDefault="00687273" w:rsidP="0008697C">
                  <w:r w:rsidRPr="0008697C">
                    <w:t>If YES, please explain briefly:</w:t>
                  </w:r>
                </w:p>
                <w:p w14:paraId="4E5DD48A" w14:textId="77777777" w:rsidR="00687273" w:rsidRPr="0008697C" w:rsidRDefault="00687273" w:rsidP="00687273"/>
                <w:p w14:paraId="00AFA2C1" w14:textId="77777777" w:rsidR="00687273" w:rsidRPr="0008697C" w:rsidRDefault="00687273" w:rsidP="00687273"/>
              </w:tc>
              <w:tc>
                <w:tcPr>
                  <w:tcW w:w="132" w:type="pct"/>
                  <w:tcBorders>
                    <w:top w:val="single" w:sz="4" w:space="0" w:color="auto"/>
                    <w:left w:val="single" w:sz="4" w:space="0" w:color="auto"/>
                    <w:right w:val="single" w:sz="4" w:space="0" w:color="auto"/>
                  </w:tcBorders>
                </w:tcPr>
                <w:p w14:paraId="6D0379D0" w14:textId="77777777" w:rsidR="00687273" w:rsidRPr="0008697C" w:rsidRDefault="00687273" w:rsidP="00687273"/>
              </w:tc>
              <w:tc>
                <w:tcPr>
                  <w:tcW w:w="649" w:type="pct"/>
                  <w:tcBorders>
                    <w:top w:val="single" w:sz="4" w:space="0" w:color="auto"/>
                    <w:left w:val="single" w:sz="4" w:space="0" w:color="auto"/>
                    <w:bottom w:val="single" w:sz="4" w:space="0" w:color="auto"/>
                    <w:right w:val="single" w:sz="4" w:space="0" w:color="auto"/>
                  </w:tcBorders>
                  <w:vAlign w:val="bottom"/>
                </w:tcPr>
                <w:p w14:paraId="39650724" w14:textId="77777777" w:rsidR="00687273" w:rsidRPr="00687273" w:rsidRDefault="00687273" w:rsidP="00687273">
                  <w:r w:rsidRPr="0008697C">
                    <w:t>Y</w:t>
                  </w:r>
                </w:p>
              </w:tc>
              <w:tc>
                <w:tcPr>
                  <w:tcW w:w="826" w:type="pct"/>
                  <w:tcBorders>
                    <w:top w:val="single" w:sz="4" w:space="0" w:color="auto"/>
                    <w:left w:val="single" w:sz="4" w:space="0" w:color="auto"/>
                    <w:right w:val="single" w:sz="4" w:space="0" w:color="auto"/>
                  </w:tcBorders>
                </w:tcPr>
                <w:p w14:paraId="73CFC8B7" w14:textId="77777777" w:rsidR="00687273" w:rsidRPr="0008697C" w:rsidRDefault="00687273" w:rsidP="00687273"/>
              </w:tc>
              <w:tc>
                <w:tcPr>
                  <w:tcW w:w="714" w:type="pct"/>
                  <w:tcBorders>
                    <w:top w:val="single" w:sz="4" w:space="0" w:color="auto"/>
                    <w:left w:val="single" w:sz="4" w:space="0" w:color="auto"/>
                    <w:bottom w:val="single" w:sz="4" w:space="0" w:color="auto"/>
                    <w:right w:val="single" w:sz="4" w:space="0" w:color="auto"/>
                  </w:tcBorders>
                  <w:vAlign w:val="bottom"/>
                </w:tcPr>
                <w:p w14:paraId="0554101E" w14:textId="77777777" w:rsidR="00687273" w:rsidRPr="00687273" w:rsidRDefault="00687273" w:rsidP="00687273">
                  <w:r w:rsidRPr="0008697C">
                    <w:t>N</w:t>
                  </w:r>
                </w:p>
              </w:tc>
              <w:tc>
                <w:tcPr>
                  <w:tcW w:w="133" w:type="pct"/>
                  <w:tcBorders>
                    <w:top w:val="single" w:sz="4" w:space="0" w:color="auto"/>
                    <w:left w:val="single" w:sz="4" w:space="0" w:color="auto"/>
                    <w:right w:val="single" w:sz="4" w:space="0" w:color="auto"/>
                  </w:tcBorders>
                </w:tcPr>
                <w:p w14:paraId="04FAF74A" w14:textId="77777777" w:rsidR="00687273" w:rsidRPr="0008697C" w:rsidRDefault="00687273" w:rsidP="00687273"/>
              </w:tc>
            </w:tr>
            <w:tr w:rsidR="00687273" w:rsidRPr="0008697C" w14:paraId="56395C76" w14:textId="77777777" w:rsidTr="00EC766A">
              <w:trPr>
                <w:trHeight w:val="1687"/>
              </w:trPr>
              <w:tc>
                <w:tcPr>
                  <w:tcW w:w="2546" w:type="pct"/>
                  <w:gridSpan w:val="4"/>
                  <w:vMerge/>
                  <w:tcBorders>
                    <w:left w:val="single" w:sz="4" w:space="0" w:color="auto"/>
                    <w:bottom w:val="single" w:sz="4" w:space="0" w:color="auto"/>
                    <w:right w:val="single" w:sz="4" w:space="0" w:color="auto"/>
                  </w:tcBorders>
                </w:tcPr>
                <w:p w14:paraId="7495126E" w14:textId="77777777" w:rsidR="00687273" w:rsidRPr="0008697C" w:rsidRDefault="00687273" w:rsidP="00687273"/>
              </w:tc>
              <w:tc>
                <w:tcPr>
                  <w:tcW w:w="2454" w:type="pct"/>
                  <w:gridSpan w:val="5"/>
                  <w:tcBorders>
                    <w:left w:val="single" w:sz="4" w:space="0" w:color="auto"/>
                    <w:bottom w:val="single" w:sz="4" w:space="0" w:color="auto"/>
                    <w:right w:val="single" w:sz="4" w:space="0" w:color="auto"/>
                  </w:tcBorders>
                </w:tcPr>
                <w:p w14:paraId="15F0E978" w14:textId="77777777" w:rsidR="00687273" w:rsidRPr="0008697C" w:rsidRDefault="00687273" w:rsidP="00687273"/>
              </w:tc>
            </w:tr>
            <w:tr w:rsidR="00687273" w:rsidRPr="0008697C" w14:paraId="5F2A79D4" w14:textId="77777777" w:rsidTr="00572E2E">
              <w:trPr>
                <w:trHeight w:val="691"/>
              </w:trPr>
              <w:tc>
                <w:tcPr>
                  <w:tcW w:w="2546" w:type="pct"/>
                  <w:gridSpan w:val="4"/>
                  <w:vMerge w:val="restart"/>
                  <w:tcBorders>
                    <w:top w:val="single" w:sz="4" w:space="0" w:color="auto"/>
                    <w:left w:val="single" w:sz="4" w:space="0" w:color="auto"/>
                    <w:right w:val="single" w:sz="4" w:space="0" w:color="auto"/>
                  </w:tcBorders>
                </w:tcPr>
                <w:p w14:paraId="719CF9B9" w14:textId="5FA09D15" w:rsidR="00687273" w:rsidRPr="00687273" w:rsidRDefault="00687273" w:rsidP="00687273">
                  <w:r w:rsidRPr="0008697C">
                    <w:lastRenderedPageBreak/>
                    <w:t>4</w:t>
                  </w:r>
                  <w:r w:rsidRPr="00687273">
                    <w:t>. Are there any known health and safety issues that would affect the conduct of the site inspection?</w:t>
                  </w:r>
                </w:p>
                <w:p w14:paraId="37964898" w14:textId="2E1EABF6" w:rsidR="00687273" w:rsidRPr="0008697C" w:rsidRDefault="00687273" w:rsidP="00572E2E">
                  <w:r w:rsidRPr="0008697C">
                    <w:t>If YES, please describe briefly:</w:t>
                  </w:r>
                </w:p>
              </w:tc>
              <w:tc>
                <w:tcPr>
                  <w:tcW w:w="132" w:type="pct"/>
                  <w:tcBorders>
                    <w:top w:val="single" w:sz="4" w:space="0" w:color="auto"/>
                    <w:left w:val="single" w:sz="4" w:space="0" w:color="auto"/>
                    <w:right w:val="single" w:sz="4" w:space="0" w:color="auto"/>
                  </w:tcBorders>
                </w:tcPr>
                <w:p w14:paraId="79752DF5" w14:textId="77777777" w:rsidR="00687273" w:rsidRDefault="00687273" w:rsidP="00687273"/>
                <w:p w14:paraId="4C1DBA51" w14:textId="77777777" w:rsidR="00687273" w:rsidRDefault="00687273" w:rsidP="00687273"/>
                <w:p w14:paraId="236220E3" w14:textId="77777777" w:rsidR="00687273" w:rsidRDefault="00687273" w:rsidP="00687273"/>
                <w:p w14:paraId="072645E3" w14:textId="77777777" w:rsidR="00687273" w:rsidRDefault="00687273" w:rsidP="00687273"/>
                <w:p w14:paraId="1B6BB115" w14:textId="77777777" w:rsidR="00687273" w:rsidRPr="0008697C" w:rsidRDefault="00687273" w:rsidP="00687273"/>
              </w:tc>
              <w:tc>
                <w:tcPr>
                  <w:tcW w:w="649" w:type="pct"/>
                  <w:tcBorders>
                    <w:top w:val="single" w:sz="4" w:space="0" w:color="auto"/>
                    <w:left w:val="single" w:sz="4" w:space="0" w:color="auto"/>
                    <w:bottom w:val="single" w:sz="4" w:space="0" w:color="auto"/>
                    <w:right w:val="single" w:sz="4" w:space="0" w:color="auto"/>
                  </w:tcBorders>
                  <w:vAlign w:val="bottom"/>
                </w:tcPr>
                <w:p w14:paraId="0D753F82" w14:textId="77777777" w:rsidR="00687273" w:rsidRPr="00687273" w:rsidRDefault="00687273" w:rsidP="00687273">
                  <w:r w:rsidRPr="0008697C">
                    <w:t>Y</w:t>
                  </w:r>
                </w:p>
              </w:tc>
              <w:tc>
                <w:tcPr>
                  <w:tcW w:w="826" w:type="pct"/>
                  <w:tcBorders>
                    <w:top w:val="single" w:sz="4" w:space="0" w:color="auto"/>
                    <w:left w:val="single" w:sz="4" w:space="0" w:color="auto"/>
                    <w:right w:val="single" w:sz="4" w:space="0" w:color="auto"/>
                  </w:tcBorders>
                </w:tcPr>
                <w:p w14:paraId="66121FA3" w14:textId="77777777" w:rsidR="00687273" w:rsidRPr="0008697C" w:rsidRDefault="00687273" w:rsidP="00687273"/>
              </w:tc>
              <w:tc>
                <w:tcPr>
                  <w:tcW w:w="714" w:type="pct"/>
                  <w:tcBorders>
                    <w:top w:val="single" w:sz="4" w:space="0" w:color="auto"/>
                    <w:left w:val="single" w:sz="4" w:space="0" w:color="auto"/>
                    <w:bottom w:val="single" w:sz="4" w:space="0" w:color="auto"/>
                    <w:right w:val="single" w:sz="4" w:space="0" w:color="auto"/>
                  </w:tcBorders>
                  <w:vAlign w:val="bottom"/>
                </w:tcPr>
                <w:p w14:paraId="6054A002" w14:textId="77777777" w:rsidR="00687273" w:rsidRPr="00687273" w:rsidRDefault="00687273" w:rsidP="00687273">
                  <w:r w:rsidRPr="0008697C">
                    <w:t>N</w:t>
                  </w:r>
                </w:p>
              </w:tc>
              <w:tc>
                <w:tcPr>
                  <w:tcW w:w="133" w:type="pct"/>
                  <w:tcBorders>
                    <w:top w:val="single" w:sz="4" w:space="0" w:color="auto"/>
                    <w:left w:val="single" w:sz="4" w:space="0" w:color="auto"/>
                    <w:right w:val="single" w:sz="4" w:space="0" w:color="auto"/>
                  </w:tcBorders>
                </w:tcPr>
                <w:p w14:paraId="298B46DE" w14:textId="77777777" w:rsidR="00687273" w:rsidRPr="0008697C" w:rsidRDefault="00687273" w:rsidP="00687273"/>
              </w:tc>
            </w:tr>
            <w:tr w:rsidR="00687273" w:rsidRPr="0008697C" w14:paraId="61909F8D" w14:textId="77777777" w:rsidTr="00EC766A">
              <w:trPr>
                <w:trHeight w:val="1687"/>
              </w:trPr>
              <w:tc>
                <w:tcPr>
                  <w:tcW w:w="2546" w:type="pct"/>
                  <w:gridSpan w:val="4"/>
                  <w:vMerge/>
                  <w:tcBorders>
                    <w:left w:val="single" w:sz="4" w:space="0" w:color="auto"/>
                    <w:bottom w:val="single" w:sz="4" w:space="0" w:color="auto"/>
                    <w:right w:val="single" w:sz="4" w:space="0" w:color="auto"/>
                  </w:tcBorders>
                </w:tcPr>
                <w:p w14:paraId="7B90A948" w14:textId="77777777" w:rsidR="00687273" w:rsidRPr="0008697C" w:rsidRDefault="00687273" w:rsidP="00687273"/>
              </w:tc>
              <w:tc>
                <w:tcPr>
                  <w:tcW w:w="2454" w:type="pct"/>
                  <w:gridSpan w:val="5"/>
                  <w:tcBorders>
                    <w:left w:val="single" w:sz="4" w:space="0" w:color="auto"/>
                    <w:bottom w:val="single" w:sz="4" w:space="0" w:color="auto"/>
                    <w:right w:val="single" w:sz="4" w:space="0" w:color="auto"/>
                  </w:tcBorders>
                </w:tcPr>
                <w:p w14:paraId="77BB253D" w14:textId="77777777" w:rsidR="00687273" w:rsidRPr="0008697C" w:rsidRDefault="00687273" w:rsidP="00687273"/>
              </w:tc>
            </w:tr>
            <w:tr w:rsidR="00687273" w:rsidRPr="0008697C" w14:paraId="056D9CE6" w14:textId="77777777" w:rsidTr="00EC766A">
              <w:tc>
                <w:tcPr>
                  <w:tcW w:w="5000" w:type="pct"/>
                  <w:gridSpan w:val="9"/>
                  <w:tcBorders>
                    <w:top w:val="single" w:sz="4" w:space="0" w:color="auto"/>
                    <w:left w:val="single" w:sz="4" w:space="0" w:color="auto"/>
                    <w:bottom w:val="single" w:sz="4" w:space="0" w:color="auto"/>
                    <w:right w:val="single" w:sz="4" w:space="0" w:color="auto"/>
                  </w:tcBorders>
                </w:tcPr>
                <w:p w14:paraId="0445D0F3" w14:textId="77777777" w:rsidR="00687273" w:rsidRPr="00687273" w:rsidRDefault="00687273" w:rsidP="00687273">
                  <w:r w:rsidRPr="0008697C">
                    <w:t xml:space="preserve">K. ESSENTIAL </w:t>
                  </w:r>
                  <w:r w:rsidRPr="00687273">
                    <w:t>SUPPORTING DOCUMENTS</w:t>
                  </w:r>
                </w:p>
              </w:tc>
            </w:tr>
            <w:tr w:rsidR="00687273" w:rsidRPr="0008697C" w14:paraId="7D10EABE" w14:textId="77777777" w:rsidTr="00EC766A">
              <w:tc>
                <w:tcPr>
                  <w:tcW w:w="5000" w:type="pct"/>
                  <w:gridSpan w:val="9"/>
                  <w:tcBorders>
                    <w:top w:val="single" w:sz="4" w:space="0" w:color="auto"/>
                    <w:left w:val="single" w:sz="4" w:space="0" w:color="auto"/>
                    <w:bottom w:val="single" w:sz="4" w:space="0" w:color="auto"/>
                    <w:right w:val="single" w:sz="4" w:space="0" w:color="auto"/>
                  </w:tcBorders>
                </w:tcPr>
                <w:p w14:paraId="5928D3E2" w14:textId="77777777" w:rsidR="00687273" w:rsidRPr="00687273" w:rsidRDefault="00687273" w:rsidP="00687273">
                  <w:r w:rsidRPr="0008697C">
                    <w:t>You</w:t>
                  </w:r>
                  <w:r w:rsidRPr="00687273">
                    <w:t xml:space="preserve"> must enclose a copy of each of the following with this form. </w:t>
                  </w:r>
                </w:p>
                <w:p w14:paraId="0E556503" w14:textId="77777777" w:rsidR="00687273" w:rsidRPr="00687273" w:rsidRDefault="00687273" w:rsidP="00687273">
                  <w:r w:rsidRPr="0008697C">
                    <w:t xml:space="preserve">Please </w:t>
                  </w:r>
                  <w:r w:rsidRPr="00687273">
                    <w:t>indicate yes, no or N/A to confirm what documentation is included with this form.</w:t>
                  </w:r>
                </w:p>
              </w:tc>
            </w:tr>
            <w:tr w:rsidR="00687273" w:rsidRPr="0008697C" w14:paraId="46AB8AB2" w14:textId="77777777" w:rsidTr="00EC766A">
              <w:tc>
                <w:tcPr>
                  <w:tcW w:w="335" w:type="pct"/>
                  <w:tcBorders>
                    <w:top w:val="single" w:sz="4" w:space="0" w:color="auto"/>
                    <w:left w:val="single" w:sz="4" w:space="0" w:color="auto"/>
                    <w:bottom w:val="single" w:sz="4" w:space="0" w:color="auto"/>
                    <w:right w:val="single" w:sz="4" w:space="0" w:color="auto"/>
                  </w:tcBorders>
                </w:tcPr>
                <w:p w14:paraId="0D0A863E" w14:textId="77777777" w:rsidR="00687273" w:rsidRPr="00687273" w:rsidRDefault="00687273" w:rsidP="00687273">
                  <w:r w:rsidRPr="0008697C">
                    <w:t>Yes</w:t>
                  </w:r>
                </w:p>
              </w:tc>
              <w:tc>
                <w:tcPr>
                  <w:tcW w:w="305" w:type="pct"/>
                  <w:tcBorders>
                    <w:top w:val="single" w:sz="4" w:space="0" w:color="auto"/>
                    <w:left w:val="single" w:sz="4" w:space="0" w:color="auto"/>
                    <w:bottom w:val="single" w:sz="4" w:space="0" w:color="auto"/>
                    <w:right w:val="single" w:sz="4" w:space="0" w:color="auto"/>
                  </w:tcBorders>
                </w:tcPr>
                <w:p w14:paraId="67CCBEE1" w14:textId="77777777" w:rsidR="00687273" w:rsidRPr="00687273" w:rsidRDefault="00687273" w:rsidP="00687273">
                  <w:r w:rsidRPr="0008697C">
                    <w:t>No</w:t>
                  </w:r>
                </w:p>
              </w:tc>
              <w:tc>
                <w:tcPr>
                  <w:tcW w:w="328" w:type="pct"/>
                  <w:tcBorders>
                    <w:top w:val="single" w:sz="4" w:space="0" w:color="auto"/>
                    <w:left w:val="single" w:sz="4" w:space="0" w:color="auto"/>
                    <w:bottom w:val="single" w:sz="4" w:space="0" w:color="auto"/>
                    <w:right w:val="single" w:sz="4" w:space="0" w:color="auto"/>
                  </w:tcBorders>
                </w:tcPr>
                <w:p w14:paraId="34C3AD15" w14:textId="77777777" w:rsidR="00687273" w:rsidRPr="00687273" w:rsidRDefault="00687273" w:rsidP="00687273">
                  <w:r w:rsidRPr="0008697C">
                    <w:t>N/A</w:t>
                  </w:r>
                </w:p>
              </w:tc>
              <w:tc>
                <w:tcPr>
                  <w:tcW w:w="4032" w:type="pct"/>
                  <w:gridSpan w:val="6"/>
                  <w:tcBorders>
                    <w:top w:val="single" w:sz="4" w:space="0" w:color="auto"/>
                    <w:left w:val="single" w:sz="4" w:space="0" w:color="auto"/>
                    <w:bottom w:val="single" w:sz="4" w:space="0" w:color="auto"/>
                    <w:right w:val="single" w:sz="4" w:space="0" w:color="auto"/>
                  </w:tcBorders>
                </w:tcPr>
                <w:p w14:paraId="51D3D552" w14:textId="77777777" w:rsidR="00687273" w:rsidRPr="0008697C" w:rsidRDefault="00687273" w:rsidP="00687273"/>
              </w:tc>
            </w:tr>
            <w:tr w:rsidR="00687273" w:rsidRPr="0008697C" w14:paraId="2E580559" w14:textId="77777777" w:rsidTr="00EC766A">
              <w:tc>
                <w:tcPr>
                  <w:tcW w:w="335" w:type="pct"/>
                  <w:tcBorders>
                    <w:top w:val="single" w:sz="4" w:space="0" w:color="auto"/>
                    <w:left w:val="single" w:sz="4" w:space="0" w:color="auto"/>
                    <w:bottom w:val="single" w:sz="4" w:space="0" w:color="auto"/>
                    <w:right w:val="single" w:sz="4" w:space="0" w:color="auto"/>
                  </w:tcBorders>
                </w:tcPr>
                <w:p w14:paraId="3DF4BBAF" w14:textId="77777777" w:rsidR="00687273" w:rsidRPr="00687273" w:rsidRDefault="00687273" w:rsidP="00687273">
                  <w:r w:rsidRPr="0008697C">
                    <w:t> </w:t>
                  </w:r>
                </w:p>
              </w:tc>
              <w:tc>
                <w:tcPr>
                  <w:tcW w:w="305" w:type="pct"/>
                  <w:tcBorders>
                    <w:top w:val="single" w:sz="4" w:space="0" w:color="auto"/>
                    <w:left w:val="single" w:sz="4" w:space="0" w:color="auto"/>
                    <w:bottom w:val="single" w:sz="4" w:space="0" w:color="auto"/>
                    <w:right w:val="single" w:sz="4" w:space="0" w:color="auto"/>
                  </w:tcBorders>
                </w:tcPr>
                <w:p w14:paraId="70D10D6D" w14:textId="77777777" w:rsidR="00687273" w:rsidRPr="0008697C" w:rsidRDefault="00687273" w:rsidP="00687273"/>
              </w:tc>
              <w:tc>
                <w:tcPr>
                  <w:tcW w:w="328" w:type="pct"/>
                  <w:tcBorders>
                    <w:top w:val="single" w:sz="4" w:space="0" w:color="auto"/>
                    <w:left w:val="single" w:sz="4" w:space="0" w:color="auto"/>
                    <w:bottom w:val="single" w:sz="4" w:space="0" w:color="auto"/>
                    <w:right w:val="single" w:sz="4" w:space="0" w:color="auto"/>
                  </w:tcBorders>
                </w:tcPr>
                <w:p w14:paraId="1EFCFB2C" w14:textId="77777777" w:rsidR="00687273" w:rsidRPr="0008697C" w:rsidRDefault="00687273" w:rsidP="00687273"/>
              </w:tc>
              <w:tc>
                <w:tcPr>
                  <w:tcW w:w="4032" w:type="pct"/>
                  <w:gridSpan w:val="6"/>
                  <w:tcBorders>
                    <w:top w:val="single" w:sz="4" w:space="0" w:color="auto"/>
                    <w:left w:val="single" w:sz="4" w:space="0" w:color="auto"/>
                    <w:bottom w:val="single" w:sz="4" w:space="0" w:color="auto"/>
                    <w:right w:val="single" w:sz="4" w:space="0" w:color="auto"/>
                  </w:tcBorders>
                </w:tcPr>
                <w:p w14:paraId="6A3C821A" w14:textId="77777777" w:rsidR="00687273" w:rsidRPr="00687273" w:rsidRDefault="00687273" w:rsidP="00687273">
                  <w:r w:rsidRPr="0008697C">
                    <w:t>The</w:t>
                  </w:r>
                  <w:r w:rsidRPr="00687273">
                    <w:t xml:space="preserve"> letter from the Nominated Undertaker requesting agreement on the Nominated Undertaker’s proposed site restoration scheme;</w:t>
                  </w:r>
                </w:p>
              </w:tc>
            </w:tr>
            <w:tr w:rsidR="00687273" w:rsidRPr="0008697C" w14:paraId="643FE5E5" w14:textId="77777777" w:rsidTr="00EC766A">
              <w:tc>
                <w:tcPr>
                  <w:tcW w:w="335" w:type="pct"/>
                  <w:tcBorders>
                    <w:top w:val="single" w:sz="4" w:space="0" w:color="auto"/>
                    <w:left w:val="single" w:sz="4" w:space="0" w:color="auto"/>
                    <w:bottom w:val="single" w:sz="4" w:space="0" w:color="auto"/>
                    <w:right w:val="single" w:sz="4" w:space="0" w:color="auto"/>
                  </w:tcBorders>
                </w:tcPr>
                <w:p w14:paraId="01D20260" w14:textId="77777777" w:rsidR="00687273" w:rsidRPr="00687273" w:rsidRDefault="00687273" w:rsidP="00687273">
                  <w:r w:rsidRPr="0008697C">
                    <w:t> </w:t>
                  </w:r>
                </w:p>
              </w:tc>
              <w:tc>
                <w:tcPr>
                  <w:tcW w:w="305" w:type="pct"/>
                  <w:tcBorders>
                    <w:top w:val="single" w:sz="4" w:space="0" w:color="auto"/>
                    <w:left w:val="single" w:sz="4" w:space="0" w:color="auto"/>
                    <w:bottom w:val="single" w:sz="4" w:space="0" w:color="auto"/>
                    <w:right w:val="single" w:sz="4" w:space="0" w:color="auto"/>
                  </w:tcBorders>
                </w:tcPr>
                <w:p w14:paraId="70B1C496" w14:textId="77777777" w:rsidR="00687273" w:rsidRPr="0008697C" w:rsidRDefault="00687273" w:rsidP="00687273"/>
              </w:tc>
              <w:tc>
                <w:tcPr>
                  <w:tcW w:w="328" w:type="pct"/>
                  <w:tcBorders>
                    <w:top w:val="single" w:sz="4" w:space="0" w:color="auto"/>
                    <w:left w:val="single" w:sz="4" w:space="0" w:color="auto"/>
                    <w:bottom w:val="single" w:sz="4" w:space="0" w:color="auto"/>
                    <w:right w:val="single" w:sz="4" w:space="0" w:color="auto"/>
                  </w:tcBorders>
                </w:tcPr>
                <w:p w14:paraId="6ECF92AC" w14:textId="77777777" w:rsidR="00687273" w:rsidRPr="0008697C" w:rsidRDefault="00687273" w:rsidP="00687273"/>
              </w:tc>
              <w:tc>
                <w:tcPr>
                  <w:tcW w:w="4032" w:type="pct"/>
                  <w:gridSpan w:val="6"/>
                  <w:tcBorders>
                    <w:top w:val="single" w:sz="4" w:space="0" w:color="auto"/>
                    <w:left w:val="single" w:sz="4" w:space="0" w:color="auto"/>
                    <w:bottom w:val="single" w:sz="4" w:space="0" w:color="auto"/>
                    <w:right w:val="single" w:sz="4" w:space="0" w:color="auto"/>
                  </w:tcBorders>
                </w:tcPr>
                <w:p w14:paraId="2C3ABBB5" w14:textId="77777777" w:rsidR="00687273" w:rsidRPr="00687273" w:rsidRDefault="00687273" w:rsidP="00687273">
                  <w:r w:rsidRPr="0008697C">
                    <w:t>A</w:t>
                  </w:r>
                  <w:r w:rsidRPr="00687273">
                    <w:t xml:space="preserve"> list and copies of all plans, sections, specifications, particulars, drawings and documents that accompany the letter from the Nominated Undertaker requesting agreement on the proposed site restoration scheme; and</w:t>
                  </w:r>
                </w:p>
              </w:tc>
            </w:tr>
            <w:tr w:rsidR="00687273" w:rsidRPr="0008697C" w14:paraId="1FB6F964" w14:textId="77777777" w:rsidTr="00EC766A">
              <w:tc>
                <w:tcPr>
                  <w:tcW w:w="335" w:type="pct"/>
                  <w:tcBorders>
                    <w:top w:val="single" w:sz="4" w:space="0" w:color="auto"/>
                    <w:left w:val="single" w:sz="4" w:space="0" w:color="auto"/>
                    <w:bottom w:val="single" w:sz="4" w:space="0" w:color="auto"/>
                    <w:right w:val="single" w:sz="4" w:space="0" w:color="auto"/>
                  </w:tcBorders>
                </w:tcPr>
                <w:p w14:paraId="0263658D" w14:textId="77777777" w:rsidR="00687273" w:rsidRPr="00687273" w:rsidRDefault="00687273" w:rsidP="00687273">
                  <w:r w:rsidRPr="0008697C">
                    <w:t> </w:t>
                  </w:r>
                </w:p>
              </w:tc>
              <w:tc>
                <w:tcPr>
                  <w:tcW w:w="305" w:type="pct"/>
                  <w:tcBorders>
                    <w:top w:val="single" w:sz="4" w:space="0" w:color="auto"/>
                    <w:left w:val="single" w:sz="4" w:space="0" w:color="auto"/>
                    <w:bottom w:val="single" w:sz="4" w:space="0" w:color="auto"/>
                    <w:right w:val="single" w:sz="4" w:space="0" w:color="auto"/>
                  </w:tcBorders>
                </w:tcPr>
                <w:p w14:paraId="3A3B8028" w14:textId="77777777" w:rsidR="00687273" w:rsidRPr="0008697C" w:rsidRDefault="00687273" w:rsidP="00687273"/>
              </w:tc>
              <w:tc>
                <w:tcPr>
                  <w:tcW w:w="328" w:type="pct"/>
                  <w:tcBorders>
                    <w:top w:val="single" w:sz="4" w:space="0" w:color="auto"/>
                    <w:left w:val="single" w:sz="4" w:space="0" w:color="auto"/>
                    <w:bottom w:val="single" w:sz="4" w:space="0" w:color="auto"/>
                    <w:right w:val="single" w:sz="4" w:space="0" w:color="auto"/>
                  </w:tcBorders>
                </w:tcPr>
                <w:p w14:paraId="17B03F46" w14:textId="77777777" w:rsidR="00687273" w:rsidRPr="0008697C" w:rsidRDefault="00687273" w:rsidP="00687273"/>
              </w:tc>
              <w:tc>
                <w:tcPr>
                  <w:tcW w:w="4032" w:type="pct"/>
                  <w:gridSpan w:val="6"/>
                  <w:tcBorders>
                    <w:top w:val="single" w:sz="4" w:space="0" w:color="auto"/>
                    <w:left w:val="single" w:sz="4" w:space="0" w:color="auto"/>
                    <w:bottom w:val="single" w:sz="4" w:space="0" w:color="auto"/>
                    <w:right w:val="single" w:sz="4" w:space="0" w:color="auto"/>
                  </w:tcBorders>
                </w:tcPr>
                <w:p w14:paraId="5F782882" w14:textId="77777777" w:rsidR="00687273" w:rsidRPr="00687273" w:rsidRDefault="00687273" w:rsidP="00687273">
                  <w:r w:rsidRPr="0008697C">
                    <w:t>Any</w:t>
                  </w:r>
                  <w:r w:rsidRPr="00687273">
                    <w:t xml:space="preserve"> matters which you want to Inspector to note at the site visit</w:t>
                  </w:r>
                </w:p>
              </w:tc>
            </w:tr>
            <w:tr w:rsidR="00687273" w:rsidRPr="0008697C" w14:paraId="0DA953A5" w14:textId="77777777" w:rsidTr="00EC766A">
              <w:tc>
                <w:tcPr>
                  <w:tcW w:w="5000" w:type="pct"/>
                  <w:gridSpan w:val="9"/>
                  <w:tcBorders>
                    <w:top w:val="single" w:sz="4" w:space="0" w:color="auto"/>
                    <w:left w:val="single" w:sz="4" w:space="0" w:color="auto"/>
                    <w:bottom w:val="single" w:sz="4" w:space="0" w:color="auto"/>
                    <w:right w:val="single" w:sz="4" w:space="0" w:color="auto"/>
                  </w:tcBorders>
                </w:tcPr>
                <w:p w14:paraId="498A35F6" w14:textId="77777777" w:rsidR="00687273" w:rsidRPr="00687273" w:rsidRDefault="00687273" w:rsidP="00687273">
                  <w:r w:rsidRPr="0008697C">
                    <w:t>L. Details of the areas of disagreement/agreement on the proposed site restoration scheme</w:t>
                  </w:r>
                </w:p>
                <w:p w14:paraId="564506E4" w14:textId="77777777" w:rsidR="00687273" w:rsidRPr="00687273" w:rsidRDefault="00687273" w:rsidP="00687273">
                  <w:r w:rsidRPr="0008697C">
                    <w:t>Please state clearly the elements of the scheme with which you agree and those with which you do not.</w:t>
                  </w:r>
                </w:p>
                <w:p w14:paraId="31264194" w14:textId="77777777" w:rsidR="00687273" w:rsidRDefault="00687273" w:rsidP="0008697C">
                  <w:r w:rsidRPr="0008697C">
                    <w:t xml:space="preserve">Please </w:t>
                  </w:r>
                  <w:proofErr w:type="gramStart"/>
                  <w:r w:rsidRPr="0008697C">
                    <w:t>continue on</w:t>
                  </w:r>
                  <w:proofErr w:type="gramEnd"/>
                  <w:r w:rsidRPr="0008697C">
                    <w:t xml:space="preserve"> a separate sheet if necessary.</w:t>
                  </w:r>
                </w:p>
                <w:p w14:paraId="35B2B710" w14:textId="77777777" w:rsidR="00687273" w:rsidRDefault="00687273" w:rsidP="0008697C"/>
                <w:p w14:paraId="53EFA770" w14:textId="77777777" w:rsidR="00687273" w:rsidRDefault="00687273" w:rsidP="0008697C"/>
                <w:p w14:paraId="4A4EDB3D" w14:textId="77777777" w:rsidR="00687273" w:rsidRDefault="00687273" w:rsidP="0008697C"/>
                <w:p w14:paraId="2BFD97AA" w14:textId="77777777" w:rsidR="00687273" w:rsidRPr="0008697C" w:rsidRDefault="00687273" w:rsidP="0008697C"/>
                <w:p w14:paraId="23AEA20F" w14:textId="77777777" w:rsidR="00687273" w:rsidRPr="0008697C" w:rsidRDefault="00687273" w:rsidP="0008697C"/>
                <w:p w14:paraId="7D8BE460" w14:textId="77777777" w:rsidR="00687273" w:rsidRPr="0008697C" w:rsidRDefault="00687273" w:rsidP="0008697C"/>
                <w:p w14:paraId="7AC5294A" w14:textId="77777777" w:rsidR="00687273" w:rsidRPr="0008697C" w:rsidRDefault="00687273" w:rsidP="00687273"/>
                <w:p w14:paraId="422E4449" w14:textId="77777777" w:rsidR="00687273" w:rsidRDefault="00687273" w:rsidP="00687273"/>
                <w:p w14:paraId="5453CBD4" w14:textId="77777777" w:rsidR="00687273" w:rsidRDefault="00687273" w:rsidP="00687273"/>
                <w:p w14:paraId="20F39292" w14:textId="77777777" w:rsidR="00687273" w:rsidRDefault="00687273" w:rsidP="00687273"/>
                <w:p w14:paraId="3A22CEF1" w14:textId="77777777" w:rsidR="00687273" w:rsidRDefault="00687273" w:rsidP="00687273"/>
                <w:p w14:paraId="4AB9DE56" w14:textId="77777777" w:rsidR="00687273" w:rsidRDefault="00687273" w:rsidP="00687273"/>
                <w:p w14:paraId="78CDE3CE" w14:textId="77777777" w:rsidR="00687273" w:rsidRPr="0008697C" w:rsidRDefault="00687273" w:rsidP="00687273"/>
              </w:tc>
            </w:tr>
            <w:tr w:rsidR="00687273" w:rsidRPr="0008697C" w14:paraId="2844CD30" w14:textId="77777777" w:rsidTr="00EC766A">
              <w:tc>
                <w:tcPr>
                  <w:tcW w:w="5000" w:type="pct"/>
                  <w:gridSpan w:val="9"/>
                  <w:tcBorders>
                    <w:top w:val="single" w:sz="4" w:space="0" w:color="auto"/>
                    <w:left w:val="single" w:sz="4" w:space="0" w:color="auto"/>
                    <w:bottom w:val="single" w:sz="4" w:space="0" w:color="auto"/>
                    <w:right w:val="single" w:sz="4" w:space="0" w:color="auto"/>
                  </w:tcBorders>
                </w:tcPr>
                <w:p w14:paraId="33FA9385" w14:textId="77777777" w:rsidR="00687273" w:rsidRPr="00687273" w:rsidRDefault="00687273" w:rsidP="00687273">
                  <w:r w:rsidRPr="0008697C">
                    <w:t>*I/We</w:t>
                  </w:r>
                  <w:r w:rsidRPr="00687273">
                    <w:t xml:space="preserve"> confirm that I/we have enclosed a copy of each of the supporting documents indicated above and that I/we have clearly marked the relevant plans.</w:t>
                  </w:r>
                </w:p>
                <w:p w14:paraId="181A2476" w14:textId="77777777" w:rsidR="00687273" w:rsidRDefault="00687273" w:rsidP="00687273"/>
                <w:p w14:paraId="2EFA2019" w14:textId="0C6BA15D" w:rsidR="00687273" w:rsidRPr="00687273" w:rsidRDefault="00687273" w:rsidP="00687273">
                  <w:r w:rsidRPr="0008697C">
                    <w:t>Signed________________________</w:t>
                  </w:r>
                  <w:proofErr w:type="gramStart"/>
                  <w:r w:rsidRPr="0008697C">
                    <w:t>_(</w:t>
                  </w:r>
                  <w:proofErr w:type="gramEnd"/>
                  <w:r w:rsidRPr="0008697C">
                    <w:t>on behalf of___________________________)</w:t>
                  </w:r>
                </w:p>
                <w:p w14:paraId="76E00D50" w14:textId="77777777" w:rsidR="00687273" w:rsidRDefault="00687273" w:rsidP="0008697C"/>
                <w:p w14:paraId="4CAE1D32" w14:textId="26F09710" w:rsidR="00687273" w:rsidRPr="0008697C" w:rsidRDefault="00687273" w:rsidP="0008697C">
                  <w:r w:rsidRPr="0008697C">
                    <w:t xml:space="preserve">Name (in block </w:t>
                  </w:r>
                  <w:proofErr w:type="gramStart"/>
                  <w:r w:rsidRPr="0008697C">
                    <w:t>letters)_</w:t>
                  </w:r>
                  <w:proofErr w:type="gramEnd"/>
                  <w:r w:rsidRPr="0008697C">
                    <w:t>_____________________________Date________________</w:t>
                  </w:r>
                </w:p>
                <w:p w14:paraId="4B195C23" w14:textId="77777777" w:rsidR="00687273" w:rsidRDefault="00687273" w:rsidP="00687273"/>
                <w:p w14:paraId="4EA2F742" w14:textId="57935B10" w:rsidR="00687273" w:rsidRPr="00687273" w:rsidRDefault="00687273" w:rsidP="00687273">
                  <w:r w:rsidRPr="0008697C">
                    <w:t>*Strike out the items that do not apply in your case.</w:t>
                  </w:r>
                </w:p>
                <w:p w14:paraId="0C8D825C" w14:textId="77777777" w:rsidR="00687273" w:rsidRDefault="00687273" w:rsidP="00687273"/>
                <w:p w14:paraId="5CF46EA0" w14:textId="3DF574C5" w:rsidR="00687273" w:rsidRPr="00687273" w:rsidRDefault="00687273" w:rsidP="00687273">
                  <w:r w:rsidRPr="0008697C">
                    <w:t>The</w:t>
                  </w:r>
                  <w:r w:rsidRPr="00687273">
                    <w:t xml:space="preserve"> Planning Inspectorate is registered under the Data Protection Act, so that we may hold information supplied by you on our computer system for the purpose of processing this request for determination. The gathering and subsequent processing of the personal data supplied by you in this form, is in accordance with the terms of their registration (Reg No: E311018) under the Data Protection Act 2018. Further information about the Inspectorate’s Data Protection policy can be found on their website under “Privacy Statement”.</w:t>
                  </w:r>
                </w:p>
              </w:tc>
            </w:tr>
          </w:tbl>
          <w:p w14:paraId="728074D7" w14:textId="77777777" w:rsidR="00687273" w:rsidRPr="0008697C" w:rsidRDefault="00687273" w:rsidP="00687273"/>
        </w:tc>
      </w:tr>
      <w:bookmarkEnd w:id="1"/>
    </w:tbl>
    <w:p w14:paraId="69202C09" w14:textId="219D9F12" w:rsidR="008E6CA1" w:rsidRDefault="008E6CA1" w:rsidP="00687273"/>
    <w:p w14:paraId="36EC2E1C" w14:textId="08FBC87A" w:rsidR="008E6CA1" w:rsidRDefault="008E6CA1">
      <w:pPr>
        <w:spacing w:after="200" w:line="276" w:lineRule="auto"/>
      </w:pPr>
    </w:p>
    <w:sectPr w:rsidR="008E6CA1" w:rsidSect="00B470E3">
      <w:footerReference w:type="even" r:id="rId8"/>
      <w:footerReference w:type="default" r:id="rId9"/>
      <w:pgSz w:w="11906" w:h="16838" w:code="9"/>
      <w:pgMar w:top="1588" w:right="1418" w:bottom="851" w:left="851" w:header="709"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ED0A6" w14:textId="77777777" w:rsidR="00687273" w:rsidRDefault="00687273" w:rsidP="0017155E">
      <w:r>
        <w:separator/>
      </w:r>
    </w:p>
  </w:endnote>
  <w:endnote w:type="continuationSeparator" w:id="0">
    <w:p w14:paraId="753CA2A9" w14:textId="77777777" w:rsidR="00687273" w:rsidRDefault="00687273" w:rsidP="0017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28301" w14:textId="77777777" w:rsidR="00B27DE5" w:rsidRDefault="00B27DE5">
    <w:pPr>
      <w:pStyle w:val="Footer"/>
    </w:pPr>
    <w:r>
      <w:fldChar w:fldCharType="begin"/>
    </w:r>
    <w:r>
      <w:instrText xml:space="preserve"> PAGE  \* Arabic </w:instrText>
    </w:r>
    <w:r>
      <w:fldChar w:fldCharType="separate"/>
    </w:r>
    <w:r w:rsidR="005E7060" w:rsidRPr="00F35128">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AE90" w14:textId="77777777" w:rsidR="00B27DE5" w:rsidRDefault="00B27DE5" w:rsidP="00DF26E6">
    <w:pPr>
      <w:pStyle w:val="FooterRight"/>
    </w:pPr>
    <w:r>
      <w:fldChar w:fldCharType="begin"/>
    </w:r>
    <w:r>
      <w:instrText xml:space="preserve"> PAGE  \* Arabic </w:instrText>
    </w:r>
    <w:r>
      <w:fldChar w:fldCharType="separate"/>
    </w:r>
    <w:r w:rsidR="009975AF" w:rsidRPr="00F35128">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7832E" w14:textId="77777777" w:rsidR="00687273" w:rsidRPr="00F35128" w:rsidRDefault="00687273" w:rsidP="00F35128">
      <w:r>
        <w:continuationSeparator/>
      </w:r>
    </w:p>
  </w:footnote>
  <w:footnote w:type="continuationSeparator" w:id="0">
    <w:p w14:paraId="01C223FF" w14:textId="77777777" w:rsidR="00687273" w:rsidRDefault="00687273" w:rsidP="00171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DCE538E"/>
    <w:lvl w:ilvl="0">
      <w:start w:val="1"/>
      <w:numFmt w:val="decimal"/>
      <w:lvlText w:val="%1."/>
      <w:lvlJc w:val="left"/>
      <w:pPr>
        <w:ind w:left="360" w:hanging="360"/>
      </w:pPr>
    </w:lvl>
  </w:abstractNum>
  <w:abstractNum w:abstractNumId="1" w15:restartNumberingAfterBreak="0">
    <w:nsid w:val="FFFFFF7F"/>
    <w:multiLevelType w:val="singleLevel"/>
    <w:tmpl w:val="9704EBB8"/>
    <w:lvl w:ilvl="0">
      <w:start w:val="1"/>
      <w:numFmt w:val="decimal"/>
      <w:lvlText w:val="%1."/>
      <w:lvlJc w:val="left"/>
      <w:pPr>
        <w:ind w:left="360" w:hanging="360"/>
      </w:pPr>
    </w:lvl>
  </w:abstractNum>
  <w:abstractNum w:abstractNumId="2" w15:restartNumberingAfterBreak="0">
    <w:nsid w:val="FFFFFF83"/>
    <w:multiLevelType w:val="singleLevel"/>
    <w:tmpl w:val="B6543AB4"/>
    <w:lvl w:ilvl="0">
      <w:start w:val="1"/>
      <w:numFmt w:val="bullet"/>
      <w:pStyle w:val="ListBullet2"/>
      <w:lvlText w:val="○"/>
      <w:lvlJc w:val="left"/>
      <w:pPr>
        <w:ind w:left="643" w:hanging="360"/>
      </w:pPr>
      <w:rPr>
        <w:rFonts w:ascii="Arial" w:hAnsi="Arial" w:hint="default"/>
        <w:b w:val="0"/>
        <w:i w:val="0"/>
        <w:color w:val="161616" w:themeColor="text1"/>
        <w:sz w:val="22"/>
        <w:vertAlign w:val="baseline"/>
      </w:rPr>
    </w:lvl>
  </w:abstractNum>
  <w:abstractNum w:abstractNumId="3" w15:restartNumberingAfterBreak="0">
    <w:nsid w:val="FFFFFF89"/>
    <w:multiLevelType w:val="singleLevel"/>
    <w:tmpl w:val="B67ADEEA"/>
    <w:lvl w:ilvl="0">
      <w:start w:val="1"/>
      <w:numFmt w:val="bullet"/>
      <w:pStyle w:val="ListBullet"/>
      <w:lvlText w:val=""/>
      <w:lvlJc w:val="left"/>
      <w:pPr>
        <w:ind w:left="360" w:hanging="360"/>
      </w:pPr>
      <w:rPr>
        <w:rFonts w:ascii="Symbol" w:hAnsi="Symbol" w:hint="default"/>
        <w:color w:val="006853" w:themeColor="accent1"/>
        <w:sz w:val="24"/>
      </w:rPr>
    </w:lvl>
  </w:abstractNum>
  <w:abstractNum w:abstractNumId="4" w15:restartNumberingAfterBreak="0">
    <w:nsid w:val="002D7894"/>
    <w:multiLevelType w:val="multilevel"/>
    <w:tmpl w:val="8DE6174E"/>
    <w:lvl w:ilvl="0">
      <w:start w:val="1"/>
      <w:numFmt w:val="upperLetter"/>
      <w:pStyle w:val="AnnexHeading1"/>
      <w:suff w:val="space"/>
      <w:lvlText w:val="Annex %1:"/>
      <w:lvlJc w:val="left"/>
      <w:pPr>
        <w:ind w:left="567" w:hanging="567"/>
      </w:pPr>
      <w:rPr>
        <w:rFonts w:hint="default"/>
        <w:color w:val="006853" w:themeColor="accent1"/>
      </w:rPr>
    </w:lvl>
    <w:lvl w:ilvl="1">
      <w:start w:val="1"/>
      <w:numFmt w:val="decimal"/>
      <w:pStyle w:val="AnnexNumber1"/>
      <w:lvlText w:val="%1.%2"/>
      <w:lvlJc w:val="left"/>
      <w:pPr>
        <w:tabs>
          <w:tab w:val="num" w:pos="567"/>
        </w:tabs>
        <w:ind w:left="567" w:hanging="567"/>
      </w:pPr>
      <w:rPr>
        <w:rFonts w:hint="default"/>
        <w:b w:val="0"/>
        <w:i w:val="0"/>
        <w:color w:val="auto"/>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 w15:restartNumberingAfterBreak="0">
    <w:nsid w:val="01D612BE"/>
    <w:multiLevelType w:val="multilevel"/>
    <w:tmpl w:val="13D05FC2"/>
    <w:lvl w:ilvl="0">
      <w:start w:val="1"/>
      <w:numFmt w:val="decimal"/>
      <w:pStyle w:val="Heading2Numbered"/>
      <w:lvlText w:val="%1."/>
      <w:lvlJc w:val="left"/>
      <w:pPr>
        <w:tabs>
          <w:tab w:val="num" w:pos="567"/>
        </w:tabs>
        <w:ind w:left="567" w:hanging="567"/>
      </w:pPr>
      <w:rPr>
        <w:rFonts w:hint="default"/>
        <w:color w:val="006853" w:themeColor="accent1"/>
      </w:rPr>
    </w:lvl>
    <w:lvl w:ilvl="1">
      <w:start w:val="1"/>
      <w:numFmt w:val="decimal"/>
      <w:pStyle w:val="BodyTextNumbered"/>
      <w:lvlText w:val="%1.%2"/>
      <w:lvlJc w:val="left"/>
      <w:pPr>
        <w:tabs>
          <w:tab w:val="num" w:pos="567"/>
        </w:tabs>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AF2285E"/>
    <w:multiLevelType w:val="multilevel"/>
    <w:tmpl w:val="03BEC79E"/>
    <w:styleLink w:val="DFTBullets"/>
    <w:lvl w:ilvl="0">
      <w:start w:val="1"/>
      <w:numFmt w:val="bullet"/>
      <w:lvlText w:val=""/>
      <w:lvlJc w:val="left"/>
      <w:pPr>
        <w:ind w:left="924" w:hanging="357"/>
      </w:pPr>
      <w:rPr>
        <w:rFonts w:ascii="Symbol" w:hAnsi="Symbol" w:hint="default"/>
        <w:color w:val="006853" w:themeColor="accent1"/>
      </w:rPr>
    </w:lvl>
    <w:lvl w:ilvl="1">
      <w:start w:val="1"/>
      <w:numFmt w:val="bullet"/>
      <w:lvlText w:val="─"/>
      <w:lvlJc w:val="left"/>
      <w:pPr>
        <w:ind w:left="924" w:hanging="357"/>
      </w:pPr>
      <w:rPr>
        <w:rFonts w:ascii="Arial" w:hAnsi="Arial" w:hint="default"/>
        <w:color w:val="006853" w:themeColor="accent1"/>
      </w:rPr>
    </w:lvl>
    <w:lvl w:ilvl="2">
      <w:start w:val="1"/>
      <w:numFmt w:val="decimal"/>
      <w:lvlText w:val="%3"/>
      <w:lvlJc w:val="left"/>
      <w:pPr>
        <w:ind w:left="924" w:hanging="357"/>
      </w:pPr>
      <w:rPr>
        <w:rFonts w:hint="default"/>
        <w:color w:val="auto"/>
      </w:rPr>
    </w:lvl>
    <w:lvl w:ilvl="3">
      <w:start w:val="1"/>
      <w:numFmt w:val="lowerLetter"/>
      <w:lvlText w:val="%4."/>
      <w:lvlJc w:val="left"/>
      <w:pPr>
        <w:ind w:left="924" w:hanging="357"/>
      </w:pPr>
      <w:rPr>
        <w:rFonts w:hint="default"/>
        <w:color w:val="auto"/>
      </w:rPr>
    </w:lvl>
    <w:lvl w:ilvl="4">
      <w:start w:val="1"/>
      <w:numFmt w:val="bullet"/>
      <w:lvlText w:val=""/>
      <w:lvlJc w:val="left"/>
      <w:pPr>
        <w:tabs>
          <w:tab w:val="num" w:pos="567"/>
        </w:tabs>
        <w:ind w:left="924" w:hanging="357"/>
      </w:pPr>
      <w:rPr>
        <w:rFonts w:ascii="Symbol" w:hAnsi="Symbol" w:hint="default"/>
        <w:color w:val="auto"/>
      </w:rPr>
    </w:lvl>
    <w:lvl w:ilvl="5">
      <w:start w:val="1"/>
      <w:numFmt w:val="bullet"/>
      <w:lvlText w:val=""/>
      <w:lvlJc w:val="left"/>
      <w:pPr>
        <w:tabs>
          <w:tab w:val="num" w:pos="567"/>
        </w:tabs>
        <w:ind w:left="924" w:hanging="357"/>
      </w:pPr>
      <w:rPr>
        <w:rFonts w:ascii="Symbol" w:hAnsi="Symbol" w:hint="default"/>
        <w:color w:val="auto"/>
      </w:rPr>
    </w:lvl>
    <w:lvl w:ilvl="6">
      <w:start w:val="1"/>
      <w:numFmt w:val="bullet"/>
      <w:lvlText w:val=""/>
      <w:lvlJc w:val="left"/>
      <w:pPr>
        <w:tabs>
          <w:tab w:val="num" w:pos="567"/>
        </w:tabs>
        <w:ind w:left="924" w:hanging="357"/>
      </w:pPr>
      <w:rPr>
        <w:rFonts w:ascii="Symbol" w:hAnsi="Symbol" w:hint="default"/>
        <w:color w:val="auto"/>
      </w:rPr>
    </w:lvl>
    <w:lvl w:ilvl="7">
      <w:start w:val="1"/>
      <w:numFmt w:val="bullet"/>
      <w:lvlText w:val=""/>
      <w:lvlJc w:val="left"/>
      <w:pPr>
        <w:tabs>
          <w:tab w:val="num" w:pos="567"/>
        </w:tabs>
        <w:ind w:left="924" w:hanging="357"/>
      </w:pPr>
      <w:rPr>
        <w:rFonts w:ascii="Symbol" w:hAnsi="Symbol" w:hint="default"/>
        <w:color w:val="auto"/>
      </w:rPr>
    </w:lvl>
    <w:lvl w:ilvl="8">
      <w:start w:val="1"/>
      <w:numFmt w:val="bullet"/>
      <w:lvlText w:val=""/>
      <w:lvlJc w:val="left"/>
      <w:pPr>
        <w:tabs>
          <w:tab w:val="num" w:pos="567"/>
        </w:tabs>
        <w:ind w:left="924" w:hanging="357"/>
      </w:pPr>
      <w:rPr>
        <w:rFonts w:ascii="Symbol" w:hAnsi="Symbol" w:hint="default"/>
        <w:color w:val="auto"/>
      </w:rPr>
    </w:lvl>
  </w:abstractNum>
  <w:abstractNum w:abstractNumId="7" w15:restartNumberingAfterBreak="0">
    <w:nsid w:val="536C0F72"/>
    <w:multiLevelType w:val="multilevel"/>
    <w:tmpl w:val="9FCA9666"/>
    <w:lvl w:ilvl="0">
      <w:start w:val="1"/>
      <w:numFmt w:val="decimal"/>
      <w:pStyle w:val="ListNumber"/>
      <w:lvlText w:val="%1."/>
      <w:lvlJc w:val="left"/>
      <w:pPr>
        <w:tabs>
          <w:tab w:val="num" w:pos="567"/>
        </w:tabs>
        <w:ind w:left="567" w:hanging="567"/>
      </w:pPr>
      <w:rPr>
        <w:rFonts w:ascii="Arial" w:hAnsi="Arial" w:hint="default"/>
        <w:sz w:val="24"/>
      </w:rPr>
    </w:lvl>
    <w:lvl w:ilvl="1">
      <w:start w:val="1"/>
      <w:numFmt w:val="decimal"/>
      <w:pStyle w:val="ListNumber2"/>
      <w:lvlText w:val="%1.%2"/>
      <w:lvlJc w:val="left"/>
      <w:pPr>
        <w:tabs>
          <w:tab w:val="num" w:pos="567"/>
        </w:tabs>
        <w:ind w:left="567" w:hanging="567"/>
      </w:pPr>
      <w:rPr>
        <w:rFonts w:hint="default"/>
      </w:rPr>
    </w:lvl>
    <w:lvl w:ilvl="2">
      <w:start w:val="1"/>
      <w:numFmt w:val="none"/>
      <w:lvlText w:val=""/>
      <w:lvlJc w:val="righ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righ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right"/>
      <w:pPr>
        <w:tabs>
          <w:tab w:val="num" w:pos="567"/>
        </w:tabs>
        <w:ind w:left="567" w:hanging="567"/>
      </w:pPr>
      <w:rPr>
        <w:rFonts w:hint="default"/>
      </w:rPr>
    </w:lvl>
  </w:abstractNum>
  <w:abstractNum w:abstractNumId="8" w15:restartNumberingAfterBreak="0">
    <w:nsid w:val="5EB92775"/>
    <w:multiLevelType w:val="multilevel"/>
    <w:tmpl w:val="4E52F478"/>
    <w:lvl w:ilvl="0">
      <w:start w:val="1"/>
      <w:numFmt w:val="decimal"/>
      <w:lvlText w:val="%1."/>
      <w:lvlJc w:val="left"/>
      <w:pPr>
        <w:tabs>
          <w:tab w:val="num" w:pos="567"/>
        </w:tabs>
        <w:ind w:left="567" w:hanging="567"/>
      </w:pPr>
      <w:rPr>
        <w:rFonts w:ascii="Arial" w:hAnsi="Arial" w:hint="default"/>
        <w:sz w:val="48"/>
      </w:rPr>
    </w:lvl>
    <w:lvl w:ilvl="1">
      <w:start w:val="1"/>
      <w:numFmt w:val="decimal"/>
      <w:lvlText w:val="%1.%2"/>
      <w:lvlJc w:val="left"/>
      <w:pPr>
        <w:tabs>
          <w:tab w:val="num" w:pos="567"/>
        </w:tabs>
        <w:ind w:left="567" w:hanging="567"/>
      </w:pPr>
      <w:rPr>
        <w:rFonts w:hint="default"/>
      </w:rPr>
    </w:lvl>
    <w:lvl w:ilvl="2">
      <w:start w:val="1"/>
      <w:numFmt w:val="none"/>
      <w:lvlText w:val=""/>
      <w:lvlJc w:val="left"/>
      <w:pPr>
        <w:tabs>
          <w:tab w:val="num" w:pos="397"/>
        </w:tabs>
        <w:ind w:left="567" w:hanging="567"/>
      </w:pPr>
      <w:rPr>
        <w:rFonts w:hint="default"/>
      </w:rPr>
    </w:lvl>
    <w:lvl w:ilvl="3">
      <w:start w:val="1"/>
      <w:numFmt w:val="none"/>
      <w:lvlText w:val=""/>
      <w:lvlJc w:val="left"/>
      <w:pPr>
        <w:tabs>
          <w:tab w:val="num" w:pos="397"/>
        </w:tabs>
        <w:ind w:left="567" w:hanging="567"/>
      </w:pPr>
      <w:rPr>
        <w:rFonts w:hint="default"/>
      </w:rPr>
    </w:lvl>
    <w:lvl w:ilvl="4">
      <w:start w:val="1"/>
      <w:numFmt w:val="none"/>
      <w:lvlText w:val=""/>
      <w:lvlJc w:val="left"/>
      <w:pPr>
        <w:tabs>
          <w:tab w:val="num" w:pos="397"/>
        </w:tabs>
        <w:ind w:left="567" w:hanging="567"/>
      </w:pPr>
      <w:rPr>
        <w:rFonts w:hint="default"/>
      </w:rPr>
    </w:lvl>
    <w:lvl w:ilvl="5">
      <w:start w:val="1"/>
      <w:numFmt w:val="none"/>
      <w:lvlText w:val=""/>
      <w:lvlJc w:val="left"/>
      <w:pPr>
        <w:tabs>
          <w:tab w:val="num" w:pos="397"/>
        </w:tabs>
        <w:ind w:left="567" w:hanging="567"/>
      </w:pPr>
      <w:rPr>
        <w:rFonts w:hint="default"/>
      </w:rPr>
    </w:lvl>
    <w:lvl w:ilvl="6">
      <w:start w:val="1"/>
      <w:numFmt w:val="none"/>
      <w:lvlText w:val=""/>
      <w:lvlJc w:val="left"/>
      <w:pPr>
        <w:tabs>
          <w:tab w:val="num" w:pos="397"/>
        </w:tabs>
        <w:ind w:left="567" w:hanging="567"/>
      </w:pPr>
      <w:rPr>
        <w:rFonts w:hint="default"/>
      </w:rPr>
    </w:lvl>
    <w:lvl w:ilvl="7">
      <w:start w:val="1"/>
      <w:numFmt w:val="none"/>
      <w:lvlText w:val=""/>
      <w:lvlJc w:val="left"/>
      <w:pPr>
        <w:tabs>
          <w:tab w:val="num" w:pos="397"/>
        </w:tabs>
        <w:ind w:left="567" w:hanging="567"/>
      </w:pPr>
      <w:rPr>
        <w:rFonts w:hint="default"/>
      </w:rPr>
    </w:lvl>
    <w:lvl w:ilvl="8">
      <w:start w:val="1"/>
      <w:numFmt w:val="none"/>
      <w:lvlText w:val=""/>
      <w:lvlJc w:val="left"/>
      <w:pPr>
        <w:tabs>
          <w:tab w:val="num" w:pos="397"/>
        </w:tabs>
        <w:ind w:left="567" w:hanging="567"/>
      </w:pPr>
      <w:rPr>
        <w:rFonts w:hint="default"/>
      </w:rPr>
    </w:lvl>
  </w:abstractNum>
  <w:abstractNum w:abstractNumId="9" w15:restartNumberingAfterBreak="0">
    <w:nsid w:val="614A2394"/>
    <w:multiLevelType w:val="multilevel"/>
    <w:tmpl w:val="C518BD86"/>
    <w:lvl w:ilvl="0">
      <w:start w:val="1"/>
      <w:numFmt w:val="decimal"/>
      <w:lvlText w:val="%1."/>
      <w:lvlJc w:val="left"/>
      <w:pPr>
        <w:ind w:left="360" w:hanging="360"/>
      </w:pPr>
      <w:rPr>
        <w:rFonts w:ascii="Arial" w:hAnsi="Aria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6043E5"/>
    <w:multiLevelType w:val="hybridMultilevel"/>
    <w:tmpl w:val="2D520B12"/>
    <w:lvl w:ilvl="0" w:tplc="435443B4">
      <w:start w:val="1"/>
      <w:numFmt w:val="decimal"/>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9077691">
    <w:abstractNumId w:val="3"/>
  </w:num>
  <w:num w:numId="2" w16cid:durableId="196045431">
    <w:abstractNumId w:val="2"/>
  </w:num>
  <w:num w:numId="3" w16cid:durableId="90512642">
    <w:abstractNumId w:val="8"/>
  </w:num>
  <w:num w:numId="4" w16cid:durableId="1039739240">
    <w:abstractNumId w:val="1"/>
  </w:num>
  <w:num w:numId="5" w16cid:durableId="629627575">
    <w:abstractNumId w:val="0"/>
  </w:num>
  <w:num w:numId="6" w16cid:durableId="1285191538">
    <w:abstractNumId w:val="9"/>
  </w:num>
  <w:num w:numId="7" w16cid:durableId="1127355618">
    <w:abstractNumId w:val="4"/>
  </w:num>
  <w:num w:numId="8" w16cid:durableId="231475334">
    <w:abstractNumId w:val="4"/>
  </w:num>
  <w:num w:numId="9" w16cid:durableId="2131892537">
    <w:abstractNumId w:val="7"/>
  </w:num>
  <w:num w:numId="10" w16cid:durableId="679812824">
    <w:abstractNumId w:val="10"/>
  </w:num>
  <w:num w:numId="11" w16cid:durableId="1899169258">
    <w:abstractNumId w:val="6"/>
  </w:num>
  <w:num w:numId="12" w16cid:durableId="792408398">
    <w:abstractNumId w:val="4"/>
  </w:num>
  <w:num w:numId="13" w16cid:durableId="579868642">
    <w:abstractNumId w:val="4"/>
  </w:num>
  <w:num w:numId="14" w16cid:durableId="307904845">
    <w:abstractNumId w:val="8"/>
  </w:num>
  <w:num w:numId="15" w16cid:durableId="1722091070">
    <w:abstractNumId w:val="8"/>
  </w:num>
  <w:num w:numId="16" w16cid:durableId="1207528015">
    <w:abstractNumId w:val="3"/>
  </w:num>
  <w:num w:numId="17" w16cid:durableId="131337537">
    <w:abstractNumId w:val="2"/>
  </w:num>
  <w:num w:numId="18" w16cid:durableId="1755780858">
    <w:abstractNumId w:val="7"/>
  </w:num>
  <w:num w:numId="19" w16cid:durableId="1240866121">
    <w:abstractNumId w:val="7"/>
  </w:num>
  <w:num w:numId="20" w16cid:durableId="1073041995">
    <w:abstractNumId w:val="4"/>
  </w:num>
  <w:num w:numId="21" w16cid:durableId="631637231">
    <w:abstractNumId w:val="4"/>
  </w:num>
  <w:num w:numId="22" w16cid:durableId="1212959532">
    <w:abstractNumId w:val="8"/>
  </w:num>
  <w:num w:numId="23" w16cid:durableId="1121991417">
    <w:abstractNumId w:val="8"/>
  </w:num>
  <w:num w:numId="24" w16cid:durableId="1449274295">
    <w:abstractNumId w:val="3"/>
  </w:num>
  <w:num w:numId="25" w16cid:durableId="889806864">
    <w:abstractNumId w:val="2"/>
  </w:num>
  <w:num w:numId="26" w16cid:durableId="1407917750">
    <w:abstractNumId w:val="7"/>
  </w:num>
  <w:num w:numId="27" w16cid:durableId="2049913464">
    <w:abstractNumId w:val="7"/>
  </w:num>
  <w:num w:numId="28" w16cid:durableId="1417628225">
    <w:abstractNumId w:val="4"/>
  </w:num>
  <w:num w:numId="29" w16cid:durableId="1351027039">
    <w:abstractNumId w:val="4"/>
  </w:num>
  <w:num w:numId="30" w16cid:durableId="2139107710">
    <w:abstractNumId w:val="8"/>
  </w:num>
  <w:num w:numId="31" w16cid:durableId="1396901728">
    <w:abstractNumId w:val="8"/>
  </w:num>
  <w:num w:numId="32" w16cid:durableId="117186776">
    <w:abstractNumId w:val="3"/>
  </w:num>
  <w:num w:numId="33" w16cid:durableId="2073382323">
    <w:abstractNumId w:val="2"/>
  </w:num>
  <w:num w:numId="34" w16cid:durableId="1887987794">
    <w:abstractNumId w:val="7"/>
  </w:num>
  <w:num w:numId="35" w16cid:durableId="1269003834">
    <w:abstractNumId w:val="7"/>
  </w:num>
  <w:num w:numId="36" w16cid:durableId="418871143">
    <w:abstractNumId w:val="4"/>
  </w:num>
  <w:num w:numId="37" w16cid:durableId="113065427">
    <w:abstractNumId w:val="4"/>
  </w:num>
  <w:num w:numId="38" w16cid:durableId="182860746">
    <w:abstractNumId w:val="8"/>
  </w:num>
  <w:num w:numId="39" w16cid:durableId="1926526656">
    <w:abstractNumId w:val="5"/>
  </w:num>
  <w:num w:numId="40" w16cid:durableId="1847599775">
    <w:abstractNumId w:val="3"/>
  </w:num>
  <w:num w:numId="41" w16cid:durableId="1564559574">
    <w:abstractNumId w:val="2"/>
  </w:num>
  <w:num w:numId="42" w16cid:durableId="58286511">
    <w:abstractNumId w:val="7"/>
  </w:num>
  <w:num w:numId="43" w16cid:durableId="1327589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1" w:cryptProviderType="rsaAES" w:cryptAlgorithmClass="hash" w:cryptAlgorithmType="typeAny" w:cryptAlgorithmSid="14" w:cryptSpinCount="100000" w:hash="NMcRc8gY5ViRd6cOV+shRhD/NBPSbwUXsw0k8LPMBnkUX2XFuhd992zRlkgXSaydC9WblJDOBz3yQ0hFJPpiEA==" w:salt="o1q65wsjsjcbH3iGi4YDeQ=="/>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73"/>
    <w:rsid w:val="000133A9"/>
    <w:rsid w:val="0003104C"/>
    <w:rsid w:val="00054946"/>
    <w:rsid w:val="00057A90"/>
    <w:rsid w:val="000703D3"/>
    <w:rsid w:val="000819A3"/>
    <w:rsid w:val="00092395"/>
    <w:rsid w:val="00094C80"/>
    <w:rsid w:val="000B22FB"/>
    <w:rsid w:val="000F408D"/>
    <w:rsid w:val="000F5810"/>
    <w:rsid w:val="00116525"/>
    <w:rsid w:val="001405B1"/>
    <w:rsid w:val="00170B52"/>
    <w:rsid w:val="0017155E"/>
    <w:rsid w:val="00171E79"/>
    <w:rsid w:val="00172736"/>
    <w:rsid w:val="00175842"/>
    <w:rsid w:val="001938D2"/>
    <w:rsid w:val="001A7952"/>
    <w:rsid w:val="001B04FF"/>
    <w:rsid w:val="001E320C"/>
    <w:rsid w:val="00272125"/>
    <w:rsid w:val="00276F32"/>
    <w:rsid w:val="002B166C"/>
    <w:rsid w:val="002B3A3E"/>
    <w:rsid w:val="002D603B"/>
    <w:rsid w:val="002E1FD5"/>
    <w:rsid w:val="0030729B"/>
    <w:rsid w:val="003076B7"/>
    <w:rsid w:val="003143EB"/>
    <w:rsid w:val="00314F85"/>
    <w:rsid w:val="003267E3"/>
    <w:rsid w:val="003473AD"/>
    <w:rsid w:val="00371DA9"/>
    <w:rsid w:val="00375C07"/>
    <w:rsid w:val="0039477C"/>
    <w:rsid w:val="00395CDD"/>
    <w:rsid w:val="00397755"/>
    <w:rsid w:val="003A0421"/>
    <w:rsid w:val="003A0492"/>
    <w:rsid w:val="003A6800"/>
    <w:rsid w:val="003B2149"/>
    <w:rsid w:val="003E60B0"/>
    <w:rsid w:val="003F09F1"/>
    <w:rsid w:val="00406E2F"/>
    <w:rsid w:val="00406F6B"/>
    <w:rsid w:val="00407B8A"/>
    <w:rsid w:val="00410881"/>
    <w:rsid w:val="00431258"/>
    <w:rsid w:val="00432656"/>
    <w:rsid w:val="0044498A"/>
    <w:rsid w:val="00445FA4"/>
    <w:rsid w:val="004719D1"/>
    <w:rsid w:val="00480059"/>
    <w:rsid w:val="00482B80"/>
    <w:rsid w:val="004965E0"/>
    <w:rsid w:val="004A0D89"/>
    <w:rsid w:val="004C39C0"/>
    <w:rsid w:val="004E00C1"/>
    <w:rsid w:val="004F2B53"/>
    <w:rsid w:val="00502BF7"/>
    <w:rsid w:val="00505F81"/>
    <w:rsid w:val="00520BBE"/>
    <w:rsid w:val="00520D8B"/>
    <w:rsid w:val="00521BFF"/>
    <w:rsid w:val="00521F02"/>
    <w:rsid w:val="00531703"/>
    <w:rsid w:val="005321B0"/>
    <w:rsid w:val="00542AAE"/>
    <w:rsid w:val="005478E9"/>
    <w:rsid w:val="00572E2E"/>
    <w:rsid w:val="00583014"/>
    <w:rsid w:val="00590092"/>
    <w:rsid w:val="0059586A"/>
    <w:rsid w:val="005B729D"/>
    <w:rsid w:val="005C25EE"/>
    <w:rsid w:val="005E27F3"/>
    <w:rsid w:val="005E7060"/>
    <w:rsid w:val="005F0941"/>
    <w:rsid w:val="005F3E0F"/>
    <w:rsid w:val="00622C55"/>
    <w:rsid w:val="00625F44"/>
    <w:rsid w:val="00631566"/>
    <w:rsid w:val="00635E17"/>
    <w:rsid w:val="00636082"/>
    <w:rsid w:val="00643D88"/>
    <w:rsid w:val="00655B67"/>
    <w:rsid w:val="00661FE6"/>
    <w:rsid w:val="006739CF"/>
    <w:rsid w:val="006765C4"/>
    <w:rsid w:val="00684583"/>
    <w:rsid w:val="00687273"/>
    <w:rsid w:val="006A4FF7"/>
    <w:rsid w:val="006E51C2"/>
    <w:rsid w:val="00710DCB"/>
    <w:rsid w:val="00756B2D"/>
    <w:rsid w:val="00766205"/>
    <w:rsid w:val="00775A71"/>
    <w:rsid w:val="007949B1"/>
    <w:rsid w:val="007A37BE"/>
    <w:rsid w:val="007C3329"/>
    <w:rsid w:val="007D160E"/>
    <w:rsid w:val="007D3F0B"/>
    <w:rsid w:val="007E16F6"/>
    <w:rsid w:val="00806327"/>
    <w:rsid w:val="00827BBD"/>
    <w:rsid w:val="008453C0"/>
    <w:rsid w:val="0085035D"/>
    <w:rsid w:val="0086128B"/>
    <w:rsid w:val="00864664"/>
    <w:rsid w:val="00882F62"/>
    <w:rsid w:val="00895304"/>
    <w:rsid w:val="008A52FA"/>
    <w:rsid w:val="008A664D"/>
    <w:rsid w:val="008B1ABD"/>
    <w:rsid w:val="008C5B92"/>
    <w:rsid w:val="008D0111"/>
    <w:rsid w:val="008E0BE7"/>
    <w:rsid w:val="008E6CA1"/>
    <w:rsid w:val="008F7F55"/>
    <w:rsid w:val="0090216C"/>
    <w:rsid w:val="00910709"/>
    <w:rsid w:val="009939DC"/>
    <w:rsid w:val="009975AF"/>
    <w:rsid w:val="009A25BF"/>
    <w:rsid w:val="009A3F30"/>
    <w:rsid w:val="009A7663"/>
    <w:rsid w:val="009C17AC"/>
    <w:rsid w:val="009D54E3"/>
    <w:rsid w:val="009F3E55"/>
    <w:rsid w:val="00A02DF8"/>
    <w:rsid w:val="00A1750C"/>
    <w:rsid w:val="00A312D1"/>
    <w:rsid w:val="00A32015"/>
    <w:rsid w:val="00A4552B"/>
    <w:rsid w:val="00A467EB"/>
    <w:rsid w:val="00A51E19"/>
    <w:rsid w:val="00A61518"/>
    <w:rsid w:val="00A62724"/>
    <w:rsid w:val="00A73344"/>
    <w:rsid w:val="00AB246A"/>
    <w:rsid w:val="00AC2C7C"/>
    <w:rsid w:val="00AE32E9"/>
    <w:rsid w:val="00B12404"/>
    <w:rsid w:val="00B205C3"/>
    <w:rsid w:val="00B229F5"/>
    <w:rsid w:val="00B27DE5"/>
    <w:rsid w:val="00B470E3"/>
    <w:rsid w:val="00B732BE"/>
    <w:rsid w:val="00B82E7B"/>
    <w:rsid w:val="00BA4B57"/>
    <w:rsid w:val="00BB0631"/>
    <w:rsid w:val="00BB08E2"/>
    <w:rsid w:val="00BB6C1F"/>
    <w:rsid w:val="00BC07EE"/>
    <w:rsid w:val="00BC332C"/>
    <w:rsid w:val="00C35409"/>
    <w:rsid w:val="00C37CA2"/>
    <w:rsid w:val="00C4349B"/>
    <w:rsid w:val="00C53B26"/>
    <w:rsid w:val="00C5745E"/>
    <w:rsid w:val="00C6788E"/>
    <w:rsid w:val="00C73070"/>
    <w:rsid w:val="00CB60D2"/>
    <w:rsid w:val="00CC629B"/>
    <w:rsid w:val="00CF3476"/>
    <w:rsid w:val="00D12DB5"/>
    <w:rsid w:val="00D13153"/>
    <w:rsid w:val="00D15856"/>
    <w:rsid w:val="00D25D85"/>
    <w:rsid w:val="00D3175D"/>
    <w:rsid w:val="00D561FF"/>
    <w:rsid w:val="00D94448"/>
    <w:rsid w:val="00DF08D6"/>
    <w:rsid w:val="00DF26E6"/>
    <w:rsid w:val="00E20F70"/>
    <w:rsid w:val="00E26AE2"/>
    <w:rsid w:val="00E5086B"/>
    <w:rsid w:val="00E75ED0"/>
    <w:rsid w:val="00E95726"/>
    <w:rsid w:val="00EB0A4A"/>
    <w:rsid w:val="00EC3203"/>
    <w:rsid w:val="00ED63FF"/>
    <w:rsid w:val="00EE2D04"/>
    <w:rsid w:val="00F35128"/>
    <w:rsid w:val="00F36760"/>
    <w:rsid w:val="00F42D71"/>
    <w:rsid w:val="00F6379D"/>
    <w:rsid w:val="00F64B27"/>
    <w:rsid w:val="00F7444D"/>
    <w:rsid w:val="00FB22EF"/>
    <w:rsid w:val="00FB474A"/>
    <w:rsid w:val="00FB62AA"/>
    <w:rsid w:val="00FC0A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2AD25"/>
  <w15:docId w15:val="{A5A8C0B2-6A5A-498D-AD9A-2602BE86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7"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qFormat="1"/>
    <w:lsdException w:name="List Number"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5"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6"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6" w:qFormat="1"/>
    <w:lsdException w:name="Subtle Reference" w:qFormat="1"/>
    <w:lsdException w:name="Intense Reference" w:qFormat="1"/>
    <w:lsdException w:name="Book Title" w:qFormat="1"/>
    <w:lsdException w:name="Bibliography" w:semiHidden="1" w:unhideWhenUsed="1"/>
    <w:lsdException w:name="TOC Heading" w:semiHidden="1" w:uiPriority="2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4"/>
    <w:qFormat/>
    <w:rsid w:val="00172736"/>
    <w:pPr>
      <w:spacing w:after="0" w:line="240" w:lineRule="auto"/>
    </w:pPr>
    <w:rPr>
      <w:sz w:val="20"/>
    </w:rPr>
  </w:style>
  <w:style w:type="paragraph" w:styleId="Heading1">
    <w:name w:val="heading 1"/>
    <w:basedOn w:val="Normal"/>
    <w:next w:val="BodyTextNumbered"/>
    <w:link w:val="Heading1Char"/>
    <w:qFormat/>
    <w:rsid w:val="00172736"/>
    <w:pPr>
      <w:pageBreakBefore/>
      <w:spacing w:before="700" w:line="600" w:lineRule="atLeast"/>
      <w:contextualSpacing/>
      <w:outlineLvl w:val="0"/>
    </w:pPr>
    <w:rPr>
      <w:rFonts w:asciiTheme="majorHAnsi" w:eastAsiaTheme="majorEastAsia" w:hAnsiTheme="majorHAnsi" w:cstheme="majorBidi"/>
      <w:b/>
      <w:bCs/>
      <w:sz w:val="60"/>
      <w:szCs w:val="28"/>
    </w:rPr>
  </w:style>
  <w:style w:type="paragraph" w:styleId="Heading2">
    <w:name w:val="heading 2"/>
    <w:basedOn w:val="Normal"/>
    <w:next w:val="BodyText"/>
    <w:link w:val="Heading2Char"/>
    <w:uiPriority w:val="2"/>
    <w:qFormat/>
    <w:rsid w:val="00172736"/>
    <w:pPr>
      <w:keepNext/>
      <w:keepLines/>
      <w:pageBreakBefore/>
      <w:framePr w:w="9639" w:wrap="around" w:vAnchor="text" w:hAnchor="text" w:y="1"/>
      <w:spacing w:before="1520" w:after="1920" w:line="560" w:lineRule="atLeast"/>
      <w:outlineLvl w:val="1"/>
    </w:pPr>
    <w:rPr>
      <w:rFonts w:asciiTheme="majorHAnsi" w:eastAsiaTheme="majorEastAsia" w:hAnsiTheme="majorHAnsi" w:cstheme="majorBidi"/>
      <w:bCs/>
      <w:color w:val="006853" w:themeColor="accent1"/>
      <w:sz w:val="48"/>
      <w:szCs w:val="26"/>
    </w:rPr>
  </w:style>
  <w:style w:type="paragraph" w:styleId="Heading3">
    <w:name w:val="heading 3"/>
    <w:basedOn w:val="Normal"/>
    <w:next w:val="BodyText"/>
    <w:link w:val="Heading3Char"/>
    <w:uiPriority w:val="3"/>
    <w:qFormat/>
    <w:rsid w:val="00172736"/>
    <w:pPr>
      <w:keepNext/>
      <w:keepLines/>
      <w:spacing w:after="280" w:line="400" w:lineRule="atLeast"/>
      <w:outlineLvl w:val="2"/>
    </w:pPr>
    <w:rPr>
      <w:rFonts w:asciiTheme="majorHAnsi" w:eastAsiaTheme="majorEastAsia" w:hAnsiTheme="majorHAnsi" w:cstheme="majorBidi"/>
      <w:b/>
      <w:bCs/>
      <w:color w:val="006853" w:themeColor="accent1"/>
      <w:sz w:val="32"/>
    </w:rPr>
  </w:style>
  <w:style w:type="paragraph" w:styleId="Heading4">
    <w:name w:val="heading 4"/>
    <w:basedOn w:val="Normal"/>
    <w:next w:val="BodyText"/>
    <w:link w:val="Heading4Char"/>
    <w:uiPriority w:val="4"/>
    <w:qFormat/>
    <w:rsid w:val="00172736"/>
    <w:pPr>
      <w:keepNext/>
      <w:keepLines/>
      <w:spacing w:before="480" w:after="280" w:line="280" w:lineRule="atLeast"/>
      <w:outlineLvl w:val="3"/>
    </w:pPr>
    <w:rPr>
      <w:rFonts w:asciiTheme="majorHAnsi" w:eastAsiaTheme="majorEastAsia" w:hAnsiTheme="majorHAnsi" w:cstheme="majorBidi"/>
      <w:b/>
      <w:bCs/>
      <w:iCs/>
      <w:color w:val="006853" w:themeColor="accent1"/>
      <w:sz w:val="28"/>
    </w:rPr>
  </w:style>
  <w:style w:type="paragraph" w:styleId="Heading5">
    <w:name w:val="heading 5"/>
    <w:basedOn w:val="Normal"/>
    <w:next w:val="Normal"/>
    <w:link w:val="Heading5Char"/>
    <w:uiPriority w:val="99"/>
    <w:unhideWhenUsed/>
    <w:qFormat/>
    <w:rsid w:val="00520D8B"/>
    <w:pPr>
      <w:keepNext/>
      <w:keepLines/>
      <w:spacing w:before="480" w:after="280" w:line="280" w:lineRule="atLeast"/>
      <w:outlineLvl w:val="4"/>
    </w:pPr>
    <w:rPr>
      <w:rFonts w:asciiTheme="majorHAnsi" w:eastAsiaTheme="majorEastAsia" w:hAnsiTheme="majorHAnsi" w:cstheme="majorBidi"/>
      <w:b/>
      <w:color w:val="626262" w:themeColor="accent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736"/>
    <w:pPr>
      <w:spacing w:line="240" w:lineRule="atLeast"/>
      <w:ind w:left="-1741"/>
    </w:pPr>
  </w:style>
  <w:style w:type="character" w:customStyle="1" w:styleId="HeaderChar">
    <w:name w:val="Header Char"/>
    <w:basedOn w:val="DefaultParagraphFont"/>
    <w:link w:val="Header"/>
    <w:uiPriority w:val="99"/>
    <w:rsid w:val="00172736"/>
    <w:rPr>
      <w:sz w:val="20"/>
    </w:rPr>
  </w:style>
  <w:style w:type="paragraph" w:styleId="Footer">
    <w:name w:val="footer"/>
    <w:basedOn w:val="Normal"/>
    <w:link w:val="FooterChar"/>
    <w:uiPriority w:val="99"/>
    <w:unhideWhenUsed/>
    <w:rsid w:val="00172736"/>
    <w:pPr>
      <w:spacing w:line="240" w:lineRule="atLeast"/>
      <w:ind w:left="-1741"/>
    </w:pPr>
  </w:style>
  <w:style w:type="character" w:customStyle="1" w:styleId="FooterChar">
    <w:name w:val="Footer Char"/>
    <w:basedOn w:val="DefaultParagraphFont"/>
    <w:link w:val="Footer"/>
    <w:uiPriority w:val="99"/>
    <w:rsid w:val="00172736"/>
    <w:rPr>
      <w:sz w:val="20"/>
    </w:rPr>
  </w:style>
  <w:style w:type="paragraph" w:styleId="Title">
    <w:name w:val="Title"/>
    <w:next w:val="Normal"/>
    <w:link w:val="TitleChar"/>
    <w:uiPriority w:val="18"/>
    <w:qFormat/>
    <w:rsid w:val="00172736"/>
    <w:pPr>
      <w:spacing w:after="0" w:line="600" w:lineRule="atLeast"/>
    </w:pPr>
    <w:rPr>
      <w:rFonts w:asciiTheme="majorHAnsi" w:eastAsiaTheme="majorEastAsia" w:hAnsiTheme="majorHAnsi" w:cstheme="majorBidi"/>
      <w:b/>
      <w:color w:val="101010" w:themeColor="text2" w:themeShade="BF"/>
      <w:kern w:val="28"/>
      <w:sz w:val="60"/>
      <w:szCs w:val="52"/>
    </w:rPr>
  </w:style>
  <w:style w:type="character" w:customStyle="1" w:styleId="TitleChar">
    <w:name w:val="Title Char"/>
    <w:basedOn w:val="DefaultParagraphFont"/>
    <w:link w:val="Title"/>
    <w:uiPriority w:val="18"/>
    <w:rsid w:val="00172736"/>
    <w:rPr>
      <w:rFonts w:asciiTheme="majorHAnsi" w:eastAsiaTheme="majorEastAsia" w:hAnsiTheme="majorHAnsi" w:cstheme="majorBidi"/>
      <w:b/>
      <w:color w:val="101010" w:themeColor="text2" w:themeShade="BF"/>
      <w:kern w:val="28"/>
      <w:sz w:val="60"/>
      <w:szCs w:val="52"/>
    </w:rPr>
  </w:style>
  <w:style w:type="paragraph" w:styleId="Subtitle">
    <w:name w:val="Subtitle"/>
    <w:next w:val="Normal"/>
    <w:link w:val="SubtitleChar"/>
    <w:uiPriority w:val="19"/>
    <w:qFormat/>
    <w:rsid w:val="00172736"/>
    <w:pPr>
      <w:numPr>
        <w:ilvl w:val="1"/>
      </w:numPr>
      <w:spacing w:after="0" w:line="560" w:lineRule="atLeast"/>
    </w:pPr>
    <w:rPr>
      <w:rFonts w:asciiTheme="majorHAnsi" w:eastAsiaTheme="majorEastAsia" w:hAnsiTheme="majorHAnsi" w:cstheme="majorBidi"/>
      <w:iCs/>
      <w:color w:val="006853" w:themeColor="accent1"/>
      <w:spacing w:val="15"/>
      <w:sz w:val="48"/>
      <w:szCs w:val="24"/>
    </w:rPr>
  </w:style>
  <w:style w:type="character" w:customStyle="1" w:styleId="SubtitleChar">
    <w:name w:val="Subtitle Char"/>
    <w:basedOn w:val="DefaultParagraphFont"/>
    <w:link w:val="Subtitle"/>
    <w:uiPriority w:val="19"/>
    <w:rsid w:val="00172736"/>
    <w:rPr>
      <w:rFonts w:asciiTheme="majorHAnsi" w:eastAsiaTheme="majorEastAsia" w:hAnsiTheme="majorHAnsi" w:cstheme="majorBidi"/>
      <w:iCs/>
      <w:color w:val="006853" w:themeColor="accent1"/>
      <w:spacing w:val="15"/>
      <w:sz w:val="48"/>
      <w:szCs w:val="24"/>
    </w:rPr>
  </w:style>
  <w:style w:type="table" w:styleId="TableGrid">
    <w:name w:val="Table Grid"/>
    <w:basedOn w:val="TableNormal"/>
    <w:uiPriority w:val="59"/>
    <w:rsid w:val="0017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20"/>
    <w:rsid w:val="00172736"/>
    <w:pPr>
      <w:jc w:val="right"/>
    </w:pPr>
    <w:rPr>
      <w:sz w:val="28"/>
    </w:rPr>
  </w:style>
  <w:style w:type="character" w:customStyle="1" w:styleId="DateChar">
    <w:name w:val="Date Char"/>
    <w:basedOn w:val="DefaultParagraphFont"/>
    <w:link w:val="Date"/>
    <w:uiPriority w:val="20"/>
    <w:rsid w:val="00172736"/>
    <w:rPr>
      <w:sz w:val="28"/>
    </w:rPr>
  </w:style>
  <w:style w:type="character" w:customStyle="1" w:styleId="Italic">
    <w:name w:val="Italic"/>
    <w:uiPriority w:val="13"/>
    <w:qFormat/>
    <w:rsid w:val="00172736"/>
    <w:rPr>
      <w:i/>
      <w:iCs/>
    </w:rPr>
  </w:style>
  <w:style w:type="paragraph" w:styleId="BalloonText">
    <w:name w:val="Balloon Text"/>
    <w:basedOn w:val="Normal"/>
    <w:link w:val="BalloonTextChar"/>
    <w:uiPriority w:val="99"/>
    <w:semiHidden/>
    <w:unhideWhenUsed/>
    <w:rsid w:val="00172736"/>
    <w:rPr>
      <w:rFonts w:ascii="Tahoma" w:hAnsi="Tahoma" w:cs="Tahoma"/>
      <w:sz w:val="16"/>
      <w:szCs w:val="16"/>
    </w:rPr>
  </w:style>
  <w:style w:type="character" w:customStyle="1" w:styleId="BalloonTextChar">
    <w:name w:val="Balloon Text Char"/>
    <w:basedOn w:val="DefaultParagraphFont"/>
    <w:link w:val="BalloonText"/>
    <w:uiPriority w:val="99"/>
    <w:semiHidden/>
    <w:rsid w:val="00172736"/>
    <w:rPr>
      <w:rFonts w:ascii="Tahoma" w:hAnsi="Tahoma" w:cs="Tahoma"/>
      <w:sz w:val="16"/>
      <w:szCs w:val="16"/>
    </w:rPr>
  </w:style>
  <w:style w:type="character" w:styleId="Hyperlink">
    <w:name w:val="Hyperlink"/>
    <w:basedOn w:val="DefaultParagraphFont"/>
    <w:uiPriority w:val="99"/>
    <w:unhideWhenUsed/>
    <w:rsid w:val="00172736"/>
    <w:rPr>
      <w:color w:val="004D3B"/>
      <w:u w:val="single"/>
    </w:rPr>
  </w:style>
  <w:style w:type="paragraph" w:customStyle="1" w:styleId="CopyrightAddress">
    <w:name w:val="Copyright Address"/>
    <w:basedOn w:val="Normal"/>
    <w:uiPriority w:val="23"/>
    <w:qFormat/>
    <w:rsid w:val="00172736"/>
    <w:pPr>
      <w:spacing w:before="7960" w:after="280" w:line="280" w:lineRule="exact"/>
      <w:contextualSpacing/>
    </w:pPr>
    <w:rPr>
      <w:sz w:val="24"/>
    </w:rPr>
  </w:style>
  <w:style w:type="paragraph" w:customStyle="1" w:styleId="CopyrightNotice">
    <w:name w:val="Copyright Notice"/>
    <w:basedOn w:val="Normal"/>
    <w:uiPriority w:val="23"/>
    <w:qFormat/>
    <w:rsid w:val="00172736"/>
    <w:pPr>
      <w:spacing w:before="280" w:line="280" w:lineRule="exact"/>
    </w:pPr>
    <w:rPr>
      <w:sz w:val="24"/>
    </w:rPr>
  </w:style>
  <w:style w:type="character" w:customStyle="1" w:styleId="Heading1Char">
    <w:name w:val="Heading 1 Char"/>
    <w:basedOn w:val="DefaultParagraphFont"/>
    <w:link w:val="Heading1"/>
    <w:rsid w:val="00172736"/>
    <w:rPr>
      <w:rFonts w:asciiTheme="majorHAnsi" w:eastAsiaTheme="majorEastAsia" w:hAnsiTheme="majorHAnsi" w:cstheme="majorBidi"/>
      <w:b/>
      <w:bCs/>
      <w:sz w:val="60"/>
      <w:szCs w:val="28"/>
    </w:rPr>
  </w:style>
  <w:style w:type="character" w:customStyle="1" w:styleId="Heading2Char">
    <w:name w:val="Heading 2 Char"/>
    <w:basedOn w:val="DefaultParagraphFont"/>
    <w:link w:val="Heading2"/>
    <w:uiPriority w:val="2"/>
    <w:rsid w:val="00172736"/>
    <w:rPr>
      <w:rFonts w:asciiTheme="majorHAnsi" w:eastAsiaTheme="majorEastAsia" w:hAnsiTheme="majorHAnsi" w:cstheme="majorBidi"/>
      <w:bCs/>
      <w:color w:val="006853" w:themeColor="accent1"/>
      <w:sz w:val="48"/>
      <w:szCs w:val="26"/>
    </w:rPr>
  </w:style>
  <w:style w:type="character" w:customStyle="1" w:styleId="Heading3Char">
    <w:name w:val="Heading 3 Char"/>
    <w:basedOn w:val="DefaultParagraphFont"/>
    <w:link w:val="Heading3"/>
    <w:uiPriority w:val="3"/>
    <w:rsid w:val="00172736"/>
    <w:rPr>
      <w:rFonts w:asciiTheme="majorHAnsi" w:eastAsiaTheme="majorEastAsia" w:hAnsiTheme="majorHAnsi" w:cstheme="majorBidi"/>
      <w:b/>
      <w:bCs/>
      <w:color w:val="006853" w:themeColor="accent1"/>
      <w:sz w:val="32"/>
    </w:rPr>
  </w:style>
  <w:style w:type="character" w:customStyle="1" w:styleId="Heading4Char">
    <w:name w:val="Heading 4 Char"/>
    <w:basedOn w:val="DefaultParagraphFont"/>
    <w:link w:val="Heading4"/>
    <w:uiPriority w:val="4"/>
    <w:rsid w:val="00172736"/>
    <w:rPr>
      <w:rFonts w:asciiTheme="majorHAnsi" w:eastAsiaTheme="majorEastAsia" w:hAnsiTheme="majorHAnsi" w:cstheme="majorBidi"/>
      <w:b/>
      <w:bCs/>
      <w:iCs/>
      <w:color w:val="006853" w:themeColor="accent1"/>
      <w:sz w:val="28"/>
    </w:rPr>
  </w:style>
  <w:style w:type="paragraph" w:customStyle="1" w:styleId="CopyrightNoticeColumnTwo">
    <w:name w:val="Copyright Notice Column Two"/>
    <w:basedOn w:val="CopyrightNotice"/>
    <w:uiPriority w:val="23"/>
    <w:qFormat/>
    <w:rsid w:val="00864664"/>
    <w:pPr>
      <w:spacing w:before="10020"/>
    </w:pPr>
  </w:style>
  <w:style w:type="paragraph" w:styleId="BodyText">
    <w:name w:val="Body Text"/>
    <w:basedOn w:val="Normal"/>
    <w:link w:val="BodyTextChar"/>
    <w:uiPriority w:val="5"/>
    <w:qFormat/>
    <w:rsid w:val="00172736"/>
    <w:pPr>
      <w:spacing w:after="280" w:line="280" w:lineRule="atLeast"/>
    </w:pPr>
    <w:rPr>
      <w:sz w:val="24"/>
    </w:rPr>
  </w:style>
  <w:style w:type="character" w:customStyle="1" w:styleId="BodyTextChar">
    <w:name w:val="Body Text Char"/>
    <w:basedOn w:val="DefaultParagraphFont"/>
    <w:link w:val="BodyText"/>
    <w:uiPriority w:val="5"/>
    <w:rsid w:val="00172736"/>
    <w:rPr>
      <w:sz w:val="24"/>
    </w:rPr>
  </w:style>
  <w:style w:type="paragraph" w:styleId="ListNumber">
    <w:name w:val="List Number"/>
    <w:basedOn w:val="Normal"/>
    <w:uiPriority w:val="8"/>
    <w:rsid w:val="00172736"/>
    <w:pPr>
      <w:numPr>
        <w:numId w:val="43"/>
      </w:numPr>
      <w:spacing w:after="280" w:line="280" w:lineRule="atLeast"/>
    </w:pPr>
    <w:rPr>
      <w:sz w:val="24"/>
    </w:rPr>
  </w:style>
  <w:style w:type="paragraph" w:styleId="ListNumber2">
    <w:name w:val="List Number 2"/>
    <w:basedOn w:val="Normal"/>
    <w:uiPriority w:val="9"/>
    <w:rsid w:val="00172736"/>
    <w:pPr>
      <w:numPr>
        <w:ilvl w:val="1"/>
        <w:numId w:val="43"/>
      </w:numPr>
      <w:spacing w:after="280" w:line="280" w:lineRule="atLeast"/>
    </w:pPr>
    <w:rPr>
      <w:sz w:val="24"/>
    </w:rPr>
  </w:style>
  <w:style w:type="paragraph" w:styleId="ListNumber3">
    <w:name w:val="List Number 3"/>
    <w:basedOn w:val="Normal"/>
    <w:uiPriority w:val="99"/>
    <w:unhideWhenUsed/>
    <w:rsid w:val="00172736"/>
    <w:pPr>
      <w:spacing w:after="280" w:line="280" w:lineRule="exact"/>
    </w:pPr>
    <w:rPr>
      <w:sz w:val="24"/>
    </w:rPr>
  </w:style>
  <w:style w:type="paragraph" w:styleId="ListBullet">
    <w:name w:val="List Bullet"/>
    <w:basedOn w:val="Normal"/>
    <w:uiPriority w:val="7"/>
    <w:rsid w:val="008A52FA"/>
    <w:pPr>
      <w:numPr>
        <w:numId w:val="40"/>
      </w:numPr>
      <w:spacing w:after="280"/>
      <w:ind w:left="567" w:hanging="567"/>
    </w:pPr>
    <w:rPr>
      <w:sz w:val="24"/>
    </w:rPr>
  </w:style>
  <w:style w:type="paragraph" w:styleId="ListBullet2">
    <w:name w:val="List Bullet 2"/>
    <w:basedOn w:val="Normal"/>
    <w:uiPriority w:val="99"/>
    <w:unhideWhenUsed/>
    <w:rsid w:val="00172736"/>
    <w:pPr>
      <w:numPr>
        <w:numId w:val="41"/>
      </w:numPr>
      <w:spacing w:after="280"/>
      <w:ind w:left="1134" w:hanging="567"/>
    </w:pPr>
    <w:rPr>
      <w:sz w:val="24"/>
    </w:rPr>
  </w:style>
  <w:style w:type="paragraph" w:styleId="FootnoteText">
    <w:name w:val="footnote text"/>
    <w:basedOn w:val="Normal"/>
    <w:link w:val="FootnoteTextChar"/>
    <w:uiPriority w:val="99"/>
    <w:unhideWhenUsed/>
    <w:rsid w:val="00172736"/>
    <w:pPr>
      <w:tabs>
        <w:tab w:val="left" w:pos="227"/>
      </w:tabs>
      <w:spacing w:line="240" w:lineRule="exact"/>
      <w:ind w:left="227" w:hanging="227"/>
    </w:pPr>
    <w:rPr>
      <w:szCs w:val="20"/>
    </w:rPr>
  </w:style>
  <w:style w:type="character" w:customStyle="1" w:styleId="FootnoteTextChar">
    <w:name w:val="Footnote Text Char"/>
    <w:basedOn w:val="DefaultParagraphFont"/>
    <w:link w:val="FootnoteText"/>
    <w:uiPriority w:val="99"/>
    <w:rsid w:val="00172736"/>
    <w:rPr>
      <w:sz w:val="20"/>
      <w:szCs w:val="20"/>
    </w:rPr>
  </w:style>
  <w:style w:type="character" w:styleId="FootnoteReference">
    <w:name w:val="footnote reference"/>
    <w:basedOn w:val="DefaultParagraphFont"/>
    <w:uiPriority w:val="99"/>
    <w:semiHidden/>
    <w:unhideWhenUsed/>
    <w:rsid w:val="00172736"/>
    <w:rPr>
      <w:vertAlign w:val="superscript"/>
    </w:rPr>
  </w:style>
  <w:style w:type="paragraph" w:styleId="Caption">
    <w:name w:val="caption"/>
    <w:basedOn w:val="Normal"/>
    <w:next w:val="Normal"/>
    <w:uiPriority w:val="17"/>
    <w:qFormat/>
    <w:rsid w:val="00172736"/>
    <w:pPr>
      <w:pBdr>
        <w:top w:val="single" w:sz="12" w:space="4" w:color="626262"/>
      </w:pBdr>
      <w:spacing w:before="70" w:after="280" w:line="200" w:lineRule="atLeast"/>
    </w:pPr>
    <w:rPr>
      <w:b/>
      <w:bCs/>
      <w:sz w:val="16"/>
      <w:szCs w:val="18"/>
    </w:rPr>
  </w:style>
  <w:style w:type="character" w:customStyle="1" w:styleId="Bold">
    <w:name w:val="Bold"/>
    <w:basedOn w:val="DefaultParagraphFont"/>
    <w:uiPriority w:val="14"/>
    <w:qFormat/>
    <w:rsid w:val="00172736"/>
    <w:rPr>
      <w:b/>
    </w:rPr>
  </w:style>
  <w:style w:type="character" w:customStyle="1" w:styleId="Underline">
    <w:name w:val="Underline"/>
    <w:basedOn w:val="DefaultParagraphFont"/>
    <w:uiPriority w:val="14"/>
    <w:qFormat/>
    <w:rsid w:val="00172736"/>
    <w:rPr>
      <w:u w:val="single"/>
    </w:rPr>
  </w:style>
  <w:style w:type="character" w:customStyle="1" w:styleId="Primarycolour">
    <w:name w:val="Primary colour"/>
    <w:basedOn w:val="DefaultParagraphFont"/>
    <w:uiPriority w:val="15"/>
    <w:qFormat/>
    <w:rsid w:val="00172736"/>
    <w:rPr>
      <w:color w:val="006853" w:themeColor="accent1"/>
    </w:rPr>
  </w:style>
  <w:style w:type="character" w:customStyle="1" w:styleId="Secondarycolour">
    <w:name w:val="Secondary colour"/>
    <w:basedOn w:val="DefaultParagraphFont"/>
    <w:uiPriority w:val="15"/>
    <w:qFormat/>
    <w:rsid w:val="00172736"/>
    <w:rPr>
      <w:color w:val="00B086" w:themeColor="accent2"/>
    </w:rPr>
  </w:style>
  <w:style w:type="character" w:customStyle="1" w:styleId="Heading5Char">
    <w:name w:val="Heading 5 Char"/>
    <w:basedOn w:val="DefaultParagraphFont"/>
    <w:link w:val="Heading5"/>
    <w:uiPriority w:val="99"/>
    <w:rsid w:val="00520D8B"/>
    <w:rPr>
      <w:rFonts w:asciiTheme="majorHAnsi" w:eastAsiaTheme="majorEastAsia" w:hAnsiTheme="majorHAnsi" w:cstheme="majorBidi"/>
      <w:b/>
      <w:color w:val="626262" w:themeColor="accent6"/>
      <w:sz w:val="24"/>
    </w:rPr>
  </w:style>
  <w:style w:type="paragraph" w:customStyle="1" w:styleId="BodyTextNumbered">
    <w:name w:val="Body Text Numbered"/>
    <w:basedOn w:val="Normal"/>
    <w:uiPriority w:val="6"/>
    <w:qFormat/>
    <w:rsid w:val="00172736"/>
    <w:pPr>
      <w:numPr>
        <w:ilvl w:val="1"/>
        <w:numId w:val="39"/>
      </w:numPr>
      <w:spacing w:after="280" w:line="280" w:lineRule="atLeast"/>
    </w:pPr>
    <w:rPr>
      <w:sz w:val="24"/>
    </w:rPr>
  </w:style>
  <w:style w:type="table" w:customStyle="1" w:styleId="DFTTable">
    <w:name w:val="DFT Table"/>
    <w:basedOn w:val="TableNormal"/>
    <w:rsid w:val="00172736"/>
    <w:pPr>
      <w:spacing w:after="0" w:line="200" w:lineRule="exact"/>
    </w:pPr>
    <w:rPr>
      <w:sz w:val="16"/>
    </w:rPr>
    <w:tblPr>
      <w:tblStyleRowBandSize w:val="1"/>
    </w:tblPr>
    <w:tcPr>
      <w:vAlign w:val="center"/>
    </w:tcPr>
    <w:tblStylePr w:type="firstRow">
      <w:rPr>
        <w:b/>
      </w:rPr>
      <w:tblPr/>
      <w:tcPr>
        <w:tcBorders>
          <w:bottom w:val="single" w:sz="4" w:space="0" w:color="626262"/>
        </w:tcBorders>
      </w:tcPr>
    </w:tblStylePr>
    <w:tblStylePr w:type="band2Horz">
      <w:tblPr/>
      <w:tcPr>
        <w:tcBorders>
          <w:top w:val="nil"/>
          <w:left w:val="nil"/>
          <w:bottom w:val="nil"/>
          <w:right w:val="nil"/>
          <w:insideH w:val="nil"/>
          <w:insideV w:val="nil"/>
          <w:tl2br w:val="nil"/>
          <w:tr2bl w:val="nil"/>
        </w:tcBorders>
        <w:shd w:val="clear" w:color="auto" w:fill="EEF1F2"/>
      </w:tcPr>
    </w:tblStylePr>
  </w:style>
  <w:style w:type="paragraph" w:customStyle="1" w:styleId="Tabletext">
    <w:name w:val="Table text"/>
    <w:basedOn w:val="Normal"/>
    <w:uiPriority w:val="11"/>
    <w:qFormat/>
    <w:rsid w:val="00172736"/>
    <w:pPr>
      <w:spacing w:before="40" w:after="40" w:line="200" w:lineRule="atLeast"/>
    </w:pPr>
    <w:rPr>
      <w:sz w:val="16"/>
    </w:rPr>
  </w:style>
  <w:style w:type="paragraph" w:customStyle="1" w:styleId="AnnexHeading1">
    <w:name w:val="Annex Heading 1"/>
    <w:basedOn w:val="Heading2"/>
    <w:next w:val="Normal"/>
    <w:uiPriority w:val="12"/>
    <w:qFormat/>
    <w:rsid w:val="005F0941"/>
    <w:pPr>
      <w:framePr w:wrap="around" w:anchorLock="1"/>
      <w:numPr>
        <w:numId w:val="37"/>
      </w:numPr>
      <w:ind w:left="1985" w:hanging="1985"/>
    </w:pPr>
    <w:rPr>
      <w:rFonts w:ascii="Arial" w:eastAsia="Times New Roman" w:hAnsi="Arial" w:cs="HelveticaNeue-Light"/>
      <w:spacing w:val="-6"/>
      <w:szCs w:val="56"/>
      <w:lang w:eastAsia="en-US"/>
    </w:rPr>
  </w:style>
  <w:style w:type="paragraph" w:customStyle="1" w:styleId="AnnexNumber1">
    <w:name w:val="Annex Number 1"/>
    <w:basedOn w:val="Normal"/>
    <w:uiPriority w:val="13"/>
    <w:qFormat/>
    <w:rsid w:val="00172736"/>
    <w:pPr>
      <w:numPr>
        <w:ilvl w:val="1"/>
        <w:numId w:val="37"/>
      </w:numPr>
      <w:spacing w:after="280" w:line="280" w:lineRule="atLeast"/>
    </w:pPr>
    <w:rPr>
      <w:rFonts w:ascii="Arial" w:eastAsiaTheme="minorHAnsi" w:hAnsi="Arial"/>
      <w:sz w:val="24"/>
      <w:szCs w:val="24"/>
      <w:lang w:eastAsia="en-US"/>
    </w:rPr>
  </w:style>
  <w:style w:type="paragraph" w:customStyle="1" w:styleId="Helptext">
    <w:name w:val="Help text"/>
    <w:basedOn w:val="BodyText"/>
    <w:uiPriority w:val="18"/>
    <w:qFormat/>
    <w:rsid w:val="00172736"/>
    <w:pPr>
      <w:spacing w:after="120"/>
    </w:pPr>
    <w:rPr>
      <w:rFonts w:ascii="Arial" w:eastAsiaTheme="minorHAnsi" w:hAnsi="Arial"/>
      <w:color w:val="0000FF"/>
      <w:szCs w:val="24"/>
      <w:lang w:eastAsia="en-US"/>
    </w:rPr>
  </w:style>
  <w:style w:type="character" w:styleId="FollowedHyperlink">
    <w:name w:val="FollowedHyperlink"/>
    <w:basedOn w:val="DefaultParagraphFont"/>
    <w:uiPriority w:val="99"/>
    <w:semiHidden/>
    <w:unhideWhenUsed/>
    <w:rsid w:val="00172736"/>
    <w:rPr>
      <w:color w:val="004D3B"/>
      <w:u w:val="single"/>
    </w:rPr>
  </w:style>
  <w:style w:type="paragraph" w:customStyle="1" w:styleId="ColumnHeading">
    <w:name w:val="Column Heading"/>
    <w:basedOn w:val="Normal"/>
    <w:uiPriority w:val="10"/>
    <w:qFormat/>
    <w:rsid w:val="00172736"/>
    <w:pPr>
      <w:spacing w:before="40" w:after="40" w:line="200" w:lineRule="atLeast"/>
    </w:pPr>
    <w:rPr>
      <w:b/>
      <w:sz w:val="16"/>
    </w:rPr>
  </w:style>
  <w:style w:type="numbering" w:customStyle="1" w:styleId="DFTBullets">
    <w:name w:val="DFT_Bullets"/>
    <w:basedOn w:val="NoList"/>
    <w:uiPriority w:val="99"/>
    <w:rsid w:val="006765C4"/>
    <w:pPr>
      <w:numPr>
        <w:numId w:val="11"/>
      </w:numPr>
    </w:pPr>
  </w:style>
  <w:style w:type="paragraph" w:customStyle="1" w:styleId="Listalpha">
    <w:name w:val="List alpha"/>
    <w:uiPriority w:val="18"/>
    <w:qFormat/>
    <w:rsid w:val="006765C4"/>
    <w:pPr>
      <w:spacing w:after="120" w:line="240" w:lineRule="auto"/>
      <w:ind w:left="924" w:hanging="357"/>
    </w:pPr>
    <w:rPr>
      <w:rFonts w:ascii="Arial" w:eastAsiaTheme="minorHAnsi" w:hAnsi="Arial"/>
      <w:sz w:val="24"/>
      <w:szCs w:val="24"/>
      <w:lang w:eastAsia="en-US"/>
    </w:rPr>
  </w:style>
  <w:style w:type="paragraph" w:customStyle="1" w:styleId="FooterRight">
    <w:name w:val="Footer Right"/>
    <w:basedOn w:val="Footer"/>
    <w:uiPriority w:val="99"/>
    <w:unhideWhenUsed/>
    <w:qFormat/>
    <w:rsid w:val="00172736"/>
    <w:pPr>
      <w:jc w:val="right"/>
    </w:pPr>
  </w:style>
  <w:style w:type="paragraph" w:customStyle="1" w:styleId="Introduction">
    <w:name w:val="Introduction"/>
    <w:basedOn w:val="Normal"/>
    <w:next w:val="BodyText"/>
    <w:uiPriority w:val="17"/>
    <w:qFormat/>
    <w:rsid w:val="00172736"/>
    <w:pPr>
      <w:spacing w:line="400" w:lineRule="exact"/>
    </w:pPr>
    <w:rPr>
      <w:rFonts w:asciiTheme="majorHAnsi" w:hAnsiTheme="majorHAnsi"/>
      <w:b/>
      <w:color w:val="006853" w:themeColor="accent1"/>
      <w:sz w:val="32"/>
    </w:rPr>
  </w:style>
  <w:style w:type="paragraph" w:styleId="Quote">
    <w:name w:val="Quote"/>
    <w:basedOn w:val="Normal"/>
    <w:next w:val="Normal"/>
    <w:link w:val="QuoteChar"/>
    <w:uiPriority w:val="16"/>
    <w:qFormat/>
    <w:rsid w:val="00172736"/>
    <w:pPr>
      <w:framePr w:w="9639" w:wrap="notBeside" w:vAnchor="text" w:hAnchor="margin" w:y="1" w:anchorLock="1"/>
      <w:spacing w:before="280" w:after="280" w:line="560" w:lineRule="exact"/>
    </w:pPr>
    <w:rPr>
      <w:iCs/>
      <w:color w:val="006853" w:themeColor="accent1"/>
      <w:sz w:val="48"/>
    </w:rPr>
  </w:style>
  <w:style w:type="character" w:customStyle="1" w:styleId="QuoteChar">
    <w:name w:val="Quote Char"/>
    <w:basedOn w:val="DefaultParagraphFont"/>
    <w:link w:val="Quote"/>
    <w:uiPriority w:val="16"/>
    <w:rsid w:val="00172736"/>
    <w:rPr>
      <w:iCs/>
      <w:color w:val="006853" w:themeColor="accent1"/>
      <w:sz w:val="48"/>
    </w:rPr>
  </w:style>
  <w:style w:type="paragraph" w:styleId="TOAHeading">
    <w:name w:val="toa heading"/>
    <w:basedOn w:val="Normal"/>
    <w:next w:val="Normal"/>
    <w:uiPriority w:val="99"/>
    <w:semiHidden/>
    <w:unhideWhenUsed/>
    <w:rsid w:val="00172736"/>
    <w:pPr>
      <w:spacing w:before="120"/>
    </w:pPr>
    <w:rPr>
      <w:rFonts w:asciiTheme="majorHAnsi" w:eastAsiaTheme="majorEastAsia" w:hAnsiTheme="majorHAnsi" w:cstheme="majorBidi"/>
      <w:b/>
      <w:bCs/>
      <w:sz w:val="24"/>
      <w:szCs w:val="24"/>
    </w:rPr>
  </w:style>
  <w:style w:type="paragraph" w:styleId="TOC1">
    <w:name w:val="toc 1"/>
    <w:basedOn w:val="TOAHeading"/>
    <w:next w:val="Normal"/>
    <w:uiPriority w:val="39"/>
    <w:rsid w:val="00172736"/>
    <w:pPr>
      <w:tabs>
        <w:tab w:val="left" w:pos="284"/>
        <w:tab w:val="right" w:pos="9639"/>
      </w:tabs>
      <w:spacing w:before="140" w:line="280" w:lineRule="atLeast"/>
      <w:ind w:right="284"/>
    </w:pPr>
    <w:rPr>
      <w:rFonts w:ascii="Arial" w:eastAsia="Times New Roman" w:hAnsi="Arial" w:cs="Times New Roman"/>
      <w:b w:val="0"/>
      <w:noProof/>
      <w:szCs w:val="20"/>
      <w:lang w:eastAsia="en-US"/>
    </w:rPr>
  </w:style>
  <w:style w:type="paragraph" w:styleId="TOC2">
    <w:name w:val="toc 2"/>
    <w:next w:val="Normal"/>
    <w:uiPriority w:val="39"/>
    <w:rsid w:val="00172736"/>
    <w:pPr>
      <w:tabs>
        <w:tab w:val="left" w:pos="284"/>
        <w:tab w:val="right" w:pos="9639"/>
      </w:tabs>
      <w:spacing w:before="140" w:after="0" w:line="280" w:lineRule="atLeast"/>
      <w:ind w:right="284"/>
    </w:pPr>
    <w:rPr>
      <w:rFonts w:ascii="Arial" w:eastAsia="Times New Roman" w:hAnsi="Arial" w:cs="Times New Roman"/>
      <w:noProof/>
      <w:sz w:val="24"/>
      <w:szCs w:val="24"/>
      <w:lang w:eastAsia="en-US"/>
    </w:rPr>
  </w:style>
  <w:style w:type="paragraph" w:styleId="TOCHeading">
    <w:name w:val="TOC Heading"/>
    <w:basedOn w:val="Heading2"/>
    <w:next w:val="Normal"/>
    <w:uiPriority w:val="25"/>
    <w:qFormat/>
    <w:rsid w:val="00C73070"/>
    <w:pPr>
      <w:framePr w:w="0" w:wrap="auto" w:vAnchor="margin" w:yAlign="inline"/>
    </w:pPr>
    <w:rPr>
      <w:bCs w:val="0"/>
      <w:szCs w:val="32"/>
    </w:rPr>
  </w:style>
  <w:style w:type="character" w:customStyle="1" w:styleId="UnresolvedMention1">
    <w:name w:val="Unresolved Mention1"/>
    <w:basedOn w:val="DefaultParagraphFont"/>
    <w:uiPriority w:val="99"/>
    <w:semiHidden/>
    <w:unhideWhenUsed/>
    <w:rsid w:val="00172736"/>
    <w:rPr>
      <w:color w:val="605E5C"/>
      <w:shd w:val="clear" w:color="auto" w:fill="E1DFDD"/>
    </w:rPr>
  </w:style>
  <w:style w:type="paragraph" w:customStyle="1" w:styleId="HeaderRight">
    <w:name w:val="Header Right"/>
    <w:basedOn w:val="Header"/>
    <w:uiPriority w:val="99"/>
    <w:qFormat/>
    <w:rsid w:val="00172736"/>
    <w:pPr>
      <w:tabs>
        <w:tab w:val="left" w:pos="6165"/>
      </w:tabs>
      <w:jc w:val="right"/>
    </w:pPr>
  </w:style>
  <w:style w:type="paragraph" w:customStyle="1" w:styleId="Space">
    <w:name w:val="Space"/>
    <w:basedOn w:val="Normal"/>
    <w:uiPriority w:val="24"/>
    <w:qFormat/>
    <w:rsid w:val="00172736"/>
    <w:pPr>
      <w:spacing w:line="14" w:lineRule="exact"/>
    </w:pPr>
    <w:rPr>
      <w:sz w:val="2"/>
    </w:rPr>
  </w:style>
  <w:style w:type="paragraph" w:customStyle="1" w:styleId="ChartTitleDfT">
    <w:name w:val="Chart Title_DfT"/>
    <w:basedOn w:val="TableTitleDfT"/>
    <w:uiPriority w:val="24"/>
    <w:qFormat/>
    <w:rsid w:val="00172736"/>
    <w:pPr>
      <w:pBdr>
        <w:top w:val="none" w:sz="0" w:space="0" w:color="auto"/>
      </w:pBdr>
    </w:pPr>
  </w:style>
  <w:style w:type="paragraph" w:customStyle="1" w:styleId="TableColumnHeadingDfT">
    <w:name w:val="Table Column Heading_DfT"/>
    <w:basedOn w:val="Normal"/>
    <w:uiPriority w:val="24"/>
    <w:qFormat/>
    <w:rsid w:val="00172736"/>
    <w:pPr>
      <w:pBdr>
        <w:top w:val="single" w:sz="4" w:space="1" w:color="EEF1F2"/>
      </w:pBdr>
      <w:spacing w:before="40" w:after="40" w:line="200" w:lineRule="exact"/>
    </w:pPr>
    <w:rPr>
      <w:b/>
      <w:sz w:val="16"/>
    </w:rPr>
  </w:style>
  <w:style w:type="paragraph" w:customStyle="1" w:styleId="TableRowHeadingDfT">
    <w:name w:val="Table Row Heading_DfT"/>
    <w:basedOn w:val="Normal"/>
    <w:uiPriority w:val="24"/>
    <w:qFormat/>
    <w:rsid w:val="00172736"/>
    <w:pPr>
      <w:pBdr>
        <w:top w:val="single" w:sz="4" w:space="1" w:color="EEF1F2"/>
      </w:pBdr>
      <w:spacing w:before="40" w:after="40" w:line="200" w:lineRule="exact"/>
    </w:pPr>
    <w:rPr>
      <w:sz w:val="16"/>
    </w:rPr>
  </w:style>
  <w:style w:type="paragraph" w:customStyle="1" w:styleId="TableSourceDfT">
    <w:name w:val="Table Source_DfT"/>
    <w:basedOn w:val="Normal"/>
    <w:uiPriority w:val="24"/>
    <w:qFormat/>
    <w:rsid w:val="00172736"/>
    <w:pPr>
      <w:spacing w:line="200" w:lineRule="exact"/>
    </w:pPr>
    <w:rPr>
      <w:i/>
      <w:sz w:val="16"/>
    </w:rPr>
  </w:style>
  <w:style w:type="paragraph" w:customStyle="1" w:styleId="TableTextDfT">
    <w:name w:val="Table Text_DfT"/>
    <w:basedOn w:val="Normal"/>
    <w:uiPriority w:val="24"/>
    <w:qFormat/>
    <w:rsid w:val="00172736"/>
    <w:pPr>
      <w:pBdr>
        <w:top w:val="single" w:sz="4" w:space="1" w:color="EEF1F2"/>
      </w:pBdr>
      <w:spacing w:before="40" w:after="40" w:line="200" w:lineRule="exact"/>
    </w:pPr>
    <w:rPr>
      <w:sz w:val="16"/>
    </w:rPr>
  </w:style>
  <w:style w:type="paragraph" w:customStyle="1" w:styleId="TableTitleDfT">
    <w:name w:val="Table Title_DfT"/>
    <w:basedOn w:val="Normal"/>
    <w:uiPriority w:val="24"/>
    <w:qFormat/>
    <w:rsid w:val="00172736"/>
    <w:pPr>
      <w:pBdr>
        <w:top w:val="single" w:sz="8" w:space="1" w:color="626262"/>
      </w:pBdr>
      <w:spacing w:before="40" w:after="200" w:line="200" w:lineRule="exact"/>
    </w:pPr>
    <w:rPr>
      <w:b/>
      <w:sz w:val="16"/>
    </w:rPr>
  </w:style>
  <w:style w:type="paragraph" w:customStyle="1" w:styleId="Heading2Numbered">
    <w:name w:val="Heading 2 Numbered"/>
    <w:basedOn w:val="Heading2"/>
    <w:uiPriority w:val="24"/>
    <w:qFormat/>
    <w:rsid w:val="00172736"/>
    <w:pPr>
      <w:framePr w:wrap="around"/>
      <w:numPr>
        <w:numId w:val="39"/>
      </w:numPr>
    </w:pPr>
  </w:style>
  <w:style w:type="paragraph" w:styleId="TOC3">
    <w:name w:val="toc 3"/>
    <w:basedOn w:val="Normal"/>
    <w:next w:val="Normal"/>
    <w:autoRedefine/>
    <w:uiPriority w:val="39"/>
    <w:unhideWhenUsed/>
    <w:rsid w:val="00172736"/>
    <w:pPr>
      <w:tabs>
        <w:tab w:val="right" w:pos="9639"/>
      </w:tabs>
      <w:spacing w:after="120"/>
      <w:ind w:left="284" w:right="284"/>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DfT_Short%20Report%20Template.dotx" TargetMode="External"/></Relationships>
</file>

<file path=word/theme/theme1.xml><?xml version="1.0" encoding="utf-8"?>
<a:theme xmlns:a="http://schemas.openxmlformats.org/drawingml/2006/main" name="Office Theme">
  <a:themeElements>
    <a:clrScheme name="DFT Corporate Green">
      <a:dk1>
        <a:srgbClr val="161616"/>
      </a:dk1>
      <a:lt1>
        <a:sysClr val="window" lastClr="FFFFFF"/>
      </a:lt1>
      <a:dk2>
        <a:srgbClr val="161616"/>
      </a:dk2>
      <a:lt2>
        <a:srgbClr val="EEF1F2"/>
      </a:lt2>
      <a:accent1>
        <a:srgbClr val="006853"/>
      </a:accent1>
      <a:accent2>
        <a:srgbClr val="00B086"/>
      </a:accent2>
      <a:accent3>
        <a:srgbClr val="15B542"/>
      </a:accent3>
      <a:accent4>
        <a:srgbClr val="161616"/>
      </a:accent4>
      <a:accent5>
        <a:srgbClr val="EEF1F2"/>
      </a:accent5>
      <a:accent6>
        <a:srgbClr val="626262"/>
      </a:accent6>
      <a:hlink>
        <a:srgbClr val="0082CA"/>
      </a:hlink>
      <a:folHlink>
        <a:srgbClr val="006AB0"/>
      </a:folHlink>
    </a:clrScheme>
    <a:fontScheme name="Df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E49D898-0A4C-485E-A3AF-36B4ADE59411}">
  <ds:schemaRefs>
    <ds:schemaRef ds:uri="http://schemas.openxmlformats.org/officeDocument/2006/bibliography"/>
  </ds:schemaRefs>
</ds:datastoreItem>
</file>

<file path=docMetadata/LabelInfo.xml><?xml version="1.0" encoding="utf-8"?>
<clbl:labelList xmlns:clbl="http://schemas.microsoft.com/office/2020/mipLabelMetadata">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DfT_Short Report Template</Template>
  <TotalTime>1</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Bowerman</dc:creator>
  <cp:lastModifiedBy>Samuel Hadfield</cp:lastModifiedBy>
  <cp:revision>2</cp:revision>
  <dcterms:created xsi:type="dcterms:W3CDTF">2025-04-15T08:49:00Z</dcterms:created>
  <dcterms:modified xsi:type="dcterms:W3CDTF">2025-04-15T08:49:00Z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Type">
    <vt:lpwstr>DfT_Report Template</vt:lpwstr>
  </property>
  <property fmtid="{D5CDD505-2E9C-101B-9397-08002B2CF9AE}" pid="3" name="moneP_DocVer">
    <vt:lpwstr>2.0.7</vt:lpwstr>
  </property>
  <property fmtid="{D5CDD505-2E9C-101B-9397-08002B2CF9AE}" pid="4" name="moneP_DocColumns">
    <vt:lpwstr>1</vt:lpwstr>
  </property>
  <property fmtid="{D5CDD505-2E9C-101B-9397-08002B2CF9AE}" pid="5" name="moneP_DocOrientation">
    <vt:lpwstr>0</vt:lpwstr>
  </property>
  <property fmtid="{D5CDD505-2E9C-101B-9397-08002B2CF9AE}" pid="6" name="moneP_DocColourTheme">
    <vt:lpwstr> </vt:lpwstr>
  </property>
  <property fmtid="{D5CDD505-2E9C-101B-9397-08002B2CF9AE}" pid="7" name="moneP_Sizes Column One">
    <vt:lpwstr>Width= 481.85|Heights=Small,150;Medium,200;Large,250|Left=0|PageType=One</vt:lpwstr>
  </property>
  <property fmtid="{D5CDD505-2E9C-101B-9397-08002B2CF9AE}" pid="8" name="moneP_Sizes Column Lnd">
    <vt:lpwstr>Width= 756.8|Heights=Small,150;Medium,200;Large,250|Left=0|PageType=Landscape</vt:lpwstr>
  </property>
</Properties>
</file>