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5870" w14:textId="77777777" w:rsidR="00684583" w:rsidRPr="001E0DE0" w:rsidRDefault="00684583" w:rsidP="00684583">
      <w:pPr>
        <w:pStyle w:val="Heading3"/>
      </w:pPr>
      <w:bookmarkStart w:id="0" w:name="_Toc32312204"/>
      <w:bookmarkStart w:id="1" w:name="_Toc192863010"/>
      <w:r w:rsidRPr="001E0DE0">
        <w:t xml:space="preserve">RESPONDENT </w:t>
      </w:r>
      <w:bookmarkEnd w:id="0"/>
      <w:r w:rsidRPr="001E0DE0">
        <w:t>STATEMENT</w:t>
      </w:r>
      <w:bookmarkEnd w:id="1"/>
    </w:p>
    <w:tbl>
      <w:tblPr>
        <w:tblStyle w:val="DFTTable"/>
        <w:tblW w:w="5000" w:type="pct"/>
        <w:tblLook w:val="04A0" w:firstRow="1" w:lastRow="0" w:firstColumn="1" w:lastColumn="0" w:noHBand="0" w:noVBand="1"/>
      </w:tblPr>
      <w:tblGrid>
        <w:gridCol w:w="4818"/>
        <w:gridCol w:w="4819"/>
      </w:tblGrid>
      <w:tr w:rsidR="00684583" w:rsidRPr="001E0DE0" w14:paraId="34EDCC7E" w14:textId="77777777" w:rsidTr="00EC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2500" w:type="pct"/>
          </w:tcPr>
          <w:p w14:paraId="59015E0F" w14:textId="77777777" w:rsidR="00684583" w:rsidRPr="00684583" w:rsidRDefault="00684583" w:rsidP="00684583">
            <w:r w:rsidRPr="001E0DE0">
              <w:t>THE</w:t>
            </w:r>
            <w:r w:rsidRPr="00684583">
              <w:t xml:space="preserve"> PLANNING INSPECTORATE </w:t>
            </w:r>
          </w:p>
        </w:tc>
        <w:tc>
          <w:tcPr>
            <w:tcW w:w="2500" w:type="pct"/>
          </w:tcPr>
          <w:p w14:paraId="24824716" w14:textId="77777777" w:rsidR="00684583" w:rsidRPr="00684583" w:rsidRDefault="00684583" w:rsidP="00684583">
            <w:r w:rsidRPr="001E0DE0">
              <w:t>FOR</w:t>
            </w:r>
            <w:r w:rsidRPr="00684583">
              <w:t xml:space="preserve"> THE PLANNING INSPECTORATE USE ONLY</w:t>
            </w:r>
          </w:p>
        </w:tc>
      </w:tr>
      <w:tr w:rsidR="00684583" w:rsidRPr="001E0DE0" w14:paraId="7EF4656A" w14:textId="77777777" w:rsidTr="00EC766A">
        <w:trPr>
          <w:trHeight w:val="180"/>
        </w:trPr>
        <w:tc>
          <w:tcPr>
            <w:tcW w:w="2500" w:type="pct"/>
          </w:tcPr>
          <w:p w14:paraId="21CACBC7" w14:textId="77777777" w:rsidR="00684583" w:rsidRPr="001E0DE0" w:rsidRDefault="00684583" w:rsidP="00684583"/>
        </w:tc>
        <w:tc>
          <w:tcPr>
            <w:tcW w:w="2500" w:type="pct"/>
          </w:tcPr>
          <w:p w14:paraId="7BF84823" w14:textId="77777777" w:rsidR="00684583" w:rsidRPr="00684583" w:rsidRDefault="00684583" w:rsidP="00684583">
            <w:r w:rsidRPr="001E0DE0">
              <w:t>Date</w:t>
            </w:r>
            <w:r w:rsidRPr="00684583">
              <w:t xml:space="preserve"> Received:</w:t>
            </w:r>
          </w:p>
        </w:tc>
      </w:tr>
      <w:tr w:rsidR="00684583" w:rsidRPr="001E0DE0" w14:paraId="455EDBE6" w14:textId="77777777" w:rsidTr="00EC7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tcW w:w="2500" w:type="pct"/>
          </w:tcPr>
          <w:p w14:paraId="00E399B5" w14:textId="77777777" w:rsidR="00684583" w:rsidRPr="00684583" w:rsidRDefault="00684583" w:rsidP="00684583">
            <w:r w:rsidRPr="001E0DE0">
              <w:t xml:space="preserve">HIGH SPEED RAIL (LONDON-WEST </w:t>
            </w:r>
            <w:r w:rsidRPr="00684583">
              <w:t>MIDLANDS) ACT 2017</w:t>
            </w:r>
          </w:p>
        </w:tc>
        <w:tc>
          <w:tcPr>
            <w:tcW w:w="2500" w:type="pct"/>
          </w:tcPr>
          <w:p w14:paraId="368C7485" w14:textId="77777777" w:rsidR="00684583" w:rsidRPr="001E0DE0" w:rsidRDefault="00684583" w:rsidP="00684583"/>
        </w:tc>
      </w:tr>
      <w:tr w:rsidR="00684583" w:rsidRPr="001E0DE0" w14:paraId="63958A38" w14:textId="77777777" w:rsidTr="00EC766A">
        <w:trPr>
          <w:trHeight w:val="180"/>
        </w:trPr>
        <w:tc>
          <w:tcPr>
            <w:tcW w:w="5000" w:type="pct"/>
            <w:gridSpan w:val="2"/>
          </w:tcPr>
          <w:p w14:paraId="6326D3BB" w14:textId="77777777" w:rsidR="00684583" w:rsidRPr="001E0DE0" w:rsidRDefault="00684583" w:rsidP="00684583"/>
        </w:tc>
      </w:tr>
      <w:tr w:rsidR="00684583" w:rsidRPr="001E0DE0" w14:paraId="271C934F" w14:textId="77777777" w:rsidTr="00EC7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tcW w:w="5000" w:type="pct"/>
            <w:gridSpan w:val="2"/>
          </w:tcPr>
          <w:p w14:paraId="7AE465A6" w14:textId="77777777" w:rsidR="00684583" w:rsidRPr="00684583" w:rsidRDefault="00684583" w:rsidP="00684583">
            <w:r w:rsidRPr="001E0DE0">
              <w:t>SCHEDULE</w:t>
            </w:r>
            <w:r w:rsidRPr="00684583">
              <w:t xml:space="preserve"> 16 AND SCHEDULE 17 RESPONDENT STATEMENT</w:t>
            </w:r>
          </w:p>
        </w:tc>
      </w:tr>
    </w:tbl>
    <w:p w14:paraId="134A9332" w14:textId="77777777" w:rsidR="00684583" w:rsidRPr="001E0DE0" w:rsidRDefault="00684583" w:rsidP="00684583">
      <w:pPr>
        <w:pStyle w:val="BodyText"/>
      </w:pPr>
    </w:p>
    <w:tbl>
      <w:tblPr>
        <w:tblStyle w:val="DFTTable"/>
        <w:tblW w:w="5000" w:type="pct"/>
        <w:tblLook w:val="04A0" w:firstRow="1" w:lastRow="0" w:firstColumn="1" w:lastColumn="0" w:noHBand="0" w:noVBand="1"/>
      </w:tblPr>
      <w:tblGrid>
        <w:gridCol w:w="4782"/>
        <w:gridCol w:w="4632"/>
        <w:gridCol w:w="223"/>
      </w:tblGrid>
      <w:tr w:rsidR="00684583" w:rsidRPr="001E0DE0" w14:paraId="50D2E8E3" w14:textId="77777777" w:rsidTr="00EC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5000" w:type="pct"/>
            <w:gridSpan w:val="3"/>
          </w:tcPr>
          <w:p w14:paraId="2EFD91E6" w14:textId="77777777" w:rsidR="00684583" w:rsidRPr="00684583" w:rsidRDefault="00684583" w:rsidP="00684583">
            <w:r w:rsidRPr="001E0DE0">
              <w:t>RESPOND</w:t>
            </w:r>
            <w:r w:rsidRPr="00684583">
              <w:t>ENT STATEMENT</w:t>
            </w:r>
          </w:p>
        </w:tc>
      </w:tr>
      <w:tr w:rsidR="00684583" w:rsidRPr="001E0DE0" w14:paraId="77BC3160" w14:textId="77777777" w:rsidTr="00EC766A">
        <w:trPr>
          <w:trHeight w:val="362"/>
        </w:trPr>
        <w:tc>
          <w:tcPr>
            <w:tcW w:w="5000" w:type="pct"/>
            <w:gridSpan w:val="3"/>
          </w:tcPr>
          <w:p w14:paraId="463D3F7B" w14:textId="77777777" w:rsidR="00684583" w:rsidRPr="00684583" w:rsidRDefault="00684583" w:rsidP="00684583">
            <w:r w:rsidRPr="001E0DE0">
              <w:t>HIGH SPEED RAIL (LONDON-WEST MIDLANDS) 2017</w:t>
            </w:r>
          </w:p>
          <w:p w14:paraId="36B9248E" w14:textId="77777777" w:rsidR="00684583" w:rsidRPr="001E0DE0" w:rsidRDefault="00684583" w:rsidP="00684583"/>
        </w:tc>
      </w:tr>
      <w:tr w:rsidR="00684583" w:rsidRPr="001E0DE0" w14:paraId="295583C8" w14:textId="77777777" w:rsidTr="00EC7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09BF2F42" w14:textId="77777777" w:rsidR="00684583" w:rsidRPr="00684583" w:rsidRDefault="00684583" w:rsidP="00684583">
            <w:r w:rsidRPr="001E0DE0">
              <w:t>SITE________________________________</w:t>
            </w:r>
          </w:p>
          <w:p w14:paraId="0684A25D" w14:textId="77777777" w:rsidR="00684583" w:rsidRPr="001E0DE0" w:rsidRDefault="00684583" w:rsidP="00684583"/>
        </w:tc>
      </w:tr>
      <w:tr w:rsidR="00684583" w:rsidRPr="001E0DE0" w14:paraId="6FDD478C" w14:textId="77777777" w:rsidTr="00EC766A">
        <w:tc>
          <w:tcPr>
            <w:tcW w:w="5000" w:type="pct"/>
            <w:gridSpan w:val="3"/>
          </w:tcPr>
          <w:p w14:paraId="50AD59C2" w14:textId="77777777" w:rsidR="00684583" w:rsidRPr="00684583" w:rsidRDefault="00684583" w:rsidP="00684583">
            <w:r w:rsidRPr="001E0DE0">
              <w:t>In</w:t>
            </w:r>
            <w:r w:rsidRPr="00684583">
              <w:t xml:space="preserve"> the event of request for determination under Schedule 16 paragraph 5(2), Schedule 17 paragraph 12(4)(a) or (b), Schedule 17 paragraph 12(7)(a) or (b), please complete this Statement and send a copy together with any enclosures to the Planning Inspectorate within a period of 15 working days beginning with the date notified as the starting date of the request for determination.</w:t>
            </w:r>
          </w:p>
          <w:p w14:paraId="255959F8" w14:textId="77777777" w:rsidR="00684583" w:rsidRPr="001E0DE0" w:rsidRDefault="00684583" w:rsidP="00684583"/>
        </w:tc>
      </w:tr>
      <w:tr w:rsidR="00684583" w:rsidRPr="001E0DE0" w14:paraId="6CB22264" w14:textId="77777777" w:rsidTr="00EC7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170EB881" w14:textId="77777777" w:rsidR="00684583" w:rsidRPr="00684583" w:rsidRDefault="00684583" w:rsidP="00684583">
            <w:r w:rsidRPr="001E0DE0">
              <w:t xml:space="preserve">A. Details of the areas of disagreement and agreement </w:t>
            </w:r>
            <w:proofErr w:type="gramStart"/>
            <w:r w:rsidRPr="001E0DE0">
              <w:t>with regard to</w:t>
            </w:r>
            <w:proofErr w:type="gramEnd"/>
            <w:r w:rsidRPr="001E0DE0">
              <w:t xml:space="preserve"> the proposed site restoration scheme together with any supporting information or documents.</w:t>
            </w:r>
          </w:p>
          <w:p w14:paraId="2AC8DD0B" w14:textId="77777777" w:rsidR="00684583" w:rsidRPr="00684583" w:rsidRDefault="00684583" w:rsidP="00684583">
            <w:r w:rsidRPr="001E0DE0">
              <w:t>Please</w:t>
            </w:r>
            <w:r w:rsidRPr="00684583">
              <w:t xml:space="preserve"> </w:t>
            </w:r>
            <w:proofErr w:type="gramStart"/>
            <w:r w:rsidRPr="00684583">
              <w:t>continue on</w:t>
            </w:r>
            <w:proofErr w:type="gramEnd"/>
            <w:r w:rsidRPr="00684583">
              <w:t xml:space="preserve"> a separate sheet if necessary.</w:t>
            </w:r>
          </w:p>
          <w:p w14:paraId="76D4C0F7" w14:textId="77777777" w:rsidR="00684583" w:rsidRPr="001E0DE0" w:rsidRDefault="00684583" w:rsidP="00684583"/>
          <w:p w14:paraId="5AFBB8FE" w14:textId="77777777" w:rsidR="00684583" w:rsidRDefault="00684583" w:rsidP="00684583"/>
          <w:p w14:paraId="6C8F37C3" w14:textId="77777777" w:rsidR="00684583" w:rsidRDefault="00684583" w:rsidP="00684583"/>
          <w:p w14:paraId="3F753555" w14:textId="77777777" w:rsidR="00684583" w:rsidRPr="001E0DE0" w:rsidRDefault="00684583" w:rsidP="00684583"/>
          <w:p w14:paraId="05F4CC75" w14:textId="77777777" w:rsidR="00684583" w:rsidRDefault="00684583" w:rsidP="00684583"/>
          <w:p w14:paraId="748BEE92" w14:textId="77777777" w:rsidR="00445FA4" w:rsidRDefault="00445FA4" w:rsidP="00684583"/>
          <w:p w14:paraId="03465F1B" w14:textId="77777777" w:rsidR="00445FA4" w:rsidRDefault="00445FA4" w:rsidP="00684583"/>
          <w:p w14:paraId="55634B40" w14:textId="77777777" w:rsidR="00445FA4" w:rsidRDefault="00445FA4" w:rsidP="00684583"/>
          <w:p w14:paraId="184911E3" w14:textId="77777777" w:rsidR="00445FA4" w:rsidRDefault="00445FA4" w:rsidP="00684583"/>
          <w:p w14:paraId="1FDC5995" w14:textId="77777777" w:rsidR="00445FA4" w:rsidRDefault="00445FA4" w:rsidP="00684583"/>
          <w:p w14:paraId="44E8DD99" w14:textId="77777777" w:rsidR="00445FA4" w:rsidRDefault="00445FA4" w:rsidP="00684583"/>
          <w:p w14:paraId="30120BFE" w14:textId="77777777" w:rsidR="00445FA4" w:rsidRDefault="00445FA4" w:rsidP="00684583"/>
          <w:p w14:paraId="500BD56A" w14:textId="77777777" w:rsidR="00445FA4" w:rsidRDefault="00445FA4" w:rsidP="00684583"/>
          <w:p w14:paraId="39D2676F" w14:textId="77777777" w:rsidR="00445FA4" w:rsidRDefault="00445FA4" w:rsidP="00684583"/>
          <w:p w14:paraId="6AA88557" w14:textId="77777777" w:rsidR="00445FA4" w:rsidRDefault="00445FA4" w:rsidP="00684583"/>
          <w:p w14:paraId="338CD37A" w14:textId="77777777" w:rsidR="00445FA4" w:rsidRPr="001E0DE0" w:rsidRDefault="00445FA4" w:rsidP="00684583"/>
          <w:p w14:paraId="1B54525D" w14:textId="77777777" w:rsidR="00684583" w:rsidRPr="001E0DE0" w:rsidRDefault="00684583" w:rsidP="00684583"/>
          <w:p w14:paraId="0CE8738F" w14:textId="77777777" w:rsidR="00684583" w:rsidRPr="001E0DE0" w:rsidRDefault="00684583" w:rsidP="00684583"/>
          <w:p w14:paraId="4CA5EA26" w14:textId="77777777" w:rsidR="00684583" w:rsidRPr="001E0DE0" w:rsidRDefault="00684583" w:rsidP="00684583"/>
          <w:p w14:paraId="14148C4C" w14:textId="77777777" w:rsidR="00684583" w:rsidRPr="001E0DE0" w:rsidRDefault="00684583" w:rsidP="00684583"/>
          <w:p w14:paraId="735706F0" w14:textId="77777777" w:rsidR="00684583" w:rsidRPr="001E0DE0" w:rsidRDefault="00684583" w:rsidP="00684583"/>
        </w:tc>
      </w:tr>
      <w:tr w:rsidR="00684583" w:rsidRPr="001E0DE0" w14:paraId="52CEB218" w14:textId="77777777" w:rsidTr="00EC766A">
        <w:tc>
          <w:tcPr>
            <w:tcW w:w="4811" w:type="pct"/>
            <w:gridSpan w:val="2"/>
          </w:tcPr>
          <w:tbl>
            <w:tblPr>
              <w:tblW w:w="9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80"/>
            </w:tblGrid>
            <w:tr w:rsidR="00684583" w:rsidRPr="001E0DE0" w14:paraId="59E9417C" w14:textId="77777777" w:rsidTr="00EC766A">
              <w:tc>
                <w:tcPr>
                  <w:tcW w:w="9380" w:type="dxa"/>
                </w:tcPr>
                <w:p w14:paraId="08DE4440" w14:textId="77777777" w:rsidR="00684583" w:rsidRPr="00684583" w:rsidRDefault="00684583" w:rsidP="00684583">
                  <w:r w:rsidRPr="001E0DE0">
                    <w:t xml:space="preserve"> B. RESPONDENT’S DETAILS</w:t>
                  </w:r>
                </w:p>
                <w:p w14:paraId="51ED10B5" w14:textId="77777777" w:rsidR="00684583" w:rsidRPr="00684583" w:rsidRDefault="00684583" w:rsidP="00684583">
                  <w:r w:rsidRPr="001E0DE0">
                    <w:t>Name</w:t>
                  </w:r>
                  <w:r w:rsidRPr="00684583">
                    <w:t xml:space="preserve"> ____________________________________________________</w:t>
                  </w:r>
                </w:p>
                <w:p w14:paraId="0EA6D835" w14:textId="77777777" w:rsidR="00684583" w:rsidRPr="00684583" w:rsidRDefault="00684583" w:rsidP="00684583">
                  <w:r w:rsidRPr="001E0DE0">
                    <w:t xml:space="preserve">Respondent Function </w:t>
                  </w:r>
                  <w:r w:rsidRPr="00684583">
                    <w:t>________________________________________________________________</w:t>
                  </w:r>
                </w:p>
                <w:p w14:paraId="31C124AC" w14:textId="77777777" w:rsidR="00684583" w:rsidRPr="00684583" w:rsidRDefault="00684583" w:rsidP="00684583">
                  <w:r w:rsidRPr="001E0DE0">
                    <w:t>Address__________________________________________________________</w:t>
                  </w:r>
                </w:p>
                <w:p w14:paraId="59A8B5E5" w14:textId="77777777" w:rsidR="00684583" w:rsidRPr="00684583" w:rsidRDefault="00684583" w:rsidP="00684583">
                  <w:r w:rsidRPr="001E0DE0">
                    <w:t xml:space="preserve"> </w:t>
                  </w:r>
                  <w:r w:rsidRPr="00684583">
                    <w:t>________________________________________Postcode_________________</w:t>
                  </w:r>
                </w:p>
                <w:p w14:paraId="3857031C" w14:textId="77777777" w:rsidR="00684583" w:rsidRPr="00684583" w:rsidRDefault="00684583" w:rsidP="00684583">
                  <w:r w:rsidRPr="001E0DE0">
                    <w:t xml:space="preserve"> </w:t>
                  </w:r>
                  <w:r w:rsidRPr="00684583">
                    <w:t>Daytime Telephone Number__________________________________________</w:t>
                  </w:r>
                </w:p>
                <w:p w14:paraId="7D1F18BE" w14:textId="77777777" w:rsidR="00684583" w:rsidRPr="00684583" w:rsidRDefault="00684583" w:rsidP="00684583">
                  <w:r w:rsidRPr="001E0DE0">
                    <w:t xml:space="preserve"> </w:t>
                  </w:r>
                  <w:r w:rsidRPr="00684583">
                    <w:t xml:space="preserve">Email </w:t>
                  </w:r>
                  <w:proofErr w:type="gramStart"/>
                  <w:r w:rsidRPr="00684583">
                    <w:t>address:_</w:t>
                  </w:r>
                  <w:proofErr w:type="gramEnd"/>
                  <w:r w:rsidRPr="00684583">
                    <w:t>___________________________________________________</w:t>
                  </w:r>
                </w:p>
                <w:p w14:paraId="2D052D7B" w14:textId="77777777" w:rsidR="00684583" w:rsidRPr="00684583" w:rsidRDefault="00684583" w:rsidP="00684583">
                  <w:r w:rsidRPr="001E0DE0">
                    <w:t xml:space="preserve"> </w:t>
                  </w:r>
                </w:p>
                <w:p w14:paraId="3AAE9649" w14:textId="77777777" w:rsidR="00684583" w:rsidRPr="00684583" w:rsidRDefault="00684583" w:rsidP="00684583">
                  <w:r w:rsidRPr="001E0DE0">
                    <w:t>Inclusion</w:t>
                  </w:r>
                  <w:r w:rsidRPr="00684583">
                    <w:t xml:space="preserve"> of an email address shall be taken as consent to the receipt of electronic transmissions at the address or number.</w:t>
                  </w:r>
                </w:p>
                <w:p w14:paraId="56C836C0" w14:textId="77777777" w:rsidR="00684583" w:rsidRPr="001E0DE0" w:rsidRDefault="00684583" w:rsidP="00684583"/>
              </w:tc>
            </w:tr>
          </w:tbl>
          <w:p w14:paraId="648214CD" w14:textId="77777777" w:rsidR="00684583" w:rsidRPr="001E0DE0" w:rsidRDefault="00684583" w:rsidP="00684583"/>
        </w:tc>
        <w:tc>
          <w:tcPr>
            <w:tcW w:w="189" w:type="pct"/>
          </w:tcPr>
          <w:p w14:paraId="6D64E5BF" w14:textId="77777777" w:rsidR="00684583" w:rsidRPr="001E0DE0" w:rsidRDefault="00684583" w:rsidP="00684583"/>
        </w:tc>
      </w:tr>
      <w:tr w:rsidR="00684583" w:rsidRPr="001E0DE0" w14:paraId="494EC406" w14:textId="77777777" w:rsidTr="00EC7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1" w:type="pct"/>
            <w:gridSpan w:val="2"/>
          </w:tcPr>
          <w:p w14:paraId="20AD78CE" w14:textId="77777777" w:rsidR="00643D88" w:rsidRDefault="00643D88" w:rsidP="00684583"/>
          <w:p w14:paraId="719C0903" w14:textId="77777777" w:rsidR="00445FA4" w:rsidRDefault="00445FA4" w:rsidP="00684583"/>
          <w:p w14:paraId="0C209C64" w14:textId="77777777" w:rsidR="00445FA4" w:rsidRDefault="00445FA4" w:rsidP="00684583"/>
          <w:p w14:paraId="5E931729" w14:textId="0A12BE71" w:rsidR="00684583" w:rsidRPr="00684583" w:rsidRDefault="00684583" w:rsidP="00684583">
            <w:r w:rsidRPr="001E0DE0">
              <w:lastRenderedPageBreak/>
              <w:t>Respondent</w:t>
            </w:r>
            <w:r w:rsidRPr="00684583">
              <w:t xml:space="preserve"> reference</w:t>
            </w:r>
          </w:p>
        </w:tc>
        <w:tc>
          <w:tcPr>
            <w:tcW w:w="189" w:type="pct"/>
          </w:tcPr>
          <w:p w14:paraId="4BEC74EF" w14:textId="77777777" w:rsidR="00684583" w:rsidRPr="001E0DE0" w:rsidRDefault="00684583" w:rsidP="00684583"/>
        </w:tc>
      </w:tr>
      <w:tr w:rsidR="00684583" w:rsidRPr="001E0DE0" w14:paraId="4193E753" w14:textId="77777777" w:rsidTr="00EC766A">
        <w:tc>
          <w:tcPr>
            <w:tcW w:w="5000" w:type="pct"/>
            <w:gridSpan w:val="3"/>
          </w:tcPr>
          <w:p w14:paraId="3407E95D" w14:textId="77777777" w:rsidR="00643D88" w:rsidRDefault="00643D88" w:rsidP="00684583"/>
          <w:p w14:paraId="6DC2F3CB" w14:textId="3A002E95" w:rsidR="00684583" w:rsidRPr="00684583" w:rsidRDefault="00684583" w:rsidP="00684583">
            <w:r w:rsidRPr="001E0DE0">
              <w:t xml:space="preserve">C. </w:t>
            </w:r>
            <w:r w:rsidRPr="00684583">
              <w:t>RESPONDENT'S AGENT DETAILS (if any)</w:t>
            </w:r>
          </w:p>
          <w:p w14:paraId="6B0F95E0" w14:textId="77777777" w:rsidR="00684583" w:rsidRPr="00684583" w:rsidRDefault="00684583" w:rsidP="00684583">
            <w:r w:rsidRPr="001E0DE0">
              <w:t xml:space="preserve"> </w:t>
            </w:r>
            <w:r w:rsidRPr="00684583">
              <w:t>Name____________________________________________________________</w:t>
            </w:r>
          </w:p>
          <w:p w14:paraId="4FF59834" w14:textId="77777777" w:rsidR="00684583" w:rsidRPr="00684583" w:rsidRDefault="00684583" w:rsidP="00684583">
            <w:r w:rsidRPr="001E0DE0">
              <w:t xml:space="preserve"> </w:t>
            </w:r>
            <w:r w:rsidRPr="00684583">
              <w:t>Address__________________________________________________________</w:t>
            </w:r>
          </w:p>
          <w:p w14:paraId="1BDCD70A" w14:textId="77777777" w:rsidR="00684583" w:rsidRPr="00684583" w:rsidRDefault="00684583" w:rsidP="00684583">
            <w:r w:rsidRPr="001E0DE0">
              <w:t xml:space="preserve"> </w:t>
            </w:r>
            <w:r w:rsidRPr="00684583">
              <w:t>________________________________________Postcode_________________</w:t>
            </w:r>
          </w:p>
          <w:p w14:paraId="02324D70" w14:textId="77777777" w:rsidR="00684583" w:rsidRPr="00684583" w:rsidRDefault="00684583" w:rsidP="00684583">
            <w:r w:rsidRPr="001E0DE0">
              <w:t xml:space="preserve"> </w:t>
            </w:r>
            <w:r w:rsidRPr="00684583">
              <w:t xml:space="preserve">Daytime Telephone </w:t>
            </w:r>
            <w:proofErr w:type="spellStart"/>
            <w:r w:rsidRPr="00684583">
              <w:t>Number_________________Your</w:t>
            </w:r>
            <w:proofErr w:type="spellEnd"/>
            <w:r w:rsidRPr="00684583">
              <w:t xml:space="preserve"> Reference____________</w:t>
            </w:r>
          </w:p>
          <w:p w14:paraId="5ED17B02" w14:textId="77777777" w:rsidR="00684583" w:rsidRPr="00684583" w:rsidRDefault="00684583" w:rsidP="00684583">
            <w:r w:rsidRPr="001E0DE0">
              <w:t xml:space="preserve"> </w:t>
            </w:r>
            <w:r w:rsidRPr="00684583">
              <w:t xml:space="preserve">Email </w:t>
            </w:r>
            <w:proofErr w:type="gramStart"/>
            <w:r w:rsidRPr="00684583">
              <w:t>address:_</w:t>
            </w:r>
            <w:proofErr w:type="gramEnd"/>
            <w:r w:rsidRPr="00684583">
              <w:t>____________________________________________________</w:t>
            </w:r>
          </w:p>
          <w:p w14:paraId="2568D3D9" w14:textId="77777777" w:rsidR="00684583" w:rsidRPr="001E0DE0" w:rsidRDefault="00684583" w:rsidP="00684583"/>
        </w:tc>
      </w:tr>
      <w:tr w:rsidR="00684583" w:rsidRPr="001E0DE0" w14:paraId="67806BAD" w14:textId="77777777" w:rsidTr="00EC7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43" w:type="pct"/>
          </w:tcPr>
          <w:p w14:paraId="621E3D88" w14:textId="77777777" w:rsidR="00684583" w:rsidRPr="00684583" w:rsidRDefault="00684583" w:rsidP="00684583">
            <w:r w:rsidRPr="001E0DE0">
              <w:t>Signature</w:t>
            </w:r>
          </w:p>
        </w:tc>
        <w:tc>
          <w:tcPr>
            <w:tcW w:w="2557" w:type="pct"/>
            <w:gridSpan w:val="2"/>
          </w:tcPr>
          <w:p w14:paraId="3D2B7734" w14:textId="77777777" w:rsidR="00684583" w:rsidRPr="00684583" w:rsidRDefault="00684583" w:rsidP="00684583">
            <w:r w:rsidRPr="001E0DE0">
              <w:t>on</w:t>
            </w:r>
            <w:r w:rsidRPr="00684583">
              <w:t xml:space="preserve"> behalf of </w:t>
            </w:r>
          </w:p>
          <w:p w14:paraId="4788D5D7" w14:textId="77777777" w:rsidR="00684583" w:rsidRPr="00684583" w:rsidRDefault="00684583" w:rsidP="00684583">
            <w:r w:rsidRPr="001E0DE0">
              <w:t xml:space="preserve">Respondent </w:t>
            </w:r>
          </w:p>
        </w:tc>
      </w:tr>
      <w:tr w:rsidR="00684583" w:rsidRPr="001E0DE0" w14:paraId="226B577D" w14:textId="77777777" w:rsidTr="00EC766A">
        <w:tc>
          <w:tcPr>
            <w:tcW w:w="5000" w:type="pct"/>
            <w:gridSpan w:val="3"/>
          </w:tcPr>
          <w:p w14:paraId="44AFAC21" w14:textId="77777777" w:rsidR="00684583" w:rsidRPr="001E0DE0" w:rsidRDefault="00684583" w:rsidP="00684583"/>
        </w:tc>
      </w:tr>
      <w:tr w:rsidR="00684583" w:rsidRPr="001E0DE0" w14:paraId="52BFE97A" w14:textId="77777777" w:rsidTr="00EC7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0B0826A9" w14:textId="77777777" w:rsidR="00684583" w:rsidRPr="001E0DE0" w:rsidRDefault="00684583" w:rsidP="00684583"/>
        </w:tc>
      </w:tr>
      <w:tr w:rsidR="00684583" w:rsidRPr="001E0DE0" w14:paraId="11A012E6" w14:textId="77777777" w:rsidTr="00EC766A">
        <w:tc>
          <w:tcPr>
            <w:tcW w:w="5000" w:type="pct"/>
            <w:gridSpan w:val="3"/>
          </w:tcPr>
          <w:p w14:paraId="276CBD1F" w14:textId="77777777" w:rsidR="00684583" w:rsidRPr="00684583" w:rsidRDefault="00684583" w:rsidP="00684583">
            <w:r w:rsidRPr="001E0DE0">
              <w:t>Date</w:t>
            </w:r>
            <w:r w:rsidRPr="00684583">
              <w:t xml:space="preserve"> of Dispatch</w:t>
            </w:r>
          </w:p>
        </w:tc>
      </w:tr>
    </w:tbl>
    <w:p w14:paraId="4501C3B7" w14:textId="77777777" w:rsidR="00684583" w:rsidRPr="001E0DE0" w:rsidRDefault="00684583" w:rsidP="00684583">
      <w:pPr>
        <w:pStyle w:val="BodyText"/>
      </w:pPr>
    </w:p>
    <w:tbl>
      <w:tblPr>
        <w:tblStyle w:val="DFTTable"/>
        <w:tblW w:w="5000" w:type="pct"/>
        <w:tblLook w:val="04A0" w:firstRow="1" w:lastRow="0" w:firstColumn="1" w:lastColumn="0" w:noHBand="0" w:noVBand="1"/>
      </w:tblPr>
      <w:tblGrid>
        <w:gridCol w:w="9637"/>
      </w:tblGrid>
      <w:tr w:rsidR="00684583" w:rsidRPr="005137F0" w14:paraId="6DB3AAB9" w14:textId="77777777" w:rsidTr="00EC7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FBE2C3A" w14:textId="77777777" w:rsidR="00684583" w:rsidRPr="005137F0" w:rsidRDefault="00684583" w:rsidP="00684583"/>
        </w:tc>
      </w:tr>
    </w:tbl>
    <w:p w14:paraId="727585DF" w14:textId="77777777" w:rsidR="00531703" w:rsidRPr="00687273" w:rsidRDefault="00531703" w:rsidP="00687273"/>
    <w:sectPr w:rsidR="00531703" w:rsidRPr="00687273" w:rsidSect="00B470E3">
      <w:footerReference w:type="even" r:id="rId8"/>
      <w:footerReference w:type="default" r:id="rId9"/>
      <w:pgSz w:w="11906" w:h="16838" w:code="9"/>
      <w:pgMar w:top="1588" w:right="1418" w:bottom="851" w:left="851" w:header="709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ED0A6" w14:textId="77777777" w:rsidR="00687273" w:rsidRDefault="00687273" w:rsidP="0017155E">
      <w:r>
        <w:separator/>
      </w:r>
    </w:p>
  </w:endnote>
  <w:endnote w:type="continuationSeparator" w:id="0">
    <w:p w14:paraId="753CA2A9" w14:textId="77777777" w:rsidR="00687273" w:rsidRDefault="00687273" w:rsidP="0017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8301" w14:textId="77777777" w:rsidR="00B27DE5" w:rsidRDefault="00B27DE5">
    <w:pPr>
      <w:pStyle w:val="Footer"/>
    </w:pPr>
    <w:r>
      <w:fldChar w:fldCharType="begin"/>
    </w:r>
    <w:r>
      <w:instrText xml:space="preserve"> PAGE  \* Arabic </w:instrText>
    </w:r>
    <w:r>
      <w:fldChar w:fldCharType="separate"/>
    </w:r>
    <w:r w:rsidR="005E7060" w:rsidRPr="00F35128"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AE90" w14:textId="77777777" w:rsidR="00B27DE5" w:rsidRDefault="00B27DE5" w:rsidP="00DF26E6">
    <w:pPr>
      <w:pStyle w:val="FooterRight"/>
    </w:pPr>
    <w:r>
      <w:fldChar w:fldCharType="begin"/>
    </w:r>
    <w:r>
      <w:instrText xml:space="preserve"> PAGE  \* Arabic </w:instrText>
    </w:r>
    <w:r>
      <w:fldChar w:fldCharType="separate"/>
    </w:r>
    <w:r w:rsidR="009975AF" w:rsidRPr="00F35128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832E" w14:textId="77777777" w:rsidR="00687273" w:rsidRPr="00F35128" w:rsidRDefault="00687273" w:rsidP="00F35128">
      <w:r>
        <w:continuationSeparator/>
      </w:r>
    </w:p>
  </w:footnote>
  <w:footnote w:type="continuationSeparator" w:id="0">
    <w:p w14:paraId="01C223FF" w14:textId="77777777" w:rsidR="00687273" w:rsidRDefault="00687273" w:rsidP="0017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DCE538E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FFFFFF7F"/>
    <w:multiLevelType w:val="singleLevel"/>
    <w:tmpl w:val="9704EBB8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FFFFFF83"/>
    <w:multiLevelType w:val="singleLevel"/>
    <w:tmpl w:val="B6543AB4"/>
    <w:lvl w:ilvl="0">
      <w:start w:val="1"/>
      <w:numFmt w:val="bullet"/>
      <w:pStyle w:val="ListBullet2"/>
      <w:lvlText w:val="○"/>
      <w:lvlJc w:val="left"/>
      <w:pPr>
        <w:ind w:left="643" w:hanging="360"/>
      </w:pPr>
      <w:rPr>
        <w:rFonts w:ascii="Arial" w:hAnsi="Arial" w:hint="default"/>
        <w:b w:val="0"/>
        <w:i w:val="0"/>
        <w:color w:val="161616" w:themeColor="text1"/>
        <w:sz w:val="22"/>
        <w:vertAlign w:val="baseline"/>
      </w:rPr>
    </w:lvl>
  </w:abstractNum>
  <w:abstractNum w:abstractNumId="3" w15:restartNumberingAfterBreak="0">
    <w:nsid w:val="FFFFFF89"/>
    <w:multiLevelType w:val="singleLevel"/>
    <w:tmpl w:val="B67ADEE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853" w:themeColor="accent1"/>
        <w:sz w:val="24"/>
      </w:rPr>
    </w:lvl>
  </w:abstractNum>
  <w:abstractNum w:abstractNumId="4" w15:restartNumberingAfterBreak="0">
    <w:nsid w:val="002D7894"/>
    <w:multiLevelType w:val="multilevel"/>
    <w:tmpl w:val="8DE6174E"/>
    <w:lvl w:ilvl="0">
      <w:start w:val="1"/>
      <w:numFmt w:val="upperLetter"/>
      <w:pStyle w:val="AnnexHeading1"/>
      <w:suff w:val="space"/>
      <w:lvlText w:val="Annex %1:"/>
      <w:lvlJc w:val="left"/>
      <w:pPr>
        <w:ind w:left="567" w:hanging="567"/>
      </w:pPr>
      <w:rPr>
        <w:rFonts w:hint="default"/>
        <w:color w:val="006853" w:themeColor="accent1"/>
      </w:rPr>
    </w:lvl>
    <w:lvl w:ilvl="1">
      <w:start w:val="1"/>
      <w:numFmt w:val="decimal"/>
      <w:pStyle w:val="AnnexNumber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5" w15:restartNumberingAfterBreak="0">
    <w:nsid w:val="01D612BE"/>
    <w:multiLevelType w:val="multilevel"/>
    <w:tmpl w:val="13D05FC2"/>
    <w:lvl w:ilvl="0">
      <w:start w:val="1"/>
      <w:numFmt w:val="decimal"/>
      <w:pStyle w:val="Heading2Number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6853" w:themeColor="accent1"/>
      </w:rPr>
    </w:lvl>
    <w:lvl w:ilvl="1">
      <w:start w:val="1"/>
      <w:numFmt w:val="decimal"/>
      <w:pStyle w:val="BodyTextNumbered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AF2285E"/>
    <w:multiLevelType w:val="multilevel"/>
    <w:tmpl w:val="03BEC79E"/>
    <w:styleLink w:val="DFTBullets"/>
    <w:lvl w:ilvl="0">
      <w:start w:val="1"/>
      <w:numFmt w:val="bullet"/>
      <w:lvlText w:val=""/>
      <w:lvlJc w:val="left"/>
      <w:pPr>
        <w:ind w:left="924" w:hanging="357"/>
      </w:pPr>
      <w:rPr>
        <w:rFonts w:ascii="Symbol" w:hAnsi="Symbol" w:hint="default"/>
        <w:color w:val="006853" w:themeColor="accent1"/>
      </w:rPr>
    </w:lvl>
    <w:lvl w:ilvl="1">
      <w:start w:val="1"/>
      <w:numFmt w:val="bullet"/>
      <w:lvlText w:val="─"/>
      <w:lvlJc w:val="left"/>
      <w:pPr>
        <w:ind w:left="924" w:hanging="357"/>
      </w:pPr>
      <w:rPr>
        <w:rFonts w:ascii="Arial" w:hAnsi="Arial" w:hint="default"/>
        <w:color w:val="006853" w:themeColor="accent1"/>
      </w:rPr>
    </w:lvl>
    <w:lvl w:ilvl="2">
      <w:start w:val="1"/>
      <w:numFmt w:val="decimal"/>
      <w:lvlText w:val="%3"/>
      <w:lvlJc w:val="left"/>
      <w:pPr>
        <w:ind w:left="924" w:hanging="357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924" w:hanging="35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567"/>
        </w:tabs>
        <w:ind w:left="924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567"/>
        </w:tabs>
        <w:ind w:left="924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924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67"/>
        </w:tabs>
        <w:ind w:left="92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67"/>
        </w:tabs>
        <w:ind w:left="924" w:hanging="357"/>
      </w:pPr>
      <w:rPr>
        <w:rFonts w:ascii="Symbol" w:hAnsi="Symbol" w:hint="default"/>
        <w:color w:val="auto"/>
      </w:rPr>
    </w:lvl>
  </w:abstractNum>
  <w:abstractNum w:abstractNumId="7" w15:restartNumberingAfterBreak="0">
    <w:nsid w:val="536C0F72"/>
    <w:multiLevelType w:val="multilevel"/>
    <w:tmpl w:val="9FCA9666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5EB92775"/>
    <w:multiLevelType w:val="multilevel"/>
    <w:tmpl w:val="4E52F4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4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7"/>
        </w:tabs>
        <w:ind w:left="567" w:hanging="567"/>
      </w:pPr>
      <w:rPr>
        <w:rFonts w:hint="default"/>
      </w:rPr>
    </w:lvl>
  </w:abstractNum>
  <w:abstractNum w:abstractNumId="9" w15:restartNumberingAfterBreak="0">
    <w:nsid w:val="614A2394"/>
    <w:multiLevelType w:val="multilevel"/>
    <w:tmpl w:val="C518BD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043E5"/>
    <w:multiLevelType w:val="hybridMultilevel"/>
    <w:tmpl w:val="2D520B12"/>
    <w:lvl w:ilvl="0" w:tplc="43544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77691">
    <w:abstractNumId w:val="3"/>
  </w:num>
  <w:num w:numId="2" w16cid:durableId="196045431">
    <w:abstractNumId w:val="2"/>
  </w:num>
  <w:num w:numId="3" w16cid:durableId="90512642">
    <w:abstractNumId w:val="8"/>
  </w:num>
  <w:num w:numId="4" w16cid:durableId="1039739240">
    <w:abstractNumId w:val="1"/>
  </w:num>
  <w:num w:numId="5" w16cid:durableId="629627575">
    <w:abstractNumId w:val="0"/>
  </w:num>
  <w:num w:numId="6" w16cid:durableId="1285191538">
    <w:abstractNumId w:val="9"/>
  </w:num>
  <w:num w:numId="7" w16cid:durableId="1127355618">
    <w:abstractNumId w:val="4"/>
  </w:num>
  <w:num w:numId="8" w16cid:durableId="231475334">
    <w:abstractNumId w:val="4"/>
  </w:num>
  <w:num w:numId="9" w16cid:durableId="2131892537">
    <w:abstractNumId w:val="7"/>
  </w:num>
  <w:num w:numId="10" w16cid:durableId="679812824">
    <w:abstractNumId w:val="10"/>
  </w:num>
  <w:num w:numId="11" w16cid:durableId="1899169258">
    <w:abstractNumId w:val="6"/>
  </w:num>
  <w:num w:numId="12" w16cid:durableId="792408398">
    <w:abstractNumId w:val="4"/>
  </w:num>
  <w:num w:numId="13" w16cid:durableId="579868642">
    <w:abstractNumId w:val="4"/>
  </w:num>
  <w:num w:numId="14" w16cid:durableId="307904845">
    <w:abstractNumId w:val="8"/>
  </w:num>
  <w:num w:numId="15" w16cid:durableId="1722091070">
    <w:abstractNumId w:val="8"/>
  </w:num>
  <w:num w:numId="16" w16cid:durableId="1207528015">
    <w:abstractNumId w:val="3"/>
  </w:num>
  <w:num w:numId="17" w16cid:durableId="131337537">
    <w:abstractNumId w:val="2"/>
  </w:num>
  <w:num w:numId="18" w16cid:durableId="1755780858">
    <w:abstractNumId w:val="7"/>
  </w:num>
  <w:num w:numId="19" w16cid:durableId="1240866121">
    <w:abstractNumId w:val="7"/>
  </w:num>
  <w:num w:numId="20" w16cid:durableId="1073041995">
    <w:abstractNumId w:val="4"/>
  </w:num>
  <w:num w:numId="21" w16cid:durableId="631637231">
    <w:abstractNumId w:val="4"/>
  </w:num>
  <w:num w:numId="22" w16cid:durableId="1212959532">
    <w:abstractNumId w:val="8"/>
  </w:num>
  <w:num w:numId="23" w16cid:durableId="1121991417">
    <w:abstractNumId w:val="8"/>
  </w:num>
  <w:num w:numId="24" w16cid:durableId="1449274295">
    <w:abstractNumId w:val="3"/>
  </w:num>
  <w:num w:numId="25" w16cid:durableId="889806864">
    <w:abstractNumId w:val="2"/>
  </w:num>
  <w:num w:numId="26" w16cid:durableId="1407917750">
    <w:abstractNumId w:val="7"/>
  </w:num>
  <w:num w:numId="27" w16cid:durableId="2049913464">
    <w:abstractNumId w:val="7"/>
  </w:num>
  <w:num w:numId="28" w16cid:durableId="1417628225">
    <w:abstractNumId w:val="4"/>
  </w:num>
  <w:num w:numId="29" w16cid:durableId="1351027039">
    <w:abstractNumId w:val="4"/>
  </w:num>
  <w:num w:numId="30" w16cid:durableId="2139107710">
    <w:abstractNumId w:val="8"/>
  </w:num>
  <w:num w:numId="31" w16cid:durableId="1396901728">
    <w:abstractNumId w:val="8"/>
  </w:num>
  <w:num w:numId="32" w16cid:durableId="117186776">
    <w:abstractNumId w:val="3"/>
  </w:num>
  <w:num w:numId="33" w16cid:durableId="2073382323">
    <w:abstractNumId w:val="2"/>
  </w:num>
  <w:num w:numId="34" w16cid:durableId="1887987794">
    <w:abstractNumId w:val="7"/>
  </w:num>
  <w:num w:numId="35" w16cid:durableId="1269003834">
    <w:abstractNumId w:val="7"/>
  </w:num>
  <w:num w:numId="36" w16cid:durableId="418871143">
    <w:abstractNumId w:val="4"/>
  </w:num>
  <w:num w:numId="37" w16cid:durableId="113065427">
    <w:abstractNumId w:val="4"/>
  </w:num>
  <w:num w:numId="38" w16cid:durableId="182860746">
    <w:abstractNumId w:val="8"/>
  </w:num>
  <w:num w:numId="39" w16cid:durableId="1926526656">
    <w:abstractNumId w:val="5"/>
  </w:num>
  <w:num w:numId="40" w16cid:durableId="1847599775">
    <w:abstractNumId w:val="3"/>
  </w:num>
  <w:num w:numId="41" w16cid:durableId="1564559574">
    <w:abstractNumId w:val="2"/>
  </w:num>
  <w:num w:numId="42" w16cid:durableId="58286511">
    <w:abstractNumId w:val="7"/>
  </w:num>
  <w:num w:numId="43" w16cid:durableId="1327589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1" w:cryptProviderType="rsaAES" w:cryptAlgorithmClass="hash" w:cryptAlgorithmType="typeAny" w:cryptAlgorithmSid="14" w:cryptSpinCount="100000" w:hash="NMcRc8gY5ViRd6cOV+shRhD/NBPSbwUXsw0k8LPMBnkUX2XFuhd992zRlkgXSaydC9WblJDOBz3yQ0hFJPpiEA==" w:salt="o1q65wsjsjcbH3iGi4YDeQ==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73"/>
    <w:rsid w:val="000133A9"/>
    <w:rsid w:val="0003104C"/>
    <w:rsid w:val="00054946"/>
    <w:rsid w:val="00057A90"/>
    <w:rsid w:val="000703D3"/>
    <w:rsid w:val="000819A3"/>
    <w:rsid w:val="00092395"/>
    <w:rsid w:val="00094C80"/>
    <w:rsid w:val="000B22FB"/>
    <w:rsid w:val="000F408D"/>
    <w:rsid w:val="000F5810"/>
    <w:rsid w:val="00116525"/>
    <w:rsid w:val="001405B1"/>
    <w:rsid w:val="00170B52"/>
    <w:rsid w:val="0017155E"/>
    <w:rsid w:val="00171E79"/>
    <w:rsid w:val="00172736"/>
    <w:rsid w:val="00175842"/>
    <w:rsid w:val="001938D2"/>
    <w:rsid w:val="001A7952"/>
    <w:rsid w:val="001B04FF"/>
    <w:rsid w:val="001E320C"/>
    <w:rsid w:val="00272125"/>
    <w:rsid w:val="00276F32"/>
    <w:rsid w:val="00291C82"/>
    <w:rsid w:val="002B166C"/>
    <w:rsid w:val="002B3A3E"/>
    <w:rsid w:val="002D603B"/>
    <w:rsid w:val="002E1FD5"/>
    <w:rsid w:val="0030729B"/>
    <w:rsid w:val="003076B7"/>
    <w:rsid w:val="003143EB"/>
    <w:rsid w:val="00314F85"/>
    <w:rsid w:val="003267E3"/>
    <w:rsid w:val="003473AD"/>
    <w:rsid w:val="00371DA9"/>
    <w:rsid w:val="00375C07"/>
    <w:rsid w:val="0039477C"/>
    <w:rsid w:val="00395CDD"/>
    <w:rsid w:val="00397755"/>
    <w:rsid w:val="003A0421"/>
    <w:rsid w:val="003A0492"/>
    <w:rsid w:val="003A6800"/>
    <w:rsid w:val="003B2149"/>
    <w:rsid w:val="003E60B0"/>
    <w:rsid w:val="003F09F1"/>
    <w:rsid w:val="00406F6B"/>
    <w:rsid w:val="00407B8A"/>
    <w:rsid w:val="00431258"/>
    <w:rsid w:val="00432656"/>
    <w:rsid w:val="0044498A"/>
    <w:rsid w:val="00445FA4"/>
    <w:rsid w:val="004719D1"/>
    <w:rsid w:val="00480059"/>
    <w:rsid w:val="00482B80"/>
    <w:rsid w:val="004965E0"/>
    <w:rsid w:val="004A0D89"/>
    <w:rsid w:val="004C39C0"/>
    <w:rsid w:val="004E00C1"/>
    <w:rsid w:val="004F2B53"/>
    <w:rsid w:val="00502BF7"/>
    <w:rsid w:val="00505F81"/>
    <w:rsid w:val="00520BBE"/>
    <w:rsid w:val="00520D8B"/>
    <w:rsid w:val="00521BFF"/>
    <w:rsid w:val="00521F02"/>
    <w:rsid w:val="00531703"/>
    <w:rsid w:val="005321B0"/>
    <w:rsid w:val="00542AAE"/>
    <w:rsid w:val="005478E9"/>
    <w:rsid w:val="00572E2E"/>
    <w:rsid w:val="00583014"/>
    <w:rsid w:val="00590092"/>
    <w:rsid w:val="0059586A"/>
    <w:rsid w:val="005B729D"/>
    <w:rsid w:val="005C25EE"/>
    <w:rsid w:val="005E27F3"/>
    <w:rsid w:val="005E7060"/>
    <w:rsid w:val="005F0941"/>
    <w:rsid w:val="005F3E0F"/>
    <w:rsid w:val="00622C55"/>
    <w:rsid w:val="00625F44"/>
    <w:rsid w:val="00631566"/>
    <w:rsid w:val="00635E17"/>
    <w:rsid w:val="00636082"/>
    <w:rsid w:val="00643D88"/>
    <w:rsid w:val="00655B67"/>
    <w:rsid w:val="00661FE6"/>
    <w:rsid w:val="006739CF"/>
    <w:rsid w:val="006765C4"/>
    <w:rsid w:val="00684583"/>
    <w:rsid w:val="00687273"/>
    <w:rsid w:val="006A4FF7"/>
    <w:rsid w:val="006E51C2"/>
    <w:rsid w:val="00710DCB"/>
    <w:rsid w:val="00756B2D"/>
    <w:rsid w:val="00766205"/>
    <w:rsid w:val="00775A71"/>
    <w:rsid w:val="007949B1"/>
    <w:rsid w:val="007A37BE"/>
    <w:rsid w:val="007C3329"/>
    <w:rsid w:val="007D160E"/>
    <w:rsid w:val="007D3F0B"/>
    <w:rsid w:val="007E16F6"/>
    <w:rsid w:val="00806327"/>
    <w:rsid w:val="00827BBD"/>
    <w:rsid w:val="008453C0"/>
    <w:rsid w:val="0085035D"/>
    <w:rsid w:val="0086128B"/>
    <w:rsid w:val="00864664"/>
    <w:rsid w:val="00882F62"/>
    <w:rsid w:val="00895304"/>
    <w:rsid w:val="008A52FA"/>
    <w:rsid w:val="008A664D"/>
    <w:rsid w:val="008B1ABD"/>
    <w:rsid w:val="008C5258"/>
    <w:rsid w:val="008C5B92"/>
    <w:rsid w:val="008D0111"/>
    <w:rsid w:val="008E0BE7"/>
    <w:rsid w:val="008E6CA1"/>
    <w:rsid w:val="008F7F55"/>
    <w:rsid w:val="0090216C"/>
    <w:rsid w:val="00910709"/>
    <w:rsid w:val="009939DC"/>
    <w:rsid w:val="009975AF"/>
    <w:rsid w:val="009A25BF"/>
    <w:rsid w:val="009A3F30"/>
    <w:rsid w:val="009A7663"/>
    <w:rsid w:val="009C17AC"/>
    <w:rsid w:val="009D54E3"/>
    <w:rsid w:val="009F3E55"/>
    <w:rsid w:val="00A02DF8"/>
    <w:rsid w:val="00A1750C"/>
    <w:rsid w:val="00A312D1"/>
    <w:rsid w:val="00A32015"/>
    <w:rsid w:val="00A4552B"/>
    <w:rsid w:val="00A467EB"/>
    <w:rsid w:val="00A51E19"/>
    <w:rsid w:val="00A61518"/>
    <w:rsid w:val="00A62724"/>
    <w:rsid w:val="00A73344"/>
    <w:rsid w:val="00AB246A"/>
    <w:rsid w:val="00AC2C7C"/>
    <w:rsid w:val="00AE32E9"/>
    <w:rsid w:val="00B12404"/>
    <w:rsid w:val="00B205C3"/>
    <w:rsid w:val="00B229F5"/>
    <w:rsid w:val="00B27DE5"/>
    <w:rsid w:val="00B470E3"/>
    <w:rsid w:val="00B82E7B"/>
    <w:rsid w:val="00BA4B57"/>
    <w:rsid w:val="00BB0631"/>
    <w:rsid w:val="00BB08E2"/>
    <w:rsid w:val="00BB6C1F"/>
    <w:rsid w:val="00BC07EE"/>
    <w:rsid w:val="00BC332C"/>
    <w:rsid w:val="00C37CA2"/>
    <w:rsid w:val="00C4349B"/>
    <w:rsid w:val="00C53B26"/>
    <w:rsid w:val="00C5745E"/>
    <w:rsid w:val="00C6788E"/>
    <w:rsid w:val="00C73070"/>
    <w:rsid w:val="00C9088A"/>
    <w:rsid w:val="00CB60D2"/>
    <w:rsid w:val="00CC629B"/>
    <w:rsid w:val="00CF3476"/>
    <w:rsid w:val="00D12DB5"/>
    <w:rsid w:val="00D13153"/>
    <w:rsid w:val="00D15856"/>
    <w:rsid w:val="00D20B6C"/>
    <w:rsid w:val="00D25D85"/>
    <w:rsid w:val="00D3175D"/>
    <w:rsid w:val="00D561FF"/>
    <w:rsid w:val="00D6685E"/>
    <w:rsid w:val="00D94448"/>
    <w:rsid w:val="00DF08D6"/>
    <w:rsid w:val="00DF26E6"/>
    <w:rsid w:val="00E20F70"/>
    <w:rsid w:val="00E26AE2"/>
    <w:rsid w:val="00E5086B"/>
    <w:rsid w:val="00E75ED0"/>
    <w:rsid w:val="00E95726"/>
    <w:rsid w:val="00EB0A4A"/>
    <w:rsid w:val="00EC3203"/>
    <w:rsid w:val="00ED63FF"/>
    <w:rsid w:val="00EE2D04"/>
    <w:rsid w:val="00F35128"/>
    <w:rsid w:val="00F36760"/>
    <w:rsid w:val="00F42D71"/>
    <w:rsid w:val="00F6379D"/>
    <w:rsid w:val="00F64B27"/>
    <w:rsid w:val="00F7444D"/>
    <w:rsid w:val="00FB22EF"/>
    <w:rsid w:val="00FB474A"/>
    <w:rsid w:val="00FB62AA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2AD25"/>
  <w15:docId w15:val="{A5A8C0B2-6A5A-498D-AD9A-2602BE86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7" w:qFormat="1"/>
    <w:lsdException w:name="Emphasis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6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26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2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4"/>
    <w:qFormat/>
    <w:rsid w:val="00172736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Numbered"/>
    <w:link w:val="Heading1Char"/>
    <w:qFormat/>
    <w:rsid w:val="00172736"/>
    <w:pPr>
      <w:pageBreakBefore/>
      <w:spacing w:before="700" w:line="600" w:lineRule="atLeast"/>
      <w:contextualSpacing/>
      <w:outlineLvl w:val="0"/>
    </w:pPr>
    <w:rPr>
      <w:rFonts w:asciiTheme="majorHAnsi" w:eastAsiaTheme="majorEastAsia" w:hAnsiTheme="majorHAnsi" w:cstheme="majorBidi"/>
      <w:b/>
      <w:bCs/>
      <w:sz w:val="60"/>
      <w:szCs w:val="28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172736"/>
    <w:pPr>
      <w:keepNext/>
      <w:keepLines/>
      <w:pageBreakBefore/>
      <w:framePr w:w="9639" w:wrap="around" w:vAnchor="text" w:hAnchor="text" w:y="1"/>
      <w:spacing w:before="1520" w:after="1920" w:line="560" w:lineRule="atLeast"/>
      <w:outlineLvl w:val="1"/>
    </w:pPr>
    <w:rPr>
      <w:rFonts w:asciiTheme="majorHAnsi" w:eastAsiaTheme="majorEastAsia" w:hAnsiTheme="majorHAnsi" w:cstheme="majorBidi"/>
      <w:bCs/>
      <w:color w:val="006853" w:themeColor="accent1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172736"/>
    <w:pPr>
      <w:keepNext/>
      <w:keepLines/>
      <w:spacing w:after="280" w:line="400" w:lineRule="atLeast"/>
      <w:outlineLvl w:val="2"/>
    </w:pPr>
    <w:rPr>
      <w:rFonts w:asciiTheme="majorHAnsi" w:eastAsiaTheme="majorEastAsia" w:hAnsiTheme="majorHAnsi" w:cstheme="majorBidi"/>
      <w:b/>
      <w:bCs/>
      <w:color w:val="006853" w:themeColor="accent1"/>
      <w:sz w:val="32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172736"/>
    <w:pPr>
      <w:keepNext/>
      <w:keepLines/>
      <w:spacing w:before="480" w:after="280" w:line="280" w:lineRule="atLeast"/>
      <w:outlineLvl w:val="3"/>
    </w:pPr>
    <w:rPr>
      <w:rFonts w:asciiTheme="majorHAnsi" w:eastAsiaTheme="majorEastAsia" w:hAnsiTheme="majorHAnsi" w:cstheme="majorBidi"/>
      <w:b/>
      <w:bCs/>
      <w:iCs/>
      <w:color w:val="006853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520D8B"/>
    <w:pPr>
      <w:keepNext/>
      <w:keepLines/>
      <w:spacing w:before="480" w:after="280" w:line="280" w:lineRule="atLeast"/>
      <w:outlineLvl w:val="4"/>
    </w:pPr>
    <w:rPr>
      <w:rFonts w:asciiTheme="majorHAnsi" w:eastAsiaTheme="majorEastAsia" w:hAnsiTheme="majorHAnsi" w:cstheme="majorBidi"/>
      <w:b/>
      <w:color w:val="626262" w:themeColor="accent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736"/>
    <w:pPr>
      <w:spacing w:line="240" w:lineRule="atLeast"/>
      <w:ind w:left="-1741"/>
    </w:pPr>
  </w:style>
  <w:style w:type="character" w:customStyle="1" w:styleId="HeaderChar">
    <w:name w:val="Header Char"/>
    <w:basedOn w:val="DefaultParagraphFont"/>
    <w:link w:val="Header"/>
    <w:uiPriority w:val="99"/>
    <w:rsid w:val="0017273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72736"/>
    <w:pPr>
      <w:spacing w:line="240" w:lineRule="atLeast"/>
      <w:ind w:left="-1741"/>
    </w:pPr>
  </w:style>
  <w:style w:type="character" w:customStyle="1" w:styleId="FooterChar">
    <w:name w:val="Footer Char"/>
    <w:basedOn w:val="DefaultParagraphFont"/>
    <w:link w:val="Footer"/>
    <w:uiPriority w:val="99"/>
    <w:rsid w:val="00172736"/>
    <w:rPr>
      <w:sz w:val="20"/>
    </w:rPr>
  </w:style>
  <w:style w:type="paragraph" w:styleId="Title">
    <w:name w:val="Title"/>
    <w:next w:val="Normal"/>
    <w:link w:val="TitleChar"/>
    <w:uiPriority w:val="18"/>
    <w:qFormat/>
    <w:rsid w:val="00172736"/>
    <w:pPr>
      <w:spacing w:after="0" w:line="600" w:lineRule="atLeast"/>
    </w:pPr>
    <w:rPr>
      <w:rFonts w:asciiTheme="majorHAnsi" w:eastAsiaTheme="majorEastAsia" w:hAnsiTheme="majorHAnsi" w:cstheme="majorBidi"/>
      <w:b/>
      <w:color w:val="101010" w:themeColor="text2" w:themeShade="BF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172736"/>
    <w:rPr>
      <w:rFonts w:asciiTheme="majorHAnsi" w:eastAsiaTheme="majorEastAsia" w:hAnsiTheme="majorHAnsi" w:cstheme="majorBidi"/>
      <w:b/>
      <w:color w:val="101010" w:themeColor="text2" w:themeShade="BF"/>
      <w:kern w:val="28"/>
      <w:sz w:val="60"/>
      <w:szCs w:val="52"/>
    </w:rPr>
  </w:style>
  <w:style w:type="paragraph" w:styleId="Subtitle">
    <w:name w:val="Subtitle"/>
    <w:next w:val="Normal"/>
    <w:link w:val="SubtitleChar"/>
    <w:uiPriority w:val="19"/>
    <w:qFormat/>
    <w:rsid w:val="00172736"/>
    <w:pPr>
      <w:numPr>
        <w:ilvl w:val="1"/>
      </w:numPr>
      <w:spacing w:after="0" w:line="560" w:lineRule="atLeast"/>
    </w:pPr>
    <w:rPr>
      <w:rFonts w:asciiTheme="majorHAnsi" w:eastAsiaTheme="majorEastAsia" w:hAnsiTheme="majorHAnsi" w:cstheme="majorBidi"/>
      <w:iCs/>
      <w:color w:val="006853" w:themeColor="accent1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172736"/>
    <w:rPr>
      <w:rFonts w:asciiTheme="majorHAnsi" w:eastAsiaTheme="majorEastAsia" w:hAnsiTheme="majorHAnsi" w:cstheme="majorBidi"/>
      <w:iCs/>
      <w:color w:val="006853" w:themeColor="accent1"/>
      <w:spacing w:val="15"/>
      <w:sz w:val="48"/>
      <w:szCs w:val="24"/>
    </w:rPr>
  </w:style>
  <w:style w:type="table" w:styleId="TableGrid">
    <w:name w:val="Table Grid"/>
    <w:basedOn w:val="TableNormal"/>
    <w:uiPriority w:val="59"/>
    <w:rsid w:val="0017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20"/>
    <w:rsid w:val="00172736"/>
    <w:pPr>
      <w:jc w:val="right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0"/>
    <w:rsid w:val="00172736"/>
    <w:rPr>
      <w:sz w:val="28"/>
    </w:rPr>
  </w:style>
  <w:style w:type="character" w:customStyle="1" w:styleId="Italic">
    <w:name w:val="Italic"/>
    <w:uiPriority w:val="13"/>
    <w:qFormat/>
    <w:rsid w:val="001727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736"/>
    <w:rPr>
      <w:color w:val="004D3B"/>
      <w:u w:val="single"/>
    </w:rPr>
  </w:style>
  <w:style w:type="paragraph" w:customStyle="1" w:styleId="CopyrightAddress">
    <w:name w:val="Copyright Address"/>
    <w:basedOn w:val="Normal"/>
    <w:uiPriority w:val="23"/>
    <w:qFormat/>
    <w:rsid w:val="00172736"/>
    <w:pPr>
      <w:spacing w:before="7960" w:after="280" w:line="280" w:lineRule="exact"/>
      <w:contextualSpacing/>
    </w:pPr>
    <w:rPr>
      <w:sz w:val="24"/>
    </w:rPr>
  </w:style>
  <w:style w:type="paragraph" w:customStyle="1" w:styleId="CopyrightNotice">
    <w:name w:val="Copyright Notice"/>
    <w:basedOn w:val="Normal"/>
    <w:uiPriority w:val="23"/>
    <w:qFormat/>
    <w:rsid w:val="00172736"/>
    <w:pPr>
      <w:spacing w:before="280" w:line="280" w:lineRule="exact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172736"/>
    <w:rPr>
      <w:rFonts w:asciiTheme="majorHAnsi" w:eastAsiaTheme="majorEastAsia" w:hAnsiTheme="majorHAnsi" w:cstheme="majorBidi"/>
      <w:b/>
      <w:bCs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72736"/>
    <w:rPr>
      <w:rFonts w:asciiTheme="majorHAnsi" w:eastAsiaTheme="majorEastAsia" w:hAnsiTheme="majorHAnsi" w:cstheme="majorBidi"/>
      <w:bCs/>
      <w:color w:val="006853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172736"/>
    <w:rPr>
      <w:rFonts w:asciiTheme="majorHAnsi" w:eastAsiaTheme="majorEastAsia" w:hAnsiTheme="majorHAnsi" w:cstheme="majorBidi"/>
      <w:b/>
      <w:bCs/>
      <w:color w:val="006853" w:themeColor="accent1"/>
      <w:sz w:val="32"/>
    </w:rPr>
  </w:style>
  <w:style w:type="character" w:customStyle="1" w:styleId="Heading4Char">
    <w:name w:val="Heading 4 Char"/>
    <w:basedOn w:val="DefaultParagraphFont"/>
    <w:link w:val="Heading4"/>
    <w:uiPriority w:val="4"/>
    <w:rsid w:val="00172736"/>
    <w:rPr>
      <w:rFonts w:asciiTheme="majorHAnsi" w:eastAsiaTheme="majorEastAsia" w:hAnsiTheme="majorHAnsi" w:cstheme="majorBidi"/>
      <w:b/>
      <w:bCs/>
      <w:iCs/>
      <w:color w:val="006853" w:themeColor="accent1"/>
      <w:sz w:val="28"/>
    </w:rPr>
  </w:style>
  <w:style w:type="paragraph" w:customStyle="1" w:styleId="CopyrightNoticeColumnTwo">
    <w:name w:val="Copyright Notice Column Two"/>
    <w:basedOn w:val="CopyrightNotice"/>
    <w:uiPriority w:val="23"/>
    <w:qFormat/>
    <w:rsid w:val="00864664"/>
    <w:pPr>
      <w:spacing w:before="10020"/>
    </w:pPr>
  </w:style>
  <w:style w:type="paragraph" w:styleId="BodyText">
    <w:name w:val="Body Text"/>
    <w:basedOn w:val="Normal"/>
    <w:link w:val="BodyTextChar"/>
    <w:uiPriority w:val="5"/>
    <w:qFormat/>
    <w:rsid w:val="00172736"/>
    <w:pPr>
      <w:spacing w:after="280" w:line="280" w:lineRule="atLeas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5"/>
    <w:rsid w:val="00172736"/>
    <w:rPr>
      <w:sz w:val="24"/>
    </w:rPr>
  </w:style>
  <w:style w:type="paragraph" w:styleId="ListNumber">
    <w:name w:val="List Number"/>
    <w:basedOn w:val="Normal"/>
    <w:uiPriority w:val="8"/>
    <w:rsid w:val="00172736"/>
    <w:pPr>
      <w:numPr>
        <w:numId w:val="43"/>
      </w:numPr>
      <w:spacing w:after="280" w:line="280" w:lineRule="atLeast"/>
    </w:pPr>
    <w:rPr>
      <w:sz w:val="24"/>
    </w:rPr>
  </w:style>
  <w:style w:type="paragraph" w:styleId="ListNumber2">
    <w:name w:val="List Number 2"/>
    <w:basedOn w:val="Normal"/>
    <w:uiPriority w:val="9"/>
    <w:rsid w:val="00172736"/>
    <w:pPr>
      <w:numPr>
        <w:ilvl w:val="1"/>
        <w:numId w:val="43"/>
      </w:numPr>
      <w:spacing w:after="280" w:line="280" w:lineRule="atLeast"/>
    </w:pPr>
    <w:rPr>
      <w:sz w:val="24"/>
    </w:rPr>
  </w:style>
  <w:style w:type="paragraph" w:styleId="ListNumber3">
    <w:name w:val="List Number 3"/>
    <w:basedOn w:val="Normal"/>
    <w:uiPriority w:val="99"/>
    <w:unhideWhenUsed/>
    <w:rsid w:val="00172736"/>
    <w:pPr>
      <w:spacing w:after="280" w:line="280" w:lineRule="exact"/>
    </w:pPr>
    <w:rPr>
      <w:sz w:val="24"/>
    </w:rPr>
  </w:style>
  <w:style w:type="paragraph" w:styleId="ListBullet">
    <w:name w:val="List Bullet"/>
    <w:basedOn w:val="Normal"/>
    <w:uiPriority w:val="7"/>
    <w:rsid w:val="008A52FA"/>
    <w:pPr>
      <w:numPr>
        <w:numId w:val="40"/>
      </w:numPr>
      <w:spacing w:after="280"/>
      <w:ind w:left="567" w:hanging="567"/>
    </w:pPr>
    <w:rPr>
      <w:sz w:val="24"/>
    </w:rPr>
  </w:style>
  <w:style w:type="paragraph" w:styleId="ListBullet2">
    <w:name w:val="List Bullet 2"/>
    <w:basedOn w:val="Normal"/>
    <w:uiPriority w:val="99"/>
    <w:unhideWhenUsed/>
    <w:rsid w:val="00172736"/>
    <w:pPr>
      <w:numPr>
        <w:numId w:val="41"/>
      </w:numPr>
      <w:spacing w:after="280"/>
      <w:ind w:left="1134" w:hanging="567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72736"/>
    <w:pPr>
      <w:tabs>
        <w:tab w:val="left" w:pos="227"/>
      </w:tabs>
      <w:spacing w:line="240" w:lineRule="exact"/>
      <w:ind w:left="227" w:hanging="22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27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2736"/>
    <w:rPr>
      <w:vertAlign w:val="superscript"/>
    </w:rPr>
  </w:style>
  <w:style w:type="paragraph" w:styleId="Caption">
    <w:name w:val="caption"/>
    <w:basedOn w:val="Normal"/>
    <w:next w:val="Normal"/>
    <w:uiPriority w:val="17"/>
    <w:qFormat/>
    <w:rsid w:val="00172736"/>
    <w:pPr>
      <w:pBdr>
        <w:top w:val="single" w:sz="12" w:space="4" w:color="626262"/>
      </w:pBdr>
      <w:spacing w:before="70" w:after="280" w:line="200" w:lineRule="atLeast"/>
    </w:pPr>
    <w:rPr>
      <w:b/>
      <w:bCs/>
      <w:sz w:val="16"/>
      <w:szCs w:val="18"/>
    </w:rPr>
  </w:style>
  <w:style w:type="character" w:customStyle="1" w:styleId="Bold">
    <w:name w:val="Bold"/>
    <w:basedOn w:val="DefaultParagraphFont"/>
    <w:uiPriority w:val="14"/>
    <w:qFormat/>
    <w:rsid w:val="00172736"/>
    <w:rPr>
      <w:b/>
    </w:rPr>
  </w:style>
  <w:style w:type="character" w:customStyle="1" w:styleId="Underline">
    <w:name w:val="Underline"/>
    <w:basedOn w:val="DefaultParagraphFont"/>
    <w:uiPriority w:val="14"/>
    <w:qFormat/>
    <w:rsid w:val="00172736"/>
    <w:rPr>
      <w:u w:val="single"/>
    </w:rPr>
  </w:style>
  <w:style w:type="character" w:customStyle="1" w:styleId="Primarycolour">
    <w:name w:val="Primary colour"/>
    <w:basedOn w:val="DefaultParagraphFont"/>
    <w:uiPriority w:val="15"/>
    <w:qFormat/>
    <w:rsid w:val="00172736"/>
    <w:rPr>
      <w:color w:val="006853" w:themeColor="accent1"/>
    </w:rPr>
  </w:style>
  <w:style w:type="character" w:customStyle="1" w:styleId="Secondarycolour">
    <w:name w:val="Secondary colour"/>
    <w:basedOn w:val="DefaultParagraphFont"/>
    <w:uiPriority w:val="15"/>
    <w:qFormat/>
    <w:rsid w:val="00172736"/>
    <w:rPr>
      <w:color w:val="00B086" w:themeColor="accent2"/>
    </w:rPr>
  </w:style>
  <w:style w:type="character" w:customStyle="1" w:styleId="Heading5Char">
    <w:name w:val="Heading 5 Char"/>
    <w:basedOn w:val="DefaultParagraphFont"/>
    <w:link w:val="Heading5"/>
    <w:uiPriority w:val="99"/>
    <w:rsid w:val="00520D8B"/>
    <w:rPr>
      <w:rFonts w:asciiTheme="majorHAnsi" w:eastAsiaTheme="majorEastAsia" w:hAnsiTheme="majorHAnsi" w:cstheme="majorBidi"/>
      <w:b/>
      <w:color w:val="626262" w:themeColor="accent6"/>
      <w:sz w:val="24"/>
    </w:rPr>
  </w:style>
  <w:style w:type="paragraph" w:customStyle="1" w:styleId="BodyTextNumbered">
    <w:name w:val="Body Text Numbered"/>
    <w:basedOn w:val="Normal"/>
    <w:uiPriority w:val="6"/>
    <w:qFormat/>
    <w:rsid w:val="00172736"/>
    <w:pPr>
      <w:numPr>
        <w:ilvl w:val="1"/>
        <w:numId w:val="39"/>
      </w:numPr>
      <w:spacing w:after="280" w:line="280" w:lineRule="atLeast"/>
    </w:pPr>
    <w:rPr>
      <w:sz w:val="24"/>
    </w:rPr>
  </w:style>
  <w:style w:type="table" w:customStyle="1" w:styleId="DFTTable">
    <w:name w:val="DFT Table"/>
    <w:basedOn w:val="TableNormal"/>
    <w:rsid w:val="00172736"/>
    <w:pPr>
      <w:spacing w:after="0" w:line="200" w:lineRule="exact"/>
    </w:pPr>
    <w:rPr>
      <w:sz w:val="16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626262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F1F2"/>
      </w:tcPr>
    </w:tblStylePr>
  </w:style>
  <w:style w:type="paragraph" w:customStyle="1" w:styleId="Tabletext">
    <w:name w:val="Table text"/>
    <w:basedOn w:val="Normal"/>
    <w:uiPriority w:val="11"/>
    <w:qFormat/>
    <w:rsid w:val="00172736"/>
    <w:pPr>
      <w:spacing w:before="40" w:after="40" w:line="200" w:lineRule="atLeast"/>
    </w:pPr>
    <w:rPr>
      <w:sz w:val="16"/>
    </w:rPr>
  </w:style>
  <w:style w:type="paragraph" w:customStyle="1" w:styleId="AnnexHeading1">
    <w:name w:val="Annex Heading 1"/>
    <w:basedOn w:val="Heading2"/>
    <w:next w:val="Normal"/>
    <w:uiPriority w:val="12"/>
    <w:qFormat/>
    <w:rsid w:val="005F0941"/>
    <w:pPr>
      <w:framePr w:wrap="around" w:anchorLock="1"/>
      <w:numPr>
        <w:numId w:val="37"/>
      </w:numPr>
      <w:ind w:left="1985" w:hanging="1985"/>
    </w:pPr>
    <w:rPr>
      <w:rFonts w:ascii="Arial" w:eastAsia="Times New Roman" w:hAnsi="Arial" w:cs="HelveticaNeue-Light"/>
      <w:spacing w:val="-6"/>
      <w:szCs w:val="56"/>
      <w:lang w:eastAsia="en-US"/>
    </w:rPr>
  </w:style>
  <w:style w:type="paragraph" w:customStyle="1" w:styleId="AnnexNumber1">
    <w:name w:val="Annex Number 1"/>
    <w:basedOn w:val="Normal"/>
    <w:uiPriority w:val="13"/>
    <w:qFormat/>
    <w:rsid w:val="00172736"/>
    <w:pPr>
      <w:numPr>
        <w:ilvl w:val="1"/>
        <w:numId w:val="37"/>
      </w:numPr>
      <w:spacing w:after="280" w:line="280" w:lineRule="atLeast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Helptext">
    <w:name w:val="Help text"/>
    <w:basedOn w:val="BodyText"/>
    <w:uiPriority w:val="18"/>
    <w:qFormat/>
    <w:rsid w:val="00172736"/>
    <w:pPr>
      <w:spacing w:after="120"/>
    </w:pPr>
    <w:rPr>
      <w:rFonts w:ascii="Arial" w:eastAsiaTheme="minorHAnsi" w:hAnsi="Arial"/>
      <w:color w:val="0000FF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2736"/>
    <w:rPr>
      <w:color w:val="004D3B"/>
      <w:u w:val="single"/>
    </w:rPr>
  </w:style>
  <w:style w:type="paragraph" w:customStyle="1" w:styleId="ColumnHeading">
    <w:name w:val="Column Heading"/>
    <w:basedOn w:val="Normal"/>
    <w:uiPriority w:val="10"/>
    <w:qFormat/>
    <w:rsid w:val="00172736"/>
    <w:pPr>
      <w:spacing w:before="40" w:after="40" w:line="200" w:lineRule="atLeast"/>
    </w:pPr>
    <w:rPr>
      <w:b/>
      <w:sz w:val="16"/>
    </w:rPr>
  </w:style>
  <w:style w:type="numbering" w:customStyle="1" w:styleId="DFTBullets">
    <w:name w:val="DFT_Bullets"/>
    <w:basedOn w:val="NoList"/>
    <w:uiPriority w:val="99"/>
    <w:rsid w:val="006765C4"/>
    <w:pPr>
      <w:numPr>
        <w:numId w:val="11"/>
      </w:numPr>
    </w:pPr>
  </w:style>
  <w:style w:type="paragraph" w:customStyle="1" w:styleId="Listalpha">
    <w:name w:val="List alpha"/>
    <w:uiPriority w:val="18"/>
    <w:qFormat/>
    <w:rsid w:val="006765C4"/>
    <w:pPr>
      <w:spacing w:after="120" w:line="240" w:lineRule="auto"/>
      <w:ind w:left="924" w:hanging="357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ooterRight">
    <w:name w:val="Footer Right"/>
    <w:basedOn w:val="Footer"/>
    <w:uiPriority w:val="99"/>
    <w:unhideWhenUsed/>
    <w:qFormat/>
    <w:rsid w:val="00172736"/>
    <w:pPr>
      <w:jc w:val="right"/>
    </w:pPr>
  </w:style>
  <w:style w:type="paragraph" w:customStyle="1" w:styleId="Introduction">
    <w:name w:val="Introduction"/>
    <w:basedOn w:val="Normal"/>
    <w:next w:val="BodyText"/>
    <w:uiPriority w:val="17"/>
    <w:qFormat/>
    <w:rsid w:val="00172736"/>
    <w:pPr>
      <w:spacing w:line="400" w:lineRule="exact"/>
    </w:pPr>
    <w:rPr>
      <w:rFonts w:asciiTheme="majorHAnsi" w:hAnsiTheme="majorHAnsi"/>
      <w:b/>
      <w:color w:val="006853" w:themeColor="accent1"/>
      <w:sz w:val="32"/>
    </w:rPr>
  </w:style>
  <w:style w:type="paragraph" w:styleId="Quote">
    <w:name w:val="Quote"/>
    <w:basedOn w:val="Normal"/>
    <w:next w:val="Normal"/>
    <w:link w:val="QuoteChar"/>
    <w:uiPriority w:val="16"/>
    <w:qFormat/>
    <w:rsid w:val="00172736"/>
    <w:pPr>
      <w:framePr w:w="9639" w:wrap="notBeside" w:vAnchor="text" w:hAnchor="margin" w:y="1" w:anchorLock="1"/>
      <w:spacing w:before="280" w:after="280" w:line="560" w:lineRule="exact"/>
    </w:pPr>
    <w:rPr>
      <w:iCs/>
      <w:color w:val="006853" w:themeColor="accent1"/>
      <w:sz w:val="48"/>
    </w:rPr>
  </w:style>
  <w:style w:type="character" w:customStyle="1" w:styleId="QuoteChar">
    <w:name w:val="Quote Char"/>
    <w:basedOn w:val="DefaultParagraphFont"/>
    <w:link w:val="Quote"/>
    <w:uiPriority w:val="16"/>
    <w:rsid w:val="00172736"/>
    <w:rPr>
      <w:iCs/>
      <w:color w:val="006853" w:themeColor="accent1"/>
      <w:sz w:val="48"/>
    </w:rPr>
  </w:style>
  <w:style w:type="paragraph" w:styleId="TOAHeading">
    <w:name w:val="toa heading"/>
    <w:basedOn w:val="Normal"/>
    <w:next w:val="Normal"/>
    <w:uiPriority w:val="99"/>
    <w:semiHidden/>
    <w:unhideWhenUsed/>
    <w:rsid w:val="001727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TOAHeading"/>
    <w:next w:val="Normal"/>
    <w:uiPriority w:val="39"/>
    <w:rsid w:val="00172736"/>
    <w:pPr>
      <w:tabs>
        <w:tab w:val="left" w:pos="284"/>
        <w:tab w:val="right" w:pos="9639"/>
      </w:tabs>
      <w:spacing w:before="140" w:line="280" w:lineRule="atLeast"/>
      <w:ind w:right="284"/>
    </w:pPr>
    <w:rPr>
      <w:rFonts w:ascii="Arial" w:eastAsia="Times New Roman" w:hAnsi="Arial" w:cs="Times New Roman"/>
      <w:b w:val="0"/>
      <w:noProof/>
      <w:szCs w:val="20"/>
      <w:lang w:eastAsia="en-US"/>
    </w:rPr>
  </w:style>
  <w:style w:type="paragraph" w:styleId="TOC2">
    <w:name w:val="toc 2"/>
    <w:next w:val="Normal"/>
    <w:uiPriority w:val="39"/>
    <w:rsid w:val="00172736"/>
    <w:pPr>
      <w:tabs>
        <w:tab w:val="left" w:pos="284"/>
        <w:tab w:val="right" w:pos="9639"/>
      </w:tabs>
      <w:spacing w:before="140" w:after="0" w:line="280" w:lineRule="atLeast"/>
      <w:ind w:right="284"/>
    </w:pPr>
    <w:rPr>
      <w:rFonts w:ascii="Arial" w:eastAsia="Times New Roman" w:hAnsi="Arial" w:cs="Times New Roman"/>
      <w:noProof/>
      <w:sz w:val="24"/>
      <w:szCs w:val="24"/>
      <w:lang w:eastAsia="en-US"/>
    </w:rPr>
  </w:style>
  <w:style w:type="paragraph" w:styleId="TOCHeading">
    <w:name w:val="TOC Heading"/>
    <w:basedOn w:val="Heading2"/>
    <w:next w:val="Normal"/>
    <w:uiPriority w:val="25"/>
    <w:qFormat/>
    <w:rsid w:val="00C73070"/>
    <w:pPr>
      <w:framePr w:w="0" w:wrap="auto" w:vAnchor="margin" w:yAlign="inline"/>
    </w:pPr>
    <w:rPr>
      <w:bCs w:val="0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736"/>
    <w:rPr>
      <w:color w:val="605E5C"/>
      <w:shd w:val="clear" w:color="auto" w:fill="E1DFDD"/>
    </w:rPr>
  </w:style>
  <w:style w:type="paragraph" w:customStyle="1" w:styleId="HeaderRight">
    <w:name w:val="Header Right"/>
    <w:basedOn w:val="Header"/>
    <w:uiPriority w:val="99"/>
    <w:qFormat/>
    <w:rsid w:val="00172736"/>
    <w:pPr>
      <w:tabs>
        <w:tab w:val="left" w:pos="6165"/>
      </w:tabs>
      <w:jc w:val="right"/>
    </w:pPr>
  </w:style>
  <w:style w:type="paragraph" w:customStyle="1" w:styleId="Space">
    <w:name w:val="Space"/>
    <w:basedOn w:val="Normal"/>
    <w:uiPriority w:val="24"/>
    <w:qFormat/>
    <w:rsid w:val="00172736"/>
    <w:pPr>
      <w:spacing w:line="14" w:lineRule="exact"/>
    </w:pPr>
    <w:rPr>
      <w:sz w:val="2"/>
    </w:rPr>
  </w:style>
  <w:style w:type="paragraph" w:customStyle="1" w:styleId="ChartTitleDfT">
    <w:name w:val="Chart Title_DfT"/>
    <w:basedOn w:val="TableTitleDfT"/>
    <w:uiPriority w:val="24"/>
    <w:qFormat/>
    <w:rsid w:val="00172736"/>
    <w:pPr>
      <w:pBdr>
        <w:top w:val="none" w:sz="0" w:space="0" w:color="auto"/>
      </w:pBdr>
    </w:pPr>
  </w:style>
  <w:style w:type="paragraph" w:customStyle="1" w:styleId="TableColumnHeadingDfT">
    <w:name w:val="Table Column Heading_DfT"/>
    <w:basedOn w:val="Normal"/>
    <w:uiPriority w:val="24"/>
    <w:qFormat/>
    <w:rsid w:val="00172736"/>
    <w:pPr>
      <w:pBdr>
        <w:top w:val="single" w:sz="4" w:space="1" w:color="EEF1F2"/>
      </w:pBdr>
      <w:spacing w:before="40" w:after="40" w:line="200" w:lineRule="exact"/>
    </w:pPr>
    <w:rPr>
      <w:b/>
      <w:sz w:val="16"/>
    </w:rPr>
  </w:style>
  <w:style w:type="paragraph" w:customStyle="1" w:styleId="TableRowHeadingDfT">
    <w:name w:val="Table Row Heading_DfT"/>
    <w:basedOn w:val="Normal"/>
    <w:uiPriority w:val="24"/>
    <w:qFormat/>
    <w:rsid w:val="00172736"/>
    <w:pPr>
      <w:pBdr>
        <w:top w:val="single" w:sz="4" w:space="1" w:color="EEF1F2"/>
      </w:pBdr>
      <w:spacing w:before="40" w:after="40" w:line="200" w:lineRule="exact"/>
    </w:pPr>
    <w:rPr>
      <w:sz w:val="16"/>
    </w:rPr>
  </w:style>
  <w:style w:type="paragraph" w:customStyle="1" w:styleId="TableSourceDfT">
    <w:name w:val="Table Source_DfT"/>
    <w:basedOn w:val="Normal"/>
    <w:uiPriority w:val="24"/>
    <w:qFormat/>
    <w:rsid w:val="00172736"/>
    <w:pPr>
      <w:spacing w:line="200" w:lineRule="exact"/>
    </w:pPr>
    <w:rPr>
      <w:i/>
      <w:sz w:val="16"/>
    </w:rPr>
  </w:style>
  <w:style w:type="paragraph" w:customStyle="1" w:styleId="TableTextDfT">
    <w:name w:val="Table Text_DfT"/>
    <w:basedOn w:val="Normal"/>
    <w:uiPriority w:val="24"/>
    <w:qFormat/>
    <w:rsid w:val="00172736"/>
    <w:pPr>
      <w:pBdr>
        <w:top w:val="single" w:sz="4" w:space="1" w:color="EEF1F2"/>
      </w:pBdr>
      <w:spacing w:before="40" w:after="40" w:line="200" w:lineRule="exact"/>
    </w:pPr>
    <w:rPr>
      <w:sz w:val="16"/>
    </w:rPr>
  </w:style>
  <w:style w:type="paragraph" w:customStyle="1" w:styleId="TableTitleDfT">
    <w:name w:val="Table Title_DfT"/>
    <w:basedOn w:val="Normal"/>
    <w:uiPriority w:val="24"/>
    <w:qFormat/>
    <w:rsid w:val="00172736"/>
    <w:pPr>
      <w:pBdr>
        <w:top w:val="single" w:sz="8" w:space="1" w:color="626262"/>
      </w:pBdr>
      <w:spacing w:before="40" w:after="200" w:line="200" w:lineRule="exact"/>
    </w:pPr>
    <w:rPr>
      <w:b/>
      <w:sz w:val="16"/>
    </w:rPr>
  </w:style>
  <w:style w:type="paragraph" w:customStyle="1" w:styleId="Heading2Numbered">
    <w:name w:val="Heading 2 Numbered"/>
    <w:basedOn w:val="Heading2"/>
    <w:uiPriority w:val="24"/>
    <w:qFormat/>
    <w:rsid w:val="00172736"/>
    <w:pPr>
      <w:framePr w:wrap="around"/>
      <w:numPr>
        <w:numId w:val="39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172736"/>
    <w:pPr>
      <w:tabs>
        <w:tab w:val="right" w:pos="9639"/>
      </w:tabs>
      <w:spacing w:after="120"/>
      <w:ind w:left="284" w:right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fT_Shor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DFT Corporate Green">
      <a:dk1>
        <a:srgbClr val="161616"/>
      </a:dk1>
      <a:lt1>
        <a:sysClr val="window" lastClr="FFFFFF"/>
      </a:lt1>
      <a:dk2>
        <a:srgbClr val="161616"/>
      </a:dk2>
      <a:lt2>
        <a:srgbClr val="EEF1F2"/>
      </a:lt2>
      <a:accent1>
        <a:srgbClr val="006853"/>
      </a:accent1>
      <a:accent2>
        <a:srgbClr val="00B086"/>
      </a:accent2>
      <a:accent3>
        <a:srgbClr val="15B542"/>
      </a:accent3>
      <a:accent4>
        <a:srgbClr val="161616"/>
      </a:accent4>
      <a:accent5>
        <a:srgbClr val="EEF1F2"/>
      </a:accent5>
      <a:accent6>
        <a:srgbClr val="626262"/>
      </a:accent6>
      <a:hlink>
        <a:srgbClr val="0082CA"/>
      </a:hlink>
      <a:folHlink>
        <a:srgbClr val="006AB0"/>
      </a:folHlink>
    </a:clrScheme>
    <a:fontScheme name="D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E49D898-0A4C-485E-A3AF-36B4ADE594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ff5881-7115-48df-9cd6-e99e771d283f}" enabled="1" method="Privileged" siteId="{28b782fb-41e1-48ea-bfc3-ad7558ce713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DfT_Short Report Template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Bowerman</dc:creator>
  <cp:lastModifiedBy>Samuel Hadfield</cp:lastModifiedBy>
  <cp:revision>2</cp:revision>
  <dcterms:created xsi:type="dcterms:W3CDTF">2025-04-15T08:47:00Z</dcterms:created>
  <dcterms:modified xsi:type="dcterms:W3CDTF">2025-04-15T08:47:00Z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Type">
    <vt:lpwstr>DfT_Report Template</vt:lpwstr>
  </property>
  <property fmtid="{D5CDD505-2E9C-101B-9397-08002B2CF9AE}" pid="3" name="moneP_DocVer">
    <vt:lpwstr>2.0.7</vt:lpwstr>
  </property>
  <property fmtid="{D5CDD505-2E9C-101B-9397-08002B2CF9AE}" pid="4" name="moneP_DocColumns">
    <vt:lpwstr>1</vt:lpwstr>
  </property>
  <property fmtid="{D5CDD505-2E9C-101B-9397-08002B2CF9AE}" pid="5" name="moneP_DocOrientation">
    <vt:lpwstr>0</vt:lpwstr>
  </property>
  <property fmtid="{D5CDD505-2E9C-101B-9397-08002B2CF9AE}" pid="6" name="moneP_DocColourTheme">
    <vt:lpwstr> </vt:lpwstr>
  </property>
  <property fmtid="{D5CDD505-2E9C-101B-9397-08002B2CF9AE}" pid="7" name="moneP_Sizes Column One">
    <vt:lpwstr>Width= 481.85|Heights=Small,150;Medium,200;Large,250|Left=0|PageType=One</vt:lpwstr>
  </property>
  <property fmtid="{D5CDD505-2E9C-101B-9397-08002B2CF9AE}" pid="8" name="moneP_Sizes Column Lnd">
    <vt:lpwstr>Width= 756.8|Heights=Small,150;Medium,200;Large,250|Left=0|PageType=Landscape</vt:lpwstr>
  </property>
</Properties>
</file>