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BBAF" w14:textId="15D9A872" w:rsidR="003B4C12" w:rsidRPr="004041BE" w:rsidRDefault="002A0483" w:rsidP="00D4188A">
      <w:pPr>
        <w:rPr>
          <w:rFonts w:ascii="Arial" w:hAnsi="Arial" w:cs="Arial"/>
        </w:rPr>
      </w:pPr>
      <w:r w:rsidRPr="004041BE">
        <w:rPr>
          <w:rFonts w:ascii="Arial" w:hAnsi="Arial" w:cs="Arial"/>
          <w:b/>
        </w:rPr>
        <w:t xml:space="preserve">RA 2335 Form </w:t>
      </w:r>
      <w:r w:rsidR="008513CD" w:rsidRPr="004041BE">
        <w:rPr>
          <w:rFonts w:ascii="Arial" w:hAnsi="Arial" w:cs="Arial"/>
          <w:b/>
        </w:rPr>
        <w:t>9</w:t>
      </w:r>
      <w:r w:rsidRPr="004041BE">
        <w:rPr>
          <w:rFonts w:ascii="Arial" w:hAnsi="Arial" w:cs="Arial"/>
          <w:b/>
        </w:rPr>
        <w:t xml:space="preserve">: </w:t>
      </w:r>
      <w:r w:rsidR="008513CD" w:rsidRPr="004041BE">
        <w:rPr>
          <w:rFonts w:ascii="Arial" w:hAnsi="Arial" w:cs="Arial"/>
          <w:b/>
        </w:rPr>
        <w:t xml:space="preserve">Parachute </w:t>
      </w:r>
      <w:r w:rsidRPr="004041BE">
        <w:rPr>
          <w:rFonts w:ascii="Arial" w:hAnsi="Arial" w:cs="Arial"/>
          <w:b/>
        </w:rPr>
        <w:t>Display Notification Form</w:t>
      </w:r>
      <w:r w:rsidR="00ED1CFE" w:rsidRPr="004041BE">
        <w:rPr>
          <w:rFonts w:ascii="Arial" w:hAnsi="Arial" w:cs="Arial"/>
          <w:b/>
        </w:rPr>
        <w:br/>
      </w:r>
      <w:r w:rsidR="00ED1CFE" w:rsidRPr="004041BE">
        <w:rPr>
          <w:rFonts w:ascii="Arial" w:hAnsi="Arial" w:cs="Arial"/>
          <w:b/>
        </w:rPr>
        <w:br/>
      </w:r>
      <w:r w:rsidR="00D975FE" w:rsidRPr="004041BE">
        <w:rPr>
          <w:rFonts w:ascii="Arial" w:hAnsi="Arial" w:cs="Arial"/>
        </w:rPr>
        <w:t xml:space="preserve">Parachute Display Team Leaders </w:t>
      </w:r>
      <w:r w:rsidRPr="004041BE">
        <w:rPr>
          <w:rFonts w:ascii="Arial" w:hAnsi="Arial" w:cs="Arial"/>
        </w:rPr>
        <w:t xml:space="preserve">are responsible for completing </w:t>
      </w:r>
      <w:r w:rsidR="00090F3B" w:rsidRPr="004041BE">
        <w:rPr>
          <w:rFonts w:ascii="Arial" w:hAnsi="Arial" w:cs="Arial"/>
        </w:rPr>
        <w:t xml:space="preserve">RA 2335 Form </w:t>
      </w:r>
      <w:r w:rsidR="00D975FE" w:rsidRPr="004041BE">
        <w:rPr>
          <w:rFonts w:ascii="Arial" w:hAnsi="Arial" w:cs="Arial"/>
        </w:rPr>
        <w:t>9</w:t>
      </w:r>
      <w:r w:rsidR="00090F3B" w:rsidRPr="004041BE">
        <w:rPr>
          <w:rFonts w:ascii="Arial" w:hAnsi="Arial" w:cs="Arial"/>
        </w:rPr>
        <w:t xml:space="preserve">: </w:t>
      </w:r>
      <w:r w:rsidR="00D975FE" w:rsidRPr="004041BE">
        <w:rPr>
          <w:rFonts w:ascii="Arial" w:hAnsi="Arial" w:cs="Arial"/>
        </w:rPr>
        <w:t>Parachute</w:t>
      </w:r>
      <w:r w:rsidR="00CF5C46" w:rsidRPr="004041BE">
        <w:rPr>
          <w:rFonts w:ascii="Arial" w:hAnsi="Arial" w:cs="Arial"/>
        </w:rPr>
        <w:t xml:space="preserve"> </w:t>
      </w:r>
      <w:r w:rsidRPr="004041BE">
        <w:rPr>
          <w:rFonts w:ascii="Arial" w:hAnsi="Arial" w:cs="Arial"/>
        </w:rPr>
        <w:t xml:space="preserve">Display </w:t>
      </w:r>
      <w:r w:rsidR="00FA2A0C" w:rsidRPr="004041BE">
        <w:rPr>
          <w:rStyle w:val="cf01"/>
          <w:rFonts w:ascii="Arial" w:hAnsi="Arial" w:cs="Arial"/>
          <w:sz w:val="22"/>
          <w:szCs w:val="22"/>
        </w:rPr>
        <w:t>Notification Form</w:t>
      </w:r>
      <w:r w:rsidR="00CF5C46" w:rsidRPr="004041BE">
        <w:rPr>
          <w:rStyle w:val="cf01"/>
          <w:rFonts w:ascii="Arial" w:hAnsi="Arial" w:cs="Arial"/>
          <w:sz w:val="22"/>
          <w:szCs w:val="22"/>
        </w:rPr>
        <w:t xml:space="preserve"> </w:t>
      </w:r>
      <w:r w:rsidR="00FA2A0C" w:rsidRPr="004041BE">
        <w:rPr>
          <w:rStyle w:val="cf01"/>
          <w:rFonts w:ascii="Arial" w:hAnsi="Arial" w:cs="Arial"/>
          <w:sz w:val="22"/>
          <w:szCs w:val="22"/>
        </w:rPr>
        <w:t>which</w:t>
      </w:r>
      <w:r w:rsidR="00533FF3" w:rsidRPr="004041BE">
        <w:rPr>
          <w:rStyle w:val="cf01"/>
          <w:rFonts w:ascii="Arial" w:hAnsi="Arial" w:cs="Arial"/>
          <w:sz w:val="22"/>
          <w:szCs w:val="22"/>
        </w:rPr>
        <w:t xml:space="preserve">, </w:t>
      </w:r>
      <w:r w:rsidR="00FA2A0C" w:rsidRPr="004041BE">
        <w:rPr>
          <w:rStyle w:val="cf01"/>
          <w:rFonts w:ascii="Arial" w:hAnsi="Arial" w:cs="Arial"/>
          <w:sz w:val="22"/>
          <w:szCs w:val="22"/>
        </w:rPr>
        <w:t>once complete</w:t>
      </w:r>
      <w:r w:rsidR="00533FF3" w:rsidRPr="004041BE">
        <w:rPr>
          <w:rStyle w:val="cf01"/>
          <w:rFonts w:ascii="Arial" w:hAnsi="Arial" w:cs="Arial"/>
          <w:sz w:val="22"/>
          <w:szCs w:val="22"/>
        </w:rPr>
        <w:t xml:space="preserve">, </w:t>
      </w:r>
      <w:r w:rsidR="00FA2A0C" w:rsidRPr="004041BE">
        <w:rPr>
          <w:rStyle w:val="cf01"/>
          <w:rFonts w:ascii="Arial" w:hAnsi="Arial" w:cs="Arial"/>
          <w:b/>
          <w:bCs/>
          <w:sz w:val="22"/>
          <w:szCs w:val="22"/>
        </w:rPr>
        <w:t>should</w:t>
      </w:r>
      <w:r w:rsidR="00FA2A0C" w:rsidRPr="004041BE">
        <w:rPr>
          <w:rStyle w:val="cf01"/>
          <w:rFonts w:ascii="Arial" w:hAnsi="Arial" w:cs="Arial"/>
          <w:sz w:val="22"/>
          <w:szCs w:val="22"/>
        </w:rPr>
        <w:t xml:space="preserve"> be emailed</w:t>
      </w:r>
      <w:r w:rsidR="00D16BC6" w:rsidRPr="004041BE">
        <w:rPr>
          <w:rStyle w:val="cf01"/>
          <w:rFonts w:ascii="Arial" w:hAnsi="Arial" w:cs="Arial"/>
          <w:sz w:val="22"/>
          <w:szCs w:val="22"/>
        </w:rPr>
        <w:t xml:space="preserve"> </w:t>
      </w:r>
      <w:r w:rsidRPr="004041BE">
        <w:rPr>
          <w:rFonts w:ascii="Arial" w:hAnsi="Arial" w:cs="Arial"/>
        </w:rPr>
        <w:t>to the MAA (</w:t>
      </w:r>
      <w:hyperlink r:id="rId10" w:history="1">
        <w:r w:rsidR="00FE7A02" w:rsidRPr="002F771C">
          <w:rPr>
            <w:rStyle w:val="Hyperlink"/>
            <w:rFonts w:ascii="Arial" w:hAnsi="Arial" w:cs="Arial"/>
          </w:rPr>
          <w:t>DSA-MAA-Display-Forms@mod.gov.uk</w:t>
        </w:r>
      </w:hyperlink>
      <w:r w:rsidRPr="004041BE">
        <w:rPr>
          <w:rFonts w:ascii="Arial" w:hAnsi="Arial" w:cs="Arial"/>
        </w:rPr>
        <w:t xml:space="preserve">) at least </w:t>
      </w:r>
      <w:r w:rsidR="001A3E89" w:rsidRPr="004041BE">
        <w:rPr>
          <w:rFonts w:ascii="Arial" w:hAnsi="Arial" w:cs="Arial"/>
        </w:rPr>
        <w:t>21</w:t>
      </w:r>
      <w:r w:rsidRPr="004041BE">
        <w:rPr>
          <w:rFonts w:ascii="Arial" w:hAnsi="Arial" w:cs="Arial"/>
        </w:rPr>
        <w:t xml:space="preserve"> days in advance of the event</w:t>
      </w:r>
      <w:r w:rsidR="003D23C5" w:rsidRPr="004041BE">
        <w:rPr>
          <w:rFonts w:ascii="Arial" w:hAnsi="Arial" w:cs="Arial"/>
        </w:rPr>
        <w:t xml:space="preserve"> in accordance with </w:t>
      </w:r>
      <w:r w:rsidR="00075F7A">
        <w:rPr>
          <w:rFonts w:ascii="Arial" w:hAnsi="Arial" w:cs="Arial"/>
        </w:rPr>
        <w:t xml:space="preserve">(iaw) </w:t>
      </w:r>
      <w:r w:rsidR="003D23C5" w:rsidRPr="004041BE">
        <w:rPr>
          <w:rFonts w:ascii="Arial" w:hAnsi="Arial" w:cs="Arial"/>
        </w:rPr>
        <w:t>RA 2335</w:t>
      </w:r>
      <w:r w:rsidR="00705960">
        <w:rPr>
          <w:rFonts w:ascii="Arial" w:hAnsi="Arial" w:cs="Arial"/>
        </w:rPr>
        <w:t xml:space="preserve"> </w:t>
      </w:r>
      <w:r w:rsidR="00705960" w:rsidRPr="00705960">
        <w:rPr>
          <w:rFonts w:ascii="Arial" w:hAnsi="Arial" w:cs="Arial"/>
        </w:rPr>
        <w:t>- Flying Displays, Display Flying, Display Parachuting, Role Demonstrations and Flypasts</w:t>
      </w:r>
      <w:r w:rsidR="00705960">
        <w:rPr>
          <w:rFonts w:ascii="Arial" w:hAnsi="Arial" w:cs="Arial"/>
        </w:rPr>
        <w:t xml:space="preserve">, </w:t>
      </w:r>
      <w:r w:rsidR="00705960" w:rsidRPr="004041BE">
        <w:rPr>
          <w:rFonts w:ascii="Arial" w:hAnsi="Arial" w:cs="Arial"/>
        </w:rPr>
        <w:t>paragraph 39</w:t>
      </w:r>
      <w:r w:rsidRPr="004041BE">
        <w:rPr>
          <w:rFonts w:ascii="Arial" w:hAnsi="Arial" w:cs="Arial"/>
        </w:rPr>
        <w:t xml:space="preserve">. </w:t>
      </w:r>
      <w:r w:rsidR="00D16BC6" w:rsidRPr="004041BE">
        <w:rPr>
          <w:rFonts w:ascii="Arial" w:hAnsi="Arial" w:cs="Arial"/>
        </w:rPr>
        <w:t xml:space="preserve">Any updates or changes prior to the event </w:t>
      </w:r>
      <w:r w:rsidR="00D16BC6" w:rsidRPr="004041BE">
        <w:rPr>
          <w:rFonts w:ascii="Arial" w:hAnsi="Arial" w:cs="Arial"/>
          <w:b/>
          <w:bCs/>
        </w:rPr>
        <w:t xml:space="preserve">should </w:t>
      </w:r>
      <w:r w:rsidR="00D16BC6" w:rsidRPr="004041BE">
        <w:rPr>
          <w:rFonts w:ascii="Arial" w:hAnsi="Arial" w:cs="Arial"/>
        </w:rPr>
        <w:t>be forwarded to the MAA email address above.</w:t>
      </w:r>
      <w:r w:rsidR="00DB1207" w:rsidRPr="004041BE">
        <w:rPr>
          <w:rFonts w:ascii="Arial" w:hAnsi="Arial" w:cs="Arial"/>
        </w:rPr>
        <w:t xml:space="preserve"> </w:t>
      </w:r>
      <w:r w:rsidR="007C78F5" w:rsidRPr="004041BE">
        <w:rPr>
          <w:rFonts w:ascii="Arial" w:hAnsi="Arial" w:cs="Arial"/>
        </w:rPr>
        <w:t xml:space="preserve">The MAA will acknowledge </w:t>
      </w:r>
      <w:r w:rsidR="007D0261" w:rsidRPr="004041BE">
        <w:rPr>
          <w:rFonts w:ascii="Arial" w:hAnsi="Arial" w:cs="Arial"/>
        </w:rPr>
        <w:t xml:space="preserve">receipt of </w:t>
      </w:r>
      <w:r w:rsidR="007C78F5" w:rsidRPr="004041BE">
        <w:rPr>
          <w:rFonts w:ascii="Arial" w:hAnsi="Arial" w:cs="Arial"/>
        </w:rPr>
        <w:t>any submissions</w:t>
      </w:r>
      <w:r w:rsidR="007D0261" w:rsidRPr="004041BE">
        <w:rPr>
          <w:rFonts w:ascii="Arial" w:hAnsi="Arial" w:cs="Arial"/>
        </w:rPr>
        <w:t>.</w:t>
      </w:r>
      <w:r w:rsidR="00FF2E54" w:rsidRPr="004041BE">
        <w:rPr>
          <w:rFonts w:ascii="Arial" w:hAnsi="Arial" w:cs="Arial"/>
        </w:rPr>
        <w:t xml:space="preserve"> </w:t>
      </w:r>
      <w:r w:rsidR="00FF2E54" w:rsidRPr="004041BE">
        <w:rPr>
          <w:rStyle w:val="cf01"/>
          <w:rFonts w:ascii="Arial" w:hAnsi="Arial" w:cs="Arial"/>
          <w:sz w:val="22"/>
          <w:szCs w:val="22"/>
        </w:rPr>
        <w:t>If the parachut</w:t>
      </w:r>
      <w:r w:rsidR="005F0BDE" w:rsidRPr="004041BE">
        <w:rPr>
          <w:rStyle w:val="cf01"/>
          <w:rFonts w:ascii="Arial" w:hAnsi="Arial" w:cs="Arial"/>
          <w:sz w:val="22"/>
          <w:szCs w:val="22"/>
        </w:rPr>
        <w:t>e</w:t>
      </w:r>
      <w:r w:rsidR="00FF2E54" w:rsidRPr="004041BE">
        <w:rPr>
          <w:rStyle w:val="cf01"/>
          <w:rFonts w:ascii="Arial" w:hAnsi="Arial" w:cs="Arial"/>
          <w:sz w:val="22"/>
          <w:szCs w:val="22"/>
        </w:rPr>
        <w:t xml:space="preserve"> display </w:t>
      </w:r>
      <w:r w:rsidR="00B330B2" w:rsidRPr="004041BE">
        <w:rPr>
          <w:rStyle w:val="cf01"/>
          <w:rFonts w:ascii="Arial" w:hAnsi="Arial" w:cs="Arial"/>
          <w:sz w:val="22"/>
          <w:szCs w:val="22"/>
        </w:rPr>
        <w:t>is</w:t>
      </w:r>
      <w:r w:rsidR="00FF2E54" w:rsidRPr="004041BE">
        <w:rPr>
          <w:rStyle w:val="cf01"/>
          <w:rFonts w:ascii="Arial" w:hAnsi="Arial" w:cs="Arial"/>
          <w:sz w:val="22"/>
          <w:szCs w:val="22"/>
        </w:rPr>
        <w:t xml:space="preserve"> part of a flying </w:t>
      </w:r>
      <w:proofErr w:type="gramStart"/>
      <w:r w:rsidR="00FF2E54" w:rsidRPr="004041BE">
        <w:rPr>
          <w:rStyle w:val="cf01"/>
          <w:rFonts w:ascii="Arial" w:hAnsi="Arial" w:cs="Arial"/>
          <w:sz w:val="22"/>
          <w:szCs w:val="22"/>
        </w:rPr>
        <w:t>display</w:t>
      </w:r>
      <w:proofErr w:type="gramEnd"/>
      <w:r w:rsidR="00FF2E54" w:rsidRPr="004041BE">
        <w:rPr>
          <w:rStyle w:val="cf01"/>
          <w:rFonts w:ascii="Arial" w:hAnsi="Arial" w:cs="Arial"/>
          <w:sz w:val="22"/>
          <w:szCs w:val="22"/>
        </w:rPr>
        <w:t xml:space="preserve"> then the FDD </w:t>
      </w:r>
      <w:r w:rsidR="007B518B" w:rsidRPr="004041BE">
        <w:rPr>
          <w:rStyle w:val="cf01"/>
          <w:rFonts w:ascii="Arial" w:hAnsi="Arial" w:cs="Arial"/>
          <w:b/>
          <w:bCs/>
          <w:sz w:val="22"/>
          <w:szCs w:val="22"/>
        </w:rPr>
        <w:t>should</w:t>
      </w:r>
      <w:r w:rsidR="007B518B" w:rsidRPr="004041BE">
        <w:rPr>
          <w:rStyle w:val="cf01"/>
          <w:rFonts w:ascii="Arial" w:hAnsi="Arial" w:cs="Arial"/>
          <w:sz w:val="22"/>
          <w:szCs w:val="22"/>
        </w:rPr>
        <w:t xml:space="preserve"> </w:t>
      </w:r>
      <w:r w:rsidR="00FF2E54" w:rsidRPr="004041BE">
        <w:rPr>
          <w:rStyle w:val="cf01"/>
          <w:rFonts w:ascii="Arial" w:hAnsi="Arial" w:cs="Arial"/>
          <w:sz w:val="22"/>
          <w:szCs w:val="22"/>
        </w:rPr>
        <w:t xml:space="preserve">submit a Form </w:t>
      </w:r>
      <w:r w:rsidR="00301016" w:rsidRPr="004041BE">
        <w:rPr>
          <w:rStyle w:val="cf01"/>
          <w:rFonts w:ascii="Arial" w:hAnsi="Arial" w:cs="Arial"/>
          <w:sz w:val="22"/>
          <w:szCs w:val="22"/>
        </w:rPr>
        <w:t>1</w:t>
      </w:r>
      <w:r w:rsidR="00587956" w:rsidRPr="004041BE">
        <w:rPr>
          <w:rStyle w:val="cf01"/>
          <w:rFonts w:ascii="Arial" w:hAnsi="Arial" w:cs="Arial"/>
          <w:sz w:val="22"/>
          <w:szCs w:val="22"/>
        </w:rPr>
        <w:t xml:space="preserve"> and </w:t>
      </w:r>
      <w:r w:rsidR="0069604C" w:rsidRPr="004041BE">
        <w:rPr>
          <w:rStyle w:val="cf01"/>
          <w:rFonts w:ascii="Arial" w:hAnsi="Arial" w:cs="Arial"/>
          <w:sz w:val="22"/>
          <w:szCs w:val="22"/>
        </w:rPr>
        <w:t>there is no requirement to submit a Form 9</w:t>
      </w:r>
      <w:r w:rsidR="00587956" w:rsidRPr="004041BE">
        <w:rPr>
          <w:rStyle w:val="cf01"/>
          <w:rFonts w:ascii="Arial" w:hAnsi="Arial" w:cs="Arial"/>
          <w:sz w:val="22"/>
          <w:szCs w:val="22"/>
        </w:rPr>
        <w:t>; h</w:t>
      </w:r>
      <w:r w:rsidR="00AD429E" w:rsidRPr="004041BE">
        <w:rPr>
          <w:rStyle w:val="cf01"/>
          <w:rFonts w:ascii="Arial" w:hAnsi="Arial" w:cs="Arial"/>
          <w:sz w:val="22"/>
          <w:szCs w:val="22"/>
        </w:rPr>
        <w:t>owever, the Parachute Display Team</w:t>
      </w:r>
      <w:r w:rsidR="00646E71">
        <w:rPr>
          <w:rStyle w:val="cf01"/>
          <w:rFonts w:ascii="Arial" w:hAnsi="Arial" w:cs="Arial"/>
          <w:sz w:val="22"/>
          <w:szCs w:val="22"/>
        </w:rPr>
        <w:t xml:space="preserve"> (PDT)</w:t>
      </w:r>
      <w:r w:rsidR="00AD429E" w:rsidRPr="004041BE">
        <w:rPr>
          <w:rStyle w:val="cf01"/>
          <w:rFonts w:ascii="Arial" w:hAnsi="Arial" w:cs="Arial"/>
          <w:sz w:val="22"/>
          <w:szCs w:val="22"/>
        </w:rPr>
        <w:t xml:space="preserve"> Leader </w:t>
      </w:r>
      <w:r w:rsidR="00AD429E" w:rsidRPr="004041BE">
        <w:rPr>
          <w:rStyle w:val="cf01"/>
          <w:rFonts w:ascii="Arial" w:hAnsi="Arial" w:cs="Arial"/>
          <w:b/>
          <w:bCs/>
          <w:sz w:val="22"/>
          <w:szCs w:val="22"/>
        </w:rPr>
        <w:t xml:space="preserve">should </w:t>
      </w:r>
      <w:r w:rsidR="00AD429E" w:rsidRPr="004041BE">
        <w:rPr>
          <w:rStyle w:val="cf01"/>
          <w:rFonts w:ascii="Arial" w:hAnsi="Arial" w:cs="Arial"/>
          <w:sz w:val="22"/>
          <w:szCs w:val="22"/>
        </w:rPr>
        <w:t xml:space="preserve">ensure that the FDD includes </w:t>
      </w:r>
      <w:r w:rsidR="000C1B78" w:rsidRPr="004041BE">
        <w:rPr>
          <w:rStyle w:val="cf01"/>
          <w:rFonts w:ascii="Arial" w:hAnsi="Arial" w:cs="Arial"/>
          <w:sz w:val="22"/>
          <w:szCs w:val="22"/>
        </w:rPr>
        <w:t xml:space="preserve">details of the parachute display on the Form 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5"/>
        <w:gridCol w:w="1162"/>
        <w:gridCol w:w="5111"/>
      </w:tblGrid>
      <w:tr w:rsidR="00075F7A" w:rsidRPr="00075F7A" w14:paraId="0D7C021D" w14:textId="77777777" w:rsidTr="00D4188A">
        <w:trPr>
          <w:trHeight w:val="340"/>
        </w:trPr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1CB4F4B4" w14:textId="77777777" w:rsidR="002A0483" w:rsidRPr="004041BE" w:rsidRDefault="002A0483">
            <w:pPr>
              <w:rPr>
                <w:rFonts w:ascii="Arial" w:hAnsi="Arial" w:cs="Arial"/>
              </w:rPr>
            </w:pPr>
            <w:r w:rsidRPr="004041BE">
              <w:rPr>
                <w:rFonts w:ascii="Arial" w:hAnsi="Arial" w:cs="Arial"/>
              </w:rPr>
              <w:t>Event Name and Location</w:t>
            </w:r>
          </w:p>
        </w:tc>
        <w:tc>
          <w:tcPr>
            <w:tcW w:w="6273" w:type="dxa"/>
            <w:gridSpan w:val="2"/>
            <w:vAlign w:val="center"/>
          </w:tcPr>
          <w:p w14:paraId="651C65D8" w14:textId="0742C952" w:rsidR="002A0483" w:rsidRPr="004041B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453200958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453200958"/>
          </w:p>
        </w:tc>
      </w:tr>
      <w:tr w:rsidR="00075F7A" w:rsidRPr="00075F7A" w14:paraId="2BA73543" w14:textId="77777777" w:rsidTr="00D4188A">
        <w:trPr>
          <w:trHeight w:val="340"/>
        </w:trPr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6969C290" w14:textId="5D2E5DD0" w:rsidR="002A0483" w:rsidRPr="004041BE" w:rsidRDefault="002A0483">
            <w:pPr>
              <w:rPr>
                <w:rFonts w:ascii="Arial" w:hAnsi="Arial" w:cs="Arial"/>
              </w:rPr>
            </w:pPr>
            <w:r w:rsidRPr="004041BE">
              <w:rPr>
                <w:rFonts w:ascii="Arial" w:hAnsi="Arial" w:cs="Arial"/>
              </w:rPr>
              <w:t>Date</w:t>
            </w:r>
            <w:r w:rsidR="00ED1CFE" w:rsidRPr="004041BE">
              <w:rPr>
                <w:rFonts w:ascii="Arial" w:hAnsi="Arial" w:cs="Arial"/>
              </w:rPr>
              <w:t>(s)</w:t>
            </w:r>
            <w:r w:rsidRPr="004041BE">
              <w:rPr>
                <w:rFonts w:ascii="Arial" w:hAnsi="Arial" w:cs="Arial"/>
              </w:rPr>
              <w:t xml:space="preserve"> of Event</w:t>
            </w:r>
          </w:p>
        </w:tc>
        <w:tc>
          <w:tcPr>
            <w:tcW w:w="6273" w:type="dxa"/>
            <w:gridSpan w:val="2"/>
            <w:vAlign w:val="center"/>
          </w:tcPr>
          <w:p w14:paraId="1959F8B7" w14:textId="03047270" w:rsidR="002A0483" w:rsidRPr="004041B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1245578071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245578071"/>
          </w:p>
        </w:tc>
      </w:tr>
      <w:tr w:rsidR="00075F7A" w:rsidRPr="00075F7A" w14:paraId="785C7415" w14:textId="77777777" w:rsidTr="00D4188A">
        <w:trPr>
          <w:trHeight w:val="340"/>
        </w:trPr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48B30855" w14:textId="009CC57A" w:rsidR="002A0483" w:rsidRPr="004041BE" w:rsidRDefault="00C23E6D" w:rsidP="008110C3">
            <w:pPr>
              <w:rPr>
                <w:rFonts w:ascii="Arial" w:hAnsi="Arial" w:cs="Arial"/>
              </w:rPr>
            </w:pPr>
            <w:r w:rsidRPr="004041BE">
              <w:rPr>
                <w:rFonts w:ascii="Arial" w:hAnsi="Arial" w:cs="Arial"/>
              </w:rPr>
              <w:t>H</w:t>
            </w:r>
            <w:r w:rsidR="003D23C5" w:rsidRPr="004041BE">
              <w:rPr>
                <w:rFonts w:ascii="Arial" w:hAnsi="Arial" w:cs="Arial"/>
              </w:rPr>
              <w:t xml:space="preserve">ead </w:t>
            </w:r>
            <w:r w:rsidRPr="004041BE">
              <w:rPr>
                <w:rFonts w:ascii="Arial" w:hAnsi="Arial" w:cs="Arial"/>
              </w:rPr>
              <w:t>o</w:t>
            </w:r>
            <w:r w:rsidR="003D23C5" w:rsidRPr="004041BE">
              <w:rPr>
                <w:rFonts w:ascii="Arial" w:hAnsi="Arial" w:cs="Arial"/>
              </w:rPr>
              <w:t xml:space="preserve">f </w:t>
            </w:r>
            <w:r w:rsidRPr="004041BE">
              <w:rPr>
                <w:rFonts w:ascii="Arial" w:hAnsi="Arial" w:cs="Arial"/>
              </w:rPr>
              <w:t>E</w:t>
            </w:r>
            <w:r w:rsidR="003D23C5" w:rsidRPr="004041BE">
              <w:rPr>
                <w:rFonts w:ascii="Arial" w:hAnsi="Arial" w:cs="Arial"/>
              </w:rPr>
              <w:t>stablishment (HoE)</w:t>
            </w:r>
            <w:r w:rsidR="00723B7E" w:rsidRPr="004041BE">
              <w:rPr>
                <w:rFonts w:ascii="Arial" w:hAnsi="Arial" w:cs="Arial"/>
              </w:rPr>
              <w:t xml:space="preserve"> </w:t>
            </w:r>
            <w:r w:rsidR="008110C3" w:rsidRPr="004041BE">
              <w:rPr>
                <w:rFonts w:ascii="Arial" w:hAnsi="Arial" w:cs="Arial"/>
              </w:rPr>
              <w:t>Name (and rank)</w:t>
            </w:r>
            <w:r w:rsidR="0037323D" w:rsidRPr="004041BE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6273" w:type="dxa"/>
            <w:gridSpan w:val="2"/>
            <w:vAlign w:val="center"/>
          </w:tcPr>
          <w:p w14:paraId="1753792D" w14:textId="79669F0C" w:rsidR="002A0483" w:rsidRPr="004041B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259262657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259262657"/>
          </w:p>
        </w:tc>
      </w:tr>
      <w:tr w:rsidR="00075F7A" w:rsidRPr="00075F7A" w14:paraId="2FFD358F" w14:textId="77777777" w:rsidTr="00D4188A">
        <w:trPr>
          <w:trHeight w:val="340"/>
        </w:trPr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207E782A" w14:textId="3668A7EE" w:rsidR="002A0483" w:rsidRPr="004041BE" w:rsidRDefault="003D23C5">
            <w:pPr>
              <w:rPr>
                <w:rFonts w:ascii="Arial" w:hAnsi="Arial" w:cs="Arial"/>
              </w:rPr>
            </w:pPr>
            <w:r w:rsidRPr="004041BE">
              <w:rPr>
                <w:rFonts w:ascii="Arial" w:hAnsi="Arial" w:cs="Arial"/>
              </w:rPr>
              <w:t>Event Organizer (</w:t>
            </w:r>
            <w:r w:rsidR="002A0483" w:rsidRPr="004041BE">
              <w:rPr>
                <w:rFonts w:ascii="Arial" w:hAnsi="Arial" w:cs="Arial"/>
              </w:rPr>
              <w:t>EO</w:t>
            </w:r>
            <w:r w:rsidRPr="004041BE">
              <w:rPr>
                <w:rFonts w:ascii="Arial" w:hAnsi="Arial" w:cs="Arial"/>
              </w:rPr>
              <w:t>)</w:t>
            </w:r>
            <w:r w:rsidR="002A0483" w:rsidRPr="004041BE">
              <w:rPr>
                <w:rFonts w:ascii="Arial" w:hAnsi="Arial" w:cs="Arial"/>
              </w:rPr>
              <w:t xml:space="preserve"> </w:t>
            </w:r>
            <w:r w:rsidRPr="004041BE">
              <w:rPr>
                <w:rFonts w:ascii="Arial" w:hAnsi="Arial" w:cs="Arial"/>
              </w:rPr>
              <w:br/>
            </w:r>
            <w:r w:rsidR="002A0483" w:rsidRPr="004041BE">
              <w:rPr>
                <w:rFonts w:ascii="Arial" w:hAnsi="Arial" w:cs="Arial"/>
              </w:rPr>
              <w:t>Name</w:t>
            </w:r>
            <w:r w:rsidR="008110C3" w:rsidRPr="004041BE">
              <w:rPr>
                <w:rFonts w:ascii="Arial" w:hAnsi="Arial" w:cs="Arial"/>
              </w:rPr>
              <w:t xml:space="preserve"> (and rank)</w:t>
            </w:r>
          </w:p>
        </w:tc>
        <w:tc>
          <w:tcPr>
            <w:tcW w:w="6273" w:type="dxa"/>
            <w:gridSpan w:val="2"/>
            <w:vAlign w:val="center"/>
          </w:tcPr>
          <w:p w14:paraId="2ED4ACFD" w14:textId="13A3055A" w:rsidR="002A0483" w:rsidRPr="004041B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788223286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88223286"/>
          </w:p>
        </w:tc>
      </w:tr>
      <w:tr w:rsidR="00075F7A" w:rsidRPr="00075F7A" w14:paraId="6AA2DEC6" w14:textId="49A47743" w:rsidTr="00D4188A">
        <w:trPr>
          <w:trHeight w:val="340"/>
        </w:trPr>
        <w:tc>
          <w:tcPr>
            <w:tcW w:w="3355" w:type="dxa"/>
            <w:vMerge w:val="restart"/>
            <w:shd w:val="clear" w:color="auto" w:fill="D9D9D9" w:themeFill="background1" w:themeFillShade="D9"/>
            <w:vAlign w:val="center"/>
          </w:tcPr>
          <w:p w14:paraId="1FFC8C03" w14:textId="3E3ADCEB" w:rsidR="00723B7E" w:rsidRPr="004041BE" w:rsidRDefault="00723B7E" w:rsidP="00205A4A">
            <w:pPr>
              <w:rPr>
                <w:rFonts w:ascii="Arial" w:hAnsi="Arial" w:cs="Arial"/>
              </w:rPr>
            </w:pPr>
            <w:r w:rsidRPr="004041BE">
              <w:rPr>
                <w:rFonts w:ascii="Arial" w:hAnsi="Arial" w:cs="Arial"/>
              </w:rPr>
              <w:t>EO Contact Details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3694197F" w14:textId="108C064C" w:rsidR="00723B7E" w:rsidRPr="004041BE" w:rsidRDefault="00723B7E">
            <w:pPr>
              <w:rPr>
                <w:rFonts w:ascii="Arial" w:hAnsi="Arial" w:cs="Arial"/>
                <w:sz w:val="20"/>
                <w:szCs w:val="20"/>
              </w:rPr>
            </w:pPr>
            <w:r w:rsidRPr="004041BE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111" w:type="dxa"/>
            <w:vAlign w:val="center"/>
          </w:tcPr>
          <w:p w14:paraId="4580160A" w14:textId="31A37E67" w:rsidR="00723B7E" w:rsidRPr="004041B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612063492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612063492"/>
          </w:p>
        </w:tc>
      </w:tr>
      <w:tr w:rsidR="00075F7A" w:rsidRPr="00075F7A" w14:paraId="00F5FCAC" w14:textId="10EB6C24" w:rsidTr="00D4188A">
        <w:trPr>
          <w:trHeight w:val="340"/>
        </w:trPr>
        <w:tc>
          <w:tcPr>
            <w:tcW w:w="3355" w:type="dxa"/>
            <w:vMerge/>
            <w:shd w:val="clear" w:color="auto" w:fill="D9D9D9" w:themeFill="background1" w:themeFillShade="D9"/>
            <w:vAlign w:val="center"/>
          </w:tcPr>
          <w:p w14:paraId="7C6DD583" w14:textId="661642C8" w:rsidR="00723B7E" w:rsidRPr="004041BE" w:rsidRDefault="00723B7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1CA4FFCC" w14:textId="3D346D37" w:rsidR="00723B7E" w:rsidRPr="004041BE" w:rsidRDefault="00723B7E">
            <w:pPr>
              <w:rPr>
                <w:rFonts w:ascii="Arial" w:hAnsi="Arial" w:cs="Arial"/>
                <w:sz w:val="20"/>
                <w:szCs w:val="20"/>
              </w:rPr>
            </w:pPr>
            <w:r w:rsidRPr="004041B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111" w:type="dxa"/>
            <w:vAlign w:val="center"/>
          </w:tcPr>
          <w:p w14:paraId="32A053F5" w14:textId="364FA4C2" w:rsidR="00723B7E" w:rsidRPr="004041BE" w:rsidRDefault="004F7387">
            <w:pPr>
              <w:rPr>
                <w:rFonts w:ascii="Arial" w:hAnsi="Arial" w:cs="Arial"/>
                <w:sz w:val="20"/>
                <w:szCs w:val="20"/>
              </w:rPr>
            </w:pPr>
            <w:permStart w:id="1664635387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664635387"/>
          </w:p>
        </w:tc>
      </w:tr>
      <w:tr w:rsidR="00075F7A" w:rsidRPr="00075F7A" w14:paraId="5B142CFD" w14:textId="77777777" w:rsidTr="00D4188A">
        <w:trPr>
          <w:trHeight w:val="340"/>
        </w:trPr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05493045" w14:textId="2FB4DDB3" w:rsidR="00ED1CFE" w:rsidRPr="004041BE" w:rsidRDefault="00ED1CFE" w:rsidP="00ED1CFE">
            <w:pPr>
              <w:rPr>
                <w:rFonts w:ascii="Arial" w:hAnsi="Arial" w:cs="Arial"/>
              </w:rPr>
            </w:pPr>
            <w:r w:rsidRPr="004041BE">
              <w:rPr>
                <w:rFonts w:ascii="Arial" w:hAnsi="Arial" w:cs="Arial"/>
              </w:rPr>
              <w:t xml:space="preserve">EO acting as </w:t>
            </w:r>
            <w:proofErr w:type="spellStart"/>
            <w:r w:rsidRPr="004041BE">
              <w:rPr>
                <w:rFonts w:ascii="Arial" w:hAnsi="Arial" w:cs="Arial"/>
              </w:rPr>
              <w:t>HoE</w:t>
            </w:r>
            <w:proofErr w:type="spellEnd"/>
            <w:r w:rsidRPr="004041BE">
              <w:rPr>
                <w:rFonts w:ascii="Arial" w:hAnsi="Arial" w:cs="Arial"/>
              </w:rPr>
              <w:t xml:space="preserve"> iaw RA</w:t>
            </w:r>
            <w:r w:rsidR="003D23C5" w:rsidRPr="004041BE">
              <w:rPr>
                <w:rFonts w:ascii="Arial" w:hAnsi="Arial" w:cs="Arial"/>
              </w:rPr>
              <w:t xml:space="preserve"> </w:t>
            </w:r>
            <w:r w:rsidRPr="004041BE">
              <w:rPr>
                <w:rFonts w:ascii="Arial" w:hAnsi="Arial" w:cs="Arial"/>
              </w:rPr>
              <w:t>2335(1)</w:t>
            </w:r>
            <w:r w:rsidR="00C647AF" w:rsidRPr="004041BE">
              <w:rPr>
                <w:rStyle w:val="FootnoteReference"/>
                <w:rFonts w:ascii="Arial" w:hAnsi="Arial" w:cs="Arial"/>
              </w:rPr>
              <w:footnoteReference w:id="2"/>
            </w:r>
            <w:r w:rsidR="0037323D" w:rsidRPr="004041BE">
              <w:rPr>
                <w:rFonts w:ascii="Arial" w:hAnsi="Arial" w:cs="Arial"/>
              </w:rPr>
              <w:t xml:space="preserve"> (if app</w:t>
            </w:r>
            <w:r w:rsidR="009362AE" w:rsidRPr="004041BE">
              <w:rPr>
                <w:rFonts w:ascii="Arial" w:hAnsi="Arial" w:cs="Arial"/>
              </w:rPr>
              <w:t>licable)</w:t>
            </w:r>
          </w:p>
        </w:tc>
        <w:tc>
          <w:tcPr>
            <w:tcW w:w="6273" w:type="dxa"/>
            <w:gridSpan w:val="2"/>
            <w:vAlign w:val="center"/>
          </w:tcPr>
          <w:p w14:paraId="63CD6E7A" w14:textId="5C58A8EC" w:rsidR="00ED1CFE" w:rsidRPr="004041B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1341281767" w:edGrp="everyone"/>
            <w:r w:rsidRPr="004041BE">
              <w:rPr>
                <w:rFonts w:ascii="Arial" w:hAnsi="Arial" w:cs="Arial"/>
                <w:sz w:val="20"/>
                <w:szCs w:val="20"/>
              </w:rPr>
              <w:t>Yes / No</w:t>
            </w:r>
            <w:r w:rsidR="00C647AF" w:rsidRPr="004041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647AF" w:rsidRPr="004041BE">
              <w:rPr>
                <w:rFonts w:ascii="Arial" w:hAnsi="Arial" w:cs="Arial"/>
                <w:i/>
                <w:sz w:val="20"/>
                <w:szCs w:val="20"/>
              </w:rPr>
              <w:t>delete as appropriate</w:t>
            </w:r>
            <w:r w:rsidR="00C647AF" w:rsidRPr="004041BE">
              <w:rPr>
                <w:rFonts w:ascii="Arial" w:hAnsi="Arial" w:cs="Arial"/>
                <w:sz w:val="20"/>
                <w:szCs w:val="20"/>
              </w:rPr>
              <w:t>)</w:t>
            </w:r>
            <w:permEnd w:id="1341281767"/>
          </w:p>
        </w:tc>
      </w:tr>
      <w:tr w:rsidR="00075F7A" w:rsidRPr="00075F7A" w14:paraId="56C276E1" w14:textId="77777777" w:rsidTr="00D4188A">
        <w:trPr>
          <w:trHeight w:val="340"/>
        </w:trPr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327EC750" w14:textId="068267BF" w:rsidR="00ED1CFE" w:rsidRPr="004041BE" w:rsidRDefault="00646E71" w:rsidP="00ED1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PDT</w:t>
            </w:r>
            <w:r w:rsidR="000B48BE" w:rsidRPr="004041BE">
              <w:rPr>
                <w:rFonts w:ascii="Arial" w:hAnsi="Arial" w:cs="Arial"/>
              </w:rPr>
              <w:t xml:space="preserve"> Leader </w:t>
            </w:r>
            <w:r w:rsidR="00ED1CFE" w:rsidRPr="004041BE">
              <w:rPr>
                <w:rFonts w:ascii="Arial" w:hAnsi="Arial" w:cs="Arial"/>
              </w:rPr>
              <w:t>Name (and rank)</w:t>
            </w:r>
          </w:p>
        </w:tc>
        <w:tc>
          <w:tcPr>
            <w:tcW w:w="6273" w:type="dxa"/>
            <w:gridSpan w:val="2"/>
            <w:vAlign w:val="center"/>
          </w:tcPr>
          <w:p w14:paraId="44B10966" w14:textId="41E4D96C" w:rsidR="00ED1CFE" w:rsidRPr="004041BE" w:rsidRDefault="004F7387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1534360259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534360259"/>
          </w:p>
        </w:tc>
      </w:tr>
      <w:tr w:rsidR="00075F7A" w:rsidRPr="00075F7A" w14:paraId="3B1BD4C5" w14:textId="5A9FA9C4" w:rsidTr="00D4188A">
        <w:trPr>
          <w:trHeight w:val="340"/>
        </w:trPr>
        <w:tc>
          <w:tcPr>
            <w:tcW w:w="3355" w:type="dxa"/>
            <w:vMerge w:val="restart"/>
            <w:shd w:val="clear" w:color="auto" w:fill="D9D9D9" w:themeFill="background1" w:themeFillShade="D9"/>
            <w:vAlign w:val="center"/>
          </w:tcPr>
          <w:p w14:paraId="300ECA9D" w14:textId="582C290C" w:rsidR="00ED1CFE" w:rsidRPr="004041BE" w:rsidRDefault="00646E71" w:rsidP="00ED1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PDT</w:t>
            </w:r>
            <w:r w:rsidR="0036424F" w:rsidRPr="004041BE">
              <w:rPr>
                <w:rFonts w:ascii="Arial" w:hAnsi="Arial" w:cs="Arial"/>
              </w:rPr>
              <w:t xml:space="preserve"> Leader</w:t>
            </w:r>
            <w:r w:rsidR="00B956DD" w:rsidRPr="004041BE">
              <w:rPr>
                <w:rFonts w:ascii="Arial" w:hAnsi="Arial" w:cs="Arial"/>
              </w:rPr>
              <w:t xml:space="preserve"> </w:t>
            </w:r>
            <w:r w:rsidR="00ED1CFE" w:rsidRPr="004041BE"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427FC7AB" w14:textId="6C9F37B8" w:rsidR="00ED1CFE" w:rsidRPr="004041B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r w:rsidRPr="004041BE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111" w:type="dxa"/>
            <w:vAlign w:val="center"/>
          </w:tcPr>
          <w:p w14:paraId="3A40B126" w14:textId="17873B67" w:rsidR="00ED1CFE" w:rsidRPr="004041BE" w:rsidRDefault="004F7387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1207835250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207835250"/>
          </w:p>
        </w:tc>
      </w:tr>
      <w:tr w:rsidR="00075F7A" w:rsidRPr="00075F7A" w14:paraId="3FDDB773" w14:textId="7B2BB546" w:rsidTr="00D4188A">
        <w:trPr>
          <w:trHeight w:val="340"/>
        </w:trPr>
        <w:tc>
          <w:tcPr>
            <w:tcW w:w="3355" w:type="dxa"/>
            <w:vMerge/>
            <w:shd w:val="clear" w:color="auto" w:fill="D9D9D9" w:themeFill="background1" w:themeFillShade="D9"/>
            <w:vAlign w:val="center"/>
          </w:tcPr>
          <w:p w14:paraId="0B3B7408" w14:textId="430B409F" w:rsidR="00ED1CFE" w:rsidRPr="004041BE" w:rsidRDefault="00ED1CFE" w:rsidP="00ED1CFE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2DEFEB2" w14:textId="0736D167" w:rsidR="00ED1CFE" w:rsidRPr="004041BE" w:rsidRDefault="00ED1CFE" w:rsidP="00ED1CFE">
            <w:pPr>
              <w:rPr>
                <w:rFonts w:ascii="Arial" w:hAnsi="Arial" w:cs="Arial"/>
                <w:sz w:val="20"/>
                <w:szCs w:val="20"/>
              </w:rPr>
            </w:pPr>
            <w:r w:rsidRPr="004041B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111" w:type="dxa"/>
            <w:vAlign w:val="center"/>
          </w:tcPr>
          <w:p w14:paraId="56D636EA" w14:textId="5C4D64E3" w:rsidR="00ED1CFE" w:rsidRPr="004041BE" w:rsidRDefault="004F7387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288323682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288323682"/>
          </w:p>
        </w:tc>
      </w:tr>
      <w:tr w:rsidR="00075F7A" w:rsidRPr="00075F7A" w14:paraId="0ADB191C" w14:textId="77777777" w:rsidTr="00D4188A">
        <w:trPr>
          <w:trHeight w:val="340"/>
        </w:trPr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03EAC65D" w14:textId="0259966C" w:rsidR="00ED1CFE" w:rsidRPr="004041BE" w:rsidRDefault="00C647AF" w:rsidP="00ED1CFE">
            <w:pPr>
              <w:rPr>
                <w:rFonts w:ascii="Arial" w:hAnsi="Arial" w:cs="Arial"/>
              </w:rPr>
            </w:pPr>
            <w:r w:rsidRPr="004041BE">
              <w:rPr>
                <w:rFonts w:ascii="Arial" w:hAnsi="Arial" w:cs="Arial"/>
              </w:rPr>
              <w:t>Total n</w:t>
            </w:r>
            <w:r w:rsidR="00ED1CFE" w:rsidRPr="004041BE">
              <w:rPr>
                <w:rFonts w:ascii="Arial" w:hAnsi="Arial" w:cs="Arial"/>
              </w:rPr>
              <w:t xml:space="preserve">umber of </w:t>
            </w:r>
            <w:r w:rsidR="009D63BF" w:rsidRPr="004041BE">
              <w:rPr>
                <w:rFonts w:ascii="Arial" w:hAnsi="Arial" w:cs="Arial"/>
              </w:rPr>
              <w:t xml:space="preserve">Parachute </w:t>
            </w:r>
            <w:r w:rsidR="00ED1CFE" w:rsidRPr="004041BE">
              <w:rPr>
                <w:rFonts w:ascii="Arial" w:hAnsi="Arial" w:cs="Arial"/>
              </w:rPr>
              <w:t>Display Items</w:t>
            </w:r>
          </w:p>
        </w:tc>
        <w:tc>
          <w:tcPr>
            <w:tcW w:w="6273" w:type="dxa"/>
            <w:gridSpan w:val="2"/>
            <w:vAlign w:val="center"/>
          </w:tcPr>
          <w:p w14:paraId="60C89A7A" w14:textId="489E4604" w:rsidR="00ED1CFE" w:rsidRPr="004041BE" w:rsidRDefault="004F7387" w:rsidP="00ED1CFE">
            <w:pPr>
              <w:rPr>
                <w:rFonts w:ascii="Arial" w:hAnsi="Arial" w:cs="Arial"/>
                <w:sz w:val="20"/>
                <w:szCs w:val="20"/>
              </w:rPr>
            </w:pPr>
            <w:permStart w:id="701063952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01063952"/>
          </w:p>
        </w:tc>
      </w:tr>
    </w:tbl>
    <w:p w14:paraId="125EF209" w14:textId="77777777" w:rsidR="002A0483" w:rsidRPr="004041BE" w:rsidRDefault="002A0483" w:rsidP="008110C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75F7A" w:rsidRPr="00075F7A" w14:paraId="58AC10B1" w14:textId="77777777" w:rsidTr="00D4188A">
        <w:trPr>
          <w:trHeight w:val="34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4963C986" w14:textId="7F61A2DB" w:rsidR="00FF2E54" w:rsidRPr="004041BE" w:rsidRDefault="00E67F76" w:rsidP="002A0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32272907"/>
            <w:r w:rsidRPr="004041BE">
              <w:rPr>
                <w:rFonts w:ascii="Arial" w:hAnsi="Arial" w:cs="Arial"/>
                <w:sz w:val="20"/>
                <w:szCs w:val="20"/>
              </w:rPr>
              <w:t xml:space="preserve">Participating </w:t>
            </w:r>
            <w:r w:rsidR="00FF2E54" w:rsidRPr="004041BE">
              <w:rPr>
                <w:rFonts w:ascii="Arial" w:hAnsi="Arial" w:cs="Arial"/>
                <w:sz w:val="20"/>
                <w:szCs w:val="20"/>
              </w:rPr>
              <w:t>Parachute Display Team</w:t>
            </w:r>
            <w:r w:rsidRPr="004041BE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75F7A" w:rsidRPr="00075F7A" w14:paraId="6E02AF4A" w14:textId="77777777" w:rsidTr="00D4188A">
        <w:trPr>
          <w:trHeight w:val="340"/>
        </w:trPr>
        <w:tc>
          <w:tcPr>
            <w:tcW w:w="9634" w:type="dxa"/>
            <w:vAlign w:val="center"/>
          </w:tcPr>
          <w:p w14:paraId="5C0948DD" w14:textId="6A7516EE" w:rsidR="00FF2E54" w:rsidRPr="004041BE" w:rsidRDefault="00FF2E54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703530001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03530001"/>
          </w:p>
        </w:tc>
      </w:tr>
      <w:tr w:rsidR="00075F7A" w:rsidRPr="00075F7A" w14:paraId="37F1B014" w14:textId="77777777" w:rsidTr="00D4188A">
        <w:trPr>
          <w:trHeight w:val="340"/>
        </w:trPr>
        <w:tc>
          <w:tcPr>
            <w:tcW w:w="9634" w:type="dxa"/>
          </w:tcPr>
          <w:p w14:paraId="780B97B9" w14:textId="0FFD249A" w:rsidR="00FF2E54" w:rsidRPr="004041BE" w:rsidRDefault="00FF2E54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263004589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263004589"/>
          </w:p>
        </w:tc>
      </w:tr>
      <w:tr w:rsidR="00075F7A" w:rsidRPr="00075F7A" w14:paraId="4FDE57E9" w14:textId="77777777" w:rsidTr="00D4188A">
        <w:trPr>
          <w:trHeight w:val="340"/>
        </w:trPr>
        <w:tc>
          <w:tcPr>
            <w:tcW w:w="9634" w:type="dxa"/>
          </w:tcPr>
          <w:p w14:paraId="4DFCD17F" w14:textId="01EF3A93" w:rsidR="00FF2E54" w:rsidRPr="004041BE" w:rsidRDefault="00FF2E54" w:rsidP="000C7FB3">
            <w:pPr>
              <w:rPr>
                <w:rFonts w:ascii="Arial" w:hAnsi="Arial" w:cs="Arial"/>
                <w:sz w:val="20"/>
                <w:szCs w:val="20"/>
              </w:rPr>
            </w:pPr>
            <w:permStart w:id="722146155" w:edGrp="everyone"/>
            <w:r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722146155"/>
          </w:p>
        </w:tc>
      </w:tr>
      <w:bookmarkEnd w:id="0"/>
    </w:tbl>
    <w:p w14:paraId="5A3905ED" w14:textId="58A5409E" w:rsidR="00710668" w:rsidRPr="004041BE" w:rsidRDefault="00710668" w:rsidP="008110C3">
      <w:pPr>
        <w:spacing w:after="0"/>
        <w:rPr>
          <w:rFonts w:ascii="Arial" w:hAnsi="Arial" w:cs="Arial"/>
          <w:sz w:val="16"/>
          <w:szCs w:val="16"/>
        </w:rPr>
      </w:pPr>
    </w:p>
    <w:p w14:paraId="3558FBAE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735B37C1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683C22A1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29DCCCDF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1B08B965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09679019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4018E237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70317FC2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5FE4C303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427131FD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19AFA664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45496DFC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7BAAC6F4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126884BB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7C15F4FC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081F1D56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5842A6E9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754CF59F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40CEE8D7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p w14:paraId="06CE27F1" w14:textId="77777777" w:rsidR="006F29F1" w:rsidRPr="004041BE" w:rsidRDefault="006F29F1" w:rsidP="008110C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75F7A" w:rsidRPr="00075F7A" w14:paraId="7DD98558" w14:textId="77777777" w:rsidTr="001852F0">
        <w:trPr>
          <w:trHeight w:val="340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679C9A54" w14:textId="4F93A55A" w:rsidR="002A0483" w:rsidRPr="004041BE" w:rsidRDefault="00710668">
            <w:pPr>
              <w:rPr>
                <w:rFonts w:ascii="Arial" w:hAnsi="Arial" w:cs="Arial"/>
                <w:sz w:val="20"/>
                <w:szCs w:val="20"/>
              </w:rPr>
            </w:pPr>
            <w:r w:rsidRPr="004041BE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="002A0483" w:rsidRPr="004041BE">
              <w:rPr>
                <w:rFonts w:ascii="Arial" w:hAnsi="Arial" w:cs="Arial"/>
                <w:sz w:val="20"/>
                <w:szCs w:val="20"/>
              </w:rPr>
              <w:t>Additional Notes</w:t>
            </w:r>
          </w:p>
        </w:tc>
      </w:tr>
      <w:tr w:rsidR="00075F7A" w:rsidRPr="00075F7A" w14:paraId="72BEED1B" w14:textId="77777777" w:rsidTr="004F7387">
        <w:trPr>
          <w:trHeight w:val="12422"/>
        </w:trPr>
        <w:tc>
          <w:tcPr>
            <w:tcW w:w="9493" w:type="dxa"/>
            <w:shd w:val="clear" w:color="auto" w:fill="FFFFFF" w:themeFill="background1"/>
          </w:tcPr>
          <w:p w14:paraId="2ED362BD" w14:textId="4E7485E7" w:rsidR="000C7FB3" w:rsidRPr="004041BE" w:rsidRDefault="000C7FB3" w:rsidP="004F7387">
            <w:pPr>
              <w:rPr>
                <w:rFonts w:ascii="Arial" w:hAnsi="Arial" w:cs="Arial"/>
                <w:iCs/>
              </w:rPr>
            </w:pPr>
            <w:r w:rsidRPr="004041BE">
              <w:rPr>
                <w:rFonts w:ascii="Arial" w:hAnsi="Arial" w:cs="Arial"/>
                <w:iCs/>
              </w:rPr>
              <w:br/>
            </w:r>
            <w:permStart w:id="1552510124" w:edGrp="everyone"/>
            <w:r w:rsidR="004F7387" w:rsidRPr="004041B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552510124"/>
          </w:p>
          <w:p w14:paraId="0A3A1EDE" w14:textId="1130CBB7" w:rsidR="000621BF" w:rsidRPr="004041BE" w:rsidRDefault="000621BF" w:rsidP="004F7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91D7A" w14:textId="3B7CFC56" w:rsidR="00414C80" w:rsidRPr="004041BE" w:rsidRDefault="00414C80" w:rsidP="00D4188A">
      <w:pPr>
        <w:jc w:val="center"/>
        <w:rPr>
          <w:rFonts w:ascii="Arial" w:hAnsi="Arial" w:cs="Arial"/>
        </w:rPr>
      </w:pPr>
    </w:p>
    <w:sectPr w:rsidR="00414C80" w:rsidRPr="004041BE" w:rsidSect="00723B7E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5FD4" w14:textId="77777777" w:rsidR="000C4119" w:rsidRDefault="000C4119" w:rsidP="001B0E99">
      <w:pPr>
        <w:spacing w:after="0" w:line="240" w:lineRule="auto"/>
      </w:pPr>
      <w:r>
        <w:separator/>
      </w:r>
    </w:p>
  </w:endnote>
  <w:endnote w:type="continuationSeparator" w:id="0">
    <w:p w14:paraId="744BCEC9" w14:textId="77777777" w:rsidR="000C4119" w:rsidRDefault="000C4119" w:rsidP="001B0E99">
      <w:pPr>
        <w:spacing w:after="0" w:line="240" w:lineRule="auto"/>
      </w:pPr>
      <w:r>
        <w:continuationSeparator/>
      </w:r>
    </w:p>
  </w:endnote>
  <w:endnote w:type="continuationNotice" w:id="1">
    <w:p w14:paraId="570033F5" w14:textId="77777777" w:rsidR="000C4119" w:rsidRDefault="000C41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706"/>
      <w:gridCol w:w="2495"/>
    </w:tblGrid>
    <w:tr w:rsidR="003D23C5" w14:paraId="1F6DB0E2" w14:textId="77777777" w:rsidTr="00414C80">
      <w:trPr>
        <w:cantSplit/>
        <w:trHeight w:val="317"/>
      </w:trPr>
      <w:tc>
        <w:tcPr>
          <w:tcW w:w="2495" w:type="dxa"/>
        </w:tcPr>
        <w:p w14:paraId="16682048" w14:textId="77777777" w:rsidR="003D23C5" w:rsidRDefault="003D23C5" w:rsidP="00414C8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706" w:type="dxa"/>
        </w:tcPr>
        <w:p w14:paraId="33AB1F22" w14:textId="77777777" w:rsidR="003D23C5" w:rsidRDefault="003D23C5" w:rsidP="00414C8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5" w:type="dxa"/>
        </w:tcPr>
        <w:p w14:paraId="46D61EF0" w14:textId="77777777" w:rsidR="003D23C5" w:rsidRDefault="003D23C5" w:rsidP="00414C8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414C80" w14:paraId="1B7BD76D" w14:textId="77777777" w:rsidTr="00414C80">
      <w:trPr>
        <w:cantSplit/>
        <w:trHeight w:val="317"/>
      </w:trPr>
      <w:tc>
        <w:tcPr>
          <w:tcW w:w="2495" w:type="dxa"/>
          <w:hideMark/>
        </w:tcPr>
        <w:p w14:paraId="2551E80A" w14:textId="77777777" w:rsidR="00414C80" w:rsidRDefault="00414C80" w:rsidP="00414C8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Page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706" w:type="dxa"/>
        </w:tcPr>
        <w:p w14:paraId="523F829A" w14:textId="7ABDC675" w:rsidR="00414C80" w:rsidRDefault="00FE7A02" w:rsidP="00414C8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Version 1</w:t>
          </w:r>
        </w:p>
      </w:tc>
      <w:tc>
        <w:tcPr>
          <w:tcW w:w="2495" w:type="dxa"/>
          <w:hideMark/>
        </w:tcPr>
        <w:p w14:paraId="40F53EED" w14:textId="78E12182" w:rsidR="00414C80" w:rsidRPr="003C6555" w:rsidRDefault="00414C80" w:rsidP="003C6555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RA 2335 Form </w:t>
          </w:r>
          <w:r w:rsidR="00FF2E54">
            <w:rPr>
              <w:rFonts w:ascii="Arial" w:hAnsi="Arial" w:cs="Arial"/>
              <w:sz w:val="20"/>
              <w:szCs w:val="20"/>
            </w:rPr>
            <w:t>9</w:t>
          </w:r>
        </w:p>
      </w:tc>
    </w:tr>
  </w:tbl>
  <w:p w14:paraId="2ADCF5D0" w14:textId="568772F4" w:rsidR="001B0E99" w:rsidRPr="00414C80" w:rsidRDefault="001B0E99" w:rsidP="00414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B44A" w14:textId="77777777" w:rsidR="000C4119" w:rsidRDefault="000C4119" w:rsidP="001B0E99">
      <w:pPr>
        <w:spacing w:after="0" w:line="240" w:lineRule="auto"/>
      </w:pPr>
      <w:r>
        <w:separator/>
      </w:r>
    </w:p>
  </w:footnote>
  <w:footnote w:type="continuationSeparator" w:id="0">
    <w:p w14:paraId="13C71611" w14:textId="77777777" w:rsidR="000C4119" w:rsidRDefault="000C4119" w:rsidP="001B0E99">
      <w:pPr>
        <w:spacing w:after="0" w:line="240" w:lineRule="auto"/>
      </w:pPr>
      <w:r>
        <w:continuationSeparator/>
      </w:r>
    </w:p>
  </w:footnote>
  <w:footnote w:type="continuationNotice" w:id="1">
    <w:p w14:paraId="22B15DA6" w14:textId="77777777" w:rsidR="000C4119" w:rsidRDefault="000C4119">
      <w:pPr>
        <w:spacing w:after="0" w:line="240" w:lineRule="auto"/>
      </w:pPr>
    </w:p>
  </w:footnote>
  <w:footnote w:id="2">
    <w:p w14:paraId="30C9B361" w14:textId="71AF49F6" w:rsidR="00C647AF" w:rsidRPr="004041BE" w:rsidRDefault="00C647AF">
      <w:pPr>
        <w:pStyle w:val="FootnoteText"/>
        <w:rPr>
          <w:rFonts w:ascii="Arial" w:hAnsi="Arial" w:cs="Arial"/>
          <w:sz w:val="16"/>
          <w:szCs w:val="16"/>
        </w:rPr>
      </w:pPr>
      <w:r w:rsidRPr="004041BE">
        <w:rPr>
          <w:rStyle w:val="FootnoteReference"/>
          <w:rFonts w:ascii="Arial" w:hAnsi="Arial" w:cs="Arial"/>
          <w:sz w:val="16"/>
          <w:szCs w:val="16"/>
        </w:rPr>
        <w:footnoteRef/>
      </w:r>
      <w:r w:rsidRPr="004041BE">
        <w:rPr>
          <w:rFonts w:ascii="Arial" w:hAnsi="Arial" w:cs="Arial"/>
          <w:sz w:val="16"/>
          <w:szCs w:val="16"/>
        </w:rPr>
        <w:t xml:space="preserve"> </w:t>
      </w:r>
      <w:r w:rsidR="003D23C5" w:rsidRPr="004041BE">
        <w:rPr>
          <w:rFonts w:ascii="Arial" w:hAnsi="Arial" w:cs="Arial"/>
          <w:sz w:val="16"/>
          <w:szCs w:val="16"/>
        </w:rPr>
        <w:t xml:space="preserve">Refer to </w:t>
      </w:r>
      <w:r w:rsidR="00705960">
        <w:rPr>
          <w:rFonts w:ascii="Arial" w:hAnsi="Arial" w:cs="Arial"/>
          <w:sz w:val="16"/>
          <w:szCs w:val="16"/>
        </w:rPr>
        <w:t xml:space="preserve">RA 2335, </w:t>
      </w:r>
      <w:r w:rsidR="003D23C5" w:rsidRPr="004041BE">
        <w:rPr>
          <w:rFonts w:ascii="Arial" w:hAnsi="Arial" w:cs="Arial"/>
          <w:sz w:val="16"/>
          <w:szCs w:val="16"/>
        </w:rPr>
        <w:t xml:space="preserve">para </w:t>
      </w:r>
      <w:r w:rsidR="009C7673" w:rsidRPr="004041BE">
        <w:rPr>
          <w:rFonts w:ascii="Arial" w:hAnsi="Arial" w:cs="Arial"/>
          <w:sz w:val="16"/>
          <w:szCs w:val="16"/>
        </w:rPr>
        <w:t>3</w:t>
      </w:r>
      <w:r w:rsidR="00060D3A" w:rsidRPr="004041BE">
        <w:rPr>
          <w:rFonts w:ascii="Arial" w:hAnsi="Arial" w:cs="Arial"/>
          <w:sz w:val="16"/>
          <w:szCs w:val="16"/>
        </w:rPr>
        <w:t>6</w:t>
      </w:r>
      <w:r w:rsidR="00075F7A" w:rsidRPr="004041BE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9763" w14:textId="48E842D3" w:rsidR="00ED1CFE" w:rsidRPr="00614729" w:rsidRDefault="00614729" w:rsidP="00614729">
    <w:pPr>
      <w:pStyle w:val="Header"/>
      <w:jc w:val="center"/>
      <w:rPr>
        <w:rFonts w:ascii="Arial" w:hAnsi="Arial" w:cs="Arial"/>
        <w:sz w:val="20"/>
        <w:szCs w:val="20"/>
      </w:rPr>
    </w:pPr>
    <w:r w:rsidRPr="00614729">
      <w:rPr>
        <w:rFonts w:ascii="Arial" w:hAnsi="Arial" w:cs="Arial"/>
        <w:sz w:val="20"/>
        <w:szCs w:val="20"/>
      </w:rPr>
      <w:t>UNCONTROLLED COPY WHEN PRINTED</w:t>
    </w:r>
    <w:r w:rsidRPr="00614729">
      <w:rPr>
        <w:rFonts w:ascii="Arial" w:hAnsi="Arial" w:cs="Arial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DfzkWEm0WyhBJm6bBIx186EM+fAByxpmQQk7u/jEO2Y/qAQfFDoqKXOBcTFNwQXffS7f3z2HIgg8ZX5775hFrQ==" w:salt="W0MJiXugBiA+eOSKbMCV1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83"/>
    <w:rsid w:val="000158DB"/>
    <w:rsid w:val="00060D3A"/>
    <w:rsid w:val="000621BF"/>
    <w:rsid w:val="000643B5"/>
    <w:rsid w:val="00075F7A"/>
    <w:rsid w:val="00090F3B"/>
    <w:rsid w:val="000A1DDA"/>
    <w:rsid w:val="000A3377"/>
    <w:rsid w:val="000B48BE"/>
    <w:rsid w:val="000C1B78"/>
    <w:rsid w:val="000C3C86"/>
    <w:rsid w:val="000C4119"/>
    <w:rsid w:val="000C7FB3"/>
    <w:rsid w:val="000D73E8"/>
    <w:rsid w:val="000E7715"/>
    <w:rsid w:val="0012128E"/>
    <w:rsid w:val="0014066C"/>
    <w:rsid w:val="00143D51"/>
    <w:rsid w:val="001519A9"/>
    <w:rsid w:val="00163BF4"/>
    <w:rsid w:val="001852F0"/>
    <w:rsid w:val="001A3E89"/>
    <w:rsid w:val="001B0E99"/>
    <w:rsid w:val="001D267F"/>
    <w:rsid w:val="002213B1"/>
    <w:rsid w:val="0026431E"/>
    <w:rsid w:val="002979BC"/>
    <w:rsid w:val="002A0483"/>
    <w:rsid w:val="002D240D"/>
    <w:rsid w:val="002E0B03"/>
    <w:rsid w:val="002F27FB"/>
    <w:rsid w:val="002F31D9"/>
    <w:rsid w:val="00301016"/>
    <w:rsid w:val="0030493A"/>
    <w:rsid w:val="003102FA"/>
    <w:rsid w:val="003139C6"/>
    <w:rsid w:val="0036424F"/>
    <w:rsid w:val="00372DBB"/>
    <w:rsid w:val="0037323D"/>
    <w:rsid w:val="003B4C12"/>
    <w:rsid w:val="003C6555"/>
    <w:rsid w:val="003D164C"/>
    <w:rsid w:val="003D23C5"/>
    <w:rsid w:val="003D364D"/>
    <w:rsid w:val="003D6C0D"/>
    <w:rsid w:val="003E32F6"/>
    <w:rsid w:val="003F643E"/>
    <w:rsid w:val="004041BE"/>
    <w:rsid w:val="004072AC"/>
    <w:rsid w:val="00413DDC"/>
    <w:rsid w:val="00414C80"/>
    <w:rsid w:val="00434E93"/>
    <w:rsid w:val="00453C77"/>
    <w:rsid w:val="004863D0"/>
    <w:rsid w:val="004A6CC3"/>
    <w:rsid w:val="004B255A"/>
    <w:rsid w:val="004F7387"/>
    <w:rsid w:val="00512295"/>
    <w:rsid w:val="00533FF3"/>
    <w:rsid w:val="00587956"/>
    <w:rsid w:val="00596D39"/>
    <w:rsid w:val="005A7FDB"/>
    <w:rsid w:val="005C027E"/>
    <w:rsid w:val="005D1384"/>
    <w:rsid w:val="005D504D"/>
    <w:rsid w:val="005F0BDE"/>
    <w:rsid w:val="005F6B0C"/>
    <w:rsid w:val="00603160"/>
    <w:rsid w:val="00614729"/>
    <w:rsid w:val="00631348"/>
    <w:rsid w:val="00635812"/>
    <w:rsid w:val="00646E71"/>
    <w:rsid w:val="0067786F"/>
    <w:rsid w:val="0069604C"/>
    <w:rsid w:val="006B210E"/>
    <w:rsid w:val="006C0D4E"/>
    <w:rsid w:val="006F29F1"/>
    <w:rsid w:val="006F3308"/>
    <w:rsid w:val="00705960"/>
    <w:rsid w:val="00710668"/>
    <w:rsid w:val="0071434B"/>
    <w:rsid w:val="00715D38"/>
    <w:rsid w:val="00722306"/>
    <w:rsid w:val="00723B7E"/>
    <w:rsid w:val="007470E2"/>
    <w:rsid w:val="007646A8"/>
    <w:rsid w:val="00770E19"/>
    <w:rsid w:val="007A1DC5"/>
    <w:rsid w:val="007B1FDE"/>
    <w:rsid w:val="007B518B"/>
    <w:rsid w:val="007C78F5"/>
    <w:rsid w:val="007D0261"/>
    <w:rsid w:val="0080152B"/>
    <w:rsid w:val="008110C3"/>
    <w:rsid w:val="00811C01"/>
    <w:rsid w:val="00825580"/>
    <w:rsid w:val="008513CD"/>
    <w:rsid w:val="00853354"/>
    <w:rsid w:val="00886AAD"/>
    <w:rsid w:val="008B7DE5"/>
    <w:rsid w:val="008C3878"/>
    <w:rsid w:val="008D3F3B"/>
    <w:rsid w:val="008E1A08"/>
    <w:rsid w:val="008E2E91"/>
    <w:rsid w:val="00915E45"/>
    <w:rsid w:val="0091651A"/>
    <w:rsid w:val="0092372F"/>
    <w:rsid w:val="009362AE"/>
    <w:rsid w:val="00940F87"/>
    <w:rsid w:val="009C7673"/>
    <w:rsid w:val="009D51AE"/>
    <w:rsid w:val="009D63BF"/>
    <w:rsid w:val="00A1278E"/>
    <w:rsid w:val="00A32F05"/>
    <w:rsid w:val="00A71CCE"/>
    <w:rsid w:val="00AD1BE4"/>
    <w:rsid w:val="00AD429E"/>
    <w:rsid w:val="00AE4B00"/>
    <w:rsid w:val="00B330B2"/>
    <w:rsid w:val="00B46DB3"/>
    <w:rsid w:val="00B66408"/>
    <w:rsid w:val="00B76CBF"/>
    <w:rsid w:val="00B86D57"/>
    <w:rsid w:val="00B956DD"/>
    <w:rsid w:val="00B95D0B"/>
    <w:rsid w:val="00BC2362"/>
    <w:rsid w:val="00BC72A4"/>
    <w:rsid w:val="00C16F0B"/>
    <w:rsid w:val="00C23E6D"/>
    <w:rsid w:val="00C647AF"/>
    <w:rsid w:val="00C75280"/>
    <w:rsid w:val="00C76017"/>
    <w:rsid w:val="00C83CE8"/>
    <w:rsid w:val="00C95D91"/>
    <w:rsid w:val="00CF5C46"/>
    <w:rsid w:val="00D142AE"/>
    <w:rsid w:val="00D16BC6"/>
    <w:rsid w:val="00D366CC"/>
    <w:rsid w:val="00D412FB"/>
    <w:rsid w:val="00D4188A"/>
    <w:rsid w:val="00D64750"/>
    <w:rsid w:val="00D975FE"/>
    <w:rsid w:val="00DB1207"/>
    <w:rsid w:val="00DB593F"/>
    <w:rsid w:val="00DC4A56"/>
    <w:rsid w:val="00DD2425"/>
    <w:rsid w:val="00DE07E1"/>
    <w:rsid w:val="00DE4E53"/>
    <w:rsid w:val="00E6022D"/>
    <w:rsid w:val="00E67F76"/>
    <w:rsid w:val="00EB3805"/>
    <w:rsid w:val="00EC57F6"/>
    <w:rsid w:val="00ED1A50"/>
    <w:rsid w:val="00ED1CFE"/>
    <w:rsid w:val="00ED7145"/>
    <w:rsid w:val="00EE5052"/>
    <w:rsid w:val="00F15254"/>
    <w:rsid w:val="00F166AD"/>
    <w:rsid w:val="00F817D0"/>
    <w:rsid w:val="00F86386"/>
    <w:rsid w:val="00F87879"/>
    <w:rsid w:val="00FA2A0C"/>
    <w:rsid w:val="00FC0DA2"/>
    <w:rsid w:val="00FE1238"/>
    <w:rsid w:val="00FE7A02"/>
    <w:rsid w:val="00FF2E54"/>
    <w:rsid w:val="00FF4344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9AB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4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E99"/>
  </w:style>
  <w:style w:type="paragraph" w:styleId="Footer">
    <w:name w:val="footer"/>
    <w:basedOn w:val="Normal"/>
    <w:link w:val="FooterChar"/>
    <w:uiPriority w:val="99"/>
    <w:unhideWhenUsed/>
    <w:rsid w:val="001B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E99"/>
  </w:style>
  <w:style w:type="character" w:styleId="UnresolvedMention">
    <w:name w:val="Unresolved Mention"/>
    <w:basedOn w:val="DefaultParagraphFont"/>
    <w:uiPriority w:val="99"/>
    <w:semiHidden/>
    <w:unhideWhenUsed/>
    <w:rsid w:val="00C647A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7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7A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4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3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31E"/>
    <w:pPr>
      <w:spacing w:after="0" w:line="240" w:lineRule="auto"/>
    </w:pPr>
  </w:style>
  <w:style w:type="character" w:customStyle="1" w:styleId="cf01">
    <w:name w:val="cf01"/>
    <w:basedOn w:val="DefaultParagraphFont"/>
    <w:rsid w:val="00FA2A0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SA-MAA-Display-Forms@mod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kinsc105\Downloads\Templates\RA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  <SharedWithUsers xmlns="e32d3b94-93ed-451b-bb95-e0d89f9ae96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3A01-C45C-4B5A-A420-ED28AF7F3317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d78d4d07-7f2f-44ec-8bd6-c77729ba8e33"/>
    <ds:schemaRef ds:uri="e32d3b94-93ed-451b-bb95-e0d89f9ae96e"/>
  </ds:schemaRefs>
</ds:datastoreItem>
</file>

<file path=customXml/itemProps2.xml><?xml version="1.0" encoding="utf-8"?>
<ds:datastoreItem xmlns:ds="http://schemas.openxmlformats.org/officeDocument/2006/customXml" ds:itemID="{D845FAE9-9CA7-4D09-B96C-5A32DB93A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ED75F-6FC2-483E-948F-B1505A084D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E16BA3-E211-43A3-8070-BE46F967D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RAMaster</Template>
  <TotalTime>0</TotalTime>
  <Pages>2</Pages>
  <Words>215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20241017-RA2335_Form_1_Flying_Display_Notification_Version_5</dc:title>
  <dc:subject/>
  <dc:creator/>
  <cp:keywords/>
  <dc:description/>
  <cp:lastModifiedBy/>
  <cp:revision>1</cp:revision>
  <dcterms:created xsi:type="dcterms:W3CDTF">2025-03-13T14:14:00Z</dcterms:created>
  <dcterms:modified xsi:type="dcterms:W3CDTF">2025-03-14T16:46:00Z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2023-12-07T11:15:58Z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ff5ffcb4-b44b-41c0-a70c-b5a0f94be47c</vt:lpwstr>
  </property>
  <property fmtid="{D5CDD505-2E9C-101B-9397-08002B2CF9AE}" pid="8" name="MSIP_Label_d8a60473-494b-4586-a1bb-b0e663054676_ContentBits">
    <vt:lpwstr>0</vt:lpwstr>
  </property>
  <property fmtid="{D5CDD505-2E9C-101B-9397-08002B2CF9AE}" pid="9" name="Subject Category">
    <vt:lpwstr>5;#Safety environment and fire|01b1953d-ca29-4a11-a4da-b05a71b70365</vt:lpwstr>
  </property>
  <property fmtid="{D5CDD505-2E9C-101B-9397-08002B2CF9AE}" pid="10" name="TaxKeyword">
    <vt:lpwstr/>
  </property>
  <property fmtid="{D5CDD505-2E9C-101B-9397-08002B2CF9AE}" pid="11" name="_dlc_policyId">
    <vt:lpwstr/>
  </property>
  <property fmtid="{D5CDD505-2E9C-101B-9397-08002B2CF9AE}" pid="12" name="MediaServiceImageTags">
    <vt:lpwstr/>
  </property>
  <property fmtid="{D5CDD505-2E9C-101B-9397-08002B2CF9AE}" pid="13" name="ContentTypeId">
    <vt:lpwstr>0x0101008E243C092EDBB34BBF8D32ECEC83EEC0</vt:lpwstr>
  </property>
  <property fmtid="{D5CDD505-2E9C-101B-9397-08002B2CF9AE}" pid="14" name="Subject Keywords">
    <vt:lpwstr>1;#Safety|d075e72a-cbc1-4c50-9732-ebef92371b5d;#2;#Air safety|90c9fad2-e337-48d7-a00b-51e04f4f78dd</vt:lpwstr>
  </property>
  <property fmtid="{D5CDD505-2E9C-101B-9397-08002B2CF9AE}" pid="15" name="ItemRetentionFormula">
    <vt:lpwstr/>
  </property>
  <property fmtid="{D5CDD505-2E9C-101B-9397-08002B2CF9AE}" pid="16" name="fileplanid">
    <vt:lpwstr>4;#04 Deliver the Unit's objectives|954cf193-6423-4137-9b07-8b4f402d8d43</vt:lpwstr>
  </property>
  <property fmtid="{D5CDD505-2E9C-101B-9397-08002B2CF9AE}" pid="17" name="Business Owner">
    <vt:lpwstr>3;#DSA|a0f2de34-d92b-4cce-b6df-6a352a29ef20</vt:lpwstr>
  </property>
  <property fmtid="{D5CDD505-2E9C-101B-9397-08002B2CF9AE}" pid="18" name="Subject_x0020_Category">
    <vt:lpwstr>5;#Safety environment and fire|01b1953d-ca29-4a11-a4da-b05a71b70365</vt:lpwstr>
  </property>
  <property fmtid="{D5CDD505-2E9C-101B-9397-08002B2CF9AE}" pid="19" name="Subject_x0020_Keywords">
    <vt:lpwstr>1;#Safety|d075e72a-cbc1-4c50-9732-ebef92371b5d;#2;#Air safety|90c9fad2-e337-48d7-a00b-51e04f4f78dd</vt:lpwstr>
  </property>
  <property fmtid="{D5CDD505-2E9C-101B-9397-08002B2CF9AE}" pid="20" name="Business_x0020_Owner">
    <vt:lpwstr>3;#DSA|a0f2de34-d92b-4cce-b6df-6a352a29ef20</vt:lpwstr>
  </property>
  <property fmtid="{D5CDD505-2E9C-101B-9397-08002B2CF9AE}" pid="21" name="Order">
    <vt:r8>547100</vt:r8>
  </property>
  <property fmtid="{D5CDD505-2E9C-101B-9397-08002B2CF9AE}" pid="22" name="xd_Signature">
    <vt:bool>false</vt:bool>
  </property>
  <property fmtid="{D5CDD505-2E9C-101B-9397-08002B2CF9AE}" pid="23" name="d67af1ddf1dc47979d20c0eae491b81b">
    <vt:lpwstr>04 Deliver the Unit's objectives|954cf193-6423-4137-9b07-8b4f402d8d43</vt:lpwstr>
  </property>
  <property fmtid="{D5CDD505-2E9C-101B-9397-08002B2CF9AE}" pid="24" name="xd_ProgID">
    <vt:lpwstr/>
  </property>
  <property fmtid="{D5CDD505-2E9C-101B-9397-08002B2CF9AE}" pid="25" name="n1f450bd0d644ca798bdc94626fdef4f">
    <vt:lpwstr>Safety|d075e72a-cbc1-4c50-9732-ebef92371b5d;Air safety|90c9fad2-e337-48d7-a00b-51e04f4f78dd</vt:lpwstr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m79e07ce3690491db9121a08429fad40">
    <vt:lpwstr>DSA|a0f2de34-d92b-4cce-b6df-6a352a29ef20</vt:lpwstr>
  </property>
  <property fmtid="{D5CDD505-2E9C-101B-9397-08002B2CF9AE}" pid="29" name="i71a74d1f9984201b479cc08077b6323">
    <vt:lpwstr>Safety environment and fire|01b1953d-ca29-4a11-a4da-b05a71b70365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UKProtectiveMarking">
    <vt:lpwstr>OFFICIAL</vt:lpwstr>
  </property>
</Properties>
</file>