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08E4" w14:textId="669C6632" w:rsidR="00866792" w:rsidRPr="00D0594B" w:rsidRDefault="00833EC1" w:rsidP="00D079F0">
      <w:pPr>
        <w:pStyle w:val="FreeText"/>
        <w:spacing w:before="0" w:after="0"/>
        <w:rPr>
          <w:b/>
          <w:bCs/>
          <w:sz w:val="22"/>
          <w:szCs w:val="22"/>
        </w:rPr>
      </w:pPr>
      <w:bookmarkStart w:id="0" w:name="_Int_ue0tvBIJ"/>
      <w:r w:rsidRPr="00D0594B">
        <w:rPr>
          <w:b/>
          <w:bCs/>
          <w:sz w:val="22"/>
          <w:szCs w:val="22"/>
        </w:rPr>
        <w:t>RA</w:t>
      </w:r>
      <w:bookmarkEnd w:id="0"/>
      <w:r w:rsidRPr="00D0594B">
        <w:rPr>
          <w:b/>
          <w:bCs/>
          <w:sz w:val="22"/>
          <w:szCs w:val="22"/>
        </w:rPr>
        <w:t xml:space="preserve"> 2335 Form </w:t>
      </w:r>
      <w:r w:rsidR="00850035" w:rsidRPr="00D0594B">
        <w:rPr>
          <w:b/>
          <w:bCs/>
          <w:sz w:val="22"/>
          <w:szCs w:val="22"/>
        </w:rPr>
        <w:t>7</w:t>
      </w:r>
      <w:r w:rsidRPr="00D0594B">
        <w:rPr>
          <w:b/>
          <w:bCs/>
          <w:sz w:val="22"/>
          <w:szCs w:val="22"/>
        </w:rPr>
        <w:t xml:space="preserve">: Foreign Military </w:t>
      </w:r>
      <w:r w:rsidR="00F36E41" w:rsidRPr="00D0594B">
        <w:rPr>
          <w:b/>
          <w:bCs/>
          <w:sz w:val="22"/>
          <w:szCs w:val="22"/>
        </w:rPr>
        <w:t xml:space="preserve">Parachute Display Team </w:t>
      </w:r>
      <w:r w:rsidRPr="00D0594B">
        <w:rPr>
          <w:b/>
          <w:bCs/>
          <w:sz w:val="22"/>
          <w:szCs w:val="22"/>
        </w:rPr>
        <w:t>Application</w:t>
      </w:r>
      <w:r w:rsidR="007B6D66" w:rsidRPr="00D0594B">
        <w:rPr>
          <w:b/>
          <w:bCs/>
          <w:sz w:val="22"/>
          <w:szCs w:val="22"/>
        </w:rPr>
        <w:t xml:space="preserve"> Form</w:t>
      </w:r>
    </w:p>
    <w:p w14:paraId="5A98FA90" w14:textId="77777777" w:rsidR="00AD5957" w:rsidRPr="00D0594B" w:rsidRDefault="00AD5957" w:rsidP="00AD5957">
      <w:pPr>
        <w:pStyle w:val="FreeText"/>
        <w:spacing w:before="0" w:after="0"/>
        <w:rPr>
          <w:b/>
          <w:sz w:val="22"/>
          <w:szCs w:val="22"/>
        </w:rPr>
      </w:pPr>
    </w:p>
    <w:p w14:paraId="24671594" w14:textId="50FB7A8B" w:rsidR="00866792" w:rsidRPr="00D0594B" w:rsidRDefault="00D66C78">
      <w:pPr>
        <w:pStyle w:val="FreeText"/>
        <w:spacing w:before="0" w:after="0"/>
        <w:rPr>
          <w:b/>
          <w:sz w:val="22"/>
          <w:szCs w:val="22"/>
        </w:rPr>
      </w:pPr>
      <w:r w:rsidRPr="00D0594B">
        <w:rPr>
          <w:b/>
          <w:sz w:val="22"/>
          <w:szCs w:val="22"/>
        </w:rPr>
        <w:t xml:space="preserve">Foreign Military </w:t>
      </w:r>
      <w:r w:rsidR="00F36E41" w:rsidRPr="00D0594B">
        <w:rPr>
          <w:b/>
          <w:sz w:val="22"/>
          <w:szCs w:val="22"/>
        </w:rPr>
        <w:t xml:space="preserve">Parachute </w:t>
      </w:r>
      <w:r w:rsidRPr="00D0594B">
        <w:rPr>
          <w:b/>
          <w:sz w:val="22"/>
          <w:szCs w:val="22"/>
        </w:rPr>
        <w:t xml:space="preserve">Display </w:t>
      </w:r>
      <w:r w:rsidR="00F36E41" w:rsidRPr="00D0594B">
        <w:rPr>
          <w:b/>
          <w:sz w:val="22"/>
          <w:szCs w:val="22"/>
        </w:rPr>
        <w:t>Teams</w:t>
      </w:r>
      <w:r w:rsidR="00665A47" w:rsidRPr="00D0594B">
        <w:rPr>
          <w:b/>
          <w:sz w:val="22"/>
          <w:szCs w:val="22"/>
        </w:rPr>
        <w:t xml:space="preserve"> (PDT)</w:t>
      </w:r>
      <w:r w:rsidRPr="00D0594B">
        <w:rPr>
          <w:b/>
          <w:sz w:val="22"/>
          <w:szCs w:val="22"/>
        </w:rPr>
        <w:t xml:space="preserve">, in the </w:t>
      </w:r>
      <w:r w:rsidR="00D83C95" w:rsidRPr="00D0594B">
        <w:rPr>
          <w:b/>
          <w:sz w:val="22"/>
          <w:szCs w:val="22"/>
        </w:rPr>
        <w:t>UK</w:t>
      </w:r>
    </w:p>
    <w:p w14:paraId="59582ED5" w14:textId="77777777" w:rsidR="00C7006E" w:rsidRPr="00D0594B" w:rsidRDefault="00C7006E" w:rsidP="00D079F0">
      <w:pPr>
        <w:pStyle w:val="FreeText"/>
        <w:spacing w:before="0" w:after="0"/>
        <w:rPr>
          <w:b/>
          <w:sz w:val="22"/>
          <w:szCs w:val="22"/>
        </w:rPr>
      </w:pPr>
    </w:p>
    <w:p w14:paraId="04245650" w14:textId="63191EF5" w:rsidR="00A5558F" w:rsidRPr="00D0594B" w:rsidRDefault="00FA7B99" w:rsidP="00AD5957">
      <w:pPr>
        <w:pStyle w:val="paragraph"/>
        <w:textAlignment w:val="baseline"/>
        <w:rPr>
          <w:rFonts w:ascii="Arial" w:hAnsi="Arial" w:cs="Arial"/>
          <w:bCs/>
          <w:sz w:val="22"/>
          <w:szCs w:val="22"/>
        </w:rPr>
      </w:pPr>
      <w:r w:rsidRPr="00D0594B">
        <w:rPr>
          <w:rStyle w:val="normaltextrun1"/>
          <w:rFonts w:ascii="Arial" w:hAnsi="Arial" w:cs="Arial"/>
          <w:bCs/>
          <w:sz w:val="22"/>
          <w:szCs w:val="22"/>
        </w:rPr>
        <w:t xml:space="preserve">The </w:t>
      </w:r>
      <w:r w:rsidR="00FE1C8A" w:rsidRPr="00D0594B">
        <w:rPr>
          <w:rStyle w:val="normaltextrun1"/>
          <w:rFonts w:ascii="Arial" w:hAnsi="Arial" w:cs="Arial"/>
          <w:bCs/>
          <w:sz w:val="22"/>
          <w:szCs w:val="22"/>
        </w:rPr>
        <w:t xml:space="preserve">Military Aviation Authority (MAA) is required to provide the Secretary of State for Defence with independent </w:t>
      </w:r>
      <w:r w:rsidR="007526E8" w:rsidRPr="00D0594B">
        <w:rPr>
          <w:rStyle w:val="normaltextrun1"/>
          <w:rFonts w:ascii="Arial" w:hAnsi="Arial" w:cs="Arial"/>
          <w:bCs/>
          <w:sz w:val="22"/>
          <w:szCs w:val="22"/>
        </w:rPr>
        <w:t>A</w:t>
      </w:r>
      <w:r w:rsidR="00FE1C8A" w:rsidRPr="00D0594B">
        <w:rPr>
          <w:rStyle w:val="normaltextrun1"/>
          <w:rFonts w:ascii="Arial" w:hAnsi="Arial" w:cs="Arial"/>
          <w:bCs/>
          <w:sz w:val="22"/>
          <w:szCs w:val="22"/>
        </w:rPr>
        <w:t>ssurance that Display activity over MOD-Occupied Property and</w:t>
      </w:r>
      <w:r w:rsidR="00EF34F5" w:rsidRPr="00D0594B">
        <w:rPr>
          <w:rStyle w:val="normaltextrun1"/>
          <w:rFonts w:ascii="Arial" w:hAnsi="Arial" w:cs="Arial"/>
          <w:bCs/>
          <w:sz w:val="22"/>
          <w:szCs w:val="22"/>
        </w:rPr>
        <w:t xml:space="preserve"> </w:t>
      </w:r>
      <w:r w:rsidR="00FE1C8A" w:rsidRPr="00D0594B">
        <w:rPr>
          <w:rStyle w:val="normaltextrun1"/>
          <w:rFonts w:ascii="Arial" w:hAnsi="Arial" w:cs="Arial"/>
          <w:bCs/>
          <w:sz w:val="22"/>
          <w:szCs w:val="22"/>
        </w:rPr>
        <w:t>/</w:t>
      </w:r>
      <w:r w:rsidR="00EF34F5" w:rsidRPr="00D0594B">
        <w:rPr>
          <w:rStyle w:val="normaltextrun1"/>
          <w:rFonts w:ascii="Arial" w:hAnsi="Arial" w:cs="Arial"/>
          <w:bCs/>
          <w:sz w:val="22"/>
          <w:szCs w:val="22"/>
        </w:rPr>
        <w:t xml:space="preserve"> </w:t>
      </w:r>
      <w:r w:rsidR="00FE1C8A" w:rsidRPr="00D0594B">
        <w:rPr>
          <w:rStyle w:val="normaltextrun1"/>
          <w:rFonts w:ascii="Arial" w:hAnsi="Arial" w:cs="Arial"/>
          <w:bCs/>
          <w:sz w:val="22"/>
          <w:szCs w:val="22"/>
        </w:rPr>
        <w:t xml:space="preserve">or involving military </w:t>
      </w:r>
      <w:r w:rsidR="00A25B3D" w:rsidRPr="00D0594B">
        <w:rPr>
          <w:rStyle w:val="normaltextrun1"/>
          <w:rFonts w:ascii="Arial" w:hAnsi="Arial" w:cs="Arial"/>
          <w:bCs/>
          <w:sz w:val="22"/>
          <w:szCs w:val="22"/>
        </w:rPr>
        <w:t>parachute displays</w:t>
      </w:r>
      <w:r w:rsidR="00FE1C8A" w:rsidRPr="00D0594B">
        <w:rPr>
          <w:rStyle w:val="normaltextrun1"/>
          <w:rFonts w:ascii="Arial" w:hAnsi="Arial" w:cs="Arial"/>
          <w:bCs/>
          <w:sz w:val="22"/>
          <w:szCs w:val="22"/>
        </w:rPr>
        <w:t xml:space="preserve"> is conducted safely and in accordance with </w:t>
      </w:r>
      <w:r w:rsidR="00FE1C8A" w:rsidRPr="00D0594B">
        <w:rPr>
          <w:rFonts w:ascii="Arial" w:hAnsi="Arial" w:cs="Arial"/>
          <w:bCs/>
          <w:sz w:val="22"/>
          <w:szCs w:val="22"/>
        </w:rPr>
        <w:t>the relevant regulatory publications</w:t>
      </w:r>
      <w:r w:rsidRPr="00D0594B">
        <w:rPr>
          <w:rFonts w:ascii="Arial" w:hAnsi="Arial" w:cs="Arial"/>
          <w:bCs/>
          <w:sz w:val="22"/>
          <w:szCs w:val="22"/>
        </w:rPr>
        <w:t xml:space="preserve">. </w:t>
      </w:r>
      <w:r w:rsidR="00FE1C8A" w:rsidRPr="00D0594B">
        <w:rPr>
          <w:rFonts w:ascii="Arial" w:hAnsi="Arial" w:cs="Arial"/>
          <w:sz w:val="22"/>
          <w:szCs w:val="22"/>
        </w:rPr>
        <w:t xml:space="preserve">The MAA is responsible for the </w:t>
      </w:r>
      <w:r w:rsidR="00DC236A" w:rsidRPr="00D0594B">
        <w:rPr>
          <w:rFonts w:ascii="Arial" w:hAnsi="Arial" w:cs="Arial"/>
          <w:sz w:val="22"/>
          <w:szCs w:val="22"/>
        </w:rPr>
        <w:t>approv</w:t>
      </w:r>
      <w:r w:rsidR="00FE1C8A" w:rsidRPr="00D0594B">
        <w:rPr>
          <w:rFonts w:ascii="Arial" w:hAnsi="Arial" w:cs="Arial"/>
          <w:sz w:val="22"/>
          <w:szCs w:val="22"/>
        </w:rPr>
        <w:t>al of</w:t>
      </w:r>
      <w:r w:rsidR="00DC236A" w:rsidRPr="00D0594B">
        <w:rPr>
          <w:rFonts w:ascii="Arial" w:hAnsi="Arial" w:cs="Arial"/>
          <w:sz w:val="22"/>
          <w:szCs w:val="22"/>
        </w:rPr>
        <w:t xml:space="preserve"> all foreign military</w:t>
      </w:r>
      <w:r w:rsidR="00984483" w:rsidRPr="00D0594B">
        <w:rPr>
          <w:rFonts w:ascii="Arial" w:hAnsi="Arial" w:cs="Arial"/>
          <w:sz w:val="22"/>
          <w:szCs w:val="22"/>
        </w:rPr>
        <w:t xml:space="preserve"> </w:t>
      </w:r>
      <w:r w:rsidR="0077275D" w:rsidRPr="00D0594B">
        <w:rPr>
          <w:rFonts w:ascii="Arial" w:hAnsi="Arial" w:cs="Arial"/>
          <w:sz w:val="22"/>
          <w:szCs w:val="22"/>
        </w:rPr>
        <w:t>PDT</w:t>
      </w:r>
      <w:r w:rsidR="00DC236A" w:rsidRPr="00D0594B">
        <w:rPr>
          <w:rFonts w:ascii="Arial" w:hAnsi="Arial" w:cs="Arial"/>
          <w:sz w:val="22"/>
          <w:szCs w:val="22"/>
        </w:rPr>
        <w:t xml:space="preserve"> </w:t>
      </w:r>
      <w:r w:rsidR="004939C9" w:rsidRPr="00D0594B">
        <w:rPr>
          <w:rFonts w:ascii="Arial" w:hAnsi="Arial" w:cs="Arial"/>
          <w:sz w:val="22"/>
          <w:szCs w:val="22"/>
        </w:rPr>
        <w:t xml:space="preserve">conducting </w:t>
      </w:r>
      <w:r w:rsidR="00253864" w:rsidRPr="00D0594B">
        <w:rPr>
          <w:rFonts w:ascii="Arial" w:hAnsi="Arial" w:cs="Arial"/>
          <w:sz w:val="22"/>
          <w:szCs w:val="22"/>
        </w:rPr>
        <w:t>Display</w:t>
      </w:r>
      <w:r w:rsidR="004939C9" w:rsidRPr="00D0594B">
        <w:rPr>
          <w:rFonts w:ascii="Arial" w:hAnsi="Arial" w:cs="Arial"/>
          <w:sz w:val="22"/>
          <w:szCs w:val="22"/>
        </w:rPr>
        <w:t>s</w:t>
      </w:r>
      <w:r w:rsidR="00253864" w:rsidRPr="00D0594B">
        <w:rPr>
          <w:rFonts w:ascii="Arial" w:hAnsi="Arial" w:cs="Arial"/>
          <w:sz w:val="22"/>
          <w:szCs w:val="22"/>
        </w:rPr>
        <w:t xml:space="preserve"> </w:t>
      </w:r>
      <w:r w:rsidR="004274F0" w:rsidRPr="00D0594B">
        <w:rPr>
          <w:rFonts w:ascii="Arial" w:hAnsi="Arial" w:cs="Arial"/>
          <w:sz w:val="22"/>
          <w:szCs w:val="22"/>
        </w:rPr>
        <w:t xml:space="preserve">in the </w:t>
      </w:r>
      <w:bookmarkStart w:id="1" w:name="_Int_LMTzEbpq"/>
      <w:r w:rsidR="004274F0" w:rsidRPr="00D0594B">
        <w:rPr>
          <w:rFonts w:ascii="Arial" w:hAnsi="Arial" w:cs="Arial"/>
          <w:sz w:val="22"/>
          <w:szCs w:val="22"/>
        </w:rPr>
        <w:t>UK</w:t>
      </w:r>
      <w:bookmarkEnd w:id="1"/>
      <w:r w:rsidR="004274F0" w:rsidRPr="00D0594B">
        <w:rPr>
          <w:rFonts w:ascii="Arial" w:hAnsi="Arial" w:cs="Arial"/>
          <w:sz w:val="22"/>
          <w:szCs w:val="22"/>
        </w:rPr>
        <w:t>.</w:t>
      </w:r>
      <w:r w:rsidR="00CA6802" w:rsidRPr="00D0594B">
        <w:rPr>
          <w:rFonts w:ascii="Arial" w:hAnsi="Arial" w:cs="Arial"/>
          <w:sz w:val="22"/>
          <w:szCs w:val="22"/>
        </w:rPr>
        <w:t xml:space="preserve"> </w:t>
      </w:r>
      <w:r w:rsidR="00DC236A" w:rsidRPr="00D0594B">
        <w:rPr>
          <w:rFonts w:ascii="Arial" w:hAnsi="Arial" w:cs="Arial"/>
          <w:sz w:val="22"/>
          <w:szCs w:val="22"/>
        </w:rPr>
        <w:t xml:space="preserve">The MAA approves </w:t>
      </w:r>
      <w:r w:rsidR="00D14DFF" w:rsidRPr="00D0594B">
        <w:rPr>
          <w:rFonts w:ascii="Arial" w:hAnsi="Arial" w:cs="Arial"/>
          <w:sz w:val="22"/>
          <w:szCs w:val="22"/>
        </w:rPr>
        <w:t xml:space="preserve">foreign military </w:t>
      </w:r>
      <w:r w:rsidR="00665A47" w:rsidRPr="00D0594B">
        <w:rPr>
          <w:rFonts w:ascii="Arial" w:hAnsi="Arial" w:cs="Arial"/>
          <w:sz w:val="22"/>
          <w:szCs w:val="22"/>
        </w:rPr>
        <w:t>PDT</w:t>
      </w:r>
      <w:r w:rsidR="00C7006E" w:rsidRPr="00D0594B">
        <w:rPr>
          <w:rFonts w:ascii="Arial" w:hAnsi="Arial" w:cs="Arial"/>
          <w:sz w:val="22"/>
          <w:szCs w:val="22"/>
        </w:rPr>
        <w:t xml:space="preserve"> </w:t>
      </w:r>
      <w:r w:rsidR="00DC236A" w:rsidRPr="00D0594B">
        <w:rPr>
          <w:rFonts w:ascii="Arial" w:hAnsi="Arial" w:cs="Arial"/>
          <w:sz w:val="22"/>
          <w:szCs w:val="22"/>
        </w:rPr>
        <w:t xml:space="preserve">based on their </w:t>
      </w:r>
      <w:r w:rsidR="00FE1C8A" w:rsidRPr="00D0594B">
        <w:rPr>
          <w:rFonts w:ascii="Arial" w:hAnsi="Arial" w:cs="Arial"/>
          <w:sz w:val="22"/>
          <w:szCs w:val="22"/>
        </w:rPr>
        <w:t xml:space="preserve">competence and </w:t>
      </w:r>
      <w:r w:rsidR="00DC236A" w:rsidRPr="00D0594B">
        <w:rPr>
          <w:rFonts w:ascii="Arial" w:hAnsi="Arial" w:cs="Arial"/>
          <w:sz w:val="22"/>
          <w:szCs w:val="22"/>
        </w:rPr>
        <w:t xml:space="preserve">compliance with UK </w:t>
      </w:r>
      <w:r w:rsidR="007526E8" w:rsidRPr="00D0594B">
        <w:rPr>
          <w:rFonts w:ascii="Arial" w:hAnsi="Arial" w:cs="Arial"/>
          <w:sz w:val="22"/>
          <w:szCs w:val="22"/>
        </w:rPr>
        <w:t>R</w:t>
      </w:r>
      <w:r w:rsidR="00DC236A" w:rsidRPr="00D0594B">
        <w:rPr>
          <w:rFonts w:ascii="Arial" w:hAnsi="Arial" w:cs="Arial"/>
          <w:sz w:val="22"/>
          <w:szCs w:val="22"/>
        </w:rPr>
        <w:t>egulations</w:t>
      </w:r>
      <w:r w:rsidR="007B6D66" w:rsidRPr="00D0594B">
        <w:rPr>
          <w:rFonts w:ascii="Arial" w:hAnsi="Arial" w:cs="Arial"/>
          <w:sz w:val="22"/>
          <w:szCs w:val="22"/>
        </w:rPr>
        <w:t xml:space="preserve"> and standards</w:t>
      </w:r>
      <w:r w:rsidR="00DC236A" w:rsidRPr="00D0594B">
        <w:rPr>
          <w:rFonts w:ascii="Arial" w:hAnsi="Arial" w:cs="Arial"/>
          <w:sz w:val="22"/>
          <w:szCs w:val="22"/>
        </w:rPr>
        <w:t xml:space="preserve">; MAA </w:t>
      </w:r>
      <w:r w:rsidR="007526E8" w:rsidRPr="00D0594B">
        <w:rPr>
          <w:rFonts w:ascii="Arial" w:hAnsi="Arial" w:cs="Arial"/>
          <w:sz w:val="22"/>
          <w:szCs w:val="22"/>
        </w:rPr>
        <w:t>A</w:t>
      </w:r>
      <w:r w:rsidR="00DC236A" w:rsidRPr="00D0594B">
        <w:rPr>
          <w:rFonts w:ascii="Arial" w:hAnsi="Arial" w:cs="Arial"/>
          <w:sz w:val="22"/>
          <w:szCs w:val="22"/>
        </w:rPr>
        <w:t xml:space="preserve">pproval does not </w:t>
      </w:r>
      <w:r w:rsidR="00E07AF1" w:rsidRPr="00D0594B">
        <w:rPr>
          <w:rFonts w:ascii="Arial" w:hAnsi="Arial" w:cs="Arial"/>
          <w:sz w:val="22"/>
          <w:szCs w:val="22"/>
        </w:rPr>
        <w:t xml:space="preserve">relinquish </w:t>
      </w:r>
      <w:r w:rsidR="00061AB1" w:rsidRPr="00D0594B">
        <w:rPr>
          <w:rFonts w:ascii="Arial" w:hAnsi="Arial" w:cs="Arial"/>
          <w:sz w:val="22"/>
          <w:szCs w:val="22"/>
        </w:rPr>
        <w:t xml:space="preserve">the </w:t>
      </w:r>
      <w:r w:rsidR="00A75692">
        <w:rPr>
          <w:rFonts w:ascii="Arial" w:hAnsi="Arial" w:cs="Arial"/>
          <w:sz w:val="22"/>
          <w:szCs w:val="22"/>
        </w:rPr>
        <w:t>Head of Establishment (</w:t>
      </w:r>
      <w:r w:rsidR="0077275D" w:rsidRPr="00D0594B">
        <w:rPr>
          <w:rFonts w:ascii="Arial" w:hAnsi="Arial" w:cs="Arial"/>
          <w:sz w:val="22"/>
          <w:szCs w:val="22"/>
        </w:rPr>
        <w:t>HoE</w:t>
      </w:r>
      <w:r w:rsidR="00A75692">
        <w:rPr>
          <w:rFonts w:ascii="Arial" w:hAnsi="Arial" w:cs="Arial"/>
          <w:sz w:val="22"/>
          <w:szCs w:val="22"/>
        </w:rPr>
        <w:t>)</w:t>
      </w:r>
      <w:r w:rsidR="0077275D" w:rsidRPr="00D0594B">
        <w:rPr>
          <w:rFonts w:ascii="Arial" w:hAnsi="Arial" w:cs="Arial"/>
          <w:sz w:val="22"/>
          <w:szCs w:val="22"/>
        </w:rPr>
        <w:t xml:space="preserve">, </w:t>
      </w:r>
      <w:r w:rsidR="00DC236A" w:rsidRPr="00D0594B">
        <w:rPr>
          <w:rFonts w:ascii="Arial" w:hAnsi="Arial" w:cs="Arial"/>
          <w:sz w:val="22"/>
          <w:szCs w:val="22"/>
        </w:rPr>
        <w:t>F</w:t>
      </w:r>
      <w:r w:rsidR="007B6D66" w:rsidRPr="00D0594B">
        <w:rPr>
          <w:rFonts w:ascii="Arial" w:hAnsi="Arial" w:cs="Arial"/>
          <w:sz w:val="22"/>
          <w:szCs w:val="22"/>
        </w:rPr>
        <w:t>lying Display Director</w:t>
      </w:r>
      <w:r w:rsidR="00DC236A" w:rsidRPr="00D0594B">
        <w:rPr>
          <w:rFonts w:ascii="Arial" w:hAnsi="Arial" w:cs="Arial"/>
          <w:sz w:val="22"/>
          <w:szCs w:val="22"/>
        </w:rPr>
        <w:t xml:space="preserve"> </w:t>
      </w:r>
      <w:r w:rsidR="007B6D66" w:rsidRPr="00D0594B">
        <w:rPr>
          <w:rFonts w:ascii="Arial" w:hAnsi="Arial" w:cs="Arial"/>
          <w:sz w:val="22"/>
          <w:szCs w:val="22"/>
        </w:rPr>
        <w:t>(FDD)</w:t>
      </w:r>
      <w:r w:rsidR="00D14DFF" w:rsidRPr="00D0594B">
        <w:rPr>
          <w:rFonts w:ascii="Arial" w:hAnsi="Arial" w:cs="Arial"/>
          <w:sz w:val="22"/>
          <w:szCs w:val="22"/>
        </w:rPr>
        <w:t xml:space="preserve"> o</w:t>
      </w:r>
      <w:r w:rsidR="00E50100" w:rsidRPr="00D0594B">
        <w:rPr>
          <w:rFonts w:ascii="Arial" w:hAnsi="Arial" w:cs="Arial"/>
          <w:sz w:val="22"/>
          <w:szCs w:val="22"/>
        </w:rPr>
        <w:t>r</w:t>
      </w:r>
      <w:r w:rsidR="00D14DFF" w:rsidRPr="00D0594B">
        <w:rPr>
          <w:rFonts w:ascii="Arial" w:hAnsi="Arial" w:cs="Arial"/>
          <w:sz w:val="22"/>
          <w:szCs w:val="22"/>
        </w:rPr>
        <w:t xml:space="preserve"> Event </w:t>
      </w:r>
      <w:proofErr w:type="spellStart"/>
      <w:r w:rsidR="00D14DFF" w:rsidRPr="00D0594B">
        <w:rPr>
          <w:rFonts w:ascii="Arial" w:hAnsi="Arial" w:cs="Arial"/>
          <w:sz w:val="22"/>
          <w:szCs w:val="22"/>
        </w:rPr>
        <w:t>Organisor</w:t>
      </w:r>
      <w:proofErr w:type="spellEnd"/>
      <w:r w:rsidR="005100C3" w:rsidRPr="00D0594B">
        <w:rPr>
          <w:rFonts w:ascii="Arial" w:hAnsi="Arial" w:cs="Arial"/>
          <w:sz w:val="22"/>
          <w:szCs w:val="22"/>
        </w:rPr>
        <w:t xml:space="preserve"> </w:t>
      </w:r>
      <w:r w:rsidR="00D14DFF" w:rsidRPr="00D0594B">
        <w:rPr>
          <w:rFonts w:ascii="Arial" w:hAnsi="Arial" w:cs="Arial"/>
          <w:sz w:val="22"/>
          <w:szCs w:val="22"/>
        </w:rPr>
        <w:t>(EO)</w:t>
      </w:r>
      <w:r w:rsidR="007B6D66" w:rsidRPr="00D0594B">
        <w:rPr>
          <w:rFonts w:ascii="Arial" w:hAnsi="Arial" w:cs="Arial"/>
          <w:sz w:val="22"/>
          <w:szCs w:val="22"/>
        </w:rPr>
        <w:t xml:space="preserve"> </w:t>
      </w:r>
      <w:r w:rsidR="00E07AF1" w:rsidRPr="00D0594B">
        <w:rPr>
          <w:rFonts w:ascii="Arial" w:hAnsi="Arial" w:cs="Arial"/>
          <w:sz w:val="22"/>
          <w:szCs w:val="22"/>
        </w:rPr>
        <w:t xml:space="preserve">from </w:t>
      </w:r>
      <w:r w:rsidR="00DC236A" w:rsidRPr="00D0594B">
        <w:rPr>
          <w:rFonts w:ascii="Arial" w:hAnsi="Arial" w:cs="Arial"/>
          <w:sz w:val="22"/>
          <w:szCs w:val="22"/>
        </w:rPr>
        <w:t>decid</w:t>
      </w:r>
      <w:r w:rsidR="00FE1C8A" w:rsidRPr="00D0594B">
        <w:rPr>
          <w:rFonts w:ascii="Arial" w:hAnsi="Arial" w:cs="Arial"/>
          <w:sz w:val="22"/>
          <w:szCs w:val="22"/>
        </w:rPr>
        <w:t>ing</w:t>
      </w:r>
      <w:r w:rsidR="00DC236A" w:rsidRPr="00D0594B">
        <w:rPr>
          <w:rFonts w:ascii="Arial" w:hAnsi="Arial" w:cs="Arial"/>
          <w:sz w:val="22"/>
          <w:szCs w:val="22"/>
        </w:rPr>
        <w:t xml:space="preserve"> whether a</w:t>
      </w:r>
      <w:r w:rsidR="00FE1C8A" w:rsidRPr="00D0594B">
        <w:rPr>
          <w:rFonts w:ascii="Arial" w:hAnsi="Arial" w:cs="Arial"/>
          <w:sz w:val="22"/>
          <w:szCs w:val="22"/>
        </w:rPr>
        <w:t xml:space="preserve"> </w:t>
      </w:r>
      <w:r w:rsidR="00851733" w:rsidRPr="00D0594B">
        <w:rPr>
          <w:rFonts w:ascii="Arial" w:hAnsi="Arial" w:cs="Arial"/>
          <w:sz w:val="22"/>
          <w:szCs w:val="22"/>
        </w:rPr>
        <w:t>PDT</w:t>
      </w:r>
      <w:r w:rsidR="00696E4B" w:rsidRPr="00D0594B">
        <w:rPr>
          <w:rFonts w:ascii="Arial" w:hAnsi="Arial" w:cs="Arial"/>
          <w:sz w:val="22"/>
          <w:szCs w:val="22"/>
        </w:rPr>
        <w:t xml:space="preserve"> </w:t>
      </w:r>
      <w:r w:rsidR="00DC236A" w:rsidRPr="00D0594B">
        <w:rPr>
          <w:rFonts w:ascii="Arial" w:hAnsi="Arial" w:cs="Arial"/>
          <w:sz w:val="22"/>
          <w:szCs w:val="22"/>
        </w:rPr>
        <w:t>is</w:t>
      </w:r>
      <w:r w:rsidR="00A568FB" w:rsidRPr="00D0594B">
        <w:rPr>
          <w:rFonts w:ascii="Arial" w:hAnsi="Arial" w:cs="Arial"/>
          <w:sz w:val="22"/>
          <w:szCs w:val="22"/>
        </w:rPr>
        <w:t xml:space="preserve"> suitable </w:t>
      </w:r>
      <w:r w:rsidR="007B6D66" w:rsidRPr="00D0594B">
        <w:rPr>
          <w:rFonts w:ascii="Arial" w:hAnsi="Arial" w:cs="Arial"/>
          <w:sz w:val="22"/>
          <w:szCs w:val="22"/>
        </w:rPr>
        <w:t xml:space="preserve">to </w:t>
      </w:r>
      <w:r w:rsidR="00E07AF1" w:rsidRPr="00D0594B">
        <w:rPr>
          <w:rFonts w:ascii="Arial" w:hAnsi="Arial" w:cs="Arial"/>
          <w:sz w:val="22"/>
          <w:szCs w:val="22"/>
        </w:rPr>
        <w:t xml:space="preserve">display </w:t>
      </w:r>
      <w:r w:rsidR="007B6D66" w:rsidRPr="00D0594B">
        <w:rPr>
          <w:rFonts w:ascii="Arial" w:hAnsi="Arial" w:cs="Arial"/>
          <w:sz w:val="22"/>
          <w:szCs w:val="22"/>
        </w:rPr>
        <w:t xml:space="preserve">at </w:t>
      </w:r>
      <w:r w:rsidR="00A568FB" w:rsidRPr="00D0594B">
        <w:rPr>
          <w:rFonts w:ascii="Arial" w:hAnsi="Arial" w:cs="Arial"/>
          <w:sz w:val="22"/>
          <w:szCs w:val="22"/>
        </w:rPr>
        <w:t xml:space="preserve">their </w:t>
      </w:r>
      <w:proofErr w:type="gramStart"/>
      <w:r w:rsidR="00253864" w:rsidRPr="00D0594B">
        <w:rPr>
          <w:rFonts w:ascii="Arial" w:hAnsi="Arial" w:cs="Arial"/>
          <w:sz w:val="22"/>
          <w:szCs w:val="22"/>
        </w:rPr>
        <w:t xml:space="preserve">particular </w:t>
      </w:r>
      <w:r w:rsidR="00A568FB" w:rsidRPr="00D0594B">
        <w:rPr>
          <w:rFonts w:ascii="Arial" w:hAnsi="Arial" w:cs="Arial"/>
          <w:sz w:val="22"/>
          <w:szCs w:val="22"/>
        </w:rPr>
        <w:t>event</w:t>
      </w:r>
      <w:proofErr w:type="gramEnd"/>
      <w:r w:rsidR="00A568FB" w:rsidRPr="00D0594B">
        <w:rPr>
          <w:rFonts w:ascii="Arial" w:hAnsi="Arial" w:cs="Arial"/>
          <w:sz w:val="22"/>
          <w:szCs w:val="22"/>
        </w:rPr>
        <w:t>.</w:t>
      </w:r>
      <w:r w:rsidR="001F6808" w:rsidRPr="00D0594B">
        <w:rPr>
          <w:rFonts w:ascii="Arial" w:hAnsi="Arial" w:cs="Arial"/>
          <w:sz w:val="22"/>
          <w:szCs w:val="22"/>
        </w:rPr>
        <w:t xml:space="preserve"> </w:t>
      </w:r>
      <w:r w:rsidR="001F6808" w:rsidRPr="00D0594B">
        <w:rPr>
          <w:rFonts w:ascii="Arial" w:hAnsi="Arial" w:cs="Arial"/>
          <w:b/>
          <w:sz w:val="22"/>
          <w:szCs w:val="22"/>
        </w:rPr>
        <w:t>Further guidance is provided in RA</w:t>
      </w:r>
      <w:r w:rsidR="007E3D53">
        <w:rPr>
          <w:rFonts w:ascii="Arial" w:hAnsi="Arial" w:cs="Arial"/>
          <w:b/>
          <w:sz w:val="22"/>
          <w:szCs w:val="22"/>
        </w:rPr>
        <w:t> </w:t>
      </w:r>
      <w:r w:rsidR="001F6808" w:rsidRPr="00D0594B">
        <w:rPr>
          <w:rFonts w:ascii="Arial" w:hAnsi="Arial" w:cs="Arial"/>
          <w:b/>
          <w:sz w:val="22"/>
          <w:szCs w:val="22"/>
        </w:rPr>
        <w:t>2335</w:t>
      </w:r>
      <w:r w:rsidR="00A75692">
        <w:rPr>
          <w:rFonts w:ascii="Arial" w:hAnsi="Arial" w:cs="Arial"/>
          <w:b/>
          <w:sz w:val="22"/>
          <w:szCs w:val="22"/>
        </w:rPr>
        <w:t xml:space="preserve"> - </w:t>
      </w:r>
      <w:r w:rsidR="00A75692" w:rsidRPr="00A75692">
        <w:rPr>
          <w:rFonts w:ascii="Arial" w:hAnsi="Arial" w:cs="Arial"/>
          <w:b/>
          <w:sz w:val="22"/>
          <w:szCs w:val="22"/>
        </w:rPr>
        <w:t>Flying Displays, Display Flying, Display Parachuting, Role Demonstrations and Flypasts</w:t>
      </w:r>
      <w:r w:rsidR="001F6808" w:rsidRPr="00D0594B">
        <w:rPr>
          <w:rFonts w:ascii="Arial" w:hAnsi="Arial" w:cs="Arial"/>
          <w:b/>
          <w:sz w:val="22"/>
          <w:szCs w:val="22"/>
        </w:rPr>
        <w:t>.</w:t>
      </w:r>
    </w:p>
    <w:p w14:paraId="60F7E3CE" w14:textId="77777777" w:rsidR="001F6808" w:rsidRPr="00D0594B" w:rsidRDefault="001F6808" w:rsidP="00D079F0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010FEB8C" w14:textId="3AB2B927" w:rsidR="00D3073E" w:rsidRPr="00D0594B" w:rsidRDefault="00FA7B99" w:rsidP="00D079F0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D0594B">
        <w:rPr>
          <w:rStyle w:val="normaltextrun1"/>
          <w:bCs/>
          <w:sz w:val="22"/>
          <w:szCs w:val="22"/>
        </w:rPr>
        <w:t>In Accordance with RA</w:t>
      </w:r>
      <w:r w:rsidR="007E3D53">
        <w:rPr>
          <w:rStyle w:val="normaltextrun1"/>
          <w:bCs/>
          <w:sz w:val="22"/>
          <w:szCs w:val="22"/>
        </w:rPr>
        <w:t xml:space="preserve"> </w:t>
      </w:r>
      <w:r w:rsidRPr="00D0594B">
        <w:rPr>
          <w:rStyle w:val="normaltextrun1"/>
          <w:bCs/>
          <w:sz w:val="22"/>
          <w:szCs w:val="22"/>
        </w:rPr>
        <w:t xml:space="preserve">2335, </w:t>
      </w:r>
      <w:proofErr w:type="spellStart"/>
      <w:r w:rsidR="00E73F58" w:rsidRPr="00BE65AE">
        <w:rPr>
          <w:rStyle w:val="normaltextrun1"/>
          <w:bCs/>
          <w:sz w:val="22"/>
          <w:szCs w:val="22"/>
        </w:rPr>
        <w:t>paragaph</w:t>
      </w:r>
      <w:proofErr w:type="spellEnd"/>
      <w:r w:rsidR="00E73F58" w:rsidRPr="00BE65AE">
        <w:rPr>
          <w:rStyle w:val="normaltextrun1"/>
          <w:bCs/>
          <w:sz w:val="22"/>
          <w:szCs w:val="22"/>
        </w:rPr>
        <w:t xml:space="preserve"> </w:t>
      </w:r>
      <w:r w:rsidR="00BB0D60" w:rsidRPr="00BE65AE">
        <w:rPr>
          <w:rStyle w:val="normaltextrun1"/>
          <w:bCs/>
          <w:sz w:val="22"/>
          <w:szCs w:val="22"/>
        </w:rPr>
        <w:t>44</w:t>
      </w:r>
      <w:r w:rsidR="0064089A" w:rsidRPr="00BE65AE">
        <w:rPr>
          <w:rStyle w:val="normaltextrun1"/>
          <w:bCs/>
          <w:sz w:val="22"/>
          <w:szCs w:val="22"/>
        </w:rPr>
        <w:t>.</w:t>
      </w:r>
      <w:r w:rsidR="00D0594B" w:rsidRPr="00BE65AE">
        <w:rPr>
          <w:rStyle w:val="normaltextrun1"/>
          <w:bCs/>
          <w:sz w:val="22"/>
          <w:szCs w:val="22"/>
        </w:rPr>
        <w:t>l</w:t>
      </w:r>
      <w:r w:rsidRPr="00D0594B">
        <w:rPr>
          <w:rStyle w:val="normaltextrun1"/>
          <w:bCs/>
          <w:sz w:val="22"/>
          <w:szCs w:val="22"/>
        </w:rPr>
        <w:t xml:space="preserve">, </w:t>
      </w:r>
      <w:r w:rsidR="00E07AF1" w:rsidRPr="00D0594B">
        <w:rPr>
          <w:sz w:val="22"/>
          <w:szCs w:val="22"/>
        </w:rPr>
        <w:t xml:space="preserve">RA 2335 Form </w:t>
      </w:r>
      <w:r w:rsidR="00A9675C" w:rsidRPr="00D0594B">
        <w:rPr>
          <w:sz w:val="22"/>
          <w:szCs w:val="22"/>
        </w:rPr>
        <w:t>7</w:t>
      </w:r>
      <w:r w:rsidR="00E07AF1" w:rsidRPr="00D0594B">
        <w:rPr>
          <w:sz w:val="22"/>
          <w:szCs w:val="22"/>
        </w:rPr>
        <w:t xml:space="preserve">: </w:t>
      </w:r>
      <w:r w:rsidR="00C2305E" w:rsidRPr="00D0594B">
        <w:rPr>
          <w:sz w:val="22"/>
          <w:szCs w:val="22"/>
        </w:rPr>
        <w:t xml:space="preserve">A </w:t>
      </w:r>
      <w:r w:rsidR="0013293E" w:rsidRPr="00D0594B">
        <w:rPr>
          <w:sz w:val="22"/>
          <w:szCs w:val="22"/>
        </w:rPr>
        <w:t xml:space="preserve">signed </w:t>
      </w:r>
      <w:r w:rsidR="00E07AF1" w:rsidRPr="00D0594B">
        <w:rPr>
          <w:sz w:val="22"/>
          <w:szCs w:val="22"/>
        </w:rPr>
        <w:t>Foreign Military</w:t>
      </w:r>
      <w:r w:rsidR="00DF6682" w:rsidRPr="00D0594B">
        <w:rPr>
          <w:sz w:val="22"/>
          <w:szCs w:val="22"/>
        </w:rPr>
        <w:t xml:space="preserve"> </w:t>
      </w:r>
      <w:r w:rsidR="00851733" w:rsidRPr="00D0594B">
        <w:rPr>
          <w:sz w:val="22"/>
          <w:szCs w:val="22"/>
        </w:rPr>
        <w:t>PDT</w:t>
      </w:r>
      <w:r w:rsidR="00634842" w:rsidRPr="00D0594B">
        <w:rPr>
          <w:sz w:val="22"/>
          <w:szCs w:val="22"/>
        </w:rPr>
        <w:t xml:space="preserve"> </w:t>
      </w:r>
      <w:r w:rsidR="00E07AF1" w:rsidRPr="00D0594B">
        <w:rPr>
          <w:sz w:val="22"/>
          <w:szCs w:val="22"/>
        </w:rPr>
        <w:t xml:space="preserve">Application </w:t>
      </w:r>
      <w:r w:rsidR="00FE1C8A" w:rsidRPr="00D0594B">
        <w:rPr>
          <w:sz w:val="22"/>
          <w:szCs w:val="22"/>
        </w:rPr>
        <w:t xml:space="preserve">Form </w:t>
      </w:r>
      <w:proofErr w:type="gramStart"/>
      <w:r w:rsidR="00C2305E" w:rsidRPr="00D0594B">
        <w:rPr>
          <w:b/>
          <w:bCs/>
          <w:sz w:val="22"/>
          <w:szCs w:val="22"/>
        </w:rPr>
        <w:t>should</w:t>
      </w:r>
      <w:r w:rsidR="00D3073E" w:rsidRPr="00D0594B">
        <w:rPr>
          <w:sz w:val="22"/>
          <w:szCs w:val="22"/>
        </w:rPr>
        <w:t xml:space="preserve"> to</w:t>
      </w:r>
      <w:proofErr w:type="gramEnd"/>
      <w:r w:rsidR="00D3073E" w:rsidRPr="00D0594B">
        <w:rPr>
          <w:sz w:val="22"/>
          <w:szCs w:val="22"/>
        </w:rPr>
        <w:t xml:space="preserve"> be submitted </w:t>
      </w:r>
      <w:r w:rsidR="0099695B" w:rsidRPr="00D0594B">
        <w:rPr>
          <w:sz w:val="22"/>
          <w:szCs w:val="22"/>
        </w:rPr>
        <w:t xml:space="preserve">to the MAA </w:t>
      </w:r>
      <w:r w:rsidR="00D3073E" w:rsidRPr="00D0594B">
        <w:rPr>
          <w:sz w:val="22"/>
          <w:szCs w:val="22"/>
        </w:rPr>
        <w:t xml:space="preserve">by the </w:t>
      </w:r>
      <w:r w:rsidR="005100C3" w:rsidRPr="00D0594B">
        <w:rPr>
          <w:sz w:val="22"/>
          <w:szCs w:val="22"/>
        </w:rPr>
        <w:t xml:space="preserve">HoE, </w:t>
      </w:r>
      <w:r w:rsidR="00FE1C8A" w:rsidRPr="00D0594B">
        <w:rPr>
          <w:sz w:val="22"/>
          <w:szCs w:val="22"/>
        </w:rPr>
        <w:t>FDD</w:t>
      </w:r>
      <w:r w:rsidR="005100C3" w:rsidRPr="00D0594B">
        <w:rPr>
          <w:sz w:val="22"/>
          <w:szCs w:val="22"/>
        </w:rPr>
        <w:t xml:space="preserve"> or </w:t>
      </w:r>
      <w:r w:rsidR="00C7627B" w:rsidRPr="00D0594B">
        <w:rPr>
          <w:sz w:val="22"/>
          <w:szCs w:val="22"/>
        </w:rPr>
        <w:t xml:space="preserve">EO </w:t>
      </w:r>
      <w:r w:rsidR="00A568FB" w:rsidRPr="00D0594B">
        <w:rPr>
          <w:sz w:val="22"/>
          <w:szCs w:val="22"/>
        </w:rPr>
        <w:t xml:space="preserve">if they plan </w:t>
      </w:r>
      <w:r w:rsidR="00E07AF1" w:rsidRPr="00D0594B">
        <w:rPr>
          <w:sz w:val="22"/>
          <w:szCs w:val="22"/>
        </w:rPr>
        <w:t xml:space="preserve">to </w:t>
      </w:r>
      <w:r w:rsidR="00FE1C8A" w:rsidRPr="00D0594B">
        <w:rPr>
          <w:sz w:val="22"/>
          <w:szCs w:val="22"/>
        </w:rPr>
        <w:t xml:space="preserve">employ </w:t>
      </w:r>
      <w:r w:rsidR="00A568FB" w:rsidRPr="00D0594B">
        <w:rPr>
          <w:sz w:val="22"/>
          <w:szCs w:val="22"/>
        </w:rPr>
        <w:t xml:space="preserve">foreign military </w:t>
      </w:r>
      <w:r w:rsidR="003F4A91" w:rsidRPr="00D0594B">
        <w:rPr>
          <w:sz w:val="22"/>
          <w:szCs w:val="22"/>
        </w:rPr>
        <w:t>PDT</w:t>
      </w:r>
      <w:r w:rsidR="00B57358" w:rsidRPr="00D0594B">
        <w:rPr>
          <w:sz w:val="22"/>
          <w:szCs w:val="22"/>
        </w:rPr>
        <w:t xml:space="preserve"> </w:t>
      </w:r>
      <w:r w:rsidR="009A4A85" w:rsidRPr="00D0594B">
        <w:rPr>
          <w:sz w:val="22"/>
          <w:szCs w:val="22"/>
        </w:rPr>
        <w:t>at their event.</w:t>
      </w:r>
      <w:r w:rsidR="00E07AF1" w:rsidRPr="00D0594B">
        <w:rPr>
          <w:b/>
          <w:sz w:val="22"/>
          <w:szCs w:val="22"/>
        </w:rPr>
        <w:t xml:space="preserve"> </w:t>
      </w:r>
      <w:r w:rsidR="00D3073E" w:rsidRPr="00D0594B">
        <w:rPr>
          <w:sz w:val="22"/>
          <w:szCs w:val="22"/>
        </w:rPr>
        <w:t xml:space="preserve">The question set </w:t>
      </w:r>
      <w:r w:rsidR="00E07AF1" w:rsidRPr="00D0594B">
        <w:rPr>
          <w:sz w:val="22"/>
          <w:szCs w:val="22"/>
        </w:rPr>
        <w:t xml:space="preserve">below </w:t>
      </w:r>
      <w:r w:rsidR="00D3073E" w:rsidRPr="00D0594B">
        <w:rPr>
          <w:sz w:val="22"/>
          <w:szCs w:val="22"/>
        </w:rPr>
        <w:t xml:space="preserve">is designed to assist the </w:t>
      </w:r>
      <w:r w:rsidR="005100C3" w:rsidRPr="00D0594B">
        <w:rPr>
          <w:sz w:val="22"/>
          <w:szCs w:val="22"/>
        </w:rPr>
        <w:t>HoE</w:t>
      </w:r>
      <w:r w:rsidR="00C54132" w:rsidRPr="00D0594B">
        <w:rPr>
          <w:sz w:val="22"/>
          <w:szCs w:val="22"/>
        </w:rPr>
        <w:t xml:space="preserve">, </w:t>
      </w:r>
      <w:r w:rsidR="00D3073E" w:rsidRPr="00D0594B">
        <w:rPr>
          <w:sz w:val="22"/>
          <w:szCs w:val="22"/>
        </w:rPr>
        <w:t>FDD</w:t>
      </w:r>
      <w:r w:rsidR="00C54132" w:rsidRPr="00D0594B">
        <w:rPr>
          <w:sz w:val="22"/>
          <w:szCs w:val="22"/>
        </w:rPr>
        <w:t xml:space="preserve">, </w:t>
      </w:r>
      <w:r w:rsidR="00696E4B" w:rsidRPr="00D0594B">
        <w:rPr>
          <w:sz w:val="22"/>
          <w:szCs w:val="22"/>
        </w:rPr>
        <w:t>EO</w:t>
      </w:r>
      <w:r w:rsidR="00D3073E" w:rsidRPr="00D0594B">
        <w:rPr>
          <w:sz w:val="22"/>
          <w:szCs w:val="22"/>
        </w:rPr>
        <w:t xml:space="preserve"> and the MAA assess the level of </w:t>
      </w:r>
      <w:r w:rsidR="00E07AF1" w:rsidRPr="00D0594B">
        <w:rPr>
          <w:sz w:val="22"/>
          <w:szCs w:val="22"/>
        </w:rPr>
        <w:t>competence o</w:t>
      </w:r>
      <w:r w:rsidR="00D3073E" w:rsidRPr="00D0594B">
        <w:rPr>
          <w:sz w:val="22"/>
          <w:szCs w:val="22"/>
        </w:rPr>
        <w:t xml:space="preserve">f </w:t>
      </w:r>
      <w:r w:rsidR="00F431E3" w:rsidRPr="00D0594B">
        <w:rPr>
          <w:sz w:val="22"/>
          <w:szCs w:val="22"/>
        </w:rPr>
        <w:t xml:space="preserve">the </w:t>
      </w:r>
      <w:r w:rsidR="003F4A91" w:rsidRPr="00D0594B">
        <w:rPr>
          <w:sz w:val="22"/>
          <w:szCs w:val="22"/>
        </w:rPr>
        <w:t>PDT</w:t>
      </w:r>
      <w:r w:rsidR="00A578D9" w:rsidRPr="00D0594B">
        <w:rPr>
          <w:b/>
          <w:bCs/>
          <w:sz w:val="22"/>
          <w:szCs w:val="22"/>
        </w:rPr>
        <w:t>.</w:t>
      </w:r>
      <w:r w:rsidR="00D079F0" w:rsidRPr="00D0594B">
        <w:rPr>
          <w:b/>
          <w:bCs/>
          <w:sz w:val="22"/>
          <w:szCs w:val="22"/>
        </w:rPr>
        <w:t xml:space="preserve"> </w:t>
      </w:r>
      <w:r w:rsidR="00D3073E" w:rsidRPr="00D0594B">
        <w:rPr>
          <w:bCs/>
          <w:sz w:val="22"/>
          <w:szCs w:val="22"/>
        </w:rPr>
        <w:t xml:space="preserve">Any additional information pertinent to the application </w:t>
      </w:r>
      <w:r w:rsidR="008E062C" w:rsidRPr="00D0594B">
        <w:rPr>
          <w:bCs/>
          <w:sz w:val="22"/>
          <w:szCs w:val="22"/>
        </w:rPr>
        <w:t>can</w:t>
      </w:r>
      <w:r w:rsidR="00D3073E" w:rsidRPr="00D0594B">
        <w:rPr>
          <w:bCs/>
          <w:sz w:val="22"/>
          <w:szCs w:val="22"/>
        </w:rPr>
        <w:t xml:space="preserve"> also be submitted by the applicant</w:t>
      </w:r>
      <w:r w:rsidR="00C54132" w:rsidRPr="00D0594B">
        <w:rPr>
          <w:bCs/>
          <w:sz w:val="22"/>
          <w:szCs w:val="22"/>
        </w:rPr>
        <w:t xml:space="preserve">, HoE, </w:t>
      </w:r>
      <w:r w:rsidR="00D3073E" w:rsidRPr="00D0594B">
        <w:rPr>
          <w:bCs/>
          <w:sz w:val="22"/>
          <w:szCs w:val="22"/>
        </w:rPr>
        <w:t>FDD</w:t>
      </w:r>
      <w:r w:rsidR="00C54132" w:rsidRPr="00D0594B">
        <w:rPr>
          <w:bCs/>
          <w:sz w:val="22"/>
          <w:szCs w:val="22"/>
        </w:rPr>
        <w:t xml:space="preserve"> or </w:t>
      </w:r>
      <w:r w:rsidR="00A578D9" w:rsidRPr="00D0594B">
        <w:rPr>
          <w:bCs/>
          <w:sz w:val="22"/>
          <w:szCs w:val="22"/>
        </w:rPr>
        <w:t>EO</w:t>
      </w:r>
      <w:r w:rsidR="00D3073E" w:rsidRPr="00D0594B">
        <w:rPr>
          <w:bCs/>
          <w:sz w:val="22"/>
          <w:szCs w:val="22"/>
        </w:rPr>
        <w:t xml:space="preserve"> </w:t>
      </w:r>
      <w:r w:rsidR="00E07AF1" w:rsidRPr="00D0594B">
        <w:rPr>
          <w:bCs/>
          <w:sz w:val="22"/>
          <w:szCs w:val="22"/>
        </w:rPr>
        <w:t xml:space="preserve">using the </w:t>
      </w:r>
      <w:r w:rsidR="00D079F0" w:rsidRPr="00D0594B">
        <w:rPr>
          <w:bCs/>
          <w:sz w:val="22"/>
          <w:szCs w:val="22"/>
        </w:rPr>
        <w:t>c</w:t>
      </w:r>
      <w:r w:rsidR="00D3073E" w:rsidRPr="00D0594B">
        <w:rPr>
          <w:bCs/>
          <w:sz w:val="22"/>
          <w:szCs w:val="22"/>
        </w:rPr>
        <w:t xml:space="preserve">ontinuation </w:t>
      </w:r>
      <w:r w:rsidR="00D079F0" w:rsidRPr="00D0594B">
        <w:rPr>
          <w:bCs/>
          <w:sz w:val="22"/>
          <w:szCs w:val="22"/>
        </w:rPr>
        <w:t>s</w:t>
      </w:r>
      <w:r w:rsidR="00E07AF1" w:rsidRPr="00D0594B">
        <w:rPr>
          <w:bCs/>
          <w:sz w:val="22"/>
          <w:szCs w:val="22"/>
        </w:rPr>
        <w:t xml:space="preserve">heet on the final page of the </w:t>
      </w:r>
      <w:r w:rsidR="00253864" w:rsidRPr="00D0594B">
        <w:rPr>
          <w:bCs/>
          <w:sz w:val="22"/>
          <w:szCs w:val="22"/>
        </w:rPr>
        <w:t>a</w:t>
      </w:r>
      <w:r w:rsidR="00E07AF1" w:rsidRPr="00D0594B">
        <w:rPr>
          <w:bCs/>
          <w:sz w:val="22"/>
          <w:szCs w:val="22"/>
        </w:rPr>
        <w:t xml:space="preserve">pplication </w:t>
      </w:r>
      <w:r w:rsidR="00253864" w:rsidRPr="00D0594B">
        <w:rPr>
          <w:bCs/>
          <w:sz w:val="22"/>
          <w:szCs w:val="22"/>
        </w:rPr>
        <w:t>f</w:t>
      </w:r>
      <w:r w:rsidR="00E07AF1" w:rsidRPr="00D0594B">
        <w:rPr>
          <w:bCs/>
          <w:sz w:val="22"/>
          <w:szCs w:val="22"/>
        </w:rPr>
        <w:t>orm</w:t>
      </w:r>
      <w:r w:rsidR="00D3073E" w:rsidRPr="00D0594B">
        <w:rPr>
          <w:bCs/>
          <w:sz w:val="22"/>
          <w:szCs w:val="22"/>
        </w:rPr>
        <w:t>.</w:t>
      </w:r>
    </w:p>
    <w:p w14:paraId="2370A30A" w14:textId="77777777" w:rsidR="00AD5957" w:rsidRPr="00D0594B" w:rsidRDefault="00AD5957" w:rsidP="00AD5957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14:paraId="5ACBFAFA" w14:textId="029B8602" w:rsidR="009A4A85" w:rsidRPr="00D0594B" w:rsidRDefault="009A4A85" w:rsidP="00D079F0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D0594B">
        <w:rPr>
          <w:b/>
          <w:bCs/>
          <w:sz w:val="22"/>
          <w:szCs w:val="22"/>
        </w:rPr>
        <w:t>Instructions:</w:t>
      </w:r>
    </w:p>
    <w:p w14:paraId="3D07BFCC" w14:textId="77777777" w:rsidR="00AD5957" w:rsidRPr="00D0594B" w:rsidRDefault="00AD5957" w:rsidP="00AD5957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14:paraId="337941EA" w14:textId="5291748B" w:rsidR="00DA20B7" w:rsidRPr="00D0594B" w:rsidRDefault="00D079F0" w:rsidP="00D079F0">
      <w:pPr>
        <w:pStyle w:val="AMC-GuidancePara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D0594B">
        <w:rPr>
          <w:b/>
          <w:bCs/>
          <w:sz w:val="22"/>
          <w:szCs w:val="22"/>
        </w:rPr>
        <w:t xml:space="preserve">Foreign Military </w:t>
      </w:r>
      <w:r w:rsidR="00BC30C4" w:rsidRPr="00D0594B">
        <w:rPr>
          <w:b/>
          <w:bCs/>
          <w:sz w:val="22"/>
          <w:szCs w:val="22"/>
        </w:rPr>
        <w:t xml:space="preserve">Parachute </w:t>
      </w:r>
      <w:r w:rsidR="00DA20B7" w:rsidRPr="00D0594B">
        <w:rPr>
          <w:b/>
          <w:bCs/>
          <w:sz w:val="22"/>
          <w:szCs w:val="22"/>
        </w:rPr>
        <w:t>Display</w:t>
      </w:r>
      <w:r w:rsidR="00850035" w:rsidRPr="00D0594B">
        <w:rPr>
          <w:b/>
          <w:bCs/>
          <w:sz w:val="22"/>
          <w:szCs w:val="22"/>
        </w:rPr>
        <w:t>s</w:t>
      </w:r>
      <w:r w:rsidR="00DA20B7" w:rsidRPr="00D0594B">
        <w:rPr>
          <w:b/>
          <w:bCs/>
          <w:sz w:val="22"/>
          <w:szCs w:val="22"/>
        </w:rPr>
        <w:t>:</w:t>
      </w:r>
    </w:p>
    <w:p w14:paraId="2DC068B7" w14:textId="77777777" w:rsidR="00AD5957" w:rsidRPr="00D0594B" w:rsidRDefault="00AD5957" w:rsidP="00AD5957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</w:p>
    <w:p w14:paraId="4DE2897F" w14:textId="70EE1B87" w:rsidR="00DA20B7" w:rsidRPr="00D0594B" w:rsidRDefault="00DA20B7" w:rsidP="00D079F0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D0594B">
        <w:rPr>
          <w:bCs/>
          <w:sz w:val="22"/>
          <w:szCs w:val="22"/>
        </w:rPr>
        <w:t xml:space="preserve">The </w:t>
      </w:r>
      <w:r w:rsidR="00D079F0" w:rsidRPr="00D0594B">
        <w:rPr>
          <w:bCs/>
          <w:sz w:val="22"/>
          <w:szCs w:val="22"/>
        </w:rPr>
        <w:t xml:space="preserve">HoE, </w:t>
      </w:r>
      <w:r w:rsidRPr="00D0594B">
        <w:rPr>
          <w:bCs/>
          <w:sz w:val="22"/>
          <w:szCs w:val="22"/>
        </w:rPr>
        <w:t>FDD</w:t>
      </w:r>
      <w:r w:rsidR="00F97D38" w:rsidRPr="00D0594B">
        <w:rPr>
          <w:bCs/>
          <w:sz w:val="22"/>
          <w:szCs w:val="22"/>
        </w:rPr>
        <w:t xml:space="preserve"> or EO </w:t>
      </w:r>
      <w:r w:rsidRPr="00D0594B">
        <w:rPr>
          <w:b/>
          <w:sz w:val="22"/>
          <w:szCs w:val="22"/>
        </w:rPr>
        <w:t>should</w:t>
      </w:r>
      <w:r w:rsidRPr="00D0594B">
        <w:rPr>
          <w:bCs/>
          <w:sz w:val="22"/>
          <w:szCs w:val="22"/>
        </w:rPr>
        <w:t xml:space="preserve"> complete Section 1A then pass to the </w:t>
      </w:r>
      <w:r w:rsidR="00C73A0E" w:rsidRPr="00D0594B">
        <w:rPr>
          <w:bCs/>
          <w:sz w:val="22"/>
          <w:szCs w:val="22"/>
        </w:rPr>
        <w:t>f</w:t>
      </w:r>
      <w:r w:rsidRPr="00D0594B">
        <w:rPr>
          <w:bCs/>
          <w:sz w:val="22"/>
          <w:szCs w:val="22"/>
        </w:rPr>
        <w:t xml:space="preserve">oreign </w:t>
      </w:r>
      <w:r w:rsidR="00C73A0E" w:rsidRPr="00D0594B">
        <w:rPr>
          <w:bCs/>
          <w:sz w:val="22"/>
          <w:szCs w:val="22"/>
        </w:rPr>
        <w:t>m</w:t>
      </w:r>
      <w:r w:rsidRPr="00D0594B">
        <w:rPr>
          <w:bCs/>
          <w:sz w:val="22"/>
          <w:szCs w:val="22"/>
        </w:rPr>
        <w:t>ilitary</w:t>
      </w:r>
      <w:r w:rsidR="003F4A91" w:rsidRPr="00D0594B">
        <w:rPr>
          <w:bCs/>
          <w:sz w:val="22"/>
          <w:szCs w:val="22"/>
        </w:rPr>
        <w:t xml:space="preserve"> PDT</w:t>
      </w:r>
      <w:r w:rsidRPr="00D0594B">
        <w:rPr>
          <w:bCs/>
          <w:sz w:val="22"/>
          <w:szCs w:val="22"/>
        </w:rPr>
        <w:t xml:space="preserve">. </w:t>
      </w:r>
    </w:p>
    <w:p w14:paraId="65707A71" w14:textId="77777777" w:rsidR="00AD5957" w:rsidRPr="00D0594B" w:rsidRDefault="00AD5957" w:rsidP="00AD5957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</w:p>
    <w:p w14:paraId="015A0690" w14:textId="129DFBE4" w:rsidR="00D079F0" w:rsidRPr="00D0594B" w:rsidRDefault="00DA20B7" w:rsidP="00D079F0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  <w:r w:rsidRPr="00D0594B">
        <w:rPr>
          <w:bCs/>
          <w:sz w:val="22"/>
          <w:szCs w:val="22"/>
        </w:rPr>
        <w:t xml:space="preserve">The </w:t>
      </w:r>
      <w:r w:rsidR="00C73A0E" w:rsidRPr="00D0594B">
        <w:rPr>
          <w:bCs/>
          <w:sz w:val="22"/>
          <w:szCs w:val="22"/>
        </w:rPr>
        <w:t>f</w:t>
      </w:r>
      <w:r w:rsidRPr="00D0594B">
        <w:rPr>
          <w:bCs/>
          <w:sz w:val="22"/>
          <w:szCs w:val="22"/>
        </w:rPr>
        <w:t xml:space="preserve">oreign </w:t>
      </w:r>
      <w:r w:rsidR="00C73A0E" w:rsidRPr="00D0594B">
        <w:rPr>
          <w:bCs/>
          <w:sz w:val="22"/>
          <w:szCs w:val="22"/>
        </w:rPr>
        <w:t>m</w:t>
      </w:r>
      <w:r w:rsidRPr="00D0594B">
        <w:rPr>
          <w:bCs/>
          <w:sz w:val="22"/>
          <w:szCs w:val="22"/>
        </w:rPr>
        <w:t xml:space="preserve">ilitary </w:t>
      </w:r>
      <w:r w:rsidR="003F4A91" w:rsidRPr="00D0594B">
        <w:rPr>
          <w:bCs/>
          <w:sz w:val="22"/>
          <w:szCs w:val="22"/>
        </w:rPr>
        <w:t>PDT</w:t>
      </w:r>
      <w:r w:rsidR="00850035" w:rsidRPr="00D0594B">
        <w:rPr>
          <w:bCs/>
          <w:sz w:val="22"/>
          <w:szCs w:val="22"/>
        </w:rPr>
        <w:t xml:space="preserve"> </w:t>
      </w:r>
      <w:r w:rsidRPr="00D0594B">
        <w:rPr>
          <w:b/>
          <w:bCs/>
          <w:sz w:val="22"/>
          <w:szCs w:val="22"/>
        </w:rPr>
        <w:t>should</w:t>
      </w:r>
      <w:r w:rsidRPr="00D0594B">
        <w:rPr>
          <w:bCs/>
          <w:sz w:val="22"/>
          <w:szCs w:val="22"/>
        </w:rPr>
        <w:t xml:space="preserve"> complete Section 1B then return the Form </w:t>
      </w:r>
      <w:r w:rsidR="00850035" w:rsidRPr="00D0594B">
        <w:rPr>
          <w:bCs/>
          <w:sz w:val="22"/>
          <w:szCs w:val="22"/>
        </w:rPr>
        <w:t>7</w:t>
      </w:r>
      <w:r w:rsidRPr="00D0594B">
        <w:rPr>
          <w:bCs/>
          <w:sz w:val="22"/>
          <w:szCs w:val="22"/>
        </w:rPr>
        <w:t xml:space="preserve"> to the </w:t>
      </w:r>
      <w:r w:rsidR="00D079F0" w:rsidRPr="00D0594B">
        <w:rPr>
          <w:bCs/>
          <w:sz w:val="22"/>
          <w:szCs w:val="22"/>
        </w:rPr>
        <w:t xml:space="preserve">HoE, </w:t>
      </w:r>
      <w:r w:rsidRPr="00D0594B">
        <w:rPr>
          <w:bCs/>
          <w:sz w:val="22"/>
          <w:szCs w:val="22"/>
        </w:rPr>
        <w:t>FDD</w:t>
      </w:r>
      <w:r w:rsidR="00D079F0" w:rsidRPr="00D0594B">
        <w:rPr>
          <w:bCs/>
          <w:sz w:val="22"/>
          <w:szCs w:val="22"/>
        </w:rPr>
        <w:t xml:space="preserve"> or </w:t>
      </w:r>
      <w:r w:rsidR="00310112" w:rsidRPr="00D0594B">
        <w:rPr>
          <w:bCs/>
          <w:sz w:val="22"/>
          <w:szCs w:val="22"/>
        </w:rPr>
        <w:t>EO</w:t>
      </w:r>
      <w:r w:rsidRPr="00D0594B">
        <w:rPr>
          <w:bCs/>
          <w:sz w:val="22"/>
          <w:szCs w:val="22"/>
        </w:rPr>
        <w:t>.</w:t>
      </w:r>
      <w:r w:rsidR="00D079F0" w:rsidRPr="00D0594B">
        <w:rPr>
          <w:bCs/>
          <w:sz w:val="22"/>
          <w:szCs w:val="22"/>
        </w:rPr>
        <w:t xml:space="preserve"> </w:t>
      </w:r>
      <w:r w:rsidRPr="00D0594B">
        <w:rPr>
          <w:sz w:val="22"/>
          <w:szCs w:val="22"/>
        </w:rPr>
        <w:t xml:space="preserve">Before completing Section 2, the </w:t>
      </w:r>
      <w:r w:rsidR="00D079F0" w:rsidRPr="00D0594B">
        <w:rPr>
          <w:sz w:val="22"/>
          <w:szCs w:val="22"/>
        </w:rPr>
        <w:t xml:space="preserve">HoE, </w:t>
      </w:r>
      <w:r w:rsidRPr="00D0594B">
        <w:rPr>
          <w:sz w:val="22"/>
          <w:szCs w:val="22"/>
        </w:rPr>
        <w:t>FDD</w:t>
      </w:r>
      <w:r w:rsidR="00D079F0" w:rsidRPr="00D0594B">
        <w:rPr>
          <w:sz w:val="22"/>
          <w:szCs w:val="22"/>
        </w:rPr>
        <w:t xml:space="preserve"> or </w:t>
      </w:r>
      <w:r w:rsidR="00310112" w:rsidRPr="00D0594B">
        <w:rPr>
          <w:sz w:val="22"/>
          <w:szCs w:val="22"/>
        </w:rPr>
        <w:t>EO</w:t>
      </w:r>
      <w:r w:rsidR="0049355C" w:rsidRPr="00D0594B">
        <w:rPr>
          <w:sz w:val="22"/>
          <w:szCs w:val="22"/>
        </w:rPr>
        <w:t xml:space="preserve"> </w:t>
      </w:r>
      <w:r w:rsidR="00D079F0" w:rsidRPr="00D0594B">
        <w:rPr>
          <w:b/>
          <w:bCs/>
          <w:sz w:val="22"/>
          <w:szCs w:val="22"/>
        </w:rPr>
        <w:t>s</w:t>
      </w:r>
      <w:r w:rsidRPr="00D0594B">
        <w:rPr>
          <w:b/>
          <w:bCs/>
          <w:sz w:val="22"/>
          <w:szCs w:val="22"/>
        </w:rPr>
        <w:t>hould</w:t>
      </w:r>
      <w:r w:rsidRPr="00D0594B">
        <w:rPr>
          <w:sz w:val="22"/>
          <w:szCs w:val="22"/>
        </w:rPr>
        <w:t xml:space="preserve"> review the submission, the </w:t>
      </w:r>
      <w:r w:rsidR="003F4A91" w:rsidRPr="00D0594B">
        <w:rPr>
          <w:sz w:val="22"/>
          <w:szCs w:val="22"/>
        </w:rPr>
        <w:t xml:space="preserve">PDT </w:t>
      </w:r>
      <w:r w:rsidRPr="00D0594B">
        <w:rPr>
          <w:sz w:val="22"/>
          <w:szCs w:val="22"/>
        </w:rPr>
        <w:t xml:space="preserve">Display profile, </w:t>
      </w:r>
      <w:proofErr w:type="spellStart"/>
      <w:r w:rsidR="0679318F" w:rsidRPr="00D0594B">
        <w:rPr>
          <w:sz w:val="22"/>
          <w:szCs w:val="22"/>
        </w:rPr>
        <w:t>minima</w:t>
      </w:r>
      <w:r w:rsidR="00D079F0" w:rsidRPr="00D0594B">
        <w:rPr>
          <w:sz w:val="22"/>
          <w:szCs w:val="22"/>
        </w:rPr>
        <w:t>s</w:t>
      </w:r>
      <w:proofErr w:type="spellEnd"/>
      <w:r w:rsidR="0679318F" w:rsidRPr="00D0594B">
        <w:rPr>
          <w:sz w:val="22"/>
          <w:szCs w:val="22"/>
        </w:rPr>
        <w:t>,</w:t>
      </w:r>
      <w:r w:rsidRPr="00D0594B">
        <w:rPr>
          <w:sz w:val="22"/>
          <w:szCs w:val="22"/>
        </w:rPr>
        <w:t xml:space="preserve"> and any other pertinent information </w:t>
      </w:r>
      <w:r w:rsidR="0C5B95D1" w:rsidRPr="00D0594B">
        <w:rPr>
          <w:sz w:val="22"/>
          <w:szCs w:val="22"/>
        </w:rPr>
        <w:t>to</w:t>
      </w:r>
      <w:r w:rsidRPr="00D0594B">
        <w:rPr>
          <w:sz w:val="22"/>
          <w:szCs w:val="22"/>
        </w:rPr>
        <w:t xml:space="preserve"> satisfy themselves that the planned </w:t>
      </w:r>
      <w:r w:rsidR="00A75692">
        <w:rPr>
          <w:sz w:val="22"/>
          <w:szCs w:val="22"/>
        </w:rPr>
        <w:t>P</w:t>
      </w:r>
      <w:r w:rsidR="00A75692" w:rsidRPr="00D0594B">
        <w:rPr>
          <w:sz w:val="22"/>
          <w:szCs w:val="22"/>
        </w:rPr>
        <w:t xml:space="preserve">arachute </w:t>
      </w:r>
      <w:r w:rsidRPr="00D0594B">
        <w:rPr>
          <w:sz w:val="22"/>
          <w:szCs w:val="22"/>
        </w:rPr>
        <w:t xml:space="preserve">Display profile is regulatory compliant. When the </w:t>
      </w:r>
      <w:r w:rsidR="00D079F0" w:rsidRPr="00D0594B">
        <w:rPr>
          <w:sz w:val="22"/>
          <w:szCs w:val="22"/>
        </w:rPr>
        <w:t xml:space="preserve">HoE, </w:t>
      </w:r>
      <w:r w:rsidRPr="00D0594B">
        <w:rPr>
          <w:sz w:val="22"/>
          <w:szCs w:val="22"/>
        </w:rPr>
        <w:t>FDD</w:t>
      </w:r>
      <w:r w:rsidR="00D079F0" w:rsidRPr="00D0594B">
        <w:rPr>
          <w:sz w:val="22"/>
          <w:szCs w:val="22"/>
        </w:rPr>
        <w:t xml:space="preserve"> or </w:t>
      </w:r>
      <w:r w:rsidR="00310112" w:rsidRPr="00D0594B">
        <w:rPr>
          <w:sz w:val="22"/>
          <w:szCs w:val="22"/>
        </w:rPr>
        <w:t>EO</w:t>
      </w:r>
      <w:r w:rsidR="008775AE" w:rsidRPr="00D0594B">
        <w:rPr>
          <w:sz w:val="22"/>
          <w:szCs w:val="22"/>
        </w:rPr>
        <w:t xml:space="preserve"> </w:t>
      </w:r>
      <w:r w:rsidRPr="00D0594B">
        <w:rPr>
          <w:sz w:val="22"/>
          <w:szCs w:val="22"/>
        </w:rPr>
        <w:t xml:space="preserve">is satisfied that the Display is regulatory compliant, they </w:t>
      </w:r>
      <w:r w:rsidRPr="00D0594B">
        <w:rPr>
          <w:b/>
          <w:bCs/>
          <w:sz w:val="22"/>
          <w:szCs w:val="22"/>
        </w:rPr>
        <w:t>should</w:t>
      </w:r>
      <w:r w:rsidRPr="00D0594B">
        <w:rPr>
          <w:sz w:val="22"/>
          <w:szCs w:val="22"/>
        </w:rPr>
        <w:t xml:space="preserve"> complete Section 2 and send to the MAA at least </w:t>
      </w:r>
      <w:r w:rsidR="00D079F0" w:rsidRPr="00D0594B">
        <w:rPr>
          <w:sz w:val="22"/>
          <w:szCs w:val="22"/>
        </w:rPr>
        <w:t>21</w:t>
      </w:r>
      <w:r w:rsidRPr="00D0594B">
        <w:rPr>
          <w:sz w:val="22"/>
          <w:szCs w:val="22"/>
        </w:rPr>
        <w:t xml:space="preserve"> days</w:t>
      </w:r>
      <w:r w:rsidRPr="00D0594B">
        <w:rPr>
          <w:b/>
          <w:bCs/>
          <w:sz w:val="22"/>
          <w:szCs w:val="22"/>
        </w:rPr>
        <w:t xml:space="preserve"> </w:t>
      </w:r>
      <w:r w:rsidRPr="00D0594B">
        <w:rPr>
          <w:sz w:val="22"/>
          <w:szCs w:val="22"/>
        </w:rPr>
        <w:t>prior to the event</w:t>
      </w:r>
      <w:r w:rsidR="4B9243D0" w:rsidRPr="00D0594B">
        <w:rPr>
          <w:sz w:val="22"/>
          <w:szCs w:val="22"/>
        </w:rPr>
        <w:t xml:space="preserve">. </w:t>
      </w:r>
      <w:r w:rsidR="0099695B" w:rsidRPr="00D0594B">
        <w:rPr>
          <w:sz w:val="22"/>
          <w:szCs w:val="22"/>
        </w:rPr>
        <w:t xml:space="preserve">The submission </w:t>
      </w:r>
      <w:r w:rsidR="0099695B" w:rsidRPr="00D0594B">
        <w:rPr>
          <w:b/>
          <w:bCs/>
          <w:sz w:val="22"/>
          <w:szCs w:val="22"/>
        </w:rPr>
        <w:t>should</w:t>
      </w:r>
      <w:r w:rsidR="0099695B" w:rsidRPr="00D0594B">
        <w:rPr>
          <w:sz w:val="22"/>
          <w:szCs w:val="22"/>
        </w:rPr>
        <w:t xml:space="preserve"> also </w:t>
      </w:r>
      <w:r w:rsidRPr="00D0594B">
        <w:rPr>
          <w:sz w:val="22"/>
          <w:szCs w:val="22"/>
        </w:rPr>
        <w:t>includ</w:t>
      </w:r>
      <w:r w:rsidR="001419F9" w:rsidRPr="00D0594B">
        <w:rPr>
          <w:sz w:val="22"/>
          <w:szCs w:val="22"/>
        </w:rPr>
        <w:t>e</w:t>
      </w:r>
      <w:r w:rsidR="000810BE" w:rsidRPr="00D0594B">
        <w:rPr>
          <w:sz w:val="22"/>
          <w:szCs w:val="22"/>
        </w:rPr>
        <w:t>:</w:t>
      </w:r>
    </w:p>
    <w:p w14:paraId="0F7EBE74" w14:textId="77777777" w:rsidR="00D079F0" w:rsidRPr="00D0594B" w:rsidRDefault="00D079F0" w:rsidP="00D079F0">
      <w:pPr>
        <w:pStyle w:val="AMC-GuidancePara"/>
        <w:numPr>
          <w:ilvl w:val="0"/>
          <w:numId w:val="0"/>
        </w:numPr>
        <w:spacing w:before="0" w:after="0"/>
        <w:rPr>
          <w:bCs/>
          <w:sz w:val="22"/>
          <w:szCs w:val="22"/>
        </w:rPr>
      </w:pPr>
    </w:p>
    <w:p w14:paraId="6D80FB07" w14:textId="77777777" w:rsidR="0073288C" w:rsidRPr="00D0594B" w:rsidRDefault="00FE1C8A" w:rsidP="0073288C">
      <w:pPr>
        <w:pStyle w:val="AMC-GuidancePara"/>
        <w:numPr>
          <w:ilvl w:val="0"/>
          <w:numId w:val="6"/>
        </w:numPr>
        <w:spacing w:before="0" w:after="0"/>
        <w:rPr>
          <w:bCs/>
          <w:sz w:val="22"/>
          <w:szCs w:val="22"/>
        </w:rPr>
      </w:pPr>
      <w:r w:rsidRPr="00D0594B">
        <w:rPr>
          <w:bCs/>
          <w:sz w:val="22"/>
          <w:szCs w:val="22"/>
        </w:rPr>
        <w:t>A c</w:t>
      </w:r>
      <w:r w:rsidR="00CF4BBE" w:rsidRPr="00D0594B">
        <w:rPr>
          <w:bCs/>
          <w:sz w:val="22"/>
          <w:szCs w:val="22"/>
        </w:rPr>
        <w:t xml:space="preserve">opy </w:t>
      </w:r>
      <w:r w:rsidR="00263D2F" w:rsidRPr="00D0594B">
        <w:rPr>
          <w:bCs/>
          <w:sz w:val="22"/>
          <w:szCs w:val="22"/>
        </w:rPr>
        <w:t xml:space="preserve">of </w:t>
      </w:r>
      <w:r w:rsidRPr="00D0594B">
        <w:rPr>
          <w:bCs/>
          <w:sz w:val="22"/>
          <w:szCs w:val="22"/>
        </w:rPr>
        <w:t xml:space="preserve">the </w:t>
      </w:r>
      <w:r w:rsidR="00263D2F" w:rsidRPr="00D0594B">
        <w:rPr>
          <w:bCs/>
          <w:sz w:val="22"/>
          <w:szCs w:val="22"/>
        </w:rPr>
        <w:t xml:space="preserve">National Public Display Authority (PDA) or </w:t>
      </w:r>
      <w:r w:rsidR="00277642" w:rsidRPr="00D0594B">
        <w:rPr>
          <w:bCs/>
          <w:sz w:val="22"/>
          <w:szCs w:val="22"/>
        </w:rPr>
        <w:t>Display Authorization</w:t>
      </w:r>
      <w:r w:rsidRPr="00D0594B">
        <w:rPr>
          <w:bCs/>
          <w:sz w:val="22"/>
          <w:szCs w:val="22"/>
        </w:rPr>
        <w:t xml:space="preserve"> (DA) for</w:t>
      </w:r>
      <w:r w:rsidR="00CD0528" w:rsidRPr="00D0594B">
        <w:rPr>
          <w:bCs/>
          <w:sz w:val="22"/>
          <w:szCs w:val="22"/>
        </w:rPr>
        <w:t xml:space="preserve"> the PDT.</w:t>
      </w:r>
    </w:p>
    <w:p w14:paraId="7DE7BCD2" w14:textId="77777777" w:rsidR="0073288C" w:rsidRPr="00D0594B" w:rsidRDefault="0073288C" w:rsidP="0073288C">
      <w:pPr>
        <w:pStyle w:val="AMC-GuidancePara"/>
        <w:numPr>
          <w:ilvl w:val="0"/>
          <w:numId w:val="0"/>
        </w:numPr>
        <w:spacing w:before="0" w:after="0"/>
        <w:ind w:left="927"/>
        <w:rPr>
          <w:bCs/>
          <w:sz w:val="22"/>
          <w:szCs w:val="22"/>
        </w:rPr>
      </w:pPr>
    </w:p>
    <w:p w14:paraId="2B7F104E" w14:textId="77777777" w:rsidR="0073288C" w:rsidRPr="00D0594B" w:rsidRDefault="00DC4E85" w:rsidP="0073288C">
      <w:pPr>
        <w:pStyle w:val="AMC-GuidancePara"/>
        <w:numPr>
          <w:ilvl w:val="0"/>
          <w:numId w:val="6"/>
        </w:numPr>
        <w:spacing w:before="0" w:after="0"/>
        <w:rPr>
          <w:bCs/>
          <w:sz w:val="22"/>
          <w:szCs w:val="22"/>
        </w:rPr>
      </w:pPr>
      <w:r w:rsidRPr="00D0594B">
        <w:rPr>
          <w:bCs/>
          <w:sz w:val="22"/>
          <w:szCs w:val="22"/>
        </w:rPr>
        <w:t xml:space="preserve">A </w:t>
      </w:r>
      <w:r w:rsidR="00CF4BBE" w:rsidRPr="00D0594B">
        <w:rPr>
          <w:bCs/>
          <w:sz w:val="22"/>
          <w:szCs w:val="22"/>
        </w:rPr>
        <w:t xml:space="preserve">Display </w:t>
      </w:r>
      <w:r w:rsidR="00FE1C8A" w:rsidRPr="00D0594B">
        <w:rPr>
          <w:bCs/>
          <w:sz w:val="22"/>
          <w:szCs w:val="22"/>
        </w:rPr>
        <w:t xml:space="preserve">Sequence </w:t>
      </w:r>
      <w:r w:rsidR="002D5F56" w:rsidRPr="00D0594B">
        <w:rPr>
          <w:bCs/>
          <w:sz w:val="22"/>
          <w:szCs w:val="22"/>
        </w:rPr>
        <w:t>r</w:t>
      </w:r>
      <w:r w:rsidR="00C73A0E" w:rsidRPr="00D0594B">
        <w:rPr>
          <w:bCs/>
          <w:sz w:val="22"/>
          <w:szCs w:val="22"/>
        </w:rPr>
        <w:t xml:space="preserve">ibbon </w:t>
      </w:r>
      <w:r w:rsidR="002D5F56" w:rsidRPr="00D0594B">
        <w:rPr>
          <w:bCs/>
          <w:sz w:val="22"/>
          <w:szCs w:val="22"/>
        </w:rPr>
        <w:t>d</w:t>
      </w:r>
      <w:r w:rsidR="00C73A0E" w:rsidRPr="00D0594B">
        <w:rPr>
          <w:bCs/>
          <w:sz w:val="22"/>
          <w:szCs w:val="22"/>
        </w:rPr>
        <w:t xml:space="preserve">iagram </w:t>
      </w:r>
      <w:r w:rsidR="00CF4BBE" w:rsidRPr="00D0594B">
        <w:rPr>
          <w:bCs/>
          <w:sz w:val="22"/>
          <w:szCs w:val="22"/>
        </w:rPr>
        <w:t xml:space="preserve">(including a detailed description of each </w:t>
      </w:r>
      <w:r w:rsidR="00EF06AA" w:rsidRPr="00D0594B">
        <w:rPr>
          <w:bCs/>
          <w:sz w:val="22"/>
          <w:szCs w:val="22"/>
        </w:rPr>
        <w:t>D</w:t>
      </w:r>
      <w:r w:rsidR="00CF4BBE" w:rsidRPr="00D0594B">
        <w:rPr>
          <w:bCs/>
          <w:sz w:val="22"/>
          <w:szCs w:val="22"/>
        </w:rPr>
        <w:t>isplay manoeuvre</w:t>
      </w:r>
      <w:r w:rsidR="00324886" w:rsidRPr="00D0594B">
        <w:rPr>
          <w:bCs/>
          <w:sz w:val="22"/>
          <w:szCs w:val="22"/>
        </w:rPr>
        <w:t>)</w:t>
      </w:r>
      <w:r w:rsidR="002D5F56" w:rsidRPr="00D0594B">
        <w:rPr>
          <w:bCs/>
          <w:sz w:val="22"/>
          <w:szCs w:val="22"/>
        </w:rPr>
        <w:t>.</w:t>
      </w:r>
    </w:p>
    <w:p w14:paraId="66DBB51A" w14:textId="77777777" w:rsidR="0073288C" w:rsidRPr="00D0594B" w:rsidRDefault="0073288C" w:rsidP="006129C8">
      <w:pPr>
        <w:pStyle w:val="AMC-GuidancePara"/>
        <w:numPr>
          <w:ilvl w:val="0"/>
          <w:numId w:val="0"/>
        </w:numPr>
        <w:spacing w:before="0" w:after="0"/>
        <w:ind w:left="927"/>
        <w:rPr>
          <w:bCs/>
          <w:sz w:val="22"/>
          <w:szCs w:val="22"/>
        </w:rPr>
      </w:pPr>
    </w:p>
    <w:p w14:paraId="42217259" w14:textId="78BA400A" w:rsidR="006129C8" w:rsidRPr="00D0594B" w:rsidRDefault="006129C8" w:rsidP="006129C8">
      <w:pPr>
        <w:pStyle w:val="AMC-GuidancePara"/>
        <w:numPr>
          <w:ilvl w:val="0"/>
          <w:numId w:val="6"/>
        </w:numPr>
        <w:spacing w:before="0" w:after="0"/>
        <w:rPr>
          <w:bCs/>
          <w:sz w:val="22"/>
          <w:szCs w:val="22"/>
        </w:rPr>
      </w:pPr>
      <w:r w:rsidRPr="00D0594B">
        <w:rPr>
          <w:bCs/>
          <w:sz w:val="22"/>
          <w:szCs w:val="22"/>
        </w:rPr>
        <w:t xml:space="preserve">When </w:t>
      </w:r>
      <w:r w:rsidR="0097353A" w:rsidRPr="00D0594B">
        <w:rPr>
          <w:bCs/>
          <w:sz w:val="22"/>
          <w:szCs w:val="22"/>
        </w:rPr>
        <w:t>requested by the MAA,</w:t>
      </w:r>
      <w:r w:rsidRPr="00D0594B">
        <w:rPr>
          <w:bCs/>
          <w:sz w:val="22"/>
          <w:szCs w:val="22"/>
        </w:rPr>
        <w:t xml:space="preserve"> </w:t>
      </w:r>
      <w:r w:rsidR="00F365E8" w:rsidRPr="00D0594B">
        <w:rPr>
          <w:bCs/>
          <w:sz w:val="22"/>
          <w:szCs w:val="22"/>
        </w:rPr>
        <w:t>a</w:t>
      </w:r>
      <w:r w:rsidR="0071162E" w:rsidRPr="00D0594B">
        <w:rPr>
          <w:bCs/>
          <w:sz w:val="22"/>
          <w:szCs w:val="22"/>
        </w:rPr>
        <w:t xml:space="preserve"> map showing the </w:t>
      </w:r>
      <w:r w:rsidR="00A75692">
        <w:rPr>
          <w:bCs/>
          <w:sz w:val="22"/>
          <w:szCs w:val="22"/>
        </w:rPr>
        <w:t>Safe Useable Area (</w:t>
      </w:r>
      <w:r w:rsidR="0071162E" w:rsidRPr="00D0594B">
        <w:rPr>
          <w:bCs/>
          <w:sz w:val="22"/>
          <w:szCs w:val="22"/>
        </w:rPr>
        <w:t>SUA</w:t>
      </w:r>
      <w:r w:rsidR="00A75692">
        <w:rPr>
          <w:bCs/>
          <w:sz w:val="22"/>
          <w:szCs w:val="22"/>
        </w:rPr>
        <w:t>)</w:t>
      </w:r>
      <w:r w:rsidR="005F4FC5" w:rsidRPr="00D0594B">
        <w:rPr>
          <w:bCs/>
          <w:sz w:val="22"/>
          <w:szCs w:val="22"/>
        </w:rPr>
        <w:t xml:space="preserve"> </w:t>
      </w:r>
      <w:r w:rsidR="00312F86" w:rsidRPr="00D0594B">
        <w:rPr>
          <w:bCs/>
          <w:sz w:val="22"/>
          <w:szCs w:val="22"/>
        </w:rPr>
        <w:t>/</w:t>
      </w:r>
      <w:r w:rsidR="005F4FC5" w:rsidRPr="00D0594B">
        <w:rPr>
          <w:bCs/>
          <w:sz w:val="22"/>
          <w:szCs w:val="22"/>
        </w:rPr>
        <w:t xml:space="preserve"> </w:t>
      </w:r>
      <w:r w:rsidR="00312F86" w:rsidRPr="00D0594B">
        <w:rPr>
          <w:bCs/>
          <w:sz w:val="22"/>
          <w:szCs w:val="22"/>
        </w:rPr>
        <w:t>P</w:t>
      </w:r>
      <w:r w:rsidR="00D0594B">
        <w:rPr>
          <w:bCs/>
          <w:sz w:val="22"/>
          <w:szCs w:val="22"/>
        </w:rPr>
        <w:t>lanned Landing Area (</w:t>
      </w:r>
      <w:proofErr w:type="gramStart"/>
      <w:r w:rsidR="00D0594B">
        <w:rPr>
          <w:bCs/>
          <w:sz w:val="22"/>
          <w:szCs w:val="22"/>
        </w:rPr>
        <w:t>P</w:t>
      </w:r>
      <w:r w:rsidR="00312F86" w:rsidRPr="00D0594B">
        <w:rPr>
          <w:bCs/>
          <w:sz w:val="22"/>
          <w:szCs w:val="22"/>
        </w:rPr>
        <w:t>LA</w:t>
      </w:r>
      <w:r w:rsidR="00D0594B">
        <w:rPr>
          <w:bCs/>
          <w:sz w:val="22"/>
          <w:szCs w:val="22"/>
        </w:rPr>
        <w:t>)</w:t>
      </w:r>
      <w:r w:rsidR="001C792D" w:rsidRPr="00D0594B">
        <w:rPr>
          <w:bCs/>
          <w:sz w:val="22"/>
          <w:szCs w:val="22"/>
        </w:rPr>
        <w:t xml:space="preserve">  </w:t>
      </w:r>
      <w:r w:rsidR="00E80E06" w:rsidRPr="00D0594B">
        <w:rPr>
          <w:bCs/>
          <w:sz w:val="22"/>
          <w:szCs w:val="22"/>
        </w:rPr>
        <w:t>for</w:t>
      </w:r>
      <w:proofErr w:type="gramEnd"/>
      <w:r w:rsidR="00A37A7A" w:rsidRPr="00D0594B">
        <w:rPr>
          <w:bCs/>
          <w:sz w:val="22"/>
          <w:szCs w:val="22"/>
        </w:rPr>
        <w:t xml:space="preserve"> the display </w:t>
      </w:r>
      <w:r w:rsidR="00F365E8" w:rsidRPr="00D0594B">
        <w:rPr>
          <w:bCs/>
          <w:sz w:val="22"/>
          <w:szCs w:val="22"/>
        </w:rPr>
        <w:t>to enhance MAA understanding</w:t>
      </w:r>
      <w:r w:rsidR="003A017E" w:rsidRPr="00D0594B">
        <w:rPr>
          <w:bCs/>
          <w:sz w:val="22"/>
          <w:szCs w:val="22"/>
        </w:rPr>
        <w:t xml:space="preserve"> of regulatory compliance.</w:t>
      </w:r>
      <w:r w:rsidR="00031631" w:rsidRPr="00D0594B">
        <w:rPr>
          <w:b/>
          <w:sz w:val="22"/>
          <w:szCs w:val="22"/>
        </w:rPr>
        <w:t xml:space="preserve"> </w:t>
      </w:r>
      <w:r w:rsidR="00D50467" w:rsidRPr="00D0594B">
        <w:rPr>
          <w:bCs/>
          <w:sz w:val="22"/>
          <w:szCs w:val="22"/>
        </w:rPr>
        <w:t xml:space="preserve"> </w:t>
      </w:r>
    </w:p>
    <w:p w14:paraId="60A94D1E" w14:textId="77777777" w:rsidR="006129C8" w:rsidRPr="00D0594B" w:rsidRDefault="006129C8" w:rsidP="006129C8">
      <w:pPr>
        <w:pStyle w:val="AMC-GuidancePara"/>
        <w:numPr>
          <w:ilvl w:val="0"/>
          <w:numId w:val="0"/>
        </w:numPr>
        <w:spacing w:before="0" w:after="0"/>
        <w:ind w:left="927"/>
        <w:rPr>
          <w:bCs/>
          <w:sz w:val="22"/>
          <w:szCs w:val="22"/>
        </w:rPr>
      </w:pPr>
    </w:p>
    <w:p w14:paraId="1B43A49B" w14:textId="43726586" w:rsidR="00263D2F" w:rsidRPr="00D0594B" w:rsidRDefault="00263D2F" w:rsidP="006129C8">
      <w:pPr>
        <w:pStyle w:val="AMC-GuidancePara"/>
        <w:numPr>
          <w:ilvl w:val="0"/>
          <w:numId w:val="6"/>
        </w:numPr>
        <w:spacing w:before="0" w:after="0"/>
        <w:rPr>
          <w:bCs/>
          <w:sz w:val="22"/>
          <w:szCs w:val="22"/>
        </w:rPr>
      </w:pPr>
      <w:r w:rsidRPr="00D0594B">
        <w:rPr>
          <w:bCs/>
          <w:sz w:val="22"/>
          <w:szCs w:val="22"/>
        </w:rPr>
        <w:t>Any other pertinent information deemed relevant</w:t>
      </w:r>
      <w:r w:rsidR="00CF4BBE" w:rsidRPr="00D0594B">
        <w:rPr>
          <w:bCs/>
          <w:sz w:val="22"/>
          <w:szCs w:val="22"/>
        </w:rPr>
        <w:t xml:space="preserve"> to the</w:t>
      </w:r>
      <w:r w:rsidR="00253864" w:rsidRPr="00D0594B">
        <w:rPr>
          <w:bCs/>
          <w:sz w:val="22"/>
          <w:szCs w:val="22"/>
        </w:rPr>
        <w:t xml:space="preserve"> </w:t>
      </w:r>
      <w:r w:rsidR="00CF4BBE" w:rsidRPr="00D0594B">
        <w:rPr>
          <w:bCs/>
          <w:sz w:val="22"/>
          <w:szCs w:val="22"/>
        </w:rPr>
        <w:t>application</w:t>
      </w:r>
      <w:r w:rsidR="00DA417B" w:rsidRPr="00D0594B">
        <w:rPr>
          <w:bCs/>
          <w:sz w:val="22"/>
          <w:szCs w:val="22"/>
        </w:rPr>
        <w:t xml:space="preserve"> (use </w:t>
      </w:r>
      <w:r w:rsidR="0080536E" w:rsidRPr="00D0594B">
        <w:rPr>
          <w:bCs/>
          <w:sz w:val="22"/>
          <w:szCs w:val="22"/>
        </w:rPr>
        <w:t>c</w:t>
      </w:r>
      <w:r w:rsidR="00DA417B" w:rsidRPr="00D0594B">
        <w:rPr>
          <w:bCs/>
          <w:sz w:val="22"/>
          <w:szCs w:val="22"/>
        </w:rPr>
        <w:t xml:space="preserve">ontinuation </w:t>
      </w:r>
      <w:r w:rsidR="0080536E" w:rsidRPr="00D0594B">
        <w:rPr>
          <w:bCs/>
          <w:sz w:val="22"/>
          <w:szCs w:val="22"/>
        </w:rPr>
        <w:t>s</w:t>
      </w:r>
      <w:r w:rsidR="00DA417B" w:rsidRPr="00D0594B">
        <w:rPr>
          <w:bCs/>
          <w:sz w:val="22"/>
          <w:szCs w:val="22"/>
        </w:rPr>
        <w:t>heet if required)</w:t>
      </w:r>
      <w:r w:rsidRPr="00D0594B">
        <w:rPr>
          <w:bCs/>
          <w:sz w:val="22"/>
          <w:szCs w:val="22"/>
        </w:rPr>
        <w:t>.</w:t>
      </w:r>
    </w:p>
    <w:p w14:paraId="06B64797" w14:textId="77777777" w:rsidR="00F62E35" w:rsidRPr="00D0594B" w:rsidRDefault="00F62E35" w:rsidP="00F62E35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7AE60FEE" w14:textId="4329E687" w:rsidR="005C1920" w:rsidRPr="00D0594B" w:rsidRDefault="009A4A85" w:rsidP="00F62E35">
      <w:pPr>
        <w:pStyle w:val="AMC-GuidancePara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D0594B">
        <w:rPr>
          <w:sz w:val="22"/>
          <w:szCs w:val="22"/>
        </w:rPr>
        <w:t xml:space="preserve">All </w:t>
      </w:r>
      <w:r w:rsidR="00CF4BBE" w:rsidRPr="00D0594B">
        <w:rPr>
          <w:sz w:val="22"/>
          <w:szCs w:val="22"/>
        </w:rPr>
        <w:t>applications</w:t>
      </w:r>
      <w:r w:rsidRPr="00D0594B">
        <w:rPr>
          <w:sz w:val="22"/>
          <w:szCs w:val="22"/>
        </w:rPr>
        <w:t xml:space="preserve"> </w:t>
      </w:r>
      <w:r w:rsidRPr="00D0594B">
        <w:rPr>
          <w:b/>
          <w:bCs/>
          <w:sz w:val="22"/>
          <w:szCs w:val="22"/>
        </w:rPr>
        <w:t>should</w:t>
      </w:r>
      <w:r w:rsidRPr="00D0594B">
        <w:rPr>
          <w:sz w:val="22"/>
          <w:szCs w:val="22"/>
        </w:rPr>
        <w:t xml:space="preserve"> be </w:t>
      </w:r>
      <w:r w:rsidR="00CF4BBE" w:rsidRPr="00D0594B">
        <w:rPr>
          <w:sz w:val="22"/>
          <w:szCs w:val="22"/>
        </w:rPr>
        <w:t xml:space="preserve">submitted </w:t>
      </w:r>
      <w:r w:rsidRPr="00D0594B">
        <w:rPr>
          <w:sz w:val="22"/>
          <w:szCs w:val="22"/>
        </w:rPr>
        <w:t>to</w:t>
      </w:r>
      <w:r w:rsidR="00866792" w:rsidRPr="00D0594B">
        <w:rPr>
          <w:sz w:val="22"/>
          <w:szCs w:val="22"/>
        </w:rPr>
        <w:t xml:space="preserve">: </w:t>
      </w:r>
      <w:hyperlink r:id="rId11" w:history="1">
        <w:r w:rsidR="00BE65AE" w:rsidRPr="00264F2D">
          <w:rPr>
            <w:rStyle w:val="Hyperlink"/>
            <w:sz w:val="22"/>
            <w:szCs w:val="22"/>
          </w:rPr>
          <w:t>DSA-MAA-Display-Forms@mod.gov.uk</w:t>
        </w:r>
      </w:hyperlink>
      <w:r w:rsidR="00BE65AE">
        <w:rPr>
          <w:sz w:val="22"/>
          <w:szCs w:val="22"/>
        </w:rPr>
        <w:t xml:space="preserve"> </w:t>
      </w:r>
    </w:p>
    <w:p w14:paraId="2E54B0A2" w14:textId="0942DFDE" w:rsidR="005C1920" w:rsidRPr="00D0594B" w:rsidRDefault="005C1920" w:rsidP="005C1920">
      <w:pPr>
        <w:tabs>
          <w:tab w:val="center" w:pos="4819"/>
        </w:tabs>
        <w:sectPr w:rsidR="005C1920" w:rsidRPr="00D0594B" w:rsidSect="007B6D66">
          <w:headerReference w:type="default" r:id="rId12"/>
          <w:footerReference w:type="defaul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5807"/>
        <w:gridCol w:w="4649"/>
      </w:tblGrid>
      <w:tr w:rsidR="00A75692" w:rsidRPr="00A75692" w14:paraId="2C45FC5A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208F259" w14:textId="102CFD3C" w:rsidR="00866792" w:rsidRPr="00D0594B" w:rsidRDefault="00277642" w:rsidP="004C062A">
            <w:pPr>
              <w:pStyle w:val="TableText"/>
              <w:jc w:val="center"/>
              <w:rPr>
                <w:rFonts w:cs="Arial"/>
                <w:b/>
              </w:rPr>
            </w:pPr>
            <w:r w:rsidRPr="00D0594B">
              <w:rPr>
                <w:rFonts w:ascii="Calibri" w:eastAsia="Calibri" w:hAnsi="Calibri"/>
                <w:sz w:val="22"/>
                <w:szCs w:val="22"/>
              </w:rPr>
              <w:lastRenderedPageBreak/>
              <w:br w:type="page"/>
            </w:r>
            <w:r w:rsidR="007E3D53" w:rsidRPr="007E3D53">
              <w:rPr>
                <w:rFonts w:eastAsia="Calibri" w:cs="Arial"/>
                <w:b/>
                <w:sz w:val="22"/>
                <w:szCs w:val="22"/>
              </w:rPr>
              <w:t xml:space="preserve">Section </w:t>
            </w:r>
            <w:r w:rsidR="004C062A" w:rsidRPr="00D0594B">
              <w:rPr>
                <w:rFonts w:eastAsia="Calibri" w:cs="Arial"/>
                <w:b/>
                <w:sz w:val="22"/>
                <w:szCs w:val="22"/>
              </w:rPr>
              <w:t>1A – to be completed for all submissions</w:t>
            </w:r>
          </w:p>
        </w:tc>
      </w:tr>
      <w:tr w:rsidR="00A75692" w:rsidRPr="00A75692" w14:paraId="4B8D0BF0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3EECF22" w14:textId="5AD76529" w:rsidR="004C062A" w:rsidRPr="00D0594B" w:rsidRDefault="007178C3" w:rsidP="004C062A">
            <w:pPr>
              <w:pStyle w:val="TableText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0594B">
              <w:rPr>
                <w:rFonts w:cs="Arial"/>
                <w:b/>
              </w:rPr>
              <w:t>PDT</w:t>
            </w:r>
            <w:r w:rsidR="007E3D53">
              <w:rPr>
                <w:rFonts w:cs="Arial"/>
                <w:b/>
              </w:rPr>
              <w:t xml:space="preserve"> </w:t>
            </w:r>
            <w:r w:rsidR="004C062A" w:rsidRPr="00D0594B">
              <w:rPr>
                <w:rFonts w:cs="Arial"/>
                <w:b/>
              </w:rPr>
              <w:t>Details</w:t>
            </w:r>
          </w:p>
        </w:tc>
      </w:tr>
      <w:tr w:rsidR="00A75692" w:rsidRPr="00A75692" w14:paraId="30EAA93A" w14:textId="77777777" w:rsidTr="7D575B9C">
        <w:trPr>
          <w:cantSplit/>
        </w:trPr>
        <w:tc>
          <w:tcPr>
            <w:tcW w:w="5807" w:type="dxa"/>
            <w:shd w:val="clear" w:color="auto" w:fill="auto"/>
            <w:vAlign w:val="center"/>
          </w:tcPr>
          <w:p w14:paraId="7D0FE60D" w14:textId="357AC13F" w:rsidR="00263D2F" w:rsidRPr="00D0594B" w:rsidRDefault="007178C3" w:rsidP="002E610D">
            <w:pPr>
              <w:pStyle w:val="TableText"/>
            </w:pPr>
            <w:r w:rsidRPr="00D0594B">
              <w:rPr>
                <w:rFonts w:cs="Arial"/>
                <w:bCs/>
              </w:rPr>
              <w:t>PDT</w:t>
            </w:r>
            <w:r w:rsidR="00A568FB" w:rsidRPr="00D0594B">
              <w:rPr>
                <w:rFonts w:cs="Arial"/>
                <w:bCs/>
              </w:rPr>
              <w:t xml:space="preserve"> Name</w:t>
            </w:r>
            <w:r w:rsidR="004C062A" w:rsidRPr="00D0594B">
              <w:rPr>
                <w:rFonts w:cs="Arial"/>
                <w:bCs/>
              </w:rPr>
              <w:t xml:space="preserve"> (if </w:t>
            </w:r>
            <w:r w:rsidR="00533BEE" w:rsidRPr="00D0594B">
              <w:rPr>
                <w:rFonts w:cs="Arial"/>
                <w:bCs/>
              </w:rPr>
              <w:t>applicable</w:t>
            </w:r>
            <w:r w:rsidR="004C062A" w:rsidRPr="00D0594B">
              <w:rPr>
                <w:rFonts w:cs="Arial"/>
                <w:bCs/>
              </w:rPr>
              <w:t>)</w:t>
            </w:r>
            <w:r w:rsidR="00263D2F" w:rsidRPr="00D0594B">
              <w:rPr>
                <w:rFonts w:cs="Arial"/>
                <w:bCs/>
              </w:rPr>
              <w:t>:</w:t>
            </w:r>
          </w:p>
        </w:tc>
        <w:tc>
          <w:tcPr>
            <w:tcW w:w="4649" w:type="dxa"/>
            <w:shd w:val="clear" w:color="auto" w:fill="auto"/>
          </w:tcPr>
          <w:p w14:paraId="65F98831" w14:textId="088B0D58" w:rsidR="00866792" w:rsidRPr="00D0594B" w:rsidRDefault="00EF34F5" w:rsidP="00866792">
            <w:pPr>
              <w:pStyle w:val="TableText"/>
              <w:rPr>
                <w:sz w:val="24"/>
                <w:szCs w:val="24"/>
              </w:rPr>
            </w:pPr>
            <w:permStart w:id="909973032" w:edGrp="everyone"/>
            <w:r w:rsidRPr="00D0594B">
              <w:rPr>
                <w:sz w:val="24"/>
                <w:szCs w:val="24"/>
              </w:rPr>
              <w:t xml:space="preserve">    </w:t>
            </w:r>
            <w:permEnd w:id="909973032"/>
          </w:p>
        </w:tc>
      </w:tr>
      <w:tr w:rsidR="00A75692" w:rsidRPr="00A75692" w14:paraId="6C880406" w14:textId="77777777" w:rsidTr="7D575B9C">
        <w:trPr>
          <w:cantSplit/>
        </w:trPr>
        <w:tc>
          <w:tcPr>
            <w:tcW w:w="5807" w:type="dxa"/>
            <w:shd w:val="clear" w:color="auto" w:fill="auto"/>
            <w:vAlign w:val="center"/>
          </w:tcPr>
          <w:p w14:paraId="10E89DF3" w14:textId="421DFE0B" w:rsidR="002A4484" w:rsidRPr="00D0594B" w:rsidDel="007178C3" w:rsidRDefault="002A4484" w:rsidP="002E610D">
            <w:pPr>
              <w:pStyle w:val="TableText"/>
              <w:rPr>
                <w:rFonts w:cs="Arial"/>
                <w:bCs/>
              </w:rPr>
            </w:pPr>
            <w:r w:rsidRPr="00D0594B">
              <w:rPr>
                <w:rFonts w:cs="Arial"/>
                <w:bCs/>
              </w:rPr>
              <w:t>Number of personnel in the PDT</w:t>
            </w:r>
          </w:p>
        </w:tc>
        <w:tc>
          <w:tcPr>
            <w:tcW w:w="4649" w:type="dxa"/>
            <w:shd w:val="clear" w:color="auto" w:fill="auto"/>
          </w:tcPr>
          <w:p w14:paraId="47002B40" w14:textId="1B3E7B1B" w:rsidR="002A4484" w:rsidRPr="00D0594B" w:rsidRDefault="009F6A60" w:rsidP="00866792">
            <w:pPr>
              <w:pStyle w:val="TableText"/>
              <w:rPr>
                <w:sz w:val="24"/>
                <w:szCs w:val="24"/>
              </w:rPr>
            </w:pPr>
            <w:permStart w:id="337141933" w:edGrp="everyone"/>
            <w:r w:rsidRPr="00D0594B">
              <w:rPr>
                <w:sz w:val="24"/>
                <w:szCs w:val="24"/>
              </w:rPr>
              <w:t xml:space="preserve">    </w:t>
            </w:r>
            <w:permEnd w:id="337141933"/>
          </w:p>
        </w:tc>
      </w:tr>
      <w:tr w:rsidR="00A75692" w:rsidRPr="00A75692" w14:paraId="12F785FB" w14:textId="77777777" w:rsidTr="7D575B9C">
        <w:trPr>
          <w:cantSplit/>
        </w:trPr>
        <w:tc>
          <w:tcPr>
            <w:tcW w:w="5807" w:type="dxa"/>
            <w:shd w:val="clear" w:color="auto" w:fill="auto"/>
            <w:vAlign w:val="center"/>
          </w:tcPr>
          <w:p w14:paraId="356ADF5A" w14:textId="75E4F593" w:rsidR="00533BEE" w:rsidRPr="00D0594B" w:rsidRDefault="002A4484" w:rsidP="00533BEE">
            <w:pPr>
              <w:pStyle w:val="TableText"/>
            </w:pPr>
            <w:r w:rsidRPr="00D0594B">
              <w:rPr>
                <w:rFonts w:cs="Arial"/>
              </w:rPr>
              <w:t xml:space="preserve">Parachute </w:t>
            </w:r>
            <w:r w:rsidR="005918C9" w:rsidRPr="00D0594B">
              <w:rPr>
                <w:rFonts w:cs="Arial"/>
              </w:rPr>
              <w:t>T</w:t>
            </w:r>
            <w:r w:rsidR="00533BEE" w:rsidRPr="00D0594B">
              <w:rPr>
                <w:rFonts w:cs="Arial"/>
              </w:rPr>
              <w:t xml:space="preserve">ype(s) and </w:t>
            </w:r>
            <w:r w:rsidR="005918C9" w:rsidRPr="00D0594B">
              <w:rPr>
                <w:rFonts w:cs="Arial"/>
              </w:rPr>
              <w:t>M</w:t>
            </w:r>
            <w:r w:rsidR="00533BEE" w:rsidRPr="00D0594B">
              <w:rPr>
                <w:rFonts w:cs="Arial"/>
              </w:rPr>
              <w:t xml:space="preserve">ark(s) </w:t>
            </w:r>
            <w:proofErr w:type="spellStart"/>
            <w:r w:rsidR="00A75692" w:rsidRPr="00D0594B">
              <w:rPr>
                <w:rFonts w:cs="Arial"/>
              </w:rPr>
              <w:t>utli</w:t>
            </w:r>
            <w:r w:rsidR="00A75692">
              <w:rPr>
                <w:rFonts w:cs="Arial"/>
              </w:rPr>
              <w:t>z</w:t>
            </w:r>
            <w:r w:rsidR="00A75692" w:rsidRPr="00D0594B">
              <w:rPr>
                <w:rFonts w:cs="Arial"/>
              </w:rPr>
              <w:t>ed</w:t>
            </w:r>
            <w:proofErr w:type="spellEnd"/>
            <w:r w:rsidR="00A75692" w:rsidRPr="00D0594B">
              <w:rPr>
                <w:rFonts w:cs="Arial"/>
              </w:rPr>
              <w:t xml:space="preserve"> </w:t>
            </w:r>
            <w:r w:rsidR="00C36FC8" w:rsidRPr="00D0594B">
              <w:rPr>
                <w:rFonts w:cs="Arial"/>
              </w:rPr>
              <w:t>by the PDT</w:t>
            </w:r>
          </w:p>
        </w:tc>
        <w:tc>
          <w:tcPr>
            <w:tcW w:w="4649" w:type="dxa"/>
            <w:shd w:val="clear" w:color="auto" w:fill="auto"/>
          </w:tcPr>
          <w:p w14:paraId="60074BE5" w14:textId="377CA827" w:rsidR="00533BEE" w:rsidRPr="00D0594B" w:rsidRDefault="00EF34F5" w:rsidP="00533BEE">
            <w:pPr>
              <w:pStyle w:val="TableText"/>
            </w:pPr>
            <w:permStart w:id="1382548134" w:edGrp="everyone"/>
            <w:r w:rsidRPr="00D0594B">
              <w:rPr>
                <w:sz w:val="24"/>
                <w:szCs w:val="24"/>
              </w:rPr>
              <w:t xml:space="preserve">    </w:t>
            </w:r>
            <w:permEnd w:id="1382548134"/>
          </w:p>
        </w:tc>
      </w:tr>
      <w:tr w:rsidR="00A75692" w:rsidRPr="00A75692" w14:paraId="713E060B" w14:textId="77777777" w:rsidTr="7D575B9C">
        <w:trPr>
          <w:cantSplit/>
        </w:trPr>
        <w:tc>
          <w:tcPr>
            <w:tcW w:w="5807" w:type="dxa"/>
            <w:shd w:val="clear" w:color="auto" w:fill="auto"/>
            <w:vAlign w:val="center"/>
          </w:tcPr>
          <w:p w14:paraId="5554E3DD" w14:textId="7E2B0662" w:rsidR="00533BEE" w:rsidRPr="00D0594B" w:rsidRDefault="00533BEE" w:rsidP="00533BEE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Is</w:t>
            </w:r>
            <w:r w:rsidR="001D3CE5" w:rsidRPr="00D0594B">
              <w:rPr>
                <w:rFonts w:cs="Arial"/>
              </w:rPr>
              <w:t xml:space="preserve"> </w:t>
            </w:r>
            <w:r w:rsidRPr="00D0594B">
              <w:rPr>
                <w:rFonts w:cs="Arial"/>
              </w:rPr>
              <w:t>/</w:t>
            </w:r>
            <w:r w:rsidR="001D3CE5" w:rsidRPr="00D0594B">
              <w:rPr>
                <w:rFonts w:cs="Arial"/>
              </w:rPr>
              <w:t xml:space="preserve"> </w:t>
            </w:r>
            <w:r w:rsidRPr="00D0594B">
              <w:rPr>
                <w:rFonts w:cs="Arial"/>
              </w:rPr>
              <w:t xml:space="preserve">are all the </w:t>
            </w:r>
            <w:r w:rsidR="00C36FC8" w:rsidRPr="00D0594B">
              <w:rPr>
                <w:rFonts w:cs="Arial"/>
              </w:rPr>
              <w:t>P</w:t>
            </w:r>
            <w:r w:rsidR="009A3D7F" w:rsidRPr="00D0594B">
              <w:rPr>
                <w:rFonts w:cs="Arial"/>
              </w:rPr>
              <w:t>arachute types</w:t>
            </w:r>
            <w:r w:rsidR="009152FF" w:rsidRPr="00D0594B">
              <w:rPr>
                <w:rFonts w:cs="Arial"/>
              </w:rPr>
              <w:t xml:space="preserve"> </w:t>
            </w:r>
            <w:r w:rsidR="00AE53E2" w:rsidRPr="00D0594B">
              <w:rPr>
                <w:rFonts w:cs="Arial"/>
              </w:rPr>
              <w:t xml:space="preserve">certified </w:t>
            </w:r>
            <w:r w:rsidR="00714804" w:rsidRPr="00D0594B">
              <w:rPr>
                <w:rFonts w:cs="Arial"/>
              </w:rPr>
              <w:t>for use by</w:t>
            </w:r>
            <w:r w:rsidR="00A75692">
              <w:rPr>
                <w:rFonts w:cs="Arial"/>
              </w:rPr>
              <w:t xml:space="preserve"> </w:t>
            </w:r>
            <w:r w:rsidR="00714804" w:rsidRPr="00D0594B">
              <w:rPr>
                <w:rFonts w:cs="Arial"/>
              </w:rPr>
              <w:t xml:space="preserve">the </w:t>
            </w:r>
            <w:r w:rsidR="009152FF" w:rsidRPr="00D0594B">
              <w:rPr>
                <w:rFonts w:cs="Arial"/>
              </w:rPr>
              <w:t xml:space="preserve">national </w:t>
            </w:r>
            <w:r w:rsidRPr="00D0594B">
              <w:rPr>
                <w:rFonts w:cs="Arial"/>
                <w:b/>
              </w:rPr>
              <w:t>military</w:t>
            </w:r>
            <w:r w:rsidR="00714804" w:rsidRPr="00D0594B">
              <w:rPr>
                <w:rFonts w:cs="Arial"/>
                <w:b/>
              </w:rPr>
              <w:t xml:space="preserve"> authority</w:t>
            </w:r>
            <w:r w:rsidRPr="00D0594B">
              <w:rPr>
                <w:rFonts w:cs="Arial"/>
              </w:rPr>
              <w:t>:</w:t>
            </w:r>
          </w:p>
        </w:tc>
        <w:tc>
          <w:tcPr>
            <w:tcW w:w="4649" w:type="dxa"/>
            <w:shd w:val="clear" w:color="auto" w:fill="auto"/>
          </w:tcPr>
          <w:p w14:paraId="34B67A84" w14:textId="77777777" w:rsidR="00533BEE" w:rsidRPr="00D0594B" w:rsidRDefault="00533BEE" w:rsidP="00533BEE">
            <w:pPr>
              <w:pStyle w:val="TableText"/>
              <w:rPr>
                <w:rFonts w:cs="Arial"/>
                <w:iCs/>
              </w:rPr>
            </w:pPr>
            <w:permStart w:id="372189640" w:edGrp="everyone"/>
            <w:r w:rsidRPr="00D0594B">
              <w:rPr>
                <w:rFonts w:cs="Arial"/>
                <w:iCs/>
              </w:rPr>
              <w:t>Yes / No</w:t>
            </w:r>
            <w:permEnd w:id="372189640"/>
            <w:r w:rsidR="00F57CBB" w:rsidRPr="00D0594B">
              <w:rPr>
                <w:rStyle w:val="FootnoteReference"/>
                <w:rFonts w:cs="Arial"/>
                <w:b/>
              </w:rPr>
              <w:footnoteReference w:id="2"/>
            </w:r>
          </w:p>
        </w:tc>
      </w:tr>
      <w:tr w:rsidR="00A75692" w:rsidRPr="00A75692" w14:paraId="3CD6DCBD" w14:textId="77777777" w:rsidTr="7D575B9C">
        <w:trPr>
          <w:cantSplit/>
        </w:trPr>
        <w:tc>
          <w:tcPr>
            <w:tcW w:w="5807" w:type="dxa"/>
            <w:shd w:val="clear" w:color="auto" w:fill="auto"/>
            <w:vAlign w:val="center"/>
          </w:tcPr>
          <w:p w14:paraId="39FE80F4" w14:textId="00C9A689" w:rsidR="009A3D7F" w:rsidRPr="00D0594B" w:rsidRDefault="009A3D7F" w:rsidP="00533BEE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Aircraft the PDT are </w:t>
            </w:r>
            <w:r w:rsidR="00A75692" w:rsidRPr="00D0594B">
              <w:rPr>
                <w:rFonts w:cs="Arial"/>
              </w:rPr>
              <w:t>authori</w:t>
            </w:r>
            <w:r w:rsidR="00A75692">
              <w:rPr>
                <w:rFonts w:cs="Arial"/>
              </w:rPr>
              <w:t>z</w:t>
            </w:r>
            <w:r w:rsidR="00A75692" w:rsidRPr="00D0594B">
              <w:rPr>
                <w:rFonts w:cs="Arial"/>
              </w:rPr>
              <w:t xml:space="preserve">ed </w:t>
            </w:r>
            <w:r w:rsidRPr="00D0594B">
              <w:rPr>
                <w:rFonts w:cs="Arial"/>
              </w:rPr>
              <w:t>to display from:</w:t>
            </w:r>
          </w:p>
        </w:tc>
        <w:tc>
          <w:tcPr>
            <w:tcW w:w="4649" w:type="dxa"/>
            <w:shd w:val="clear" w:color="auto" w:fill="auto"/>
          </w:tcPr>
          <w:p w14:paraId="73A5DB31" w14:textId="7443F129" w:rsidR="009A3D7F" w:rsidRPr="00D0594B" w:rsidRDefault="009A3D7F" w:rsidP="00533BEE">
            <w:pPr>
              <w:pStyle w:val="TableText"/>
              <w:rPr>
                <w:rFonts w:cs="Arial"/>
                <w:iCs/>
              </w:rPr>
            </w:pPr>
            <w:permStart w:id="111439602" w:edGrp="everyone"/>
            <w:r w:rsidRPr="00D0594B">
              <w:rPr>
                <w:sz w:val="24"/>
                <w:szCs w:val="24"/>
              </w:rPr>
              <w:t xml:space="preserve">    </w:t>
            </w:r>
            <w:permEnd w:id="111439602"/>
          </w:p>
        </w:tc>
      </w:tr>
    </w:tbl>
    <w:p w14:paraId="640C6A05" w14:textId="77777777" w:rsidR="00A91E5A" w:rsidRPr="00D0594B" w:rsidRDefault="00A91E5A" w:rsidP="004C062A">
      <w:pPr>
        <w:spacing w:after="0"/>
      </w:pPr>
    </w:p>
    <w:p w14:paraId="4B4C252C" w14:textId="79EA07D1" w:rsidR="004C062A" w:rsidRPr="00D0594B" w:rsidRDefault="004C062A" w:rsidP="00A91E5A">
      <w:pPr>
        <w:rPr>
          <w:rFonts w:ascii="Arial" w:hAnsi="Arial" w:cs="Arial"/>
          <w:sz w:val="20"/>
          <w:szCs w:val="20"/>
        </w:rPr>
        <w:sectPr w:rsidR="004C062A" w:rsidRPr="00D0594B" w:rsidSect="008667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0594B">
        <w:br/>
      </w:r>
      <w:r w:rsidRPr="00D0594B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844"/>
        <w:gridCol w:w="5612"/>
      </w:tblGrid>
      <w:tr w:rsidR="00A75692" w:rsidRPr="00A75692" w14:paraId="4447D3E5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433ADD47" w14:textId="4B04EC17" w:rsidR="00277642" w:rsidRPr="00D0594B" w:rsidRDefault="007E3D53" w:rsidP="00277642">
            <w:pPr>
              <w:pStyle w:val="TableText"/>
              <w:jc w:val="center"/>
              <w:rPr>
                <w:rFonts w:cs="Arial"/>
                <w:b/>
                <w:iCs/>
                <w:sz w:val="22"/>
                <w:szCs w:val="22"/>
              </w:rPr>
            </w:pPr>
            <w:r w:rsidRPr="007E3D53">
              <w:rPr>
                <w:rFonts w:cs="Arial"/>
                <w:b/>
                <w:iCs/>
                <w:sz w:val="22"/>
                <w:szCs w:val="22"/>
              </w:rPr>
              <w:lastRenderedPageBreak/>
              <w:t xml:space="preserve">Section </w:t>
            </w:r>
            <w:r w:rsidR="00A91E5A" w:rsidRPr="00D0594B">
              <w:rPr>
                <w:rFonts w:cs="Arial"/>
                <w:b/>
                <w:iCs/>
                <w:sz w:val="22"/>
                <w:szCs w:val="22"/>
              </w:rPr>
              <w:t>1B</w:t>
            </w:r>
            <w:r w:rsidR="004C062A" w:rsidRPr="00D0594B">
              <w:rPr>
                <w:rFonts w:cs="Arial"/>
                <w:b/>
                <w:iCs/>
                <w:sz w:val="22"/>
                <w:szCs w:val="22"/>
              </w:rPr>
              <w:t xml:space="preserve"> – to be completed by the </w:t>
            </w:r>
            <w:r w:rsidR="00692551" w:rsidRPr="00D0594B">
              <w:rPr>
                <w:rFonts w:cs="Arial"/>
                <w:b/>
                <w:iCs/>
                <w:sz w:val="22"/>
                <w:szCs w:val="22"/>
              </w:rPr>
              <w:t>PDT</w:t>
            </w:r>
          </w:p>
        </w:tc>
      </w:tr>
      <w:tr w:rsidR="00A75692" w:rsidRPr="00A75692" w14:paraId="0B6252B8" w14:textId="77777777" w:rsidTr="7D575B9C">
        <w:trPr>
          <w:cantSplit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298CFA3" w14:textId="6921A019" w:rsidR="00A91E5A" w:rsidRPr="00D0594B" w:rsidRDefault="00692551" w:rsidP="004C062A">
            <w:pPr>
              <w:pStyle w:val="TableText"/>
              <w:jc w:val="center"/>
              <w:rPr>
                <w:rFonts w:cs="Arial"/>
                <w:b/>
              </w:rPr>
            </w:pPr>
            <w:r w:rsidRPr="00D0594B">
              <w:rPr>
                <w:rFonts w:cs="Arial"/>
                <w:b/>
              </w:rPr>
              <w:t>Parachute</w:t>
            </w:r>
            <w:r w:rsidR="009F6A60">
              <w:rPr>
                <w:rFonts w:cs="Arial"/>
                <w:b/>
              </w:rPr>
              <w:t xml:space="preserve"> </w:t>
            </w:r>
            <w:r w:rsidR="009152FF" w:rsidRPr="00D0594B">
              <w:rPr>
                <w:rFonts w:cs="Arial"/>
                <w:b/>
              </w:rPr>
              <w:t>T</w:t>
            </w:r>
            <w:r w:rsidR="004774A4" w:rsidRPr="00D0594B">
              <w:rPr>
                <w:rFonts w:cs="Arial"/>
                <w:b/>
              </w:rPr>
              <w:t xml:space="preserve">raining, </w:t>
            </w:r>
            <w:r w:rsidR="009152FF" w:rsidRPr="00D0594B">
              <w:rPr>
                <w:rFonts w:cs="Arial"/>
                <w:b/>
              </w:rPr>
              <w:t>S</w:t>
            </w:r>
            <w:r w:rsidR="004774A4" w:rsidRPr="00D0594B">
              <w:rPr>
                <w:rFonts w:cs="Arial"/>
                <w:b/>
              </w:rPr>
              <w:t xml:space="preserve">upervision and </w:t>
            </w:r>
            <w:r w:rsidR="00E07AF1" w:rsidRPr="00D0594B">
              <w:rPr>
                <w:rFonts w:cs="Arial"/>
                <w:b/>
              </w:rPr>
              <w:t>D</w:t>
            </w:r>
            <w:r w:rsidR="004774A4" w:rsidRPr="00D0594B">
              <w:rPr>
                <w:rFonts w:cs="Arial"/>
                <w:b/>
              </w:rPr>
              <w:t xml:space="preserve">isplay </w:t>
            </w:r>
            <w:r w:rsidR="009152FF" w:rsidRPr="00D0594B">
              <w:rPr>
                <w:rFonts w:cs="Arial"/>
                <w:b/>
              </w:rPr>
              <w:t>A</w:t>
            </w:r>
            <w:r w:rsidR="004774A4" w:rsidRPr="00D0594B">
              <w:rPr>
                <w:rFonts w:cs="Arial"/>
                <w:b/>
              </w:rPr>
              <w:t>pproval</w:t>
            </w:r>
            <w:r w:rsidR="00E07AF1" w:rsidRPr="00D0594B">
              <w:rPr>
                <w:rFonts w:cs="Arial"/>
                <w:b/>
              </w:rPr>
              <w:t xml:space="preserve"> </w:t>
            </w:r>
            <w:r w:rsidR="004774A4" w:rsidRPr="00D0594B">
              <w:rPr>
                <w:rFonts w:cs="Arial"/>
                <w:b/>
              </w:rPr>
              <w:t>/</w:t>
            </w:r>
            <w:r w:rsidR="00E07AF1" w:rsidRPr="00D0594B">
              <w:rPr>
                <w:rFonts w:cs="Arial"/>
                <w:b/>
              </w:rPr>
              <w:t xml:space="preserve"> </w:t>
            </w:r>
            <w:r w:rsidR="001D3CE5" w:rsidRPr="00D0594B">
              <w:rPr>
                <w:rFonts w:cs="Arial"/>
                <w:b/>
              </w:rPr>
              <w:t>Authorization</w:t>
            </w:r>
          </w:p>
        </w:tc>
      </w:tr>
      <w:tr w:rsidR="00A75692" w:rsidRPr="00A75692" w14:paraId="7C7E136B" w14:textId="77777777" w:rsidTr="7D575B9C">
        <w:trPr>
          <w:cantSplit/>
        </w:trPr>
        <w:tc>
          <w:tcPr>
            <w:tcW w:w="4844" w:type="dxa"/>
            <w:shd w:val="clear" w:color="auto" w:fill="auto"/>
            <w:vAlign w:val="center"/>
          </w:tcPr>
          <w:p w14:paraId="2B795860" w14:textId="77777777" w:rsidR="000810BE" w:rsidRPr="00D0594B" w:rsidRDefault="009152FF" w:rsidP="00812857">
            <w:pPr>
              <w:pStyle w:val="TableText"/>
            </w:pPr>
            <w:r w:rsidRPr="00D0594B">
              <w:t>D</w:t>
            </w:r>
            <w:r w:rsidR="00277642" w:rsidRPr="00D0594B">
              <w:t xml:space="preserve">escribe </w:t>
            </w:r>
            <w:r w:rsidR="00812857" w:rsidRPr="00D0594B">
              <w:t xml:space="preserve">the pre-season training </w:t>
            </w:r>
            <w:r w:rsidR="00533BEE" w:rsidRPr="00D0594B">
              <w:t>period</w:t>
            </w:r>
            <w:r w:rsidR="00812857" w:rsidRPr="00D0594B">
              <w:t>, including</w:t>
            </w:r>
            <w:r w:rsidR="000810BE" w:rsidRPr="00D0594B">
              <w:t>:</w:t>
            </w:r>
          </w:p>
          <w:p w14:paraId="38350635" w14:textId="77777777" w:rsidR="000810BE" w:rsidRPr="00D0594B" w:rsidRDefault="000810BE" w:rsidP="00812857">
            <w:pPr>
              <w:pStyle w:val="TableText"/>
            </w:pPr>
          </w:p>
          <w:p w14:paraId="77F8332F" w14:textId="1DFBB5FB" w:rsidR="000810BE" w:rsidRPr="00D0594B" w:rsidRDefault="000810BE" w:rsidP="00812857">
            <w:pPr>
              <w:pStyle w:val="TableText"/>
            </w:pPr>
            <w:r w:rsidRPr="00D0594B">
              <w:t>a. T</w:t>
            </w:r>
            <w:r w:rsidR="00277642" w:rsidRPr="00D0594B">
              <w:t xml:space="preserve">he </w:t>
            </w:r>
            <w:r w:rsidR="4CF44675" w:rsidRPr="00D0594B">
              <w:t>numbers</w:t>
            </w:r>
            <w:r w:rsidR="00533BEE" w:rsidRPr="00D0594B">
              <w:t xml:space="preserve"> and </w:t>
            </w:r>
            <w:r w:rsidR="00277642" w:rsidRPr="00D0594B">
              <w:t xml:space="preserve">structure of </w:t>
            </w:r>
            <w:r w:rsidR="00533BEE" w:rsidRPr="00D0594B">
              <w:t xml:space="preserve">the </w:t>
            </w:r>
            <w:r w:rsidR="00277642" w:rsidRPr="00D0594B">
              <w:t>training sorties</w:t>
            </w:r>
            <w:r w:rsidR="00533BEE" w:rsidRPr="00D0594B">
              <w:t xml:space="preserve"> conducted</w:t>
            </w:r>
            <w:r w:rsidR="00C73A0E" w:rsidRPr="00D0594B">
              <w:t>.</w:t>
            </w:r>
          </w:p>
          <w:p w14:paraId="72EF454E" w14:textId="77777777" w:rsidR="000810BE" w:rsidRPr="00D0594B" w:rsidRDefault="000810BE" w:rsidP="00812857">
            <w:pPr>
              <w:pStyle w:val="TableText"/>
            </w:pPr>
          </w:p>
          <w:p w14:paraId="6C8F9413" w14:textId="5C812357" w:rsidR="000810BE" w:rsidRPr="00D0594B" w:rsidRDefault="000810BE" w:rsidP="00812857">
            <w:pPr>
              <w:pStyle w:val="TableText"/>
            </w:pPr>
            <w:r w:rsidRPr="00D0594B">
              <w:t xml:space="preserve">b.  </w:t>
            </w:r>
            <w:r w:rsidR="00785EDB" w:rsidRPr="00D0594B">
              <w:t xml:space="preserve">The </w:t>
            </w:r>
            <w:r w:rsidR="00533BEE" w:rsidRPr="00D0594B">
              <w:t xml:space="preserve">Display </w:t>
            </w:r>
            <w:r w:rsidR="00277642" w:rsidRPr="00D0594B">
              <w:t>assessments</w:t>
            </w:r>
            <w:r w:rsidR="00533BEE" w:rsidRPr="00D0594B">
              <w:t xml:space="preserve"> conducted</w:t>
            </w:r>
            <w:r w:rsidR="000C139C" w:rsidRPr="00D0594B">
              <w:t>.</w:t>
            </w:r>
            <w:r w:rsidRPr="00D0594B">
              <w:t xml:space="preserve"> </w:t>
            </w:r>
            <w:r w:rsidR="00277642" w:rsidRPr="00D0594B">
              <w:t xml:space="preserve"> </w:t>
            </w:r>
          </w:p>
          <w:p w14:paraId="67416600" w14:textId="77777777" w:rsidR="00AA1884" w:rsidRPr="00D0594B" w:rsidRDefault="00AA1884" w:rsidP="00812857">
            <w:pPr>
              <w:pStyle w:val="TableText"/>
            </w:pPr>
          </w:p>
          <w:p w14:paraId="6A2AE836" w14:textId="30025DEC" w:rsidR="00AA1884" w:rsidRPr="00D0594B" w:rsidRDefault="000810BE" w:rsidP="00812857">
            <w:pPr>
              <w:pStyle w:val="TableText"/>
            </w:pPr>
            <w:r w:rsidRPr="00D0594B">
              <w:t xml:space="preserve">c.  </w:t>
            </w:r>
            <w:r w:rsidR="00785EDB" w:rsidRPr="00D0594B">
              <w:t xml:space="preserve">How </w:t>
            </w:r>
            <w:r w:rsidR="00533BEE" w:rsidRPr="00D0594B">
              <w:t>any n</w:t>
            </w:r>
            <w:r w:rsidR="00277642" w:rsidRPr="00D0594B">
              <w:t xml:space="preserve">ew </w:t>
            </w:r>
            <w:r w:rsidR="00533BEE" w:rsidRPr="00D0594B">
              <w:t>team members are supervise</w:t>
            </w:r>
            <w:r w:rsidR="00AA1884" w:rsidRPr="00D0594B">
              <w:t>d</w:t>
            </w:r>
            <w:r w:rsidR="000C139C" w:rsidRPr="00D0594B">
              <w:t>.</w:t>
            </w:r>
          </w:p>
          <w:p w14:paraId="5AF80DBD" w14:textId="77777777" w:rsidR="00AA1884" w:rsidRPr="00D0594B" w:rsidRDefault="00AA1884" w:rsidP="00812857">
            <w:pPr>
              <w:pStyle w:val="TableText"/>
            </w:pPr>
          </w:p>
          <w:p w14:paraId="560C20A7" w14:textId="794A5510" w:rsidR="00277642" w:rsidRPr="00D0594B" w:rsidRDefault="00AA1884" w:rsidP="00812857">
            <w:pPr>
              <w:pStyle w:val="TableText"/>
              <w:rPr>
                <w:rFonts w:cs="Arial"/>
              </w:rPr>
            </w:pPr>
            <w:r w:rsidRPr="00D0594B">
              <w:t xml:space="preserve">d.  </w:t>
            </w:r>
            <w:r w:rsidR="00785EDB" w:rsidRPr="00D0594B">
              <w:t xml:space="preserve">Any </w:t>
            </w:r>
            <w:r w:rsidR="00277642" w:rsidRPr="00D0594B">
              <w:t xml:space="preserve">significant </w:t>
            </w:r>
            <w:r w:rsidR="00812857" w:rsidRPr="00D0594B">
              <w:t xml:space="preserve">issues encountered </w:t>
            </w:r>
            <w:r w:rsidR="00533BEE" w:rsidRPr="00D0594B">
              <w:t xml:space="preserve">during the work-up period </w:t>
            </w:r>
            <w:r w:rsidR="00812857" w:rsidRPr="00D0594B">
              <w:t>(</w:t>
            </w:r>
            <w:r w:rsidR="00D66C78" w:rsidRPr="00D0594B">
              <w:t>eg</w:t>
            </w:r>
            <w:r w:rsidR="00277642" w:rsidRPr="00D0594B">
              <w:t xml:space="preserve"> ad</w:t>
            </w:r>
            <w:r w:rsidR="00812857" w:rsidRPr="00D0594B">
              <w:t xml:space="preserve">verse weather or </w:t>
            </w:r>
            <w:r w:rsidR="005D62CA" w:rsidRPr="00D0594B">
              <w:t>A</w:t>
            </w:r>
            <w:r w:rsidR="00533BEE" w:rsidRPr="00D0594B">
              <w:t xml:space="preserve">ircraft </w:t>
            </w:r>
            <w:r w:rsidR="00812857" w:rsidRPr="00D0594B">
              <w:t>serviceability</w:t>
            </w:r>
            <w:r w:rsidR="00533BEE" w:rsidRPr="00D0594B">
              <w:t xml:space="preserve"> issues</w:t>
            </w:r>
            <w:r w:rsidR="00812857" w:rsidRPr="00D0594B">
              <w:t>).</w:t>
            </w:r>
          </w:p>
        </w:tc>
        <w:tc>
          <w:tcPr>
            <w:tcW w:w="5612" w:type="dxa"/>
            <w:shd w:val="clear" w:color="auto" w:fill="auto"/>
          </w:tcPr>
          <w:p w14:paraId="2A4D8F45" w14:textId="63108808" w:rsidR="00277642" w:rsidRPr="00D0594B" w:rsidRDefault="00EF34F5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1928864525" w:edGrp="everyone"/>
            <w:r w:rsidRPr="00D0594B">
              <w:rPr>
                <w:sz w:val="24"/>
                <w:szCs w:val="24"/>
              </w:rPr>
              <w:t xml:space="preserve">    </w:t>
            </w:r>
            <w:permEnd w:id="1928864525"/>
          </w:p>
        </w:tc>
      </w:tr>
      <w:tr w:rsidR="00A75692" w:rsidRPr="00A75692" w14:paraId="5EE8B3D9" w14:textId="77777777" w:rsidTr="7D575B9C">
        <w:trPr>
          <w:cantSplit/>
        </w:trPr>
        <w:tc>
          <w:tcPr>
            <w:tcW w:w="4844" w:type="dxa"/>
            <w:shd w:val="clear" w:color="auto" w:fill="auto"/>
            <w:vAlign w:val="center"/>
          </w:tcPr>
          <w:p w14:paraId="0BBBE969" w14:textId="530695D5" w:rsidR="00277642" w:rsidRPr="00D0594B" w:rsidRDefault="00277642" w:rsidP="004846AA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Describe the currency requirements that you </w:t>
            </w:r>
            <w:bookmarkStart w:id="2" w:name="_Int_UtFgEpHG"/>
            <w:r w:rsidR="00663209" w:rsidRPr="00D0594B">
              <w:rPr>
                <w:rFonts w:cs="Arial"/>
              </w:rPr>
              <w:t>are</w:t>
            </w:r>
            <w:bookmarkEnd w:id="2"/>
            <w:r w:rsidR="00663209" w:rsidRPr="00D0594B">
              <w:rPr>
                <w:rFonts w:cs="Arial"/>
              </w:rPr>
              <w:t xml:space="preserve"> required to </w:t>
            </w:r>
            <w:r w:rsidRPr="00D0594B">
              <w:rPr>
                <w:rFonts w:cs="Arial"/>
              </w:rPr>
              <w:t xml:space="preserve">comply with during the </w:t>
            </w:r>
            <w:r w:rsidR="00A75692">
              <w:rPr>
                <w:rFonts w:cs="Arial"/>
              </w:rPr>
              <w:t>D</w:t>
            </w:r>
            <w:r w:rsidR="00A75692" w:rsidRPr="00D0594B">
              <w:rPr>
                <w:rFonts w:cs="Arial"/>
              </w:rPr>
              <w:t xml:space="preserve">isplay </w:t>
            </w:r>
            <w:r w:rsidRPr="00D0594B">
              <w:rPr>
                <w:rFonts w:cs="Arial"/>
              </w:rPr>
              <w:t xml:space="preserve">season. </w:t>
            </w:r>
          </w:p>
          <w:p w14:paraId="42F6063C" w14:textId="77777777" w:rsidR="00812857" w:rsidRPr="00D0594B" w:rsidRDefault="00812857" w:rsidP="004846AA">
            <w:pPr>
              <w:pStyle w:val="TableText"/>
              <w:rPr>
                <w:rFonts w:cs="Arial"/>
              </w:rPr>
            </w:pPr>
          </w:p>
          <w:p w14:paraId="404AAF5B" w14:textId="77777777" w:rsidR="00C73A0E" w:rsidRPr="00D0594B" w:rsidRDefault="00C73A0E" w:rsidP="004846AA">
            <w:pPr>
              <w:pStyle w:val="TableText"/>
              <w:rPr>
                <w:rFonts w:cs="Arial"/>
              </w:rPr>
            </w:pPr>
          </w:p>
          <w:p w14:paraId="3BDD4F76" w14:textId="77777777" w:rsidR="00C73A0E" w:rsidRPr="00D0594B" w:rsidRDefault="00C73A0E" w:rsidP="004846AA">
            <w:pPr>
              <w:pStyle w:val="TableText"/>
              <w:rPr>
                <w:rFonts w:cs="Arial"/>
              </w:rPr>
            </w:pPr>
          </w:p>
          <w:p w14:paraId="0A411204" w14:textId="77777777" w:rsidR="00C73A0E" w:rsidRPr="00D0594B" w:rsidRDefault="00C73A0E" w:rsidP="004846AA">
            <w:pPr>
              <w:pStyle w:val="TableText"/>
              <w:rPr>
                <w:rFonts w:cs="Arial"/>
              </w:rPr>
            </w:pPr>
          </w:p>
          <w:p w14:paraId="4B6F69F3" w14:textId="77777777" w:rsidR="00C73A0E" w:rsidRPr="00D0594B" w:rsidRDefault="00C73A0E" w:rsidP="004846AA">
            <w:pPr>
              <w:pStyle w:val="TableText"/>
              <w:rPr>
                <w:rFonts w:cs="Arial"/>
              </w:rPr>
            </w:pPr>
          </w:p>
          <w:p w14:paraId="7A6C9DEA" w14:textId="77777777" w:rsidR="00C73A0E" w:rsidRPr="00D0594B" w:rsidRDefault="00C73A0E" w:rsidP="004846AA">
            <w:pPr>
              <w:pStyle w:val="TableText"/>
              <w:rPr>
                <w:rFonts w:cs="Arial"/>
              </w:rPr>
            </w:pPr>
          </w:p>
          <w:p w14:paraId="29441189" w14:textId="77777777" w:rsidR="00C73A0E" w:rsidRPr="00D0594B" w:rsidRDefault="00C73A0E" w:rsidP="004846AA">
            <w:pPr>
              <w:pStyle w:val="TableText"/>
              <w:rPr>
                <w:rFonts w:cs="Arial"/>
              </w:rPr>
            </w:pPr>
          </w:p>
          <w:p w14:paraId="735A0243" w14:textId="77777777" w:rsidR="00812857" w:rsidRPr="00D0594B" w:rsidRDefault="00812857" w:rsidP="004846AA">
            <w:pPr>
              <w:pStyle w:val="TableText"/>
              <w:rPr>
                <w:rFonts w:cs="Arial"/>
              </w:rPr>
            </w:pPr>
          </w:p>
        </w:tc>
        <w:tc>
          <w:tcPr>
            <w:tcW w:w="5612" w:type="dxa"/>
            <w:shd w:val="clear" w:color="auto" w:fill="auto"/>
          </w:tcPr>
          <w:p w14:paraId="5F15B5B4" w14:textId="6D03948C" w:rsidR="00277642" w:rsidRPr="00D0594B" w:rsidRDefault="00EF34F5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208960210" w:edGrp="everyone"/>
            <w:r w:rsidRPr="00D0594B">
              <w:rPr>
                <w:sz w:val="24"/>
                <w:szCs w:val="24"/>
              </w:rPr>
              <w:t xml:space="preserve">    </w:t>
            </w:r>
            <w:permEnd w:id="208960210"/>
          </w:p>
        </w:tc>
      </w:tr>
      <w:tr w:rsidR="00A75692" w:rsidRPr="00A75692" w14:paraId="19187CC5" w14:textId="77777777" w:rsidTr="7D575B9C">
        <w:trPr>
          <w:cantSplit/>
          <w:trHeight w:val="2200"/>
        </w:trPr>
        <w:tc>
          <w:tcPr>
            <w:tcW w:w="4844" w:type="dxa"/>
            <w:shd w:val="clear" w:color="auto" w:fill="auto"/>
            <w:vAlign w:val="center"/>
          </w:tcPr>
          <w:p w14:paraId="20487688" w14:textId="6135B38B" w:rsidR="00812857" w:rsidRPr="00D0594B" w:rsidRDefault="00812857" w:rsidP="00812857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Describe how your organization supervises your </w:t>
            </w:r>
            <w:proofErr w:type="gramStart"/>
            <w:r w:rsidR="00533BEE" w:rsidRPr="00D0594B">
              <w:rPr>
                <w:rFonts w:cs="Arial"/>
              </w:rPr>
              <w:t>D</w:t>
            </w:r>
            <w:r w:rsidRPr="00D0594B">
              <w:rPr>
                <w:rFonts w:cs="Arial"/>
              </w:rPr>
              <w:t xml:space="preserve">isplay </w:t>
            </w:r>
            <w:r w:rsidR="00533BEE" w:rsidRPr="00D0594B">
              <w:rPr>
                <w:rFonts w:cs="Arial"/>
              </w:rPr>
              <w:t xml:space="preserve"> </w:t>
            </w:r>
            <w:r w:rsidRPr="00D0594B">
              <w:rPr>
                <w:rFonts w:cs="Arial"/>
              </w:rPr>
              <w:t>activity</w:t>
            </w:r>
            <w:proofErr w:type="gramEnd"/>
            <w:r w:rsidRPr="00D0594B">
              <w:rPr>
                <w:rFonts w:cs="Arial"/>
              </w:rPr>
              <w:t xml:space="preserve"> during the season</w:t>
            </w:r>
            <w:r w:rsidR="004774A4" w:rsidRPr="00D0594B">
              <w:rPr>
                <w:rFonts w:cs="Arial"/>
              </w:rPr>
              <w:t xml:space="preserve"> and who approves or </w:t>
            </w:r>
            <w:r w:rsidR="001D3CE5" w:rsidRPr="00D0594B">
              <w:rPr>
                <w:rFonts w:cs="Arial"/>
              </w:rPr>
              <w:t xml:space="preserve">authorizes </w:t>
            </w:r>
            <w:r w:rsidR="004774A4" w:rsidRPr="00D0594B">
              <w:rPr>
                <w:rFonts w:cs="Arial"/>
              </w:rPr>
              <w:t xml:space="preserve">your </w:t>
            </w:r>
            <w:r w:rsidR="00533BEE" w:rsidRPr="00D0594B">
              <w:rPr>
                <w:rFonts w:cs="Arial"/>
              </w:rPr>
              <w:t>D</w:t>
            </w:r>
            <w:r w:rsidR="004774A4" w:rsidRPr="00D0594B">
              <w:rPr>
                <w:rFonts w:cs="Arial"/>
              </w:rPr>
              <w:t xml:space="preserve">isplay </w:t>
            </w:r>
            <w:r w:rsidR="00533BEE" w:rsidRPr="00D0594B">
              <w:rPr>
                <w:rFonts w:cs="Arial"/>
              </w:rPr>
              <w:t>S</w:t>
            </w:r>
            <w:r w:rsidR="004774A4" w:rsidRPr="00D0594B">
              <w:rPr>
                <w:rFonts w:cs="Arial"/>
              </w:rPr>
              <w:t>equence</w:t>
            </w:r>
            <w:r w:rsidR="001B29E4" w:rsidRPr="00D0594B">
              <w:rPr>
                <w:rFonts w:cs="Arial"/>
              </w:rPr>
              <w:t>(s)</w:t>
            </w:r>
            <w:r w:rsidR="00533BEE" w:rsidRPr="00D0594B">
              <w:rPr>
                <w:rFonts w:cs="Arial"/>
              </w:rPr>
              <w:t>.</w:t>
            </w:r>
          </w:p>
          <w:p w14:paraId="16F80C10" w14:textId="77777777" w:rsidR="00812857" w:rsidRPr="00D0594B" w:rsidRDefault="00812857" w:rsidP="00277642">
            <w:pPr>
              <w:pStyle w:val="TableText"/>
            </w:pPr>
          </w:p>
          <w:p w14:paraId="44F36E52" w14:textId="77777777" w:rsidR="00812857" w:rsidRPr="00D0594B" w:rsidRDefault="00812857" w:rsidP="00277642">
            <w:pPr>
              <w:pStyle w:val="TableText"/>
            </w:pPr>
          </w:p>
          <w:p w14:paraId="49DC1595" w14:textId="77777777" w:rsidR="00812857" w:rsidRPr="00D0594B" w:rsidRDefault="00812857" w:rsidP="00277642">
            <w:pPr>
              <w:pStyle w:val="TableText"/>
            </w:pPr>
          </w:p>
          <w:p w14:paraId="1B34CE25" w14:textId="77777777" w:rsidR="00812857" w:rsidRPr="00D0594B" w:rsidRDefault="00812857" w:rsidP="00277642">
            <w:pPr>
              <w:pStyle w:val="TableText"/>
            </w:pPr>
          </w:p>
          <w:p w14:paraId="53D53330" w14:textId="77777777" w:rsidR="00812857" w:rsidRPr="00D0594B" w:rsidRDefault="00812857" w:rsidP="00277642">
            <w:pPr>
              <w:pStyle w:val="TableText"/>
            </w:pPr>
          </w:p>
          <w:p w14:paraId="351998CC" w14:textId="77777777" w:rsidR="00812857" w:rsidRPr="00D0594B" w:rsidRDefault="00812857" w:rsidP="00277642">
            <w:pPr>
              <w:pStyle w:val="TableText"/>
            </w:pPr>
          </w:p>
          <w:p w14:paraId="32079437" w14:textId="77777777" w:rsidR="00812857" w:rsidRPr="00D0594B" w:rsidRDefault="00812857" w:rsidP="00277642">
            <w:pPr>
              <w:pStyle w:val="TableText"/>
              <w:rPr>
                <w:rFonts w:cs="Arial"/>
              </w:rPr>
            </w:pPr>
          </w:p>
        </w:tc>
        <w:tc>
          <w:tcPr>
            <w:tcW w:w="5612" w:type="dxa"/>
            <w:shd w:val="clear" w:color="auto" w:fill="auto"/>
          </w:tcPr>
          <w:p w14:paraId="67CDCE1B" w14:textId="48E44BE8" w:rsidR="00812857" w:rsidRPr="00D0594B" w:rsidRDefault="00EF34F5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1769219703" w:edGrp="everyone"/>
            <w:r w:rsidRPr="00D0594B">
              <w:rPr>
                <w:sz w:val="24"/>
                <w:szCs w:val="24"/>
              </w:rPr>
              <w:t xml:space="preserve">    </w:t>
            </w:r>
            <w:permEnd w:id="1769219703"/>
          </w:p>
          <w:p w14:paraId="5D68D0A0" w14:textId="77777777" w:rsidR="00812857" w:rsidRPr="00D0594B" w:rsidRDefault="00812857" w:rsidP="00866792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</w:p>
        </w:tc>
      </w:tr>
      <w:tr w:rsidR="00A75692" w:rsidRPr="00A75692" w14:paraId="630F77F0" w14:textId="77777777" w:rsidTr="00D079F0">
        <w:trPr>
          <w:cantSplit/>
          <w:trHeight w:val="923"/>
        </w:trPr>
        <w:tc>
          <w:tcPr>
            <w:tcW w:w="4844" w:type="dxa"/>
            <w:shd w:val="clear" w:color="auto" w:fill="auto"/>
            <w:vAlign w:val="center"/>
          </w:tcPr>
          <w:p w14:paraId="608AFC2E" w14:textId="77777777" w:rsidR="008E160D" w:rsidRPr="00D0594B" w:rsidRDefault="008E160D" w:rsidP="0000453A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Describe any additional equipment that is used during the Parachute Display</w:t>
            </w:r>
            <w:r w:rsidR="00451156" w:rsidRPr="00D0594B">
              <w:rPr>
                <w:rFonts w:cs="Arial"/>
              </w:rPr>
              <w:t xml:space="preserve">, </w:t>
            </w:r>
            <w:r w:rsidRPr="00D0594B">
              <w:rPr>
                <w:rFonts w:cs="Arial"/>
              </w:rPr>
              <w:t xml:space="preserve">including </w:t>
            </w:r>
            <w:r w:rsidR="003B3D95" w:rsidRPr="00D0594B">
              <w:rPr>
                <w:rFonts w:cs="Arial"/>
              </w:rPr>
              <w:t xml:space="preserve">Wind Drift Indicators (or other </w:t>
            </w:r>
            <w:proofErr w:type="spellStart"/>
            <w:r w:rsidR="003B3D95" w:rsidRPr="00D0594B">
              <w:rPr>
                <w:rFonts w:cs="Arial"/>
              </w:rPr>
              <w:t>meteological</w:t>
            </w:r>
            <w:proofErr w:type="spellEnd"/>
            <w:r w:rsidR="003B3D95" w:rsidRPr="00D0594B">
              <w:rPr>
                <w:rFonts w:cs="Arial"/>
              </w:rPr>
              <w:t xml:space="preserve"> </w:t>
            </w:r>
            <w:r w:rsidR="00451156" w:rsidRPr="00D0594B">
              <w:rPr>
                <w:rFonts w:cs="Arial"/>
              </w:rPr>
              <w:t>equipment), F</w:t>
            </w:r>
            <w:r w:rsidR="0000453A" w:rsidRPr="00D0594B">
              <w:rPr>
                <w:rFonts w:cs="Arial"/>
              </w:rPr>
              <w:t>la</w:t>
            </w:r>
            <w:r w:rsidR="00451156" w:rsidRPr="00D0594B">
              <w:rPr>
                <w:rFonts w:cs="Arial"/>
              </w:rPr>
              <w:t xml:space="preserve">gs, Banners and </w:t>
            </w:r>
            <w:proofErr w:type="spellStart"/>
            <w:r w:rsidR="00451156" w:rsidRPr="00D0594B">
              <w:rPr>
                <w:rFonts w:cs="Arial"/>
              </w:rPr>
              <w:t>Pyrotechinics</w:t>
            </w:r>
            <w:proofErr w:type="spellEnd"/>
            <w:r w:rsidR="0000453A" w:rsidRPr="00D0594B">
              <w:rPr>
                <w:rFonts w:cs="Arial"/>
              </w:rPr>
              <w:t>.</w:t>
            </w:r>
          </w:p>
          <w:p w14:paraId="373C66AB" w14:textId="77777777" w:rsidR="007F665C" w:rsidRPr="00D0594B" w:rsidRDefault="007F665C" w:rsidP="0000453A">
            <w:pPr>
              <w:pStyle w:val="TableText"/>
              <w:rPr>
                <w:rFonts w:cs="Arial"/>
              </w:rPr>
            </w:pPr>
          </w:p>
          <w:p w14:paraId="3EBC4573" w14:textId="77777777" w:rsidR="007F665C" w:rsidRPr="00D0594B" w:rsidRDefault="007F665C" w:rsidP="0000453A">
            <w:pPr>
              <w:pStyle w:val="TableText"/>
              <w:rPr>
                <w:rFonts w:cs="Arial"/>
              </w:rPr>
            </w:pPr>
          </w:p>
          <w:p w14:paraId="2BAEC630" w14:textId="77777777" w:rsidR="007F665C" w:rsidRPr="00D0594B" w:rsidRDefault="007F665C" w:rsidP="0000453A">
            <w:pPr>
              <w:pStyle w:val="TableText"/>
              <w:rPr>
                <w:rFonts w:cs="Arial"/>
              </w:rPr>
            </w:pPr>
          </w:p>
          <w:p w14:paraId="37298500" w14:textId="77777777" w:rsidR="007F665C" w:rsidRPr="00D0594B" w:rsidRDefault="007F665C" w:rsidP="0000453A">
            <w:pPr>
              <w:pStyle w:val="TableText"/>
              <w:rPr>
                <w:rFonts w:cs="Arial"/>
              </w:rPr>
            </w:pPr>
          </w:p>
          <w:p w14:paraId="23CC8803" w14:textId="77777777" w:rsidR="007F665C" w:rsidRPr="00D0594B" w:rsidRDefault="007F665C" w:rsidP="0000453A">
            <w:pPr>
              <w:pStyle w:val="TableText"/>
              <w:rPr>
                <w:rFonts w:cs="Arial"/>
              </w:rPr>
            </w:pPr>
          </w:p>
          <w:p w14:paraId="46E32BE3" w14:textId="4F422B7F" w:rsidR="007F665C" w:rsidRPr="00D0594B" w:rsidRDefault="007F665C" w:rsidP="0000453A">
            <w:pPr>
              <w:pStyle w:val="TableText"/>
              <w:rPr>
                <w:rFonts w:cs="Arial"/>
              </w:rPr>
            </w:pPr>
          </w:p>
        </w:tc>
        <w:tc>
          <w:tcPr>
            <w:tcW w:w="5612" w:type="dxa"/>
            <w:shd w:val="clear" w:color="auto" w:fill="auto"/>
          </w:tcPr>
          <w:p w14:paraId="1E687057" w14:textId="77777777" w:rsidR="007F665C" w:rsidRPr="00D0594B" w:rsidRDefault="007F665C" w:rsidP="007F665C">
            <w:pPr>
              <w:pStyle w:val="TableText"/>
              <w:rPr>
                <w:rFonts w:cs="Arial"/>
                <w:iCs/>
                <w:sz w:val="24"/>
                <w:szCs w:val="24"/>
              </w:rPr>
            </w:pPr>
            <w:permStart w:id="926229493" w:edGrp="everyone"/>
            <w:r w:rsidRPr="00D0594B">
              <w:rPr>
                <w:sz w:val="24"/>
                <w:szCs w:val="24"/>
              </w:rPr>
              <w:t xml:space="preserve">    </w:t>
            </w:r>
            <w:permEnd w:id="926229493"/>
          </w:p>
          <w:p w14:paraId="141775D0" w14:textId="77777777" w:rsidR="008E160D" w:rsidRPr="00D0594B" w:rsidRDefault="008E160D" w:rsidP="00866792">
            <w:pPr>
              <w:pStyle w:val="TableText"/>
              <w:rPr>
                <w:sz w:val="24"/>
                <w:szCs w:val="24"/>
              </w:rPr>
            </w:pPr>
          </w:p>
        </w:tc>
      </w:tr>
    </w:tbl>
    <w:p w14:paraId="5B774198" w14:textId="77777777" w:rsidR="002E610D" w:rsidRPr="00D0594B" w:rsidRDefault="002E610D" w:rsidP="00812857">
      <w:pPr>
        <w:pStyle w:val="TableText"/>
      </w:pPr>
    </w:p>
    <w:p w14:paraId="091C4E9F" w14:textId="77777777" w:rsidR="004C062A" w:rsidRPr="00D0594B" w:rsidRDefault="004C062A" w:rsidP="00812857">
      <w:pPr>
        <w:pStyle w:val="TableText"/>
        <w:sectPr w:rsidR="004C062A" w:rsidRPr="00D0594B" w:rsidSect="008667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5524"/>
        <w:gridCol w:w="2835"/>
        <w:gridCol w:w="2097"/>
      </w:tblGrid>
      <w:tr w:rsidR="00A75692" w:rsidRPr="00A75692" w14:paraId="21CCC37D" w14:textId="77777777" w:rsidTr="7D575B9C">
        <w:trPr>
          <w:cantSplit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1E00DA8B" w14:textId="6A08C1B1" w:rsidR="004C062A" w:rsidRPr="00D0594B" w:rsidRDefault="007E3D53" w:rsidP="7D575B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3D53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4C062A" w:rsidRPr="00D0594B">
              <w:rPr>
                <w:rFonts w:ascii="Arial" w:hAnsi="Arial" w:cs="Arial"/>
                <w:b/>
                <w:bCs/>
              </w:rPr>
              <w:t xml:space="preserve">1B </w:t>
            </w:r>
            <w:r w:rsidR="15A6CFC4" w:rsidRPr="00D0594B">
              <w:rPr>
                <w:rFonts w:ascii="Arial" w:hAnsi="Arial" w:cs="Arial"/>
                <w:b/>
                <w:bCs/>
              </w:rPr>
              <w:t>cont.</w:t>
            </w:r>
            <w:r w:rsidR="004C062A" w:rsidRPr="00D0594B">
              <w:rPr>
                <w:rFonts w:ascii="Arial" w:hAnsi="Arial" w:cs="Arial"/>
                <w:b/>
                <w:bCs/>
              </w:rPr>
              <w:t xml:space="preserve"> – to be completed by the </w:t>
            </w:r>
            <w:r w:rsidR="005362F4" w:rsidRPr="00D0594B">
              <w:rPr>
                <w:rFonts w:ascii="Arial" w:hAnsi="Arial" w:cs="Arial"/>
                <w:b/>
                <w:bCs/>
              </w:rPr>
              <w:t>PDT</w:t>
            </w:r>
          </w:p>
        </w:tc>
      </w:tr>
      <w:tr w:rsidR="00A75692" w:rsidRPr="00A75692" w14:paraId="0B702DA5" w14:textId="77777777" w:rsidTr="7D575B9C">
        <w:trPr>
          <w:cantSplit/>
        </w:trPr>
        <w:tc>
          <w:tcPr>
            <w:tcW w:w="8359" w:type="dxa"/>
            <w:gridSpan w:val="2"/>
            <w:shd w:val="clear" w:color="auto" w:fill="auto"/>
            <w:vAlign w:val="center"/>
          </w:tcPr>
          <w:p w14:paraId="477466B4" w14:textId="0F03E4EB" w:rsidR="00663E11" w:rsidRPr="00D0594B" w:rsidRDefault="00663E11" w:rsidP="00D448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94B">
              <w:rPr>
                <w:rFonts w:ascii="Arial" w:hAnsi="Arial" w:cs="Arial"/>
                <w:b/>
                <w:sz w:val="20"/>
                <w:szCs w:val="20"/>
              </w:rPr>
              <w:br w:type="page"/>
              <w:t xml:space="preserve"> </w:t>
            </w:r>
            <w:r w:rsidR="00533BEE" w:rsidRPr="00D0594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921BE" w:rsidRPr="00D0594B">
              <w:rPr>
                <w:rFonts w:ascii="Arial" w:hAnsi="Arial" w:cs="Arial"/>
                <w:b/>
                <w:sz w:val="20"/>
                <w:szCs w:val="20"/>
              </w:rPr>
              <w:t>DT</w:t>
            </w:r>
            <w:r w:rsidR="0059501C" w:rsidRPr="00D0594B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  <w:p w14:paraId="5794EE7E" w14:textId="77777777" w:rsidR="00663E11" w:rsidRPr="00D0594B" w:rsidRDefault="00663E11" w:rsidP="00D4484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DC1E0" w14:textId="77777777" w:rsidR="00663E11" w:rsidRPr="00D0594B" w:rsidRDefault="00663E11" w:rsidP="7D575B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94B">
              <w:rPr>
                <w:rFonts w:ascii="Arial" w:hAnsi="Arial" w:cs="Arial"/>
                <w:sz w:val="20"/>
                <w:szCs w:val="20"/>
              </w:rPr>
              <w:t xml:space="preserve">This section may be completed on a separate </w:t>
            </w:r>
            <w:r w:rsidR="56D37CA0" w:rsidRPr="00D0594B">
              <w:rPr>
                <w:rFonts w:ascii="Arial" w:hAnsi="Arial" w:cs="Arial"/>
                <w:sz w:val="20"/>
                <w:szCs w:val="20"/>
              </w:rPr>
              <w:t>page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and attached</w:t>
            </w:r>
            <w:r w:rsidR="121695BA" w:rsidRPr="00D0594B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r w:rsidR="375E72AA" w:rsidRPr="00D0594B">
              <w:rPr>
                <w:rFonts w:ascii="Arial" w:hAnsi="Arial" w:cs="Arial"/>
                <w:sz w:val="20"/>
                <w:szCs w:val="20"/>
              </w:rPr>
              <w:t>submission but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must contain the criteria listed on the left for </w:t>
            </w:r>
            <w:r w:rsidRPr="00D0594B">
              <w:rPr>
                <w:rFonts w:ascii="Arial" w:hAnsi="Arial" w:cs="Arial"/>
                <w:sz w:val="20"/>
                <w:szCs w:val="20"/>
                <w:u w:val="single"/>
              </w:rPr>
              <w:t>each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C9E8296" w:rsidRPr="00D0594B">
              <w:rPr>
                <w:rFonts w:ascii="Arial" w:hAnsi="Arial" w:cs="Arial"/>
                <w:sz w:val="20"/>
                <w:szCs w:val="20"/>
              </w:rPr>
              <w:t>d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isplay </w:t>
            </w:r>
            <w:r w:rsidR="6C9E8296" w:rsidRPr="00D0594B">
              <w:rPr>
                <w:rFonts w:ascii="Arial" w:hAnsi="Arial" w:cs="Arial"/>
                <w:sz w:val="20"/>
                <w:szCs w:val="20"/>
              </w:rPr>
              <w:t>p</w:t>
            </w:r>
            <w:r w:rsidRPr="00D0594B">
              <w:rPr>
                <w:rFonts w:ascii="Arial" w:hAnsi="Arial" w:cs="Arial"/>
                <w:sz w:val="20"/>
                <w:szCs w:val="20"/>
              </w:rPr>
              <w:t>ilot, including any reserv</w:t>
            </w:r>
            <w:r w:rsidR="121695BA" w:rsidRPr="00D0594B">
              <w:rPr>
                <w:rFonts w:ascii="Arial" w:hAnsi="Arial" w:cs="Arial"/>
                <w:sz w:val="20"/>
                <w:szCs w:val="20"/>
              </w:rPr>
              <w:t>e pilots</w:t>
            </w:r>
            <w:r w:rsidRPr="00D0594B">
              <w:rPr>
                <w:rFonts w:ascii="Arial" w:hAnsi="Arial" w:cs="Arial"/>
                <w:sz w:val="20"/>
                <w:szCs w:val="20"/>
              </w:rPr>
              <w:t>.</w:t>
            </w:r>
            <w:r w:rsidRPr="00D05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8E2F38" w14:textId="6D9621DB" w:rsidR="00D344A0" w:rsidRPr="00D0594B" w:rsidRDefault="00D344A0" w:rsidP="7D575B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4B629D8" w14:textId="4DA14DFE" w:rsidR="00663E11" w:rsidRPr="00D0594B" w:rsidRDefault="00663E11" w:rsidP="00D44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Sheet </w:t>
            </w:r>
            <w:permStart w:id="1087457899" w:edGrp="everyone"/>
            <w:r w:rsidR="00EF34F5" w:rsidRPr="00D0594B">
              <w:rPr>
                <w:sz w:val="24"/>
                <w:szCs w:val="24"/>
              </w:rPr>
              <w:t xml:space="preserve">    </w:t>
            </w:r>
            <w:permEnd w:id="1087457899"/>
            <w:r w:rsidRPr="00D0594B">
              <w:rPr>
                <w:rFonts w:ascii="Arial" w:hAnsi="Arial" w:cs="Arial"/>
                <w:sz w:val="20"/>
                <w:szCs w:val="20"/>
              </w:rPr>
              <w:t xml:space="preserve"> of </w:t>
            </w:r>
            <w:permStart w:id="1810201821" w:edGrp="everyone"/>
            <w:r w:rsidR="00EF34F5" w:rsidRPr="00D0594B">
              <w:rPr>
                <w:sz w:val="24"/>
                <w:szCs w:val="24"/>
              </w:rPr>
              <w:t xml:space="preserve">    </w:t>
            </w:r>
            <w:permEnd w:id="1810201821"/>
            <w:r w:rsidRPr="00D05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043" w:rsidRPr="00D0594B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0594B">
              <w:rPr>
                <w:rFonts w:ascii="Arial" w:hAnsi="Arial" w:cs="Arial"/>
                <w:sz w:val="20"/>
                <w:szCs w:val="20"/>
              </w:rPr>
              <w:t>(</w:t>
            </w:r>
            <w:r w:rsidR="74F06E41" w:rsidRPr="00D0594B">
              <w:rPr>
                <w:rFonts w:ascii="Arial" w:hAnsi="Arial" w:cs="Arial"/>
                <w:sz w:val="20"/>
                <w:szCs w:val="20"/>
              </w:rPr>
              <w:t>eg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1 of 9)</w:t>
            </w:r>
          </w:p>
        </w:tc>
      </w:tr>
      <w:tr w:rsidR="00A75692" w:rsidRPr="00A75692" w14:paraId="3FA33C3D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993D540" w14:textId="77777777" w:rsidR="00663E11" w:rsidRPr="00D0594B" w:rsidRDefault="007E5043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Full </w:t>
            </w:r>
            <w:r w:rsidR="00663E11" w:rsidRPr="00D0594B">
              <w:rPr>
                <w:rFonts w:cs="Arial"/>
              </w:rPr>
              <w:t>Name: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6768EEEF" w14:textId="44FA9309" w:rsidR="00663E11" w:rsidRPr="00D0594B" w:rsidRDefault="00EF34F5" w:rsidP="00D44849">
            <w:pPr>
              <w:pStyle w:val="TableText"/>
              <w:rPr>
                <w:rFonts w:cs="Arial"/>
              </w:rPr>
            </w:pPr>
            <w:permStart w:id="1106913530" w:edGrp="everyone"/>
            <w:r w:rsidRPr="00D0594B">
              <w:rPr>
                <w:sz w:val="24"/>
                <w:szCs w:val="24"/>
              </w:rPr>
              <w:t xml:space="preserve">    </w:t>
            </w:r>
            <w:permEnd w:id="1106913530"/>
          </w:p>
        </w:tc>
      </w:tr>
      <w:tr w:rsidR="00A75692" w:rsidRPr="00A75692" w14:paraId="27B2F99E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744ABBD6" w14:textId="77777777" w:rsidR="001B29E4" w:rsidRPr="00D0594B" w:rsidRDefault="001B29E4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Rank: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214EC1D" w14:textId="560F5539" w:rsidR="001B29E4" w:rsidRPr="00D0594B" w:rsidRDefault="00EF34F5" w:rsidP="00D44849">
            <w:pPr>
              <w:pStyle w:val="TableText"/>
              <w:rPr>
                <w:rFonts w:cs="Arial"/>
                <w:iCs/>
              </w:rPr>
            </w:pPr>
            <w:permStart w:id="238837392" w:edGrp="everyone"/>
            <w:r w:rsidRPr="00D0594B">
              <w:rPr>
                <w:sz w:val="24"/>
                <w:szCs w:val="24"/>
              </w:rPr>
              <w:t xml:space="preserve">    </w:t>
            </w:r>
            <w:permEnd w:id="238837392"/>
          </w:p>
        </w:tc>
      </w:tr>
      <w:tr w:rsidR="00A75692" w:rsidRPr="00A75692" w14:paraId="3D044BC8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181ED73A" w14:textId="77777777" w:rsidR="007E5043" w:rsidRPr="00D0594B" w:rsidRDefault="007E5043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Date of Birth: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23381B7" w14:textId="7FCCBD28" w:rsidR="007E5043" w:rsidRPr="00D0594B" w:rsidRDefault="00EF34F5" w:rsidP="00D44849">
            <w:pPr>
              <w:pStyle w:val="TableText"/>
              <w:rPr>
                <w:rFonts w:cs="Arial"/>
                <w:iCs/>
              </w:rPr>
            </w:pPr>
            <w:permStart w:id="195195237" w:edGrp="everyone"/>
            <w:r w:rsidRPr="00D0594B">
              <w:rPr>
                <w:sz w:val="24"/>
                <w:szCs w:val="24"/>
              </w:rPr>
              <w:t xml:space="preserve">    </w:t>
            </w:r>
            <w:permEnd w:id="195195237"/>
          </w:p>
        </w:tc>
      </w:tr>
      <w:tr w:rsidR="00A75692" w:rsidRPr="00A75692" w14:paraId="5CBDBE1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8DC0CB3" w14:textId="5E1AD7D9" w:rsidR="00876A9C" w:rsidRPr="00D0594B" w:rsidRDefault="00876A9C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Team Position (</w:t>
            </w:r>
            <w:r w:rsidRPr="00D0594B">
              <w:rPr>
                <w:rFonts w:cs="Arial"/>
                <w:i/>
              </w:rPr>
              <w:t>if applicable</w:t>
            </w:r>
            <w:r w:rsidRPr="00D0594B">
              <w:rPr>
                <w:rFonts w:cs="Arial"/>
              </w:rPr>
              <w:t>)</w:t>
            </w:r>
            <w:r w:rsidRPr="00D0594B">
              <w:rPr>
                <w:rFonts w:cs="Arial"/>
              </w:rPr>
              <w:br/>
              <w:t>(</w:t>
            </w:r>
            <w:r w:rsidR="007921BE" w:rsidRPr="00D0594B">
              <w:rPr>
                <w:rFonts w:cs="Arial"/>
              </w:rPr>
              <w:t>Team</w:t>
            </w:r>
            <w:r w:rsidRPr="00D0594B">
              <w:rPr>
                <w:rFonts w:cs="Arial"/>
                <w:i/>
              </w:rPr>
              <w:t xml:space="preserve"> Lead / Member / Reserve / </w:t>
            </w:r>
            <w:r w:rsidR="007921BE" w:rsidRPr="00D0594B">
              <w:rPr>
                <w:rFonts w:cs="Arial"/>
                <w:i/>
              </w:rPr>
              <w:t>Drop Zone Safety Officer</w:t>
            </w:r>
            <w:r w:rsidR="009E238B" w:rsidRPr="00D0594B">
              <w:rPr>
                <w:rFonts w:cs="Arial"/>
                <w:i/>
              </w:rPr>
              <w:t xml:space="preserve"> etc</w:t>
            </w:r>
            <w:r w:rsidRPr="00D0594B">
              <w:rPr>
                <w:rFonts w:cs="Arial"/>
              </w:rPr>
              <w:t>):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5CE00F15" w14:textId="5EC92AAD" w:rsidR="00876A9C" w:rsidRPr="00D0594B" w:rsidRDefault="00EF34F5" w:rsidP="00876A9C">
            <w:pPr>
              <w:pStyle w:val="TableText"/>
              <w:rPr>
                <w:rFonts w:cs="Arial"/>
                <w:iCs/>
              </w:rPr>
            </w:pPr>
            <w:permStart w:id="822232679" w:edGrp="everyone"/>
            <w:r w:rsidRPr="00D0594B">
              <w:rPr>
                <w:sz w:val="24"/>
                <w:szCs w:val="24"/>
              </w:rPr>
              <w:t xml:space="preserve">    </w:t>
            </w:r>
            <w:permEnd w:id="822232679"/>
          </w:p>
          <w:p w14:paraId="1AAF9397" w14:textId="77777777" w:rsidR="00876A9C" w:rsidRPr="00D0594B" w:rsidRDefault="00876A9C" w:rsidP="00D44849">
            <w:pPr>
              <w:pStyle w:val="TableText"/>
              <w:rPr>
                <w:rFonts w:cs="Arial"/>
                <w:iCs/>
              </w:rPr>
            </w:pPr>
          </w:p>
        </w:tc>
      </w:tr>
      <w:tr w:rsidR="00A75692" w:rsidRPr="00A75692" w14:paraId="3D52E3E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7632D8C3" w14:textId="6EA700FF" w:rsidR="00663E11" w:rsidRPr="00D0594B" w:rsidRDefault="00663E11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Date appointed as</w:t>
            </w:r>
            <w:r w:rsidR="007921BE" w:rsidRPr="00D0594B">
              <w:rPr>
                <w:rFonts w:cs="Arial"/>
              </w:rPr>
              <w:t xml:space="preserve"> team member</w:t>
            </w:r>
            <w:r w:rsidRPr="00D0594B">
              <w:rPr>
                <w:rFonts w:cs="Arial"/>
              </w:rPr>
              <w:t xml:space="preserve"> in current organization: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17B2B192" w14:textId="0024F270" w:rsidR="00663E11" w:rsidRPr="00D0594B" w:rsidRDefault="00EF34F5" w:rsidP="00D44849">
            <w:pPr>
              <w:pStyle w:val="TableText"/>
              <w:rPr>
                <w:rFonts w:cs="Arial"/>
              </w:rPr>
            </w:pPr>
            <w:permStart w:id="1155531260" w:edGrp="everyone"/>
            <w:r w:rsidRPr="00D0594B">
              <w:rPr>
                <w:sz w:val="24"/>
                <w:szCs w:val="24"/>
              </w:rPr>
              <w:t xml:space="preserve">    </w:t>
            </w:r>
            <w:permEnd w:id="1155531260"/>
          </w:p>
        </w:tc>
      </w:tr>
      <w:tr w:rsidR="00A75692" w:rsidRPr="00A75692" w14:paraId="4250C9AB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2FFE527D" w14:textId="05F3E569" w:rsidR="00663E11" w:rsidRPr="00D0594B" w:rsidRDefault="00663E11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Total number of </w:t>
            </w:r>
            <w:r w:rsidR="007921BE" w:rsidRPr="00D0594B">
              <w:rPr>
                <w:rFonts w:cs="Arial"/>
              </w:rPr>
              <w:t>parachute jumps</w:t>
            </w:r>
            <w:r w:rsidR="00A75692">
              <w:rPr>
                <w:rFonts w:cs="Arial"/>
              </w:rPr>
              <w:t xml:space="preserve"> </w:t>
            </w:r>
            <w:r w:rsidR="007E5043" w:rsidRPr="00D0594B">
              <w:rPr>
                <w:rFonts w:cs="Arial"/>
              </w:rPr>
              <w:t xml:space="preserve">conducted </w:t>
            </w:r>
            <w:r w:rsidRPr="00D0594B">
              <w:rPr>
                <w:rFonts w:cs="Arial"/>
              </w:rPr>
              <w:t xml:space="preserve">on </w:t>
            </w:r>
            <w:r w:rsidR="007921BE" w:rsidRPr="00D0594B">
              <w:rPr>
                <w:rFonts w:cs="Arial"/>
                <w:bCs/>
              </w:rPr>
              <w:t>from</w:t>
            </w:r>
            <w:r w:rsidRPr="00D0594B">
              <w:rPr>
                <w:rFonts w:cs="Arial"/>
              </w:rPr>
              <w:t xml:space="preserve"> </w:t>
            </w:r>
            <w:r w:rsidR="005D62CA" w:rsidRPr="00D0594B">
              <w:rPr>
                <w:rFonts w:cs="Arial"/>
              </w:rPr>
              <w:t>Aircraft</w:t>
            </w:r>
            <w:r w:rsidRPr="00D0594B">
              <w:rPr>
                <w:rFonts w:cs="Arial"/>
              </w:rPr>
              <w:t xml:space="preserve"> types</w:t>
            </w:r>
            <w:r w:rsidR="00670CC9" w:rsidRPr="00D0594B">
              <w:rPr>
                <w:rFonts w:cs="Arial"/>
              </w:rPr>
              <w:t xml:space="preserve">: 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4AAF4E04" w14:textId="3B28D6CF" w:rsidR="00663E11" w:rsidRPr="00D0594B" w:rsidRDefault="00EF34F5" w:rsidP="00D44849">
            <w:pPr>
              <w:pStyle w:val="TableText"/>
              <w:rPr>
                <w:rFonts w:cs="Arial"/>
              </w:rPr>
            </w:pPr>
            <w:permStart w:id="1236943998" w:edGrp="everyone"/>
            <w:r w:rsidRPr="00D0594B">
              <w:rPr>
                <w:sz w:val="24"/>
                <w:szCs w:val="24"/>
              </w:rPr>
              <w:t xml:space="preserve">    </w:t>
            </w:r>
            <w:permEnd w:id="1236943998"/>
            <w:r w:rsidR="00663E11" w:rsidRPr="00D0594B">
              <w:rPr>
                <w:rFonts w:cs="Arial"/>
                <w:iCs/>
              </w:rPr>
              <w:t xml:space="preserve"> </w:t>
            </w:r>
          </w:p>
        </w:tc>
      </w:tr>
      <w:tr w:rsidR="00A75692" w:rsidRPr="00A75692" w14:paraId="08A26159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3D4A06C6" w14:textId="3E46AB64" w:rsidR="00663E11" w:rsidRPr="00D0594B" w:rsidRDefault="007E5043" w:rsidP="00D44849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Total </w:t>
            </w:r>
            <w:r w:rsidR="00663E11" w:rsidRPr="00D0594B">
              <w:rPr>
                <w:rFonts w:cs="Arial"/>
              </w:rPr>
              <w:t xml:space="preserve">number of </w:t>
            </w:r>
            <w:r w:rsidR="00157A69" w:rsidRPr="00D0594B">
              <w:rPr>
                <w:rFonts w:cs="Arial"/>
              </w:rPr>
              <w:t>P</w:t>
            </w:r>
            <w:r w:rsidR="007921BE" w:rsidRPr="00D0594B">
              <w:rPr>
                <w:rFonts w:cs="Arial"/>
              </w:rPr>
              <w:t xml:space="preserve">arachute </w:t>
            </w:r>
            <w:r w:rsidRPr="00D0594B">
              <w:rPr>
                <w:rFonts w:cs="Arial"/>
              </w:rPr>
              <w:t>D</w:t>
            </w:r>
            <w:r w:rsidR="00663E11" w:rsidRPr="00D0594B">
              <w:rPr>
                <w:rFonts w:cs="Arial"/>
              </w:rPr>
              <w:t>isplays</w:t>
            </w:r>
            <w:r w:rsidR="00A75692">
              <w:rPr>
                <w:rFonts w:cs="Arial"/>
              </w:rPr>
              <w:t xml:space="preserve"> </w:t>
            </w:r>
            <w:r w:rsidR="007921BE" w:rsidRPr="00D0594B">
              <w:rPr>
                <w:rFonts w:cs="Arial"/>
              </w:rPr>
              <w:t>conducted</w:t>
            </w:r>
            <w:r w:rsidR="003F5A9C" w:rsidRPr="00D0594B">
              <w:rPr>
                <w:rFonts w:cs="Arial"/>
              </w:rPr>
              <w:t>, not including practi</w:t>
            </w:r>
            <w:r w:rsidR="00A548AC" w:rsidRPr="00D0594B">
              <w:rPr>
                <w:rFonts w:cs="Arial"/>
              </w:rPr>
              <w:t>s</w:t>
            </w:r>
            <w:r w:rsidR="003F5A9C" w:rsidRPr="00D0594B">
              <w:rPr>
                <w:rFonts w:cs="Arial"/>
              </w:rPr>
              <w:t>es</w:t>
            </w:r>
            <w:r w:rsidR="00670CC9" w:rsidRPr="00D0594B"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5BF2B1F8" w14:textId="4413AAC2" w:rsidR="00663E11" w:rsidRPr="00D0594B" w:rsidRDefault="00EF34F5" w:rsidP="00D44849">
            <w:pPr>
              <w:pStyle w:val="TableText"/>
              <w:rPr>
                <w:rFonts w:cs="Arial"/>
              </w:rPr>
            </w:pPr>
            <w:permStart w:id="1712147199" w:edGrp="everyone"/>
            <w:r w:rsidRPr="00D0594B">
              <w:rPr>
                <w:sz w:val="24"/>
                <w:szCs w:val="24"/>
              </w:rPr>
              <w:t xml:space="preserve">    </w:t>
            </w:r>
            <w:permEnd w:id="1712147199"/>
            <w:r w:rsidR="00663E11" w:rsidRPr="00D0594B">
              <w:rPr>
                <w:rFonts w:cs="Arial"/>
                <w:iCs/>
              </w:rPr>
              <w:t xml:space="preserve"> </w:t>
            </w:r>
          </w:p>
        </w:tc>
      </w:tr>
      <w:tr w:rsidR="00A75692" w:rsidRPr="00A75692" w14:paraId="305A816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2460C8A2" w14:textId="6664A109" w:rsidR="002F3BDB" w:rsidRPr="00D0594B" w:rsidRDefault="002F3BDB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Total number </w:t>
            </w:r>
            <w:proofErr w:type="gramStart"/>
            <w:r w:rsidRPr="00D0594B">
              <w:rPr>
                <w:rFonts w:cs="Arial"/>
              </w:rPr>
              <w:t xml:space="preserve">of </w:t>
            </w:r>
            <w:r w:rsidR="001B29E4" w:rsidRPr="00D0594B">
              <w:rPr>
                <w:rFonts w:cs="Arial"/>
              </w:rPr>
              <w:t xml:space="preserve"> </w:t>
            </w:r>
            <w:r w:rsidR="00157A69" w:rsidRPr="00D0594B">
              <w:rPr>
                <w:rFonts w:cs="Arial"/>
              </w:rPr>
              <w:t>Parachute</w:t>
            </w:r>
            <w:proofErr w:type="gramEnd"/>
            <w:r w:rsidR="00157A69" w:rsidRPr="00D0594B">
              <w:rPr>
                <w:rFonts w:cs="Arial"/>
              </w:rPr>
              <w:t xml:space="preserve"> </w:t>
            </w:r>
            <w:r w:rsidR="001B29E4" w:rsidRPr="00D0594B">
              <w:rPr>
                <w:rFonts w:cs="Arial"/>
              </w:rPr>
              <w:t>D</w:t>
            </w:r>
            <w:r w:rsidRPr="00D0594B">
              <w:rPr>
                <w:rFonts w:cs="Arial"/>
              </w:rPr>
              <w:t xml:space="preserve">isplays </w:t>
            </w:r>
            <w:r w:rsidR="003706AD" w:rsidRPr="00D0594B">
              <w:rPr>
                <w:rFonts w:cs="Arial"/>
              </w:rPr>
              <w:t>conducted</w:t>
            </w:r>
            <w:r w:rsidRPr="00D0594B">
              <w:rPr>
                <w:rFonts w:cs="Arial"/>
              </w:rPr>
              <w:t xml:space="preserve"> in previous 12 m</w:t>
            </w:r>
            <w:r w:rsidR="00401203" w:rsidRPr="00D0594B">
              <w:rPr>
                <w:rFonts w:cs="Arial"/>
              </w:rPr>
              <w:t>on</w:t>
            </w:r>
            <w:r w:rsidR="001B29E4" w:rsidRPr="00D0594B">
              <w:rPr>
                <w:rFonts w:cs="Arial"/>
              </w:rPr>
              <w:t>ths</w:t>
            </w:r>
            <w:r w:rsidR="6D3AF1EA" w:rsidRPr="00D0594B">
              <w:rPr>
                <w:rFonts w:cs="Arial"/>
              </w:rPr>
              <w:t>, not including practises</w:t>
            </w:r>
            <w:r w:rsidRPr="00D0594B"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2FFDA2C7" w14:textId="2AB2ED53" w:rsidR="002F3BDB" w:rsidRPr="00D0594B" w:rsidRDefault="00EF34F5" w:rsidP="002F3BDB">
            <w:pPr>
              <w:pStyle w:val="TableText"/>
              <w:rPr>
                <w:rFonts w:cs="Arial"/>
              </w:rPr>
            </w:pPr>
            <w:permStart w:id="71335290" w:edGrp="everyone"/>
            <w:r w:rsidRPr="00D0594B">
              <w:rPr>
                <w:sz w:val="24"/>
                <w:szCs w:val="24"/>
              </w:rPr>
              <w:t xml:space="preserve">    </w:t>
            </w:r>
            <w:permEnd w:id="71335290"/>
          </w:p>
        </w:tc>
      </w:tr>
      <w:tr w:rsidR="00A75692" w:rsidRPr="00A75692" w14:paraId="56FAAD7D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1B23802C" w14:textId="5D1D6C24" w:rsidR="002F3BDB" w:rsidRPr="00D0594B" w:rsidRDefault="002F3BDB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Total number of </w:t>
            </w:r>
            <w:r w:rsidR="00157A69" w:rsidRPr="00D0594B">
              <w:rPr>
                <w:rFonts w:cs="Arial"/>
              </w:rPr>
              <w:t xml:space="preserve">Parachute </w:t>
            </w:r>
            <w:r w:rsidRPr="00D0594B">
              <w:rPr>
                <w:rFonts w:cs="Arial"/>
              </w:rPr>
              <w:t xml:space="preserve">Displays at which you have </w:t>
            </w:r>
            <w:r w:rsidR="00265D22" w:rsidRPr="00D0594B">
              <w:rPr>
                <w:rFonts w:cs="Arial"/>
              </w:rPr>
              <w:t>conducted</w:t>
            </w:r>
            <w:r w:rsidRPr="00D0594B">
              <w:rPr>
                <w:rFonts w:cs="Arial"/>
              </w:rPr>
              <w:t xml:space="preserve"> the Display Sequence you intend to display in the UK: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3BF8E875" w14:textId="4587B871" w:rsidR="002F3BDB" w:rsidRPr="00D0594B" w:rsidRDefault="00EF34F5" w:rsidP="002F3BDB">
            <w:pPr>
              <w:pStyle w:val="TableText"/>
              <w:rPr>
                <w:rFonts w:cs="Arial"/>
                <w:iCs/>
              </w:rPr>
            </w:pPr>
            <w:permStart w:id="1930568225" w:edGrp="everyone"/>
            <w:r w:rsidRPr="00D0594B">
              <w:rPr>
                <w:sz w:val="24"/>
                <w:szCs w:val="24"/>
              </w:rPr>
              <w:t xml:space="preserve">    </w:t>
            </w:r>
            <w:permEnd w:id="1930568225"/>
          </w:p>
        </w:tc>
      </w:tr>
      <w:tr w:rsidR="00A75692" w:rsidRPr="00A75692" w14:paraId="6F3477D5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9DE7E35" w14:textId="11439FD8" w:rsidR="002F3BDB" w:rsidRPr="00D0594B" w:rsidRDefault="002F3BDB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 xml:space="preserve">Total number of </w:t>
            </w:r>
            <w:r w:rsidR="00157A69" w:rsidRPr="00D0594B">
              <w:rPr>
                <w:rFonts w:cs="Arial"/>
              </w:rPr>
              <w:t xml:space="preserve">Parachute </w:t>
            </w:r>
            <w:r w:rsidRPr="00D0594B">
              <w:rPr>
                <w:rFonts w:cs="Arial"/>
              </w:rPr>
              <w:t xml:space="preserve">Displays due to be </w:t>
            </w:r>
            <w:r w:rsidR="00265D22" w:rsidRPr="00D0594B">
              <w:rPr>
                <w:rFonts w:cs="Arial"/>
              </w:rPr>
              <w:t>conducted</w:t>
            </w:r>
            <w:r w:rsidRPr="00D0594B">
              <w:rPr>
                <w:rFonts w:cs="Arial"/>
              </w:rPr>
              <w:t xml:space="preserve"> between date of application and your first Display in the UK: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179CA361" w14:textId="08D78398" w:rsidR="002F3BDB" w:rsidRPr="00D0594B" w:rsidRDefault="00EF34F5" w:rsidP="002F3BDB">
            <w:pPr>
              <w:pStyle w:val="TableText"/>
              <w:rPr>
                <w:rFonts w:cs="Arial"/>
              </w:rPr>
            </w:pPr>
            <w:permStart w:id="614625795" w:edGrp="everyone"/>
            <w:r w:rsidRPr="00D0594B">
              <w:rPr>
                <w:sz w:val="24"/>
                <w:szCs w:val="24"/>
              </w:rPr>
              <w:t xml:space="preserve">    </w:t>
            </w:r>
            <w:permEnd w:id="614625795"/>
          </w:p>
        </w:tc>
      </w:tr>
      <w:tr w:rsidR="00A75692" w:rsidRPr="00A75692" w14:paraId="25D79133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4AE61E0A" w14:textId="6A57CB34" w:rsidR="002F3BDB" w:rsidRPr="00D0594B" w:rsidRDefault="002F3BDB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Last date the Display Sequence detailed in this application is due to be conducted prior to your first UK Display: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791B429E" w14:textId="3CFC29C6" w:rsidR="002F3BDB" w:rsidRPr="00D0594B" w:rsidRDefault="00EF34F5" w:rsidP="002F3BDB">
            <w:pPr>
              <w:pStyle w:val="TableText"/>
              <w:rPr>
                <w:rFonts w:cs="Arial"/>
              </w:rPr>
            </w:pPr>
            <w:permStart w:id="1980630599" w:edGrp="everyone"/>
            <w:r w:rsidRPr="00D0594B">
              <w:rPr>
                <w:sz w:val="24"/>
                <w:szCs w:val="24"/>
              </w:rPr>
              <w:t xml:space="preserve">    </w:t>
            </w:r>
            <w:permEnd w:id="1980630599"/>
          </w:p>
        </w:tc>
      </w:tr>
      <w:tr w:rsidR="00A75692" w:rsidRPr="00A75692" w14:paraId="102024FC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59EA1749" w14:textId="3EAEF1D5" w:rsidR="002F3BDB" w:rsidRPr="00D0594B" w:rsidRDefault="002F3BDB" w:rsidP="002F3B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94B">
              <w:rPr>
                <w:rFonts w:ascii="Arial" w:hAnsi="Arial" w:cs="Arial"/>
                <w:sz w:val="20"/>
                <w:szCs w:val="20"/>
              </w:rPr>
              <w:t>Previous Display</w:t>
            </w:r>
            <w:r w:rsidR="00157A69" w:rsidRPr="00D0594B">
              <w:rPr>
                <w:rFonts w:ascii="Arial" w:hAnsi="Arial" w:cs="Arial"/>
                <w:sz w:val="20"/>
                <w:szCs w:val="20"/>
              </w:rPr>
              <w:t xml:space="preserve"> Parachuting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  <w:r w:rsidR="001B29E4" w:rsidRPr="00D0594B">
              <w:rPr>
                <w:rFonts w:ascii="Arial" w:hAnsi="Arial" w:cs="Arial"/>
                <w:sz w:val="20"/>
                <w:szCs w:val="20"/>
              </w:rPr>
              <w:t xml:space="preserve"> in the UK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, including the total number of displays </w:t>
            </w:r>
            <w:proofErr w:type="spellStart"/>
            <w:r w:rsidR="00265D22" w:rsidRPr="00D0594B">
              <w:rPr>
                <w:rFonts w:ascii="Arial" w:hAnsi="Arial" w:cs="Arial"/>
                <w:sz w:val="20"/>
                <w:szCs w:val="20"/>
              </w:rPr>
              <w:t>codcuted</w:t>
            </w:r>
            <w:proofErr w:type="spellEnd"/>
            <w:r w:rsidRPr="00D0594B">
              <w:rPr>
                <w:rFonts w:ascii="Arial" w:hAnsi="Arial" w:cs="Arial"/>
                <w:sz w:val="20"/>
                <w:szCs w:val="20"/>
              </w:rPr>
              <w:t xml:space="preserve">, their locations, </w:t>
            </w:r>
            <w:r w:rsidR="50AD586A" w:rsidRPr="00D0594B">
              <w:rPr>
                <w:rFonts w:ascii="Arial" w:hAnsi="Arial" w:cs="Arial"/>
                <w:sz w:val="20"/>
                <w:szCs w:val="20"/>
              </w:rPr>
              <w:t>dates,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and the date of your last UK</w:t>
            </w:r>
            <w:r w:rsidR="00157A69" w:rsidRPr="00D0594B">
              <w:rPr>
                <w:rFonts w:ascii="Arial" w:hAnsi="Arial" w:cs="Arial"/>
                <w:sz w:val="20"/>
                <w:szCs w:val="20"/>
              </w:rPr>
              <w:t xml:space="preserve"> Parachute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Display (if applicable)</w:t>
            </w:r>
            <w:r w:rsidR="001B29E4" w:rsidRPr="00D0594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048C297C" w14:textId="35A1260F" w:rsidR="002F3BDB" w:rsidRPr="00D0594B" w:rsidRDefault="00EF34F5" w:rsidP="002F3BDB">
            <w:pPr>
              <w:pStyle w:val="TableText"/>
              <w:rPr>
                <w:rFonts w:cs="Arial"/>
              </w:rPr>
            </w:pPr>
            <w:permStart w:id="1468099463" w:edGrp="everyone"/>
            <w:r w:rsidRPr="00D0594B">
              <w:rPr>
                <w:sz w:val="24"/>
                <w:szCs w:val="24"/>
              </w:rPr>
              <w:t xml:space="preserve">    </w:t>
            </w:r>
            <w:permEnd w:id="1468099463"/>
          </w:p>
        </w:tc>
      </w:tr>
      <w:tr w:rsidR="00A75692" w:rsidRPr="00A75692" w14:paraId="1FD5181B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3C378E18" w14:textId="3C052D51" w:rsidR="0013293E" w:rsidRPr="00D0594B" w:rsidRDefault="00C73A0E" w:rsidP="002F3B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0594B">
              <w:rPr>
                <w:rFonts w:ascii="Arial" w:hAnsi="Arial" w:cs="Arial"/>
                <w:sz w:val="20"/>
                <w:szCs w:val="20"/>
              </w:rPr>
              <w:t xml:space="preserve">Nationally approved </w:t>
            </w:r>
            <w:r w:rsidR="002F3BDB" w:rsidRPr="00D0594B">
              <w:rPr>
                <w:rFonts w:ascii="Arial" w:hAnsi="Arial" w:cs="Arial"/>
                <w:sz w:val="20"/>
                <w:szCs w:val="20"/>
              </w:rPr>
              <w:t>Display Sequence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s to be </w:t>
            </w:r>
            <w:proofErr w:type="spellStart"/>
            <w:r w:rsidR="00265D22" w:rsidRPr="00D0594B">
              <w:rPr>
                <w:rFonts w:ascii="Arial" w:hAnsi="Arial" w:cs="Arial"/>
                <w:sz w:val="20"/>
                <w:szCs w:val="20"/>
              </w:rPr>
              <w:t>conducteed</w:t>
            </w:r>
            <w:proofErr w:type="spellEnd"/>
            <w:r w:rsidRPr="00D0594B">
              <w:rPr>
                <w:rFonts w:ascii="Arial" w:hAnsi="Arial" w:cs="Arial"/>
                <w:sz w:val="20"/>
                <w:szCs w:val="20"/>
              </w:rPr>
              <w:t>, including</w:t>
            </w:r>
            <w:r w:rsidRPr="00D0594B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="002F3BDB" w:rsidRPr="00D0594B">
              <w:rPr>
                <w:rFonts w:ascii="Arial" w:hAnsi="Arial" w:cs="Arial"/>
                <w:sz w:val="20"/>
                <w:szCs w:val="20"/>
              </w:rPr>
              <w:t xml:space="preserve"> (provide a detailed description of each manoeuvre and its associated minima (heights and speeds) to enable the FDD to confirm its adherence to RA 2335)</w:t>
            </w:r>
            <w:r w:rsidR="001B29E4" w:rsidRPr="00D059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3A53118D" w14:textId="6222D051" w:rsidR="002F3BDB" w:rsidRPr="00D0594B" w:rsidRDefault="00EF34F5" w:rsidP="002F3BDB">
            <w:pPr>
              <w:pStyle w:val="TableText"/>
              <w:rPr>
                <w:rFonts w:cs="Arial"/>
                <w:iCs/>
              </w:rPr>
            </w:pPr>
            <w:permStart w:id="131930553" w:edGrp="everyone"/>
            <w:r w:rsidRPr="00D0594B">
              <w:rPr>
                <w:sz w:val="24"/>
                <w:szCs w:val="24"/>
              </w:rPr>
              <w:t xml:space="preserve">    </w:t>
            </w:r>
            <w:permEnd w:id="131930553"/>
          </w:p>
        </w:tc>
      </w:tr>
      <w:tr w:rsidR="00A75692" w:rsidRPr="00A75692" w14:paraId="203D27EA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6A5422A" w14:textId="777CD663" w:rsidR="002F3BDB" w:rsidRPr="00D0594B" w:rsidRDefault="002F3BDB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Please detail</w:t>
            </w:r>
            <w:r w:rsidR="001B29E4" w:rsidRPr="00D0594B">
              <w:rPr>
                <w:rFonts w:cs="Arial"/>
              </w:rPr>
              <w:t xml:space="preserve"> </w:t>
            </w:r>
            <w:r w:rsidRPr="00D0594B">
              <w:rPr>
                <w:rFonts w:cs="Arial"/>
              </w:rPr>
              <w:t>your Public Display Authori</w:t>
            </w:r>
            <w:r w:rsidR="005D62CA" w:rsidRPr="00D0594B">
              <w:rPr>
                <w:rFonts w:cs="Arial"/>
              </w:rPr>
              <w:t>z</w:t>
            </w:r>
            <w:r w:rsidRPr="00D0594B">
              <w:rPr>
                <w:rFonts w:cs="Arial"/>
              </w:rPr>
              <w:t>ation</w:t>
            </w:r>
            <w:r w:rsidR="001B29E4" w:rsidRPr="00D0594B">
              <w:rPr>
                <w:rFonts w:cs="Arial"/>
              </w:rPr>
              <w:t xml:space="preserve"> process</w:t>
            </w:r>
            <w:r w:rsidRPr="00D0594B">
              <w:rPr>
                <w:rFonts w:cs="Arial"/>
              </w:rPr>
              <w:t>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6CE820BF" w14:textId="0B59FBED" w:rsidR="002F3BDB" w:rsidRPr="00D0594B" w:rsidRDefault="00EF34F5" w:rsidP="002F3BDB">
            <w:pPr>
              <w:pStyle w:val="TableText"/>
              <w:rPr>
                <w:rFonts w:cs="Arial"/>
              </w:rPr>
            </w:pPr>
            <w:permStart w:id="618552059" w:edGrp="everyone"/>
            <w:r w:rsidRPr="00D0594B">
              <w:rPr>
                <w:sz w:val="24"/>
                <w:szCs w:val="24"/>
              </w:rPr>
              <w:t xml:space="preserve">    </w:t>
            </w:r>
            <w:permEnd w:id="618552059"/>
          </w:p>
        </w:tc>
      </w:tr>
      <w:tr w:rsidR="00A75692" w:rsidRPr="00A75692" w14:paraId="2A95DB5E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6530FE78" w14:textId="3C015B44" w:rsidR="002F3BDB" w:rsidRPr="00D0594B" w:rsidRDefault="001B29E4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Authority</w:t>
            </w:r>
            <w:r w:rsidR="002F3BDB" w:rsidRPr="00D0594B">
              <w:rPr>
                <w:rFonts w:cs="Arial"/>
              </w:rPr>
              <w:t xml:space="preserve"> </w:t>
            </w:r>
            <w:r w:rsidRPr="00D0594B">
              <w:rPr>
                <w:rFonts w:cs="Arial"/>
              </w:rPr>
              <w:t xml:space="preserve">which issued </w:t>
            </w:r>
            <w:r w:rsidR="002F3BDB" w:rsidRPr="00D0594B">
              <w:rPr>
                <w:rFonts w:cs="Arial"/>
              </w:rPr>
              <w:t>your Public Display Authori</w:t>
            </w:r>
            <w:r w:rsidR="005D62CA" w:rsidRPr="00D0594B">
              <w:rPr>
                <w:rFonts w:cs="Arial"/>
              </w:rPr>
              <w:t>z</w:t>
            </w:r>
            <w:r w:rsidR="002F3BDB" w:rsidRPr="00D0594B">
              <w:rPr>
                <w:rFonts w:cs="Arial"/>
              </w:rPr>
              <w:t>ation: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239F1FDB" w14:textId="74DF6180" w:rsidR="002F3BDB" w:rsidRPr="00D0594B" w:rsidRDefault="00EF34F5" w:rsidP="002F3BDB">
            <w:pPr>
              <w:pStyle w:val="TableText"/>
              <w:rPr>
                <w:rFonts w:cs="Arial"/>
                <w:iCs/>
              </w:rPr>
            </w:pPr>
            <w:permStart w:id="738739238" w:edGrp="everyone"/>
            <w:r w:rsidRPr="00D0594B">
              <w:rPr>
                <w:sz w:val="24"/>
                <w:szCs w:val="24"/>
              </w:rPr>
              <w:t xml:space="preserve">    </w:t>
            </w:r>
            <w:permEnd w:id="738739238"/>
          </w:p>
        </w:tc>
      </w:tr>
      <w:tr w:rsidR="00A75692" w:rsidRPr="00A75692" w14:paraId="4DB50017" w14:textId="77777777" w:rsidTr="7D575B9C">
        <w:trPr>
          <w:cantSplit/>
        </w:trPr>
        <w:tc>
          <w:tcPr>
            <w:tcW w:w="5524" w:type="dxa"/>
            <w:shd w:val="clear" w:color="auto" w:fill="auto"/>
            <w:vAlign w:val="center"/>
          </w:tcPr>
          <w:p w14:paraId="520D7193" w14:textId="6038DB4C" w:rsidR="001B29E4" w:rsidRPr="00D0594B" w:rsidRDefault="001B29E4" w:rsidP="002F3BDB">
            <w:pPr>
              <w:pStyle w:val="TableText"/>
              <w:rPr>
                <w:rFonts w:cs="Arial"/>
              </w:rPr>
            </w:pPr>
            <w:r w:rsidRPr="00D0594B">
              <w:rPr>
                <w:rFonts w:cs="Arial"/>
              </w:rPr>
              <w:t>Individual signatory on your Public Display Authori</w:t>
            </w:r>
            <w:r w:rsidR="005D62CA" w:rsidRPr="00D0594B">
              <w:rPr>
                <w:rFonts w:cs="Arial"/>
              </w:rPr>
              <w:t>z</w:t>
            </w:r>
            <w:r w:rsidRPr="00D0594B">
              <w:rPr>
                <w:rFonts w:cs="Arial"/>
              </w:rPr>
              <w:t>ation: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68CAF8BB" w14:textId="5E584651" w:rsidR="001B29E4" w:rsidRPr="00D0594B" w:rsidRDefault="00EF34F5" w:rsidP="002F3BDB">
            <w:pPr>
              <w:pStyle w:val="TableText"/>
              <w:rPr>
                <w:rFonts w:cs="Arial"/>
                <w:iCs/>
              </w:rPr>
            </w:pPr>
            <w:permStart w:id="1850362286" w:edGrp="everyone"/>
            <w:r w:rsidRPr="00D0594B">
              <w:rPr>
                <w:sz w:val="24"/>
                <w:szCs w:val="24"/>
              </w:rPr>
              <w:t xml:space="preserve">    </w:t>
            </w:r>
            <w:permEnd w:id="1850362286"/>
          </w:p>
        </w:tc>
      </w:tr>
      <w:tr w:rsidR="00A75692" w:rsidRPr="00A75692" w14:paraId="7F1A2F32" w14:textId="77777777" w:rsidTr="7D575B9C">
        <w:trPr>
          <w:cantSplit/>
          <w:trHeight w:val="474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3D14A3F" w14:textId="77777777" w:rsidR="002F3BDB" w:rsidRPr="00D0594B" w:rsidRDefault="002F3BDB" w:rsidP="002F3BDB">
            <w:pPr>
              <w:pStyle w:val="TableText"/>
              <w:rPr>
                <w:rFonts w:cs="Arial"/>
                <w:iCs/>
              </w:rPr>
            </w:pPr>
            <w:r w:rsidRPr="00D0594B">
              <w:rPr>
                <w:rFonts w:cs="Arial"/>
              </w:rPr>
              <w:t>Additional Notes</w:t>
            </w:r>
          </w:p>
        </w:tc>
      </w:tr>
      <w:tr w:rsidR="00A75692" w:rsidRPr="00A75692" w14:paraId="24F634E3" w14:textId="77777777" w:rsidTr="7D575B9C">
        <w:trPr>
          <w:cantSplit/>
          <w:trHeight w:val="474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F143D64" w14:textId="16ED736D" w:rsidR="0013293E" w:rsidRPr="00D0594B" w:rsidRDefault="00EF34F5" w:rsidP="002F3BDB">
            <w:pPr>
              <w:pStyle w:val="TableText"/>
              <w:rPr>
                <w:rFonts w:cs="Arial"/>
                <w:iCs/>
              </w:rPr>
            </w:pPr>
            <w:permStart w:id="617905037" w:edGrp="everyone"/>
            <w:r w:rsidRPr="00D0594B">
              <w:rPr>
                <w:sz w:val="24"/>
                <w:szCs w:val="24"/>
              </w:rPr>
              <w:t xml:space="preserve">    </w:t>
            </w:r>
            <w:permEnd w:id="617905037"/>
          </w:p>
          <w:p w14:paraId="774ECC08" w14:textId="77777777" w:rsidR="002F3BDB" w:rsidRPr="00D0594B" w:rsidRDefault="002F3BDB" w:rsidP="002F3BDB">
            <w:pPr>
              <w:pStyle w:val="TableText"/>
              <w:rPr>
                <w:rFonts w:cs="Arial"/>
                <w:iCs/>
              </w:rPr>
            </w:pPr>
          </w:p>
        </w:tc>
      </w:tr>
    </w:tbl>
    <w:p w14:paraId="01427000" w14:textId="3249284D" w:rsidR="002F3BDB" w:rsidRPr="00D0594B" w:rsidRDefault="002F3BDB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296"/>
        <w:gridCol w:w="4791"/>
      </w:tblGrid>
      <w:tr w:rsidR="00A75692" w:rsidRPr="00A75692" w14:paraId="6C25059C" w14:textId="77777777" w:rsidTr="7D575B9C">
        <w:tc>
          <w:tcPr>
            <w:tcW w:w="10456" w:type="dxa"/>
            <w:gridSpan w:val="3"/>
            <w:shd w:val="clear" w:color="auto" w:fill="auto"/>
          </w:tcPr>
          <w:p w14:paraId="6CCF6A11" w14:textId="04B70600" w:rsidR="00663E11" w:rsidRPr="00D0594B" w:rsidRDefault="00663E11" w:rsidP="004C062A">
            <w:pPr>
              <w:pStyle w:val="FreeText"/>
              <w:jc w:val="center"/>
              <w:rPr>
                <w:b/>
                <w:iCs/>
                <w:sz w:val="22"/>
                <w:szCs w:val="22"/>
              </w:rPr>
            </w:pPr>
            <w:r w:rsidRPr="00D0594B">
              <w:br w:type="page"/>
            </w:r>
            <w:r w:rsidR="007E3D53" w:rsidRPr="007E3D53">
              <w:rPr>
                <w:b/>
                <w:sz w:val="22"/>
                <w:szCs w:val="22"/>
              </w:rPr>
              <w:t xml:space="preserve">Section </w:t>
            </w:r>
            <w:r w:rsidR="004C062A" w:rsidRPr="00D0594B">
              <w:rPr>
                <w:b/>
                <w:sz w:val="22"/>
                <w:szCs w:val="22"/>
              </w:rPr>
              <w:t xml:space="preserve">2 – to be completed </w:t>
            </w:r>
            <w:r w:rsidR="00DA20B7" w:rsidRPr="00D0594B">
              <w:rPr>
                <w:b/>
                <w:sz w:val="22"/>
                <w:szCs w:val="22"/>
              </w:rPr>
              <w:t xml:space="preserve">and signed </w:t>
            </w:r>
            <w:r w:rsidR="004C062A" w:rsidRPr="00D0594B">
              <w:rPr>
                <w:b/>
                <w:sz w:val="22"/>
                <w:szCs w:val="22"/>
              </w:rPr>
              <w:t>by the FDD</w:t>
            </w:r>
            <w:r w:rsidR="003565C3" w:rsidRPr="00D0594B">
              <w:rPr>
                <w:b/>
                <w:iCs/>
                <w:sz w:val="22"/>
                <w:szCs w:val="22"/>
              </w:rPr>
              <w:t xml:space="preserve"> for </w:t>
            </w:r>
            <w:r w:rsidR="00DA20B7" w:rsidRPr="00D0594B">
              <w:rPr>
                <w:b/>
                <w:iCs/>
                <w:sz w:val="22"/>
                <w:szCs w:val="22"/>
              </w:rPr>
              <w:t>all events</w:t>
            </w:r>
          </w:p>
        </w:tc>
      </w:tr>
      <w:tr w:rsidR="00A75692" w:rsidRPr="00A75692" w14:paraId="5575BAFC" w14:textId="77777777" w:rsidTr="7D575B9C">
        <w:tc>
          <w:tcPr>
            <w:tcW w:w="10456" w:type="dxa"/>
            <w:gridSpan w:val="3"/>
            <w:shd w:val="clear" w:color="auto" w:fill="auto"/>
          </w:tcPr>
          <w:p w14:paraId="63552B94" w14:textId="77777777" w:rsidR="004C062A" w:rsidRPr="00D0594B" w:rsidRDefault="004C062A" w:rsidP="004C062A">
            <w:pPr>
              <w:pStyle w:val="FreeText"/>
              <w:jc w:val="center"/>
            </w:pPr>
            <w:r w:rsidRPr="00D0594B">
              <w:rPr>
                <w:b/>
              </w:rPr>
              <w:t>FDD Assessment and Certification</w:t>
            </w:r>
          </w:p>
        </w:tc>
      </w:tr>
      <w:tr w:rsidR="00A75692" w:rsidRPr="00A75692" w14:paraId="0278CBC9" w14:textId="77777777" w:rsidTr="7D575B9C">
        <w:trPr>
          <w:trHeight w:val="534"/>
        </w:trPr>
        <w:tc>
          <w:tcPr>
            <w:tcW w:w="3369" w:type="dxa"/>
            <w:shd w:val="clear" w:color="auto" w:fill="auto"/>
          </w:tcPr>
          <w:p w14:paraId="209336CE" w14:textId="333C4CAA" w:rsidR="00663E11" w:rsidRPr="00D0594B" w:rsidRDefault="00663E11" w:rsidP="00D44849">
            <w:pPr>
              <w:pStyle w:val="FreeText"/>
            </w:pPr>
            <w:r w:rsidRPr="00D0594B">
              <w:t xml:space="preserve">FDD </w:t>
            </w:r>
            <w:r w:rsidR="00BC6927" w:rsidRPr="00D0594B">
              <w:t xml:space="preserve">/ EO </w:t>
            </w:r>
            <w:r w:rsidR="00133AFD" w:rsidRPr="00D0594B">
              <w:t>Name</w:t>
            </w:r>
            <w:r w:rsidR="00554D54" w:rsidRPr="00D0594B">
              <w:t xml:space="preserve"> (and rank</w:t>
            </w:r>
            <w:r w:rsidR="00876A9C" w:rsidRPr="00D0594B">
              <w:t xml:space="preserve"> if applicable</w:t>
            </w:r>
            <w:r w:rsidR="00554D54" w:rsidRPr="00D0594B">
              <w:t>)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AAA4DD5" w14:textId="06BF6CD4" w:rsidR="00554D54" w:rsidRPr="00D0594B" w:rsidRDefault="00EF34F5" w:rsidP="00D44849">
            <w:pPr>
              <w:pStyle w:val="FreeText"/>
              <w:rPr>
                <w:iCs/>
                <w:sz w:val="16"/>
                <w:szCs w:val="16"/>
              </w:rPr>
            </w:pPr>
            <w:permStart w:id="574581227" w:edGrp="everyone"/>
            <w:r w:rsidRPr="00D0594B">
              <w:rPr>
                <w:sz w:val="24"/>
                <w:szCs w:val="24"/>
              </w:rPr>
              <w:t xml:space="preserve">    </w:t>
            </w:r>
            <w:permEnd w:id="574581227"/>
          </w:p>
        </w:tc>
      </w:tr>
      <w:tr w:rsidR="00A75692" w:rsidRPr="00A75692" w14:paraId="74417E78" w14:textId="77777777" w:rsidTr="7D575B9C">
        <w:trPr>
          <w:trHeight w:val="156"/>
        </w:trPr>
        <w:tc>
          <w:tcPr>
            <w:tcW w:w="3369" w:type="dxa"/>
            <w:shd w:val="clear" w:color="auto" w:fill="auto"/>
          </w:tcPr>
          <w:p w14:paraId="6F2E849B" w14:textId="41FDB1E6" w:rsidR="002F3BDB" w:rsidRPr="00D0594B" w:rsidRDefault="002F3BDB" w:rsidP="00D44849">
            <w:pPr>
              <w:pStyle w:val="FreeText"/>
            </w:pPr>
            <w:r w:rsidRPr="00D0594B">
              <w:t>FDD Accreditation Number</w:t>
            </w:r>
            <w:r w:rsidR="00BC6927" w:rsidRPr="00D0594B">
              <w:t xml:space="preserve"> if applicable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66A21D0E" w14:textId="18045D4F" w:rsidR="002F3BDB" w:rsidRPr="00D0594B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905201826" w:edGrp="everyone"/>
            <w:r w:rsidRPr="00D0594B">
              <w:rPr>
                <w:sz w:val="24"/>
                <w:szCs w:val="24"/>
              </w:rPr>
              <w:t xml:space="preserve">    </w:t>
            </w:r>
            <w:permEnd w:id="905201826"/>
          </w:p>
        </w:tc>
      </w:tr>
      <w:tr w:rsidR="00A75692" w:rsidRPr="00A75692" w14:paraId="702370BB" w14:textId="77777777" w:rsidTr="7D575B9C">
        <w:trPr>
          <w:trHeight w:val="647"/>
        </w:trPr>
        <w:tc>
          <w:tcPr>
            <w:tcW w:w="3369" w:type="dxa"/>
            <w:shd w:val="clear" w:color="auto" w:fill="auto"/>
          </w:tcPr>
          <w:p w14:paraId="0F9DC060" w14:textId="319AB804" w:rsidR="00F101EB" w:rsidRPr="00D0594B" w:rsidRDefault="00F101EB" w:rsidP="00D44849">
            <w:pPr>
              <w:pStyle w:val="FreeText"/>
            </w:pPr>
            <w:r w:rsidRPr="00D0594B">
              <w:t xml:space="preserve">FDD </w:t>
            </w:r>
            <w:r w:rsidR="00BC6927" w:rsidRPr="00D0594B">
              <w:t xml:space="preserve">/ EO </w:t>
            </w:r>
            <w:r w:rsidRPr="00D0594B">
              <w:t>Contact Details (telephone number</w:t>
            </w:r>
            <w:r w:rsidR="00876A9C" w:rsidRPr="00D0594B">
              <w:t>(s)</w:t>
            </w:r>
            <w:r w:rsidRPr="00D0594B">
              <w:t xml:space="preserve"> and email address)</w:t>
            </w:r>
          </w:p>
        </w:tc>
        <w:tc>
          <w:tcPr>
            <w:tcW w:w="2296" w:type="dxa"/>
            <w:shd w:val="clear" w:color="auto" w:fill="auto"/>
          </w:tcPr>
          <w:p w14:paraId="31E9E33D" w14:textId="65F81102" w:rsidR="00F101EB" w:rsidRPr="00D0594B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86052691" w:edGrp="everyone"/>
            <w:r w:rsidRPr="00D0594B">
              <w:rPr>
                <w:sz w:val="24"/>
                <w:szCs w:val="24"/>
              </w:rPr>
              <w:t xml:space="preserve">    </w:t>
            </w:r>
            <w:permEnd w:id="86052691"/>
          </w:p>
        </w:tc>
        <w:tc>
          <w:tcPr>
            <w:tcW w:w="4791" w:type="dxa"/>
            <w:shd w:val="clear" w:color="auto" w:fill="auto"/>
          </w:tcPr>
          <w:p w14:paraId="74BF761F" w14:textId="104457AF" w:rsidR="00F101EB" w:rsidRPr="00D0594B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1991263969" w:edGrp="everyone"/>
            <w:r w:rsidRPr="00D0594B">
              <w:rPr>
                <w:sz w:val="24"/>
                <w:szCs w:val="24"/>
              </w:rPr>
              <w:t xml:space="preserve">    </w:t>
            </w:r>
            <w:permEnd w:id="1991263969"/>
          </w:p>
        </w:tc>
      </w:tr>
      <w:tr w:rsidR="00A75692" w:rsidRPr="00A75692" w14:paraId="4217EBB2" w14:textId="77777777" w:rsidTr="7D575B9C">
        <w:tc>
          <w:tcPr>
            <w:tcW w:w="3369" w:type="dxa"/>
            <w:shd w:val="clear" w:color="auto" w:fill="auto"/>
          </w:tcPr>
          <w:p w14:paraId="1AA89E50" w14:textId="71A8F39D" w:rsidR="00663E11" w:rsidRPr="00D0594B" w:rsidRDefault="00663E11" w:rsidP="00D44849">
            <w:pPr>
              <w:pStyle w:val="FreeText"/>
            </w:pPr>
            <w:r w:rsidRPr="00D0594B">
              <w:t xml:space="preserve">Do you have </w:t>
            </w:r>
            <w:r w:rsidR="00554D54" w:rsidRPr="00D0594B">
              <w:t xml:space="preserve">previous </w:t>
            </w:r>
            <w:r w:rsidRPr="00D0594B">
              <w:t>experience of working with th</w:t>
            </w:r>
            <w:r w:rsidR="47D44C5D" w:rsidRPr="00D0594B">
              <w:t>is</w:t>
            </w:r>
            <w:r w:rsidR="00554D54" w:rsidRPr="00D0594B">
              <w:t xml:space="preserve"> </w:t>
            </w:r>
            <w:r w:rsidR="00C73A0E" w:rsidRPr="00D0594B">
              <w:t>foreign military</w:t>
            </w:r>
            <w:r w:rsidR="00F101EB" w:rsidRPr="00D0594B">
              <w:t xml:space="preserve"> </w:t>
            </w:r>
            <w:r w:rsidR="468C81E1" w:rsidRPr="00D0594B">
              <w:t>P</w:t>
            </w:r>
            <w:r w:rsidR="00705952" w:rsidRPr="00D0594B">
              <w:t>DT</w:t>
            </w:r>
            <w:r w:rsidRPr="00D0594B">
              <w:t xml:space="preserve">? </w:t>
            </w:r>
            <w:r w:rsidRPr="00D0594B">
              <w:br/>
              <w:t xml:space="preserve">If so, please </w:t>
            </w:r>
            <w:r w:rsidR="00554D54" w:rsidRPr="00D0594B">
              <w:t xml:space="preserve">provide full </w:t>
            </w:r>
            <w:r w:rsidRPr="00D0594B">
              <w:t>details.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51CE1796" w14:textId="08BE305A" w:rsidR="00663E11" w:rsidRPr="00D0594B" w:rsidRDefault="00F101EB" w:rsidP="00D44849">
            <w:pPr>
              <w:pStyle w:val="FreeText"/>
              <w:rPr>
                <w:iCs/>
              </w:rPr>
            </w:pPr>
            <w:permStart w:id="1697932964" w:edGrp="everyone"/>
            <w:r w:rsidRPr="00D0594B">
              <w:rPr>
                <w:iCs/>
              </w:rPr>
              <w:t>Yes / No</w:t>
            </w:r>
          </w:p>
          <w:p w14:paraId="6A6BBBFE" w14:textId="64E132C9" w:rsidR="00554D54" w:rsidRPr="00D0594B" w:rsidRDefault="00EF34F5" w:rsidP="00D44849">
            <w:pPr>
              <w:pStyle w:val="FreeText"/>
            </w:pPr>
            <w:r w:rsidRPr="00D0594B">
              <w:rPr>
                <w:sz w:val="24"/>
                <w:szCs w:val="24"/>
              </w:rPr>
              <w:t xml:space="preserve">    </w:t>
            </w:r>
            <w:permEnd w:id="1697932964"/>
          </w:p>
        </w:tc>
      </w:tr>
      <w:tr w:rsidR="00A75692" w:rsidRPr="00A75692" w14:paraId="22A811A7" w14:textId="77777777" w:rsidTr="7D575B9C">
        <w:tc>
          <w:tcPr>
            <w:tcW w:w="3369" w:type="dxa"/>
            <w:shd w:val="clear" w:color="auto" w:fill="auto"/>
          </w:tcPr>
          <w:p w14:paraId="2AB9DF23" w14:textId="4039E31D" w:rsidR="00663E11" w:rsidRPr="00D0594B" w:rsidRDefault="00F101EB" w:rsidP="00D44849">
            <w:pPr>
              <w:pStyle w:val="FreeText"/>
            </w:pPr>
            <w:r w:rsidRPr="00D0594B">
              <w:t>Are there any aspects of your event that may introduce additional complexity f</w:t>
            </w:r>
            <w:r w:rsidR="00663E11" w:rsidRPr="00D0594B">
              <w:t>or th</w:t>
            </w:r>
            <w:r w:rsidRPr="00D0594B">
              <w:t>e</w:t>
            </w:r>
            <w:r w:rsidR="00663E11" w:rsidRPr="00D0594B">
              <w:t xml:space="preserve"> </w:t>
            </w:r>
            <w:r w:rsidR="00554D54" w:rsidRPr="00D0594B">
              <w:t>Participant</w:t>
            </w:r>
            <w:r w:rsidRPr="00D0594B">
              <w:t>(s)</w:t>
            </w:r>
            <w:r w:rsidR="00663E11" w:rsidRPr="00D0594B">
              <w:t xml:space="preserve">? </w:t>
            </w:r>
            <w:r w:rsidRPr="00D0594B">
              <w:br/>
            </w:r>
            <w:r w:rsidR="57A551BD" w:rsidRPr="00D0594B">
              <w:t>(</w:t>
            </w:r>
            <w:r w:rsidR="00D66C78" w:rsidRPr="00D0594B">
              <w:t>eg</w:t>
            </w:r>
            <w:r w:rsidR="57A551BD" w:rsidRPr="00D0594B">
              <w:t xml:space="preserve"> airspace restrictions)</w:t>
            </w:r>
            <w:r w:rsidRPr="00D0594B">
              <w:br/>
            </w:r>
            <w:r w:rsidR="00663E11" w:rsidRPr="00D0594B">
              <w:t xml:space="preserve">If so, please provide </w:t>
            </w:r>
            <w:r w:rsidR="00554D54" w:rsidRPr="00D0594B">
              <w:t xml:space="preserve">full </w:t>
            </w:r>
            <w:r w:rsidR="00663E11" w:rsidRPr="00D0594B">
              <w:t>details.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84608DC" w14:textId="7214A49B" w:rsidR="00EF34F5" w:rsidRPr="00D0594B" w:rsidRDefault="00F101EB" w:rsidP="00EF34F5">
            <w:pPr>
              <w:pStyle w:val="FreeText"/>
            </w:pPr>
            <w:permStart w:id="1574334984" w:edGrp="everyone"/>
            <w:r w:rsidRPr="00D0594B">
              <w:rPr>
                <w:iCs/>
              </w:rPr>
              <w:t>Yes / No</w:t>
            </w:r>
          </w:p>
          <w:p w14:paraId="0417DDE3" w14:textId="33B48BAC" w:rsidR="00EF34F5" w:rsidRPr="00D0594B" w:rsidRDefault="00EF34F5" w:rsidP="00EF34F5">
            <w:pPr>
              <w:pStyle w:val="FreeText"/>
            </w:pPr>
            <w:r w:rsidRPr="00D0594B">
              <w:rPr>
                <w:sz w:val="24"/>
                <w:szCs w:val="24"/>
              </w:rPr>
              <w:t xml:space="preserve">    </w:t>
            </w:r>
            <w:permEnd w:id="1574334984"/>
          </w:p>
        </w:tc>
      </w:tr>
      <w:tr w:rsidR="00A75692" w:rsidRPr="00A75692" w14:paraId="7899A5BC" w14:textId="77777777" w:rsidTr="7D575B9C">
        <w:tc>
          <w:tcPr>
            <w:tcW w:w="3369" w:type="dxa"/>
            <w:shd w:val="clear" w:color="auto" w:fill="auto"/>
          </w:tcPr>
          <w:p w14:paraId="24B9F263" w14:textId="7996B7D5" w:rsidR="00F101EB" w:rsidRPr="00D0594B" w:rsidRDefault="1FAEADBD" w:rsidP="00F101EB">
            <w:pPr>
              <w:pStyle w:val="FreeText"/>
            </w:pPr>
            <w:r w:rsidRPr="00D0594B">
              <w:t xml:space="preserve">Even if not </w:t>
            </w:r>
            <w:r w:rsidR="00663E11" w:rsidRPr="00D0594B">
              <w:t>mandated</w:t>
            </w:r>
            <w:r w:rsidRPr="00D0594B">
              <w:t xml:space="preserve"> by the MAA</w:t>
            </w:r>
            <w:r w:rsidR="00663E11" w:rsidRPr="00D0594B">
              <w:t xml:space="preserve">, do you intend to conduct a </w:t>
            </w:r>
            <w:r w:rsidR="00785EDB" w:rsidRPr="00D0594B">
              <w:t>D</w:t>
            </w:r>
            <w:r w:rsidR="00554D54" w:rsidRPr="00D0594B">
              <w:t xml:space="preserve">isplay </w:t>
            </w:r>
            <w:r w:rsidR="12593917" w:rsidRPr="00D0594B">
              <w:t>P</w:t>
            </w:r>
            <w:r w:rsidR="00663E11" w:rsidRPr="00D0594B">
              <w:t>ractice</w:t>
            </w:r>
            <w:r w:rsidR="00554D54" w:rsidRPr="00D0594B">
              <w:t xml:space="preserve"> </w:t>
            </w:r>
            <w:r w:rsidR="00663E11" w:rsidRPr="00D0594B">
              <w:t>/</w:t>
            </w:r>
            <w:r w:rsidR="00554D54" w:rsidRPr="00D0594B">
              <w:t xml:space="preserve"> </w:t>
            </w:r>
            <w:proofErr w:type="gramStart"/>
            <w:r w:rsidR="00663E11" w:rsidRPr="00D0594B">
              <w:t>validation  at</w:t>
            </w:r>
            <w:proofErr w:type="gramEnd"/>
            <w:r w:rsidR="00663E11" w:rsidRPr="00D0594B">
              <w:t xml:space="preserve"> your event prior to the </w:t>
            </w:r>
            <w:r w:rsidR="00554D54" w:rsidRPr="00D0594B">
              <w:t xml:space="preserve">Flying </w:t>
            </w:r>
            <w:r w:rsidR="00663E11" w:rsidRPr="00D0594B">
              <w:t>Display?</w:t>
            </w:r>
            <w:r w:rsidR="00133AFD" w:rsidRPr="00D0594B">
              <w:br/>
            </w:r>
            <w:r w:rsidR="00F101EB" w:rsidRPr="00D0594B">
              <w:t>If so, please provide full details.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C9474B8" w14:textId="31284CBC" w:rsidR="00663E11" w:rsidRPr="00D0594B" w:rsidRDefault="00F101EB" w:rsidP="00D44849">
            <w:pPr>
              <w:pStyle w:val="FreeText"/>
              <w:rPr>
                <w:iCs/>
              </w:rPr>
            </w:pPr>
            <w:permStart w:id="1836272003" w:edGrp="everyone"/>
            <w:r w:rsidRPr="00D0594B">
              <w:rPr>
                <w:iCs/>
              </w:rPr>
              <w:t>Yes / No</w:t>
            </w:r>
          </w:p>
          <w:p w14:paraId="364E6586" w14:textId="15FD4AB9" w:rsidR="00554D54" w:rsidRPr="00D0594B" w:rsidRDefault="00EF34F5" w:rsidP="00D44849">
            <w:pPr>
              <w:pStyle w:val="FreeText"/>
              <w:rPr>
                <w:iCs/>
              </w:rPr>
            </w:pPr>
            <w:r w:rsidRPr="00D0594B">
              <w:rPr>
                <w:sz w:val="24"/>
                <w:szCs w:val="24"/>
              </w:rPr>
              <w:t xml:space="preserve">    </w:t>
            </w:r>
            <w:permEnd w:id="1836272003"/>
          </w:p>
        </w:tc>
      </w:tr>
    </w:tbl>
    <w:p w14:paraId="39781841" w14:textId="77777777" w:rsidR="002A1989" w:rsidRPr="00D0594B" w:rsidRDefault="002A1989" w:rsidP="002116F5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217"/>
        <w:gridCol w:w="7219"/>
      </w:tblGrid>
      <w:tr w:rsidR="00A75692" w:rsidRPr="00A75692" w14:paraId="0E4CDCDD" w14:textId="77777777" w:rsidTr="7D575B9C">
        <w:trPr>
          <w:trHeight w:val="276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47524D" w14:textId="62D9A9D2" w:rsidR="00482889" w:rsidRPr="00D0594B" w:rsidRDefault="00482889" w:rsidP="00F101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94B">
              <w:rPr>
                <w:rFonts w:ascii="Arial" w:hAnsi="Arial" w:cs="Arial"/>
                <w:b/>
                <w:sz w:val="20"/>
                <w:szCs w:val="20"/>
              </w:rPr>
              <w:t>FDD</w:t>
            </w:r>
            <w:r w:rsidR="00C87A82" w:rsidRPr="00D059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112" w:rsidRPr="00D059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7A82" w:rsidRPr="00D059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112" w:rsidRPr="00D0594B">
              <w:rPr>
                <w:rFonts w:ascii="Arial" w:hAnsi="Arial" w:cs="Arial"/>
                <w:b/>
                <w:sz w:val="20"/>
                <w:szCs w:val="20"/>
              </w:rPr>
              <w:t>EO</w:t>
            </w:r>
            <w:r w:rsidR="00C87A82" w:rsidRPr="00D059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112" w:rsidRPr="00D059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7A82" w:rsidRPr="00D059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112" w:rsidRPr="00D0594B">
              <w:rPr>
                <w:rFonts w:ascii="Arial" w:hAnsi="Arial" w:cs="Arial"/>
                <w:b/>
                <w:sz w:val="20"/>
                <w:szCs w:val="20"/>
              </w:rPr>
              <w:t>HoE</w:t>
            </w:r>
            <w:r w:rsidRPr="00D0594B">
              <w:rPr>
                <w:rFonts w:ascii="Arial" w:hAnsi="Arial" w:cs="Arial"/>
                <w:b/>
                <w:sz w:val="20"/>
                <w:szCs w:val="20"/>
              </w:rPr>
              <w:t xml:space="preserve"> Declaration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E2D21E5" w14:textId="77777777" w:rsidR="00080AA2" w:rsidRPr="00D0594B" w:rsidRDefault="00482889" w:rsidP="00241FC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594B">
              <w:rPr>
                <w:rFonts w:ascii="Arial" w:hAnsi="Arial" w:cs="Arial"/>
                <w:b/>
                <w:sz w:val="20"/>
                <w:szCs w:val="20"/>
              </w:rPr>
              <w:t>I confirm that</w:t>
            </w:r>
            <w:r w:rsidR="00080AA2" w:rsidRPr="00D059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EE00DA6" w14:textId="7631BE03" w:rsidR="00DA20B7" w:rsidRPr="00D0594B" w:rsidRDefault="00DA20B7" w:rsidP="00972E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594B">
              <w:rPr>
                <w:rFonts w:ascii="Arial" w:hAnsi="Arial" w:cs="Arial"/>
                <w:sz w:val="20"/>
                <w:szCs w:val="20"/>
              </w:rPr>
              <w:t xml:space="preserve">Having reviewed </w:t>
            </w:r>
            <w:r w:rsidR="762BFE8A" w:rsidRPr="00D0594B">
              <w:rPr>
                <w:rFonts w:ascii="Arial" w:hAnsi="Arial" w:cs="Arial"/>
                <w:sz w:val="20"/>
                <w:szCs w:val="20"/>
              </w:rPr>
              <w:t>all</w:t>
            </w:r>
            <w:r w:rsidRPr="00D0594B">
              <w:rPr>
                <w:rFonts w:ascii="Arial" w:hAnsi="Arial" w:cs="Arial"/>
                <w:sz w:val="20"/>
                <w:szCs w:val="20"/>
              </w:rPr>
              <w:t xml:space="preserve"> the documentation submitted, this Participant or Display Team is suitable for my event and is regulatory compliant.</w:t>
            </w:r>
          </w:p>
          <w:p w14:paraId="0EE6B04C" w14:textId="0E7B6BC2" w:rsidR="00080AA2" w:rsidRPr="00D0594B" w:rsidRDefault="00F101EB" w:rsidP="00524FC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4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61F9DD7" wp14:editId="25F6FFE6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12065</wp:posOffset>
                      </wp:positionV>
                      <wp:extent cx="3260090" cy="619125"/>
                      <wp:effectExtent l="0" t="0" r="16510" b="2857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009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2F809" w14:textId="62F1F4D8" w:rsidR="001C027F" w:rsidRDefault="00EF34F5">
                                  <w:permStart w:id="32251131" w:edGrp="everyone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permEnd w:id="322511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F9D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3pt;margin-top:.95pt;width:256.7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">
                      <v:textbox>
                        <w:txbxContent>
                          <w:p w14:paraId="44E2F809" w14:textId="62F1F4D8" w:rsidR="001C027F" w:rsidRDefault="00EF34F5">
                            <w:permStart w:id="32251131" w:edGrp="everyone"/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ermEnd w:id="3225113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2889" w:rsidRPr="00D0594B">
              <w:rPr>
                <w:rFonts w:ascii="Arial" w:hAnsi="Arial" w:cs="Arial"/>
                <w:b/>
                <w:sz w:val="20"/>
                <w:szCs w:val="20"/>
              </w:rPr>
              <w:t xml:space="preserve">Signature: </w:t>
            </w:r>
          </w:p>
          <w:p w14:paraId="75425F3F" w14:textId="30C8DA99" w:rsidR="00482889" w:rsidRPr="00D0594B" w:rsidRDefault="00482889" w:rsidP="00F101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1D032" w14:textId="05671E0A" w:rsidR="00663E11" w:rsidRPr="00D0594B" w:rsidRDefault="00F101EB" w:rsidP="00663E11">
      <w:pPr>
        <w:pStyle w:val="TableText"/>
        <w:rPr>
          <w:b/>
        </w:rPr>
      </w:pPr>
      <w:r w:rsidRPr="00D0594B">
        <w:rPr>
          <w:b/>
        </w:rPr>
        <w:br/>
      </w:r>
      <w:r w:rsidR="00663E11" w:rsidRPr="00D0594B">
        <w:rPr>
          <w:b/>
        </w:rPr>
        <w:t>Nomination of Validating Officer</w:t>
      </w:r>
      <w:r w:rsidR="00E314FB" w:rsidRPr="00D0594B">
        <w:rPr>
          <w:b/>
        </w:rPr>
        <w:t xml:space="preserve"> </w:t>
      </w:r>
      <w:r w:rsidR="00E314FB" w:rsidRPr="00D0594B">
        <w:rPr>
          <w:i/>
        </w:rPr>
        <w:t xml:space="preserve">(if different to </w:t>
      </w:r>
      <w:r w:rsidR="00230B45" w:rsidRPr="00D0594B">
        <w:rPr>
          <w:i/>
        </w:rPr>
        <w:t xml:space="preserve">the </w:t>
      </w:r>
      <w:r w:rsidR="00E314FB" w:rsidRPr="00D0594B">
        <w:rPr>
          <w:i/>
        </w:rPr>
        <w:t>FDD</w:t>
      </w:r>
      <w:r w:rsidR="00554D54" w:rsidRPr="00D0594B">
        <w:rPr>
          <w:i/>
        </w:rPr>
        <w:t xml:space="preserve"> applying for the </w:t>
      </w:r>
      <w:r w:rsidR="00C73A0E" w:rsidRPr="00D0594B">
        <w:rPr>
          <w:i/>
        </w:rPr>
        <w:t>f</w:t>
      </w:r>
      <w:r w:rsidR="00554D54" w:rsidRPr="00D0594B">
        <w:rPr>
          <w:i/>
        </w:rPr>
        <w:t xml:space="preserve">oreign </w:t>
      </w:r>
      <w:r w:rsidR="00C73A0E" w:rsidRPr="00D0594B">
        <w:rPr>
          <w:i/>
        </w:rPr>
        <w:t>m</w:t>
      </w:r>
      <w:r w:rsidR="00554D54" w:rsidRPr="00D0594B">
        <w:rPr>
          <w:i/>
        </w:rPr>
        <w:t xml:space="preserve">ilitary </w:t>
      </w:r>
      <w:r w:rsidR="00230B45" w:rsidRPr="00D0594B">
        <w:rPr>
          <w:i/>
        </w:rPr>
        <w:t xml:space="preserve">Participant </w:t>
      </w:r>
      <w:r w:rsidR="00554D54" w:rsidRPr="00D0594B">
        <w:rPr>
          <w:i/>
        </w:rPr>
        <w:t>Approval</w:t>
      </w:r>
      <w:r w:rsidR="00E314FB" w:rsidRPr="00D0594B">
        <w:rPr>
          <w:i/>
        </w:rPr>
        <w:t>)</w:t>
      </w:r>
    </w:p>
    <w:p w14:paraId="675CD3B2" w14:textId="77777777" w:rsidR="00663E11" w:rsidRPr="00D0594B" w:rsidRDefault="00663E11" w:rsidP="00663E11">
      <w:pPr>
        <w:pStyle w:val="TableText"/>
      </w:pPr>
    </w:p>
    <w:p w14:paraId="6F324314" w14:textId="42C31CC1" w:rsidR="00663E11" w:rsidRPr="00D0594B" w:rsidRDefault="00663E11" w:rsidP="00663E11">
      <w:pPr>
        <w:pStyle w:val="TableText"/>
      </w:pPr>
      <w:r w:rsidRPr="00D0594B">
        <w:t xml:space="preserve">In the event that the MAA stipulates that a </w:t>
      </w:r>
      <w:r w:rsidR="0013293E" w:rsidRPr="00D0594B">
        <w:t>V</w:t>
      </w:r>
      <w:r w:rsidRPr="00D0594B">
        <w:t xml:space="preserve">alidation </w:t>
      </w:r>
      <w:r w:rsidR="009835BF" w:rsidRPr="00D0594B">
        <w:t>display</w:t>
      </w:r>
      <w:r w:rsidRPr="00D0594B">
        <w:t xml:space="preserve"> is required prior to a public display in the UK, </w:t>
      </w:r>
      <w:r w:rsidR="00554D54" w:rsidRPr="00D0594B">
        <w:t xml:space="preserve">or if you elect to conduct a </w:t>
      </w:r>
      <w:r w:rsidR="0013293E" w:rsidRPr="00D0594B">
        <w:t>V</w:t>
      </w:r>
      <w:r w:rsidR="00554D54" w:rsidRPr="00D0594B">
        <w:t xml:space="preserve">alidation </w:t>
      </w:r>
      <w:r w:rsidR="009835BF" w:rsidRPr="00D0594B">
        <w:t>display</w:t>
      </w:r>
      <w:r w:rsidR="00554D54" w:rsidRPr="00D0594B">
        <w:t xml:space="preserve"> prior to your event (either in the UK or overseas)</w:t>
      </w:r>
      <w:r w:rsidRPr="00D0594B">
        <w:t xml:space="preserve">, </w:t>
      </w:r>
      <w:r w:rsidR="00230B45" w:rsidRPr="00D0594B">
        <w:t xml:space="preserve">and you don’t intend to conduct the </w:t>
      </w:r>
      <w:r w:rsidR="0013293E" w:rsidRPr="00D0594B">
        <w:t>V</w:t>
      </w:r>
      <w:r w:rsidR="00230B45" w:rsidRPr="00D0594B">
        <w:t xml:space="preserve">alidation yourself, </w:t>
      </w:r>
      <w:r w:rsidRPr="00D0594B">
        <w:t xml:space="preserve">please nominate a suitably experienced individual to </w:t>
      </w:r>
      <w:r w:rsidR="00554D54" w:rsidRPr="00D0594B">
        <w:t xml:space="preserve">review </w:t>
      </w:r>
      <w:r w:rsidRPr="00D0594B">
        <w:t xml:space="preserve">the </w:t>
      </w:r>
      <w:r w:rsidR="0013293E" w:rsidRPr="00D0594B">
        <w:t>V</w:t>
      </w:r>
      <w:r w:rsidRPr="00D0594B">
        <w:t>alidation</w:t>
      </w:r>
      <w:r w:rsidR="00080AA2" w:rsidRPr="00D0594B">
        <w:t xml:space="preserve"> </w:t>
      </w:r>
      <w:r w:rsidR="009835BF" w:rsidRPr="00D0594B">
        <w:t>display</w:t>
      </w:r>
      <w:r w:rsidR="00554D54" w:rsidRPr="00D0594B">
        <w:t xml:space="preserve"> </w:t>
      </w:r>
      <w:r w:rsidR="00080AA2" w:rsidRPr="00D0594B">
        <w:t>on your behalf</w:t>
      </w:r>
      <w:r w:rsidRPr="00D0594B">
        <w:t>.</w:t>
      </w:r>
    </w:p>
    <w:p w14:paraId="76445A49" w14:textId="77777777" w:rsidR="00663E11" w:rsidRPr="00D0594B" w:rsidRDefault="00663E11" w:rsidP="00663E11">
      <w:pPr>
        <w:pStyle w:val="Table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A75692" w:rsidRPr="00A75692" w14:paraId="72BC59EF" w14:textId="77777777" w:rsidTr="00F57CBB">
        <w:tc>
          <w:tcPr>
            <w:tcW w:w="4531" w:type="dxa"/>
            <w:shd w:val="clear" w:color="auto" w:fill="auto"/>
          </w:tcPr>
          <w:p w14:paraId="3748A4D2" w14:textId="77777777" w:rsidR="00663E11" w:rsidRPr="00D0594B" w:rsidRDefault="00663E11" w:rsidP="00554D54">
            <w:pPr>
              <w:pStyle w:val="FreeText"/>
            </w:pPr>
            <w:r w:rsidRPr="00D0594B">
              <w:t xml:space="preserve">Name </w:t>
            </w:r>
            <w:r w:rsidR="00554D54" w:rsidRPr="00D0594B">
              <w:t>(and rank</w:t>
            </w:r>
            <w:r w:rsidR="007564A7" w:rsidRPr="00D0594B">
              <w:t xml:space="preserve"> if applicable</w:t>
            </w:r>
            <w:r w:rsidR="00554D54" w:rsidRPr="00D0594B">
              <w:t>)</w:t>
            </w:r>
          </w:p>
        </w:tc>
        <w:tc>
          <w:tcPr>
            <w:tcW w:w="5925" w:type="dxa"/>
            <w:shd w:val="clear" w:color="auto" w:fill="auto"/>
          </w:tcPr>
          <w:p w14:paraId="78E7E154" w14:textId="7409B0F2" w:rsidR="00554D54" w:rsidRPr="00D0594B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461508812" w:edGrp="everyone"/>
            <w:r w:rsidRPr="00D0594B">
              <w:rPr>
                <w:sz w:val="24"/>
                <w:szCs w:val="24"/>
              </w:rPr>
              <w:t xml:space="preserve">    </w:t>
            </w:r>
            <w:permEnd w:id="461508812"/>
          </w:p>
        </w:tc>
      </w:tr>
      <w:tr w:rsidR="00A75692" w:rsidRPr="00A75692" w14:paraId="443852AD" w14:textId="77777777" w:rsidTr="00F57CBB">
        <w:tc>
          <w:tcPr>
            <w:tcW w:w="4531" w:type="dxa"/>
            <w:shd w:val="clear" w:color="auto" w:fill="auto"/>
          </w:tcPr>
          <w:p w14:paraId="3ED320EF" w14:textId="77777777" w:rsidR="00F101EB" w:rsidRPr="00D0594B" w:rsidRDefault="00F101EB" w:rsidP="00554D54">
            <w:pPr>
              <w:pStyle w:val="FreeText"/>
            </w:pPr>
            <w:r w:rsidRPr="00D0594B">
              <w:t>FDD Accreditation Number (if applicable)</w:t>
            </w:r>
          </w:p>
        </w:tc>
        <w:tc>
          <w:tcPr>
            <w:tcW w:w="5925" w:type="dxa"/>
            <w:shd w:val="clear" w:color="auto" w:fill="auto"/>
          </w:tcPr>
          <w:p w14:paraId="44A33515" w14:textId="55AD4F92" w:rsidR="00F101EB" w:rsidRPr="00D0594B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101343178" w:edGrp="everyone"/>
            <w:r w:rsidRPr="00D0594B">
              <w:rPr>
                <w:sz w:val="24"/>
                <w:szCs w:val="24"/>
              </w:rPr>
              <w:t xml:space="preserve">    </w:t>
            </w:r>
            <w:permEnd w:id="101343178"/>
          </w:p>
        </w:tc>
      </w:tr>
      <w:tr w:rsidR="00A75692" w:rsidRPr="00A75692" w14:paraId="01FC5F38" w14:textId="77777777" w:rsidTr="00F57CBB">
        <w:tc>
          <w:tcPr>
            <w:tcW w:w="4531" w:type="dxa"/>
            <w:shd w:val="clear" w:color="auto" w:fill="auto"/>
          </w:tcPr>
          <w:p w14:paraId="3FC88DD7" w14:textId="77777777" w:rsidR="00F101EB" w:rsidRPr="00D0594B" w:rsidRDefault="00F101EB" w:rsidP="00554D54">
            <w:pPr>
              <w:pStyle w:val="FreeText"/>
            </w:pPr>
            <w:r w:rsidRPr="00D0594B">
              <w:lastRenderedPageBreak/>
              <w:t>Contact Details (telephone number</w:t>
            </w:r>
            <w:r w:rsidR="00230B45" w:rsidRPr="00D0594B">
              <w:t xml:space="preserve"> </w:t>
            </w:r>
            <w:r w:rsidRPr="00D0594B">
              <w:t>and email)</w:t>
            </w:r>
          </w:p>
        </w:tc>
        <w:tc>
          <w:tcPr>
            <w:tcW w:w="5925" w:type="dxa"/>
            <w:shd w:val="clear" w:color="auto" w:fill="auto"/>
          </w:tcPr>
          <w:p w14:paraId="0BF64687" w14:textId="0C2CEFBF" w:rsidR="00F101EB" w:rsidRPr="00D0594B" w:rsidRDefault="00EF34F5" w:rsidP="00D44849">
            <w:pPr>
              <w:pStyle w:val="FreeText"/>
              <w:rPr>
                <w:iCs/>
                <w:sz w:val="24"/>
                <w:szCs w:val="24"/>
              </w:rPr>
            </w:pPr>
            <w:permStart w:id="1196192977" w:edGrp="everyone"/>
            <w:r w:rsidRPr="00D0594B">
              <w:rPr>
                <w:sz w:val="24"/>
                <w:szCs w:val="24"/>
              </w:rPr>
              <w:t xml:space="preserve">    </w:t>
            </w:r>
            <w:permEnd w:id="1196192977"/>
          </w:p>
        </w:tc>
      </w:tr>
      <w:tr w:rsidR="00A75692" w:rsidRPr="00A75692" w14:paraId="7CBD507F" w14:textId="77777777" w:rsidTr="00F57CBB">
        <w:tc>
          <w:tcPr>
            <w:tcW w:w="4531" w:type="dxa"/>
            <w:shd w:val="clear" w:color="auto" w:fill="auto"/>
          </w:tcPr>
          <w:p w14:paraId="49DDA755" w14:textId="089ACB51" w:rsidR="00663E11" w:rsidRPr="00D0594B" w:rsidRDefault="007564A7" w:rsidP="007564A7">
            <w:pPr>
              <w:pStyle w:val="FreeText"/>
            </w:pPr>
            <w:r w:rsidRPr="00D0594B">
              <w:t>Q</w:t>
            </w:r>
            <w:r w:rsidR="00663E11" w:rsidRPr="00D0594B">
              <w:t>ualification</w:t>
            </w:r>
            <w:r w:rsidRPr="00D0594B">
              <w:t xml:space="preserve">s </w:t>
            </w:r>
            <w:r w:rsidR="00663E11" w:rsidRPr="00D0594B">
              <w:t>and</w:t>
            </w:r>
            <w:r w:rsidR="00D66C78" w:rsidRPr="00D0594B">
              <w:t xml:space="preserve"> </w:t>
            </w:r>
            <w:r w:rsidR="00F101EB" w:rsidRPr="00D0594B">
              <w:t>/</w:t>
            </w:r>
            <w:r w:rsidR="00D66C78" w:rsidRPr="00D0594B">
              <w:t xml:space="preserve"> </w:t>
            </w:r>
            <w:r w:rsidR="00F101EB" w:rsidRPr="00D0594B">
              <w:t>or</w:t>
            </w:r>
            <w:r w:rsidR="00663E11" w:rsidRPr="00D0594B">
              <w:t xml:space="preserve"> </w:t>
            </w:r>
            <w:r w:rsidR="00F57CBB" w:rsidRPr="00D0594B">
              <w:t xml:space="preserve">Flying Display </w:t>
            </w:r>
            <w:r w:rsidRPr="00D0594B">
              <w:t>E</w:t>
            </w:r>
            <w:r w:rsidR="00663E11" w:rsidRPr="00D0594B">
              <w:t>xperience</w:t>
            </w:r>
          </w:p>
        </w:tc>
        <w:tc>
          <w:tcPr>
            <w:tcW w:w="5925" w:type="dxa"/>
            <w:shd w:val="clear" w:color="auto" w:fill="auto"/>
          </w:tcPr>
          <w:p w14:paraId="5769465D" w14:textId="6F407D3A" w:rsidR="00663E11" w:rsidRPr="00D0594B" w:rsidRDefault="00EF34F5" w:rsidP="00D44849">
            <w:pPr>
              <w:pStyle w:val="FreeText"/>
            </w:pPr>
            <w:permStart w:id="1401234973" w:edGrp="everyone"/>
            <w:r w:rsidRPr="00D0594B">
              <w:rPr>
                <w:sz w:val="24"/>
                <w:szCs w:val="24"/>
              </w:rPr>
              <w:t xml:space="preserve">    </w:t>
            </w:r>
            <w:permEnd w:id="1401234973"/>
          </w:p>
        </w:tc>
      </w:tr>
      <w:tr w:rsidR="00A75692" w:rsidRPr="00A75692" w14:paraId="393214C9" w14:textId="77777777" w:rsidTr="00142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0" w:type="dxa"/>
            <w:bottom w:w="60" w:type="dxa"/>
          </w:tblCellMar>
          <w:tblLook w:val="01E0" w:firstRow="1" w:lastRow="1" w:firstColumn="1" w:lastColumn="1" w:noHBand="0" w:noVBand="0"/>
        </w:tblPrEx>
        <w:trPr>
          <w:cantSplit/>
          <w:trHeight w:val="12538"/>
        </w:trPr>
        <w:tc>
          <w:tcPr>
            <w:tcW w:w="10456" w:type="dxa"/>
            <w:gridSpan w:val="2"/>
            <w:shd w:val="clear" w:color="auto" w:fill="auto"/>
          </w:tcPr>
          <w:p w14:paraId="05C61BDD" w14:textId="4F40901C" w:rsidR="00812857" w:rsidRPr="00D0594B" w:rsidRDefault="00E314FB" w:rsidP="00B56816">
            <w:pPr>
              <w:pStyle w:val="TableText"/>
              <w:rPr>
                <w:rFonts w:cs="Arial"/>
                <w:b/>
              </w:rPr>
            </w:pPr>
            <w:r w:rsidRPr="00D0594B">
              <w:rPr>
                <w:rFonts w:cs="Arial"/>
                <w:b/>
              </w:rPr>
              <w:lastRenderedPageBreak/>
              <w:t xml:space="preserve">Continuation </w:t>
            </w:r>
            <w:r w:rsidR="00E07AF1" w:rsidRPr="00D0594B">
              <w:rPr>
                <w:rFonts w:cs="Arial"/>
                <w:b/>
              </w:rPr>
              <w:t>Sheet</w:t>
            </w:r>
            <w:r w:rsidRPr="00D0594B">
              <w:rPr>
                <w:rFonts w:cs="Arial"/>
                <w:b/>
              </w:rPr>
              <w:t xml:space="preserve"> </w:t>
            </w:r>
            <w:r w:rsidRPr="00D0594B">
              <w:rPr>
                <w:rFonts w:cs="Arial"/>
              </w:rPr>
              <w:t>(if required)</w:t>
            </w:r>
            <w:r w:rsidR="00F318D5" w:rsidRPr="00D0594B">
              <w:rPr>
                <w:rFonts w:cs="Arial"/>
              </w:rPr>
              <w:br/>
            </w:r>
          </w:p>
          <w:p w14:paraId="1C27AD5A" w14:textId="24D002F6" w:rsidR="00812857" w:rsidRPr="00D0594B" w:rsidRDefault="00EF34F5" w:rsidP="00B56816">
            <w:pPr>
              <w:pStyle w:val="TableText"/>
              <w:rPr>
                <w:rFonts w:cs="Arial"/>
              </w:rPr>
            </w:pPr>
            <w:permStart w:id="1311728114" w:edGrp="everyone"/>
            <w:r w:rsidRPr="00D0594B">
              <w:rPr>
                <w:sz w:val="24"/>
                <w:szCs w:val="24"/>
              </w:rPr>
              <w:t xml:space="preserve">    </w:t>
            </w:r>
            <w:permEnd w:id="1311728114"/>
          </w:p>
        </w:tc>
      </w:tr>
    </w:tbl>
    <w:p w14:paraId="51543A9C" w14:textId="77777777" w:rsidR="00812857" w:rsidRPr="00D0594B" w:rsidRDefault="00812857" w:rsidP="0013293E"/>
    <w:sectPr w:rsidR="00812857" w:rsidRPr="00D0594B" w:rsidSect="00866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68C3" w14:textId="77777777" w:rsidR="008D2580" w:rsidRDefault="008D2580" w:rsidP="00866792">
      <w:pPr>
        <w:spacing w:after="0" w:line="240" w:lineRule="auto"/>
      </w:pPr>
      <w:r>
        <w:separator/>
      </w:r>
    </w:p>
  </w:endnote>
  <w:endnote w:type="continuationSeparator" w:id="0">
    <w:p w14:paraId="73B7E115" w14:textId="77777777" w:rsidR="008D2580" w:rsidRDefault="008D2580" w:rsidP="00866792">
      <w:pPr>
        <w:spacing w:after="0" w:line="240" w:lineRule="auto"/>
      </w:pPr>
      <w:r>
        <w:continuationSeparator/>
      </w:r>
    </w:p>
  </w:endnote>
  <w:endnote w:type="continuationNotice" w:id="1">
    <w:p w14:paraId="4CFFC56D" w14:textId="77777777" w:rsidR="008D2580" w:rsidRDefault="008D2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95"/>
      <w:gridCol w:w="4706"/>
      <w:gridCol w:w="2495"/>
    </w:tblGrid>
    <w:tr w:rsidR="005D62CA" w:rsidRPr="00866792" w14:paraId="0AC62D35" w14:textId="77777777" w:rsidTr="001C48C2">
      <w:trPr>
        <w:cantSplit/>
        <w:trHeight w:val="317"/>
      </w:trPr>
      <w:tc>
        <w:tcPr>
          <w:tcW w:w="2495" w:type="dxa"/>
          <w:shd w:val="clear" w:color="auto" w:fill="auto"/>
        </w:tcPr>
        <w:p w14:paraId="678D6051" w14:textId="77777777" w:rsidR="005D62CA" w:rsidRPr="00866792" w:rsidRDefault="005D62CA" w:rsidP="0086679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06" w:type="dxa"/>
          <w:shd w:val="clear" w:color="auto" w:fill="auto"/>
        </w:tcPr>
        <w:p w14:paraId="35B4FB76" w14:textId="77777777" w:rsidR="005D62CA" w:rsidRPr="00866792" w:rsidRDefault="005D62CA" w:rsidP="0086679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5" w:type="dxa"/>
          <w:shd w:val="clear" w:color="auto" w:fill="auto"/>
        </w:tcPr>
        <w:p w14:paraId="7B1FB741" w14:textId="77777777" w:rsidR="005D62CA" w:rsidRDefault="005D62CA" w:rsidP="00866792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866792" w:rsidRPr="00866792" w14:paraId="00840D92" w14:textId="77777777" w:rsidTr="001C48C2">
      <w:trPr>
        <w:cantSplit/>
        <w:trHeight w:val="317"/>
      </w:trPr>
      <w:tc>
        <w:tcPr>
          <w:tcW w:w="2495" w:type="dxa"/>
          <w:shd w:val="clear" w:color="auto" w:fill="auto"/>
        </w:tcPr>
        <w:p w14:paraId="3389F88A" w14:textId="77777777" w:rsidR="00866792" w:rsidRPr="00866792" w:rsidRDefault="00866792" w:rsidP="0086679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866792">
            <w:rPr>
              <w:rFonts w:ascii="Arial" w:hAnsi="Arial" w:cs="Arial"/>
              <w:sz w:val="20"/>
              <w:szCs w:val="20"/>
            </w:rPr>
            <w:t xml:space="preserve">Page </w:t>
          </w:r>
          <w:r w:rsidRPr="00866792">
            <w:rPr>
              <w:rFonts w:ascii="Arial" w:hAnsi="Arial" w:cs="Arial"/>
              <w:sz w:val="20"/>
              <w:szCs w:val="20"/>
            </w:rPr>
            <w:fldChar w:fldCharType="begin"/>
          </w:r>
          <w:r w:rsidRPr="00866792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866792">
            <w:rPr>
              <w:rFonts w:ascii="Arial" w:hAnsi="Arial" w:cs="Arial"/>
              <w:sz w:val="20"/>
              <w:szCs w:val="20"/>
            </w:rPr>
            <w:fldChar w:fldCharType="separate"/>
          </w:r>
          <w:r w:rsidR="004774A4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866792">
            <w:rPr>
              <w:rFonts w:ascii="Arial" w:hAnsi="Arial" w:cs="Arial"/>
              <w:sz w:val="20"/>
              <w:szCs w:val="20"/>
            </w:rPr>
            <w:fldChar w:fldCharType="end"/>
          </w:r>
          <w:r w:rsidRPr="00866792">
            <w:rPr>
              <w:rFonts w:ascii="Arial" w:hAnsi="Arial" w:cs="Arial"/>
              <w:sz w:val="20"/>
              <w:szCs w:val="20"/>
            </w:rPr>
            <w:t xml:space="preserve"> of </w:t>
          </w:r>
          <w:r w:rsidRPr="00866792">
            <w:rPr>
              <w:rFonts w:ascii="Arial" w:hAnsi="Arial" w:cs="Arial"/>
              <w:sz w:val="20"/>
              <w:szCs w:val="20"/>
            </w:rPr>
            <w:fldChar w:fldCharType="begin"/>
          </w:r>
          <w:r w:rsidRPr="00866792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866792">
            <w:rPr>
              <w:rFonts w:ascii="Arial" w:hAnsi="Arial" w:cs="Arial"/>
              <w:sz w:val="20"/>
              <w:szCs w:val="20"/>
            </w:rPr>
            <w:fldChar w:fldCharType="separate"/>
          </w:r>
          <w:r w:rsidR="004774A4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866792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06" w:type="dxa"/>
          <w:shd w:val="clear" w:color="auto" w:fill="auto"/>
        </w:tcPr>
        <w:p w14:paraId="4F1097E1" w14:textId="6D79C517" w:rsidR="00866792" w:rsidRPr="00866792" w:rsidRDefault="00BE65AE" w:rsidP="0086679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Version 1</w:t>
          </w:r>
        </w:p>
      </w:tc>
      <w:tc>
        <w:tcPr>
          <w:tcW w:w="2495" w:type="dxa"/>
          <w:shd w:val="clear" w:color="auto" w:fill="auto"/>
        </w:tcPr>
        <w:p w14:paraId="620F502F" w14:textId="3FDDB9D1" w:rsidR="00833EC1" w:rsidRPr="00866792" w:rsidRDefault="00833EC1" w:rsidP="00D14D5D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 xml:space="preserve">RA 2335 Form </w:t>
          </w:r>
          <w:r w:rsidR="00765A1F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14:paraId="65093C21" w14:textId="77777777" w:rsidR="00866792" w:rsidRPr="00866792" w:rsidRDefault="00866792" w:rsidP="00866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C874" w14:textId="77777777" w:rsidR="008D2580" w:rsidRDefault="008D2580" w:rsidP="00866792">
      <w:pPr>
        <w:spacing w:after="0" w:line="240" w:lineRule="auto"/>
      </w:pPr>
      <w:r>
        <w:separator/>
      </w:r>
    </w:p>
  </w:footnote>
  <w:footnote w:type="continuationSeparator" w:id="0">
    <w:p w14:paraId="0B7F71DF" w14:textId="77777777" w:rsidR="008D2580" w:rsidRDefault="008D2580" w:rsidP="00866792">
      <w:pPr>
        <w:spacing w:after="0" w:line="240" w:lineRule="auto"/>
      </w:pPr>
      <w:r>
        <w:continuationSeparator/>
      </w:r>
    </w:p>
  </w:footnote>
  <w:footnote w:type="continuationNotice" w:id="1">
    <w:p w14:paraId="3EB1B904" w14:textId="77777777" w:rsidR="008D2580" w:rsidRDefault="008D2580">
      <w:pPr>
        <w:spacing w:after="0" w:line="240" w:lineRule="auto"/>
      </w:pPr>
    </w:p>
  </w:footnote>
  <w:footnote w:id="2">
    <w:p w14:paraId="52C0E5D0" w14:textId="447D32CC" w:rsidR="00F57CBB" w:rsidRPr="00A75692" w:rsidRDefault="00F57CBB" w:rsidP="00E47755">
      <w:pPr>
        <w:pStyle w:val="FootnoteText"/>
        <w:rPr>
          <w:rFonts w:ascii="Arial" w:hAnsi="Arial"/>
          <w:sz w:val="16"/>
          <w:szCs w:val="16"/>
        </w:rPr>
      </w:pPr>
      <w:r w:rsidRPr="00D0594B">
        <w:rPr>
          <w:rStyle w:val="FootnoteReference"/>
          <w:rFonts w:ascii="Arial" w:hAnsi="Arial"/>
          <w:sz w:val="16"/>
          <w:szCs w:val="16"/>
        </w:rPr>
        <w:footnoteRef/>
      </w:r>
      <w:r w:rsidRPr="00D0594B">
        <w:rPr>
          <w:rFonts w:ascii="Arial" w:hAnsi="Arial"/>
          <w:sz w:val="16"/>
          <w:szCs w:val="16"/>
        </w:rPr>
        <w:t xml:space="preserve"> If the </w:t>
      </w:r>
      <w:r w:rsidR="00474E92" w:rsidRPr="00D0594B">
        <w:rPr>
          <w:rFonts w:ascii="Arial" w:hAnsi="Arial"/>
          <w:sz w:val="16"/>
          <w:szCs w:val="16"/>
        </w:rPr>
        <w:t xml:space="preserve">Parachute System </w:t>
      </w:r>
      <w:r w:rsidR="005D62CA" w:rsidRPr="00D0594B">
        <w:rPr>
          <w:rFonts w:ascii="Arial" w:hAnsi="Arial"/>
          <w:sz w:val="16"/>
          <w:szCs w:val="16"/>
        </w:rPr>
        <w:t>is</w:t>
      </w:r>
      <w:r w:rsidRPr="00D0594B">
        <w:rPr>
          <w:rFonts w:ascii="Arial" w:hAnsi="Arial"/>
          <w:sz w:val="16"/>
          <w:szCs w:val="16"/>
        </w:rPr>
        <w:t xml:space="preserve"> not </w:t>
      </w:r>
      <w:r w:rsidR="005362F4" w:rsidRPr="00D0594B">
        <w:rPr>
          <w:rFonts w:ascii="Arial" w:hAnsi="Arial"/>
          <w:sz w:val="16"/>
          <w:szCs w:val="16"/>
        </w:rPr>
        <w:t>certified for use by</w:t>
      </w:r>
      <w:r w:rsidR="008942ED" w:rsidRPr="00D0594B">
        <w:rPr>
          <w:rFonts w:ascii="Arial" w:hAnsi="Arial"/>
          <w:sz w:val="16"/>
          <w:szCs w:val="16"/>
        </w:rPr>
        <w:t xml:space="preserve"> </w:t>
      </w:r>
      <w:r w:rsidRPr="00D0594B">
        <w:rPr>
          <w:rFonts w:ascii="Arial" w:hAnsi="Arial"/>
          <w:sz w:val="16"/>
          <w:szCs w:val="16"/>
        </w:rPr>
        <w:t xml:space="preserve">the national military </w:t>
      </w:r>
      <w:r w:rsidR="005362F4" w:rsidRPr="00D0594B">
        <w:rPr>
          <w:rFonts w:ascii="Arial" w:hAnsi="Arial"/>
          <w:sz w:val="16"/>
          <w:szCs w:val="16"/>
        </w:rPr>
        <w:t>authority</w:t>
      </w:r>
      <w:r w:rsidR="00E47755" w:rsidRPr="00D0594B">
        <w:rPr>
          <w:rFonts w:ascii="Arial" w:hAnsi="Arial"/>
          <w:sz w:val="16"/>
          <w:szCs w:val="16"/>
        </w:rPr>
        <w:t>,</w:t>
      </w:r>
      <w:r w:rsidR="00A75692">
        <w:rPr>
          <w:rFonts w:ascii="Arial" w:hAnsi="Arial"/>
          <w:sz w:val="16"/>
          <w:szCs w:val="16"/>
        </w:rPr>
        <w:t xml:space="preserve"> </w:t>
      </w:r>
      <w:r w:rsidRPr="00D0594B">
        <w:rPr>
          <w:rFonts w:ascii="Arial" w:hAnsi="Arial"/>
          <w:sz w:val="16"/>
          <w:szCs w:val="16"/>
        </w:rPr>
        <w:t xml:space="preserve">please provide additional details on </w:t>
      </w:r>
      <w:r w:rsidR="00AE53E2" w:rsidRPr="00D0594B">
        <w:rPr>
          <w:rFonts w:ascii="Arial" w:hAnsi="Arial"/>
          <w:sz w:val="16"/>
          <w:szCs w:val="16"/>
        </w:rPr>
        <w:t xml:space="preserve">Parachute </w:t>
      </w:r>
      <w:r w:rsidR="005362F4" w:rsidRPr="00D0594B">
        <w:rPr>
          <w:rFonts w:ascii="Arial" w:hAnsi="Arial"/>
          <w:sz w:val="16"/>
          <w:szCs w:val="16"/>
        </w:rPr>
        <w:t>system(s) to be employed</w:t>
      </w:r>
      <w:r w:rsidRPr="00D0594B">
        <w:rPr>
          <w:rFonts w:ascii="Arial" w:hAnsi="Arial"/>
          <w:sz w:val="16"/>
          <w:szCs w:val="16"/>
        </w:rPr>
        <w:t>.</w:t>
      </w:r>
    </w:p>
  </w:footnote>
  <w:footnote w:id="3">
    <w:p w14:paraId="73372FF6" w14:textId="27F894D1" w:rsidR="00C73A0E" w:rsidRPr="00A75692" w:rsidRDefault="00C73A0E">
      <w:pPr>
        <w:pStyle w:val="FootnoteText"/>
        <w:rPr>
          <w:rFonts w:ascii="Arial" w:hAnsi="Arial" w:cs="Arial"/>
          <w:sz w:val="16"/>
          <w:szCs w:val="16"/>
        </w:rPr>
      </w:pPr>
      <w:r w:rsidRPr="00D0594B">
        <w:rPr>
          <w:rStyle w:val="FootnoteReference"/>
          <w:rFonts w:ascii="Arial" w:hAnsi="Arial" w:cs="Arial"/>
          <w:sz w:val="16"/>
          <w:szCs w:val="16"/>
        </w:rPr>
        <w:footnoteRef/>
      </w:r>
      <w:r w:rsidRPr="00D0594B">
        <w:rPr>
          <w:rFonts w:ascii="Arial" w:hAnsi="Arial" w:cs="Arial"/>
          <w:sz w:val="16"/>
          <w:szCs w:val="16"/>
        </w:rPr>
        <w:t xml:space="preserve"> The provision of a separate </w:t>
      </w:r>
      <w:r w:rsidR="00244FE9" w:rsidRPr="00D0594B">
        <w:rPr>
          <w:rFonts w:ascii="Arial" w:hAnsi="Arial" w:cs="Arial"/>
          <w:sz w:val="16"/>
          <w:szCs w:val="16"/>
        </w:rPr>
        <w:t>r</w:t>
      </w:r>
      <w:r w:rsidRPr="00D0594B">
        <w:rPr>
          <w:rFonts w:ascii="Arial" w:hAnsi="Arial" w:cs="Arial"/>
          <w:sz w:val="16"/>
          <w:szCs w:val="16"/>
        </w:rPr>
        <w:t xml:space="preserve">ibbon </w:t>
      </w:r>
      <w:r w:rsidR="00244FE9" w:rsidRPr="00D0594B">
        <w:rPr>
          <w:rFonts w:ascii="Arial" w:hAnsi="Arial" w:cs="Arial"/>
          <w:sz w:val="16"/>
          <w:szCs w:val="16"/>
        </w:rPr>
        <w:t>d</w:t>
      </w:r>
      <w:r w:rsidRPr="00D0594B">
        <w:rPr>
          <w:rFonts w:ascii="Arial" w:hAnsi="Arial" w:cs="Arial"/>
          <w:sz w:val="16"/>
          <w:szCs w:val="16"/>
        </w:rPr>
        <w:t xml:space="preserve">iagram with display heights, </w:t>
      </w:r>
      <w:r w:rsidR="00FE547D" w:rsidRPr="00D0594B">
        <w:rPr>
          <w:rFonts w:ascii="Arial" w:hAnsi="Arial" w:cs="Arial"/>
          <w:sz w:val="16"/>
          <w:szCs w:val="16"/>
        </w:rPr>
        <w:t>SUA</w:t>
      </w:r>
      <w:r w:rsidR="00A75692">
        <w:rPr>
          <w:rFonts w:ascii="Arial" w:hAnsi="Arial" w:cs="Arial"/>
          <w:sz w:val="16"/>
          <w:szCs w:val="16"/>
        </w:rPr>
        <w:t xml:space="preserve"> </w:t>
      </w:r>
      <w:r w:rsidR="00FE547D" w:rsidRPr="00D0594B">
        <w:rPr>
          <w:rFonts w:ascii="Arial" w:hAnsi="Arial" w:cs="Arial"/>
          <w:sz w:val="16"/>
          <w:szCs w:val="16"/>
        </w:rPr>
        <w:t>/</w:t>
      </w:r>
      <w:r w:rsidR="00A75692">
        <w:rPr>
          <w:rFonts w:ascii="Arial" w:hAnsi="Arial" w:cs="Arial"/>
          <w:sz w:val="16"/>
          <w:szCs w:val="16"/>
        </w:rPr>
        <w:t xml:space="preserve"> </w:t>
      </w:r>
      <w:r w:rsidR="00FE547D" w:rsidRPr="00D0594B">
        <w:rPr>
          <w:rFonts w:ascii="Arial" w:hAnsi="Arial" w:cs="Arial"/>
          <w:sz w:val="16"/>
          <w:szCs w:val="16"/>
        </w:rPr>
        <w:t>PLA</w:t>
      </w:r>
      <w:r w:rsidRPr="00D0594B">
        <w:rPr>
          <w:rFonts w:ascii="Arial" w:hAnsi="Arial" w:cs="Arial"/>
          <w:sz w:val="16"/>
          <w:szCs w:val="16"/>
        </w:rPr>
        <w:t xml:space="preserve"> and weather restrictions included is preferable.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2" w:type="dxa"/>
      <w:tblLook w:val="01E0" w:firstRow="1" w:lastRow="1" w:firstColumn="1" w:lastColumn="1" w:noHBand="0" w:noVBand="0"/>
    </w:tblPr>
    <w:tblGrid>
      <w:gridCol w:w="10456"/>
      <w:gridCol w:w="236"/>
    </w:tblGrid>
    <w:tr w:rsidR="007B6D66" w14:paraId="574552F0" w14:textId="77777777" w:rsidTr="007B6D66">
      <w:trPr>
        <w:trHeight w:val="340"/>
      </w:trPr>
      <w:tc>
        <w:tcPr>
          <w:tcW w:w="10456" w:type="dxa"/>
          <w:shd w:val="clear" w:color="auto" w:fill="auto"/>
          <w:vAlign w:val="center"/>
        </w:tcPr>
        <w:p w14:paraId="1AA0A033" w14:textId="77777777" w:rsidR="007B6D66" w:rsidRDefault="007B6D66" w:rsidP="007B6D66">
          <w:pPr>
            <w:jc w:val="center"/>
          </w:pPr>
          <w:r w:rsidRPr="004D52B3">
            <w:rPr>
              <w:rFonts w:ascii="Arial" w:hAnsi="Arial" w:cs="Arial"/>
              <w:sz w:val="20"/>
              <w:szCs w:val="20"/>
            </w:rPr>
            <w:t>UNCONTROLLED COPY WHEN PRINTED</w:t>
          </w:r>
        </w:p>
      </w:tc>
      <w:tc>
        <w:tcPr>
          <w:tcW w:w="236" w:type="dxa"/>
          <w:shd w:val="clear" w:color="auto" w:fill="auto"/>
          <w:vAlign w:val="center"/>
        </w:tcPr>
        <w:p w14:paraId="1F2E88DD" w14:textId="77777777" w:rsidR="007B6D66" w:rsidRDefault="007B6D66" w:rsidP="001C48C2"/>
      </w:tc>
    </w:tr>
  </w:tbl>
  <w:p w14:paraId="198B9410" w14:textId="77777777" w:rsidR="00866792" w:rsidRDefault="00866792" w:rsidP="001A1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05A"/>
    <w:multiLevelType w:val="hybridMultilevel"/>
    <w:tmpl w:val="33C6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9F6"/>
    <w:multiLevelType w:val="hybridMultilevel"/>
    <w:tmpl w:val="6074D9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35D57"/>
    <w:multiLevelType w:val="multilevel"/>
    <w:tmpl w:val="E37A528E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b w:val="0"/>
        <w:i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abstractNum w:abstractNumId="3" w15:restartNumberingAfterBreak="0">
    <w:nsid w:val="302535FB"/>
    <w:multiLevelType w:val="hybridMultilevel"/>
    <w:tmpl w:val="568EF65A"/>
    <w:lvl w:ilvl="0" w:tplc="9272BAF6">
      <w:start w:val="1"/>
      <w:numFmt w:val="upperLetter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0207D"/>
    <w:multiLevelType w:val="hybridMultilevel"/>
    <w:tmpl w:val="0B5C0A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752E0"/>
    <w:multiLevelType w:val="hybridMultilevel"/>
    <w:tmpl w:val="5ADAB936"/>
    <w:lvl w:ilvl="0" w:tplc="CEC846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67125197">
    <w:abstractNumId w:val="2"/>
  </w:num>
  <w:num w:numId="2" w16cid:durableId="1336766488">
    <w:abstractNumId w:val="3"/>
  </w:num>
  <w:num w:numId="3" w16cid:durableId="1619139523">
    <w:abstractNumId w:val="0"/>
  </w:num>
  <w:num w:numId="4" w16cid:durableId="1560510459">
    <w:abstractNumId w:val="1"/>
  </w:num>
  <w:num w:numId="5" w16cid:durableId="532575798">
    <w:abstractNumId w:val="4"/>
  </w:num>
  <w:num w:numId="6" w16cid:durableId="1060976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hideSpellingErrors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ykvSCVPwALWYOHWuiugPcT8raAZenQz5+qyOioMI5UDzNS0HlpzdE2HeFBXrcSMrb7bkcUSjdwDr+inGOhjGYw==" w:salt="290/MZzCpOJW6XcM1wQP3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4D"/>
    <w:rsid w:val="0000453A"/>
    <w:rsid w:val="00007DED"/>
    <w:rsid w:val="00031631"/>
    <w:rsid w:val="0003216B"/>
    <w:rsid w:val="00033A01"/>
    <w:rsid w:val="00042562"/>
    <w:rsid w:val="00042888"/>
    <w:rsid w:val="00042C64"/>
    <w:rsid w:val="00061AB1"/>
    <w:rsid w:val="00076485"/>
    <w:rsid w:val="00077842"/>
    <w:rsid w:val="00080AA2"/>
    <w:rsid w:val="000810BE"/>
    <w:rsid w:val="000C139C"/>
    <w:rsid w:val="000D1165"/>
    <w:rsid w:val="000D5192"/>
    <w:rsid w:val="001062D9"/>
    <w:rsid w:val="00114FE7"/>
    <w:rsid w:val="00117F18"/>
    <w:rsid w:val="0013293E"/>
    <w:rsid w:val="00133AFD"/>
    <w:rsid w:val="00134937"/>
    <w:rsid w:val="001419F9"/>
    <w:rsid w:val="00142878"/>
    <w:rsid w:val="00157A69"/>
    <w:rsid w:val="001615F6"/>
    <w:rsid w:val="001633A2"/>
    <w:rsid w:val="0017133D"/>
    <w:rsid w:val="00184CB4"/>
    <w:rsid w:val="0019475F"/>
    <w:rsid w:val="001A106F"/>
    <w:rsid w:val="001B11A6"/>
    <w:rsid w:val="001B29E4"/>
    <w:rsid w:val="001C027F"/>
    <w:rsid w:val="001C48C2"/>
    <w:rsid w:val="001C792D"/>
    <w:rsid w:val="001D3CE5"/>
    <w:rsid w:val="001D47ED"/>
    <w:rsid w:val="001E1AAD"/>
    <w:rsid w:val="001E60C8"/>
    <w:rsid w:val="001F6808"/>
    <w:rsid w:val="002116F5"/>
    <w:rsid w:val="002204A9"/>
    <w:rsid w:val="00230B45"/>
    <w:rsid w:val="00241FC5"/>
    <w:rsid w:val="00244FE9"/>
    <w:rsid w:val="00253864"/>
    <w:rsid w:val="0025434F"/>
    <w:rsid w:val="00255EFB"/>
    <w:rsid w:val="00261C92"/>
    <w:rsid w:val="00261E61"/>
    <w:rsid w:val="00263D2F"/>
    <w:rsid w:val="00265D22"/>
    <w:rsid w:val="00267870"/>
    <w:rsid w:val="00277642"/>
    <w:rsid w:val="002811FC"/>
    <w:rsid w:val="002A1989"/>
    <w:rsid w:val="002A4484"/>
    <w:rsid w:val="002D5F56"/>
    <w:rsid w:val="002E610D"/>
    <w:rsid w:val="002F3BDB"/>
    <w:rsid w:val="002F7DF7"/>
    <w:rsid w:val="00303186"/>
    <w:rsid w:val="00310112"/>
    <w:rsid w:val="00312F86"/>
    <w:rsid w:val="00324886"/>
    <w:rsid w:val="003305A6"/>
    <w:rsid w:val="00341743"/>
    <w:rsid w:val="003565C3"/>
    <w:rsid w:val="003679A1"/>
    <w:rsid w:val="003706AD"/>
    <w:rsid w:val="00392F47"/>
    <w:rsid w:val="003A017E"/>
    <w:rsid w:val="003B29C7"/>
    <w:rsid w:val="003B3D95"/>
    <w:rsid w:val="003E3840"/>
    <w:rsid w:val="003F44CD"/>
    <w:rsid w:val="003F476E"/>
    <w:rsid w:val="003F4A91"/>
    <w:rsid w:val="003F5A9C"/>
    <w:rsid w:val="00400658"/>
    <w:rsid w:val="00401203"/>
    <w:rsid w:val="004143D6"/>
    <w:rsid w:val="00423556"/>
    <w:rsid w:val="004274F0"/>
    <w:rsid w:val="00433433"/>
    <w:rsid w:val="00445109"/>
    <w:rsid w:val="00451156"/>
    <w:rsid w:val="00472AF0"/>
    <w:rsid w:val="00473ED0"/>
    <w:rsid w:val="00474E92"/>
    <w:rsid w:val="004774A4"/>
    <w:rsid w:val="0048014A"/>
    <w:rsid w:val="00482889"/>
    <w:rsid w:val="004846AA"/>
    <w:rsid w:val="0049355C"/>
    <w:rsid w:val="004936F1"/>
    <w:rsid w:val="004939C9"/>
    <w:rsid w:val="004C062A"/>
    <w:rsid w:val="004C1758"/>
    <w:rsid w:val="004D163C"/>
    <w:rsid w:val="004E143A"/>
    <w:rsid w:val="004E2883"/>
    <w:rsid w:val="00500D86"/>
    <w:rsid w:val="005100C3"/>
    <w:rsid w:val="005202F1"/>
    <w:rsid w:val="00524FC5"/>
    <w:rsid w:val="00533BEE"/>
    <w:rsid w:val="005362F4"/>
    <w:rsid w:val="0055397C"/>
    <w:rsid w:val="00554D54"/>
    <w:rsid w:val="005615F4"/>
    <w:rsid w:val="005656AC"/>
    <w:rsid w:val="0057435B"/>
    <w:rsid w:val="005918C9"/>
    <w:rsid w:val="00594207"/>
    <w:rsid w:val="0059501C"/>
    <w:rsid w:val="005B6CEA"/>
    <w:rsid w:val="005C1920"/>
    <w:rsid w:val="005C5B2D"/>
    <w:rsid w:val="005C6CE2"/>
    <w:rsid w:val="005C7D27"/>
    <w:rsid w:val="005D56B4"/>
    <w:rsid w:val="005D62CA"/>
    <w:rsid w:val="005E2EF8"/>
    <w:rsid w:val="005F4FC5"/>
    <w:rsid w:val="006031D3"/>
    <w:rsid w:val="00603388"/>
    <w:rsid w:val="006129C8"/>
    <w:rsid w:val="00622BCD"/>
    <w:rsid w:val="00634842"/>
    <w:rsid w:val="0064089A"/>
    <w:rsid w:val="00641909"/>
    <w:rsid w:val="00652D2D"/>
    <w:rsid w:val="00655BC0"/>
    <w:rsid w:val="00663209"/>
    <w:rsid w:val="00663E11"/>
    <w:rsid w:val="00665A47"/>
    <w:rsid w:val="00666C65"/>
    <w:rsid w:val="00670CC9"/>
    <w:rsid w:val="00690DA3"/>
    <w:rsid w:val="00692551"/>
    <w:rsid w:val="00696E4B"/>
    <w:rsid w:val="006A5281"/>
    <w:rsid w:val="006C1553"/>
    <w:rsid w:val="006D00FD"/>
    <w:rsid w:val="006F243F"/>
    <w:rsid w:val="0070237F"/>
    <w:rsid w:val="00705952"/>
    <w:rsid w:val="0071162E"/>
    <w:rsid w:val="00711BC6"/>
    <w:rsid w:val="00714804"/>
    <w:rsid w:val="007178C3"/>
    <w:rsid w:val="0073288C"/>
    <w:rsid w:val="00742AE0"/>
    <w:rsid w:val="0074568D"/>
    <w:rsid w:val="007526E8"/>
    <w:rsid w:val="007564A7"/>
    <w:rsid w:val="00765A1F"/>
    <w:rsid w:val="0077275D"/>
    <w:rsid w:val="00785EDB"/>
    <w:rsid w:val="007878B3"/>
    <w:rsid w:val="00791018"/>
    <w:rsid w:val="007921BE"/>
    <w:rsid w:val="0079724D"/>
    <w:rsid w:val="007B6D66"/>
    <w:rsid w:val="007E3D53"/>
    <w:rsid w:val="007E5043"/>
    <w:rsid w:val="007E67A2"/>
    <w:rsid w:val="007F665C"/>
    <w:rsid w:val="00801298"/>
    <w:rsid w:val="0080536E"/>
    <w:rsid w:val="00811A64"/>
    <w:rsid w:val="00812857"/>
    <w:rsid w:val="008275FD"/>
    <w:rsid w:val="00833EC1"/>
    <w:rsid w:val="008467CC"/>
    <w:rsid w:val="00850035"/>
    <w:rsid w:val="0085050F"/>
    <w:rsid w:val="008511CA"/>
    <w:rsid w:val="00851733"/>
    <w:rsid w:val="008552B9"/>
    <w:rsid w:val="00866792"/>
    <w:rsid w:val="0087604A"/>
    <w:rsid w:val="00876A9C"/>
    <w:rsid w:val="008775AE"/>
    <w:rsid w:val="0088441F"/>
    <w:rsid w:val="00885BEA"/>
    <w:rsid w:val="008942ED"/>
    <w:rsid w:val="008A4671"/>
    <w:rsid w:val="008B00A5"/>
    <w:rsid w:val="008C6201"/>
    <w:rsid w:val="008D2580"/>
    <w:rsid w:val="008D26FD"/>
    <w:rsid w:val="008E062C"/>
    <w:rsid w:val="008E160D"/>
    <w:rsid w:val="008E3095"/>
    <w:rsid w:val="00900218"/>
    <w:rsid w:val="00905D4E"/>
    <w:rsid w:val="0091330A"/>
    <w:rsid w:val="009152FF"/>
    <w:rsid w:val="00915BC9"/>
    <w:rsid w:val="0093456E"/>
    <w:rsid w:val="00950CE2"/>
    <w:rsid w:val="009569A1"/>
    <w:rsid w:val="009661D1"/>
    <w:rsid w:val="00972EB1"/>
    <w:rsid w:val="0097353A"/>
    <w:rsid w:val="0097501C"/>
    <w:rsid w:val="009835BF"/>
    <w:rsid w:val="00984483"/>
    <w:rsid w:val="009845AE"/>
    <w:rsid w:val="0099511E"/>
    <w:rsid w:val="0099695B"/>
    <w:rsid w:val="00996CFF"/>
    <w:rsid w:val="009A0DFE"/>
    <w:rsid w:val="009A3D7F"/>
    <w:rsid w:val="009A4A85"/>
    <w:rsid w:val="009A6756"/>
    <w:rsid w:val="009A73CF"/>
    <w:rsid w:val="009B23B7"/>
    <w:rsid w:val="009C376C"/>
    <w:rsid w:val="009E238B"/>
    <w:rsid w:val="009F4CDB"/>
    <w:rsid w:val="009F6A60"/>
    <w:rsid w:val="00A162CB"/>
    <w:rsid w:val="00A22AB1"/>
    <w:rsid w:val="00A23545"/>
    <w:rsid w:val="00A25B3D"/>
    <w:rsid w:val="00A32D7C"/>
    <w:rsid w:val="00A33E06"/>
    <w:rsid w:val="00A3613E"/>
    <w:rsid w:val="00A37A7A"/>
    <w:rsid w:val="00A37C5E"/>
    <w:rsid w:val="00A45BFC"/>
    <w:rsid w:val="00A47C67"/>
    <w:rsid w:val="00A51B05"/>
    <w:rsid w:val="00A548AC"/>
    <w:rsid w:val="00A5558F"/>
    <w:rsid w:val="00A568FB"/>
    <w:rsid w:val="00A578D9"/>
    <w:rsid w:val="00A63980"/>
    <w:rsid w:val="00A75692"/>
    <w:rsid w:val="00A91E5A"/>
    <w:rsid w:val="00A9675C"/>
    <w:rsid w:val="00AA1884"/>
    <w:rsid w:val="00AA2C7C"/>
    <w:rsid w:val="00AD0EBB"/>
    <w:rsid w:val="00AD5957"/>
    <w:rsid w:val="00AE2054"/>
    <w:rsid w:val="00AE32D3"/>
    <w:rsid w:val="00AE53E2"/>
    <w:rsid w:val="00AF52DA"/>
    <w:rsid w:val="00AF6C96"/>
    <w:rsid w:val="00B26AC2"/>
    <w:rsid w:val="00B56816"/>
    <w:rsid w:val="00B57358"/>
    <w:rsid w:val="00B746CD"/>
    <w:rsid w:val="00B74CB5"/>
    <w:rsid w:val="00B75079"/>
    <w:rsid w:val="00BB02D2"/>
    <w:rsid w:val="00BB0D60"/>
    <w:rsid w:val="00BC30C4"/>
    <w:rsid w:val="00BC5F3F"/>
    <w:rsid w:val="00BC6927"/>
    <w:rsid w:val="00BC754E"/>
    <w:rsid w:val="00BE65AE"/>
    <w:rsid w:val="00BE730A"/>
    <w:rsid w:val="00BF2C3F"/>
    <w:rsid w:val="00C05BDF"/>
    <w:rsid w:val="00C2305E"/>
    <w:rsid w:val="00C33787"/>
    <w:rsid w:val="00C36FC8"/>
    <w:rsid w:val="00C5056A"/>
    <w:rsid w:val="00C54132"/>
    <w:rsid w:val="00C551DF"/>
    <w:rsid w:val="00C56BCC"/>
    <w:rsid w:val="00C7006E"/>
    <w:rsid w:val="00C70F36"/>
    <w:rsid w:val="00C73A0E"/>
    <w:rsid w:val="00C7627B"/>
    <w:rsid w:val="00C86E3A"/>
    <w:rsid w:val="00C87A82"/>
    <w:rsid w:val="00CA6802"/>
    <w:rsid w:val="00CB0A99"/>
    <w:rsid w:val="00CB34EB"/>
    <w:rsid w:val="00CB4275"/>
    <w:rsid w:val="00CD0528"/>
    <w:rsid w:val="00CD44BC"/>
    <w:rsid w:val="00CF2067"/>
    <w:rsid w:val="00CF4BBE"/>
    <w:rsid w:val="00D02AF6"/>
    <w:rsid w:val="00D0594B"/>
    <w:rsid w:val="00D079F0"/>
    <w:rsid w:val="00D14D5D"/>
    <w:rsid w:val="00D14DFF"/>
    <w:rsid w:val="00D25C1E"/>
    <w:rsid w:val="00D3073E"/>
    <w:rsid w:val="00D344A0"/>
    <w:rsid w:val="00D44849"/>
    <w:rsid w:val="00D50467"/>
    <w:rsid w:val="00D66C78"/>
    <w:rsid w:val="00D735FA"/>
    <w:rsid w:val="00D83C95"/>
    <w:rsid w:val="00D9065C"/>
    <w:rsid w:val="00D979D9"/>
    <w:rsid w:val="00DA06E0"/>
    <w:rsid w:val="00DA20B7"/>
    <w:rsid w:val="00DA417B"/>
    <w:rsid w:val="00DB2F77"/>
    <w:rsid w:val="00DB7DD6"/>
    <w:rsid w:val="00DC236A"/>
    <w:rsid w:val="00DC4E85"/>
    <w:rsid w:val="00DE4A86"/>
    <w:rsid w:val="00DF6682"/>
    <w:rsid w:val="00E01376"/>
    <w:rsid w:val="00E04099"/>
    <w:rsid w:val="00E077CD"/>
    <w:rsid w:val="00E07AF1"/>
    <w:rsid w:val="00E314FB"/>
    <w:rsid w:val="00E376D6"/>
    <w:rsid w:val="00E47755"/>
    <w:rsid w:val="00E50100"/>
    <w:rsid w:val="00E5684D"/>
    <w:rsid w:val="00E73F58"/>
    <w:rsid w:val="00E80E06"/>
    <w:rsid w:val="00EC757C"/>
    <w:rsid w:val="00EF06AA"/>
    <w:rsid w:val="00EF34F5"/>
    <w:rsid w:val="00F101EB"/>
    <w:rsid w:val="00F13BB4"/>
    <w:rsid w:val="00F15FAA"/>
    <w:rsid w:val="00F17F7B"/>
    <w:rsid w:val="00F318D5"/>
    <w:rsid w:val="00F32F68"/>
    <w:rsid w:val="00F365E8"/>
    <w:rsid w:val="00F36CC1"/>
    <w:rsid w:val="00F36E41"/>
    <w:rsid w:val="00F431E3"/>
    <w:rsid w:val="00F449B2"/>
    <w:rsid w:val="00F57CBB"/>
    <w:rsid w:val="00F62E35"/>
    <w:rsid w:val="00F63599"/>
    <w:rsid w:val="00F747C3"/>
    <w:rsid w:val="00F97D38"/>
    <w:rsid w:val="00FA7B99"/>
    <w:rsid w:val="00FC1E29"/>
    <w:rsid w:val="00FC6AFF"/>
    <w:rsid w:val="00FE1C8A"/>
    <w:rsid w:val="00FE547D"/>
    <w:rsid w:val="00FE7580"/>
    <w:rsid w:val="00FF3A25"/>
    <w:rsid w:val="0679318F"/>
    <w:rsid w:val="0C5B95D1"/>
    <w:rsid w:val="0F4145F1"/>
    <w:rsid w:val="121695BA"/>
    <w:rsid w:val="12593917"/>
    <w:rsid w:val="15A6CFC4"/>
    <w:rsid w:val="1BDEF836"/>
    <w:rsid w:val="1BF9B49B"/>
    <w:rsid w:val="1FAEADBD"/>
    <w:rsid w:val="27E7CAC6"/>
    <w:rsid w:val="2CA2138C"/>
    <w:rsid w:val="370CA2D0"/>
    <w:rsid w:val="375E72AA"/>
    <w:rsid w:val="421834A5"/>
    <w:rsid w:val="468C81E1"/>
    <w:rsid w:val="47D44C5D"/>
    <w:rsid w:val="48D58493"/>
    <w:rsid w:val="4912FC39"/>
    <w:rsid w:val="4B9243D0"/>
    <w:rsid w:val="4CF44675"/>
    <w:rsid w:val="50AD586A"/>
    <w:rsid w:val="539914E1"/>
    <w:rsid w:val="56D37CA0"/>
    <w:rsid w:val="57A551BD"/>
    <w:rsid w:val="5F62D767"/>
    <w:rsid w:val="629A7829"/>
    <w:rsid w:val="69FD7CA0"/>
    <w:rsid w:val="6C9E8296"/>
    <w:rsid w:val="6D3AF1EA"/>
    <w:rsid w:val="6EA9E48E"/>
    <w:rsid w:val="71EF6628"/>
    <w:rsid w:val="74F06E41"/>
    <w:rsid w:val="762BFE8A"/>
    <w:rsid w:val="7D5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A9D5B"/>
  <w15:chartTrackingRefBased/>
  <w15:docId w15:val="{99821505-5422-4FCA-A5A9-2E5A918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7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679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7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6792"/>
    <w:rPr>
      <w:sz w:val="22"/>
      <w:szCs w:val="22"/>
      <w:lang w:eastAsia="en-US"/>
    </w:rPr>
  </w:style>
  <w:style w:type="paragraph" w:customStyle="1" w:styleId="AMC-GuidancePara">
    <w:name w:val="AMC-Guidance Para"/>
    <w:basedOn w:val="Normal"/>
    <w:qFormat/>
    <w:rsid w:val="00866792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before="60" w:after="120" w:line="240" w:lineRule="auto"/>
    </w:pPr>
    <w:rPr>
      <w:rFonts w:ascii="Arial" w:hAnsi="Arial" w:cs="Arial"/>
      <w:sz w:val="20"/>
      <w:szCs w:val="20"/>
    </w:rPr>
  </w:style>
  <w:style w:type="paragraph" w:customStyle="1" w:styleId="FreeText">
    <w:name w:val="Free Text"/>
    <w:basedOn w:val="Normal"/>
    <w:qFormat/>
    <w:rsid w:val="0086679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 w:line="240" w:lineRule="auto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rsid w:val="00866792"/>
    <w:pPr>
      <w:keepLines/>
      <w:spacing w:after="0" w:line="240" w:lineRule="auto"/>
    </w:pPr>
    <w:rPr>
      <w:rFonts w:ascii="Arial" w:eastAsia="Times New Roman" w:hAnsi="Arial"/>
      <w:sz w:val="20"/>
      <w:szCs w:val="20"/>
    </w:rPr>
  </w:style>
  <w:style w:type="character" w:styleId="Hyperlink">
    <w:name w:val="Hyperlink"/>
    <w:rsid w:val="008667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679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63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D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63D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D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3D2F"/>
    <w:rPr>
      <w:b/>
      <w:bCs/>
      <w:lang w:eastAsia="en-US"/>
    </w:rPr>
  </w:style>
  <w:style w:type="paragraph" w:customStyle="1" w:styleId="Default">
    <w:name w:val="Default"/>
    <w:rsid w:val="00A63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E1C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FE1C8A"/>
  </w:style>
  <w:style w:type="character" w:styleId="UnresolvedMention">
    <w:name w:val="Unresolved Mention"/>
    <w:basedOn w:val="DefaultParagraphFont"/>
    <w:uiPriority w:val="99"/>
    <w:semiHidden/>
    <w:unhideWhenUsed/>
    <w:rsid w:val="002538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CC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6CC1"/>
    <w:rPr>
      <w:vertAlign w:val="superscript"/>
    </w:rPr>
  </w:style>
  <w:style w:type="paragraph" w:styleId="Revision">
    <w:name w:val="Revision"/>
    <w:hidden/>
    <w:uiPriority w:val="99"/>
    <w:semiHidden/>
    <w:rsid w:val="00DA20B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A-MAA-Display-Forms@mod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kinsc105\Downloads\Templates\RA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  <SharedWithUsers xmlns="e32d3b94-93ed-451b-bb95-e0d89f9ae96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55543-EEB9-4B73-B259-D3BE846ED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26139-E856-423C-AE31-E5D01405C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0D5E5-CA4D-40EC-9B17-AD41984343D3}">
  <ds:schemaRefs>
    <ds:schemaRef ds:uri="d78d4d07-7f2f-44ec-8bd6-c77729ba8e33"/>
    <ds:schemaRef ds:uri="e32d3b94-93ed-451b-bb95-e0d89f9ae96e"/>
    <ds:schemaRef ds:uri="http://purl.org/dc/terms/"/>
    <ds:schemaRef ds:uri="http://schemas.microsoft.com/office/2006/documentManagement/types"/>
    <ds:schemaRef ds:uri="http://schemas.microsoft.com/office/2006/metadata/properties"/>
    <ds:schemaRef ds:uri="04738c6d-ecc8-46f1-821f-82e308eab3d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627DCA-ADFC-46AB-9356-DA1B9CC8B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RAMaster</Template>
  <TotalTime>24</TotalTime>
  <Pages>7</Pages>
  <Words>1112</Words>
  <Characters>6339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20241017-RA2335_Form_7_Foreign_Military_Parachute Display_Application_Form_Version_1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20241017-RA2335_Form_7_Foreign_Military_Parachute Display_Application_Form_Version_1</dc:title>
  <dc:subject/>
  <dc:creator>Lavis, Russell Wg Cdr (DSA-MAA-OpAssure-TEST-AirOps)</dc:creator>
  <cp:keywords/>
  <cp:lastModifiedBy>Cherriman, Adam C2 (DSA-MAA-OpAssure-KE-MRP2)</cp:lastModifiedBy>
  <cp:revision>5</cp:revision>
  <cp:lastPrinted>2025-03-14T09:34:00Z</cp:lastPrinted>
  <dcterms:created xsi:type="dcterms:W3CDTF">2025-03-13T14:19:00Z</dcterms:created>
  <dcterms:modified xsi:type="dcterms:W3CDTF">2025-03-14T16:48:00Z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0x0101008E243C092EDBB34BBF8D32ECEC83EEC0</vt:lpwstr>
  </property>
  <property fmtid="{D5CDD505-2E9C-101B-9397-08002B2CF9AE}" pid="3" name="Subject Category">
    <vt:lpwstr>7;# air safety|abe52f4e-4bc6-4418-b058-7a7517c4eb16</vt:lpwstr>
  </property>
  <property fmtid="{D5CDD505-2E9C-101B-9397-08002B2CF9AE}" pid="4" name="TaxKeyword">
    <vt:lpwstr/>
  </property>
  <property fmtid="{D5CDD505-2E9C-101B-9397-08002B2CF9AE}" pid="5" name="cc">
    <vt:lpwstr/>
  </property>
  <property fmtid="{D5CDD505-2E9C-101B-9397-08002B2CF9AE}" pid="6" name="Order">
    <vt:r8>60200</vt:r8>
  </property>
  <property fmtid="{D5CDD505-2E9C-101B-9397-08002B2CF9AE}" pid="7" name="_dlc_policyId">
    <vt:lpwstr/>
  </property>
  <property fmtid="{D5CDD505-2E9C-101B-9397-08002B2CF9AE}" pid="8" name="fileplanIDOOB">
    <vt:lpwstr>04_Deliver</vt:lpwstr>
  </property>
  <property fmtid="{D5CDD505-2E9C-101B-9397-08002B2CF9AE}" pid="9" name="fileplanIDPTH">
    <vt:lpwstr>04_Deliver</vt:lpwstr>
  </property>
  <property fmtid="{D5CDD505-2E9C-101B-9397-08002B2CF9AE}" pid="10" name="xd_ProgID">
    <vt:lpwstr/>
  </property>
  <property fmtid="{D5CDD505-2E9C-101B-9397-08002B2CF9AE}" pid="11" name="Subject CategoryOOB">
    <vt:lpwstr>;#AIR SAFETY;#</vt:lpwstr>
  </property>
  <property fmtid="{D5CDD505-2E9C-101B-9397-08002B2CF9AE}" pid="12" name="ItemRetentionFormula">
    <vt:lpwstr/>
  </property>
  <property fmtid="{D5CDD505-2E9C-101B-9397-08002B2CF9AE}" pid="13" name="t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SubjectCategory">
    <vt:lpwstr/>
  </property>
  <property fmtid="{D5CDD505-2E9C-101B-9397-08002B2CF9AE}" pid="17" name="Business Owner">
    <vt:lpwstr>6;#MAA|559ef654-ce56-4ba5-8802-b765a90faeb8</vt:lpwstr>
  </property>
  <property fmtid="{D5CDD505-2E9C-101B-9397-08002B2CF9AE}" pid="18" name="Copyright">
    <vt:lpwstr/>
  </property>
  <property fmtid="{D5CDD505-2E9C-101B-9397-08002B2CF9AE}" pid="19" name="Business OwnerOOB">
    <vt:lpwstr>Military Aviation Authority</vt:lpwstr>
  </property>
  <property fmtid="{D5CDD505-2E9C-101B-9397-08002B2CF9AE}" pid="20" name="MODImageCleaning">
    <vt:lpwstr/>
  </property>
  <property fmtid="{D5CDD505-2E9C-101B-9397-08002B2CF9AE}" pid="21" name="SubjectKeywords">
    <vt:lpwstr/>
  </property>
  <property fmtid="{D5CDD505-2E9C-101B-9397-08002B2CF9AE}" pid="22" name="MODScanVerified">
    <vt:lpwstr/>
  </property>
  <property fmtid="{D5CDD505-2E9C-101B-9397-08002B2CF9AE}" pid="23" name="MODScanStandard">
    <vt:lpwstr/>
  </property>
  <property fmtid="{D5CDD505-2E9C-101B-9397-08002B2CF9AE}" pid="24" name="LocalKeywords">
    <vt:lpwstr/>
  </property>
  <property fmtid="{D5CDD505-2E9C-101B-9397-08002B2CF9AE}" pid="25" name="BusinessOwner">
    <vt:lpwstr/>
  </property>
  <property fmtid="{D5CDD505-2E9C-101B-9397-08002B2CF9AE}" pid="26" name="Subject KeywordsOOB">
    <vt:lpwstr>;#Military Aviation Authority;#</vt:lpwstr>
  </property>
  <property fmtid="{D5CDD505-2E9C-101B-9397-08002B2CF9AE}" pid="27" name="fileplanID">
    <vt:lpwstr>4;#04 Deliver the Unit's objectives|954cf193-6423-4137-9b07-8b4f402d8d43</vt:lpwstr>
  </property>
  <property fmtid="{D5CDD505-2E9C-101B-9397-08002B2CF9AE}" pid="28" name="from">
    <vt:lpwstr/>
  </property>
  <property fmtid="{D5CDD505-2E9C-101B-9397-08002B2CF9AE}" pid="29" name="Description0">
    <vt:lpwstr/>
  </property>
  <property fmtid="{D5CDD505-2E9C-101B-9397-08002B2CF9AE}" pid="30" name="Email_x0020z_Subject">
    <vt:lpwstr/>
  </property>
  <property fmtid="{D5CDD505-2E9C-101B-9397-08002B2CF9AE}" pid="31" name="Subject Keywords">
    <vt:lpwstr>2;#Air safety|90c9fad2-e337-48d7-a00b-51e04f4f78dd;#8;# Military Aviation Authority|a41ccc49-8f12-47c6-929a-b79697895e27;#127;# Regulation|70b9d776-f101-481e-9bf6-f181e0acc339</vt:lpwstr>
  </property>
  <property fmtid="{D5CDD505-2E9C-101B-9397-08002B2CF9AE}" pid="32" name="AuthorOriginator">
    <vt:lpwstr>Fairlie, Gordon Sqn Ldr</vt:lpwstr>
  </property>
  <property fmtid="{D5CDD505-2E9C-101B-9397-08002B2CF9AE}" pid="33" name="MODNumberOfPagesScanned">
    <vt:lpwstr/>
  </property>
  <property fmtid="{D5CDD505-2E9C-101B-9397-08002B2CF9AE}" pid="34" name="defnetKeywords">
    <vt:lpwstr>8547;#2000 series|c115aa32-dec2-4d1f-a080-15019cb73660</vt:lpwstr>
  </property>
  <property fmtid="{D5CDD505-2E9C-101B-9397-08002B2CF9AE}" pid="35" name="defnetTags">
    <vt:lpwstr>183;#Health and safety and environmental protection|42f99d1b-64c6-4edf-97a7-5133925fdb51</vt:lpwstr>
  </property>
  <property fmtid="{D5CDD505-2E9C-101B-9397-08002B2CF9AE}" pid="36" name="MSIP_Label_d8a60473-494b-4586-a1bb-b0e663054676_Enabled">
    <vt:lpwstr>true</vt:lpwstr>
  </property>
  <property fmtid="{D5CDD505-2E9C-101B-9397-08002B2CF9AE}" pid="37" name="MSIP_Label_d8a60473-494b-4586-a1bb-b0e663054676_SetDate">
    <vt:lpwstr>2023-03-22T11:48:30Z</vt:lpwstr>
  </property>
  <property fmtid="{D5CDD505-2E9C-101B-9397-08002B2CF9AE}" pid="38" name="MSIP_Label_d8a60473-494b-4586-a1bb-b0e663054676_Method">
    <vt:lpwstr>Privileged</vt:lpwstr>
  </property>
  <property fmtid="{D5CDD505-2E9C-101B-9397-08002B2CF9AE}" pid="39" name="MSIP_Label_d8a60473-494b-4586-a1bb-b0e663054676_Name">
    <vt:lpwstr>MOD-1-O-‘UNMARKED’</vt:lpwstr>
  </property>
  <property fmtid="{D5CDD505-2E9C-101B-9397-08002B2CF9AE}" pid="40" name="MSIP_Label_d8a60473-494b-4586-a1bb-b0e663054676_SiteId">
    <vt:lpwstr>be7760ed-5953-484b-ae95-d0a16dfa09e5</vt:lpwstr>
  </property>
  <property fmtid="{D5CDD505-2E9C-101B-9397-08002B2CF9AE}" pid="41" name="MSIP_Label_d8a60473-494b-4586-a1bb-b0e663054676_ActionId">
    <vt:lpwstr>90bcf20a-188f-4d20-b9b7-d901b26b4911</vt:lpwstr>
  </property>
  <property fmtid="{D5CDD505-2E9C-101B-9397-08002B2CF9AE}" pid="42" name="MSIP_Label_d8a60473-494b-4586-a1bb-b0e663054676_ContentBits">
    <vt:lpwstr>0</vt:lpwstr>
  </property>
  <property fmtid="{D5CDD505-2E9C-101B-9397-08002B2CF9AE}" pid="43" name="MediaServiceImageTags">
    <vt:lpwstr/>
  </property>
  <property fmtid="{D5CDD505-2E9C-101B-9397-08002B2CF9AE}" pid="44" name="Subject_x0020_Category">
    <vt:lpwstr>7;# air safety|abe52f4e-4bc6-4418-b058-7a7517c4eb16</vt:lpwstr>
  </property>
  <property fmtid="{D5CDD505-2E9C-101B-9397-08002B2CF9AE}" pid="45" name="Subject_x0020_Keywords">
    <vt:lpwstr>2;#Air safety|90c9fad2-e337-48d7-a00b-51e04f4f78dd;#8;# Military Aviation Authority|a41ccc49-8f12-47c6-929a-b79697895e27;#127;# Regulation|70b9d776-f101-481e-9bf6-f181e0acc339</vt:lpwstr>
  </property>
  <property fmtid="{D5CDD505-2E9C-101B-9397-08002B2CF9AE}" pid="46" name="Business_x0020_Owner">
    <vt:lpwstr>6;#MAA|559ef654-ce56-4ba5-8802-b765a90faeb8</vt:lpwstr>
  </property>
  <property fmtid="{D5CDD505-2E9C-101B-9397-08002B2CF9AE}" pid="47" name="n1f450bd0d644ca798bdc94626fdef4f">
    <vt:lpwstr>Air safety|90c9fad2-e337-48d7-a00b-51e04f4f78dd; Military Aviation Authority|a41ccc49-8f12-47c6-929a-b79697895e27; Regulation|70b9d776-f101-481e-9bf6-f181e0acc339</vt:lpwstr>
  </property>
  <property fmtid="{D5CDD505-2E9C-101B-9397-08002B2CF9AE}" pid="48" name="m79e07ce3690491db9121a08429fad40">
    <vt:lpwstr>MAA|559ef654-ce56-4ba5-8802-b765a90faeb8</vt:lpwstr>
  </property>
  <property fmtid="{D5CDD505-2E9C-101B-9397-08002B2CF9AE}" pid="49" name="i71a74d1f9984201b479cc08077b6323">
    <vt:lpwstr> air safety|abe52f4e-4bc6-4418-b058-7a7517c4eb16</vt:lpwstr>
  </property>
  <property fmtid="{D5CDD505-2E9C-101B-9397-08002B2CF9AE}" pid="50" name="_ExtendedDescription">
    <vt:lpwstr/>
  </property>
  <property fmtid="{D5CDD505-2E9C-101B-9397-08002B2CF9AE}" pid="51" name="TriggerFlowInfo">
    <vt:lpwstr/>
  </property>
  <property fmtid="{D5CDD505-2E9C-101B-9397-08002B2CF9AE}" pid="52" name="UKProtectiveMarking">
    <vt:lpwstr>OFFICIAL</vt:lpwstr>
  </property>
  <property fmtid="{D5CDD505-2E9C-101B-9397-08002B2CF9AE}" pid="53" name="d67af1ddf1dc47979d20c0eae491b81b">
    <vt:lpwstr>04 Deliver the Unit's objectives|954cf193-6423-4137-9b07-8b4f402d8d43</vt:lpwstr>
  </property>
  <property fmtid="{D5CDD505-2E9C-101B-9397-08002B2CF9AE}" pid="54" name="xd_Signature">
    <vt:bool>false</vt:bool>
  </property>
</Properties>
</file>