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7E2A" w14:textId="6EA7488A" w:rsidR="00CD0C35" w:rsidRPr="00CD0C35" w:rsidRDefault="00AD22FE" w:rsidP="00AD22FE">
      <w:pPr>
        <w:pStyle w:val="Cover-Title"/>
        <w:spacing w:after="0"/>
        <w:ind w:left="-680" w:firstLine="720"/>
      </w:pPr>
      <w:bookmarkStart w:id="0" w:name="_Hlk148953820"/>
      <w:r>
        <w:rPr>
          <w:b w:val="0"/>
          <w:noProof/>
        </w:rPr>
        <w:drawing>
          <wp:inline distT="0" distB="0" distL="0" distR="0" wp14:anchorId="2296C5DA" wp14:editId="2B357240">
            <wp:extent cx="2181225" cy="82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A73CC" w14:textId="77777777" w:rsidR="00270740" w:rsidRDefault="00270740" w:rsidP="00CD0C35">
      <w:pPr>
        <w:pStyle w:val="Cover-Title"/>
        <w:rPr>
          <w:color w:val="732282"/>
        </w:rPr>
      </w:pPr>
    </w:p>
    <w:p w14:paraId="4B6A6D2F" w14:textId="0E6652FE" w:rsidR="007D03B5" w:rsidRPr="002B07EA" w:rsidRDefault="00B96D0A" w:rsidP="1C23E5A2">
      <w:pPr>
        <w:pStyle w:val="Cover-Subtitle"/>
        <w:rPr>
          <w:rFonts w:asciiTheme="majorHAnsi" w:hAnsiTheme="majorHAnsi" w:cstheme="majorHAnsi"/>
          <w:color w:val="7030A0"/>
          <w:sz w:val="48"/>
          <w:szCs w:val="48"/>
        </w:rPr>
      </w:pPr>
      <w:r w:rsidRPr="002B07EA">
        <w:rPr>
          <w:rFonts w:asciiTheme="majorHAnsi" w:hAnsiTheme="majorHAnsi" w:cstheme="majorHAnsi"/>
          <w:b/>
          <w:sz w:val="48"/>
          <w:szCs w:val="48"/>
        </w:rPr>
        <w:t xml:space="preserve">Amendments to </w:t>
      </w:r>
      <w:r w:rsidR="00530A48" w:rsidRPr="002B07EA">
        <w:rPr>
          <w:rFonts w:asciiTheme="majorHAnsi" w:hAnsiTheme="majorHAnsi" w:cstheme="majorHAnsi"/>
          <w:b/>
          <w:sz w:val="48"/>
          <w:szCs w:val="48"/>
        </w:rPr>
        <w:t>T</w:t>
      </w:r>
      <w:r w:rsidRPr="002B07EA">
        <w:rPr>
          <w:rFonts w:asciiTheme="majorHAnsi" w:hAnsiTheme="majorHAnsi" w:cstheme="majorHAnsi"/>
          <w:b/>
          <w:sz w:val="48"/>
          <w:szCs w:val="48"/>
        </w:rPr>
        <w:t xml:space="preserve">he </w:t>
      </w:r>
      <w:r w:rsidR="0038705E" w:rsidRPr="002B07EA">
        <w:rPr>
          <w:rFonts w:asciiTheme="majorHAnsi" w:hAnsiTheme="majorHAnsi" w:cstheme="majorHAnsi"/>
          <w:b/>
          <w:sz w:val="48"/>
          <w:szCs w:val="48"/>
        </w:rPr>
        <w:t xml:space="preserve">Firefighters’ Pension Scheme (England) Regulations 2014 </w:t>
      </w:r>
      <w:r w:rsidR="00F26A45" w:rsidRPr="002B07EA">
        <w:rPr>
          <w:rFonts w:asciiTheme="majorHAnsi" w:hAnsiTheme="majorHAnsi" w:cstheme="majorHAnsi"/>
          <w:b/>
          <w:sz w:val="48"/>
          <w:szCs w:val="48"/>
        </w:rPr>
        <w:t>(S.I. 2014/2848)</w:t>
      </w:r>
      <w:r w:rsidR="007D03B5" w:rsidRPr="002B07EA">
        <w:rPr>
          <w:rFonts w:asciiTheme="majorHAnsi" w:hAnsiTheme="majorHAnsi" w:cstheme="majorHAnsi"/>
          <w:color w:val="7030A0"/>
          <w:sz w:val="48"/>
          <w:szCs w:val="48"/>
        </w:rPr>
        <w:t xml:space="preserve"> </w:t>
      </w:r>
    </w:p>
    <w:p w14:paraId="20497034" w14:textId="2F16EED3" w:rsidR="00CD0E14" w:rsidRPr="002B07EA" w:rsidRDefault="007D03B5" w:rsidP="1C23E5A2">
      <w:pPr>
        <w:pStyle w:val="Cover-Subtitle"/>
        <w:rPr>
          <w:rFonts w:asciiTheme="majorHAnsi" w:hAnsiTheme="majorHAnsi" w:cstheme="majorHAnsi"/>
          <w:color w:val="7030A0"/>
          <w:sz w:val="48"/>
          <w:szCs w:val="48"/>
        </w:rPr>
      </w:pPr>
      <w:r w:rsidRPr="002B07EA">
        <w:rPr>
          <w:rFonts w:asciiTheme="majorHAnsi" w:hAnsiTheme="majorHAnsi" w:cstheme="majorHAnsi"/>
          <w:color w:val="7030A0"/>
          <w:sz w:val="48"/>
          <w:szCs w:val="48"/>
        </w:rPr>
        <w:t xml:space="preserve">Proposed updates to </w:t>
      </w:r>
      <w:r w:rsidR="00E617A0" w:rsidRPr="002B07EA">
        <w:rPr>
          <w:rFonts w:asciiTheme="majorHAnsi" w:hAnsiTheme="majorHAnsi" w:cstheme="majorHAnsi"/>
          <w:color w:val="7030A0"/>
          <w:sz w:val="48"/>
          <w:szCs w:val="48"/>
        </w:rPr>
        <w:t xml:space="preserve">Member Contribution </w:t>
      </w:r>
      <w:r w:rsidR="00AF4633" w:rsidRPr="002B07EA">
        <w:rPr>
          <w:rFonts w:asciiTheme="majorHAnsi" w:hAnsiTheme="majorHAnsi" w:cstheme="majorHAnsi"/>
          <w:color w:val="7030A0"/>
          <w:sz w:val="48"/>
          <w:szCs w:val="48"/>
        </w:rPr>
        <w:t>Structure</w:t>
      </w:r>
    </w:p>
    <w:p w14:paraId="3F492611" w14:textId="3016D4FC" w:rsidR="00157056" w:rsidRPr="002B07EA" w:rsidRDefault="00B01FD8" w:rsidP="00AB465B">
      <w:pPr>
        <w:pStyle w:val="Cover-Subtitle"/>
        <w:rPr>
          <w:rFonts w:asciiTheme="majorHAnsi" w:hAnsiTheme="majorHAnsi" w:cstheme="majorHAnsi"/>
          <w:color w:val="7030A0"/>
          <w:sz w:val="48"/>
          <w:szCs w:val="48"/>
        </w:rPr>
      </w:pPr>
      <w:r>
        <w:rPr>
          <w:rFonts w:asciiTheme="majorHAnsi" w:hAnsiTheme="majorHAnsi" w:cstheme="majorHAnsi"/>
          <w:color w:val="7030A0"/>
          <w:sz w:val="48"/>
          <w:szCs w:val="48"/>
        </w:rPr>
        <w:t>Consultation questions</w:t>
      </w:r>
    </w:p>
    <w:p w14:paraId="32ABDED2" w14:textId="77777777" w:rsidR="006C20AB" w:rsidRPr="00887339" w:rsidRDefault="006C20AB" w:rsidP="00AB465B">
      <w:pPr>
        <w:pStyle w:val="Cover-Subtitle"/>
        <w:rPr>
          <w:color w:val="7030A0"/>
        </w:rPr>
      </w:pPr>
    </w:p>
    <w:p w14:paraId="060EB159" w14:textId="77777777" w:rsidR="00706E03" w:rsidRDefault="00706E03" w:rsidP="00AB465B">
      <w:pPr>
        <w:pStyle w:val="BodyText"/>
      </w:pPr>
    </w:p>
    <w:p w14:paraId="7CB65BAD" w14:textId="77777777" w:rsidR="00706E03" w:rsidRDefault="00706E03" w:rsidP="00AB465B">
      <w:pPr>
        <w:pStyle w:val="BodyText"/>
      </w:pPr>
    </w:p>
    <w:p w14:paraId="7AE7EC76" w14:textId="03E2B6E2" w:rsidR="00706E03" w:rsidRDefault="54F8764F" w:rsidP="00706E03">
      <w:pPr>
        <w:pStyle w:val="BodyText"/>
      </w:pPr>
      <w:r>
        <w:t>This consultation begins on</w:t>
      </w:r>
      <w:r w:rsidR="6C40C5E2">
        <w:t xml:space="preserve"> </w:t>
      </w:r>
      <w:r w:rsidR="00D21FA7">
        <w:t>20</w:t>
      </w:r>
      <w:r w:rsidR="0F8527F2">
        <w:t xml:space="preserve"> November</w:t>
      </w:r>
      <w:r w:rsidR="63099AB9">
        <w:t xml:space="preserve"> </w:t>
      </w:r>
      <w:r w:rsidR="6E93BC86">
        <w:t>202</w:t>
      </w:r>
      <w:r w:rsidR="00E617A0">
        <w:t>4</w:t>
      </w:r>
    </w:p>
    <w:p w14:paraId="1D0A8C72" w14:textId="48FB6BDF" w:rsidR="4623A3D7" w:rsidRDefault="54F8764F" w:rsidP="00C81BA3">
      <w:pPr>
        <w:pStyle w:val="BodyText"/>
        <w:rPr>
          <w:rFonts w:cs="Arial"/>
        </w:rPr>
      </w:pPr>
      <w:r>
        <w:t xml:space="preserve">This consultation ends on </w:t>
      </w:r>
      <w:r w:rsidR="00D21FA7">
        <w:t>29</w:t>
      </w:r>
      <w:r w:rsidR="03C012B7">
        <w:t xml:space="preserve"> January</w:t>
      </w:r>
      <w:r w:rsidR="6E93BC86">
        <w:t xml:space="preserve"> 202</w:t>
      </w:r>
      <w:r w:rsidR="03C012B7">
        <w:t>5</w:t>
      </w:r>
    </w:p>
    <w:p w14:paraId="50D16E73" w14:textId="77777777" w:rsidR="00B01FD8" w:rsidRDefault="00B01FD8" w:rsidP="00B01FD8">
      <w:pPr>
        <w:pStyle w:val="BodyText"/>
        <w:rPr>
          <w:rFonts w:asciiTheme="majorHAnsi" w:hAnsiTheme="majorHAnsi" w:cstheme="majorBidi"/>
          <w:b/>
          <w:color w:val="6F309F"/>
          <w:sz w:val="40"/>
          <w:szCs w:val="40"/>
        </w:rPr>
      </w:pPr>
      <w:bookmarkStart w:id="1" w:name="_Toc473402430"/>
      <w:bookmarkStart w:id="2" w:name="_Toc182303291"/>
    </w:p>
    <w:p w14:paraId="1461D535" w14:textId="77777777" w:rsidR="00B01FD8" w:rsidRDefault="00B01FD8" w:rsidP="00B01FD8">
      <w:pPr>
        <w:pStyle w:val="BodyText"/>
        <w:rPr>
          <w:rFonts w:asciiTheme="majorHAnsi" w:hAnsiTheme="majorHAnsi" w:cstheme="majorBidi"/>
          <w:b/>
          <w:color w:val="6F309F"/>
          <w:sz w:val="40"/>
          <w:szCs w:val="40"/>
        </w:rPr>
      </w:pPr>
    </w:p>
    <w:p w14:paraId="2850E5C3" w14:textId="77777777" w:rsidR="00B01FD8" w:rsidRDefault="00B01FD8" w:rsidP="00B01FD8">
      <w:pPr>
        <w:pStyle w:val="BodyText"/>
        <w:rPr>
          <w:rFonts w:asciiTheme="majorHAnsi" w:hAnsiTheme="majorHAnsi" w:cstheme="majorBidi"/>
          <w:b/>
          <w:color w:val="6F309F"/>
          <w:sz w:val="40"/>
          <w:szCs w:val="40"/>
        </w:rPr>
      </w:pPr>
    </w:p>
    <w:p w14:paraId="718854B6" w14:textId="77777777" w:rsidR="00B01FD8" w:rsidRDefault="00B01FD8" w:rsidP="00B01FD8">
      <w:pPr>
        <w:pStyle w:val="BodyText"/>
        <w:rPr>
          <w:rFonts w:asciiTheme="majorHAnsi" w:hAnsiTheme="majorHAnsi" w:cstheme="majorBidi"/>
          <w:b/>
          <w:color w:val="6F309F"/>
          <w:sz w:val="40"/>
          <w:szCs w:val="40"/>
        </w:rPr>
      </w:pPr>
    </w:p>
    <w:p w14:paraId="563759D2" w14:textId="428B354B" w:rsidR="00B01FD8" w:rsidRDefault="00B01FD8" w:rsidP="00B01FD8">
      <w:pPr>
        <w:pStyle w:val="BodyText"/>
        <w:rPr>
          <w:rFonts w:asciiTheme="majorHAnsi" w:hAnsiTheme="majorHAnsi" w:cstheme="majorBidi"/>
          <w:b/>
          <w:color w:val="6F309F"/>
          <w:sz w:val="40"/>
          <w:szCs w:val="40"/>
        </w:rPr>
      </w:pPr>
      <w:r>
        <w:rPr>
          <w:rFonts w:asciiTheme="majorHAnsi" w:hAnsiTheme="majorHAnsi" w:cstheme="majorBidi"/>
          <w:b/>
          <w:color w:val="6F309F"/>
          <w:sz w:val="40"/>
          <w:szCs w:val="40"/>
        </w:rPr>
        <w:lastRenderedPageBreak/>
        <w:t xml:space="preserve">About you </w:t>
      </w:r>
    </w:p>
    <w:p w14:paraId="247DC40D" w14:textId="77777777" w:rsidR="00B01FD8" w:rsidRPr="003477E3" w:rsidRDefault="00B01FD8" w:rsidP="00B01FD8">
      <w:pPr>
        <w:pStyle w:val="BodyText"/>
        <w:rPr>
          <w:rFonts w:cs="Arial"/>
          <w:bCs/>
        </w:rPr>
      </w:pPr>
      <w:r w:rsidRPr="003477E3">
        <w:rPr>
          <w:rFonts w:cs="Arial"/>
          <w:bCs/>
        </w:rPr>
        <w:t xml:space="preserve">Please use this section to tell us about yourself. </w:t>
      </w:r>
    </w:p>
    <w:p w14:paraId="07D6FCBE" w14:textId="77777777" w:rsidR="00B01FD8" w:rsidRPr="003477E3" w:rsidRDefault="00B01FD8" w:rsidP="00B01FD8">
      <w:pPr>
        <w:pStyle w:val="BodyText"/>
        <w:rPr>
          <w:rFonts w:cs="Arial"/>
          <w:bCs/>
        </w:rPr>
      </w:pPr>
      <w:r w:rsidRPr="003477E3">
        <w:rPr>
          <w:rFonts w:cs="Arial"/>
          <w:bCs/>
        </w:rPr>
        <w:t xml:space="preserve">These questions are optional.  </w:t>
      </w:r>
    </w:p>
    <w:p w14:paraId="5DAACC94" w14:textId="77777777" w:rsidR="00B01FD8" w:rsidRPr="003477E3" w:rsidRDefault="00B01FD8" w:rsidP="00B01FD8">
      <w:pPr>
        <w:pStyle w:val="BodyText"/>
        <w:rPr>
          <w:rFonts w:cs="Arial"/>
          <w:b/>
        </w:rPr>
      </w:pPr>
      <w:r w:rsidRPr="003477E3">
        <w:rPr>
          <w:rFonts w:cs="Arial"/>
          <w:b/>
        </w:rPr>
        <w:t>Q1. In what capacity are you responding to this consultation?</w:t>
      </w:r>
    </w:p>
    <w:p w14:paraId="7C773582" w14:textId="77777777" w:rsidR="00B01FD8" w:rsidRPr="003477E3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  <w:r w:rsidRPr="003477E3">
        <w:rPr>
          <w:rFonts w:eastAsia="Arial" w:cs="Arial"/>
          <w:color w:val="000000" w:themeColor="text1"/>
        </w:rPr>
        <w:t>[delete as applicable]</w:t>
      </w:r>
    </w:p>
    <w:p w14:paraId="044CC413" w14:textId="77777777" w:rsidR="00B01FD8" w:rsidRPr="003477E3" w:rsidRDefault="00B01FD8" w:rsidP="00B01FD8">
      <w:pPr>
        <w:pStyle w:val="BodyText"/>
        <w:rPr>
          <w:rFonts w:cs="Arial"/>
          <w:bCs/>
        </w:rPr>
      </w:pPr>
      <w:r w:rsidRPr="003477E3">
        <w:rPr>
          <w:rFonts w:cs="Arial"/>
          <w:bCs/>
        </w:rPr>
        <w:t xml:space="preserve">Individual member </w:t>
      </w:r>
      <w:r w:rsidRPr="003477E3">
        <w:rPr>
          <w:rFonts w:cs="Arial"/>
          <w:bCs/>
        </w:rPr>
        <w:br/>
      </w:r>
      <w:proofErr w:type="spellStart"/>
      <w:r w:rsidRPr="003477E3">
        <w:rPr>
          <w:rFonts w:cs="Arial"/>
          <w:bCs/>
        </w:rPr>
        <w:t>Member</w:t>
      </w:r>
      <w:proofErr w:type="spellEnd"/>
      <w:r w:rsidRPr="003477E3">
        <w:rPr>
          <w:rFonts w:cs="Arial"/>
          <w:bCs/>
        </w:rPr>
        <w:t xml:space="preserve"> representative</w:t>
      </w:r>
      <w:r w:rsidRPr="003477E3">
        <w:rPr>
          <w:rFonts w:cs="Arial"/>
          <w:bCs/>
        </w:rPr>
        <w:br/>
        <w:t>Employer</w:t>
      </w:r>
      <w:r w:rsidRPr="003477E3">
        <w:rPr>
          <w:rFonts w:cs="Arial"/>
          <w:bCs/>
        </w:rPr>
        <w:br/>
      </w:r>
      <w:proofErr w:type="spellStart"/>
      <w:r w:rsidRPr="003477E3">
        <w:rPr>
          <w:rFonts w:cs="Arial"/>
          <w:bCs/>
        </w:rPr>
        <w:t>Employer</w:t>
      </w:r>
      <w:proofErr w:type="spellEnd"/>
      <w:r w:rsidRPr="003477E3">
        <w:rPr>
          <w:rFonts w:cs="Arial"/>
          <w:bCs/>
        </w:rPr>
        <w:t xml:space="preserve"> representative</w:t>
      </w:r>
      <w:r w:rsidRPr="003477E3">
        <w:rPr>
          <w:rFonts w:cs="Arial"/>
          <w:bCs/>
        </w:rPr>
        <w:br/>
        <w:t xml:space="preserve">Other </w:t>
      </w:r>
    </w:p>
    <w:p w14:paraId="100ACC85" w14:textId="77777777" w:rsidR="00B01FD8" w:rsidRPr="003477E3" w:rsidRDefault="00B01FD8" w:rsidP="00B01FD8">
      <w:pPr>
        <w:pStyle w:val="BodyText"/>
        <w:rPr>
          <w:rFonts w:cs="Arial"/>
          <w:bCs/>
        </w:rPr>
      </w:pPr>
      <w:r w:rsidRPr="003477E3">
        <w:rPr>
          <w:rFonts w:cs="Arial"/>
          <w:bCs/>
        </w:rPr>
        <w:t>If ‘other’ please let us know more details</w:t>
      </w:r>
    </w:p>
    <w:p w14:paraId="0954C5F7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  <w:r w:rsidRPr="003477E3">
        <w:rPr>
          <w:rFonts w:eastAsia="Arial" w:cs="Arial"/>
          <w:color w:val="000000" w:themeColor="text1"/>
        </w:rPr>
        <w:t>[Please type your response here]</w:t>
      </w:r>
    </w:p>
    <w:p w14:paraId="143B3853" w14:textId="77777777" w:rsidR="00B01FD8" w:rsidRPr="003477E3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3EEC8658" w14:textId="77777777" w:rsidR="00B01FD8" w:rsidRPr="0040543A" w:rsidRDefault="00B01FD8" w:rsidP="00B01FD8">
      <w:pPr>
        <w:pStyle w:val="BodyText"/>
        <w:rPr>
          <w:rFonts w:cs="Arial"/>
          <w:b/>
        </w:rPr>
      </w:pPr>
      <w:r w:rsidRPr="0040543A">
        <w:rPr>
          <w:rFonts w:cs="Arial"/>
          <w:b/>
        </w:rPr>
        <w:t>Q.2 If you are a representative of a group or force, please tell us the name of the group (for example FBU or LGA)</w:t>
      </w:r>
      <w:r w:rsidRPr="0040543A">
        <w:rPr>
          <w:rFonts w:cs="Arial"/>
          <w:b/>
        </w:rPr>
        <w:tab/>
      </w:r>
    </w:p>
    <w:p w14:paraId="12EAAEAB" w14:textId="77777777" w:rsidR="00B01FD8" w:rsidRPr="0040543A" w:rsidRDefault="00B01FD8" w:rsidP="00B01FD8">
      <w:pPr>
        <w:pStyle w:val="BodyText"/>
        <w:rPr>
          <w:rFonts w:cs="Arial"/>
          <w:bCs/>
        </w:rPr>
      </w:pPr>
      <w:r w:rsidRPr="0040543A">
        <w:rPr>
          <w:rFonts w:cs="Arial"/>
          <w:bCs/>
        </w:rPr>
        <w:t>Please also indicate if you agree for your response to be made public and associated with the group or if you would like to remain anonymous.</w:t>
      </w:r>
      <w:r w:rsidRPr="0040543A">
        <w:rPr>
          <w:rFonts w:cs="Arial"/>
          <w:bCs/>
        </w:rPr>
        <w:tab/>
      </w:r>
    </w:p>
    <w:p w14:paraId="503BA1A6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  <w:r w:rsidRPr="0040543A">
        <w:rPr>
          <w:rFonts w:eastAsia="Arial" w:cs="Arial"/>
          <w:color w:val="000000" w:themeColor="text1"/>
        </w:rPr>
        <w:t>[Please type your response here]</w:t>
      </w:r>
    </w:p>
    <w:p w14:paraId="02A09508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6118149B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5C103A0E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16E50FBC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55534A51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2BFA7F31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337E115E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5DF043E0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31A3839E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0F4CED06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3034E991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755D0786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2FC25ECA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4715346D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0D4C7D24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01CA98AB" w14:textId="77777777" w:rsidR="00B01FD8" w:rsidRPr="0040543A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bookmarkEnd w:id="1"/>
    <w:bookmarkEnd w:id="2"/>
    <w:p w14:paraId="688C21BF" w14:textId="77777777" w:rsidR="00B01FD8" w:rsidRPr="005B3B6D" w:rsidRDefault="00B01FD8" w:rsidP="00B01FD8">
      <w:pPr>
        <w:pStyle w:val="BodyText"/>
        <w:rPr>
          <w:rFonts w:asciiTheme="majorHAnsi" w:hAnsiTheme="majorHAnsi" w:cstheme="majorBidi"/>
          <w:b/>
          <w:color w:val="7030A0"/>
          <w:sz w:val="40"/>
          <w:szCs w:val="40"/>
        </w:rPr>
      </w:pPr>
      <w:r w:rsidRPr="005B3B6D">
        <w:rPr>
          <w:rFonts w:asciiTheme="majorHAnsi" w:hAnsiTheme="majorHAnsi" w:cstheme="majorBidi"/>
          <w:b/>
          <w:color w:val="6F309F"/>
          <w:sz w:val="40"/>
          <w:szCs w:val="40"/>
        </w:rPr>
        <w:lastRenderedPageBreak/>
        <w:t>Consultatio</w:t>
      </w:r>
      <w:r w:rsidRPr="005B3B6D">
        <w:rPr>
          <w:rFonts w:asciiTheme="majorHAnsi" w:hAnsiTheme="majorHAnsi" w:cstheme="majorBidi"/>
          <w:b/>
          <w:color w:val="7030A0" w:themeColor="accent1"/>
          <w:sz w:val="40"/>
          <w:szCs w:val="40"/>
        </w:rPr>
        <w:t>n</w:t>
      </w:r>
      <w:r w:rsidRPr="005B3B6D">
        <w:rPr>
          <w:rFonts w:asciiTheme="majorHAnsi" w:hAnsiTheme="majorHAnsi" w:cstheme="majorBidi"/>
          <w:b/>
          <w:color w:val="6F309F"/>
          <w:sz w:val="40"/>
          <w:szCs w:val="40"/>
        </w:rPr>
        <w:t xml:space="preserve"> questions</w:t>
      </w:r>
    </w:p>
    <w:p w14:paraId="62F78163" w14:textId="77777777" w:rsidR="00B01FD8" w:rsidRPr="005B3B6D" w:rsidRDefault="00B01FD8" w:rsidP="00B01FD8">
      <w:pPr>
        <w:spacing w:after="200" w:line="276" w:lineRule="auto"/>
        <w:rPr>
          <w:rFonts w:eastAsia="Arial"/>
        </w:rPr>
      </w:pPr>
      <w:r w:rsidRPr="005B3B6D">
        <w:rPr>
          <w:bCs/>
        </w:rPr>
        <w:t xml:space="preserve">To ensure compliance with data protection legislation, we request that you do not provide any personally identifiable information (for example, names, dates, and locations) in your answers to the following </w:t>
      </w:r>
      <w:r w:rsidRPr="005B3B6D">
        <w:t>questions</w:t>
      </w:r>
      <w:r w:rsidRPr="005B3B6D">
        <w:rPr>
          <w:bCs/>
        </w:rPr>
        <w:t>:</w:t>
      </w:r>
    </w:p>
    <w:p w14:paraId="4C2BAD79" w14:textId="77777777" w:rsidR="00B01FD8" w:rsidRPr="005B3B6D" w:rsidRDefault="00B01FD8" w:rsidP="00B01FD8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42AAD41F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Q1. What is your preferred tiering option to determine a members contribution tier?</w:t>
      </w:r>
    </w:p>
    <w:p w14:paraId="2E9888F2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2CCA8408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[delete as applicable]</w:t>
      </w:r>
    </w:p>
    <w:p w14:paraId="7037F1C2" w14:textId="77777777" w:rsidR="00B01FD8" w:rsidRPr="005B3B6D" w:rsidRDefault="00B01FD8" w:rsidP="00B01FD8">
      <w:pPr>
        <w:spacing w:after="200" w:line="276" w:lineRule="auto"/>
        <w:ind w:left="1080"/>
        <w:contextualSpacing/>
        <w:rPr>
          <w:rFonts w:eastAsia="Arial" w:cs="Arial"/>
          <w:b/>
          <w:bCs/>
          <w:color w:val="000000" w:themeColor="text1"/>
        </w:rPr>
      </w:pPr>
    </w:p>
    <w:p w14:paraId="2D428AED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asciiTheme="majorHAnsi" w:hAnsiTheme="majorHAnsi" w:cstheme="majorBidi"/>
          <w:b/>
          <w:bCs/>
        </w:rPr>
      </w:pPr>
      <w:r w:rsidRPr="005B3B6D">
        <w:rPr>
          <w:rFonts w:asciiTheme="majorHAnsi" w:hAnsiTheme="majorHAnsi" w:cstheme="majorBidi"/>
          <w:b/>
          <w:bCs/>
        </w:rPr>
        <w:t xml:space="preserve">Option 1: </w:t>
      </w:r>
      <w:r w:rsidRPr="005B3B6D">
        <w:rPr>
          <w:rFonts w:asciiTheme="majorHAnsi" w:hAnsiTheme="majorHAnsi" w:cstheme="majorBidi"/>
        </w:rPr>
        <w:t>Increase tiers by known pay increases.</w:t>
      </w:r>
    </w:p>
    <w:p w14:paraId="6CD86BDA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asciiTheme="majorHAnsi" w:eastAsia="Arial" w:hAnsiTheme="majorHAnsi" w:cstheme="majorBidi"/>
        </w:rPr>
      </w:pPr>
      <w:r w:rsidRPr="005B3B6D">
        <w:rPr>
          <w:rFonts w:asciiTheme="majorHAnsi" w:hAnsiTheme="majorHAnsi" w:cstheme="majorBidi"/>
          <w:b/>
          <w:bCs/>
        </w:rPr>
        <w:t xml:space="preserve">Option 2: </w:t>
      </w:r>
      <w:r w:rsidRPr="005B3B6D">
        <w:rPr>
          <w:rFonts w:asciiTheme="majorHAnsi" w:hAnsiTheme="majorHAnsi" w:cstheme="majorBidi"/>
        </w:rPr>
        <w:t>Add an additional tier and modify the gap between tiers.</w:t>
      </w:r>
    </w:p>
    <w:p w14:paraId="45AE8E85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asciiTheme="majorHAnsi" w:hAnsiTheme="majorHAnsi" w:cstheme="majorBidi"/>
          <w:b/>
          <w:bCs/>
        </w:rPr>
      </w:pPr>
      <w:r w:rsidRPr="005B3B6D">
        <w:rPr>
          <w:rFonts w:asciiTheme="majorHAnsi" w:hAnsiTheme="majorHAnsi" w:cstheme="majorBidi"/>
          <w:b/>
          <w:bCs/>
        </w:rPr>
        <w:t xml:space="preserve">Option 3: </w:t>
      </w:r>
      <w:r w:rsidRPr="005B3B6D">
        <w:rPr>
          <w:rFonts w:asciiTheme="majorHAnsi" w:hAnsiTheme="majorHAnsi" w:cstheme="majorBidi"/>
        </w:rPr>
        <w:t>Marginal system.</w:t>
      </w:r>
    </w:p>
    <w:p w14:paraId="549E55C3" w14:textId="77777777" w:rsidR="00B01FD8" w:rsidRPr="005B3B6D" w:rsidRDefault="00B01FD8" w:rsidP="00B01FD8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594D04B0" w14:textId="77777777" w:rsidR="00B01FD8" w:rsidRPr="005B3B6D" w:rsidRDefault="00B01FD8" w:rsidP="00B01FD8">
      <w:pPr>
        <w:spacing w:after="200" w:line="276" w:lineRule="auto"/>
        <w:ind w:left="142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If necessary, please concisely explain your answer.</w:t>
      </w:r>
    </w:p>
    <w:p w14:paraId="7AB9AE86" w14:textId="77777777" w:rsidR="00B01FD8" w:rsidRPr="005B3B6D" w:rsidRDefault="00B01FD8" w:rsidP="00B01FD8">
      <w:pPr>
        <w:spacing w:after="200" w:line="276" w:lineRule="auto"/>
        <w:ind w:left="142"/>
        <w:contextualSpacing/>
        <w:rPr>
          <w:rFonts w:eastAsia="Arial" w:cs="Arial"/>
          <w:b/>
          <w:bCs/>
          <w:color w:val="000000" w:themeColor="text1"/>
        </w:rPr>
      </w:pPr>
    </w:p>
    <w:p w14:paraId="40693BAC" w14:textId="77777777" w:rsidR="00B01FD8" w:rsidRPr="005B3B6D" w:rsidRDefault="00B01FD8" w:rsidP="00B01FD8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[Please type your response here]</w:t>
      </w:r>
    </w:p>
    <w:p w14:paraId="20230C07" w14:textId="77777777" w:rsidR="00B01FD8" w:rsidRPr="005B3B6D" w:rsidRDefault="00B01FD8" w:rsidP="00B01FD8">
      <w:pPr>
        <w:spacing w:after="240" w:line="288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7B913A83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0D7EA8DB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Q2. What is your preferred option to determine a members contribution threshold?</w:t>
      </w:r>
    </w:p>
    <w:p w14:paraId="4F209760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305C1218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[delete as applicable]</w:t>
      </w:r>
    </w:p>
    <w:p w14:paraId="572F02DA" w14:textId="77777777" w:rsidR="00B01FD8" w:rsidRPr="005B3B6D" w:rsidRDefault="00B01FD8" w:rsidP="00B01FD8">
      <w:pPr>
        <w:spacing w:after="200" w:line="276" w:lineRule="auto"/>
        <w:ind w:left="1080"/>
        <w:contextualSpacing/>
        <w:rPr>
          <w:rFonts w:eastAsia="Arial" w:cs="Arial"/>
          <w:b/>
          <w:bCs/>
          <w:color w:val="000000" w:themeColor="text1"/>
        </w:rPr>
      </w:pPr>
    </w:p>
    <w:p w14:paraId="418D40C2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asciiTheme="majorHAnsi" w:hAnsiTheme="majorHAnsi" w:cstheme="majorBidi"/>
          <w:b/>
        </w:rPr>
      </w:pPr>
      <w:r w:rsidRPr="005B3B6D">
        <w:rPr>
          <w:rFonts w:asciiTheme="majorHAnsi" w:hAnsiTheme="majorHAnsi" w:cstheme="majorBidi"/>
          <w:b/>
          <w:bCs/>
        </w:rPr>
        <w:t xml:space="preserve">Option 1: </w:t>
      </w:r>
      <w:r>
        <w:rPr>
          <w:rFonts w:asciiTheme="majorHAnsi" w:hAnsiTheme="majorHAnsi" w:cstheme="majorBidi"/>
        </w:rPr>
        <w:t>W</w:t>
      </w:r>
      <w:r w:rsidRPr="005B3B6D">
        <w:rPr>
          <w:rFonts w:asciiTheme="majorHAnsi" w:hAnsiTheme="majorHAnsi" w:cstheme="majorBidi"/>
        </w:rPr>
        <w:t xml:space="preserve">TE to determine which contribution rate a member will </w:t>
      </w:r>
      <w:proofErr w:type="gramStart"/>
      <w:r w:rsidRPr="005B3B6D">
        <w:rPr>
          <w:rFonts w:asciiTheme="majorHAnsi" w:hAnsiTheme="majorHAnsi" w:cstheme="majorBidi"/>
          <w:b/>
          <w:bCs/>
        </w:rPr>
        <w:t>pay</w:t>
      </w:r>
      <w:proofErr w:type="gramEnd"/>
    </w:p>
    <w:p w14:paraId="62FA2AF7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asciiTheme="majorHAnsi" w:hAnsiTheme="majorHAnsi" w:cstheme="majorBidi"/>
        </w:rPr>
      </w:pPr>
      <w:r w:rsidRPr="005B3B6D">
        <w:rPr>
          <w:rFonts w:asciiTheme="majorHAnsi" w:hAnsiTheme="majorHAnsi" w:cstheme="majorBidi"/>
          <w:b/>
          <w:bCs/>
        </w:rPr>
        <w:t xml:space="preserve">Option 2: </w:t>
      </w:r>
      <w:r w:rsidRPr="005B3B6D">
        <w:rPr>
          <w:rFonts w:asciiTheme="majorHAnsi" w:hAnsiTheme="majorHAnsi" w:cstheme="majorBidi"/>
        </w:rPr>
        <w:t>Use the previous year’s pay to determine which contribution rate</w:t>
      </w:r>
      <w:r w:rsidRPr="005B3B6D">
        <w:rPr>
          <w:rFonts w:asciiTheme="majorHAnsi" w:hAnsiTheme="majorHAnsi" w:cstheme="majorBidi"/>
          <w:b/>
          <w:bCs/>
        </w:rPr>
        <w:t xml:space="preserve">, </w:t>
      </w:r>
      <w:r w:rsidRPr="005B3B6D">
        <w:rPr>
          <w:rFonts w:asciiTheme="majorHAnsi" w:hAnsiTheme="majorHAnsi" w:cstheme="majorBidi"/>
        </w:rPr>
        <w:t>without any adjustment at the end of each scheme year.</w:t>
      </w:r>
    </w:p>
    <w:p w14:paraId="324F336D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asciiTheme="majorHAnsi" w:eastAsia="Arial" w:hAnsiTheme="majorHAnsi" w:cstheme="majorBidi"/>
          <w:b/>
        </w:rPr>
      </w:pPr>
      <w:r w:rsidRPr="005B3B6D">
        <w:rPr>
          <w:rFonts w:asciiTheme="majorHAnsi" w:hAnsiTheme="majorHAnsi" w:cstheme="majorBidi"/>
          <w:b/>
          <w:bCs/>
        </w:rPr>
        <w:t xml:space="preserve">Option 3: </w:t>
      </w:r>
      <w:r w:rsidRPr="005B3B6D">
        <w:rPr>
          <w:rFonts w:asciiTheme="majorHAnsi" w:hAnsiTheme="majorHAnsi" w:cstheme="majorBidi"/>
        </w:rPr>
        <w:t>Use the previous year’s pay to determine which initial contribution rate as in option 2, then adjust for actual pay at the end of the scheme year.</w:t>
      </w:r>
    </w:p>
    <w:p w14:paraId="2374B371" w14:textId="77777777" w:rsidR="00B01FD8" w:rsidRPr="005B3B6D" w:rsidRDefault="00B01FD8" w:rsidP="00B01FD8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4F14BD88" w14:textId="77777777" w:rsidR="00B01FD8" w:rsidRPr="005B3B6D" w:rsidRDefault="00B01FD8" w:rsidP="00B01FD8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If necessary, please concisely explain your answer.</w:t>
      </w:r>
    </w:p>
    <w:p w14:paraId="69B7EF2F" w14:textId="77777777" w:rsidR="00B01FD8" w:rsidRPr="005B3B6D" w:rsidRDefault="00B01FD8" w:rsidP="00B01FD8">
      <w:pPr>
        <w:spacing w:after="200" w:line="276" w:lineRule="auto"/>
        <w:ind w:left="142"/>
        <w:contextualSpacing/>
        <w:rPr>
          <w:rFonts w:eastAsia="Arial" w:cs="Arial"/>
          <w:b/>
          <w:bCs/>
          <w:color w:val="000000" w:themeColor="text1"/>
        </w:rPr>
      </w:pPr>
    </w:p>
    <w:p w14:paraId="505FC3AD" w14:textId="77777777" w:rsidR="00B01FD8" w:rsidRPr="005B3B6D" w:rsidRDefault="00B01FD8" w:rsidP="00B01FD8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[Please type your response here]</w:t>
      </w:r>
    </w:p>
    <w:p w14:paraId="04E2A961" w14:textId="77777777" w:rsidR="00B01FD8" w:rsidRPr="005B3B6D" w:rsidRDefault="00B01FD8" w:rsidP="00B01FD8">
      <w:pPr>
        <w:spacing w:after="240" w:line="288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0688A670" w14:textId="77777777" w:rsidR="00B01FD8" w:rsidRDefault="00B01FD8" w:rsidP="00B01FD8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4365D301" w14:textId="77777777" w:rsidR="00B01FD8" w:rsidRDefault="00B01FD8" w:rsidP="00B01FD8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345CAFAC" w14:textId="77777777" w:rsidR="00B01FD8" w:rsidRDefault="00B01FD8" w:rsidP="00B01FD8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62CC18F2" w14:textId="77777777" w:rsidR="00B01FD8" w:rsidRDefault="00B01FD8" w:rsidP="00B01FD8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4AE5F659" w14:textId="77777777" w:rsidR="00B01FD8" w:rsidRDefault="00B01FD8" w:rsidP="00B01FD8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73288687" w14:textId="77777777" w:rsidR="00B01FD8" w:rsidRPr="005B3B6D" w:rsidRDefault="00B01FD8" w:rsidP="00B01FD8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74BDCCD8" w14:textId="77777777" w:rsidR="00B01FD8" w:rsidRPr="005B3B6D" w:rsidRDefault="00B01FD8" w:rsidP="00B01FD8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lastRenderedPageBreak/>
        <w:t>Q3. What is your preferred futureproofing option to</w:t>
      </w:r>
      <w:r w:rsidRPr="005B3B6D">
        <w:rPr>
          <w:b/>
          <w:bCs/>
        </w:rPr>
        <w:t xml:space="preserve"> </w:t>
      </w:r>
      <w:r w:rsidRPr="005B3B6D">
        <w:rPr>
          <w:rFonts w:eastAsia="Arial" w:cs="Arial"/>
          <w:b/>
          <w:bCs/>
          <w:color w:val="000000" w:themeColor="text1"/>
        </w:rPr>
        <w:t>avoid future misalignment?</w:t>
      </w:r>
    </w:p>
    <w:p w14:paraId="30687893" w14:textId="77777777" w:rsidR="00B01FD8" w:rsidRPr="005B3B6D" w:rsidRDefault="00B01FD8" w:rsidP="00B01FD8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32E66DDA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[delete as applicable]</w:t>
      </w:r>
    </w:p>
    <w:p w14:paraId="4D1124DA" w14:textId="77777777" w:rsidR="00B01FD8" w:rsidRPr="005B3B6D" w:rsidRDefault="00B01FD8" w:rsidP="00B01FD8">
      <w:pPr>
        <w:spacing w:after="200" w:line="276" w:lineRule="auto"/>
        <w:ind w:left="1440"/>
        <w:contextualSpacing/>
        <w:rPr>
          <w:rFonts w:eastAsia="Arial" w:cs="Arial"/>
          <w:b/>
          <w:bCs/>
          <w:color w:val="000000" w:themeColor="text1"/>
        </w:rPr>
      </w:pPr>
    </w:p>
    <w:p w14:paraId="25BFA52D" w14:textId="77777777" w:rsidR="00B01FD8" w:rsidRPr="005B3B6D" w:rsidRDefault="00B01FD8" w:rsidP="00B01FD8">
      <w:pPr>
        <w:spacing w:beforeAutospacing="1" w:after="200" w:afterAutospacing="1" w:line="276" w:lineRule="auto"/>
        <w:ind w:left="567" w:hanging="425"/>
        <w:contextualSpacing/>
        <w:rPr>
          <w:rFonts w:asciiTheme="majorHAnsi" w:hAnsiTheme="majorHAnsi" w:cstheme="majorBidi"/>
        </w:rPr>
      </w:pPr>
      <w:r w:rsidRPr="005B3B6D">
        <w:rPr>
          <w:rFonts w:asciiTheme="majorHAnsi" w:hAnsiTheme="majorHAnsi" w:cstheme="majorBidi"/>
          <w:b/>
          <w:bCs/>
        </w:rPr>
        <w:t xml:space="preserve">Option 1: </w:t>
      </w:r>
      <w:r w:rsidRPr="005B3B6D">
        <w:rPr>
          <w:rFonts w:asciiTheme="majorHAnsi" w:hAnsiTheme="majorHAnsi" w:cstheme="majorBidi"/>
        </w:rPr>
        <w:t>Manually uplifting thresholds in line with the pay awards.</w:t>
      </w:r>
    </w:p>
    <w:p w14:paraId="44306AFE" w14:textId="77777777" w:rsidR="00B01FD8" w:rsidRPr="005B3B6D" w:rsidRDefault="00B01FD8" w:rsidP="00B01FD8">
      <w:pPr>
        <w:spacing w:beforeAutospacing="1" w:after="200" w:afterAutospacing="1" w:line="276" w:lineRule="auto"/>
        <w:ind w:left="567" w:hanging="425"/>
        <w:contextualSpacing/>
        <w:rPr>
          <w:rFonts w:asciiTheme="majorHAnsi" w:hAnsiTheme="majorHAnsi" w:cstheme="majorBidi"/>
        </w:rPr>
      </w:pPr>
      <w:r w:rsidRPr="005B3B6D">
        <w:rPr>
          <w:rFonts w:asciiTheme="majorHAnsi" w:hAnsiTheme="majorHAnsi" w:cstheme="majorBidi"/>
          <w:b/>
          <w:bCs/>
        </w:rPr>
        <w:t>Option 2:</w:t>
      </w:r>
      <w:r w:rsidRPr="005B3B6D">
        <w:rPr>
          <w:rFonts w:asciiTheme="majorHAnsi" w:hAnsiTheme="majorHAnsi" w:cstheme="majorBidi"/>
        </w:rPr>
        <w:t xml:space="preserve"> Automatically increase thresholds in line with the consumer price index (CPI).</w:t>
      </w:r>
    </w:p>
    <w:p w14:paraId="10855C3B" w14:textId="77777777" w:rsidR="00B01FD8" w:rsidRPr="005B3B6D" w:rsidRDefault="00B01FD8" w:rsidP="00B01FD8">
      <w:pPr>
        <w:spacing w:after="200" w:line="276" w:lineRule="auto"/>
        <w:contextualSpacing/>
        <w:rPr>
          <w:rFonts w:asciiTheme="majorHAnsi" w:hAnsiTheme="majorHAnsi" w:cstheme="majorBidi"/>
          <w:b/>
          <w:bCs/>
        </w:rPr>
      </w:pPr>
    </w:p>
    <w:p w14:paraId="6730019F" w14:textId="77777777" w:rsidR="00B01FD8" w:rsidRPr="005B3B6D" w:rsidRDefault="00B01FD8" w:rsidP="00B01FD8">
      <w:pPr>
        <w:spacing w:after="200" w:line="276" w:lineRule="auto"/>
        <w:ind w:left="142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If necessary, please concisely explain your answer.</w:t>
      </w:r>
    </w:p>
    <w:p w14:paraId="37BB27D3" w14:textId="77777777" w:rsidR="00B01FD8" w:rsidRPr="005B3B6D" w:rsidRDefault="00B01FD8" w:rsidP="00B01FD8">
      <w:pPr>
        <w:spacing w:after="200" w:line="276" w:lineRule="auto"/>
        <w:ind w:left="142"/>
        <w:contextualSpacing/>
        <w:rPr>
          <w:rFonts w:eastAsia="Arial" w:cs="Arial"/>
          <w:b/>
          <w:bCs/>
          <w:color w:val="000000" w:themeColor="text1"/>
        </w:rPr>
      </w:pPr>
    </w:p>
    <w:p w14:paraId="21F3952F" w14:textId="77777777" w:rsidR="00B01FD8" w:rsidRPr="005B3B6D" w:rsidRDefault="00B01FD8" w:rsidP="00B01FD8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[Please type your response here]</w:t>
      </w:r>
    </w:p>
    <w:p w14:paraId="18AEE326" w14:textId="77777777" w:rsidR="00B01FD8" w:rsidRPr="005B3B6D" w:rsidRDefault="00B01FD8" w:rsidP="00B01FD8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084CEFB1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0A940656" w14:textId="77777777" w:rsidR="00B01FD8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Q4. Do you believe that your preferred contribution structure option, which you indicated in Q1, is administratively sustainable?</w:t>
      </w:r>
    </w:p>
    <w:p w14:paraId="6BC3CB16" w14:textId="77777777" w:rsidR="00B01FD8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5152ED86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[delete as applicable]</w:t>
      </w:r>
    </w:p>
    <w:p w14:paraId="756F021F" w14:textId="77777777" w:rsidR="00B01FD8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3EB1544D" w14:textId="77777777" w:rsidR="00B01FD8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>Yes</w:t>
      </w:r>
    </w:p>
    <w:p w14:paraId="33FBDD53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 xml:space="preserve">No </w:t>
      </w:r>
    </w:p>
    <w:p w14:paraId="60667A57" w14:textId="77777777" w:rsidR="00B01FD8" w:rsidRPr="005B3B6D" w:rsidRDefault="00B01FD8" w:rsidP="00B01FD8">
      <w:pPr>
        <w:spacing w:after="200" w:line="276" w:lineRule="auto"/>
        <w:ind w:firstLine="142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</w:rPr>
        <w:t xml:space="preserve">Don’t </w:t>
      </w:r>
      <w:proofErr w:type="gramStart"/>
      <w:r w:rsidRPr="005B3B6D">
        <w:rPr>
          <w:rFonts w:eastAsia="Arial" w:cs="Arial"/>
          <w:b/>
          <w:bCs/>
        </w:rPr>
        <w:t>know</w:t>
      </w:r>
      <w:proofErr w:type="gramEnd"/>
    </w:p>
    <w:p w14:paraId="5670367E" w14:textId="77777777" w:rsidR="00B01FD8" w:rsidRPr="005B3B6D" w:rsidRDefault="00B01FD8" w:rsidP="00B01FD8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29E76647" w14:textId="77777777" w:rsidR="00B01FD8" w:rsidRPr="005B3B6D" w:rsidRDefault="00B01FD8" w:rsidP="00B01FD8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If necessary, please concisely explain your answer.</w:t>
      </w:r>
    </w:p>
    <w:p w14:paraId="2D4B77DA" w14:textId="77777777" w:rsidR="00B01FD8" w:rsidRPr="005B3B6D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4341B9AA" w14:textId="77777777" w:rsidR="00B01FD8" w:rsidRDefault="00B01FD8" w:rsidP="00B01FD8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[Please type your response here]</w:t>
      </w:r>
    </w:p>
    <w:p w14:paraId="4B7C95EF" w14:textId="77777777" w:rsidR="00B01FD8" w:rsidRPr="005B3B6D" w:rsidRDefault="00B01FD8" w:rsidP="00B01FD8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</w:p>
    <w:p w14:paraId="0590D03D" w14:textId="77777777" w:rsidR="00B01FD8" w:rsidRPr="005B3B6D" w:rsidRDefault="00B01FD8" w:rsidP="00B01FD8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1F91628B" w14:textId="77777777" w:rsidR="00B01FD8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Q5. Are there any other proposals for achieving the target yield through contribution structures that you would like to be considered which have not been considered or proposed in this consultation?</w:t>
      </w:r>
    </w:p>
    <w:p w14:paraId="277E32AF" w14:textId="77777777" w:rsidR="00B01FD8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2F6B224A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[delete as applicable]</w:t>
      </w:r>
    </w:p>
    <w:p w14:paraId="3C0F4BFF" w14:textId="77777777" w:rsidR="00B01FD8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31E34AAE" w14:textId="77777777" w:rsidR="00B01FD8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>Yes</w:t>
      </w:r>
    </w:p>
    <w:p w14:paraId="77B4D544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 xml:space="preserve">No </w:t>
      </w:r>
    </w:p>
    <w:p w14:paraId="6F668CA8" w14:textId="77777777" w:rsidR="00B01FD8" w:rsidRPr="005B3B6D" w:rsidRDefault="00B01FD8" w:rsidP="00B01FD8">
      <w:pPr>
        <w:spacing w:after="200" w:line="276" w:lineRule="auto"/>
        <w:ind w:firstLine="142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</w:rPr>
        <w:t xml:space="preserve">Don’t </w:t>
      </w:r>
      <w:proofErr w:type="gramStart"/>
      <w:r w:rsidRPr="005B3B6D">
        <w:rPr>
          <w:rFonts w:eastAsia="Arial" w:cs="Arial"/>
          <w:b/>
          <w:bCs/>
        </w:rPr>
        <w:t>know</w:t>
      </w:r>
      <w:proofErr w:type="gramEnd"/>
    </w:p>
    <w:p w14:paraId="4C2F0C15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43EF4FA1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If yes, please outline the proposal(s).</w:t>
      </w:r>
    </w:p>
    <w:p w14:paraId="4ECEB0B3" w14:textId="77777777" w:rsidR="00B01FD8" w:rsidRDefault="00B01FD8" w:rsidP="00B01FD8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6A5D9B5E" w14:textId="77777777" w:rsidR="00B01FD8" w:rsidRPr="005B3B6D" w:rsidRDefault="00B01FD8" w:rsidP="00B01FD8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[Please type your response here]</w:t>
      </w:r>
    </w:p>
    <w:p w14:paraId="241E44E9" w14:textId="77777777" w:rsidR="00B01FD8" w:rsidRPr="005B3B6D" w:rsidRDefault="00B01FD8" w:rsidP="00B01FD8">
      <w:pPr>
        <w:spacing w:after="240" w:line="288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3846575E" w14:textId="77777777" w:rsidR="00B01FD8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7D9277E1" w14:textId="77777777" w:rsidR="00B01FD8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lastRenderedPageBreak/>
        <w:t>Q6. Do you anticipate any equality issues arising from the implementation of these proposals?</w:t>
      </w:r>
    </w:p>
    <w:p w14:paraId="770DDE8F" w14:textId="77777777" w:rsidR="00B01FD8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6A1FFC79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[delete as applicable]</w:t>
      </w:r>
    </w:p>
    <w:p w14:paraId="682596C8" w14:textId="77777777" w:rsidR="00B01FD8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051654EC" w14:textId="77777777" w:rsidR="00B01FD8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>Yes</w:t>
      </w:r>
    </w:p>
    <w:p w14:paraId="44C4822E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 xml:space="preserve">No </w:t>
      </w:r>
    </w:p>
    <w:p w14:paraId="41C2EB23" w14:textId="77777777" w:rsidR="00B01FD8" w:rsidRPr="005B3B6D" w:rsidRDefault="00B01FD8" w:rsidP="00B01FD8">
      <w:pPr>
        <w:spacing w:after="200" w:line="276" w:lineRule="auto"/>
        <w:ind w:firstLine="142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</w:rPr>
        <w:t xml:space="preserve">Don’t </w:t>
      </w:r>
      <w:proofErr w:type="gramStart"/>
      <w:r w:rsidRPr="005B3B6D">
        <w:rPr>
          <w:rFonts w:eastAsia="Arial" w:cs="Arial"/>
          <w:b/>
          <w:bCs/>
        </w:rPr>
        <w:t>know</w:t>
      </w:r>
      <w:proofErr w:type="gramEnd"/>
    </w:p>
    <w:p w14:paraId="6DC3820B" w14:textId="77777777" w:rsidR="00B01FD8" w:rsidRPr="005B3B6D" w:rsidRDefault="00B01FD8" w:rsidP="00B01FD8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0060C228" w14:textId="77777777" w:rsidR="00B01FD8" w:rsidRPr="005B3B6D" w:rsidRDefault="00B01FD8" w:rsidP="00B01FD8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If yes, please explain the issue(s) and cause(s).</w:t>
      </w:r>
    </w:p>
    <w:p w14:paraId="1B052A36" w14:textId="77777777" w:rsidR="00B01FD8" w:rsidRDefault="00B01FD8" w:rsidP="00B01FD8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</w:p>
    <w:p w14:paraId="30311D81" w14:textId="77777777" w:rsidR="00B01FD8" w:rsidRDefault="00B01FD8" w:rsidP="00B01FD8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[Please type your response here]</w:t>
      </w:r>
    </w:p>
    <w:p w14:paraId="0E95F9A4" w14:textId="0F21232C" w:rsidR="1273CCA1" w:rsidRDefault="1273CCA1" w:rsidP="57B7DAB3">
      <w:pPr>
        <w:spacing w:after="240" w:line="288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63860654" w14:textId="7D498920" w:rsidR="00A423DE" w:rsidRDefault="00A423DE" w:rsidP="4A0906D4">
      <w:pPr>
        <w:pStyle w:val="ListParagraph"/>
        <w:keepNext/>
        <w:spacing w:beforeAutospacing="1" w:afterAutospacing="1" w:line="276" w:lineRule="auto"/>
        <w:rPr>
          <w:rFonts w:eastAsia="Arial" w:cs="Arial"/>
          <w:color w:val="000000" w:themeColor="text1"/>
        </w:rPr>
      </w:pPr>
    </w:p>
    <w:p w14:paraId="0FB1B41D" w14:textId="412FD0C9" w:rsidR="65BD148B" w:rsidRPr="00B01FD8" w:rsidRDefault="65BD148B" w:rsidP="00B01FD8">
      <w:pPr>
        <w:spacing w:after="200" w:line="276" w:lineRule="auto"/>
        <w:contextualSpacing/>
        <w:rPr>
          <w:rFonts w:eastAsia="Calibri" w:cs="Arial"/>
          <w:lang w:eastAsia="en-US"/>
        </w:rPr>
      </w:pPr>
      <w:bookmarkStart w:id="3" w:name="_Toc126328037"/>
      <w:bookmarkStart w:id="4" w:name="_Toc127530217"/>
      <w:r>
        <w:br w:type="page"/>
      </w:r>
    </w:p>
    <w:p w14:paraId="37F903FE" w14:textId="6F5197AD" w:rsidR="007634CB" w:rsidRPr="007634CB" w:rsidRDefault="00B01FD8" w:rsidP="002C1ED4">
      <w:pPr>
        <w:keepNext/>
        <w:pageBreakBefore/>
        <w:spacing w:after="100" w:afterAutospacing="1"/>
        <w:outlineLvl w:val="0"/>
        <w:rPr>
          <w:rFonts w:cs="Arial"/>
          <w:b/>
          <w:bCs/>
          <w:color w:val="7030A0"/>
          <w:sz w:val="40"/>
          <w:szCs w:val="40"/>
        </w:rPr>
      </w:pPr>
      <w:bookmarkStart w:id="5" w:name="_Toc109334060"/>
      <w:bookmarkStart w:id="6" w:name="_Toc126141042"/>
      <w:bookmarkStart w:id="7" w:name="_Toc126328038"/>
      <w:bookmarkStart w:id="8" w:name="_Toc127530218"/>
      <w:bookmarkStart w:id="9" w:name="_Toc1552759016"/>
      <w:bookmarkStart w:id="10" w:name="_Toc181609672"/>
      <w:bookmarkStart w:id="11" w:name="_Toc182303302"/>
      <w:bookmarkStart w:id="12" w:name="_Toc86483915"/>
      <w:bookmarkStart w:id="13" w:name="_Toc402366361"/>
      <w:bookmarkEnd w:id="3"/>
      <w:bookmarkEnd w:id="4"/>
      <w:r>
        <w:rPr>
          <w:rFonts w:cs="Arial"/>
          <w:b/>
          <w:color w:val="7030A0" w:themeColor="accent1"/>
          <w:sz w:val="40"/>
          <w:szCs w:val="40"/>
        </w:rPr>
        <w:lastRenderedPageBreak/>
        <w:t>How</w:t>
      </w:r>
      <w:r w:rsidR="007634CB" w:rsidRPr="384BAA71">
        <w:rPr>
          <w:rFonts w:cs="Arial"/>
          <w:b/>
          <w:color w:val="7030A0" w:themeColor="accent1"/>
          <w:sz w:val="40"/>
          <w:szCs w:val="40"/>
        </w:rPr>
        <w:t xml:space="preserve"> to respond</w:t>
      </w:r>
      <w:bookmarkEnd w:id="5"/>
      <w:bookmarkEnd w:id="6"/>
      <w:bookmarkEnd w:id="7"/>
      <w:bookmarkEnd w:id="8"/>
      <w:bookmarkEnd w:id="9"/>
      <w:bookmarkEnd w:id="10"/>
      <w:bookmarkEnd w:id="11"/>
    </w:p>
    <w:p w14:paraId="2BD3F32E" w14:textId="77777777" w:rsidR="00B01FD8" w:rsidRDefault="729939AB" w:rsidP="007634CB">
      <w:pPr>
        <w:spacing w:after="120" w:line="288" w:lineRule="auto"/>
      </w:pPr>
      <w:r>
        <w:t xml:space="preserve">Please respond by </w:t>
      </w:r>
      <w:r w:rsidR="00946E01">
        <w:t xml:space="preserve">29 </w:t>
      </w:r>
      <w:r w:rsidR="6B589350">
        <w:t>January</w:t>
      </w:r>
      <w:r w:rsidRPr="6F5CFEC3">
        <w:rPr>
          <w:b/>
          <w:bCs/>
          <w:color w:val="6F309F"/>
        </w:rPr>
        <w:t xml:space="preserve"> </w:t>
      </w:r>
      <w:r>
        <w:t>202</w:t>
      </w:r>
      <w:r w:rsidR="6B589350">
        <w:t>5</w:t>
      </w:r>
      <w:r w:rsidR="00B01FD8">
        <w:t>.</w:t>
      </w:r>
    </w:p>
    <w:p w14:paraId="671B0ADA" w14:textId="11808BAF" w:rsidR="007634CB" w:rsidRPr="007634CB" w:rsidRDefault="00B01FD8" w:rsidP="007634CB">
      <w:pPr>
        <w:spacing w:after="120" w:line="288" w:lineRule="auto"/>
        <w:rPr>
          <w:highlight w:val="yellow"/>
        </w:rPr>
      </w:pPr>
      <w:r>
        <w:t>Y</w:t>
      </w:r>
      <w:r w:rsidR="729939AB">
        <w:t xml:space="preserve">ou can </w:t>
      </w:r>
      <w:r>
        <w:t>email</w:t>
      </w:r>
      <w:r w:rsidR="729939AB">
        <w:t xml:space="preserve"> your response to:</w:t>
      </w:r>
    </w:p>
    <w:p w14:paraId="137C3666" w14:textId="4E05BC35" w:rsidR="007634CB" w:rsidRPr="00B01FD8" w:rsidRDefault="00000000" w:rsidP="007634CB">
      <w:pPr>
        <w:spacing w:after="120" w:line="288" w:lineRule="auto"/>
        <w:rPr>
          <w:b/>
          <w:bCs/>
        </w:rPr>
      </w:pPr>
      <w:hyperlink r:id="rId12" w:history="1">
        <w:proofErr w:type="spellStart"/>
        <w:r w:rsidR="00B01FD8" w:rsidRPr="00666B9B">
          <w:rPr>
            <w:rStyle w:val="Hyperlink"/>
            <w:rFonts w:cs="Arial"/>
            <w:b/>
            <w:bCs/>
            <w:shd w:val="clear" w:color="auto" w:fill="FFFFFF"/>
          </w:rPr>
          <w:t>firepensionspublicservicepensionsremedy@homeoffice.gov.uk</w:t>
        </w:r>
        <w:proofErr w:type="spellEnd"/>
      </w:hyperlink>
      <w:r w:rsidR="00C81BA3" w:rsidRPr="00B01FD8">
        <w:rPr>
          <w:rFonts w:cs="Arial"/>
          <w:b/>
          <w:bCs/>
          <w:color w:val="003078"/>
          <w:u w:val="single"/>
          <w:shd w:val="clear" w:color="auto" w:fill="FFFFFF"/>
        </w:rPr>
        <w:br/>
      </w:r>
    </w:p>
    <w:p w14:paraId="5C3C5472" w14:textId="0B7B6C21" w:rsidR="00B01FD8" w:rsidRDefault="00B01FD8" w:rsidP="00B01FD8">
      <w:pPr>
        <w:spacing w:after="120" w:line="288" w:lineRule="auto"/>
      </w:pPr>
      <w:r>
        <w:t>Or you</w:t>
      </w:r>
      <w:r w:rsidRPr="005B3B6D">
        <w:t xml:space="preserve"> </w:t>
      </w:r>
      <w:r>
        <w:t>can</w:t>
      </w:r>
      <w:r w:rsidRPr="005B3B6D">
        <w:t xml:space="preserve"> post your response to:</w:t>
      </w:r>
    </w:p>
    <w:p w14:paraId="4A0BB145" w14:textId="22C78B6B" w:rsidR="00C81BA3" w:rsidRDefault="007634CB" w:rsidP="007634CB">
      <w:pPr>
        <w:spacing w:after="120" w:line="276" w:lineRule="auto"/>
      </w:pPr>
      <w:r>
        <w:t xml:space="preserve">Fire </w:t>
      </w:r>
      <w:r w:rsidR="0050543E">
        <w:t>Member Contribution</w:t>
      </w:r>
      <w:r>
        <w:t xml:space="preserve"> Consultation</w:t>
      </w:r>
      <w:r w:rsidR="00A24787">
        <w:t xml:space="preserve"> Structure</w:t>
      </w:r>
      <w:r>
        <w:br/>
        <w:t>Police Workforce and Professionalism Unit</w:t>
      </w:r>
      <w:r>
        <w:br/>
        <w:t>Home Office</w:t>
      </w:r>
      <w:r>
        <w:br/>
      </w:r>
      <w:bookmarkStart w:id="14" w:name="_Hlk183001462"/>
      <w:r>
        <w:t>6</w:t>
      </w:r>
      <w:r w:rsidRPr="1C23E5A2">
        <w:rPr>
          <w:vertAlign w:val="superscript"/>
        </w:rPr>
        <w:t>th</w:t>
      </w:r>
      <w:r>
        <w:t xml:space="preserve"> Floor, Fry Building</w:t>
      </w:r>
      <w:r>
        <w:br/>
        <w:t>2 Marsham Street</w:t>
      </w:r>
      <w:r>
        <w:br/>
      </w:r>
      <w:proofErr w:type="gramStart"/>
      <w:r>
        <w:t>London</w:t>
      </w:r>
      <w:proofErr w:type="gramEnd"/>
      <w:r>
        <w:t xml:space="preserve"> </w:t>
      </w:r>
    </w:p>
    <w:p w14:paraId="5A65A968" w14:textId="77777777" w:rsidR="00C81BA3" w:rsidRDefault="007634CB" w:rsidP="00C81BA3">
      <w:pPr>
        <w:spacing w:after="120" w:line="276" w:lineRule="auto"/>
      </w:pPr>
      <w:r>
        <w:t>SW1P 4DF</w:t>
      </w:r>
      <w:bookmarkStart w:id="15" w:name="_Toc402366363"/>
      <w:bookmarkStart w:id="16" w:name="_Toc457556694"/>
      <w:bookmarkStart w:id="17" w:name="_Toc460840421"/>
      <w:bookmarkStart w:id="18" w:name="_Toc50477770"/>
      <w:bookmarkStart w:id="19" w:name="_Toc112761594"/>
      <w:bookmarkStart w:id="20" w:name="_Toc182303308"/>
      <w:bookmarkEnd w:id="12"/>
      <w:bookmarkEnd w:id="13"/>
    </w:p>
    <w:bookmarkEnd w:id="14"/>
    <w:p w14:paraId="4C58A01F" w14:textId="77777777" w:rsidR="00C81BA3" w:rsidRDefault="00C81BA3" w:rsidP="00C81BA3">
      <w:pPr>
        <w:spacing w:after="120" w:line="276" w:lineRule="auto"/>
      </w:pPr>
    </w:p>
    <w:bookmarkEnd w:id="15"/>
    <w:bookmarkEnd w:id="16"/>
    <w:bookmarkEnd w:id="17"/>
    <w:bookmarkEnd w:id="18"/>
    <w:bookmarkEnd w:id="19"/>
    <w:bookmarkEnd w:id="20"/>
    <w:p w14:paraId="47114C1C" w14:textId="77777777" w:rsidR="003810DD" w:rsidRDefault="003810DD" w:rsidP="003810DD">
      <w:pPr>
        <w:pStyle w:val="BodyText"/>
      </w:pPr>
    </w:p>
    <w:p w14:paraId="226D2E6A" w14:textId="77777777" w:rsidR="00887339" w:rsidRDefault="00887339" w:rsidP="003810DD">
      <w:pPr>
        <w:pStyle w:val="BodyText"/>
      </w:pPr>
    </w:p>
    <w:p w14:paraId="2A643190" w14:textId="77777777" w:rsidR="00887339" w:rsidRDefault="00887339" w:rsidP="003810DD">
      <w:pPr>
        <w:pStyle w:val="BodyText"/>
      </w:pPr>
    </w:p>
    <w:p w14:paraId="5E258DDD" w14:textId="77777777" w:rsidR="00887339" w:rsidRDefault="00887339" w:rsidP="003810DD">
      <w:pPr>
        <w:pStyle w:val="BodyText"/>
      </w:pPr>
    </w:p>
    <w:p w14:paraId="2557683B" w14:textId="77777777" w:rsidR="00887339" w:rsidRDefault="00887339" w:rsidP="003810DD">
      <w:pPr>
        <w:pStyle w:val="BodyText"/>
      </w:pPr>
    </w:p>
    <w:p w14:paraId="17743479" w14:textId="77777777" w:rsidR="00887339" w:rsidRDefault="00887339" w:rsidP="003810DD">
      <w:pPr>
        <w:pStyle w:val="BodyText"/>
      </w:pPr>
    </w:p>
    <w:p w14:paraId="0A811E23" w14:textId="77777777" w:rsidR="00887339" w:rsidRDefault="00887339" w:rsidP="003810DD">
      <w:pPr>
        <w:pStyle w:val="BodyText"/>
      </w:pPr>
    </w:p>
    <w:p w14:paraId="0ED7E3CE" w14:textId="77777777" w:rsidR="00887339" w:rsidRDefault="00887339" w:rsidP="003810DD">
      <w:pPr>
        <w:pStyle w:val="BodyText"/>
      </w:pPr>
    </w:p>
    <w:p w14:paraId="583E18E8" w14:textId="77777777" w:rsidR="00887339" w:rsidRDefault="00887339" w:rsidP="003810DD">
      <w:pPr>
        <w:pStyle w:val="BodyText"/>
      </w:pPr>
    </w:p>
    <w:p w14:paraId="410FDFCF" w14:textId="77777777" w:rsidR="00887339" w:rsidRDefault="00887339" w:rsidP="003810DD">
      <w:pPr>
        <w:pStyle w:val="BodyText"/>
      </w:pPr>
    </w:p>
    <w:p w14:paraId="7DA1A8C2" w14:textId="77777777" w:rsidR="003810DD" w:rsidRDefault="003810DD" w:rsidP="00AB465B">
      <w:pPr>
        <w:pStyle w:val="BodyText"/>
      </w:pPr>
    </w:p>
    <w:p w14:paraId="18D2BFE7" w14:textId="77777777" w:rsidR="00706E03" w:rsidRDefault="00706E03" w:rsidP="00706E03">
      <w:pPr>
        <w:pStyle w:val="BodyText"/>
      </w:pPr>
      <w:r w:rsidRPr="00497B62">
        <w:rPr>
          <w:noProof/>
          <w:color w:val="2B579A"/>
          <w:shd w:val="clear" w:color="auto" w:fill="E6E6E6"/>
        </w:rPr>
        <w:drawing>
          <wp:inline distT="0" distB="0" distL="0" distR="0" wp14:anchorId="0EA0E3B1" wp14:editId="4D4BAAA2">
            <wp:extent cx="771525" cy="381000"/>
            <wp:effectExtent l="0" t="0" r="0" b="0"/>
            <wp:docPr id="1" name="Picture 1" descr="OG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L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8C09B" w14:textId="0D0A3071" w:rsidR="00706E03" w:rsidRPr="004B6674" w:rsidRDefault="00706E03" w:rsidP="00706E03">
      <w:pPr>
        <w:pStyle w:val="BodyText"/>
      </w:pPr>
      <w:r w:rsidRPr="004B6674">
        <w:t xml:space="preserve">© Crown copyright </w:t>
      </w:r>
      <w:r>
        <w:t>202</w:t>
      </w:r>
      <w:r w:rsidR="3993FD64">
        <w:t>4</w:t>
      </w:r>
    </w:p>
    <w:p w14:paraId="18A1E349" w14:textId="77777777" w:rsidR="00706E03" w:rsidRPr="00906D48" w:rsidRDefault="00706E03" w:rsidP="00706E03">
      <w:pPr>
        <w:pStyle w:val="BodyText"/>
      </w:pPr>
      <w:r w:rsidRPr="00906D48">
        <w:lastRenderedPageBreak/>
        <w:t xml:space="preserve">This publication is licensed under the terms of the Open Government Licence v3.0 except where otherwise stated. To view this licence, visit </w:t>
      </w:r>
      <w:hyperlink r:id="rId14" w:history="1">
        <w:proofErr w:type="spellStart"/>
        <w:r w:rsidRPr="000D69BA">
          <w:rPr>
            <w:rStyle w:val="Hyperlink"/>
          </w:rPr>
          <w:t>nationalarchives.gov.uk</w:t>
        </w:r>
        <w:proofErr w:type="spellEnd"/>
        <w:r w:rsidRPr="000D69BA">
          <w:rPr>
            <w:rStyle w:val="Hyperlink"/>
          </w:rPr>
          <w:t>/doc/open-government-licence/version/3</w:t>
        </w:r>
      </w:hyperlink>
    </w:p>
    <w:p w14:paraId="15992D5B" w14:textId="799FD9BF" w:rsidR="00706E03" w:rsidRPr="00906D48" w:rsidRDefault="00706E03" w:rsidP="00706E03">
      <w:pPr>
        <w:pStyle w:val="BodyText"/>
      </w:pPr>
      <w:r w:rsidRPr="00906D48">
        <w:t xml:space="preserve">Where we have identified any </w:t>
      </w:r>
      <w:r w:rsidR="00F26A45" w:rsidRPr="00906D48">
        <w:t>third-party</w:t>
      </w:r>
      <w:r w:rsidRPr="00906D48">
        <w:t xml:space="preserve"> copyright information you will need to obtain permission from the copyright holders concerned.</w:t>
      </w:r>
    </w:p>
    <w:p w14:paraId="306DBAA0" w14:textId="70A1430B" w:rsidR="00706E03" w:rsidRPr="00EC541B" w:rsidRDefault="00706E03" w:rsidP="00706E03">
      <w:pPr>
        <w:pStyle w:val="BodyText"/>
      </w:pPr>
      <w:r w:rsidRPr="00EC541B">
        <w:t xml:space="preserve">This publication is available at </w:t>
      </w:r>
      <w:hyperlink r:id="rId15" w:history="1">
        <w:proofErr w:type="spellStart"/>
        <w:r w:rsidR="001D0F50" w:rsidRPr="00802F0F">
          <w:rPr>
            <w:rStyle w:val="Hyperlink"/>
          </w:rPr>
          <w:t>www.gov.uk</w:t>
        </w:r>
        <w:proofErr w:type="spellEnd"/>
        <w:r w:rsidR="001D0F50" w:rsidRPr="00802F0F">
          <w:rPr>
            <w:rStyle w:val="Hyperlink"/>
          </w:rPr>
          <w:t>/government/publications</w:t>
        </w:r>
      </w:hyperlink>
      <w:r w:rsidR="001D0F50">
        <w:rPr>
          <w:rStyle w:val="Hyperlink"/>
        </w:rPr>
        <w:t>.</w:t>
      </w:r>
      <w:r w:rsidRPr="001D0F50">
        <w:t xml:space="preserve"> </w:t>
      </w:r>
    </w:p>
    <w:p w14:paraId="7C9D594C" w14:textId="04782E5D" w:rsidR="00706E03" w:rsidRPr="004B6674" w:rsidRDefault="00706E03" w:rsidP="00706E03">
      <w:pPr>
        <w:pStyle w:val="BodyText"/>
      </w:pPr>
      <w:r w:rsidRPr="004B6674">
        <w:t>Any enquiries regarding this publication should be sent to us at</w:t>
      </w:r>
      <w:r w:rsidR="001D0F50">
        <w:t xml:space="preserve"> </w:t>
      </w:r>
      <w:proofErr w:type="spellStart"/>
      <w:r w:rsidR="001D0F50" w:rsidRPr="001D0F50">
        <w:t>public.enquiries@homeoffice.gov.uk</w:t>
      </w:r>
      <w:bookmarkEnd w:id="0"/>
      <w:proofErr w:type="spellEnd"/>
    </w:p>
    <w:sectPr w:rsidR="00706E03" w:rsidRPr="004B6674" w:rsidSect="005B278F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6CC5" w14:textId="77777777" w:rsidR="00EC570A" w:rsidRDefault="00EC570A">
      <w:r>
        <w:separator/>
      </w:r>
    </w:p>
  </w:endnote>
  <w:endnote w:type="continuationSeparator" w:id="0">
    <w:p w14:paraId="5734CD67" w14:textId="77777777" w:rsidR="00EC570A" w:rsidRDefault="00EC570A">
      <w:r>
        <w:continuationSeparator/>
      </w:r>
    </w:p>
  </w:endnote>
  <w:endnote w:type="continuationNotice" w:id="1">
    <w:p w14:paraId="0E126EE0" w14:textId="77777777" w:rsidR="00EC570A" w:rsidRDefault="00EC5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169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FB687" w14:textId="667979E7" w:rsidR="00784A39" w:rsidRDefault="00784A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4AB5B0" w14:textId="77777777" w:rsidR="00202511" w:rsidRDefault="00202511" w:rsidP="003A22AD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914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9D731" w14:textId="50F9DF44" w:rsidR="00C23E02" w:rsidRDefault="00C23E02">
        <w:pPr>
          <w:pStyle w:val="Footer"/>
        </w:pPr>
        <w:r w:rsidRPr="4D28AEE2">
          <w:rPr>
            <w:color w:val="2B579A"/>
          </w:rPr>
          <w:fldChar w:fldCharType="begin"/>
        </w:r>
        <w:r>
          <w:instrText xml:space="preserve"> PAGE   \* MERGEFORMAT </w:instrText>
        </w:r>
        <w:r w:rsidRPr="4D28AEE2">
          <w:rPr>
            <w:color w:val="2B579A"/>
          </w:rPr>
          <w:fldChar w:fldCharType="separate"/>
        </w:r>
        <w:r w:rsidR="4D28AEE2" w:rsidRPr="4D28AEE2">
          <w:rPr>
            <w:noProof/>
          </w:rPr>
          <w:t>2</w:t>
        </w:r>
        <w:r w:rsidRPr="4D28AEE2">
          <w:rPr>
            <w:color w:val="2B579A"/>
          </w:rPr>
          <w:fldChar w:fldCharType="end"/>
        </w:r>
      </w:p>
    </w:sdtContent>
  </w:sdt>
  <w:p w14:paraId="73B2C725" w14:textId="0FE61F6D" w:rsidR="03294D77" w:rsidRDefault="03294D77" w:rsidP="03294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7BE8" w14:textId="77777777" w:rsidR="00EC570A" w:rsidRDefault="00EC570A">
      <w:r>
        <w:separator/>
      </w:r>
    </w:p>
  </w:footnote>
  <w:footnote w:type="continuationSeparator" w:id="0">
    <w:p w14:paraId="629DB886" w14:textId="77777777" w:rsidR="00EC570A" w:rsidRDefault="00EC570A">
      <w:r>
        <w:continuationSeparator/>
      </w:r>
    </w:p>
  </w:footnote>
  <w:footnote w:type="continuationNotice" w:id="1">
    <w:p w14:paraId="033AA9E9" w14:textId="77777777" w:rsidR="00EC570A" w:rsidRDefault="00EC5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E313" w14:textId="77777777" w:rsidR="00202511" w:rsidRDefault="000D69BA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6C91E4" wp14:editId="19259FFD">
              <wp:simplePos x="0" y="0"/>
              <wp:positionH relativeFrom="page">
                <wp:posOffset>7272655</wp:posOffset>
              </wp:positionH>
              <wp:positionV relativeFrom="page">
                <wp:posOffset>-107950</wp:posOffset>
              </wp:positionV>
              <wp:extent cx="395640" cy="10906920"/>
              <wp:effectExtent l="0" t="0" r="23495" b="279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40" cy="109069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3347D" id="Rectangle 5" o:spid="_x0000_s1026" style="position:absolute;margin-left:572.65pt;margin-top:-8.5pt;width:31.15pt;height:85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" fillcolor="#7030a0 [3204]" strokecolor="#37184f [1604]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3294D77" w14:paraId="03A41F41" w14:textId="77777777" w:rsidTr="03294D77">
      <w:tc>
        <w:tcPr>
          <w:tcW w:w="3210" w:type="dxa"/>
        </w:tcPr>
        <w:p w14:paraId="3CC01634" w14:textId="2F6A8620" w:rsidR="03294D77" w:rsidRDefault="03294D77" w:rsidP="03294D77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38D82A9F" w14:textId="45B12F4B" w:rsidR="03294D77" w:rsidRDefault="03294D77" w:rsidP="03294D77">
          <w:pPr>
            <w:pStyle w:val="Header"/>
            <w:jc w:val="center"/>
          </w:pPr>
        </w:p>
      </w:tc>
      <w:tc>
        <w:tcPr>
          <w:tcW w:w="3210" w:type="dxa"/>
        </w:tcPr>
        <w:p w14:paraId="68E6FF82" w14:textId="5E37AFB5" w:rsidR="03294D77" w:rsidRDefault="03294D77" w:rsidP="03294D77">
          <w:pPr>
            <w:pStyle w:val="Header"/>
            <w:ind w:right="-115"/>
          </w:pPr>
        </w:p>
      </w:tc>
    </w:tr>
  </w:tbl>
  <w:p w14:paraId="7736A2DC" w14:textId="3505500B" w:rsidR="03294D77" w:rsidRDefault="03294D77" w:rsidP="03294D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mCRNyCOath/vI" int2:id="qGhSMvb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462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E35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E57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74F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4CA4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E07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CE66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10AF8A"/>
    <w:lvl w:ilvl="0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AEC32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9" w15:restartNumberingAfterBreak="0">
    <w:nsid w:val="FFFFFF89"/>
    <w:multiLevelType w:val="singleLevel"/>
    <w:tmpl w:val="328C8BC6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01F3758E"/>
    <w:multiLevelType w:val="hybridMultilevel"/>
    <w:tmpl w:val="1BC4B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107A56"/>
    <w:multiLevelType w:val="multilevel"/>
    <w:tmpl w:val="80746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EE87C5A"/>
    <w:multiLevelType w:val="multilevel"/>
    <w:tmpl w:val="C088C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93B0FA2"/>
    <w:multiLevelType w:val="hybridMultilevel"/>
    <w:tmpl w:val="EB2CA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B031F"/>
    <w:multiLevelType w:val="hybridMultilevel"/>
    <w:tmpl w:val="6D3648FE"/>
    <w:lvl w:ilvl="0" w:tplc="08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366" w:hanging="360"/>
      </w:pPr>
    </w:lvl>
    <w:lvl w:ilvl="2" w:tplc="FFFFFFFF">
      <w:start w:val="1"/>
      <w:numFmt w:val="lowerRoman"/>
      <w:lvlText w:val="%3."/>
      <w:lvlJc w:val="right"/>
      <w:pPr>
        <w:ind w:left="3086" w:hanging="180"/>
      </w:pPr>
    </w:lvl>
    <w:lvl w:ilvl="3" w:tplc="FFFFFFFF">
      <w:start w:val="1"/>
      <w:numFmt w:val="decimal"/>
      <w:lvlText w:val="%4."/>
      <w:lvlJc w:val="left"/>
      <w:pPr>
        <w:ind w:left="3806" w:hanging="360"/>
      </w:pPr>
    </w:lvl>
    <w:lvl w:ilvl="4" w:tplc="FFFFFFFF">
      <w:start w:val="1"/>
      <w:numFmt w:val="lowerLetter"/>
      <w:lvlText w:val="%5."/>
      <w:lvlJc w:val="left"/>
      <w:pPr>
        <w:ind w:left="4526" w:hanging="360"/>
      </w:pPr>
    </w:lvl>
    <w:lvl w:ilvl="5" w:tplc="FFFFFFFF">
      <w:start w:val="1"/>
      <w:numFmt w:val="lowerRoman"/>
      <w:lvlText w:val="%6."/>
      <w:lvlJc w:val="right"/>
      <w:pPr>
        <w:ind w:left="5246" w:hanging="180"/>
      </w:pPr>
    </w:lvl>
    <w:lvl w:ilvl="6" w:tplc="FFFFFFFF">
      <w:start w:val="1"/>
      <w:numFmt w:val="decimal"/>
      <w:lvlText w:val="%7."/>
      <w:lvlJc w:val="left"/>
      <w:pPr>
        <w:ind w:left="5966" w:hanging="360"/>
      </w:pPr>
    </w:lvl>
    <w:lvl w:ilvl="7" w:tplc="FFFFFFFF">
      <w:start w:val="1"/>
      <w:numFmt w:val="lowerLetter"/>
      <w:lvlText w:val="%8."/>
      <w:lvlJc w:val="left"/>
      <w:pPr>
        <w:ind w:left="6686" w:hanging="360"/>
      </w:pPr>
    </w:lvl>
    <w:lvl w:ilvl="8" w:tplc="FFFFFFFF">
      <w:start w:val="1"/>
      <w:numFmt w:val="lowerRoman"/>
      <w:lvlText w:val="%9."/>
      <w:lvlJc w:val="right"/>
      <w:pPr>
        <w:ind w:left="7406" w:hanging="180"/>
      </w:pPr>
    </w:lvl>
  </w:abstractNum>
  <w:abstractNum w:abstractNumId="15" w15:restartNumberingAfterBreak="0">
    <w:nsid w:val="2A3F5CD9"/>
    <w:multiLevelType w:val="hybridMultilevel"/>
    <w:tmpl w:val="58703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1BE"/>
    <w:multiLevelType w:val="hybridMultilevel"/>
    <w:tmpl w:val="C3D8C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C1182"/>
    <w:multiLevelType w:val="multilevel"/>
    <w:tmpl w:val="4EA446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1C072D"/>
    <w:multiLevelType w:val="hybridMultilevel"/>
    <w:tmpl w:val="E160CD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D3CBC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E6EEE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3E52300"/>
    <w:multiLevelType w:val="multilevel"/>
    <w:tmpl w:val="80746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599681D"/>
    <w:multiLevelType w:val="hybridMultilevel"/>
    <w:tmpl w:val="6AA83194"/>
    <w:lvl w:ilvl="0" w:tplc="C9623234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6F309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542C8"/>
    <w:multiLevelType w:val="multilevel"/>
    <w:tmpl w:val="80746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3C103D7"/>
    <w:multiLevelType w:val="multilevel"/>
    <w:tmpl w:val="EAA8B2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AC93AA4"/>
    <w:multiLevelType w:val="multilevel"/>
    <w:tmpl w:val="80746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C47770C"/>
    <w:multiLevelType w:val="multilevel"/>
    <w:tmpl w:val="41468DE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asciiTheme="minorHAnsi" w:hAnsiTheme="minorHAnsi" w:cstheme="minorBid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asciiTheme="minorHAnsi" w:hAnsiTheme="minorHAnsi" w:cstheme="minorBid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asciiTheme="minorHAnsi" w:hAnsiTheme="minorHAnsi" w:cstheme="minorBid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b w:val="0"/>
        <w:color w:val="auto"/>
      </w:rPr>
    </w:lvl>
  </w:abstractNum>
  <w:abstractNum w:abstractNumId="27" w15:restartNumberingAfterBreak="0">
    <w:nsid w:val="4D5F68C9"/>
    <w:multiLevelType w:val="hybridMultilevel"/>
    <w:tmpl w:val="8850E74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53B7C23"/>
    <w:multiLevelType w:val="hybridMultilevel"/>
    <w:tmpl w:val="1CDA2664"/>
    <w:lvl w:ilvl="0" w:tplc="0F9054A2">
      <w:start w:val="3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13EB1"/>
    <w:multiLevelType w:val="multilevel"/>
    <w:tmpl w:val="804A36B0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0" w15:restartNumberingAfterBreak="0">
    <w:nsid w:val="57D957E1"/>
    <w:multiLevelType w:val="hybridMultilevel"/>
    <w:tmpl w:val="DBD41486"/>
    <w:lvl w:ilvl="0" w:tplc="C11865A2">
      <w:start w:val="1"/>
      <w:numFmt w:val="bullet"/>
      <w:pStyle w:val="Boxed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47E23"/>
    <w:multiLevelType w:val="multilevel"/>
    <w:tmpl w:val="AA8EAF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5ADB58A1"/>
    <w:multiLevelType w:val="multilevel"/>
    <w:tmpl w:val="80746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CFB5F3C"/>
    <w:multiLevelType w:val="multilevel"/>
    <w:tmpl w:val="80746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DDA315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2215152"/>
    <w:multiLevelType w:val="hybridMultilevel"/>
    <w:tmpl w:val="7EF29F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D647AD"/>
    <w:multiLevelType w:val="multilevel"/>
    <w:tmpl w:val="80746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15E77FF"/>
    <w:multiLevelType w:val="multilevel"/>
    <w:tmpl w:val="41468DE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asciiTheme="minorHAnsi" w:hAnsiTheme="minorHAnsi" w:cstheme="minorBid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asciiTheme="minorHAnsi" w:hAnsiTheme="minorHAnsi" w:cstheme="minorBid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asciiTheme="minorHAnsi" w:hAnsiTheme="minorHAnsi" w:cstheme="minorBid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b w:val="0"/>
        <w:color w:val="auto"/>
      </w:rPr>
    </w:lvl>
  </w:abstractNum>
  <w:abstractNum w:abstractNumId="38" w15:restartNumberingAfterBreak="0">
    <w:nsid w:val="72544F78"/>
    <w:multiLevelType w:val="multilevel"/>
    <w:tmpl w:val="F69A17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642F81"/>
    <w:multiLevelType w:val="multilevel"/>
    <w:tmpl w:val="41468DE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asciiTheme="minorHAnsi" w:hAnsiTheme="minorHAnsi" w:cstheme="minorBid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asciiTheme="minorHAnsi" w:hAnsiTheme="minorHAnsi" w:cstheme="minorBid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asciiTheme="minorHAnsi" w:hAnsiTheme="minorHAnsi" w:cstheme="minorBid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b w:val="0"/>
        <w:color w:val="auto"/>
      </w:rPr>
    </w:lvl>
  </w:abstractNum>
  <w:abstractNum w:abstractNumId="40" w15:restartNumberingAfterBreak="0">
    <w:nsid w:val="73BC3703"/>
    <w:multiLevelType w:val="hybridMultilevel"/>
    <w:tmpl w:val="4650B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05729"/>
    <w:multiLevelType w:val="hybridMultilevel"/>
    <w:tmpl w:val="AE069CEA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EA02E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75593576">
    <w:abstractNumId w:val="9"/>
  </w:num>
  <w:num w:numId="2" w16cid:durableId="2053731252">
    <w:abstractNumId w:val="7"/>
  </w:num>
  <w:num w:numId="3" w16cid:durableId="1488789005">
    <w:abstractNumId w:val="6"/>
  </w:num>
  <w:num w:numId="4" w16cid:durableId="1390886492">
    <w:abstractNumId w:val="5"/>
  </w:num>
  <w:num w:numId="5" w16cid:durableId="652177105">
    <w:abstractNumId w:val="4"/>
  </w:num>
  <w:num w:numId="6" w16cid:durableId="1354071771">
    <w:abstractNumId w:val="8"/>
  </w:num>
  <w:num w:numId="7" w16cid:durableId="993803322">
    <w:abstractNumId w:val="3"/>
  </w:num>
  <w:num w:numId="8" w16cid:durableId="1001083683">
    <w:abstractNumId w:val="2"/>
  </w:num>
  <w:num w:numId="9" w16cid:durableId="252517261">
    <w:abstractNumId w:val="1"/>
  </w:num>
  <w:num w:numId="10" w16cid:durableId="995262347">
    <w:abstractNumId w:val="0"/>
  </w:num>
  <w:num w:numId="11" w16cid:durableId="1072198573">
    <w:abstractNumId w:val="30"/>
  </w:num>
  <w:num w:numId="12" w16cid:durableId="1925256558">
    <w:abstractNumId w:val="42"/>
  </w:num>
  <w:num w:numId="13" w16cid:durableId="922638932">
    <w:abstractNumId w:val="20"/>
  </w:num>
  <w:num w:numId="14" w16cid:durableId="1475680660">
    <w:abstractNumId w:val="41"/>
  </w:num>
  <w:num w:numId="15" w16cid:durableId="8607763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5660343">
    <w:abstractNumId w:val="19"/>
  </w:num>
  <w:num w:numId="17" w16cid:durableId="342634952">
    <w:abstractNumId w:val="34"/>
  </w:num>
  <w:num w:numId="18" w16cid:durableId="580717489">
    <w:abstractNumId w:val="38"/>
  </w:num>
  <w:num w:numId="19" w16cid:durableId="455874678">
    <w:abstractNumId w:val="18"/>
  </w:num>
  <w:num w:numId="20" w16cid:durableId="1692492273">
    <w:abstractNumId w:val="14"/>
  </w:num>
  <w:num w:numId="21" w16cid:durableId="1994290269">
    <w:abstractNumId w:val="40"/>
  </w:num>
  <w:num w:numId="22" w16cid:durableId="1467552680">
    <w:abstractNumId w:val="24"/>
  </w:num>
  <w:num w:numId="23" w16cid:durableId="1526795675">
    <w:abstractNumId w:val="12"/>
  </w:num>
  <w:num w:numId="24" w16cid:durableId="1718092247">
    <w:abstractNumId w:val="39"/>
  </w:num>
  <w:num w:numId="25" w16cid:durableId="620574781">
    <w:abstractNumId w:val="27"/>
  </w:num>
  <w:num w:numId="26" w16cid:durableId="276328646">
    <w:abstractNumId w:val="17"/>
  </w:num>
  <w:num w:numId="27" w16cid:durableId="1059283510">
    <w:abstractNumId w:val="29"/>
  </w:num>
  <w:num w:numId="28" w16cid:durableId="1113984539">
    <w:abstractNumId w:val="13"/>
  </w:num>
  <w:num w:numId="29" w16cid:durableId="1291477693">
    <w:abstractNumId w:val="16"/>
  </w:num>
  <w:num w:numId="30" w16cid:durableId="603466430">
    <w:abstractNumId w:val="22"/>
  </w:num>
  <w:num w:numId="31" w16cid:durableId="1831748072">
    <w:abstractNumId w:val="15"/>
  </w:num>
  <w:num w:numId="32" w16cid:durableId="974481306">
    <w:abstractNumId w:val="23"/>
  </w:num>
  <w:num w:numId="33" w16cid:durableId="1201163917">
    <w:abstractNumId w:val="21"/>
  </w:num>
  <w:num w:numId="34" w16cid:durableId="278725461">
    <w:abstractNumId w:val="11"/>
  </w:num>
  <w:num w:numId="35" w16cid:durableId="465972008">
    <w:abstractNumId w:val="36"/>
  </w:num>
  <w:num w:numId="36" w16cid:durableId="1986665175">
    <w:abstractNumId w:val="32"/>
  </w:num>
  <w:num w:numId="37" w16cid:durableId="1262762426">
    <w:abstractNumId w:val="25"/>
  </w:num>
  <w:num w:numId="38" w16cid:durableId="2089304133">
    <w:abstractNumId w:val="33"/>
  </w:num>
  <w:num w:numId="39" w16cid:durableId="1827743772">
    <w:abstractNumId w:val="10"/>
  </w:num>
  <w:num w:numId="40" w16cid:durableId="349642756">
    <w:abstractNumId w:val="37"/>
  </w:num>
  <w:num w:numId="41" w16cid:durableId="1942948725">
    <w:abstractNumId w:val="26"/>
  </w:num>
  <w:num w:numId="42" w16cid:durableId="837039747">
    <w:abstractNumId w:val="28"/>
  </w:num>
  <w:num w:numId="43" w16cid:durableId="2124616691">
    <w:abstractNumId w:val="31"/>
  </w:num>
  <w:num w:numId="44" w16cid:durableId="1907718136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nUserDetailsSet" w:val="-1"/>
    <w:docVar w:name="strJobTitle" w:val="[Your job title]"/>
    <w:docVar w:name="strUserEmail" w:val="[Your email address]"/>
    <w:docVar w:name="strUserFax" w:val="[Your fax number]"/>
    <w:docVar w:name="strUserName" w:val="[Your name]"/>
    <w:docVar w:name="strUserPhone" w:val="[Your phone number]"/>
  </w:docVars>
  <w:rsids>
    <w:rsidRoot w:val="000E3373"/>
    <w:rsid w:val="00000117"/>
    <w:rsid w:val="0000042E"/>
    <w:rsid w:val="000009EB"/>
    <w:rsid w:val="00000FA8"/>
    <w:rsid w:val="00001198"/>
    <w:rsid w:val="00001660"/>
    <w:rsid w:val="00001731"/>
    <w:rsid w:val="00001AD6"/>
    <w:rsid w:val="00001C69"/>
    <w:rsid w:val="000024B4"/>
    <w:rsid w:val="000026B7"/>
    <w:rsid w:val="0000276E"/>
    <w:rsid w:val="000027AC"/>
    <w:rsid w:val="000029D1"/>
    <w:rsid w:val="00003410"/>
    <w:rsid w:val="00003688"/>
    <w:rsid w:val="00003987"/>
    <w:rsid w:val="00003BA4"/>
    <w:rsid w:val="0000405A"/>
    <w:rsid w:val="0000490D"/>
    <w:rsid w:val="000049A3"/>
    <w:rsid w:val="00004F7A"/>
    <w:rsid w:val="00005248"/>
    <w:rsid w:val="000054EA"/>
    <w:rsid w:val="00005711"/>
    <w:rsid w:val="00005C80"/>
    <w:rsid w:val="0000614E"/>
    <w:rsid w:val="00006654"/>
    <w:rsid w:val="00006662"/>
    <w:rsid w:val="00006E96"/>
    <w:rsid w:val="0000745B"/>
    <w:rsid w:val="00007A25"/>
    <w:rsid w:val="00007A8A"/>
    <w:rsid w:val="00007F75"/>
    <w:rsid w:val="0001017B"/>
    <w:rsid w:val="00010831"/>
    <w:rsid w:val="00010A7C"/>
    <w:rsid w:val="0001104D"/>
    <w:rsid w:val="00011102"/>
    <w:rsid w:val="00011CA8"/>
    <w:rsid w:val="00012233"/>
    <w:rsid w:val="00012603"/>
    <w:rsid w:val="0001329F"/>
    <w:rsid w:val="00013320"/>
    <w:rsid w:val="000134F3"/>
    <w:rsid w:val="00013B29"/>
    <w:rsid w:val="0001500A"/>
    <w:rsid w:val="000156F6"/>
    <w:rsid w:val="000159AF"/>
    <w:rsid w:val="00015C37"/>
    <w:rsid w:val="000160EF"/>
    <w:rsid w:val="000161B9"/>
    <w:rsid w:val="000162F0"/>
    <w:rsid w:val="00016637"/>
    <w:rsid w:val="00016686"/>
    <w:rsid w:val="0001695D"/>
    <w:rsid w:val="00016962"/>
    <w:rsid w:val="00016E71"/>
    <w:rsid w:val="0001731A"/>
    <w:rsid w:val="0001781B"/>
    <w:rsid w:val="00017C2D"/>
    <w:rsid w:val="0001DEE7"/>
    <w:rsid w:val="00020377"/>
    <w:rsid w:val="000203CA"/>
    <w:rsid w:val="00020B3B"/>
    <w:rsid w:val="000221F5"/>
    <w:rsid w:val="0002275A"/>
    <w:rsid w:val="00023B9E"/>
    <w:rsid w:val="00023FFA"/>
    <w:rsid w:val="0002430B"/>
    <w:rsid w:val="000245ED"/>
    <w:rsid w:val="00025168"/>
    <w:rsid w:val="00025439"/>
    <w:rsid w:val="00025975"/>
    <w:rsid w:val="00026163"/>
    <w:rsid w:val="000262DC"/>
    <w:rsid w:val="00026B80"/>
    <w:rsid w:val="00026DCE"/>
    <w:rsid w:val="000309EC"/>
    <w:rsid w:val="00030A45"/>
    <w:rsid w:val="00030AEE"/>
    <w:rsid w:val="00030DC5"/>
    <w:rsid w:val="000321F0"/>
    <w:rsid w:val="0003226B"/>
    <w:rsid w:val="000322C2"/>
    <w:rsid w:val="000329D2"/>
    <w:rsid w:val="00032AC8"/>
    <w:rsid w:val="00032D47"/>
    <w:rsid w:val="00032E19"/>
    <w:rsid w:val="00033754"/>
    <w:rsid w:val="00033C04"/>
    <w:rsid w:val="00033C62"/>
    <w:rsid w:val="00033DFD"/>
    <w:rsid w:val="0003417F"/>
    <w:rsid w:val="00034310"/>
    <w:rsid w:val="00034AA0"/>
    <w:rsid w:val="000358EB"/>
    <w:rsid w:val="00035A5E"/>
    <w:rsid w:val="00035A73"/>
    <w:rsid w:val="00035AE8"/>
    <w:rsid w:val="00035E26"/>
    <w:rsid w:val="00035FDE"/>
    <w:rsid w:val="0003691A"/>
    <w:rsid w:val="00036AED"/>
    <w:rsid w:val="00036C02"/>
    <w:rsid w:val="0003751C"/>
    <w:rsid w:val="00037776"/>
    <w:rsid w:val="00037C2D"/>
    <w:rsid w:val="00037DAE"/>
    <w:rsid w:val="00037DB1"/>
    <w:rsid w:val="00040A7E"/>
    <w:rsid w:val="00040FD4"/>
    <w:rsid w:val="00041433"/>
    <w:rsid w:val="000418BD"/>
    <w:rsid w:val="00041A18"/>
    <w:rsid w:val="000420AE"/>
    <w:rsid w:val="00042319"/>
    <w:rsid w:val="000443E0"/>
    <w:rsid w:val="00044562"/>
    <w:rsid w:val="00045582"/>
    <w:rsid w:val="00045A95"/>
    <w:rsid w:val="00045FA8"/>
    <w:rsid w:val="0004600F"/>
    <w:rsid w:val="000460B4"/>
    <w:rsid w:val="00046206"/>
    <w:rsid w:val="00046776"/>
    <w:rsid w:val="00046D24"/>
    <w:rsid w:val="00046FEC"/>
    <w:rsid w:val="0004761C"/>
    <w:rsid w:val="0004784E"/>
    <w:rsid w:val="00047BF6"/>
    <w:rsid w:val="00047F48"/>
    <w:rsid w:val="000504B6"/>
    <w:rsid w:val="0005128C"/>
    <w:rsid w:val="000518B5"/>
    <w:rsid w:val="00052223"/>
    <w:rsid w:val="0005222C"/>
    <w:rsid w:val="0005246C"/>
    <w:rsid w:val="00052504"/>
    <w:rsid w:val="0005250B"/>
    <w:rsid w:val="00052645"/>
    <w:rsid w:val="00052BAE"/>
    <w:rsid w:val="00052DFC"/>
    <w:rsid w:val="00053523"/>
    <w:rsid w:val="00053BA3"/>
    <w:rsid w:val="00053D3D"/>
    <w:rsid w:val="0005417F"/>
    <w:rsid w:val="000541B6"/>
    <w:rsid w:val="0005548C"/>
    <w:rsid w:val="00055AE9"/>
    <w:rsid w:val="00055EB0"/>
    <w:rsid w:val="00056322"/>
    <w:rsid w:val="0005678E"/>
    <w:rsid w:val="00056D01"/>
    <w:rsid w:val="00056D19"/>
    <w:rsid w:val="000600EC"/>
    <w:rsid w:val="000607D1"/>
    <w:rsid w:val="00060D22"/>
    <w:rsid w:val="00060F4D"/>
    <w:rsid w:val="00061026"/>
    <w:rsid w:val="0006105B"/>
    <w:rsid w:val="000621DC"/>
    <w:rsid w:val="000625FD"/>
    <w:rsid w:val="00062C70"/>
    <w:rsid w:val="00062FB8"/>
    <w:rsid w:val="000637E2"/>
    <w:rsid w:val="0006383E"/>
    <w:rsid w:val="000639DC"/>
    <w:rsid w:val="00064102"/>
    <w:rsid w:val="00064107"/>
    <w:rsid w:val="00065D33"/>
    <w:rsid w:val="00066573"/>
    <w:rsid w:val="00066DCF"/>
    <w:rsid w:val="00066EF2"/>
    <w:rsid w:val="00067559"/>
    <w:rsid w:val="000677CA"/>
    <w:rsid w:val="00067A1F"/>
    <w:rsid w:val="000700D7"/>
    <w:rsid w:val="000701D7"/>
    <w:rsid w:val="000702F0"/>
    <w:rsid w:val="0007086E"/>
    <w:rsid w:val="00070A1E"/>
    <w:rsid w:val="00070C72"/>
    <w:rsid w:val="00070E77"/>
    <w:rsid w:val="00071404"/>
    <w:rsid w:val="000714E3"/>
    <w:rsid w:val="000716AB"/>
    <w:rsid w:val="0007175A"/>
    <w:rsid w:val="00071B7E"/>
    <w:rsid w:val="00071CEF"/>
    <w:rsid w:val="00071FBE"/>
    <w:rsid w:val="0007251C"/>
    <w:rsid w:val="0007295F"/>
    <w:rsid w:val="00072EEC"/>
    <w:rsid w:val="0007302C"/>
    <w:rsid w:val="000736FE"/>
    <w:rsid w:val="00073731"/>
    <w:rsid w:val="000739E8"/>
    <w:rsid w:val="0007404B"/>
    <w:rsid w:val="000744F0"/>
    <w:rsid w:val="000749C9"/>
    <w:rsid w:val="00074A33"/>
    <w:rsid w:val="00074DC1"/>
    <w:rsid w:val="0007518E"/>
    <w:rsid w:val="0007520F"/>
    <w:rsid w:val="0007551B"/>
    <w:rsid w:val="00075726"/>
    <w:rsid w:val="00075A97"/>
    <w:rsid w:val="00075D94"/>
    <w:rsid w:val="0007628A"/>
    <w:rsid w:val="00076924"/>
    <w:rsid w:val="00076FB5"/>
    <w:rsid w:val="00077BB8"/>
    <w:rsid w:val="0008005E"/>
    <w:rsid w:val="0008009F"/>
    <w:rsid w:val="0008049F"/>
    <w:rsid w:val="00080EEA"/>
    <w:rsid w:val="00082318"/>
    <w:rsid w:val="0008258D"/>
    <w:rsid w:val="0008263E"/>
    <w:rsid w:val="000832C6"/>
    <w:rsid w:val="0008399E"/>
    <w:rsid w:val="000839CE"/>
    <w:rsid w:val="00083D1C"/>
    <w:rsid w:val="00083FB7"/>
    <w:rsid w:val="00084176"/>
    <w:rsid w:val="0008510D"/>
    <w:rsid w:val="00085163"/>
    <w:rsid w:val="0008533F"/>
    <w:rsid w:val="000854DA"/>
    <w:rsid w:val="00086189"/>
    <w:rsid w:val="00086353"/>
    <w:rsid w:val="000863DB"/>
    <w:rsid w:val="000864A7"/>
    <w:rsid w:val="0008651C"/>
    <w:rsid w:val="000866B9"/>
    <w:rsid w:val="0008735F"/>
    <w:rsid w:val="000873F5"/>
    <w:rsid w:val="00087452"/>
    <w:rsid w:val="0008770E"/>
    <w:rsid w:val="00087761"/>
    <w:rsid w:val="000877DA"/>
    <w:rsid w:val="00087AC2"/>
    <w:rsid w:val="0009030B"/>
    <w:rsid w:val="00090373"/>
    <w:rsid w:val="00090F8D"/>
    <w:rsid w:val="00091435"/>
    <w:rsid w:val="00091578"/>
    <w:rsid w:val="00091736"/>
    <w:rsid w:val="00091A85"/>
    <w:rsid w:val="00091AD0"/>
    <w:rsid w:val="00091B2B"/>
    <w:rsid w:val="00091BEF"/>
    <w:rsid w:val="00091CE8"/>
    <w:rsid w:val="00091FD0"/>
    <w:rsid w:val="0009207E"/>
    <w:rsid w:val="000920D1"/>
    <w:rsid w:val="0009301E"/>
    <w:rsid w:val="0009360B"/>
    <w:rsid w:val="00093740"/>
    <w:rsid w:val="000939E3"/>
    <w:rsid w:val="00093ABB"/>
    <w:rsid w:val="00093AE4"/>
    <w:rsid w:val="00093D4E"/>
    <w:rsid w:val="0009411C"/>
    <w:rsid w:val="000945F7"/>
    <w:rsid w:val="00094FA4"/>
    <w:rsid w:val="000952CD"/>
    <w:rsid w:val="00095639"/>
    <w:rsid w:val="00095A6F"/>
    <w:rsid w:val="00095F89"/>
    <w:rsid w:val="00096176"/>
    <w:rsid w:val="000967C1"/>
    <w:rsid w:val="00097874"/>
    <w:rsid w:val="00097E4B"/>
    <w:rsid w:val="000A07F6"/>
    <w:rsid w:val="000A0B02"/>
    <w:rsid w:val="000A1083"/>
    <w:rsid w:val="000A25D6"/>
    <w:rsid w:val="000A27C6"/>
    <w:rsid w:val="000A2DCC"/>
    <w:rsid w:val="000A2E27"/>
    <w:rsid w:val="000A3269"/>
    <w:rsid w:val="000A3284"/>
    <w:rsid w:val="000A3752"/>
    <w:rsid w:val="000A3D12"/>
    <w:rsid w:val="000A4272"/>
    <w:rsid w:val="000A49D1"/>
    <w:rsid w:val="000A4DDF"/>
    <w:rsid w:val="000A4F7B"/>
    <w:rsid w:val="000A4F85"/>
    <w:rsid w:val="000A53B8"/>
    <w:rsid w:val="000A54C5"/>
    <w:rsid w:val="000A59AE"/>
    <w:rsid w:val="000A5C88"/>
    <w:rsid w:val="000A6CED"/>
    <w:rsid w:val="000A753B"/>
    <w:rsid w:val="000A759E"/>
    <w:rsid w:val="000B08EB"/>
    <w:rsid w:val="000B0B1B"/>
    <w:rsid w:val="000B0D82"/>
    <w:rsid w:val="000B1DF3"/>
    <w:rsid w:val="000B1E1B"/>
    <w:rsid w:val="000B2390"/>
    <w:rsid w:val="000B258A"/>
    <w:rsid w:val="000B283D"/>
    <w:rsid w:val="000B2908"/>
    <w:rsid w:val="000B2F0E"/>
    <w:rsid w:val="000B3FDB"/>
    <w:rsid w:val="000B412A"/>
    <w:rsid w:val="000B4149"/>
    <w:rsid w:val="000B44C9"/>
    <w:rsid w:val="000B4B5E"/>
    <w:rsid w:val="000B4DD9"/>
    <w:rsid w:val="000B4E01"/>
    <w:rsid w:val="000B4EBE"/>
    <w:rsid w:val="000B5280"/>
    <w:rsid w:val="000B55EB"/>
    <w:rsid w:val="000B56D1"/>
    <w:rsid w:val="000B5856"/>
    <w:rsid w:val="000B5E3A"/>
    <w:rsid w:val="000B5F82"/>
    <w:rsid w:val="000B659E"/>
    <w:rsid w:val="000B692C"/>
    <w:rsid w:val="000B7BAC"/>
    <w:rsid w:val="000B7F42"/>
    <w:rsid w:val="000C014E"/>
    <w:rsid w:val="000C0709"/>
    <w:rsid w:val="000C0730"/>
    <w:rsid w:val="000C0A0A"/>
    <w:rsid w:val="000C205C"/>
    <w:rsid w:val="000C2C18"/>
    <w:rsid w:val="000C33A3"/>
    <w:rsid w:val="000C368A"/>
    <w:rsid w:val="000C3A9C"/>
    <w:rsid w:val="000C3DE6"/>
    <w:rsid w:val="000C5170"/>
    <w:rsid w:val="000C534D"/>
    <w:rsid w:val="000C53B1"/>
    <w:rsid w:val="000C58BF"/>
    <w:rsid w:val="000C5D02"/>
    <w:rsid w:val="000C6963"/>
    <w:rsid w:val="000C730C"/>
    <w:rsid w:val="000C731B"/>
    <w:rsid w:val="000C7ADE"/>
    <w:rsid w:val="000C7F4A"/>
    <w:rsid w:val="000C7FF7"/>
    <w:rsid w:val="000D0B35"/>
    <w:rsid w:val="000D0E76"/>
    <w:rsid w:val="000D1045"/>
    <w:rsid w:val="000D14B6"/>
    <w:rsid w:val="000D162C"/>
    <w:rsid w:val="000D1BE3"/>
    <w:rsid w:val="000D1C7B"/>
    <w:rsid w:val="000D2310"/>
    <w:rsid w:val="000D265E"/>
    <w:rsid w:val="000D3082"/>
    <w:rsid w:val="000D3848"/>
    <w:rsid w:val="000D3A6B"/>
    <w:rsid w:val="000D3BFF"/>
    <w:rsid w:val="000D40A5"/>
    <w:rsid w:val="000D50FA"/>
    <w:rsid w:val="000D5463"/>
    <w:rsid w:val="000D56AC"/>
    <w:rsid w:val="000D5AEC"/>
    <w:rsid w:val="000D5CD2"/>
    <w:rsid w:val="000D69BA"/>
    <w:rsid w:val="000D6EAD"/>
    <w:rsid w:val="000D714E"/>
    <w:rsid w:val="000D7642"/>
    <w:rsid w:val="000D794A"/>
    <w:rsid w:val="000E03FE"/>
    <w:rsid w:val="000E0497"/>
    <w:rsid w:val="000E09B0"/>
    <w:rsid w:val="000E1FA1"/>
    <w:rsid w:val="000E20ED"/>
    <w:rsid w:val="000E24FE"/>
    <w:rsid w:val="000E265E"/>
    <w:rsid w:val="000E2793"/>
    <w:rsid w:val="000E2F27"/>
    <w:rsid w:val="000E3373"/>
    <w:rsid w:val="000E3620"/>
    <w:rsid w:val="000E3857"/>
    <w:rsid w:val="000E44BB"/>
    <w:rsid w:val="000E46AC"/>
    <w:rsid w:val="000E4A4F"/>
    <w:rsid w:val="000E4A89"/>
    <w:rsid w:val="000E4CE7"/>
    <w:rsid w:val="000E4E65"/>
    <w:rsid w:val="000E4E8E"/>
    <w:rsid w:val="000E5079"/>
    <w:rsid w:val="000E50C8"/>
    <w:rsid w:val="000E59E6"/>
    <w:rsid w:val="000E5B88"/>
    <w:rsid w:val="000E5C9E"/>
    <w:rsid w:val="000E5FD6"/>
    <w:rsid w:val="000E60A8"/>
    <w:rsid w:val="000E6B2D"/>
    <w:rsid w:val="000E6DC2"/>
    <w:rsid w:val="000E6F92"/>
    <w:rsid w:val="000E7BBF"/>
    <w:rsid w:val="000E7F51"/>
    <w:rsid w:val="000F0225"/>
    <w:rsid w:val="000F023B"/>
    <w:rsid w:val="000F0855"/>
    <w:rsid w:val="000F086D"/>
    <w:rsid w:val="000F0AF5"/>
    <w:rsid w:val="000F1935"/>
    <w:rsid w:val="000F1BD1"/>
    <w:rsid w:val="000F24C6"/>
    <w:rsid w:val="000F27E2"/>
    <w:rsid w:val="000F2AD6"/>
    <w:rsid w:val="000F2E0E"/>
    <w:rsid w:val="000F3066"/>
    <w:rsid w:val="000F3DE2"/>
    <w:rsid w:val="000F3EB2"/>
    <w:rsid w:val="000F42E3"/>
    <w:rsid w:val="000F496B"/>
    <w:rsid w:val="000F4D67"/>
    <w:rsid w:val="000F4F00"/>
    <w:rsid w:val="000F4F9F"/>
    <w:rsid w:val="000F594B"/>
    <w:rsid w:val="000F5D4D"/>
    <w:rsid w:val="000F7164"/>
    <w:rsid w:val="00100209"/>
    <w:rsid w:val="00100B6E"/>
    <w:rsid w:val="00101680"/>
    <w:rsid w:val="00101A9B"/>
    <w:rsid w:val="00101AD1"/>
    <w:rsid w:val="0010220E"/>
    <w:rsid w:val="00102296"/>
    <w:rsid w:val="00102356"/>
    <w:rsid w:val="00102763"/>
    <w:rsid w:val="00103C26"/>
    <w:rsid w:val="00104EE1"/>
    <w:rsid w:val="00105325"/>
    <w:rsid w:val="0010549F"/>
    <w:rsid w:val="00105C83"/>
    <w:rsid w:val="00105E7F"/>
    <w:rsid w:val="001061A0"/>
    <w:rsid w:val="00106EF6"/>
    <w:rsid w:val="00107304"/>
    <w:rsid w:val="00107671"/>
    <w:rsid w:val="00107730"/>
    <w:rsid w:val="001079CC"/>
    <w:rsid w:val="001101B4"/>
    <w:rsid w:val="001102C9"/>
    <w:rsid w:val="0011035A"/>
    <w:rsid w:val="00110B30"/>
    <w:rsid w:val="00111A22"/>
    <w:rsid w:val="00111CAD"/>
    <w:rsid w:val="00111E01"/>
    <w:rsid w:val="00111E94"/>
    <w:rsid w:val="001122E4"/>
    <w:rsid w:val="001131BC"/>
    <w:rsid w:val="001134A3"/>
    <w:rsid w:val="00113851"/>
    <w:rsid w:val="00113F26"/>
    <w:rsid w:val="00113F3A"/>
    <w:rsid w:val="001140FE"/>
    <w:rsid w:val="00114413"/>
    <w:rsid w:val="00114508"/>
    <w:rsid w:val="001148BC"/>
    <w:rsid w:val="00115B51"/>
    <w:rsid w:val="00115BDD"/>
    <w:rsid w:val="00115D69"/>
    <w:rsid w:val="00115F3C"/>
    <w:rsid w:val="00116063"/>
    <w:rsid w:val="00116321"/>
    <w:rsid w:val="00116CCC"/>
    <w:rsid w:val="001171A3"/>
    <w:rsid w:val="001173F9"/>
    <w:rsid w:val="00117626"/>
    <w:rsid w:val="001177AE"/>
    <w:rsid w:val="001178DA"/>
    <w:rsid w:val="00120377"/>
    <w:rsid w:val="00120483"/>
    <w:rsid w:val="00120621"/>
    <w:rsid w:val="00120649"/>
    <w:rsid w:val="00120D62"/>
    <w:rsid w:val="00123393"/>
    <w:rsid w:val="00123499"/>
    <w:rsid w:val="0012393C"/>
    <w:rsid w:val="00123B97"/>
    <w:rsid w:val="00123E0F"/>
    <w:rsid w:val="001246B0"/>
    <w:rsid w:val="00124E93"/>
    <w:rsid w:val="00124F48"/>
    <w:rsid w:val="001255DB"/>
    <w:rsid w:val="0012592E"/>
    <w:rsid w:val="00125DDB"/>
    <w:rsid w:val="00126521"/>
    <w:rsid w:val="0012652D"/>
    <w:rsid w:val="0012671C"/>
    <w:rsid w:val="00127667"/>
    <w:rsid w:val="00127BFD"/>
    <w:rsid w:val="00127E44"/>
    <w:rsid w:val="00127FA8"/>
    <w:rsid w:val="001301DC"/>
    <w:rsid w:val="00130F26"/>
    <w:rsid w:val="00131574"/>
    <w:rsid w:val="001318EE"/>
    <w:rsid w:val="00131F1C"/>
    <w:rsid w:val="001322CB"/>
    <w:rsid w:val="001327E0"/>
    <w:rsid w:val="00132FAD"/>
    <w:rsid w:val="001336D3"/>
    <w:rsid w:val="001339DF"/>
    <w:rsid w:val="001341B5"/>
    <w:rsid w:val="0013434E"/>
    <w:rsid w:val="00134AE4"/>
    <w:rsid w:val="001352CF"/>
    <w:rsid w:val="0013567E"/>
    <w:rsid w:val="00135A8D"/>
    <w:rsid w:val="00135B01"/>
    <w:rsid w:val="00136685"/>
    <w:rsid w:val="00137ACE"/>
    <w:rsid w:val="00137CCB"/>
    <w:rsid w:val="0014001A"/>
    <w:rsid w:val="00140FAD"/>
    <w:rsid w:val="00141724"/>
    <w:rsid w:val="00141DA5"/>
    <w:rsid w:val="00142BED"/>
    <w:rsid w:val="00142BF1"/>
    <w:rsid w:val="00142F00"/>
    <w:rsid w:val="001433DD"/>
    <w:rsid w:val="0014373F"/>
    <w:rsid w:val="001442AE"/>
    <w:rsid w:val="001445DE"/>
    <w:rsid w:val="00144632"/>
    <w:rsid w:val="0014466A"/>
    <w:rsid w:val="00145115"/>
    <w:rsid w:val="00145B97"/>
    <w:rsid w:val="001463C2"/>
    <w:rsid w:val="00146610"/>
    <w:rsid w:val="00147DEA"/>
    <w:rsid w:val="00147F63"/>
    <w:rsid w:val="001503E7"/>
    <w:rsid w:val="001508B5"/>
    <w:rsid w:val="001511E7"/>
    <w:rsid w:val="00151218"/>
    <w:rsid w:val="00151365"/>
    <w:rsid w:val="001518D7"/>
    <w:rsid w:val="001522B2"/>
    <w:rsid w:val="0015252F"/>
    <w:rsid w:val="001528F1"/>
    <w:rsid w:val="001536C8"/>
    <w:rsid w:val="00153B99"/>
    <w:rsid w:val="00154637"/>
    <w:rsid w:val="00154AF7"/>
    <w:rsid w:val="00154B65"/>
    <w:rsid w:val="00154D01"/>
    <w:rsid w:val="00154F0A"/>
    <w:rsid w:val="00155049"/>
    <w:rsid w:val="001557AB"/>
    <w:rsid w:val="00155975"/>
    <w:rsid w:val="00155B6C"/>
    <w:rsid w:val="00155F72"/>
    <w:rsid w:val="00156B8F"/>
    <w:rsid w:val="00156D79"/>
    <w:rsid w:val="00156E8A"/>
    <w:rsid w:val="00157056"/>
    <w:rsid w:val="00157741"/>
    <w:rsid w:val="00157838"/>
    <w:rsid w:val="0015796E"/>
    <w:rsid w:val="00157E83"/>
    <w:rsid w:val="001603DF"/>
    <w:rsid w:val="001603E4"/>
    <w:rsid w:val="0016070D"/>
    <w:rsid w:val="001609D3"/>
    <w:rsid w:val="00161A21"/>
    <w:rsid w:val="00162561"/>
    <w:rsid w:val="0016266A"/>
    <w:rsid w:val="00162B38"/>
    <w:rsid w:val="00162CFE"/>
    <w:rsid w:val="00163256"/>
    <w:rsid w:val="0016328A"/>
    <w:rsid w:val="00163428"/>
    <w:rsid w:val="0016380D"/>
    <w:rsid w:val="001640A8"/>
    <w:rsid w:val="00164893"/>
    <w:rsid w:val="00164B94"/>
    <w:rsid w:val="00164BA3"/>
    <w:rsid w:val="00165CBA"/>
    <w:rsid w:val="00166573"/>
    <w:rsid w:val="001665DB"/>
    <w:rsid w:val="0016693C"/>
    <w:rsid w:val="00166EF9"/>
    <w:rsid w:val="00166FD6"/>
    <w:rsid w:val="00167396"/>
    <w:rsid w:val="00167A04"/>
    <w:rsid w:val="00167D0D"/>
    <w:rsid w:val="00170B3B"/>
    <w:rsid w:val="00170E4F"/>
    <w:rsid w:val="00170FD4"/>
    <w:rsid w:val="00171012"/>
    <w:rsid w:val="00171393"/>
    <w:rsid w:val="00171878"/>
    <w:rsid w:val="001720C4"/>
    <w:rsid w:val="00172351"/>
    <w:rsid w:val="00172F09"/>
    <w:rsid w:val="0017377E"/>
    <w:rsid w:val="001743C7"/>
    <w:rsid w:val="0017467F"/>
    <w:rsid w:val="001755F6"/>
    <w:rsid w:val="001759E5"/>
    <w:rsid w:val="00175A40"/>
    <w:rsid w:val="00175C70"/>
    <w:rsid w:val="00175D5A"/>
    <w:rsid w:val="00175D80"/>
    <w:rsid w:val="001761F2"/>
    <w:rsid w:val="00176CB1"/>
    <w:rsid w:val="00177366"/>
    <w:rsid w:val="00180B8E"/>
    <w:rsid w:val="001811EC"/>
    <w:rsid w:val="001812DE"/>
    <w:rsid w:val="00181560"/>
    <w:rsid w:val="001823D6"/>
    <w:rsid w:val="0018302A"/>
    <w:rsid w:val="0018303A"/>
    <w:rsid w:val="00183252"/>
    <w:rsid w:val="001834BF"/>
    <w:rsid w:val="00184647"/>
    <w:rsid w:val="001851B4"/>
    <w:rsid w:val="0018556C"/>
    <w:rsid w:val="001858F8"/>
    <w:rsid w:val="001859BF"/>
    <w:rsid w:val="00185C6B"/>
    <w:rsid w:val="0018635B"/>
    <w:rsid w:val="0018644B"/>
    <w:rsid w:val="00186F9B"/>
    <w:rsid w:val="00187049"/>
    <w:rsid w:val="001872C3"/>
    <w:rsid w:val="00187300"/>
    <w:rsid w:val="001873D8"/>
    <w:rsid w:val="0018770F"/>
    <w:rsid w:val="00187768"/>
    <w:rsid w:val="00187BF2"/>
    <w:rsid w:val="00187D2A"/>
    <w:rsid w:val="00187D9D"/>
    <w:rsid w:val="001900E5"/>
    <w:rsid w:val="00190486"/>
    <w:rsid w:val="00190C55"/>
    <w:rsid w:val="00190C5E"/>
    <w:rsid w:val="001917DC"/>
    <w:rsid w:val="001918E7"/>
    <w:rsid w:val="00191C8A"/>
    <w:rsid w:val="00191FC7"/>
    <w:rsid w:val="00192EE4"/>
    <w:rsid w:val="00193456"/>
    <w:rsid w:val="001935D9"/>
    <w:rsid w:val="00193789"/>
    <w:rsid w:val="00193AF6"/>
    <w:rsid w:val="00193D93"/>
    <w:rsid w:val="00194B3B"/>
    <w:rsid w:val="00194BE0"/>
    <w:rsid w:val="001956F1"/>
    <w:rsid w:val="00195B8B"/>
    <w:rsid w:val="00195D67"/>
    <w:rsid w:val="0019626E"/>
    <w:rsid w:val="00196D66"/>
    <w:rsid w:val="00196D67"/>
    <w:rsid w:val="00196E2B"/>
    <w:rsid w:val="001978A6"/>
    <w:rsid w:val="00197FFC"/>
    <w:rsid w:val="001A002C"/>
    <w:rsid w:val="001A0207"/>
    <w:rsid w:val="001A037F"/>
    <w:rsid w:val="001A066A"/>
    <w:rsid w:val="001A0F89"/>
    <w:rsid w:val="001A1C2B"/>
    <w:rsid w:val="001A1E2F"/>
    <w:rsid w:val="001A2555"/>
    <w:rsid w:val="001A2BCF"/>
    <w:rsid w:val="001A344A"/>
    <w:rsid w:val="001A3579"/>
    <w:rsid w:val="001A3716"/>
    <w:rsid w:val="001A3E1D"/>
    <w:rsid w:val="001A4669"/>
    <w:rsid w:val="001A4B68"/>
    <w:rsid w:val="001A5B50"/>
    <w:rsid w:val="001A6090"/>
    <w:rsid w:val="001A6970"/>
    <w:rsid w:val="001A6C31"/>
    <w:rsid w:val="001A6D7C"/>
    <w:rsid w:val="001A70E4"/>
    <w:rsid w:val="001A733F"/>
    <w:rsid w:val="001A7637"/>
    <w:rsid w:val="001B04EA"/>
    <w:rsid w:val="001B0E54"/>
    <w:rsid w:val="001B0E8C"/>
    <w:rsid w:val="001B0EC3"/>
    <w:rsid w:val="001B1101"/>
    <w:rsid w:val="001B11B2"/>
    <w:rsid w:val="001B1B63"/>
    <w:rsid w:val="001B24C4"/>
    <w:rsid w:val="001B3341"/>
    <w:rsid w:val="001B33EF"/>
    <w:rsid w:val="001B348A"/>
    <w:rsid w:val="001B34C8"/>
    <w:rsid w:val="001B4071"/>
    <w:rsid w:val="001B42C3"/>
    <w:rsid w:val="001B43F2"/>
    <w:rsid w:val="001B47A5"/>
    <w:rsid w:val="001B4E46"/>
    <w:rsid w:val="001B5916"/>
    <w:rsid w:val="001B592C"/>
    <w:rsid w:val="001B5DEE"/>
    <w:rsid w:val="001B60B0"/>
    <w:rsid w:val="001B64DD"/>
    <w:rsid w:val="001B65F6"/>
    <w:rsid w:val="001B6A56"/>
    <w:rsid w:val="001B7083"/>
    <w:rsid w:val="001B7088"/>
    <w:rsid w:val="001B7B06"/>
    <w:rsid w:val="001C039E"/>
    <w:rsid w:val="001C056C"/>
    <w:rsid w:val="001C1446"/>
    <w:rsid w:val="001C1AA3"/>
    <w:rsid w:val="001C21EC"/>
    <w:rsid w:val="001C230E"/>
    <w:rsid w:val="001C3384"/>
    <w:rsid w:val="001C36C6"/>
    <w:rsid w:val="001C3845"/>
    <w:rsid w:val="001C3BA3"/>
    <w:rsid w:val="001C3F9B"/>
    <w:rsid w:val="001C4E65"/>
    <w:rsid w:val="001C6265"/>
    <w:rsid w:val="001C6C9D"/>
    <w:rsid w:val="001C76E4"/>
    <w:rsid w:val="001C7978"/>
    <w:rsid w:val="001D0B9E"/>
    <w:rsid w:val="001D0F50"/>
    <w:rsid w:val="001D0FB0"/>
    <w:rsid w:val="001D1156"/>
    <w:rsid w:val="001D119A"/>
    <w:rsid w:val="001D1421"/>
    <w:rsid w:val="001D1493"/>
    <w:rsid w:val="001D1987"/>
    <w:rsid w:val="001D1C2F"/>
    <w:rsid w:val="001D1E0B"/>
    <w:rsid w:val="001D2345"/>
    <w:rsid w:val="001D3CAA"/>
    <w:rsid w:val="001D45E1"/>
    <w:rsid w:val="001D4E83"/>
    <w:rsid w:val="001D5495"/>
    <w:rsid w:val="001D5A38"/>
    <w:rsid w:val="001D5A40"/>
    <w:rsid w:val="001D5AA8"/>
    <w:rsid w:val="001D6582"/>
    <w:rsid w:val="001D6ABE"/>
    <w:rsid w:val="001D6ACE"/>
    <w:rsid w:val="001E02DC"/>
    <w:rsid w:val="001E06F8"/>
    <w:rsid w:val="001E0714"/>
    <w:rsid w:val="001E0786"/>
    <w:rsid w:val="001E0B0F"/>
    <w:rsid w:val="001E25CB"/>
    <w:rsid w:val="001E2732"/>
    <w:rsid w:val="001E2C8D"/>
    <w:rsid w:val="001E361D"/>
    <w:rsid w:val="001E3838"/>
    <w:rsid w:val="001E40DE"/>
    <w:rsid w:val="001E48CE"/>
    <w:rsid w:val="001E4953"/>
    <w:rsid w:val="001E549E"/>
    <w:rsid w:val="001E5540"/>
    <w:rsid w:val="001E5995"/>
    <w:rsid w:val="001E59FE"/>
    <w:rsid w:val="001E6134"/>
    <w:rsid w:val="001E73A9"/>
    <w:rsid w:val="001E7755"/>
    <w:rsid w:val="001E77F8"/>
    <w:rsid w:val="001E7B5A"/>
    <w:rsid w:val="001F002A"/>
    <w:rsid w:val="001F07CB"/>
    <w:rsid w:val="001F116B"/>
    <w:rsid w:val="001F153F"/>
    <w:rsid w:val="001F15F1"/>
    <w:rsid w:val="001F1687"/>
    <w:rsid w:val="001F231D"/>
    <w:rsid w:val="001F2520"/>
    <w:rsid w:val="001F28DD"/>
    <w:rsid w:val="001F2F4D"/>
    <w:rsid w:val="001F302F"/>
    <w:rsid w:val="001F354D"/>
    <w:rsid w:val="001F3BF6"/>
    <w:rsid w:val="001F431A"/>
    <w:rsid w:val="001F494C"/>
    <w:rsid w:val="001F4B99"/>
    <w:rsid w:val="001F4DD5"/>
    <w:rsid w:val="001F4FA3"/>
    <w:rsid w:val="001F5106"/>
    <w:rsid w:val="001F5D11"/>
    <w:rsid w:val="001F63D0"/>
    <w:rsid w:val="001F6538"/>
    <w:rsid w:val="001F6633"/>
    <w:rsid w:val="001F6BFB"/>
    <w:rsid w:val="001F6D12"/>
    <w:rsid w:val="001F6D37"/>
    <w:rsid w:val="001F75CB"/>
    <w:rsid w:val="001F7A02"/>
    <w:rsid w:val="001F7F43"/>
    <w:rsid w:val="00200365"/>
    <w:rsid w:val="0020045C"/>
    <w:rsid w:val="002005A9"/>
    <w:rsid w:val="00201459"/>
    <w:rsid w:val="00201590"/>
    <w:rsid w:val="00202382"/>
    <w:rsid w:val="002024C2"/>
    <w:rsid w:val="00202511"/>
    <w:rsid w:val="0020251E"/>
    <w:rsid w:val="00202B88"/>
    <w:rsid w:val="00202BE4"/>
    <w:rsid w:val="00202EE0"/>
    <w:rsid w:val="00203202"/>
    <w:rsid w:val="002048EF"/>
    <w:rsid w:val="002050A9"/>
    <w:rsid w:val="002054AB"/>
    <w:rsid w:val="002055CF"/>
    <w:rsid w:val="00205797"/>
    <w:rsid w:val="002068A2"/>
    <w:rsid w:val="00206A4A"/>
    <w:rsid w:val="00206D08"/>
    <w:rsid w:val="00206E7B"/>
    <w:rsid w:val="00207291"/>
    <w:rsid w:val="002074A3"/>
    <w:rsid w:val="0020757F"/>
    <w:rsid w:val="0020798B"/>
    <w:rsid w:val="002100FF"/>
    <w:rsid w:val="002106EB"/>
    <w:rsid w:val="0021074C"/>
    <w:rsid w:val="00210CFC"/>
    <w:rsid w:val="00210DF0"/>
    <w:rsid w:val="002110E3"/>
    <w:rsid w:val="00211182"/>
    <w:rsid w:val="0021161F"/>
    <w:rsid w:val="00211D9B"/>
    <w:rsid w:val="00211F81"/>
    <w:rsid w:val="0021204D"/>
    <w:rsid w:val="00212213"/>
    <w:rsid w:val="00212A07"/>
    <w:rsid w:val="00212F33"/>
    <w:rsid w:val="00213032"/>
    <w:rsid w:val="00213157"/>
    <w:rsid w:val="002134FA"/>
    <w:rsid w:val="00213789"/>
    <w:rsid w:val="00213E3C"/>
    <w:rsid w:val="00214063"/>
    <w:rsid w:val="00214478"/>
    <w:rsid w:val="00214BCA"/>
    <w:rsid w:val="002163E3"/>
    <w:rsid w:val="00216A33"/>
    <w:rsid w:val="0021758C"/>
    <w:rsid w:val="00217B9C"/>
    <w:rsid w:val="00217BEC"/>
    <w:rsid w:val="00217CB6"/>
    <w:rsid w:val="0022013A"/>
    <w:rsid w:val="002208F5"/>
    <w:rsid w:val="00220A03"/>
    <w:rsid w:val="00220A30"/>
    <w:rsid w:val="00220EE9"/>
    <w:rsid w:val="002213E0"/>
    <w:rsid w:val="00221D20"/>
    <w:rsid w:val="00221EDD"/>
    <w:rsid w:val="002222EF"/>
    <w:rsid w:val="00222504"/>
    <w:rsid w:val="0022293F"/>
    <w:rsid w:val="002231BC"/>
    <w:rsid w:val="00223543"/>
    <w:rsid w:val="0022359A"/>
    <w:rsid w:val="002235B1"/>
    <w:rsid w:val="002242ED"/>
    <w:rsid w:val="00224303"/>
    <w:rsid w:val="002250E4"/>
    <w:rsid w:val="0022588F"/>
    <w:rsid w:val="00225E51"/>
    <w:rsid w:val="00225EBC"/>
    <w:rsid w:val="00226555"/>
    <w:rsid w:val="0022707E"/>
    <w:rsid w:val="0022713E"/>
    <w:rsid w:val="002271A9"/>
    <w:rsid w:val="0022750C"/>
    <w:rsid w:val="002279B7"/>
    <w:rsid w:val="0023050B"/>
    <w:rsid w:val="0023090A"/>
    <w:rsid w:val="002309FA"/>
    <w:rsid w:val="00230D22"/>
    <w:rsid w:val="00230D6F"/>
    <w:rsid w:val="00230F76"/>
    <w:rsid w:val="0023119E"/>
    <w:rsid w:val="00231837"/>
    <w:rsid w:val="00231B7B"/>
    <w:rsid w:val="002320BC"/>
    <w:rsid w:val="00232138"/>
    <w:rsid w:val="00232481"/>
    <w:rsid w:val="00232BAB"/>
    <w:rsid w:val="0023302D"/>
    <w:rsid w:val="00235247"/>
    <w:rsid w:val="0023560C"/>
    <w:rsid w:val="00235F3E"/>
    <w:rsid w:val="002368D7"/>
    <w:rsid w:val="00236DC0"/>
    <w:rsid w:val="00236E4A"/>
    <w:rsid w:val="00236FDD"/>
    <w:rsid w:val="002375F3"/>
    <w:rsid w:val="00237824"/>
    <w:rsid w:val="00237B8B"/>
    <w:rsid w:val="00237BF7"/>
    <w:rsid w:val="00237EC9"/>
    <w:rsid w:val="002408D3"/>
    <w:rsid w:val="00240A10"/>
    <w:rsid w:val="00240A1B"/>
    <w:rsid w:val="002413EE"/>
    <w:rsid w:val="002416B6"/>
    <w:rsid w:val="002427BC"/>
    <w:rsid w:val="00242B85"/>
    <w:rsid w:val="002433B4"/>
    <w:rsid w:val="002439FD"/>
    <w:rsid w:val="00243F02"/>
    <w:rsid w:val="00243F20"/>
    <w:rsid w:val="00244248"/>
    <w:rsid w:val="00244482"/>
    <w:rsid w:val="002445EA"/>
    <w:rsid w:val="00244E6A"/>
    <w:rsid w:val="002456C6"/>
    <w:rsid w:val="002456FE"/>
    <w:rsid w:val="0024684A"/>
    <w:rsid w:val="00247701"/>
    <w:rsid w:val="0024792A"/>
    <w:rsid w:val="002502D1"/>
    <w:rsid w:val="00250E5D"/>
    <w:rsid w:val="0025205C"/>
    <w:rsid w:val="002520A6"/>
    <w:rsid w:val="002521FC"/>
    <w:rsid w:val="00252286"/>
    <w:rsid w:val="00252524"/>
    <w:rsid w:val="00252910"/>
    <w:rsid w:val="00252A7A"/>
    <w:rsid w:val="00252C57"/>
    <w:rsid w:val="00252D32"/>
    <w:rsid w:val="00252E39"/>
    <w:rsid w:val="002536AE"/>
    <w:rsid w:val="002536CE"/>
    <w:rsid w:val="00254361"/>
    <w:rsid w:val="00254731"/>
    <w:rsid w:val="002550EF"/>
    <w:rsid w:val="002554B6"/>
    <w:rsid w:val="0025590F"/>
    <w:rsid w:val="00255DB4"/>
    <w:rsid w:val="00255ED6"/>
    <w:rsid w:val="00255F06"/>
    <w:rsid w:val="00255F19"/>
    <w:rsid w:val="00256154"/>
    <w:rsid w:val="00256307"/>
    <w:rsid w:val="002563EB"/>
    <w:rsid w:val="002564F8"/>
    <w:rsid w:val="00256863"/>
    <w:rsid w:val="00256E6D"/>
    <w:rsid w:val="00256FE0"/>
    <w:rsid w:val="0025716D"/>
    <w:rsid w:val="002571A6"/>
    <w:rsid w:val="00260D78"/>
    <w:rsid w:val="0026102B"/>
    <w:rsid w:val="002612FD"/>
    <w:rsid w:val="00261307"/>
    <w:rsid w:val="00261320"/>
    <w:rsid w:val="0026174C"/>
    <w:rsid w:val="0026236E"/>
    <w:rsid w:val="00262D78"/>
    <w:rsid w:val="00262F9D"/>
    <w:rsid w:val="002630D3"/>
    <w:rsid w:val="00263391"/>
    <w:rsid w:val="002634F6"/>
    <w:rsid w:val="00264383"/>
    <w:rsid w:val="002643AA"/>
    <w:rsid w:val="002646D6"/>
    <w:rsid w:val="00264EBF"/>
    <w:rsid w:val="002659F9"/>
    <w:rsid w:val="00265A8F"/>
    <w:rsid w:val="00265B71"/>
    <w:rsid w:val="00265E2C"/>
    <w:rsid w:val="00265F5E"/>
    <w:rsid w:val="00266066"/>
    <w:rsid w:val="0026613F"/>
    <w:rsid w:val="00266A84"/>
    <w:rsid w:val="00266BD9"/>
    <w:rsid w:val="00267843"/>
    <w:rsid w:val="002705EA"/>
    <w:rsid w:val="00270740"/>
    <w:rsid w:val="00271264"/>
    <w:rsid w:val="00271A01"/>
    <w:rsid w:val="00272596"/>
    <w:rsid w:val="002725FA"/>
    <w:rsid w:val="00273FFE"/>
    <w:rsid w:val="00274997"/>
    <w:rsid w:val="00274B6C"/>
    <w:rsid w:val="00274BAD"/>
    <w:rsid w:val="00274EE6"/>
    <w:rsid w:val="00274F4B"/>
    <w:rsid w:val="0027505D"/>
    <w:rsid w:val="002750C9"/>
    <w:rsid w:val="002754F0"/>
    <w:rsid w:val="00275F7A"/>
    <w:rsid w:val="00276404"/>
    <w:rsid w:val="00276913"/>
    <w:rsid w:val="002769D3"/>
    <w:rsid w:val="00276BD7"/>
    <w:rsid w:val="002775A5"/>
    <w:rsid w:val="00277743"/>
    <w:rsid w:val="00277BA9"/>
    <w:rsid w:val="002800AD"/>
    <w:rsid w:val="00280266"/>
    <w:rsid w:val="00280838"/>
    <w:rsid w:val="00280B09"/>
    <w:rsid w:val="00280BAF"/>
    <w:rsid w:val="00280D8F"/>
    <w:rsid w:val="002813A7"/>
    <w:rsid w:val="002813DB"/>
    <w:rsid w:val="002814ED"/>
    <w:rsid w:val="002817EC"/>
    <w:rsid w:val="00281980"/>
    <w:rsid w:val="0028245A"/>
    <w:rsid w:val="00282866"/>
    <w:rsid w:val="00282891"/>
    <w:rsid w:val="002828C3"/>
    <w:rsid w:val="00282B86"/>
    <w:rsid w:val="00283A45"/>
    <w:rsid w:val="00283CC7"/>
    <w:rsid w:val="00284165"/>
    <w:rsid w:val="0028468A"/>
    <w:rsid w:val="00284B05"/>
    <w:rsid w:val="002850E0"/>
    <w:rsid w:val="002852CF"/>
    <w:rsid w:val="002859E7"/>
    <w:rsid w:val="0028658B"/>
    <w:rsid w:val="00286BC6"/>
    <w:rsid w:val="00286D8D"/>
    <w:rsid w:val="002871C4"/>
    <w:rsid w:val="002871F9"/>
    <w:rsid w:val="00287C59"/>
    <w:rsid w:val="00287E28"/>
    <w:rsid w:val="002903AB"/>
    <w:rsid w:val="00290468"/>
    <w:rsid w:val="00290D05"/>
    <w:rsid w:val="0029180D"/>
    <w:rsid w:val="002918D2"/>
    <w:rsid w:val="00291C2C"/>
    <w:rsid w:val="0029202C"/>
    <w:rsid w:val="00292EB7"/>
    <w:rsid w:val="0029314B"/>
    <w:rsid w:val="002931E5"/>
    <w:rsid w:val="002931F2"/>
    <w:rsid w:val="002934E8"/>
    <w:rsid w:val="002939E3"/>
    <w:rsid w:val="00293B34"/>
    <w:rsid w:val="002943AF"/>
    <w:rsid w:val="0029532D"/>
    <w:rsid w:val="002960DF"/>
    <w:rsid w:val="0029653C"/>
    <w:rsid w:val="00296544"/>
    <w:rsid w:val="00296A50"/>
    <w:rsid w:val="002971D2"/>
    <w:rsid w:val="0029743E"/>
    <w:rsid w:val="00297BC8"/>
    <w:rsid w:val="002A09E0"/>
    <w:rsid w:val="002A0C42"/>
    <w:rsid w:val="002A0E0B"/>
    <w:rsid w:val="002A1797"/>
    <w:rsid w:val="002A20BF"/>
    <w:rsid w:val="002A3A64"/>
    <w:rsid w:val="002A4321"/>
    <w:rsid w:val="002A4565"/>
    <w:rsid w:val="002A46EE"/>
    <w:rsid w:val="002A4F70"/>
    <w:rsid w:val="002A524E"/>
    <w:rsid w:val="002A5B6D"/>
    <w:rsid w:val="002A5E56"/>
    <w:rsid w:val="002A608E"/>
    <w:rsid w:val="002A6662"/>
    <w:rsid w:val="002A66BC"/>
    <w:rsid w:val="002A6722"/>
    <w:rsid w:val="002A716A"/>
    <w:rsid w:val="002A75A1"/>
    <w:rsid w:val="002A75E0"/>
    <w:rsid w:val="002A7EAA"/>
    <w:rsid w:val="002B0148"/>
    <w:rsid w:val="002B01EC"/>
    <w:rsid w:val="002B07EA"/>
    <w:rsid w:val="002B0A6F"/>
    <w:rsid w:val="002B0B17"/>
    <w:rsid w:val="002B1223"/>
    <w:rsid w:val="002B1412"/>
    <w:rsid w:val="002B1C61"/>
    <w:rsid w:val="002B22D9"/>
    <w:rsid w:val="002B253B"/>
    <w:rsid w:val="002B272E"/>
    <w:rsid w:val="002B2A12"/>
    <w:rsid w:val="002B31CF"/>
    <w:rsid w:val="002B399E"/>
    <w:rsid w:val="002B5210"/>
    <w:rsid w:val="002B535B"/>
    <w:rsid w:val="002B5390"/>
    <w:rsid w:val="002B62C9"/>
    <w:rsid w:val="002B6DC0"/>
    <w:rsid w:val="002B7A48"/>
    <w:rsid w:val="002B7F27"/>
    <w:rsid w:val="002C03A6"/>
    <w:rsid w:val="002C15DB"/>
    <w:rsid w:val="002C1690"/>
    <w:rsid w:val="002C1AC7"/>
    <w:rsid w:val="002C1ED4"/>
    <w:rsid w:val="002C1F61"/>
    <w:rsid w:val="002C230C"/>
    <w:rsid w:val="002C26F0"/>
    <w:rsid w:val="002C2F46"/>
    <w:rsid w:val="002C30EC"/>
    <w:rsid w:val="002C3336"/>
    <w:rsid w:val="002C3FE0"/>
    <w:rsid w:val="002C4189"/>
    <w:rsid w:val="002C4290"/>
    <w:rsid w:val="002C4CA3"/>
    <w:rsid w:val="002C4EA0"/>
    <w:rsid w:val="002C4FD1"/>
    <w:rsid w:val="002C5F57"/>
    <w:rsid w:val="002C63D6"/>
    <w:rsid w:val="002C728B"/>
    <w:rsid w:val="002C79FC"/>
    <w:rsid w:val="002C7AE7"/>
    <w:rsid w:val="002C7B9B"/>
    <w:rsid w:val="002C7CB9"/>
    <w:rsid w:val="002D07CC"/>
    <w:rsid w:val="002D0D3F"/>
    <w:rsid w:val="002D0FAB"/>
    <w:rsid w:val="002D10A5"/>
    <w:rsid w:val="002D120B"/>
    <w:rsid w:val="002D1262"/>
    <w:rsid w:val="002D1FE1"/>
    <w:rsid w:val="002D251A"/>
    <w:rsid w:val="002D35A8"/>
    <w:rsid w:val="002D3862"/>
    <w:rsid w:val="002D38D2"/>
    <w:rsid w:val="002D39C7"/>
    <w:rsid w:val="002D4472"/>
    <w:rsid w:val="002D47BC"/>
    <w:rsid w:val="002D4B0B"/>
    <w:rsid w:val="002D4B27"/>
    <w:rsid w:val="002D4D5E"/>
    <w:rsid w:val="002D4E78"/>
    <w:rsid w:val="002D51DE"/>
    <w:rsid w:val="002D5D56"/>
    <w:rsid w:val="002D5DF0"/>
    <w:rsid w:val="002D6984"/>
    <w:rsid w:val="002D6DF6"/>
    <w:rsid w:val="002D7125"/>
    <w:rsid w:val="002D7511"/>
    <w:rsid w:val="002D77B4"/>
    <w:rsid w:val="002D787E"/>
    <w:rsid w:val="002D7F60"/>
    <w:rsid w:val="002E0076"/>
    <w:rsid w:val="002E026D"/>
    <w:rsid w:val="002E06C9"/>
    <w:rsid w:val="002E0C30"/>
    <w:rsid w:val="002E1456"/>
    <w:rsid w:val="002E2041"/>
    <w:rsid w:val="002E2F20"/>
    <w:rsid w:val="002E30B2"/>
    <w:rsid w:val="002E39A8"/>
    <w:rsid w:val="002E3AD9"/>
    <w:rsid w:val="002E3ADA"/>
    <w:rsid w:val="002E3CB0"/>
    <w:rsid w:val="002E3D23"/>
    <w:rsid w:val="002E4073"/>
    <w:rsid w:val="002E41C8"/>
    <w:rsid w:val="002E4772"/>
    <w:rsid w:val="002E4B2B"/>
    <w:rsid w:val="002E5A61"/>
    <w:rsid w:val="002E5D67"/>
    <w:rsid w:val="002E6073"/>
    <w:rsid w:val="002E66D1"/>
    <w:rsid w:val="002E71F4"/>
    <w:rsid w:val="002F01A8"/>
    <w:rsid w:val="002F05F9"/>
    <w:rsid w:val="002F083F"/>
    <w:rsid w:val="002F0935"/>
    <w:rsid w:val="002F0B09"/>
    <w:rsid w:val="002F13A7"/>
    <w:rsid w:val="002F16C2"/>
    <w:rsid w:val="002F194E"/>
    <w:rsid w:val="002F2757"/>
    <w:rsid w:val="002F2BDF"/>
    <w:rsid w:val="002F2EFB"/>
    <w:rsid w:val="002F3265"/>
    <w:rsid w:val="002F3AAD"/>
    <w:rsid w:val="002F404C"/>
    <w:rsid w:val="002F4147"/>
    <w:rsid w:val="002F52B7"/>
    <w:rsid w:val="002F5923"/>
    <w:rsid w:val="002F5A96"/>
    <w:rsid w:val="002F62BB"/>
    <w:rsid w:val="002F685B"/>
    <w:rsid w:val="002F687B"/>
    <w:rsid w:val="002F6B33"/>
    <w:rsid w:val="002F70F7"/>
    <w:rsid w:val="0030047D"/>
    <w:rsid w:val="00300924"/>
    <w:rsid w:val="00301E2A"/>
    <w:rsid w:val="0030201E"/>
    <w:rsid w:val="00302413"/>
    <w:rsid w:val="00302562"/>
    <w:rsid w:val="003026C7"/>
    <w:rsid w:val="0030357D"/>
    <w:rsid w:val="003036CA"/>
    <w:rsid w:val="003045E3"/>
    <w:rsid w:val="00304A34"/>
    <w:rsid w:val="00304AC2"/>
    <w:rsid w:val="003057A0"/>
    <w:rsid w:val="00305A07"/>
    <w:rsid w:val="00305FBF"/>
    <w:rsid w:val="0030666A"/>
    <w:rsid w:val="00307715"/>
    <w:rsid w:val="003102D8"/>
    <w:rsid w:val="003104A3"/>
    <w:rsid w:val="0031177D"/>
    <w:rsid w:val="003119E2"/>
    <w:rsid w:val="003119E7"/>
    <w:rsid w:val="00311A31"/>
    <w:rsid w:val="00311F93"/>
    <w:rsid w:val="0031219D"/>
    <w:rsid w:val="00312217"/>
    <w:rsid w:val="003125CA"/>
    <w:rsid w:val="00312A30"/>
    <w:rsid w:val="003130D4"/>
    <w:rsid w:val="003135B4"/>
    <w:rsid w:val="00313782"/>
    <w:rsid w:val="00314080"/>
    <w:rsid w:val="00314A9F"/>
    <w:rsid w:val="00314C43"/>
    <w:rsid w:val="00314DD6"/>
    <w:rsid w:val="00314FDE"/>
    <w:rsid w:val="00315CB8"/>
    <w:rsid w:val="00315D98"/>
    <w:rsid w:val="00315DC1"/>
    <w:rsid w:val="003165DD"/>
    <w:rsid w:val="00316D2B"/>
    <w:rsid w:val="003170AD"/>
    <w:rsid w:val="003170E8"/>
    <w:rsid w:val="0031744B"/>
    <w:rsid w:val="00317830"/>
    <w:rsid w:val="00317BAA"/>
    <w:rsid w:val="00320821"/>
    <w:rsid w:val="00320B41"/>
    <w:rsid w:val="003217D4"/>
    <w:rsid w:val="00321F55"/>
    <w:rsid w:val="003223A9"/>
    <w:rsid w:val="00322625"/>
    <w:rsid w:val="00322CB2"/>
    <w:rsid w:val="003231CF"/>
    <w:rsid w:val="003233DA"/>
    <w:rsid w:val="00324D9F"/>
    <w:rsid w:val="003251C5"/>
    <w:rsid w:val="00326194"/>
    <w:rsid w:val="00326197"/>
    <w:rsid w:val="003261C4"/>
    <w:rsid w:val="00326497"/>
    <w:rsid w:val="00326E5C"/>
    <w:rsid w:val="00327681"/>
    <w:rsid w:val="00327960"/>
    <w:rsid w:val="00327E5F"/>
    <w:rsid w:val="00327EA2"/>
    <w:rsid w:val="003300DC"/>
    <w:rsid w:val="003301A7"/>
    <w:rsid w:val="003305AE"/>
    <w:rsid w:val="00331419"/>
    <w:rsid w:val="00331A5E"/>
    <w:rsid w:val="00331C3D"/>
    <w:rsid w:val="003324A6"/>
    <w:rsid w:val="00332BEC"/>
    <w:rsid w:val="0033349A"/>
    <w:rsid w:val="00333C66"/>
    <w:rsid w:val="00333EC1"/>
    <w:rsid w:val="003340E1"/>
    <w:rsid w:val="003341C9"/>
    <w:rsid w:val="0033450C"/>
    <w:rsid w:val="00334812"/>
    <w:rsid w:val="00334D94"/>
    <w:rsid w:val="003350DA"/>
    <w:rsid w:val="003351EE"/>
    <w:rsid w:val="00335281"/>
    <w:rsid w:val="003353B8"/>
    <w:rsid w:val="00335433"/>
    <w:rsid w:val="003354A3"/>
    <w:rsid w:val="0033566C"/>
    <w:rsid w:val="0033570C"/>
    <w:rsid w:val="00335A1B"/>
    <w:rsid w:val="00335FE4"/>
    <w:rsid w:val="00336501"/>
    <w:rsid w:val="003365AE"/>
    <w:rsid w:val="003367B9"/>
    <w:rsid w:val="0033692F"/>
    <w:rsid w:val="00337C0B"/>
    <w:rsid w:val="00337CB2"/>
    <w:rsid w:val="00337CD4"/>
    <w:rsid w:val="00340AC2"/>
    <w:rsid w:val="00340C1B"/>
    <w:rsid w:val="00340F22"/>
    <w:rsid w:val="003414EA"/>
    <w:rsid w:val="00341836"/>
    <w:rsid w:val="00341CB2"/>
    <w:rsid w:val="00341E73"/>
    <w:rsid w:val="00342590"/>
    <w:rsid w:val="0034268A"/>
    <w:rsid w:val="00342C8E"/>
    <w:rsid w:val="0034320B"/>
    <w:rsid w:val="00343453"/>
    <w:rsid w:val="0034372F"/>
    <w:rsid w:val="00343AF2"/>
    <w:rsid w:val="00343C9B"/>
    <w:rsid w:val="003446C4"/>
    <w:rsid w:val="00344FE9"/>
    <w:rsid w:val="003454A1"/>
    <w:rsid w:val="003454C2"/>
    <w:rsid w:val="00346A6E"/>
    <w:rsid w:val="00346F69"/>
    <w:rsid w:val="00347702"/>
    <w:rsid w:val="00347720"/>
    <w:rsid w:val="00347C3C"/>
    <w:rsid w:val="00347E24"/>
    <w:rsid w:val="003504A6"/>
    <w:rsid w:val="00351AE9"/>
    <w:rsid w:val="003520B2"/>
    <w:rsid w:val="00352515"/>
    <w:rsid w:val="003531AC"/>
    <w:rsid w:val="003532B1"/>
    <w:rsid w:val="003533D7"/>
    <w:rsid w:val="00353779"/>
    <w:rsid w:val="00353A0C"/>
    <w:rsid w:val="00353A3E"/>
    <w:rsid w:val="00353C0A"/>
    <w:rsid w:val="00354114"/>
    <w:rsid w:val="0035424F"/>
    <w:rsid w:val="0035478D"/>
    <w:rsid w:val="003547CF"/>
    <w:rsid w:val="00355925"/>
    <w:rsid w:val="00355C17"/>
    <w:rsid w:val="00356099"/>
    <w:rsid w:val="00356635"/>
    <w:rsid w:val="00356658"/>
    <w:rsid w:val="003566F2"/>
    <w:rsid w:val="003567EF"/>
    <w:rsid w:val="0035698C"/>
    <w:rsid w:val="00357077"/>
    <w:rsid w:val="00357224"/>
    <w:rsid w:val="003574A4"/>
    <w:rsid w:val="00357C74"/>
    <w:rsid w:val="00360BD8"/>
    <w:rsid w:val="00360D70"/>
    <w:rsid w:val="00360F09"/>
    <w:rsid w:val="003612DF"/>
    <w:rsid w:val="0036130A"/>
    <w:rsid w:val="0036192A"/>
    <w:rsid w:val="00361A25"/>
    <w:rsid w:val="00361AF7"/>
    <w:rsid w:val="0036270D"/>
    <w:rsid w:val="00362D7C"/>
    <w:rsid w:val="00362DC0"/>
    <w:rsid w:val="0036320F"/>
    <w:rsid w:val="00363675"/>
    <w:rsid w:val="00363869"/>
    <w:rsid w:val="00363993"/>
    <w:rsid w:val="00363C67"/>
    <w:rsid w:val="003642E2"/>
    <w:rsid w:val="003642E9"/>
    <w:rsid w:val="00364809"/>
    <w:rsid w:val="00364C41"/>
    <w:rsid w:val="00364D76"/>
    <w:rsid w:val="0036507C"/>
    <w:rsid w:val="00365129"/>
    <w:rsid w:val="00365C62"/>
    <w:rsid w:val="00365E45"/>
    <w:rsid w:val="00366454"/>
    <w:rsid w:val="003664B2"/>
    <w:rsid w:val="00366A4D"/>
    <w:rsid w:val="003672F7"/>
    <w:rsid w:val="00367A12"/>
    <w:rsid w:val="00367B9B"/>
    <w:rsid w:val="00367FA2"/>
    <w:rsid w:val="00370581"/>
    <w:rsid w:val="00370D1E"/>
    <w:rsid w:val="00371DCF"/>
    <w:rsid w:val="00372423"/>
    <w:rsid w:val="00372B6C"/>
    <w:rsid w:val="00372BA7"/>
    <w:rsid w:val="00372F4A"/>
    <w:rsid w:val="003730A9"/>
    <w:rsid w:val="00373688"/>
    <w:rsid w:val="00373AF9"/>
    <w:rsid w:val="0037461B"/>
    <w:rsid w:val="00374752"/>
    <w:rsid w:val="00374AE4"/>
    <w:rsid w:val="00374BB1"/>
    <w:rsid w:val="003751F8"/>
    <w:rsid w:val="0037532B"/>
    <w:rsid w:val="00375A75"/>
    <w:rsid w:val="003766A0"/>
    <w:rsid w:val="0037684D"/>
    <w:rsid w:val="00376F48"/>
    <w:rsid w:val="00377408"/>
    <w:rsid w:val="00377BA7"/>
    <w:rsid w:val="00377E7A"/>
    <w:rsid w:val="00380E14"/>
    <w:rsid w:val="00380EF2"/>
    <w:rsid w:val="003810DD"/>
    <w:rsid w:val="003816F7"/>
    <w:rsid w:val="00381B77"/>
    <w:rsid w:val="00381CFC"/>
    <w:rsid w:val="00381D5D"/>
    <w:rsid w:val="003822B0"/>
    <w:rsid w:val="0038232E"/>
    <w:rsid w:val="003826B5"/>
    <w:rsid w:val="00382719"/>
    <w:rsid w:val="003828B9"/>
    <w:rsid w:val="0038297E"/>
    <w:rsid w:val="00382BF4"/>
    <w:rsid w:val="00382E58"/>
    <w:rsid w:val="00383058"/>
    <w:rsid w:val="00383167"/>
    <w:rsid w:val="00383A73"/>
    <w:rsid w:val="00383D8E"/>
    <w:rsid w:val="00383FEA"/>
    <w:rsid w:val="003851DE"/>
    <w:rsid w:val="00385475"/>
    <w:rsid w:val="00385AAB"/>
    <w:rsid w:val="00386238"/>
    <w:rsid w:val="00386345"/>
    <w:rsid w:val="003864FA"/>
    <w:rsid w:val="0038653A"/>
    <w:rsid w:val="003869FC"/>
    <w:rsid w:val="0038705E"/>
    <w:rsid w:val="003872FB"/>
    <w:rsid w:val="0038785C"/>
    <w:rsid w:val="00387A30"/>
    <w:rsid w:val="003901FC"/>
    <w:rsid w:val="0039049E"/>
    <w:rsid w:val="00390501"/>
    <w:rsid w:val="003908BB"/>
    <w:rsid w:val="003909E1"/>
    <w:rsid w:val="0039188D"/>
    <w:rsid w:val="00391B80"/>
    <w:rsid w:val="00393363"/>
    <w:rsid w:val="003933EE"/>
    <w:rsid w:val="00393A19"/>
    <w:rsid w:val="00393BEF"/>
    <w:rsid w:val="00393EB6"/>
    <w:rsid w:val="003947D8"/>
    <w:rsid w:val="003953DB"/>
    <w:rsid w:val="0039560A"/>
    <w:rsid w:val="00395AED"/>
    <w:rsid w:val="00395ECF"/>
    <w:rsid w:val="0039623A"/>
    <w:rsid w:val="003967B7"/>
    <w:rsid w:val="00396898"/>
    <w:rsid w:val="003969A2"/>
    <w:rsid w:val="00396B76"/>
    <w:rsid w:val="00396CAA"/>
    <w:rsid w:val="00396FBF"/>
    <w:rsid w:val="00397ABB"/>
    <w:rsid w:val="00397F9E"/>
    <w:rsid w:val="003A030B"/>
    <w:rsid w:val="003A041A"/>
    <w:rsid w:val="003A0633"/>
    <w:rsid w:val="003A0A18"/>
    <w:rsid w:val="003A1042"/>
    <w:rsid w:val="003A1E7F"/>
    <w:rsid w:val="003A1FF9"/>
    <w:rsid w:val="003A217F"/>
    <w:rsid w:val="003A22AD"/>
    <w:rsid w:val="003A253A"/>
    <w:rsid w:val="003A2BA4"/>
    <w:rsid w:val="003A2CB5"/>
    <w:rsid w:val="003A3290"/>
    <w:rsid w:val="003A32AE"/>
    <w:rsid w:val="003A39A9"/>
    <w:rsid w:val="003A4433"/>
    <w:rsid w:val="003A45A7"/>
    <w:rsid w:val="003A4D8B"/>
    <w:rsid w:val="003A52CC"/>
    <w:rsid w:val="003A541F"/>
    <w:rsid w:val="003A5529"/>
    <w:rsid w:val="003A56D3"/>
    <w:rsid w:val="003A5E16"/>
    <w:rsid w:val="003A658D"/>
    <w:rsid w:val="003A697F"/>
    <w:rsid w:val="003A6AAF"/>
    <w:rsid w:val="003A6B59"/>
    <w:rsid w:val="003A7CEB"/>
    <w:rsid w:val="003A7DBE"/>
    <w:rsid w:val="003B02E6"/>
    <w:rsid w:val="003B03D2"/>
    <w:rsid w:val="003B084F"/>
    <w:rsid w:val="003B1008"/>
    <w:rsid w:val="003B1111"/>
    <w:rsid w:val="003B1443"/>
    <w:rsid w:val="003B1613"/>
    <w:rsid w:val="003B1E75"/>
    <w:rsid w:val="003B1F4A"/>
    <w:rsid w:val="003B2C03"/>
    <w:rsid w:val="003B351A"/>
    <w:rsid w:val="003B3E35"/>
    <w:rsid w:val="003B4386"/>
    <w:rsid w:val="003B48F6"/>
    <w:rsid w:val="003B499C"/>
    <w:rsid w:val="003B5026"/>
    <w:rsid w:val="003B5447"/>
    <w:rsid w:val="003B5500"/>
    <w:rsid w:val="003B5DF4"/>
    <w:rsid w:val="003B6256"/>
    <w:rsid w:val="003B64E1"/>
    <w:rsid w:val="003B6A8F"/>
    <w:rsid w:val="003B6B57"/>
    <w:rsid w:val="003B7660"/>
    <w:rsid w:val="003B7873"/>
    <w:rsid w:val="003C11AA"/>
    <w:rsid w:val="003C1496"/>
    <w:rsid w:val="003C1636"/>
    <w:rsid w:val="003C18C9"/>
    <w:rsid w:val="003C23A2"/>
    <w:rsid w:val="003C23DA"/>
    <w:rsid w:val="003C266C"/>
    <w:rsid w:val="003C2A17"/>
    <w:rsid w:val="003C2E63"/>
    <w:rsid w:val="003C3C7D"/>
    <w:rsid w:val="003C3EC8"/>
    <w:rsid w:val="003C4018"/>
    <w:rsid w:val="003C4177"/>
    <w:rsid w:val="003C4638"/>
    <w:rsid w:val="003C4751"/>
    <w:rsid w:val="003C4AD0"/>
    <w:rsid w:val="003C5416"/>
    <w:rsid w:val="003C6165"/>
    <w:rsid w:val="003C6662"/>
    <w:rsid w:val="003C6D17"/>
    <w:rsid w:val="003C79A8"/>
    <w:rsid w:val="003C7E5E"/>
    <w:rsid w:val="003D010B"/>
    <w:rsid w:val="003D0D9D"/>
    <w:rsid w:val="003D10A5"/>
    <w:rsid w:val="003D18DC"/>
    <w:rsid w:val="003D1A0F"/>
    <w:rsid w:val="003D1B1E"/>
    <w:rsid w:val="003D1C25"/>
    <w:rsid w:val="003D2533"/>
    <w:rsid w:val="003D26AE"/>
    <w:rsid w:val="003D29C9"/>
    <w:rsid w:val="003D3FEB"/>
    <w:rsid w:val="003D429D"/>
    <w:rsid w:val="003D6B15"/>
    <w:rsid w:val="003D78AF"/>
    <w:rsid w:val="003E0336"/>
    <w:rsid w:val="003E03AE"/>
    <w:rsid w:val="003E0522"/>
    <w:rsid w:val="003E0E65"/>
    <w:rsid w:val="003E167F"/>
    <w:rsid w:val="003E1790"/>
    <w:rsid w:val="003E18BA"/>
    <w:rsid w:val="003E1A9B"/>
    <w:rsid w:val="003E1B78"/>
    <w:rsid w:val="003E1CC6"/>
    <w:rsid w:val="003E204C"/>
    <w:rsid w:val="003E2493"/>
    <w:rsid w:val="003E2806"/>
    <w:rsid w:val="003E2A5A"/>
    <w:rsid w:val="003E2CFE"/>
    <w:rsid w:val="003E39E6"/>
    <w:rsid w:val="003E3A68"/>
    <w:rsid w:val="003E3EA6"/>
    <w:rsid w:val="003E3F3F"/>
    <w:rsid w:val="003E44C0"/>
    <w:rsid w:val="003E4681"/>
    <w:rsid w:val="003E478D"/>
    <w:rsid w:val="003E499D"/>
    <w:rsid w:val="003E51BD"/>
    <w:rsid w:val="003E5EF8"/>
    <w:rsid w:val="003E60DF"/>
    <w:rsid w:val="003E6852"/>
    <w:rsid w:val="003E6D1F"/>
    <w:rsid w:val="003E7067"/>
    <w:rsid w:val="003E7089"/>
    <w:rsid w:val="003E7496"/>
    <w:rsid w:val="003F040C"/>
    <w:rsid w:val="003F089B"/>
    <w:rsid w:val="003F0A2D"/>
    <w:rsid w:val="003F12D3"/>
    <w:rsid w:val="003F1694"/>
    <w:rsid w:val="003F1732"/>
    <w:rsid w:val="003F1995"/>
    <w:rsid w:val="003F1B9C"/>
    <w:rsid w:val="003F2104"/>
    <w:rsid w:val="003F222F"/>
    <w:rsid w:val="003F2D89"/>
    <w:rsid w:val="003F2E36"/>
    <w:rsid w:val="003F3307"/>
    <w:rsid w:val="003F35E0"/>
    <w:rsid w:val="003F36A0"/>
    <w:rsid w:val="003F3820"/>
    <w:rsid w:val="003F386A"/>
    <w:rsid w:val="003F389A"/>
    <w:rsid w:val="003F3D3A"/>
    <w:rsid w:val="003F4276"/>
    <w:rsid w:val="003F4BE9"/>
    <w:rsid w:val="003F5646"/>
    <w:rsid w:val="003F5651"/>
    <w:rsid w:val="003F5909"/>
    <w:rsid w:val="003F679A"/>
    <w:rsid w:val="003F69E3"/>
    <w:rsid w:val="003F6B79"/>
    <w:rsid w:val="003F7A27"/>
    <w:rsid w:val="003F7C99"/>
    <w:rsid w:val="004000B4"/>
    <w:rsid w:val="00402A6D"/>
    <w:rsid w:val="004038E1"/>
    <w:rsid w:val="00403976"/>
    <w:rsid w:val="00403FE5"/>
    <w:rsid w:val="0040477E"/>
    <w:rsid w:val="00405049"/>
    <w:rsid w:val="004052CA"/>
    <w:rsid w:val="00406B1F"/>
    <w:rsid w:val="00406B67"/>
    <w:rsid w:val="00407278"/>
    <w:rsid w:val="0040738F"/>
    <w:rsid w:val="0040A6C1"/>
    <w:rsid w:val="004100D4"/>
    <w:rsid w:val="00410439"/>
    <w:rsid w:val="00410484"/>
    <w:rsid w:val="00410FDF"/>
    <w:rsid w:val="00411993"/>
    <w:rsid w:val="00411A46"/>
    <w:rsid w:val="0041201B"/>
    <w:rsid w:val="00412DF5"/>
    <w:rsid w:val="004131F8"/>
    <w:rsid w:val="00413C5D"/>
    <w:rsid w:val="00414251"/>
    <w:rsid w:val="00414649"/>
    <w:rsid w:val="0041496D"/>
    <w:rsid w:val="0041498A"/>
    <w:rsid w:val="00414990"/>
    <w:rsid w:val="004154DF"/>
    <w:rsid w:val="0041570F"/>
    <w:rsid w:val="00415714"/>
    <w:rsid w:val="00415718"/>
    <w:rsid w:val="00415F67"/>
    <w:rsid w:val="004166CD"/>
    <w:rsid w:val="00416846"/>
    <w:rsid w:val="0041687E"/>
    <w:rsid w:val="00416B36"/>
    <w:rsid w:val="00416EB6"/>
    <w:rsid w:val="004177DA"/>
    <w:rsid w:val="00417F7A"/>
    <w:rsid w:val="00420454"/>
    <w:rsid w:val="0042061F"/>
    <w:rsid w:val="0042071E"/>
    <w:rsid w:val="00420902"/>
    <w:rsid w:val="00420B51"/>
    <w:rsid w:val="00421160"/>
    <w:rsid w:val="004214A6"/>
    <w:rsid w:val="00422995"/>
    <w:rsid w:val="00422B37"/>
    <w:rsid w:val="004234BF"/>
    <w:rsid w:val="00423C8B"/>
    <w:rsid w:val="004243A0"/>
    <w:rsid w:val="00424687"/>
    <w:rsid w:val="00424A42"/>
    <w:rsid w:val="00424C60"/>
    <w:rsid w:val="00424F06"/>
    <w:rsid w:val="004259A2"/>
    <w:rsid w:val="00426693"/>
    <w:rsid w:val="0042677D"/>
    <w:rsid w:val="00426BD4"/>
    <w:rsid w:val="00426CC7"/>
    <w:rsid w:val="00426DE3"/>
    <w:rsid w:val="00430911"/>
    <w:rsid w:val="00430D65"/>
    <w:rsid w:val="0043116A"/>
    <w:rsid w:val="004312A5"/>
    <w:rsid w:val="00431761"/>
    <w:rsid w:val="0043182A"/>
    <w:rsid w:val="00431966"/>
    <w:rsid w:val="00431AE2"/>
    <w:rsid w:val="00431F2C"/>
    <w:rsid w:val="00432002"/>
    <w:rsid w:val="0043321C"/>
    <w:rsid w:val="0043362A"/>
    <w:rsid w:val="00433677"/>
    <w:rsid w:val="00433E8A"/>
    <w:rsid w:val="004346CC"/>
    <w:rsid w:val="00435070"/>
    <w:rsid w:val="004357C7"/>
    <w:rsid w:val="00437711"/>
    <w:rsid w:val="00437B2F"/>
    <w:rsid w:val="00440599"/>
    <w:rsid w:val="00440711"/>
    <w:rsid w:val="00441E77"/>
    <w:rsid w:val="00442208"/>
    <w:rsid w:val="00442479"/>
    <w:rsid w:val="0044275D"/>
    <w:rsid w:val="00442765"/>
    <w:rsid w:val="00443621"/>
    <w:rsid w:val="004438B1"/>
    <w:rsid w:val="00443FB0"/>
    <w:rsid w:val="00444064"/>
    <w:rsid w:val="004440EF"/>
    <w:rsid w:val="004445FB"/>
    <w:rsid w:val="004448EA"/>
    <w:rsid w:val="00444F6D"/>
    <w:rsid w:val="0044525A"/>
    <w:rsid w:val="0044525B"/>
    <w:rsid w:val="00445CC6"/>
    <w:rsid w:val="00445FDE"/>
    <w:rsid w:val="00446048"/>
    <w:rsid w:val="0044682D"/>
    <w:rsid w:val="00446A8C"/>
    <w:rsid w:val="00446C88"/>
    <w:rsid w:val="004506AF"/>
    <w:rsid w:val="00450A90"/>
    <w:rsid w:val="00450E65"/>
    <w:rsid w:val="00451888"/>
    <w:rsid w:val="00451CC3"/>
    <w:rsid w:val="00452167"/>
    <w:rsid w:val="00453106"/>
    <w:rsid w:val="00453280"/>
    <w:rsid w:val="00453351"/>
    <w:rsid w:val="00453C23"/>
    <w:rsid w:val="00454641"/>
    <w:rsid w:val="00455646"/>
    <w:rsid w:val="00455B58"/>
    <w:rsid w:val="00456136"/>
    <w:rsid w:val="004567A3"/>
    <w:rsid w:val="0045709F"/>
    <w:rsid w:val="004570BB"/>
    <w:rsid w:val="00457332"/>
    <w:rsid w:val="0045756E"/>
    <w:rsid w:val="004610D0"/>
    <w:rsid w:val="00461183"/>
    <w:rsid w:val="00461386"/>
    <w:rsid w:val="00461E62"/>
    <w:rsid w:val="00462503"/>
    <w:rsid w:val="00462969"/>
    <w:rsid w:val="0046314D"/>
    <w:rsid w:val="00463EB3"/>
    <w:rsid w:val="0046474C"/>
    <w:rsid w:val="00464ECE"/>
    <w:rsid w:val="004650EA"/>
    <w:rsid w:val="004653C8"/>
    <w:rsid w:val="0046700F"/>
    <w:rsid w:val="00467779"/>
    <w:rsid w:val="0046789F"/>
    <w:rsid w:val="00467E23"/>
    <w:rsid w:val="00470FA1"/>
    <w:rsid w:val="00471085"/>
    <w:rsid w:val="004714E5"/>
    <w:rsid w:val="00471611"/>
    <w:rsid w:val="00471ABC"/>
    <w:rsid w:val="00471F09"/>
    <w:rsid w:val="00472006"/>
    <w:rsid w:val="0047251E"/>
    <w:rsid w:val="0047278E"/>
    <w:rsid w:val="00472C14"/>
    <w:rsid w:val="004730EB"/>
    <w:rsid w:val="00473A96"/>
    <w:rsid w:val="00473BB9"/>
    <w:rsid w:val="00474556"/>
    <w:rsid w:val="004745F2"/>
    <w:rsid w:val="0047466F"/>
    <w:rsid w:val="00474984"/>
    <w:rsid w:val="00474F8F"/>
    <w:rsid w:val="0047503B"/>
    <w:rsid w:val="00475AE0"/>
    <w:rsid w:val="0047609D"/>
    <w:rsid w:val="00476189"/>
    <w:rsid w:val="00476868"/>
    <w:rsid w:val="00476A2F"/>
    <w:rsid w:val="00476B74"/>
    <w:rsid w:val="00476F26"/>
    <w:rsid w:val="004771B0"/>
    <w:rsid w:val="004772F9"/>
    <w:rsid w:val="00477B0C"/>
    <w:rsid w:val="004802CE"/>
    <w:rsid w:val="00480713"/>
    <w:rsid w:val="004814C2"/>
    <w:rsid w:val="00481A6E"/>
    <w:rsid w:val="00481AAB"/>
    <w:rsid w:val="00481FA3"/>
    <w:rsid w:val="0048207A"/>
    <w:rsid w:val="00482242"/>
    <w:rsid w:val="00482307"/>
    <w:rsid w:val="0048252B"/>
    <w:rsid w:val="00482970"/>
    <w:rsid w:val="00482F4B"/>
    <w:rsid w:val="00483287"/>
    <w:rsid w:val="0048342D"/>
    <w:rsid w:val="0048384E"/>
    <w:rsid w:val="00484305"/>
    <w:rsid w:val="00484D01"/>
    <w:rsid w:val="004854E3"/>
    <w:rsid w:val="004857F5"/>
    <w:rsid w:val="00485F42"/>
    <w:rsid w:val="00485FEB"/>
    <w:rsid w:val="0048648B"/>
    <w:rsid w:val="004867D9"/>
    <w:rsid w:val="004868D3"/>
    <w:rsid w:val="00486FEE"/>
    <w:rsid w:val="0049065F"/>
    <w:rsid w:val="00491392"/>
    <w:rsid w:val="00491D40"/>
    <w:rsid w:val="004921A8"/>
    <w:rsid w:val="0049275B"/>
    <w:rsid w:val="00492894"/>
    <w:rsid w:val="004928AA"/>
    <w:rsid w:val="00493082"/>
    <w:rsid w:val="00493273"/>
    <w:rsid w:val="0049429F"/>
    <w:rsid w:val="00494641"/>
    <w:rsid w:val="00494B13"/>
    <w:rsid w:val="00494DBA"/>
    <w:rsid w:val="00494EA4"/>
    <w:rsid w:val="004955D9"/>
    <w:rsid w:val="00495A85"/>
    <w:rsid w:val="00495C0D"/>
    <w:rsid w:val="00496183"/>
    <w:rsid w:val="004961A9"/>
    <w:rsid w:val="00496A03"/>
    <w:rsid w:val="00496A23"/>
    <w:rsid w:val="00496A6D"/>
    <w:rsid w:val="00496AAA"/>
    <w:rsid w:val="00497F14"/>
    <w:rsid w:val="004A0145"/>
    <w:rsid w:val="004A028A"/>
    <w:rsid w:val="004A0304"/>
    <w:rsid w:val="004A031E"/>
    <w:rsid w:val="004A0396"/>
    <w:rsid w:val="004A0492"/>
    <w:rsid w:val="004A086A"/>
    <w:rsid w:val="004A0B72"/>
    <w:rsid w:val="004A1168"/>
    <w:rsid w:val="004A1270"/>
    <w:rsid w:val="004A1522"/>
    <w:rsid w:val="004A1E00"/>
    <w:rsid w:val="004A1EC8"/>
    <w:rsid w:val="004A23E8"/>
    <w:rsid w:val="004A2833"/>
    <w:rsid w:val="004A2F6A"/>
    <w:rsid w:val="004A346D"/>
    <w:rsid w:val="004A3C9C"/>
    <w:rsid w:val="004A4087"/>
    <w:rsid w:val="004A424E"/>
    <w:rsid w:val="004A463F"/>
    <w:rsid w:val="004A4DD8"/>
    <w:rsid w:val="004A4E07"/>
    <w:rsid w:val="004A587B"/>
    <w:rsid w:val="004A5EE4"/>
    <w:rsid w:val="004A5FB7"/>
    <w:rsid w:val="004A6C40"/>
    <w:rsid w:val="004A6DAF"/>
    <w:rsid w:val="004A6EB3"/>
    <w:rsid w:val="004A747A"/>
    <w:rsid w:val="004A77D8"/>
    <w:rsid w:val="004A7A80"/>
    <w:rsid w:val="004A7F8C"/>
    <w:rsid w:val="004B0704"/>
    <w:rsid w:val="004B0C11"/>
    <w:rsid w:val="004B16CE"/>
    <w:rsid w:val="004B1954"/>
    <w:rsid w:val="004B2072"/>
    <w:rsid w:val="004B20C6"/>
    <w:rsid w:val="004B20F0"/>
    <w:rsid w:val="004B22CF"/>
    <w:rsid w:val="004B2550"/>
    <w:rsid w:val="004B273E"/>
    <w:rsid w:val="004B2A62"/>
    <w:rsid w:val="004B2BE0"/>
    <w:rsid w:val="004B3589"/>
    <w:rsid w:val="004B492A"/>
    <w:rsid w:val="004B4BD7"/>
    <w:rsid w:val="004B52F2"/>
    <w:rsid w:val="004B6312"/>
    <w:rsid w:val="004B7081"/>
    <w:rsid w:val="004B774A"/>
    <w:rsid w:val="004B7870"/>
    <w:rsid w:val="004B7D84"/>
    <w:rsid w:val="004C0279"/>
    <w:rsid w:val="004C02A6"/>
    <w:rsid w:val="004C092E"/>
    <w:rsid w:val="004C0ABE"/>
    <w:rsid w:val="004C0B57"/>
    <w:rsid w:val="004C0C63"/>
    <w:rsid w:val="004C10B2"/>
    <w:rsid w:val="004C11EF"/>
    <w:rsid w:val="004C1545"/>
    <w:rsid w:val="004C1580"/>
    <w:rsid w:val="004C1AE9"/>
    <w:rsid w:val="004C1EEA"/>
    <w:rsid w:val="004C200A"/>
    <w:rsid w:val="004C21A2"/>
    <w:rsid w:val="004C305D"/>
    <w:rsid w:val="004C416F"/>
    <w:rsid w:val="004C454F"/>
    <w:rsid w:val="004C498C"/>
    <w:rsid w:val="004C4DBE"/>
    <w:rsid w:val="004C596A"/>
    <w:rsid w:val="004C59E0"/>
    <w:rsid w:val="004C5BA6"/>
    <w:rsid w:val="004C61B2"/>
    <w:rsid w:val="004C70DB"/>
    <w:rsid w:val="004C7463"/>
    <w:rsid w:val="004C7527"/>
    <w:rsid w:val="004C773F"/>
    <w:rsid w:val="004C7A96"/>
    <w:rsid w:val="004D11A4"/>
    <w:rsid w:val="004D13D6"/>
    <w:rsid w:val="004D157C"/>
    <w:rsid w:val="004D160F"/>
    <w:rsid w:val="004D1803"/>
    <w:rsid w:val="004D1A3F"/>
    <w:rsid w:val="004D2063"/>
    <w:rsid w:val="004D2487"/>
    <w:rsid w:val="004D28B4"/>
    <w:rsid w:val="004D2940"/>
    <w:rsid w:val="004D2C82"/>
    <w:rsid w:val="004D38C4"/>
    <w:rsid w:val="004D3C74"/>
    <w:rsid w:val="004D3E54"/>
    <w:rsid w:val="004D405B"/>
    <w:rsid w:val="004D4361"/>
    <w:rsid w:val="004D4A48"/>
    <w:rsid w:val="004D509F"/>
    <w:rsid w:val="004D53D3"/>
    <w:rsid w:val="004D5837"/>
    <w:rsid w:val="004D5B01"/>
    <w:rsid w:val="004D62AA"/>
    <w:rsid w:val="004D6831"/>
    <w:rsid w:val="004D6FB0"/>
    <w:rsid w:val="004D73CF"/>
    <w:rsid w:val="004D7482"/>
    <w:rsid w:val="004D749D"/>
    <w:rsid w:val="004D74AD"/>
    <w:rsid w:val="004D75BB"/>
    <w:rsid w:val="004D7674"/>
    <w:rsid w:val="004D7BD9"/>
    <w:rsid w:val="004E0436"/>
    <w:rsid w:val="004E057E"/>
    <w:rsid w:val="004E0BD3"/>
    <w:rsid w:val="004E0BE0"/>
    <w:rsid w:val="004E0E08"/>
    <w:rsid w:val="004E0E2D"/>
    <w:rsid w:val="004E142D"/>
    <w:rsid w:val="004E1B0D"/>
    <w:rsid w:val="004E24E8"/>
    <w:rsid w:val="004E2565"/>
    <w:rsid w:val="004E25CF"/>
    <w:rsid w:val="004E2B70"/>
    <w:rsid w:val="004E2CC7"/>
    <w:rsid w:val="004E2E82"/>
    <w:rsid w:val="004E35C6"/>
    <w:rsid w:val="004E3D00"/>
    <w:rsid w:val="004E4778"/>
    <w:rsid w:val="004E4874"/>
    <w:rsid w:val="004E4D1E"/>
    <w:rsid w:val="004E55D1"/>
    <w:rsid w:val="004E588C"/>
    <w:rsid w:val="004E5A08"/>
    <w:rsid w:val="004E61CB"/>
    <w:rsid w:val="004E6576"/>
    <w:rsid w:val="004E6DB5"/>
    <w:rsid w:val="004E6DEF"/>
    <w:rsid w:val="004E7A1F"/>
    <w:rsid w:val="004E7D3D"/>
    <w:rsid w:val="004F0117"/>
    <w:rsid w:val="004F0195"/>
    <w:rsid w:val="004F07C1"/>
    <w:rsid w:val="004F081B"/>
    <w:rsid w:val="004F0C6D"/>
    <w:rsid w:val="004F0E9A"/>
    <w:rsid w:val="004F1092"/>
    <w:rsid w:val="004F122E"/>
    <w:rsid w:val="004F1C88"/>
    <w:rsid w:val="004F2392"/>
    <w:rsid w:val="004F2457"/>
    <w:rsid w:val="004F2B2A"/>
    <w:rsid w:val="004F2C3D"/>
    <w:rsid w:val="004F30AA"/>
    <w:rsid w:val="004F3AD2"/>
    <w:rsid w:val="004F3AE9"/>
    <w:rsid w:val="004F3DC2"/>
    <w:rsid w:val="004F4335"/>
    <w:rsid w:val="004F4702"/>
    <w:rsid w:val="004F477E"/>
    <w:rsid w:val="004F542E"/>
    <w:rsid w:val="004F57CC"/>
    <w:rsid w:val="004F5828"/>
    <w:rsid w:val="004F584F"/>
    <w:rsid w:val="004F5B1A"/>
    <w:rsid w:val="004F6335"/>
    <w:rsid w:val="004F6820"/>
    <w:rsid w:val="004F6BF7"/>
    <w:rsid w:val="004F707D"/>
    <w:rsid w:val="004F7177"/>
    <w:rsid w:val="004FD91A"/>
    <w:rsid w:val="0050056D"/>
    <w:rsid w:val="005007C6"/>
    <w:rsid w:val="005009DF"/>
    <w:rsid w:val="00500F30"/>
    <w:rsid w:val="0050182C"/>
    <w:rsid w:val="0050190C"/>
    <w:rsid w:val="00501EF7"/>
    <w:rsid w:val="00502113"/>
    <w:rsid w:val="005023CC"/>
    <w:rsid w:val="0050285B"/>
    <w:rsid w:val="0050298E"/>
    <w:rsid w:val="00504001"/>
    <w:rsid w:val="00504BA9"/>
    <w:rsid w:val="005053BF"/>
    <w:rsid w:val="0050543E"/>
    <w:rsid w:val="00505535"/>
    <w:rsid w:val="00505C78"/>
    <w:rsid w:val="00505CE1"/>
    <w:rsid w:val="0050693C"/>
    <w:rsid w:val="00506A68"/>
    <w:rsid w:val="00506FA1"/>
    <w:rsid w:val="00507008"/>
    <w:rsid w:val="00507164"/>
    <w:rsid w:val="00507E36"/>
    <w:rsid w:val="00510340"/>
    <w:rsid w:val="005103DE"/>
    <w:rsid w:val="00510443"/>
    <w:rsid w:val="00510BD4"/>
    <w:rsid w:val="0051142D"/>
    <w:rsid w:val="00511FD3"/>
    <w:rsid w:val="0051220A"/>
    <w:rsid w:val="00512280"/>
    <w:rsid w:val="0051289A"/>
    <w:rsid w:val="00512B12"/>
    <w:rsid w:val="005130A2"/>
    <w:rsid w:val="0051323E"/>
    <w:rsid w:val="00513EDB"/>
    <w:rsid w:val="005149F1"/>
    <w:rsid w:val="00514BA4"/>
    <w:rsid w:val="00514DAB"/>
    <w:rsid w:val="0051542E"/>
    <w:rsid w:val="005158E6"/>
    <w:rsid w:val="005170F8"/>
    <w:rsid w:val="005171CF"/>
    <w:rsid w:val="005173DF"/>
    <w:rsid w:val="00517C39"/>
    <w:rsid w:val="00517E04"/>
    <w:rsid w:val="005209FE"/>
    <w:rsid w:val="00520CBB"/>
    <w:rsid w:val="0052109A"/>
    <w:rsid w:val="005217B4"/>
    <w:rsid w:val="00521D23"/>
    <w:rsid w:val="0052205E"/>
    <w:rsid w:val="00522809"/>
    <w:rsid w:val="00522FE9"/>
    <w:rsid w:val="00523273"/>
    <w:rsid w:val="005233A0"/>
    <w:rsid w:val="0052355D"/>
    <w:rsid w:val="00523EBE"/>
    <w:rsid w:val="0052432E"/>
    <w:rsid w:val="00524940"/>
    <w:rsid w:val="00524E99"/>
    <w:rsid w:val="005259F7"/>
    <w:rsid w:val="00525A70"/>
    <w:rsid w:val="00525CD9"/>
    <w:rsid w:val="00525E3C"/>
    <w:rsid w:val="00526606"/>
    <w:rsid w:val="00526670"/>
    <w:rsid w:val="00527844"/>
    <w:rsid w:val="00527E8D"/>
    <w:rsid w:val="00530680"/>
    <w:rsid w:val="005307E2"/>
    <w:rsid w:val="00530A48"/>
    <w:rsid w:val="00530E5C"/>
    <w:rsid w:val="005314A2"/>
    <w:rsid w:val="00531504"/>
    <w:rsid w:val="005318F2"/>
    <w:rsid w:val="00531B05"/>
    <w:rsid w:val="00531C67"/>
    <w:rsid w:val="005326BB"/>
    <w:rsid w:val="005327D1"/>
    <w:rsid w:val="00532E04"/>
    <w:rsid w:val="00532F8C"/>
    <w:rsid w:val="0053356C"/>
    <w:rsid w:val="00533FFF"/>
    <w:rsid w:val="0053431A"/>
    <w:rsid w:val="00534349"/>
    <w:rsid w:val="005345E4"/>
    <w:rsid w:val="00534D74"/>
    <w:rsid w:val="005357F7"/>
    <w:rsid w:val="00536058"/>
    <w:rsid w:val="0053674C"/>
    <w:rsid w:val="00536848"/>
    <w:rsid w:val="0053709E"/>
    <w:rsid w:val="00537657"/>
    <w:rsid w:val="00537A21"/>
    <w:rsid w:val="00537ECC"/>
    <w:rsid w:val="0054020A"/>
    <w:rsid w:val="00540416"/>
    <w:rsid w:val="0054053F"/>
    <w:rsid w:val="005406BB"/>
    <w:rsid w:val="005414A5"/>
    <w:rsid w:val="00541DB4"/>
    <w:rsid w:val="00542132"/>
    <w:rsid w:val="005424BE"/>
    <w:rsid w:val="0054270E"/>
    <w:rsid w:val="00543693"/>
    <w:rsid w:val="00543C3A"/>
    <w:rsid w:val="00544041"/>
    <w:rsid w:val="0054451F"/>
    <w:rsid w:val="00544578"/>
    <w:rsid w:val="00544904"/>
    <w:rsid w:val="00544B36"/>
    <w:rsid w:val="00544E4B"/>
    <w:rsid w:val="005459EE"/>
    <w:rsid w:val="00545A27"/>
    <w:rsid w:val="00545D3B"/>
    <w:rsid w:val="0054699D"/>
    <w:rsid w:val="00547029"/>
    <w:rsid w:val="005470BC"/>
    <w:rsid w:val="00547848"/>
    <w:rsid w:val="00547964"/>
    <w:rsid w:val="00547DBA"/>
    <w:rsid w:val="00550352"/>
    <w:rsid w:val="00550F8F"/>
    <w:rsid w:val="0055160E"/>
    <w:rsid w:val="0055190D"/>
    <w:rsid w:val="00551CEC"/>
    <w:rsid w:val="00552189"/>
    <w:rsid w:val="0055229E"/>
    <w:rsid w:val="005522B4"/>
    <w:rsid w:val="00552354"/>
    <w:rsid w:val="005524AA"/>
    <w:rsid w:val="0055294E"/>
    <w:rsid w:val="00552F5D"/>
    <w:rsid w:val="00553798"/>
    <w:rsid w:val="005542E8"/>
    <w:rsid w:val="0055474C"/>
    <w:rsid w:val="00554943"/>
    <w:rsid w:val="00554EDB"/>
    <w:rsid w:val="0055563F"/>
    <w:rsid w:val="00555AEC"/>
    <w:rsid w:val="00555C50"/>
    <w:rsid w:val="0055627D"/>
    <w:rsid w:val="005568DB"/>
    <w:rsid w:val="00557150"/>
    <w:rsid w:val="00557930"/>
    <w:rsid w:val="005579B3"/>
    <w:rsid w:val="00557D40"/>
    <w:rsid w:val="005605EB"/>
    <w:rsid w:val="00560619"/>
    <w:rsid w:val="005614E3"/>
    <w:rsid w:val="005615FD"/>
    <w:rsid w:val="0056245C"/>
    <w:rsid w:val="00562669"/>
    <w:rsid w:val="00562A5B"/>
    <w:rsid w:val="00562CCE"/>
    <w:rsid w:val="005639CA"/>
    <w:rsid w:val="00563C6E"/>
    <w:rsid w:val="00565B38"/>
    <w:rsid w:val="00565EE1"/>
    <w:rsid w:val="00566149"/>
    <w:rsid w:val="0056629B"/>
    <w:rsid w:val="00566CF9"/>
    <w:rsid w:val="00566FEE"/>
    <w:rsid w:val="00567079"/>
    <w:rsid w:val="0056716F"/>
    <w:rsid w:val="0056759C"/>
    <w:rsid w:val="00567E02"/>
    <w:rsid w:val="00570016"/>
    <w:rsid w:val="00570197"/>
    <w:rsid w:val="005702C9"/>
    <w:rsid w:val="00570D0F"/>
    <w:rsid w:val="00570F83"/>
    <w:rsid w:val="00571086"/>
    <w:rsid w:val="0057224C"/>
    <w:rsid w:val="00573A90"/>
    <w:rsid w:val="00574912"/>
    <w:rsid w:val="005751B4"/>
    <w:rsid w:val="0057546E"/>
    <w:rsid w:val="00575851"/>
    <w:rsid w:val="00575B62"/>
    <w:rsid w:val="005760AB"/>
    <w:rsid w:val="00576123"/>
    <w:rsid w:val="00576333"/>
    <w:rsid w:val="005769A9"/>
    <w:rsid w:val="00576BA6"/>
    <w:rsid w:val="00577268"/>
    <w:rsid w:val="00577655"/>
    <w:rsid w:val="00577E1E"/>
    <w:rsid w:val="00577FEC"/>
    <w:rsid w:val="0058006E"/>
    <w:rsid w:val="00580083"/>
    <w:rsid w:val="00580486"/>
    <w:rsid w:val="0058122D"/>
    <w:rsid w:val="005812E8"/>
    <w:rsid w:val="00581305"/>
    <w:rsid w:val="005813F8"/>
    <w:rsid w:val="00582446"/>
    <w:rsid w:val="00582594"/>
    <w:rsid w:val="00582621"/>
    <w:rsid w:val="005828F7"/>
    <w:rsid w:val="00582B87"/>
    <w:rsid w:val="00582D5A"/>
    <w:rsid w:val="00582EB5"/>
    <w:rsid w:val="00582FBD"/>
    <w:rsid w:val="00583237"/>
    <w:rsid w:val="00583294"/>
    <w:rsid w:val="00583977"/>
    <w:rsid w:val="0058411D"/>
    <w:rsid w:val="0058426F"/>
    <w:rsid w:val="005843C9"/>
    <w:rsid w:val="005846A2"/>
    <w:rsid w:val="0058493F"/>
    <w:rsid w:val="00584A03"/>
    <w:rsid w:val="00584ED5"/>
    <w:rsid w:val="00584FA6"/>
    <w:rsid w:val="005856B5"/>
    <w:rsid w:val="005858CD"/>
    <w:rsid w:val="00585FCE"/>
    <w:rsid w:val="005866BE"/>
    <w:rsid w:val="005869C2"/>
    <w:rsid w:val="00586CD7"/>
    <w:rsid w:val="0058734A"/>
    <w:rsid w:val="00587526"/>
    <w:rsid w:val="00587653"/>
    <w:rsid w:val="005906EC"/>
    <w:rsid w:val="00590818"/>
    <w:rsid w:val="00590AF2"/>
    <w:rsid w:val="00591AE8"/>
    <w:rsid w:val="0059230B"/>
    <w:rsid w:val="005926A8"/>
    <w:rsid w:val="00592B4B"/>
    <w:rsid w:val="00592CAD"/>
    <w:rsid w:val="00592E1C"/>
    <w:rsid w:val="005939FB"/>
    <w:rsid w:val="005941D7"/>
    <w:rsid w:val="0059454E"/>
    <w:rsid w:val="00594919"/>
    <w:rsid w:val="00594DE0"/>
    <w:rsid w:val="0059552F"/>
    <w:rsid w:val="00595EBD"/>
    <w:rsid w:val="00596855"/>
    <w:rsid w:val="005969ED"/>
    <w:rsid w:val="00596A71"/>
    <w:rsid w:val="00596F4B"/>
    <w:rsid w:val="005971B4"/>
    <w:rsid w:val="00597993"/>
    <w:rsid w:val="005A19E7"/>
    <w:rsid w:val="005A1A25"/>
    <w:rsid w:val="005A2557"/>
    <w:rsid w:val="005A2F25"/>
    <w:rsid w:val="005A3804"/>
    <w:rsid w:val="005A3AAE"/>
    <w:rsid w:val="005A4971"/>
    <w:rsid w:val="005A4EF9"/>
    <w:rsid w:val="005A5694"/>
    <w:rsid w:val="005A602A"/>
    <w:rsid w:val="005A6A32"/>
    <w:rsid w:val="005A7301"/>
    <w:rsid w:val="005A7658"/>
    <w:rsid w:val="005A7EAA"/>
    <w:rsid w:val="005B023D"/>
    <w:rsid w:val="005B0836"/>
    <w:rsid w:val="005B0EFD"/>
    <w:rsid w:val="005B1514"/>
    <w:rsid w:val="005B1B91"/>
    <w:rsid w:val="005B1DFB"/>
    <w:rsid w:val="005B250C"/>
    <w:rsid w:val="005B278F"/>
    <w:rsid w:val="005B27B4"/>
    <w:rsid w:val="005B2844"/>
    <w:rsid w:val="005B29E6"/>
    <w:rsid w:val="005B2C08"/>
    <w:rsid w:val="005B3101"/>
    <w:rsid w:val="005B32FB"/>
    <w:rsid w:val="005B34F9"/>
    <w:rsid w:val="005B3B07"/>
    <w:rsid w:val="005B4563"/>
    <w:rsid w:val="005B4E3B"/>
    <w:rsid w:val="005B4FE7"/>
    <w:rsid w:val="005B565B"/>
    <w:rsid w:val="005B590E"/>
    <w:rsid w:val="005B675E"/>
    <w:rsid w:val="005B721E"/>
    <w:rsid w:val="005B732A"/>
    <w:rsid w:val="005B799A"/>
    <w:rsid w:val="005C0096"/>
    <w:rsid w:val="005C1623"/>
    <w:rsid w:val="005C1A43"/>
    <w:rsid w:val="005C1D60"/>
    <w:rsid w:val="005C2063"/>
    <w:rsid w:val="005C2688"/>
    <w:rsid w:val="005C2A07"/>
    <w:rsid w:val="005C2A90"/>
    <w:rsid w:val="005C2C98"/>
    <w:rsid w:val="005C41EC"/>
    <w:rsid w:val="005C4AA8"/>
    <w:rsid w:val="005C53A1"/>
    <w:rsid w:val="005C5870"/>
    <w:rsid w:val="005C5895"/>
    <w:rsid w:val="005C5A63"/>
    <w:rsid w:val="005C5C7D"/>
    <w:rsid w:val="005C5D31"/>
    <w:rsid w:val="005C5EDD"/>
    <w:rsid w:val="005C6214"/>
    <w:rsid w:val="005C677A"/>
    <w:rsid w:val="005C6791"/>
    <w:rsid w:val="005C76BB"/>
    <w:rsid w:val="005C79A3"/>
    <w:rsid w:val="005C79C7"/>
    <w:rsid w:val="005D03A7"/>
    <w:rsid w:val="005D1495"/>
    <w:rsid w:val="005D1675"/>
    <w:rsid w:val="005D188D"/>
    <w:rsid w:val="005D18D3"/>
    <w:rsid w:val="005D256F"/>
    <w:rsid w:val="005D32BD"/>
    <w:rsid w:val="005D33CC"/>
    <w:rsid w:val="005D3A2D"/>
    <w:rsid w:val="005D4629"/>
    <w:rsid w:val="005D4D08"/>
    <w:rsid w:val="005D5148"/>
    <w:rsid w:val="005D6467"/>
    <w:rsid w:val="005D66E1"/>
    <w:rsid w:val="005D6CC5"/>
    <w:rsid w:val="005E0CD5"/>
    <w:rsid w:val="005E0D6F"/>
    <w:rsid w:val="005E1E0F"/>
    <w:rsid w:val="005E21CB"/>
    <w:rsid w:val="005E2B1E"/>
    <w:rsid w:val="005E3BE7"/>
    <w:rsid w:val="005E4000"/>
    <w:rsid w:val="005E498E"/>
    <w:rsid w:val="005E4B42"/>
    <w:rsid w:val="005E4F24"/>
    <w:rsid w:val="005E5880"/>
    <w:rsid w:val="005E59DB"/>
    <w:rsid w:val="005E5EA1"/>
    <w:rsid w:val="005E5EB1"/>
    <w:rsid w:val="005E6571"/>
    <w:rsid w:val="005E661D"/>
    <w:rsid w:val="005E6A6A"/>
    <w:rsid w:val="005E6EF7"/>
    <w:rsid w:val="005F017E"/>
    <w:rsid w:val="005F11AD"/>
    <w:rsid w:val="005F15CD"/>
    <w:rsid w:val="005F1E0A"/>
    <w:rsid w:val="005F2354"/>
    <w:rsid w:val="005F2530"/>
    <w:rsid w:val="005F2ABC"/>
    <w:rsid w:val="005F2F1D"/>
    <w:rsid w:val="005F32DD"/>
    <w:rsid w:val="005F398F"/>
    <w:rsid w:val="005F3CDB"/>
    <w:rsid w:val="005F3D7A"/>
    <w:rsid w:val="005F4171"/>
    <w:rsid w:val="005F42C5"/>
    <w:rsid w:val="005F43A9"/>
    <w:rsid w:val="005F4931"/>
    <w:rsid w:val="005F517B"/>
    <w:rsid w:val="005F5883"/>
    <w:rsid w:val="005F6022"/>
    <w:rsid w:val="005F68E4"/>
    <w:rsid w:val="005F7B14"/>
    <w:rsid w:val="00600C49"/>
    <w:rsid w:val="00600D83"/>
    <w:rsid w:val="00600E12"/>
    <w:rsid w:val="006012F7"/>
    <w:rsid w:val="00601401"/>
    <w:rsid w:val="0060190F"/>
    <w:rsid w:val="00601B50"/>
    <w:rsid w:val="00601C87"/>
    <w:rsid w:val="00601D4A"/>
    <w:rsid w:val="0060215E"/>
    <w:rsid w:val="006021D8"/>
    <w:rsid w:val="0060220E"/>
    <w:rsid w:val="0060225D"/>
    <w:rsid w:val="006022DA"/>
    <w:rsid w:val="0060287A"/>
    <w:rsid w:val="00602BB6"/>
    <w:rsid w:val="00603093"/>
    <w:rsid w:val="0060360D"/>
    <w:rsid w:val="0060361D"/>
    <w:rsid w:val="00603D2D"/>
    <w:rsid w:val="0060403B"/>
    <w:rsid w:val="0060412E"/>
    <w:rsid w:val="00604AAF"/>
    <w:rsid w:val="00604F8D"/>
    <w:rsid w:val="00605E04"/>
    <w:rsid w:val="00605E5B"/>
    <w:rsid w:val="00605F8D"/>
    <w:rsid w:val="00605F8F"/>
    <w:rsid w:val="00605FF2"/>
    <w:rsid w:val="0060616C"/>
    <w:rsid w:val="00606340"/>
    <w:rsid w:val="006063C5"/>
    <w:rsid w:val="0060668B"/>
    <w:rsid w:val="00606B43"/>
    <w:rsid w:val="00607210"/>
    <w:rsid w:val="006072AF"/>
    <w:rsid w:val="00607417"/>
    <w:rsid w:val="00607932"/>
    <w:rsid w:val="00607E44"/>
    <w:rsid w:val="00610785"/>
    <w:rsid w:val="00610D98"/>
    <w:rsid w:val="00610F8A"/>
    <w:rsid w:val="00610FC2"/>
    <w:rsid w:val="00611073"/>
    <w:rsid w:val="006110CD"/>
    <w:rsid w:val="006110FD"/>
    <w:rsid w:val="0061119E"/>
    <w:rsid w:val="0061124D"/>
    <w:rsid w:val="006115D2"/>
    <w:rsid w:val="006116E0"/>
    <w:rsid w:val="00611796"/>
    <w:rsid w:val="00611980"/>
    <w:rsid w:val="00611A27"/>
    <w:rsid w:val="00612A4E"/>
    <w:rsid w:val="00613739"/>
    <w:rsid w:val="0061379D"/>
    <w:rsid w:val="006138A7"/>
    <w:rsid w:val="00614112"/>
    <w:rsid w:val="00614877"/>
    <w:rsid w:val="00614B30"/>
    <w:rsid w:val="00614F0C"/>
    <w:rsid w:val="006153D8"/>
    <w:rsid w:val="0061600E"/>
    <w:rsid w:val="0061647A"/>
    <w:rsid w:val="00616D97"/>
    <w:rsid w:val="00616DB1"/>
    <w:rsid w:val="00616F15"/>
    <w:rsid w:val="00616F3B"/>
    <w:rsid w:val="00617528"/>
    <w:rsid w:val="0061757C"/>
    <w:rsid w:val="00617D25"/>
    <w:rsid w:val="00620340"/>
    <w:rsid w:val="006204AC"/>
    <w:rsid w:val="00621243"/>
    <w:rsid w:val="00621E97"/>
    <w:rsid w:val="006226CD"/>
    <w:rsid w:val="006227AB"/>
    <w:rsid w:val="00622B3B"/>
    <w:rsid w:val="00622CE3"/>
    <w:rsid w:val="00623482"/>
    <w:rsid w:val="0062390D"/>
    <w:rsid w:val="00624638"/>
    <w:rsid w:val="00624FBF"/>
    <w:rsid w:val="006251A1"/>
    <w:rsid w:val="00625325"/>
    <w:rsid w:val="00625A06"/>
    <w:rsid w:val="006263EA"/>
    <w:rsid w:val="00626528"/>
    <w:rsid w:val="00626634"/>
    <w:rsid w:val="00626B51"/>
    <w:rsid w:val="00626CC8"/>
    <w:rsid w:val="00626F79"/>
    <w:rsid w:val="00626F95"/>
    <w:rsid w:val="00627056"/>
    <w:rsid w:val="00627355"/>
    <w:rsid w:val="00627485"/>
    <w:rsid w:val="006275C6"/>
    <w:rsid w:val="00627ADB"/>
    <w:rsid w:val="00627D1F"/>
    <w:rsid w:val="00627FD7"/>
    <w:rsid w:val="0063042A"/>
    <w:rsid w:val="006308EF"/>
    <w:rsid w:val="00631035"/>
    <w:rsid w:val="00631D5D"/>
    <w:rsid w:val="00631E96"/>
    <w:rsid w:val="00631F42"/>
    <w:rsid w:val="006328AF"/>
    <w:rsid w:val="00632A4D"/>
    <w:rsid w:val="00632F46"/>
    <w:rsid w:val="006332C6"/>
    <w:rsid w:val="006332CA"/>
    <w:rsid w:val="00633477"/>
    <w:rsid w:val="006338C5"/>
    <w:rsid w:val="006350CA"/>
    <w:rsid w:val="006351D8"/>
    <w:rsid w:val="00635930"/>
    <w:rsid w:val="00635A2E"/>
    <w:rsid w:val="0063656A"/>
    <w:rsid w:val="00636A73"/>
    <w:rsid w:val="00636F4A"/>
    <w:rsid w:val="00637097"/>
    <w:rsid w:val="006374E4"/>
    <w:rsid w:val="00637E78"/>
    <w:rsid w:val="006402EE"/>
    <w:rsid w:val="0064071E"/>
    <w:rsid w:val="006407B4"/>
    <w:rsid w:val="00641945"/>
    <w:rsid w:val="00641DDF"/>
    <w:rsid w:val="0064235A"/>
    <w:rsid w:val="00642769"/>
    <w:rsid w:val="0064282B"/>
    <w:rsid w:val="00642D51"/>
    <w:rsid w:val="00643022"/>
    <w:rsid w:val="006432FB"/>
    <w:rsid w:val="00643325"/>
    <w:rsid w:val="006433EC"/>
    <w:rsid w:val="00643457"/>
    <w:rsid w:val="00643CEB"/>
    <w:rsid w:val="006442AD"/>
    <w:rsid w:val="0064491C"/>
    <w:rsid w:val="00644CAB"/>
    <w:rsid w:val="00644DC5"/>
    <w:rsid w:val="006463A2"/>
    <w:rsid w:val="00646920"/>
    <w:rsid w:val="00646B8D"/>
    <w:rsid w:val="006472AC"/>
    <w:rsid w:val="00647310"/>
    <w:rsid w:val="00647489"/>
    <w:rsid w:val="00647886"/>
    <w:rsid w:val="00647F97"/>
    <w:rsid w:val="006504E4"/>
    <w:rsid w:val="00650B48"/>
    <w:rsid w:val="00650C05"/>
    <w:rsid w:val="00650C14"/>
    <w:rsid w:val="00650C84"/>
    <w:rsid w:val="00651F62"/>
    <w:rsid w:val="0065297E"/>
    <w:rsid w:val="006529E3"/>
    <w:rsid w:val="00653535"/>
    <w:rsid w:val="00653FF5"/>
    <w:rsid w:val="006543D7"/>
    <w:rsid w:val="00654402"/>
    <w:rsid w:val="00654670"/>
    <w:rsid w:val="00654E06"/>
    <w:rsid w:val="006550AB"/>
    <w:rsid w:val="006553DC"/>
    <w:rsid w:val="006557E4"/>
    <w:rsid w:val="006558D7"/>
    <w:rsid w:val="00655C03"/>
    <w:rsid w:val="00656625"/>
    <w:rsid w:val="006566BB"/>
    <w:rsid w:val="00656B30"/>
    <w:rsid w:val="00656D84"/>
    <w:rsid w:val="0065778B"/>
    <w:rsid w:val="0066035A"/>
    <w:rsid w:val="00660682"/>
    <w:rsid w:val="00660903"/>
    <w:rsid w:val="00660914"/>
    <w:rsid w:val="006609C8"/>
    <w:rsid w:val="00660DC6"/>
    <w:rsid w:val="00660F1E"/>
    <w:rsid w:val="00662694"/>
    <w:rsid w:val="00663058"/>
    <w:rsid w:val="0066306C"/>
    <w:rsid w:val="00663312"/>
    <w:rsid w:val="006635F6"/>
    <w:rsid w:val="0066360F"/>
    <w:rsid w:val="0066365D"/>
    <w:rsid w:val="00663D9C"/>
    <w:rsid w:val="00664344"/>
    <w:rsid w:val="006647C3"/>
    <w:rsid w:val="00664B93"/>
    <w:rsid w:val="00664FF9"/>
    <w:rsid w:val="00665424"/>
    <w:rsid w:val="006658D2"/>
    <w:rsid w:val="00666083"/>
    <w:rsid w:val="0066646D"/>
    <w:rsid w:val="00666BF6"/>
    <w:rsid w:val="00666CDF"/>
    <w:rsid w:val="00666DF4"/>
    <w:rsid w:val="00666EA7"/>
    <w:rsid w:val="00666F9C"/>
    <w:rsid w:val="006672E4"/>
    <w:rsid w:val="00667556"/>
    <w:rsid w:val="0067011A"/>
    <w:rsid w:val="00670211"/>
    <w:rsid w:val="006702CF"/>
    <w:rsid w:val="00670CED"/>
    <w:rsid w:val="00670DBC"/>
    <w:rsid w:val="00671111"/>
    <w:rsid w:val="006714DD"/>
    <w:rsid w:val="006716E7"/>
    <w:rsid w:val="006716EB"/>
    <w:rsid w:val="00671916"/>
    <w:rsid w:val="006726F7"/>
    <w:rsid w:val="00672ADF"/>
    <w:rsid w:val="00673C12"/>
    <w:rsid w:val="00673EBD"/>
    <w:rsid w:val="00675F8B"/>
    <w:rsid w:val="00675FD8"/>
    <w:rsid w:val="006760B3"/>
    <w:rsid w:val="00676239"/>
    <w:rsid w:val="0067636A"/>
    <w:rsid w:val="006763DF"/>
    <w:rsid w:val="00676516"/>
    <w:rsid w:val="0067687B"/>
    <w:rsid w:val="0067687D"/>
    <w:rsid w:val="00677597"/>
    <w:rsid w:val="006776C3"/>
    <w:rsid w:val="006777B1"/>
    <w:rsid w:val="006779DB"/>
    <w:rsid w:val="00677E84"/>
    <w:rsid w:val="00680461"/>
    <w:rsid w:val="0068048A"/>
    <w:rsid w:val="00680C0F"/>
    <w:rsid w:val="00680E54"/>
    <w:rsid w:val="006812CB"/>
    <w:rsid w:val="00681A22"/>
    <w:rsid w:val="00681D2F"/>
    <w:rsid w:val="00682619"/>
    <w:rsid w:val="00683239"/>
    <w:rsid w:val="006832F2"/>
    <w:rsid w:val="00683A65"/>
    <w:rsid w:val="00683E34"/>
    <w:rsid w:val="00684049"/>
    <w:rsid w:val="006842BE"/>
    <w:rsid w:val="00684484"/>
    <w:rsid w:val="0068450F"/>
    <w:rsid w:val="00684607"/>
    <w:rsid w:val="00684A0A"/>
    <w:rsid w:val="00684DAB"/>
    <w:rsid w:val="0068506B"/>
    <w:rsid w:val="00685E9C"/>
    <w:rsid w:val="00685F29"/>
    <w:rsid w:val="00686321"/>
    <w:rsid w:val="006865BA"/>
    <w:rsid w:val="00686ECF"/>
    <w:rsid w:val="00687746"/>
    <w:rsid w:val="00687A66"/>
    <w:rsid w:val="00687E5A"/>
    <w:rsid w:val="00687F3C"/>
    <w:rsid w:val="00690464"/>
    <w:rsid w:val="006909C3"/>
    <w:rsid w:val="00690E35"/>
    <w:rsid w:val="00690FE6"/>
    <w:rsid w:val="00691075"/>
    <w:rsid w:val="00691482"/>
    <w:rsid w:val="00691559"/>
    <w:rsid w:val="00691AE9"/>
    <w:rsid w:val="00691C8D"/>
    <w:rsid w:val="00692302"/>
    <w:rsid w:val="006923B3"/>
    <w:rsid w:val="00692E63"/>
    <w:rsid w:val="00692F1D"/>
    <w:rsid w:val="00693146"/>
    <w:rsid w:val="006933B1"/>
    <w:rsid w:val="00694E7E"/>
    <w:rsid w:val="00695A07"/>
    <w:rsid w:val="00695A85"/>
    <w:rsid w:val="00696099"/>
    <w:rsid w:val="00696205"/>
    <w:rsid w:val="006968E6"/>
    <w:rsid w:val="00696D65"/>
    <w:rsid w:val="00696D91"/>
    <w:rsid w:val="00697291"/>
    <w:rsid w:val="006975FF"/>
    <w:rsid w:val="0069766D"/>
    <w:rsid w:val="006976AF"/>
    <w:rsid w:val="00697A53"/>
    <w:rsid w:val="006A033D"/>
    <w:rsid w:val="006A0AFA"/>
    <w:rsid w:val="006A0DE7"/>
    <w:rsid w:val="006A11B1"/>
    <w:rsid w:val="006A12E2"/>
    <w:rsid w:val="006A1AA8"/>
    <w:rsid w:val="006A2312"/>
    <w:rsid w:val="006A2BC8"/>
    <w:rsid w:val="006A2DCC"/>
    <w:rsid w:val="006A32DF"/>
    <w:rsid w:val="006A3676"/>
    <w:rsid w:val="006A389B"/>
    <w:rsid w:val="006A3995"/>
    <w:rsid w:val="006A4F6F"/>
    <w:rsid w:val="006A5036"/>
    <w:rsid w:val="006A50A3"/>
    <w:rsid w:val="006A5D07"/>
    <w:rsid w:val="006A60D7"/>
    <w:rsid w:val="006A6431"/>
    <w:rsid w:val="006A6B44"/>
    <w:rsid w:val="006A6CC6"/>
    <w:rsid w:val="006A6FD0"/>
    <w:rsid w:val="006A787A"/>
    <w:rsid w:val="006A799F"/>
    <w:rsid w:val="006A7E41"/>
    <w:rsid w:val="006B030F"/>
    <w:rsid w:val="006B0467"/>
    <w:rsid w:val="006B07C8"/>
    <w:rsid w:val="006B09FE"/>
    <w:rsid w:val="006B0B09"/>
    <w:rsid w:val="006B0B74"/>
    <w:rsid w:val="006B134F"/>
    <w:rsid w:val="006B13E4"/>
    <w:rsid w:val="006B1508"/>
    <w:rsid w:val="006B1E1C"/>
    <w:rsid w:val="006B215E"/>
    <w:rsid w:val="006B27D6"/>
    <w:rsid w:val="006B2A12"/>
    <w:rsid w:val="006B33BD"/>
    <w:rsid w:val="006B3BAD"/>
    <w:rsid w:val="006B3C3F"/>
    <w:rsid w:val="006B3D73"/>
    <w:rsid w:val="006B56F8"/>
    <w:rsid w:val="006B5965"/>
    <w:rsid w:val="006B5A07"/>
    <w:rsid w:val="006B6A20"/>
    <w:rsid w:val="006B6A55"/>
    <w:rsid w:val="006B7470"/>
    <w:rsid w:val="006C051A"/>
    <w:rsid w:val="006C06A9"/>
    <w:rsid w:val="006C06E5"/>
    <w:rsid w:val="006C0C74"/>
    <w:rsid w:val="006C0FAE"/>
    <w:rsid w:val="006C13E9"/>
    <w:rsid w:val="006C13EB"/>
    <w:rsid w:val="006C1BB0"/>
    <w:rsid w:val="006C1CC2"/>
    <w:rsid w:val="006C1F4F"/>
    <w:rsid w:val="006C1FB9"/>
    <w:rsid w:val="006C20AB"/>
    <w:rsid w:val="006C22BB"/>
    <w:rsid w:val="006C2A43"/>
    <w:rsid w:val="006C39F8"/>
    <w:rsid w:val="006C4FD7"/>
    <w:rsid w:val="006C53C1"/>
    <w:rsid w:val="006C675B"/>
    <w:rsid w:val="006C69AA"/>
    <w:rsid w:val="006C6D49"/>
    <w:rsid w:val="006C7023"/>
    <w:rsid w:val="006C7093"/>
    <w:rsid w:val="006C7C4B"/>
    <w:rsid w:val="006C7EBE"/>
    <w:rsid w:val="006D03B0"/>
    <w:rsid w:val="006D08EA"/>
    <w:rsid w:val="006D10F8"/>
    <w:rsid w:val="006D1366"/>
    <w:rsid w:val="006D23C9"/>
    <w:rsid w:val="006D2407"/>
    <w:rsid w:val="006D2C90"/>
    <w:rsid w:val="006D2E49"/>
    <w:rsid w:val="006D32EE"/>
    <w:rsid w:val="006D340A"/>
    <w:rsid w:val="006D38E8"/>
    <w:rsid w:val="006D4EAA"/>
    <w:rsid w:val="006D4FC8"/>
    <w:rsid w:val="006D5144"/>
    <w:rsid w:val="006D5B18"/>
    <w:rsid w:val="006D5C95"/>
    <w:rsid w:val="006D61E7"/>
    <w:rsid w:val="006D6436"/>
    <w:rsid w:val="006D6618"/>
    <w:rsid w:val="006D7465"/>
    <w:rsid w:val="006D77A3"/>
    <w:rsid w:val="006D7855"/>
    <w:rsid w:val="006D7C6F"/>
    <w:rsid w:val="006E0C9F"/>
    <w:rsid w:val="006E0D3C"/>
    <w:rsid w:val="006E1723"/>
    <w:rsid w:val="006E195B"/>
    <w:rsid w:val="006E1B8C"/>
    <w:rsid w:val="006E1BC9"/>
    <w:rsid w:val="006E1D97"/>
    <w:rsid w:val="006E20B4"/>
    <w:rsid w:val="006E21DF"/>
    <w:rsid w:val="006E2F82"/>
    <w:rsid w:val="006E320F"/>
    <w:rsid w:val="006E3281"/>
    <w:rsid w:val="006E3725"/>
    <w:rsid w:val="006E3964"/>
    <w:rsid w:val="006E3B90"/>
    <w:rsid w:val="006E4123"/>
    <w:rsid w:val="006E4FAF"/>
    <w:rsid w:val="006E531E"/>
    <w:rsid w:val="006E558E"/>
    <w:rsid w:val="006E5DB5"/>
    <w:rsid w:val="006E5E26"/>
    <w:rsid w:val="006E610D"/>
    <w:rsid w:val="006E62CB"/>
    <w:rsid w:val="006E6869"/>
    <w:rsid w:val="006E69F2"/>
    <w:rsid w:val="006E6B08"/>
    <w:rsid w:val="006E7412"/>
    <w:rsid w:val="006E7854"/>
    <w:rsid w:val="006E7A6F"/>
    <w:rsid w:val="006E7E71"/>
    <w:rsid w:val="006F0110"/>
    <w:rsid w:val="006F011F"/>
    <w:rsid w:val="006F0278"/>
    <w:rsid w:val="006F0638"/>
    <w:rsid w:val="006F1CDD"/>
    <w:rsid w:val="006F2393"/>
    <w:rsid w:val="006F2496"/>
    <w:rsid w:val="006F25BA"/>
    <w:rsid w:val="006F35D0"/>
    <w:rsid w:val="006F3A9E"/>
    <w:rsid w:val="006F3E1D"/>
    <w:rsid w:val="006F4E81"/>
    <w:rsid w:val="006F5256"/>
    <w:rsid w:val="006F5693"/>
    <w:rsid w:val="006F60FE"/>
    <w:rsid w:val="006F639C"/>
    <w:rsid w:val="006F6414"/>
    <w:rsid w:val="006F6566"/>
    <w:rsid w:val="006F673B"/>
    <w:rsid w:val="006F6AE6"/>
    <w:rsid w:val="006F6B49"/>
    <w:rsid w:val="006F7F1D"/>
    <w:rsid w:val="0070023A"/>
    <w:rsid w:val="00700C78"/>
    <w:rsid w:val="00700D2C"/>
    <w:rsid w:val="00701752"/>
    <w:rsid w:val="00701C30"/>
    <w:rsid w:val="00701E55"/>
    <w:rsid w:val="00701F53"/>
    <w:rsid w:val="007025E7"/>
    <w:rsid w:val="0070267A"/>
    <w:rsid w:val="00702A90"/>
    <w:rsid w:val="00702FAB"/>
    <w:rsid w:val="00703994"/>
    <w:rsid w:val="00703FDD"/>
    <w:rsid w:val="007041AC"/>
    <w:rsid w:val="00704303"/>
    <w:rsid w:val="0070438F"/>
    <w:rsid w:val="007046C7"/>
    <w:rsid w:val="00704860"/>
    <w:rsid w:val="00704C37"/>
    <w:rsid w:val="00704E6B"/>
    <w:rsid w:val="007051DA"/>
    <w:rsid w:val="00705243"/>
    <w:rsid w:val="0070579F"/>
    <w:rsid w:val="00705B7B"/>
    <w:rsid w:val="007061A6"/>
    <w:rsid w:val="007068F6"/>
    <w:rsid w:val="00706960"/>
    <w:rsid w:val="00706BF9"/>
    <w:rsid w:val="00706E03"/>
    <w:rsid w:val="00707792"/>
    <w:rsid w:val="00710406"/>
    <w:rsid w:val="00710CF6"/>
    <w:rsid w:val="00710DCB"/>
    <w:rsid w:val="007112DF"/>
    <w:rsid w:val="007113EE"/>
    <w:rsid w:val="00711964"/>
    <w:rsid w:val="00712770"/>
    <w:rsid w:val="0071284D"/>
    <w:rsid w:val="00712998"/>
    <w:rsid w:val="00712AC6"/>
    <w:rsid w:val="00712F3C"/>
    <w:rsid w:val="007136CB"/>
    <w:rsid w:val="00714349"/>
    <w:rsid w:val="00714829"/>
    <w:rsid w:val="0071533D"/>
    <w:rsid w:val="00715B7D"/>
    <w:rsid w:val="00715D3B"/>
    <w:rsid w:val="00715F1E"/>
    <w:rsid w:val="0071660F"/>
    <w:rsid w:val="00716727"/>
    <w:rsid w:val="007168F1"/>
    <w:rsid w:val="00716F08"/>
    <w:rsid w:val="00716FE7"/>
    <w:rsid w:val="0071718D"/>
    <w:rsid w:val="00717343"/>
    <w:rsid w:val="0071744C"/>
    <w:rsid w:val="00717CF6"/>
    <w:rsid w:val="00717D40"/>
    <w:rsid w:val="00717DAA"/>
    <w:rsid w:val="007204D6"/>
    <w:rsid w:val="00720602"/>
    <w:rsid w:val="0072063C"/>
    <w:rsid w:val="0072074C"/>
    <w:rsid w:val="00720E81"/>
    <w:rsid w:val="00721AED"/>
    <w:rsid w:val="0072369C"/>
    <w:rsid w:val="00723900"/>
    <w:rsid w:val="007239B4"/>
    <w:rsid w:val="00723A29"/>
    <w:rsid w:val="00723C5D"/>
    <w:rsid w:val="0072437C"/>
    <w:rsid w:val="007250DC"/>
    <w:rsid w:val="0072529C"/>
    <w:rsid w:val="007254C4"/>
    <w:rsid w:val="007257E5"/>
    <w:rsid w:val="00725E48"/>
    <w:rsid w:val="007264D1"/>
    <w:rsid w:val="00726CED"/>
    <w:rsid w:val="00727A4C"/>
    <w:rsid w:val="00727DF4"/>
    <w:rsid w:val="00727FC1"/>
    <w:rsid w:val="00730C07"/>
    <w:rsid w:val="00730C9A"/>
    <w:rsid w:val="0073139E"/>
    <w:rsid w:val="007317F1"/>
    <w:rsid w:val="00732391"/>
    <w:rsid w:val="00732A8E"/>
    <w:rsid w:val="00732DA2"/>
    <w:rsid w:val="00733805"/>
    <w:rsid w:val="00733BF6"/>
    <w:rsid w:val="00733E21"/>
    <w:rsid w:val="00733E88"/>
    <w:rsid w:val="00733FBA"/>
    <w:rsid w:val="0073426A"/>
    <w:rsid w:val="00734381"/>
    <w:rsid w:val="00734450"/>
    <w:rsid w:val="007346E7"/>
    <w:rsid w:val="007352F4"/>
    <w:rsid w:val="00735672"/>
    <w:rsid w:val="0073574A"/>
    <w:rsid w:val="00736946"/>
    <w:rsid w:val="00736F38"/>
    <w:rsid w:val="00737987"/>
    <w:rsid w:val="0073C4A3"/>
    <w:rsid w:val="007405AE"/>
    <w:rsid w:val="00740FA5"/>
    <w:rsid w:val="00741D17"/>
    <w:rsid w:val="00742326"/>
    <w:rsid w:val="00742395"/>
    <w:rsid w:val="00742602"/>
    <w:rsid w:val="00742FAB"/>
    <w:rsid w:val="00743140"/>
    <w:rsid w:val="00743197"/>
    <w:rsid w:val="007431F3"/>
    <w:rsid w:val="00743C28"/>
    <w:rsid w:val="00743D14"/>
    <w:rsid w:val="00743ED5"/>
    <w:rsid w:val="00743F16"/>
    <w:rsid w:val="00743FE2"/>
    <w:rsid w:val="007447EB"/>
    <w:rsid w:val="00744929"/>
    <w:rsid w:val="00744A82"/>
    <w:rsid w:val="00744F67"/>
    <w:rsid w:val="00745113"/>
    <w:rsid w:val="00745635"/>
    <w:rsid w:val="007463CF"/>
    <w:rsid w:val="007469A0"/>
    <w:rsid w:val="00746A79"/>
    <w:rsid w:val="00746DF2"/>
    <w:rsid w:val="00747440"/>
    <w:rsid w:val="00747464"/>
    <w:rsid w:val="00747B5D"/>
    <w:rsid w:val="00747E93"/>
    <w:rsid w:val="007502E6"/>
    <w:rsid w:val="007508EC"/>
    <w:rsid w:val="0075096A"/>
    <w:rsid w:val="00751257"/>
    <w:rsid w:val="007512C8"/>
    <w:rsid w:val="007513B2"/>
    <w:rsid w:val="00751854"/>
    <w:rsid w:val="00751AB7"/>
    <w:rsid w:val="00751F76"/>
    <w:rsid w:val="00752745"/>
    <w:rsid w:val="00752785"/>
    <w:rsid w:val="007532A2"/>
    <w:rsid w:val="00753EA7"/>
    <w:rsid w:val="00754711"/>
    <w:rsid w:val="00755027"/>
    <w:rsid w:val="00755649"/>
    <w:rsid w:val="0075579C"/>
    <w:rsid w:val="007559B9"/>
    <w:rsid w:val="007566AF"/>
    <w:rsid w:val="007566CE"/>
    <w:rsid w:val="00756703"/>
    <w:rsid w:val="007568BE"/>
    <w:rsid w:val="00756A74"/>
    <w:rsid w:val="00756C2F"/>
    <w:rsid w:val="00756F54"/>
    <w:rsid w:val="00760303"/>
    <w:rsid w:val="00760362"/>
    <w:rsid w:val="007605D7"/>
    <w:rsid w:val="00760FC8"/>
    <w:rsid w:val="0076102C"/>
    <w:rsid w:val="007610E6"/>
    <w:rsid w:val="007616A9"/>
    <w:rsid w:val="0076170E"/>
    <w:rsid w:val="00762021"/>
    <w:rsid w:val="007624E5"/>
    <w:rsid w:val="007627EA"/>
    <w:rsid w:val="00762C78"/>
    <w:rsid w:val="00762F37"/>
    <w:rsid w:val="00763001"/>
    <w:rsid w:val="007634CB"/>
    <w:rsid w:val="00763BDC"/>
    <w:rsid w:val="007643BC"/>
    <w:rsid w:val="00764499"/>
    <w:rsid w:val="00764AA2"/>
    <w:rsid w:val="00765340"/>
    <w:rsid w:val="007657B3"/>
    <w:rsid w:val="00765C3B"/>
    <w:rsid w:val="00766590"/>
    <w:rsid w:val="00766994"/>
    <w:rsid w:val="00767D81"/>
    <w:rsid w:val="00767FD4"/>
    <w:rsid w:val="00770247"/>
    <w:rsid w:val="00770E56"/>
    <w:rsid w:val="00770FC5"/>
    <w:rsid w:val="007714DF"/>
    <w:rsid w:val="00771E17"/>
    <w:rsid w:val="0077316D"/>
    <w:rsid w:val="007738F1"/>
    <w:rsid w:val="00773D5D"/>
    <w:rsid w:val="0077406B"/>
    <w:rsid w:val="00774F4C"/>
    <w:rsid w:val="007752C8"/>
    <w:rsid w:val="007754FD"/>
    <w:rsid w:val="00776432"/>
    <w:rsid w:val="0078075C"/>
    <w:rsid w:val="007814FC"/>
    <w:rsid w:val="00781583"/>
    <w:rsid w:val="00781623"/>
    <w:rsid w:val="00781CF8"/>
    <w:rsid w:val="00782148"/>
    <w:rsid w:val="007823C5"/>
    <w:rsid w:val="00782A75"/>
    <w:rsid w:val="00782AC4"/>
    <w:rsid w:val="00782E42"/>
    <w:rsid w:val="00782EC9"/>
    <w:rsid w:val="00783000"/>
    <w:rsid w:val="00783276"/>
    <w:rsid w:val="00783DF0"/>
    <w:rsid w:val="007840E3"/>
    <w:rsid w:val="007840E6"/>
    <w:rsid w:val="00784A39"/>
    <w:rsid w:val="00784FEB"/>
    <w:rsid w:val="00785EAC"/>
    <w:rsid w:val="00786702"/>
    <w:rsid w:val="00786724"/>
    <w:rsid w:val="00786D01"/>
    <w:rsid w:val="00787AFB"/>
    <w:rsid w:val="00787D9A"/>
    <w:rsid w:val="00790147"/>
    <w:rsid w:val="007901C0"/>
    <w:rsid w:val="007902A3"/>
    <w:rsid w:val="00790687"/>
    <w:rsid w:val="00790820"/>
    <w:rsid w:val="00790830"/>
    <w:rsid w:val="00790A76"/>
    <w:rsid w:val="00790E0D"/>
    <w:rsid w:val="00792245"/>
    <w:rsid w:val="00792A7E"/>
    <w:rsid w:val="0079311C"/>
    <w:rsid w:val="007934F0"/>
    <w:rsid w:val="007938FB"/>
    <w:rsid w:val="00793F95"/>
    <w:rsid w:val="007941FD"/>
    <w:rsid w:val="007943F8"/>
    <w:rsid w:val="00794BD2"/>
    <w:rsid w:val="00794D9D"/>
    <w:rsid w:val="007952AE"/>
    <w:rsid w:val="00795569"/>
    <w:rsid w:val="00795BE5"/>
    <w:rsid w:val="007961B1"/>
    <w:rsid w:val="0079629B"/>
    <w:rsid w:val="00796B50"/>
    <w:rsid w:val="00796F34"/>
    <w:rsid w:val="00797654"/>
    <w:rsid w:val="007A01B1"/>
    <w:rsid w:val="007A0383"/>
    <w:rsid w:val="007A0730"/>
    <w:rsid w:val="007A0A49"/>
    <w:rsid w:val="007A174C"/>
    <w:rsid w:val="007A1F89"/>
    <w:rsid w:val="007A1FD6"/>
    <w:rsid w:val="007A251C"/>
    <w:rsid w:val="007A297D"/>
    <w:rsid w:val="007A2AC7"/>
    <w:rsid w:val="007A2B85"/>
    <w:rsid w:val="007A2CA4"/>
    <w:rsid w:val="007A32AB"/>
    <w:rsid w:val="007A3748"/>
    <w:rsid w:val="007A37AA"/>
    <w:rsid w:val="007A3971"/>
    <w:rsid w:val="007A39FE"/>
    <w:rsid w:val="007A3C32"/>
    <w:rsid w:val="007A3C8A"/>
    <w:rsid w:val="007A3E74"/>
    <w:rsid w:val="007A3F04"/>
    <w:rsid w:val="007A42D0"/>
    <w:rsid w:val="007A4352"/>
    <w:rsid w:val="007A4B1B"/>
    <w:rsid w:val="007A4D12"/>
    <w:rsid w:val="007A5850"/>
    <w:rsid w:val="007A5BA9"/>
    <w:rsid w:val="007A5D21"/>
    <w:rsid w:val="007A6235"/>
    <w:rsid w:val="007A7A70"/>
    <w:rsid w:val="007A7AAB"/>
    <w:rsid w:val="007A7C67"/>
    <w:rsid w:val="007A7C8C"/>
    <w:rsid w:val="007A7E05"/>
    <w:rsid w:val="007B0123"/>
    <w:rsid w:val="007B0325"/>
    <w:rsid w:val="007B05E4"/>
    <w:rsid w:val="007B09F3"/>
    <w:rsid w:val="007B273F"/>
    <w:rsid w:val="007B27D6"/>
    <w:rsid w:val="007B29FD"/>
    <w:rsid w:val="007B2C65"/>
    <w:rsid w:val="007B2D0D"/>
    <w:rsid w:val="007B45A7"/>
    <w:rsid w:val="007B4943"/>
    <w:rsid w:val="007B4CDC"/>
    <w:rsid w:val="007B56EB"/>
    <w:rsid w:val="007B5D30"/>
    <w:rsid w:val="007B5D3E"/>
    <w:rsid w:val="007B62AB"/>
    <w:rsid w:val="007B658B"/>
    <w:rsid w:val="007B6915"/>
    <w:rsid w:val="007B69DB"/>
    <w:rsid w:val="007B6A6A"/>
    <w:rsid w:val="007B6D6B"/>
    <w:rsid w:val="007B6EF0"/>
    <w:rsid w:val="007B71AA"/>
    <w:rsid w:val="007B7377"/>
    <w:rsid w:val="007B742B"/>
    <w:rsid w:val="007B74D2"/>
    <w:rsid w:val="007B758C"/>
    <w:rsid w:val="007B78DE"/>
    <w:rsid w:val="007C0910"/>
    <w:rsid w:val="007C0B21"/>
    <w:rsid w:val="007C0C8D"/>
    <w:rsid w:val="007C0FCF"/>
    <w:rsid w:val="007C10C5"/>
    <w:rsid w:val="007C11F3"/>
    <w:rsid w:val="007C1663"/>
    <w:rsid w:val="007C1852"/>
    <w:rsid w:val="007C1B07"/>
    <w:rsid w:val="007C1BD8"/>
    <w:rsid w:val="007C2123"/>
    <w:rsid w:val="007C289C"/>
    <w:rsid w:val="007C28F2"/>
    <w:rsid w:val="007C34D9"/>
    <w:rsid w:val="007C353A"/>
    <w:rsid w:val="007C388F"/>
    <w:rsid w:val="007C3996"/>
    <w:rsid w:val="007C3C2B"/>
    <w:rsid w:val="007C41BC"/>
    <w:rsid w:val="007C4D68"/>
    <w:rsid w:val="007C4E37"/>
    <w:rsid w:val="007C50C0"/>
    <w:rsid w:val="007C54F7"/>
    <w:rsid w:val="007C550E"/>
    <w:rsid w:val="007C589A"/>
    <w:rsid w:val="007C6B58"/>
    <w:rsid w:val="007C6C1B"/>
    <w:rsid w:val="007C7560"/>
    <w:rsid w:val="007C7F56"/>
    <w:rsid w:val="007D03AD"/>
    <w:rsid w:val="007D03B5"/>
    <w:rsid w:val="007D04BE"/>
    <w:rsid w:val="007D0C96"/>
    <w:rsid w:val="007D0D2E"/>
    <w:rsid w:val="007D0DED"/>
    <w:rsid w:val="007D0EA3"/>
    <w:rsid w:val="007D124E"/>
    <w:rsid w:val="007D1636"/>
    <w:rsid w:val="007D165D"/>
    <w:rsid w:val="007D1730"/>
    <w:rsid w:val="007D1844"/>
    <w:rsid w:val="007D1882"/>
    <w:rsid w:val="007D1D5D"/>
    <w:rsid w:val="007D20C8"/>
    <w:rsid w:val="007D240F"/>
    <w:rsid w:val="007D3FCF"/>
    <w:rsid w:val="007D4145"/>
    <w:rsid w:val="007D5CC1"/>
    <w:rsid w:val="007D6BC8"/>
    <w:rsid w:val="007D6D8A"/>
    <w:rsid w:val="007D7233"/>
    <w:rsid w:val="007D7A5B"/>
    <w:rsid w:val="007D7BDA"/>
    <w:rsid w:val="007E0009"/>
    <w:rsid w:val="007E0177"/>
    <w:rsid w:val="007E09A5"/>
    <w:rsid w:val="007E10BC"/>
    <w:rsid w:val="007E1AC2"/>
    <w:rsid w:val="007E20C7"/>
    <w:rsid w:val="007E2581"/>
    <w:rsid w:val="007E292B"/>
    <w:rsid w:val="007E2C7F"/>
    <w:rsid w:val="007E2DDA"/>
    <w:rsid w:val="007E313B"/>
    <w:rsid w:val="007E31FB"/>
    <w:rsid w:val="007E35B5"/>
    <w:rsid w:val="007E3E03"/>
    <w:rsid w:val="007E3F56"/>
    <w:rsid w:val="007E436D"/>
    <w:rsid w:val="007E4D92"/>
    <w:rsid w:val="007E4DE0"/>
    <w:rsid w:val="007E5451"/>
    <w:rsid w:val="007E6763"/>
    <w:rsid w:val="007E7123"/>
    <w:rsid w:val="007E75B4"/>
    <w:rsid w:val="007E7744"/>
    <w:rsid w:val="007E79BA"/>
    <w:rsid w:val="007E7C13"/>
    <w:rsid w:val="007F1267"/>
    <w:rsid w:val="007F19DA"/>
    <w:rsid w:val="007F2104"/>
    <w:rsid w:val="007F23FE"/>
    <w:rsid w:val="007F2445"/>
    <w:rsid w:val="007F25C2"/>
    <w:rsid w:val="007F2AAD"/>
    <w:rsid w:val="007F2AC1"/>
    <w:rsid w:val="007F2FB4"/>
    <w:rsid w:val="007F3035"/>
    <w:rsid w:val="007F340E"/>
    <w:rsid w:val="007F3A32"/>
    <w:rsid w:val="007F3DE2"/>
    <w:rsid w:val="007F423B"/>
    <w:rsid w:val="007F4317"/>
    <w:rsid w:val="007F444D"/>
    <w:rsid w:val="007F4C21"/>
    <w:rsid w:val="007F4C25"/>
    <w:rsid w:val="007F4E2B"/>
    <w:rsid w:val="007F4E69"/>
    <w:rsid w:val="007F5577"/>
    <w:rsid w:val="007F56EE"/>
    <w:rsid w:val="007F5734"/>
    <w:rsid w:val="007F5865"/>
    <w:rsid w:val="007F5E18"/>
    <w:rsid w:val="007F60E2"/>
    <w:rsid w:val="007F636A"/>
    <w:rsid w:val="007F6420"/>
    <w:rsid w:val="007F67BD"/>
    <w:rsid w:val="007F6F0F"/>
    <w:rsid w:val="007F6F45"/>
    <w:rsid w:val="007F6FFF"/>
    <w:rsid w:val="007F7119"/>
    <w:rsid w:val="0080064D"/>
    <w:rsid w:val="00800664"/>
    <w:rsid w:val="008007B0"/>
    <w:rsid w:val="00800D13"/>
    <w:rsid w:val="00800EFD"/>
    <w:rsid w:val="008011C4"/>
    <w:rsid w:val="008015A1"/>
    <w:rsid w:val="008018F5"/>
    <w:rsid w:val="00801B06"/>
    <w:rsid w:val="0080240F"/>
    <w:rsid w:val="00802A3E"/>
    <w:rsid w:val="00802EC4"/>
    <w:rsid w:val="00803A01"/>
    <w:rsid w:val="00803E3A"/>
    <w:rsid w:val="00804007"/>
    <w:rsid w:val="00804B58"/>
    <w:rsid w:val="00804C8C"/>
    <w:rsid w:val="00805718"/>
    <w:rsid w:val="008057B7"/>
    <w:rsid w:val="008060DF"/>
    <w:rsid w:val="00806156"/>
    <w:rsid w:val="00806574"/>
    <w:rsid w:val="00807209"/>
    <w:rsid w:val="008073EE"/>
    <w:rsid w:val="008105A0"/>
    <w:rsid w:val="00810E65"/>
    <w:rsid w:val="00810F2D"/>
    <w:rsid w:val="008117FB"/>
    <w:rsid w:val="008122E3"/>
    <w:rsid w:val="008127C4"/>
    <w:rsid w:val="00813131"/>
    <w:rsid w:val="008132A2"/>
    <w:rsid w:val="00813598"/>
    <w:rsid w:val="0081365E"/>
    <w:rsid w:val="00813791"/>
    <w:rsid w:val="008145D1"/>
    <w:rsid w:val="00814833"/>
    <w:rsid w:val="0081485E"/>
    <w:rsid w:val="00814D31"/>
    <w:rsid w:val="008150F1"/>
    <w:rsid w:val="00815119"/>
    <w:rsid w:val="008156BE"/>
    <w:rsid w:val="00815831"/>
    <w:rsid w:val="0081593C"/>
    <w:rsid w:val="00815E4D"/>
    <w:rsid w:val="00815E8F"/>
    <w:rsid w:val="00815F42"/>
    <w:rsid w:val="0081625D"/>
    <w:rsid w:val="008165E6"/>
    <w:rsid w:val="008173AB"/>
    <w:rsid w:val="00817ABA"/>
    <w:rsid w:val="00820514"/>
    <w:rsid w:val="008205D8"/>
    <w:rsid w:val="00820695"/>
    <w:rsid w:val="008207C7"/>
    <w:rsid w:val="00820A14"/>
    <w:rsid w:val="00820F04"/>
    <w:rsid w:val="00821432"/>
    <w:rsid w:val="0082275B"/>
    <w:rsid w:val="008233CF"/>
    <w:rsid w:val="00823520"/>
    <w:rsid w:val="00823FD7"/>
    <w:rsid w:val="00824FE8"/>
    <w:rsid w:val="008252EE"/>
    <w:rsid w:val="00825CEF"/>
    <w:rsid w:val="0082606C"/>
    <w:rsid w:val="0082679D"/>
    <w:rsid w:val="00826AE6"/>
    <w:rsid w:val="00826D30"/>
    <w:rsid w:val="00826F4C"/>
    <w:rsid w:val="008272D8"/>
    <w:rsid w:val="00827503"/>
    <w:rsid w:val="00827EA3"/>
    <w:rsid w:val="00830A91"/>
    <w:rsid w:val="00831149"/>
    <w:rsid w:val="00831188"/>
    <w:rsid w:val="00831539"/>
    <w:rsid w:val="00831670"/>
    <w:rsid w:val="0083173C"/>
    <w:rsid w:val="00831E03"/>
    <w:rsid w:val="008320BB"/>
    <w:rsid w:val="0083238B"/>
    <w:rsid w:val="008323CF"/>
    <w:rsid w:val="008325F1"/>
    <w:rsid w:val="00833684"/>
    <w:rsid w:val="00834483"/>
    <w:rsid w:val="008344A7"/>
    <w:rsid w:val="0083491E"/>
    <w:rsid w:val="00835072"/>
    <w:rsid w:val="00835D60"/>
    <w:rsid w:val="008366E2"/>
    <w:rsid w:val="008367FA"/>
    <w:rsid w:val="00836CFE"/>
    <w:rsid w:val="00837E7F"/>
    <w:rsid w:val="00837F2B"/>
    <w:rsid w:val="008409C8"/>
    <w:rsid w:val="0084125B"/>
    <w:rsid w:val="00841FE4"/>
    <w:rsid w:val="008431B7"/>
    <w:rsid w:val="008431F4"/>
    <w:rsid w:val="008432CF"/>
    <w:rsid w:val="008436E2"/>
    <w:rsid w:val="00843878"/>
    <w:rsid w:val="00843BBE"/>
    <w:rsid w:val="00843E1D"/>
    <w:rsid w:val="00844FBF"/>
    <w:rsid w:val="00845342"/>
    <w:rsid w:val="008453F1"/>
    <w:rsid w:val="008453F2"/>
    <w:rsid w:val="00845680"/>
    <w:rsid w:val="0084571B"/>
    <w:rsid w:val="008459C4"/>
    <w:rsid w:val="00845BD8"/>
    <w:rsid w:val="00846226"/>
    <w:rsid w:val="00846699"/>
    <w:rsid w:val="008468B2"/>
    <w:rsid w:val="00846C87"/>
    <w:rsid w:val="00846F57"/>
    <w:rsid w:val="00847791"/>
    <w:rsid w:val="00850215"/>
    <w:rsid w:val="0085044D"/>
    <w:rsid w:val="008508AF"/>
    <w:rsid w:val="00851AF4"/>
    <w:rsid w:val="00851DBC"/>
    <w:rsid w:val="00852649"/>
    <w:rsid w:val="00852C20"/>
    <w:rsid w:val="00852E9C"/>
    <w:rsid w:val="008532FB"/>
    <w:rsid w:val="008536C4"/>
    <w:rsid w:val="008537C6"/>
    <w:rsid w:val="00854259"/>
    <w:rsid w:val="008547F4"/>
    <w:rsid w:val="008556BE"/>
    <w:rsid w:val="0085576E"/>
    <w:rsid w:val="008559A1"/>
    <w:rsid w:val="00855BD8"/>
    <w:rsid w:val="00855EB7"/>
    <w:rsid w:val="00855FDE"/>
    <w:rsid w:val="0085679A"/>
    <w:rsid w:val="00856A5B"/>
    <w:rsid w:val="00857843"/>
    <w:rsid w:val="00857895"/>
    <w:rsid w:val="00857A8E"/>
    <w:rsid w:val="00857E8D"/>
    <w:rsid w:val="00860D80"/>
    <w:rsid w:val="008617EF"/>
    <w:rsid w:val="00861E4C"/>
    <w:rsid w:val="008625D4"/>
    <w:rsid w:val="00862B25"/>
    <w:rsid w:val="00862E3B"/>
    <w:rsid w:val="00862F2F"/>
    <w:rsid w:val="008630D6"/>
    <w:rsid w:val="00863188"/>
    <w:rsid w:val="008636F9"/>
    <w:rsid w:val="00863E46"/>
    <w:rsid w:val="00864164"/>
    <w:rsid w:val="00864987"/>
    <w:rsid w:val="00864AC3"/>
    <w:rsid w:val="0086570F"/>
    <w:rsid w:val="008657BA"/>
    <w:rsid w:val="00865BAF"/>
    <w:rsid w:val="008661E6"/>
    <w:rsid w:val="00866515"/>
    <w:rsid w:val="008670DC"/>
    <w:rsid w:val="008671A1"/>
    <w:rsid w:val="00867232"/>
    <w:rsid w:val="00867E1F"/>
    <w:rsid w:val="00870120"/>
    <w:rsid w:val="0087038F"/>
    <w:rsid w:val="00870702"/>
    <w:rsid w:val="00870887"/>
    <w:rsid w:val="00870C53"/>
    <w:rsid w:val="008715CA"/>
    <w:rsid w:val="008717A3"/>
    <w:rsid w:val="008718F1"/>
    <w:rsid w:val="00872027"/>
    <w:rsid w:val="00872C85"/>
    <w:rsid w:val="00872D93"/>
    <w:rsid w:val="00872F12"/>
    <w:rsid w:val="0087406A"/>
    <w:rsid w:val="00874A0F"/>
    <w:rsid w:val="00874FF4"/>
    <w:rsid w:val="00876168"/>
    <w:rsid w:val="0087705F"/>
    <w:rsid w:val="00877D03"/>
    <w:rsid w:val="00880129"/>
    <w:rsid w:val="00880431"/>
    <w:rsid w:val="008804A6"/>
    <w:rsid w:val="00880F3D"/>
    <w:rsid w:val="00881897"/>
    <w:rsid w:val="00881A76"/>
    <w:rsid w:val="00881B84"/>
    <w:rsid w:val="00881EAC"/>
    <w:rsid w:val="00881F68"/>
    <w:rsid w:val="00882CD6"/>
    <w:rsid w:val="0088347E"/>
    <w:rsid w:val="008834EC"/>
    <w:rsid w:val="00883600"/>
    <w:rsid w:val="00883ACF"/>
    <w:rsid w:val="008843B2"/>
    <w:rsid w:val="008846B2"/>
    <w:rsid w:val="008848D5"/>
    <w:rsid w:val="00884A96"/>
    <w:rsid w:val="00884B23"/>
    <w:rsid w:val="00884B91"/>
    <w:rsid w:val="0088512B"/>
    <w:rsid w:val="008852EC"/>
    <w:rsid w:val="00885497"/>
    <w:rsid w:val="008869BB"/>
    <w:rsid w:val="00886C40"/>
    <w:rsid w:val="00886DD7"/>
    <w:rsid w:val="008870B5"/>
    <w:rsid w:val="00887339"/>
    <w:rsid w:val="00887657"/>
    <w:rsid w:val="008876BD"/>
    <w:rsid w:val="00887807"/>
    <w:rsid w:val="00887851"/>
    <w:rsid w:val="0088797A"/>
    <w:rsid w:val="00887CE0"/>
    <w:rsid w:val="0089068D"/>
    <w:rsid w:val="00891161"/>
    <w:rsid w:val="008911F2"/>
    <w:rsid w:val="00891227"/>
    <w:rsid w:val="00891557"/>
    <w:rsid w:val="00892514"/>
    <w:rsid w:val="00892818"/>
    <w:rsid w:val="00892B24"/>
    <w:rsid w:val="00892CCC"/>
    <w:rsid w:val="00893171"/>
    <w:rsid w:val="008931EF"/>
    <w:rsid w:val="00893633"/>
    <w:rsid w:val="008938C6"/>
    <w:rsid w:val="0089438E"/>
    <w:rsid w:val="00894632"/>
    <w:rsid w:val="008949B1"/>
    <w:rsid w:val="00895813"/>
    <w:rsid w:val="00896045"/>
    <w:rsid w:val="008967D4"/>
    <w:rsid w:val="008969B0"/>
    <w:rsid w:val="00897935"/>
    <w:rsid w:val="00897B4D"/>
    <w:rsid w:val="00897DE4"/>
    <w:rsid w:val="00897EB4"/>
    <w:rsid w:val="008A007F"/>
    <w:rsid w:val="008A049F"/>
    <w:rsid w:val="008A102D"/>
    <w:rsid w:val="008A116A"/>
    <w:rsid w:val="008A1286"/>
    <w:rsid w:val="008A144F"/>
    <w:rsid w:val="008A1629"/>
    <w:rsid w:val="008A18AF"/>
    <w:rsid w:val="008A1DF6"/>
    <w:rsid w:val="008A262B"/>
    <w:rsid w:val="008A278B"/>
    <w:rsid w:val="008A2DF6"/>
    <w:rsid w:val="008A34E9"/>
    <w:rsid w:val="008A3DE8"/>
    <w:rsid w:val="008A4345"/>
    <w:rsid w:val="008A478A"/>
    <w:rsid w:val="008A47CB"/>
    <w:rsid w:val="008A4B2E"/>
    <w:rsid w:val="008A4D0B"/>
    <w:rsid w:val="008A5548"/>
    <w:rsid w:val="008A59FD"/>
    <w:rsid w:val="008A5B74"/>
    <w:rsid w:val="008A5D5C"/>
    <w:rsid w:val="008A60E9"/>
    <w:rsid w:val="008A6677"/>
    <w:rsid w:val="008A6C5F"/>
    <w:rsid w:val="008A75A4"/>
    <w:rsid w:val="008A7684"/>
    <w:rsid w:val="008A7885"/>
    <w:rsid w:val="008B079A"/>
    <w:rsid w:val="008B0842"/>
    <w:rsid w:val="008B0A64"/>
    <w:rsid w:val="008B0FC1"/>
    <w:rsid w:val="008B157D"/>
    <w:rsid w:val="008B1993"/>
    <w:rsid w:val="008B199E"/>
    <w:rsid w:val="008B1AEC"/>
    <w:rsid w:val="008B2518"/>
    <w:rsid w:val="008B283C"/>
    <w:rsid w:val="008B292B"/>
    <w:rsid w:val="008B2C4D"/>
    <w:rsid w:val="008B2FD5"/>
    <w:rsid w:val="008B30ED"/>
    <w:rsid w:val="008B338E"/>
    <w:rsid w:val="008B3497"/>
    <w:rsid w:val="008B38BA"/>
    <w:rsid w:val="008B38EE"/>
    <w:rsid w:val="008B39D1"/>
    <w:rsid w:val="008B3C11"/>
    <w:rsid w:val="008B42AF"/>
    <w:rsid w:val="008B4439"/>
    <w:rsid w:val="008B453C"/>
    <w:rsid w:val="008B47F2"/>
    <w:rsid w:val="008B49A7"/>
    <w:rsid w:val="008B4CF8"/>
    <w:rsid w:val="008B5069"/>
    <w:rsid w:val="008B514D"/>
    <w:rsid w:val="008B5868"/>
    <w:rsid w:val="008B5AA5"/>
    <w:rsid w:val="008B5BA8"/>
    <w:rsid w:val="008B65F2"/>
    <w:rsid w:val="008B73C7"/>
    <w:rsid w:val="008B75C1"/>
    <w:rsid w:val="008B7FE1"/>
    <w:rsid w:val="008C09C7"/>
    <w:rsid w:val="008C0B39"/>
    <w:rsid w:val="008C0D92"/>
    <w:rsid w:val="008C113E"/>
    <w:rsid w:val="008C12B8"/>
    <w:rsid w:val="008C1724"/>
    <w:rsid w:val="008C2419"/>
    <w:rsid w:val="008C2802"/>
    <w:rsid w:val="008C292A"/>
    <w:rsid w:val="008C3230"/>
    <w:rsid w:val="008C44EF"/>
    <w:rsid w:val="008C454D"/>
    <w:rsid w:val="008C4E3C"/>
    <w:rsid w:val="008C4EC4"/>
    <w:rsid w:val="008C5B85"/>
    <w:rsid w:val="008C5E68"/>
    <w:rsid w:val="008C61CF"/>
    <w:rsid w:val="008C6441"/>
    <w:rsid w:val="008C65D7"/>
    <w:rsid w:val="008C6CA7"/>
    <w:rsid w:val="008C704A"/>
    <w:rsid w:val="008C74A9"/>
    <w:rsid w:val="008C752A"/>
    <w:rsid w:val="008D0538"/>
    <w:rsid w:val="008D1421"/>
    <w:rsid w:val="008D22C6"/>
    <w:rsid w:val="008D3269"/>
    <w:rsid w:val="008D3C11"/>
    <w:rsid w:val="008D3D70"/>
    <w:rsid w:val="008D3EB8"/>
    <w:rsid w:val="008D42DE"/>
    <w:rsid w:val="008D454F"/>
    <w:rsid w:val="008D4A25"/>
    <w:rsid w:val="008D4FA6"/>
    <w:rsid w:val="008D581F"/>
    <w:rsid w:val="008D58B2"/>
    <w:rsid w:val="008D5D4E"/>
    <w:rsid w:val="008D5DAA"/>
    <w:rsid w:val="008D6A40"/>
    <w:rsid w:val="008D75CD"/>
    <w:rsid w:val="008D770D"/>
    <w:rsid w:val="008D79D3"/>
    <w:rsid w:val="008E01E9"/>
    <w:rsid w:val="008E120E"/>
    <w:rsid w:val="008E146C"/>
    <w:rsid w:val="008E2B6A"/>
    <w:rsid w:val="008E302A"/>
    <w:rsid w:val="008E3CC3"/>
    <w:rsid w:val="008E3D8E"/>
    <w:rsid w:val="008E3DC7"/>
    <w:rsid w:val="008E3FE3"/>
    <w:rsid w:val="008E4393"/>
    <w:rsid w:val="008E4582"/>
    <w:rsid w:val="008E4CC4"/>
    <w:rsid w:val="008E5B28"/>
    <w:rsid w:val="008E5C11"/>
    <w:rsid w:val="008E67AD"/>
    <w:rsid w:val="008E6C8D"/>
    <w:rsid w:val="008E6C92"/>
    <w:rsid w:val="008E7656"/>
    <w:rsid w:val="008E7764"/>
    <w:rsid w:val="008F10FB"/>
    <w:rsid w:val="008F12A0"/>
    <w:rsid w:val="008F155B"/>
    <w:rsid w:val="008F19C4"/>
    <w:rsid w:val="008F2AB9"/>
    <w:rsid w:val="008F2F71"/>
    <w:rsid w:val="008F3264"/>
    <w:rsid w:val="008F3C57"/>
    <w:rsid w:val="008F3F92"/>
    <w:rsid w:val="008F462B"/>
    <w:rsid w:val="008F4651"/>
    <w:rsid w:val="008F4695"/>
    <w:rsid w:val="008F4C5C"/>
    <w:rsid w:val="008F4D5E"/>
    <w:rsid w:val="008F50E1"/>
    <w:rsid w:val="008F5324"/>
    <w:rsid w:val="008F5CA4"/>
    <w:rsid w:val="008F5EF3"/>
    <w:rsid w:val="008F6896"/>
    <w:rsid w:val="008F6DA1"/>
    <w:rsid w:val="008F6F8C"/>
    <w:rsid w:val="008F710A"/>
    <w:rsid w:val="008F765D"/>
    <w:rsid w:val="008F7700"/>
    <w:rsid w:val="008F7F4B"/>
    <w:rsid w:val="009001B3"/>
    <w:rsid w:val="00900596"/>
    <w:rsid w:val="00900D4C"/>
    <w:rsid w:val="00900DFC"/>
    <w:rsid w:val="0090178D"/>
    <w:rsid w:val="0090189F"/>
    <w:rsid w:val="00901C07"/>
    <w:rsid w:val="0090218D"/>
    <w:rsid w:val="00902856"/>
    <w:rsid w:val="00902A51"/>
    <w:rsid w:val="00902E80"/>
    <w:rsid w:val="009032C1"/>
    <w:rsid w:val="00903938"/>
    <w:rsid w:val="00903D0E"/>
    <w:rsid w:val="00904026"/>
    <w:rsid w:val="009045C1"/>
    <w:rsid w:val="00904C25"/>
    <w:rsid w:val="00905532"/>
    <w:rsid w:val="0090631D"/>
    <w:rsid w:val="009063E2"/>
    <w:rsid w:val="00906681"/>
    <w:rsid w:val="00906B31"/>
    <w:rsid w:val="0090733B"/>
    <w:rsid w:val="00907BFB"/>
    <w:rsid w:val="00910177"/>
    <w:rsid w:val="00910C7F"/>
    <w:rsid w:val="00910F91"/>
    <w:rsid w:val="00911BF2"/>
    <w:rsid w:val="00911D93"/>
    <w:rsid w:val="0091204B"/>
    <w:rsid w:val="009121C0"/>
    <w:rsid w:val="0091224D"/>
    <w:rsid w:val="00912B84"/>
    <w:rsid w:val="00912EBE"/>
    <w:rsid w:val="00913152"/>
    <w:rsid w:val="009133A6"/>
    <w:rsid w:val="009136B8"/>
    <w:rsid w:val="00913722"/>
    <w:rsid w:val="00913ABD"/>
    <w:rsid w:val="00913E6B"/>
    <w:rsid w:val="00914525"/>
    <w:rsid w:val="0091481D"/>
    <w:rsid w:val="00914CD6"/>
    <w:rsid w:val="0091721E"/>
    <w:rsid w:val="00917272"/>
    <w:rsid w:val="00917282"/>
    <w:rsid w:val="0091747D"/>
    <w:rsid w:val="009176FD"/>
    <w:rsid w:val="00917DC3"/>
    <w:rsid w:val="00917ED3"/>
    <w:rsid w:val="0092005B"/>
    <w:rsid w:val="00920113"/>
    <w:rsid w:val="00920E53"/>
    <w:rsid w:val="00921936"/>
    <w:rsid w:val="00921B61"/>
    <w:rsid w:val="00921BD7"/>
    <w:rsid w:val="0092228A"/>
    <w:rsid w:val="009224F6"/>
    <w:rsid w:val="0092279D"/>
    <w:rsid w:val="00922982"/>
    <w:rsid w:val="00922E98"/>
    <w:rsid w:val="00922ECF"/>
    <w:rsid w:val="009234C2"/>
    <w:rsid w:val="009237B5"/>
    <w:rsid w:val="00923A5F"/>
    <w:rsid w:val="00923BAA"/>
    <w:rsid w:val="00923E12"/>
    <w:rsid w:val="00923EFF"/>
    <w:rsid w:val="009244B3"/>
    <w:rsid w:val="00925015"/>
    <w:rsid w:val="00925046"/>
    <w:rsid w:val="00925310"/>
    <w:rsid w:val="009255D5"/>
    <w:rsid w:val="00926336"/>
    <w:rsid w:val="00926AA0"/>
    <w:rsid w:val="009273F4"/>
    <w:rsid w:val="0092754D"/>
    <w:rsid w:val="00927733"/>
    <w:rsid w:val="009279A6"/>
    <w:rsid w:val="00927BBA"/>
    <w:rsid w:val="00927C3B"/>
    <w:rsid w:val="00930233"/>
    <w:rsid w:val="0093048A"/>
    <w:rsid w:val="0093059E"/>
    <w:rsid w:val="009305BC"/>
    <w:rsid w:val="0093084D"/>
    <w:rsid w:val="00931197"/>
    <w:rsid w:val="00931691"/>
    <w:rsid w:val="00931A78"/>
    <w:rsid w:val="00931F86"/>
    <w:rsid w:val="009321CC"/>
    <w:rsid w:val="0093311A"/>
    <w:rsid w:val="00933FC4"/>
    <w:rsid w:val="00934730"/>
    <w:rsid w:val="00934AA6"/>
    <w:rsid w:val="00934E87"/>
    <w:rsid w:val="009350D1"/>
    <w:rsid w:val="009352DA"/>
    <w:rsid w:val="0093565C"/>
    <w:rsid w:val="0093578E"/>
    <w:rsid w:val="009357C5"/>
    <w:rsid w:val="0093582C"/>
    <w:rsid w:val="009358B7"/>
    <w:rsid w:val="00935DD3"/>
    <w:rsid w:val="00935EC4"/>
    <w:rsid w:val="00935EF1"/>
    <w:rsid w:val="0093603D"/>
    <w:rsid w:val="009363F0"/>
    <w:rsid w:val="00936712"/>
    <w:rsid w:val="00937545"/>
    <w:rsid w:val="00937CC6"/>
    <w:rsid w:val="00937E3F"/>
    <w:rsid w:val="0094056E"/>
    <w:rsid w:val="00940708"/>
    <w:rsid w:val="00940893"/>
    <w:rsid w:val="0094107A"/>
    <w:rsid w:val="009410D7"/>
    <w:rsid w:val="0094143E"/>
    <w:rsid w:val="00941546"/>
    <w:rsid w:val="00941A08"/>
    <w:rsid w:val="00941EB9"/>
    <w:rsid w:val="0094209A"/>
    <w:rsid w:val="00942551"/>
    <w:rsid w:val="009427F2"/>
    <w:rsid w:val="00942903"/>
    <w:rsid w:val="00942AE3"/>
    <w:rsid w:val="00942D8F"/>
    <w:rsid w:val="00942F64"/>
    <w:rsid w:val="00943000"/>
    <w:rsid w:val="00943165"/>
    <w:rsid w:val="0094587B"/>
    <w:rsid w:val="00945BFA"/>
    <w:rsid w:val="009461D9"/>
    <w:rsid w:val="00946211"/>
    <w:rsid w:val="009468AB"/>
    <w:rsid w:val="00946E01"/>
    <w:rsid w:val="0094787E"/>
    <w:rsid w:val="00947A31"/>
    <w:rsid w:val="00950022"/>
    <w:rsid w:val="009514BA"/>
    <w:rsid w:val="009519FA"/>
    <w:rsid w:val="00953690"/>
    <w:rsid w:val="0095458C"/>
    <w:rsid w:val="009547B2"/>
    <w:rsid w:val="009548C2"/>
    <w:rsid w:val="009553CB"/>
    <w:rsid w:val="009554ED"/>
    <w:rsid w:val="009566E3"/>
    <w:rsid w:val="0095670F"/>
    <w:rsid w:val="00956F28"/>
    <w:rsid w:val="009578CD"/>
    <w:rsid w:val="009579E9"/>
    <w:rsid w:val="00957C4E"/>
    <w:rsid w:val="0096003A"/>
    <w:rsid w:val="00960260"/>
    <w:rsid w:val="009607C2"/>
    <w:rsid w:val="00960979"/>
    <w:rsid w:val="00961C12"/>
    <w:rsid w:val="00962E84"/>
    <w:rsid w:val="00962EED"/>
    <w:rsid w:val="009643C1"/>
    <w:rsid w:val="00964449"/>
    <w:rsid w:val="00964DC8"/>
    <w:rsid w:val="00964FB2"/>
    <w:rsid w:val="00965258"/>
    <w:rsid w:val="00965E4C"/>
    <w:rsid w:val="00965ED8"/>
    <w:rsid w:val="009660E0"/>
    <w:rsid w:val="00966A27"/>
    <w:rsid w:val="00966B3C"/>
    <w:rsid w:val="00966C9D"/>
    <w:rsid w:val="00966E1C"/>
    <w:rsid w:val="0096F3A2"/>
    <w:rsid w:val="009701EB"/>
    <w:rsid w:val="00970748"/>
    <w:rsid w:val="00970BE7"/>
    <w:rsid w:val="00970CFB"/>
    <w:rsid w:val="009710F3"/>
    <w:rsid w:val="009711B4"/>
    <w:rsid w:val="009714C9"/>
    <w:rsid w:val="00971550"/>
    <w:rsid w:val="00971BC8"/>
    <w:rsid w:val="00971DAB"/>
    <w:rsid w:val="00972642"/>
    <w:rsid w:val="00972F76"/>
    <w:rsid w:val="0097328B"/>
    <w:rsid w:val="009733E9"/>
    <w:rsid w:val="009736BF"/>
    <w:rsid w:val="00973A49"/>
    <w:rsid w:val="009747F1"/>
    <w:rsid w:val="0097485C"/>
    <w:rsid w:val="00976399"/>
    <w:rsid w:val="00976CC2"/>
    <w:rsid w:val="00976E54"/>
    <w:rsid w:val="009775FD"/>
    <w:rsid w:val="009776A7"/>
    <w:rsid w:val="00977816"/>
    <w:rsid w:val="00977CB6"/>
    <w:rsid w:val="0098063E"/>
    <w:rsid w:val="009806F2"/>
    <w:rsid w:val="00981122"/>
    <w:rsid w:val="00981644"/>
    <w:rsid w:val="00981D7C"/>
    <w:rsid w:val="00982DC5"/>
    <w:rsid w:val="00982EC2"/>
    <w:rsid w:val="009831A3"/>
    <w:rsid w:val="00983378"/>
    <w:rsid w:val="00983395"/>
    <w:rsid w:val="009833D6"/>
    <w:rsid w:val="00984E04"/>
    <w:rsid w:val="00984E94"/>
    <w:rsid w:val="00984EAD"/>
    <w:rsid w:val="0098538E"/>
    <w:rsid w:val="009857F6"/>
    <w:rsid w:val="00986D11"/>
    <w:rsid w:val="0098736B"/>
    <w:rsid w:val="00987522"/>
    <w:rsid w:val="00990DAF"/>
    <w:rsid w:val="009913C8"/>
    <w:rsid w:val="00991B45"/>
    <w:rsid w:val="00991BE4"/>
    <w:rsid w:val="00991E95"/>
    <w:rsid w:val="009920A3"/>
    <w:rsid w:val="009921EE"/>
    <w:rsid w:val="00992E35"/>
    <w:rsid w:val="00992FF5"/>
    <w:rsid w:val="009931F1"/>
    <w:rsid w:val="00993247"/>
    <w:rsid w:val="009935A0"/>
    <w:rsid w:val="00993660"/>
    <w:rsid w:val="0099381E"/>
    <w:rsid w:val="009939EF"/>
    <w:rsid w:val="00993FB3"/>
    <w:rsid w:val="009942C3"/>
    <w:rsid w:val="009942D7"/>
    <w:rsid w:val="00994F88"/>
    <w:rsid w:val="00995486"/>
    <w:rsid w:val="00995649"/>
    <w:rsid w:val="00996181"/>
    <w:rsid w:val="0099633B"/>
    <w:rsid w:val="0099634A"/>
    <w:rsid w:val="0099652C"/>
    <w:rsid w:val="0099678C"/>
    <w:rsid w:val="00997B2B"/>
    <w:rsid w:val="00997E77"/>
    <w:rsid w:val="009A0A35"/>
    <w:rsid w:val="009A0D1A"/>
    <w:rsid w:val="009A1476"/>
    <w:rsid w:val="009A1EF0"/>
    <w:rsid w:val="009A1FFE"/>
    <w:rsid w:val="009A241B"/>
    <w:rsid w:val="009A2557"/>
    <w:rsid w:val="009A2DCA"/>
    <w:rsid w:val="009A33B5"/>
    <w:rsid w:val="009A34B3"/>
    <w:rsid w:val="009A3991"/>
    <w:rsid w:val="009A3C38"/>
    <w:rsid w:val="009A445A"/>
    <w:rsid w:val="009A44DE"/>
    <w:rsid w:val="009A4A17"/>
    <w:rsid w:val="009A50E1"/>
    <w:rsid w:val="009A5509"/>
    <w:rsid w:val="009A5524"/>
    <w:rsid w:val="009A5525"/>
    <w:rsid w:val="009A5AB0"/>
    <w:rsid w:val="009A6211"/>
    <w:rsid w:val="009A65C5"/>
    <w:rsid w:val="009A683B"/>
    <w:rsid w:val="009A6889"/>
    <w:rsid w:val="009A691C"/>
    <w:rsid w:val="009A69AE"/>
    <w:rsid w:val="009A7A44"/>
    <w:rsid w:val="009B04B4"/>
    <w:rsid w:val="009B06C6"/>
    <w:rsid w:val="009B0FED"/>
    <w:rsid w:val="009B1323"/>
    <w:rsid w:val="009B1430"/>
    <w:rsid w:val="009B1CCF"/>
    <w:rsid w:val="009B1D85"/>
    <w:rsid w:val="009B1EFA"/>
    <w:rsid w:val="009B208F"/>
    <w:rsid w:val="009B219C"/>
    <w:rsid w:val="009B2E15"/>
    <w:rsid w:val="009B32F5"/>
    <w:rsid w:val="009B33EE"/>
    <w:rsid w:val="009B39B4"/>
    <w:rsid w:val="009B3CB7"/>
    <w:rsid w:val="009B3EDC"/>
    <w:rsid w:val="009B42A7"/>
    <w:rsid w:val="009B4A18"/>
    <w:rsid w:val="009B575E"/>
    <w:rsid w:val="009B577F"/>
    <w:rsid w:val="009B599D"/>
    <w:rsid w:val="009B5C71"/>
    <w:rsid w:val="009B5FBF"/>
    <w:rsid w:val="009B6022"/>
    <w:rsid w:val="009B628E"/>
    <w:rsid w:val="009B6354"/>
    <w:rsid w:val="009B64B2"/>
    <w:rsid w:val="009B6572"/>
    <w:rsid w:val="009B68AC"/>
    <w:rsid w:val="009B6ADE"/>
    <w:rsid w:val="009B7EB1"/>
    <w:rsid w:val="009B7F64"/>
    <w:rsid w:val="009C061A"/>
    <w:rsid w:val="009C0A35"/>
    <w:rsid w:val="009C0B45"/>
    <w:rsid w:val="009C14DE"/>
    <w:rsid w:val="009C174E"/>
    <w:rsid w:val="009C1795"/>
    <w:rsid w:val="009C17DB"/>
    <w:rsid w:val="009C1C58"/>
    <w:rsid w:val="009C1E41"/>
    <w:rsid w:val="009C1F8D"/>
    <w:rsid w:val="009C1FCE"/>
    <w:rsid w:val="009C2B16"/>
    <w:rsid w:val="009C2E7D"/>
    <w:rsid w:val="009C394F"/>
    <w:rsid w:val="009C3ADD"/>
    <w:rsid w:val="009C3C07"/>
    <w:rsid w:val="009C3F43"/>
    <w:rsid w:val="009C5167"/>
    <w:rsid w:val="009C52F2"/>
    <w:rsid w:val="009C5DD6"/>
    <w:rsid w:val="009C619C"/>
    <w:rsid w:val="009C63D9"/>
    <w:rsid w:val="009C672E"/>
    <w:rsid w:val="009C6867"/>
    <w:rsid w:val="009C6D31"/>
    <w:rsid w:val="009C7326"/>
    <w:rsid w:val="009D00C2"/>
    <w:rsid w:val="009D06C2"/>
    <w:rsid w:val="009D13FD"/>
    <w:rsid w:val="009D1764"/>
    <w:rsid w:val="009D193C"/>
    <w:rsid w:val="009D1F66"/>
    <w:rsid w:val="009D1FF2"/>
    <w:rsid w:val="009D27A2"/>
    <w:rsid w:val="009D2866"/>
    <w:rsid w:val="009D34D8"/>
    <w:rsid w:val="009D35FC"/>
    <w:rsid w:val="009D37F0"/>
    <w:rsid w:val="009D3D5C"/>
    <w:rsid w:val="009D3F39"/>
    <w:rsid w:val="009D4C2B"/>
    <w:rsid w:val="009D4DFF"/>
    <w:rsid w:val="009D5C20"/>
    <w:rsid w:val="009D5D7C"/>
    <w:rsid w:val="009D6C23"/>
    <w:rsid w:val="009D75BA"/>
    <w:rsid w:val="009E0070"/>
    <w:rsid w:val="009E044E"/>
    <w:rsid w:val="009E05A2"/>
    <w:rsid w:val="009E0979"/>
    <w:rsid w:val="009E0CE4"/>
    <w:rsid w:val="009E0DA7"/>
    <w:rsid w:val="009E12B3"/>
    <w:rsid w:val="009E17E8"/>
    <w:rsid w:val="009E185C"/>
    <w:rsid w:val="009E1B9B"/>
    <w:rsid w:val="009E2253"/>
    <w:rsid w:val="009E22D1"/>
    <w:rsid w:val="009E24E8"/>
    <w:rsid w:val="009E2837"/>
    <w:rsid w:val="009E2FD1"/>
    <w:rsid w:val="009E33A0"/>
    <w:rsid w:val="009E3561"/>
    <w:rsid w:val="009E385B"/>
    <w:rsid w:val="009E3EBB"/>
    <w:rsid w:val="009E45B9"/>
    <w:rsid w:val="009E4CE6"/>
    <w:rsid w:val="009E4F9A"/>
    <w:rsid w:val="009E51DD"/>
    <w:rsid w:val="009E526B"/>
    <w:rsid w:val="009E5B41"/>
    <w:rsid w:val="009E6568"/>
    <w:rsid w:val="009E6655"/>
    <w:rsid w:val="009E6984"/>
    <w:rsid w:val="009E6CF5"/>
    <w:rsid w:val="009E6E8E"/>
    <w:rsid w:val="009E7033"/>
    <w:rsid w:val="009E713A"/>
    <w:rsid w:val="009E7900"/>
    <w:rsid w:val="009E7C0A"/>
    <w:rsid w:val="009F0299"/>
    <w:rsid w:val="009F0A5A"/>
    <w:rsid w:val="009F0C28"/>
    <w:rsid w:val="009F1288"/>
    <w:rsid w:val="009F23CB"/>
    <w:rsid w:val="009F2A61"/>
    <w:rsid w:val="009F2EFC"/>
    <w:rsid w:val="009F373E"/>
    <w:rsid w:val="009F3773"/>
    <w:rsid w:val="009F424E"/>
    <w:rsid w:val="009F4D9A"/>
    <w:rsid w:val="009F4DAD"/>
    <w:rsid w:val="009F4FBE"/>
    <w:rsid w:val="009F5381"/>
    <w:rsid w:val="009F5A03"/>
    <w:rsid w:val="009F5B1C"/>
    <w:rsid w:val="009F5F3D"/>
    <w:rsid w:val="009F67DF"/>
    <w:rsid w:val="009F73D1"/>
    <w:rsid w:val="009F7A2B"/>
    <w:rsid w:val="009F7E4B"/>
    <w:rsid w:val="00A00232"/>
    <w:rsid w:val="00A009E5"/>
    <w:rsid w:val="00A00B75"/>
    <w:rsid w:val="00A00F72"/>
    <w:rsid w:val="00A00FBC"/>
    <w:rsid w:val="00A01A74"/>
    <w:rsid w:val="00A0286F"/>
    <w:rsid w:val="00A02D3B"/>
    <w:rsid w:val="00A03592"/>
    <w:rsid w:val="00A036C8"/>
    <w:rsid w:val="00A03FD3"/>
    <w:rsid w:val="00A044B2"/>
    <w:rsid w:val="00A04560"/>
    <w:rsid w:val="00A05A4A"/>
    <w:rsid w:val="00A05FA0"/>
    <w:rsid w:val="00A06342"/>
    <w:rsid w:val="00A064B3"/>
    <w:rsid w:val="00A06806"/>
    <w:rsid w:val="00A06910"/>
    <w:rsid w:val="00A06ACA"/>
    <w:rsid w:val="00A06D99"/>
    <w:rsid w:val="00A06DE1"/>
    <w:rsid w:val="00A07141"/>
    <w:rsid w:val="00A0757D"/>
    <w:rsid w:val="00A075E7"/>
    <w:rsid w:val="00A0767C"/>
    <w:rsid w:val="00A07D50"/>
    <w:rsid w:val="00A103C6"/>
    <w:rsid w:val="00A106B8"/>
    <w:rsid w:val="00A10A9B"/>
    <w:rsid w:val="00A10C61"/>
    <w:rsid w:val="00A11078"/>
    <w:rsid w:val="00A113F7"/>
    <w:rsid w:val="00A11438"/>
    <w:rsid w:val="00A115CA"/>
    <w:rsid w:val="00A11CF6"/>
    <w:rsid w:val="00A11DD5"/>
    <w:rsid w:val="00A124EE"/>
    <w:rsid w:val="00A1269A"/>
    <w:rsid w:val="00A128DF"/>
    <w:rsid w:val="00A1305A"/>
    <w:rsid w:val="00A130FC"/>
    <w:rsid w:val="00A1331E"/>
    <w:rsid w:val="00A142E1"/>
    <w:rsid w:val="00A14570"/>
    <w:rsid w:val="00A14B2D"/>
    <w:rsid w:val="00A14E01"/>
    <w:rsid w:val="00A14E63"/>
    <w:rsid w:val="00A150E7"/>
    <w:rsid w:val="00A153A9"/>
    <w:rsid w:val="00A1567B"/>
    <w:rsid w:val="00A161EB"/>
    <w:rsid w:val="00A1627D"/>
    <w:rsid w:val="00A1657C"/>
    <w:rsid w:val="00A1663B"/>
    <w:rsid w:val="00A1750E"/>
    <w:rsid w:val="00A179C0"/>
    <w:rsid w:val="00A17EEF"/>
    <w:rsid w:val="00A201B9"/>
    <w:rsid w:val="00A206B9"/>
    <w:rsid w:val="00A2178A"/>
    <w:rsid w:val="00A2194A"/>
    <w:rsid w:val="00A21C1B"/>
    <w:rsid w:val="00A2261B"/>
    <w:rsid w:val="00A22B10"/>
    <w:rsid w:val="00A22EF6"/>
    <w:rsid w:val="00A2349F"/>
    <w:rsid w:val="00A24200"/>
    <w:rsid w:val="00A243C0"/>
    <w:rsid w:val="00A24787"/>
    <w:rsid w:val="00A24E8B"/>
    <w:rsid w:val="00A24F60"/>
    <w:rsid w:val="00A2580B"/>
    <w:rsid w:val="00A2583C"/>
    <w:rsid w:val="00A25F44"/>
    <w:rsid w:val="00A26002"/>
    <w:rsid w:val="00A261C0"/>
    <w:rsid w:val="00A264EE"/>
    <w:rsid w:val="00A2662C"/>
    <w:rsid w:val="00A268D5"/>
    <w:rsid w:val="00A2711B"/>
    <w:rsid w:val="00A2772A"/>
    <w:rsid w:val="00A30503"/>
    <w:rsid w:val="00A307D8"/>
    <w:rsid w:val="00A30B5C"/>
    <w:rsid w:val="00A3138C"/>
    <w:rsid w:val="00A316C2"/>
    <w:rsid w:val="00A31DBF"/>
    <w:rsid w:val="00A31E6F"/>
    <w:rsid w:val="00A31E83"/>
    <w:rsid w:val="00A31ECE"/>
    <w:rsid w:val="00A32FE1"/>
    <w:rsid w:val="00A3310A"/>
    <w:rsid w:val="00A33823"/>
    <w:rsid w:val="00A341D6"/>
    <w:rsid w:val="00A34767"/>
    <w:rsid w:val="00A36180"/>
    <w:rsid w:val="00A365E3"/>
    <w:rsid w:val="00A377A3"/>
    <w:rsid w:val="00A37E39"/>
    <w:rsid w:val="00A37FA4"/>
    <w:rsid w:val="00A407BF"/>
    <w:rsid w:val="00A408CA"/>
    <w:rsid w:val="00A40DAA"/>
    <w:rsid w:val="00A41021"/>
    <w:rsid w:val="00A4181F"/>
    <w:rsid w:val="00A41983"/>
    <w:rsid w:val="00A41BFE"/>
    <w:rsid w:val="00A41FB6"/>
    <w:rsid w:val="00A420EB"/>
    <w:rsid w:val="00A423DE"/>
    <w:rsid w:val="00A42848"/>
    <w:rsid w:val="00A428E4"/>
    <w:rsid w:val="00A428F6"/>
    <w:rsid w:val="00A42C18"/>
    <w:rsid w:val="00A43170"/>
    <w:rsid w:val="00A434ED"/>
    <w:rsid w:val="00A435B5"/>
    <w:rsid w:val="00A435FD"/>
    <w:rsid w:val="00A43C1B"/>
    <w:rsid w:val="00A43DF5"/>
    <w:rsid w:val="00A440FD"/>
    <w:rsid w:val="00A44228"/>
    <w:rsid w:val="00A4433A"/>
    <w:rsid w:val="00A457B2"/>
    <w:rsid w:val="00A461B4"/>
    <w:rsid w:val="00A4674E"/>
    <w:rsid w:val="00A47A29"/>
    <w:rsid w:val="00A47AC3"/>
    <w:rsid w:val="00A47FEB"/>
    <w:rsid w:val="00A50055"/>
    <w:rsid w:val="00A5032D"/>
    <w:rsid w:val="00A50D2F"/>
    <w:rsid w:val="00A50ED3"/>
    <w:rsid w:val="00A512D8"/>
    <w:rsid w:val="00A51D8C"/>
    <w:rsid w:val="00A52B6C"/>
    <w:rsid w:val="00A530D5"/>
    <w:rsid w:val="00A53BBD"/>
    <w:rsid w:val="00A53C7F"/>
    <w:rsid w:val="00A53DDA"/>
    <w:rsid w:val="00A53FD8"/>
    <w:rsid w:val="00A5454D"/>
    <w:rsid w:val="00A54635"/>
    <w:rsid w:val="00A54ECA"/>
    <w:rsid w:val="00A552A7"/>
    <w:rsid w:val="00A55D55"/>
    <w:rsid w:val="00A56098"/>
    <w:rsid w:val="00A567D7"/>
    <w:rsid w:val="00A56E51"/>
    <w:rsid w:val="00A56FF7"/>
    <w:rsid w:val="00A570BA"/>
    <w:rsid w:val="00A57703"/>
    <w:rsid w:val="00A5777F"/>
    <w:rsid w:val="00A57AE0"/>
    <w:rsid w:val="00A57C1D"/>
    <w:rsid w:val="00A57F3C"/>
    <w:rsid w:val="00A60972"/>
    <w:rsid w:val="00A60DAE"/>
    <w:rsid w:val="00A60E5C"/>
    <w:rsid w:val="00A61526"/>
    <w:rsid w:val="00A61611"/>
    <w:rsid w:val="00A616E5"/>
    <w:rsid w:val="00A619E5"/>
    <w:rsid w:val="00A61B1D"/>
    <w:rsid w:val="00A61DEA"/>
    <w:rsid w:val="00A6216F"/>
    <w:rsid w:val="00A6237F"/>
    <w:rsid w:val="00A6251F"/>
    <w:rsid w:val="00A62729"/>
    <w:rsid w:val="00A631B3"/>
    <w:rsid w:val="00A63425"/>
    <w:rsid w:val="00A63BF2"/>
    <w:rsid w:val="00A64086"/>
    <w:rsid w:val="00A640ED"/>
    <w:rsid w:val="00A648A0"/>
    <w:rsid w:val="00A64A43"/>
    <w:rsid w:val="00A64BE1"/>
    <w:rsid w:val="00A65706"/>
    <w:rsid w:val="00A665C5"/>
    <w:rsid w:val="00A66642"/>
    <w:rsid w:val="00A669C5"/>
    <w:rsid w:val="00A675DE"/>
    <w:rsid w:val="00A6788D"/>
    <w:rsid w:val="00A70191"/>
    <w:rsid w:val="00A70ACB"/>
    <w:rsid w:val="00A70AF1"/>
    <w:rsid w:val="00A70B4E"/>
    <w:rsid w:val="00A71092"/>
    <w:rsid w:val="00A71754"/>
    <w:rsid w:val="00A71CD3"/>
    <w:rsid w:val="00A72FC6"/>
    <w:rsid w:val="00A7388D"/>
    <w:rsid w:val="00A7457E"/>
    <w:rsid w:val="00A74854"/>
    <w:rsid w:val="00A74993"/>
    <w:rsid w:val="00A74E0B"/>
    <w:rsid w:val="00A767FB"/>
    <w:rsid w:val="00A76FDE"/>
    <w:rsid w:val="00A773FD"/>
    <w:rsid w:val="00A7740F"/>
    <w:rsid w:val="00A77C22"/>
    <w:rsid w:val="00A80335"/>
    <w:rsid w:val="00A803EC"/>
    <w:rsid w:val="00A80729"/>
    <w:rsid w:val="00A80DF1"/>
    <w:rsid w:val="00A80FA6"/>
    <w:rsid w:val="00A8114C"/>
    <w:rsid w:val="00A817CA"/>
    <w:rsid w:val="00A8203E"/>
    <w:rsid w:val="00A820DB"/>
    <w:rsid w:val="00A82541"/>
    <w:rsid w:val="00A8284D"/>
    <w:rsid w:val="00A82FC6"/>
    <w:rsid w:val="00A838CD"/>
    <w:rsid w:val="00A83EB2"/>
    <w:rsid w:val="00A845B5"/>
    <w:rsid w:val="00A847EA"/>
    <w:rsid w:val="00A84B46"/>
    <w:rsid w:val="00A8517E"/>
    <w:rsid w:val="00A8527E"/>
    <w:rsid w:val="00A85332"/>
    <w:rsid w:val="00A859BD"/>
    <w:rsid w:val="00A85AC1"/>
    <w:rsid w:val="00A85FF3"/>
    <w:rsid w:val="00A861D3"/>
    <w:rsid w:val="00A870E5"/>
    <w:rsid w:val="00A876B4"/>
    <w:rsid w:val="00A90780"/>
    <w:rsid w:val="00A9080D"/>
    <w:rsid w:val="00A90C3E"/>
    <w:rsid w:val="00A90D14"/>
    <w:rsid w:val="00A90E05"/>
    <w:rsid w:val="00A90F5F"/>
    <w:rsid w:val="00A91035"/>
    <w:rsid w:val="00A910EE"/>
    <w:rsid w:val="00A913FD"/>
    <w:rsid w:val="00A91463"/>
    <w:rsid w:val="00A91476"/>
    <w:rsid w:val="00A918D8"/>
    <w:rsid w:val="00A92608"/>
    <w:rsid w:val="00A93571"/>
    <w:rsid w:val="00A9378C"/>
    <w:rsid w:val="00A937DF"/>
    <w:rsid w:val="00A9382F"/>
    <w:rsid w:val="00A9397E"/>
    <w:rsid w:val="00A93B56"/>
    <w:rsid w:val="00A93BFF"/>
    <w:rsid w:val="00A93CAA"/>
    <w:rsid w:val="00A94579"/>
    <w:rsid w:val="00A94C5E"/>
    <w:rsid w:val="00A95085"/>
    <w:rsid w:val="00A9590D"/>
    <w:rsid w:val="00A95FF3"/>
    <w:rsid w:val="00A9603A"/>
    <w:rsid w:val="00A96929"/>
    <w:rsid w:val="00A96CB0"/>
    <w:rsid w:val="00A97012"/>
    <w:rsid w:val="00A97546"/>
    <w:rsid w:val="00A97967"/>
    <w:rsid w:val="00A97A45"/>
    <w:rsid w:val="00A97F97"/>
    <w:rsid w:val="00AA0D4E"/>
    <w:rsid w:val="00AA143D"/>
    <w:rsid w:val="00AA1DC9"/>
    <w:rsid w:val="00AA2077"/>
    <w:rsid w:val="00AA2551"/>
    <w:rsid w:val="00AA338D"/>
    <w:rsid w:val="00AA368F"/>
    <w:rsid w:val="00AA385E"/>
    <w:rsid w:val="00AA396F"/>
    <w:rsid w:val="00AA3A10"/>
    <w:rsid w:val="00AA4268"/>
    <w:rsid w:val="00AA4959"/>
    <w:rsid w:val="00AA4FF4"/>
    <w:rsid w:val="00AA5231"/>
    <w:rsid w:val="00AA5853"/>
    <w:rsid w:val="00AA59CB"/>
    <w:rsid w:val="00AA5BA5"/>
    <w:rsid w:val="00AA648F"/>
    <w:rsid w:val="00AA6A60"/>
    <w:rsid w:val="00AA7090"/>
    <w:rsid w:val="00AA79AE"/>
    <w:rsid w:val="00AA7E7F"/>
    <w:rsid w:val="00AB073A"/>
    <w:rsid w:val="00AB1024"/>
    <w:rsid w:val="00AB113C"/>
    <w:rsid w:val="00AB1A52"/>
    <w:rsid w:val="00AB1C6E"/>
    <w:rsid w:val="00AB25A2"/>
    <w:rsid w:val="00AB2813"/>
    <w:rsid w:val="00AB3333"/>
    <w:rsid w:val="00AB3A56"/>
    <w:rsid w:val="00AB3C4F"/>
    <w:rsid w:val="00AB3C58"/>
    <w:rsid w:val="00AB3C59"/>
    <w:rsid w:val="00AB3DEA"/>
    <w:rsid w:val="00AB4503"/>
    <w:rsid w:val="00AB465B"/>
    <w:rsid w:val="00AB4A14"/>
    <w:rsid w:val="00AB51EA"/>
    <w:rsid w:val="00AB59D7"/>
    <w:rsid w:val="00AB5CA2"/>
    <w:rsid w:val="00AB616C"/>
    <w:rsid w:val="00AB652C"/>
    <w:rsid w:val="00AB6A0D"/>
    <w:rsid w:val="00AB6AA6"/>
    <w:rsid w:val="00AB71B8"/>
    <w:rsid w:val="00AB7950"/>
    <w:rsid w:val="00AB7DB5"/>
    <w:rsid w:val="00AB7FFD"/>
    <w:rsid w:val="00AC029D"/>
    <w:rsid w:val="00AC07BB"/>
    <w:rsid w:val="00AC1358"/>
    <w:rsid w:val="00AC1408"/>
    <w:rsid w:val="00AC1695"/>
    <w:rsid w:val="00AC18A5"/>
    <w:rsid w:val="00AC1D49"/>
    <w:rsid w:val="00AC1FE7"/>
    <w:rsid w:val="00AC23ED"/>
    <w:rsid w:val="00AC2F67"/>
    <w:rsid w:val="00AC3524"/>
    <w:rsid w:val="00AC352B"/>
    <w:rsid w:val="00AC3718"/>
    <w:rsid w:val="00AC37AB"/>
    <w:rsid w:val="00AC37C1"/>
    <w:rsid w:val="00AC3E73"/>
    <w:rsid w:val="00AC4421"/>
    <w:rsid w:val="00AC470F"/>
    <w:rsid w:val="00AC515A"/>
    <w:rsid w:val="00AC52B8"/>
    <w:rsid w:val="00AC57B7"/>
    <w:rsid w:val="00AC6571"/>
    <w:rsid w:val="00AC6F18"/>
    <w:rsid w:val="00AC749D"/>
    <w:rsid w:val="00AC7706"/>
    <w:rsid w:val="00AC7ADA"/>
    <w:rsid w:val="00AC7B44"/>
    <w:rsid w:val="00AC7DDB"/>
    <w:rsid w:val="00AD050A"/>
    <w:rsid w:val="00AD0905"/>
    <w:rsid w:val="00AD0AEF"/>
    <w:rsid w:val="00AD110B"/>
    <w:rsid w:val="00AD11DF"/>
    <w:rsid w:val="00AD1671"/>
    <w:rsid w:val="00AD19E2"/>
    <w:rsid w:val="00AD2100"/>
    <w:rsid w:val="00AD21EC"/>
    <w:rsid w:val="00AD229D"/>
    <w:rsid w:val="00AD22FE"/>
    <w:rsid w:val="00AD255B"/>
    <w:rsid w:val="00AD2F91"/>
    <w:rsid w:val="00AD3896"/>
    <w:rsid w:val="00AD3956"/>
    <w:rsid w:val="00AD3BC2"/>
    <w:rsid w:val="00AD3F06"/>
    <w:rsid w:val="00AD40AC"/>
    <w:rsid w:val="00AD57B8"/>
    <w:rsid w:val="00AD6089"/>
    <w:rsid w:val="00AD62DD"/>
    <w:rsid w:val="00AD668F"/>
    <w:rsid w:val="00AD6757"/>
    <w:rsid w:val="00AD73A1"/>
    <w:rsid w:val="00AD74D7"/>
    <w:rsid w:val="00AD7866"/>
    <w:rsid w:val="00AD7981"/>
    <w:rsid w:val="00AE095F"/>
    <w:rsid w:val="00AE0BB7"/>
    <w:rsid w:val="00AE0C39"/>
    <w:rsid w:val="00AE1088"/>
    <w:rsid w:val="00AE13A8"/>
    <w:rsid w:val="00AE15B4"/>
    <w:rsid w:val="00AE16FB"/>
    <w:rsid w:val="00AE3126"/>
    <w:rsid w:val="00AE3443"/>
    <w:rsid w:val="00AE38D4"/>
    <w:rsid w:val="00AE4110"/>
    <w:rsid w:val="00AE44D9"/>
    <w:rsid w:val="00AE45E8"/>
    <w:rsid w:val="00AE4FBF"/>
    <w:rsid w:val="00AE50D1"/>
    <w:rsid w:val="00AE541A"/>
    <w:rsid w:val="00AE571C"/>
    <w:rsid w:val="00AE57AA"/>
    <w:rsid w:val="00AE5915"/>
    <w:rsid w:val="00AE5C5E"/>
    <w:rsid w:val="00AE6337"/>
    <w:rsid w:val="00AE63AE"/>
    <w:rsid w:val="00AE64BA"/>
    <w:rsid w:val="00AE6721"/>
    <w:rsid w:val="00AE7571"/>
    <w:rsid w:val="00AE7BE3"/>
    <w:rsid w:val="00AE7E25"/>
    <w:rsid w:val="00AE7F1C"/>
    <w:rsid w:val="00AF01A0"/>
    <w:rsid w:val="00AF0349"/>
    <w:rsid w:val="00AF08B1"/>
    <w:rsid w:val="00AF107C"/>
    <w:rsid w:val="00AF1569"/>
    <w:rsid w:val="00AF1726"/>
    <w:rsid w:val="00AF205E"/>
    <w:rsid w:val="00AF210C"/>
    <w:rsid w:val="00AF216A"/>
    <w:rsid w:val="00AF26C0"/>
    <w:rsid w:val="00AF2914"/>
    <w:rsid w:val="00AF2A4C"/>
    <w:rsid w:val="00AF32EF"/>
    <w:rsid w:val="00AF334F"/>
    <w:rsid w:val="00AF343A"/>
    <w:rsid w:val="00AF4633"/>
    <w:rsid w:val="00AF4842"/>
    <w:rsid w:val="00AF49DC"/>
    <w:rsid w:val="00AF5177"/>
    <w:rsid w:val="00AF521A"/>
    <w:rsid w:val="00AF5AF4"/>
    <w:rsid w:val="00AF60CC"/>
    <w:rsid w:val="00AF64E4"/>
    <w:rsid w:val="00AF663C"/>
    <w:rsid w:val="00AF7BAD"/>
    <w:rsid w:val="00AF7EA4"/>
    <w:rsid w:val="00B00011"/>
    <w:rsid w:val="00B00853"/>
    <w:rsid w:val="00B01634"/>
    <w:rsid w:val="00B018F5"/>
    <w:rsid w:val="00B01B3E"/>
    <w:rsid w:val="00B01FD8"/>
    <w:rsid w:val="00B0297D"/>
    <w:rsid w:val="00B032FF"/>
    <w:rsid w:val="00B03705"/>
    <w:rsid w:val="00B03F10"/>
    <w:rsid w:val="00B047AB"/>
    <w:rsid w:val="00B04AA1"/>
    <w:rsid w:val="00B04AD0"/>
    <w:rsid w:val="00B04EB9"/>
    <w:rsid w:val="00B05039"/>
    <w:rsid w:val="00B05683"/>
    <w:rsid w:val="00B05743"/>
    <w:rsid w:val="00B06692"/>
    <w:rsid w:val="00B06860"/>
    <w:rsid w:val="00B06CCE"/>
    <w:rsid w:val="00B07987"/>
    <w:rsid w:val="00B07F7F"/>
    <w:rsid w:val="00B104A4"/>
    <w:rsid w:val="00B10BC4"/>
    <w:rsid w:val="00B11239"/>
    <w:rsid w:val="00B12767"/>
    <w:rsid w:val="00B13231"/>
    <w:rsid w:val="00B13633"/>
    <w:rsid w:val="00B1402A"/>
    <w:rsid w:val="00B14149"/>
    <w:rsid w:val="00B1554C"/>
    <w:rsid w:val="00B157DE"/>
    <w:rsid w:val="00B15A3A"/>
    <w:rsid w:val="00B1667F"/>
    <w:rsid w:val="00B1691E"/>
    <w:rsid w:val="00B16C94"/>
    <w:rsid w:val="00B16E0F"/>
    <w:rsid w:val="00B16FD6"/>
    <w:rsid w:val="00B17041"/>
    <w:rsid w:val="00B17094"/>
    <w:rsid w:val="00B1730B"/>
    <w:rsid w:val="00B176EC"/>
    <w:rsid w:val="00B17EEE"/>
    <w:rsid w:val="00B20256"/>
    <w:rsid w:val="00B20295"/>
    <w:rsid w:val="00B20A27"/>
    <w:rsid w:val="00B20F32"/>
    <w:rsid w:val="00B20FA4"/>
    <w:rsid w:val="00B21651"/>
    <w:rsid w:val="00B21E4B"/>
    <w:rsid w:val="00B21FCC"/>
    <w:rsid w:val="00B21FEB"/>
    <w:rsid w:val="00B227B8"/>
    <w:rsid w:val="00B229BC"/>
    <w:rsid w:val="00B23342"/>
    <w:rsid w:val="00B234CB"/>
    <w:rsid w:val="00B23639"/>
    <w:rsid w:val="00B23A83"/>
    <w:rsid w:val="00B23D19"/>
    <w:rsid w:val="00B23E1A"/>
    <w:rsid w:val="00B241A4"/>
    <w:rsid w:val="00B24309"/>
    <w:rsid w:val="00B24647"/>
    <w:rsid w:val="00B24981"/>
    <w:rsid w:val="00B250BB"/>
    <w:rsid w:val="00B25137"/>
    <w:rsid w:val="00B25516"/>
    <w:rsid w:val="00B25E1D"/>
    <w:rsid w:val="00B25E24"/>
    <w:rsid w:val="00B2631A"/>
    <w:rsid w:val="00B26626"/>
    <w:rsid w:val="00B2671B"/>
    <w:rsid w:val="00B27A0B"/>
    <w:rsid w:val="00B27AD0"/>
    <w:rsid w:val="00B30266"/>
    <w:rsid w:val="00B305DB"/>
    <w:rsid w:val="00B30911"/>
    <w:rsid w:val="00B313D0"/>
    <w:rsid w:val="00B317EF"/>
    <w:rsid w:val="00B31EE5"/>
    <w:rsid w:val="00B3232D"/>
    <w:rsid w:val="00B3255D"/>
    <w:rsid w:val="00B327B6"/>
    <w:rsid w:val="00B32F3F"/>
    <w:rsid w:val="00B33747"/>
    <w:rsid w:val="00B33BE2"/>
    <w:rsid w:val="00B33C0C"/>
    <w:rsid w:val="00B3533C"/>
    <w:rsid w:val="00B354D1"/>
    <w:rsid w:val="00B358E4"/>
    <w:rsid w:val="00B35C2D"/>
    <w:rsid w:val="00B363B2"/>
    <w:rsid w:val="00B36C42"/>
    <w:rsid w:val="00B3748E"/>
    <w:rsid w:val="00B3762C"/>
    <w:rsid w:val="00B37964"/>
    <w:rsid w:val="00B37EA5"/>
    <w:rsid w:val="00B40201"/>
    <w:rsid w:val="00B40BC7"/>
    <w:rsid w:val="00B412D8"/>
    <w:rsid w:val="00B4142A"/>
    <w:rsid w:val="00B41A08"/>
    <w:rsid w:val="00B4232D"/>
    <w:rsid w:val="00B42599"/>
    <w:rsid w:val="00B42893"/>
    <w:rsid w:val="00B4318F"/>
    <w:rsid w:val="00B43C6C"/>
    <w:rsid w:val="00B44977"/>
    <w:rsid w:val="00B44BB2"/>
    <w:rsid w:val="00B45038"/>
    <w:rsid w:val="00B4547F"/>
    <w:rsid w:val="00B45C85"/>
    <w:rsid w:val="00B45E6B"/>
    <w:rsid w:val="00B45E94"/>
    <w:rsid w:val="00B463F6"/>
    <w:rsid w:val="00B4698B"/>
    <w:rsid w:val="00B46B18"/>
    <w:rsid w:val="00B4705C"/>
    <w:rsid w:val="00B5012E"/>
    <w:rsid w:val="00B51A6D"/>
    <w:rsid w:val="00B51FB1"/>
    <w:rsid w:val="00B52562"/>
    <w:rsid w:val="00B52A5C"/>
    <w:rsid w:val="00B5342C"/>
    <w:rsid w:val="00B53557"/>
    <w:rsid w:val="00B5356B"/>
    <w:rsid w:val="00B5439A"/>
    <w:rsid w:val="00B548CA"/>
    <w:rsid w:val="00B55547"/>
    <w:rsid w:val="00B5559E"/>
    <w:rsid w:val="00B56699"/>
    <w:rsid w:val="00B566AA"/>
    <w:rsid w:val="00B60162"/>
    <w:rsid w:val="00B604A8"/>
    <w:rsid w:val="00B60BF1"/>
    <w:rsid w:val="00B61008"/>
    <w:rsid w:val="00B614B7"/>
    <w:rsid w:val="00B615B3"/>
    <w:rsid w:val="00B61B61"/>
    <w:rsid w:val="00B62045"/>
    <w:rsid w:val="00B622B6"/>
    <w:rsid w:val="00B62740"/>
    <w:rsid w:val="00B62A67"/>
    <w:rsid w:val="00B6371C"/>
    <w:rsid w:val="00B63987"/>
    <w:rsid w:val="00B640DA"/>
    <w:rsid w:val="00B64B50"/>
    <w:rsid w:val="00B64D05"/>
    <w:rsid w:val="00B64DA6"/>
    <w:rsid w:val="00B64E75"/>
    <w:rsid w:val="00B64F8C"/>
    <w:rsid w:val="00B64FE6"/>
    <w:rsid w:val="00B651FD"/>
    <w:rsid w:val="00B65387"/>
    <w:rsid w:val="00B661B1"/>
    <w:rsid w:val="00B66308"/>
    <w:rsid w:val="00B665A4"/>
    <w:rsid w:val="00B6668D"/>
    <w:rsid w:val="00B66BD6"/>
    <w:rsid w:val="00B670EA"/>
    <w:rsid w:val="00B6739F"/>
    <w:rsid w:val="00B67443"/>
    <w:rsid w:val="00B67DD8"/>
    <w:rsid w:val="00B70836"/>
    <w:rsid w:val="00B708D2"/>
    <w:rsid w:val="00B70CBA"/>
    <w:rsid w:val="00B70EE0"/>
    <w:rsid w:val="00B70F84"/>
    <w:rsid w:val="00B716F2"/>
    <w:rsid w:val="00B71B93"/>
    <w:rsid w:val="00B71CA5"/>
    <w:rsid w:val="00B723EB"/>
    <w:rsid w:val="00B72515"/>
    <w:rsid w:val="00B72AA2"/>
    <w:rsid w:val="00B72AB0"/>
    <w:rsid w:val="00B7306C"/>
    <w:rsid w:val="00B73D71"/>
    <w:rsid w:val="00B744A8"/>
    <w:rsid w:val="00B749A5"/>
    <w:rsid w:val="00B7502F"/>
    <w:rsid w:val="00B7561D"/>
    <w:rsid w:val="00B76C0F"/>
    <w:rsid w:val="00B76DA4"/>
    <w:rsid w:val="00B77B64"/>
    <w:rsid w:val="00B77DA1"/>
    <w:rsid w:val="00B77E13"/>
    <w:rsid w:val="00B804D9"/>
    <w:rsid w:val="00B80588"/>
    <w:rsid w:val="00B809CF"/>
    <w:rsid w:val="00B80D29"/>
    <w:rsid w:val="00B80FF0"/>
    <w:rsid w:val="00B8126C"/>
    <w:rsid w:val="00B81314"/>
    <w:rsid w:val="00B81ABC"/>
    <w:rsid w:val="00B81CC5"/>
    <w:rsid w:val="00B81E8C"/>
    <w:rsid w:val="00B8213C"/>
    <w:rsid w:val="00B8236A"/>
    <w:rsid w:val="00B8243A"/>
    <w:rsid w:val="00B82B1B"/>
    <w:rsid w:val="00B83D5D"/>
    <w:rsid w:val="00B85384"/>
    <w:rsid w:val="00B85E8A"/>
    <w:rsid w:val="00B85FCF"/>
    <w:rsid w:val="00B86149"/>
    <w:rsid w:val="00B86767"/>
    <w:rsid w:val="00B86C6E"/>
    <w:rsid w:val="00B86F55"/>
    <w:rsid w:val="00B87EF3"/>
    <w:rsid w:val="00B900DC"/>
    <w:rsid w:val="00B90D69"/>
    <w:rsid w:val="00B914F9"/>
    <w:rsid w:val="00B91593"/>
    <w:rsid w:val="00B919C2"/>
    <w:rsid w:val="00B922AF"/>
    <w:rsid w:val="00B92985"/>
    <w:rsid w:val="00B92C44"/>
    <w:rsid w:val="00B92E10"/>
    <w:rsid w:val="00B93313"/>
    <w:rsid w:val="00B93712"/>
    <w:rsid w:val="00B939FA"/>
    <w:rsid w:val="00B94789"/>
    <w:rsid w:val="00B94D89"/>
    <w:rsid w:val="00B94F72"/>
    <w:rsid w:val="00B95314"/>
    <w:rsid w:val="00B95AEE"/>
    <w:rsid w:val="00B95BB9"/>
    <w:rsid w:val="00B95D7E"/>
    <w:rsid w:val="00B96207"/>
    <w:rsid w:val="00B9631A"/>
    <w:rsid w:val="00B964DD"/>
    <w:rsid w:val="00B967FE"/>
    <w:rsid w:val="00B96CF2"/>
    <w:rsid w:val="00B96D0A"/>
    <w:rsid w:val="00B97380"/>
    <w:rsid w:val="00B97F00"/>
    <w:rsid w:val="00BA00E8"/>
    <w:rsid w:val="00BA0197"/>
    <w:rsid w:val="00BA079B"/>
    <w:rsid w:val="00BA08EE"/>
    <w:rsid w:val="00BA0925"/>
    <w:rsid w:val="00BA0AFC"/>
    <w:rsid w:val="00BA0CEB"/>
    <w:rsid w:val="00BA0EBB"/>
    <w:rsid w:val="00BA0F47"/>
    <w:rsid w:val="00BA14F7"/>
    <w:rsid w:val="00BA19AB"/>
    <w:rsid w:val="00BA1BBE"/>
    <w:rsid w:val="00BA1D9F"/>
    <w:rsid w:val="00BA1DC6"/>
    <w:rsid w:val="00BA327F"/>
    <w:rsid w:val="00BA35AA"/>
    <w:rsid w:val="00BA381A"/>
    <w:rsid w:val="00BA3C4B"/>
    <w:rsid w:val="00BA4401"/>
    <w:rsid w:val="00BA4521"/>
    <w:rsid w:val="00BA4851"/>
    <w:rsid w:val="00BA4A7C"/>
    <w:rsid w:val="00BA4BFF"/>
    <w:rsid w:val="00BA4FCF"/>
    <w:rsid w:val="00BA541E"/>
    <w:rsid w:val="00BA5965"/>
    <w:rsid w:val="00BA5B6A"/>
    <w:rsid w:val="00BA5C4E"/>
    <w:rsid w:val="00BA5E12"/>
    <w:rsid w:val="00BA6208"/>
    <w:rsid w:val="00BA714D"/>
    <w:rsid w:val="00BA7470"/>
    <w:rsid w:val="00BA791C"/>
    <w:rsid w:val="00BA796D"/>
    <w:rsid w:val="00BB00A7"/>
    <w:rsid w:val="00BB0128"/>
    <w:rsid w:val="00BB0357"/>
    <w:rsid w:val="00BB049B"/>
    <w:rsid w:val="00BB0C50"/>
    <w:rsid w:val="00BB0CE8"/>
    <w:rsid w:val="00BB0D00"/>
    <w:rsid w:val="00BB17DD"/>
    <w:rsid w:val="00BB1A20"/>
    <w:rsid w:val="00BB1B97"/>
    <w:rsid w:val="00BB1C33"/>
    <w:rsid w:val="00BB283E"/>
    <w:rsid w:val="00BB2B69"/>
    <w:rsid w:val="00BB2E15"/>
    <w:rsid w:val="00BB303F"/>
    <w:rsid w:val="00BB323C"/>
    <w:rsid w:val="00BB36CD"/>
    <w:rsid w:val="00BB37F6"/>
    <w:rsid w:val="00BB3BFD"/>
    <w:rsid w:val="00BB3CD5"/>
    <w:rsid w:val="00BB4006"/>
    <w:rsid w:val="00BB408C"/>
    <w:rsid w:val="00BB4230"/>
    <w:rsid w:val="00BB445D"/>
    <w:rsid w:val="00BB4CC0"/>
    <w:rsid w:val="00BB6380"/>
    <w:rsid w:val="00BB669C"/>
    <w:rsid w:val="00BB6A7F"/>
    <w:rsid w:val="00BB7360"/>
    <w:rsid w:val="00BB79FB"/>
    <w:rsid w:val="00BB7DFF"/>
    <w:rsid w:val="00BC0264"/>
    <w:rsid w:val="00BC0EB2"/>
    <w:rsid w:val="00BC1846"/>
    <w:rsid w:val="00BC2162"/>
    <w:rsid w:val="00BC2572"/>
    <w:rsid w:val="00BC2B34"/>
    <w:rsid w:val="00BC2BFF"/>
    <w:rsid w:val="00BC33B1"/>
    <w:rsid w:val="00BC3919"/>
    <w:rsid w:val="00BC39B2"/>
    <w:rsid w:val="00BC3B79"/>
    <w:rsid w:val="00BC40E1"/>
    <w:rsid w:val="00BC5885"/>
    <w:rsid w:val="00BC6076"/>
    <w:rsid w:val="00BC611E"/>
    <w:rsid w:val="00BC6194"/>
    <w:rsid w:val="00BC621B"/>
    <w:rsid w:val="00BC70D0"/>
    <w:rsid w:val="00BC7126"/>
    <w:rsid w:val="00BC72E5"/>
    <w:rsid w:val="00BC7845"/>
    <w:rsid w:val="00BC7EC8"/>
    <w:rsid w:val="00BD0F60"/>
    <w:rsid w:val="00BD1248"/>
    <w:rsid w:val="00BD1537"/>
    <w:rsid w:val="00BD166D"/>
    <w:rsid w:val="00BD16A0"/>
    <w:rsid w:val="00BD195F"/>
    <w:rsid w:val="00BD20C3"/>
    <w:rsid w:val="00BD24CC"/>
    <w:rsid w:val="00BD2C0F"/>
    <w:rsid w:val="00BD2C46"/>
    <w:rsid w:val="00BD2F7B"/>
    <w:rsid w:val="00BD3035"/>
    <w:rsid w:val="00BD3699"/>
    <w:rsid w:val="00BD37DE"/>
    <w:rsid w:val="00BD3BC3"/>
    <w:rsid w:val="00BD3C4E"/>
    <w:rsid w:val="00BD407A"/>
    <w:rsid w:val="00BD42D1"/>
    <w:rsid w:val="00BD4B45"/>
    <w:rsid w:val="00BD5D55"/>
    <w:rsid w:val="00BD5FC8"/>
    <w:rsid w:val="00BD6519"/>
    <w:rsid w:val="00BD69CE"/>
    <w:rsid w:val="00BD7358"/>
    <w:rsid w:val="00BD7441"/>
    <w:rsid w:val="00BD7BD2"/>
    <w:rsid w:val="00BD7F82"/>
    <w:rsid w:val="00BE03A0"/>
    <w:rsid w:val="00BE11DA"/>
    <w:rsid w:val="00BE12FD"/>
    <w:rsid w:val="00BE1622"/>
    <w:rsid w:val="00BE1EF4"/>
    <w:rsid w:val="00BE1F50"/>
    <w:rsid w:val="00BE1F99"/>
    <w:rsid w:val="00BE2EBB"/>
    <w:rsid w:val="00BE34E3"/>
    <w:rsid w:val="00BE4413"/>
    <w:rsid w:val="00BE4752"/>
    <w:rsid w:val="00BE4770"/>
    <w:rsid w:val="00BE4AC6"/>
    <w:rsid w:val="00BE50B8"/>
    <w:rsid w:val="00BE5186"/>
    <w:rsid w:val="00BE5467"/>
    <w:rsid w:val="00BE568C"/>
    <w:rsid w:val="00BE6252"/>
    <w:rsid w:val="00BE6A82"/>
    <w:rsid w:val="00BE7902"/>
    <w:rsid w:val="00BE7B91"/>
    <w:rsid w:val="00BE7F1D"/>
    <w:rsid w:val="00BF00DA"/>
    <w:rsid w:val="00BF032A"/>
    <w:rsid w:val="00BF061F"/>
    <w:rsid w:val="00BF0687"/>
    <w:rsid w:val="00BF0897"/>
    <w:rsid w:val="00BF09EC"/>
    <w:rsid w:val="00BF0B5E"/>
    <w:rsid w:val="00BF0C3C"/>
    <w:rsid w:val="00BF120D"/>
    <w:rsid w:val="00BF1E47"/>
    <w:rsid w:val="00BF21B1"/>
    <w:rsid w:val="00BF21EC"/>
    <w:rsid w:val="00BF2D66"/>
    <w:rsid w:val="00BF33E1"/>
    <w:rsid w:val="00BF34FC"/>
    <w:rsid w:val="00BF3B8E"/>
    <w:rsid w:val="00BF3CF2"/>
    <w:rsid w:val="00BF4F91"/>
    <w:rsid w:val="00BF536B"/>
    <w:rsid w:val="00BF5648"/>
    <w:rsid w:val="00BF56D2"/>
    <w:rsid w:val="00BF5945"/>
    <w:rsid w:val="00BF5F2A"/>
    <w:rsid w:val="00BF606B"/>
    <w:rsid w:val="00BF6915"/>
    <w:rsid w:val="00BF6CDE"/>
    <w:rsid w:val="00BF6E79"/>
    <w:rsid w:val="00BF719D"/>
    <w:rsid w:val="00BF762D"/>
    <w:rsid w:val="00BF788E"/>
    <w:rsid w:val="00BF7BE0"/>
    <w:rsid w:val="00C0092B"/>
    <w:rsid w:val="00C00C35"/>
    <w:rsid w:val="00C011B2"/>
    <w:rsid w:val="00C01446"/>
    <w:rsid w:val="00C01CE0"/>
    <w:rsid w:val="00C01D22"/>
    <w:rsid w:val="00C02231"/>
    <w:rsid w:val="00C034FA"/>
    <w:rsid w:val="00C03637"/>
    <w:rsid w:val="00C037E2"/>
    <w:rsid w:val="00C03A73"/>
    <w:rsid w:val="00C03C76"/>
    <w:rsid w:val="00C045EF"/>
    <w:rsid w:val="00C04700"/>
    <w:rsid w:val="00C04B84"/>
    <w:rsid w:val="00C0537B"/>
    <w:rsid w:val="00C05BDE"/>
    <w:rsid w:val="00C05E37"/>
    <w:rsid w:val="00C0726C"/>
    <w:rsid w:val="00C07A43"/>
    <w:rsid w:val="00C07AC7"/>
    <w:rsid w:val="00C10000"/>
    <w:rsid w:val="00C11ABE"/>
    <w:rsid w:val="00C11F9D"/>
    <w:rsid w:val="00C12082"/>
    <w:rsid w:val="00C12A19"/>
    <w:rsid w:val="00C130C1"/>
    <w:rsid w:val="00C1322F"/>
    <w:rsid w:val="00C1340B"/>
    <w:rsid w:val="00C13A6B"/>
    <w:rsid w:val="00C14AD5"/>
    <w:rsid w:val="00C157AD"/>
    <w:rsid w:val="00C15EAC"/>
    <w:rsid w:val="00C16732"/>
    <w:rsid w:val="00C16DEE"/>
    <w:rsid w:val="00C16FED"/>
    <w:rsid w:val="00C17139"/>
    <w:rsid w:val="00C171F2"/>
    <w:rsid w:val="00C17318"/>
    <w:rsid w:val="00C1788E"/>
    <w:rsid w:val="00C178BF"/>
    <w:rsid w:val="00C202CC"/>
    <w:rsid w:val="00C202E5"/>
    <w:rsid w:val="00C20374"/>
    <w:rsid w:val="00C2039D"/>
    <w:rsid w:val="00C20666"/>
    <w:rsid w:val="00C208F7"/>
    <w:rsid w:val="00C20D12"/>
    <w:rsid w:val="00C210B7"/>
    <w:rsid w:val="00C210CB"/>
    <w:rsid w:val="00C21128"/>
    <w:rsid w:val="00C21786"/>
    <w:rsid w:val="00C217BE"/>
    <w:rsid w:val="00C21D0B"/>
    <w:rsid w:val="00C228BA"/>
    <w:rsid w:val="00C22A47"/>
    <w:rsid w:val="00C2342B"/>
    <w:rsid w:val="00C239E3"/>
    <w:rsid w:val="00C23B6A"/>
    <w:rsid w:val="00C23C94"/>
    <w:rsid w:val="00C23E02"/>
    <w:rsid w:val="00C2422C"/>
    <w:rsid w:val="00C24921"/>
    <w:rsid w:val="00C24FF9"/>
    <w:rsid w:val="00C25914"/>
    <w:rsid w:val="00C25E0B"/>
    <w:rsid w:val="00C267AC"/>
    <w:rsid w:val="00C275AE"/>
    <w:rsid w:val="00C27BB8"/>
    <w:rsid w:val="00C27D11"/>
    <w:rsid w:val="00C305F3"/>
    <w:rsid w:val="00C30D5F"/>
    <w:rsid w:val="00C30E0D"/>
    <w:rsid w:val="00C30F90"/>
    <w:rsid w:val="00C314D5"/>
    <w:rsid w:val="00C31712"/>
    <w:rsid w:val="00C31A44"/>
    <w:rsid w:val="00C31FFE"/>
    <w:rsid w:val="00C32266"/>
    <w:rsid w:val="00C322E8"/>
    <w:rsid w:val="00C32B23"/>
    <w:rsid w:val="00C32C1C"/>
    <w:rsid w:val="00C32D20"/>
    <w:rsid w:val="00C32D36"/>
    <w:rsid w:val="00C33A37"/>
    <w:rsid w:val="00C33EE0"/>
    <w:rsid w:val="00C33F11"/>
    <w:rsid w:val="00C33FB2"/>
    <w:rsid w:val="00C34664"/>
    <w:rsid w:val="00C34E52"/>
    <w:rsid w:val="00C357A1"/>
    <w:rsid w:val="00C357AD"/>
    <w:rsid w:val="00C364EE"/>
    <w:rsid w:val="00C36686"/>
    <w:rsid w:val="00C367F1"/>
    <w:rsid w:val="00C36D7F"/>
    <w:rsid w:val="00C37062"/>
    <w:rsid w:val="00C377E7"/>
    <w:rsid w:val="00C40907"/>
    <w:rsid w:val="00C40A48"/>
    <w:rsid w:val="00C40C61"/>
    <w:rsid w:val="00C41529"/>
    <w:rsid w:val="00C41611"/>
    <w:rsid w:val="00C421AE"/>
    <w:rsid w:val="00C423B0"/>
    <w:rsid w:val="00C423B2"/>
    <w:rsid w:val="00C4260E"/>
    <w:rsid w:val="00C42FEF"/>
    <w:rsid w:val="00C43596"/>
    <w:rsid w:val="00C438CA"/>
    <w:rsid w:val="00C4443B"/>
    <w:rsid w:val="00C44BA6"/>
    <w:rsid w:val="00C44F62"/>
    <w:rsid w:val="00C45169"/>
    <w:rsid w:val="00C45343"/>
    <w:rsid w:val="00C459A6"/>
    <w:rsid w:val="00C459FE"/>
    <w:rsid w:val="00C46382"/>
    <w:rsid w:val="00C464A1"/>
    <w:rsid w:val="00C46B03"/>
    <w:rsid w:val="00C46E11"/>
    <w:rsid w:val="00C46E8B"/>
    <w:rsid w:val="00C4722F"/>
    <w:rsid w:val="00C47A76"/>
    <w:rsid w:val="00C47C46"/>
    <w:rsid w:val="00C502C7"/>
    <w:rsid w:val="00C509C0"/>
    <w:rsid w:val="00C50D49"/>
    <w:rsid w:val="00C50F37"/>
    <w:rsid w:val="00C50FAD"/>
    <w:rsid w:val="00C5116A"/>
    <w:rsid w:val="00C51552"/>
    <w:rsid w:val="00C51B4F"/>
    <w:rsid w:val="00C52D64"/>
    <w:rsid w:val="00C5305D"/>
    <w:rsid w:val="00C53980"/>
    <w:rsid w:val="00C5417E"/>
    <w:rsid w:val="00C543D3"/>
    <w:rsid w:val="00C5483B"/>
    <w:rsid w:val="00C550D7"/>
    <w:rsid w:val="00C5512C"/>
    <w:rsid w:val="00C5556B"/>
    <w:rsid w:val="00C55803"/>
    <w:rsid w:val="00C559BF"/>
    <w:rsid w:val="00C56122"/>
    <w:rsid w:val="00C563CE"/>
    <w:rsid w:val="00C5683F"/>
    <w:rsid w:val="00C56C8D"/>
    <w:rsid w:val="00C56F32"/>
    <w:rsid w:val="00C57770"/>
    <w:rsid w:val="00C57CFD"/>
    <w:rsid w:val="00C57D0B"/>
    <w:rsid w:val="00C60191"/>
    <w:rsid w:val="00C609A7"/>
    <w:rsid w:val="00C6152E"/>
    <w:rsid w:val="00C61671"/>
    <w:rsid w:val="00C62689"/>
    <w:rsid w:val="00C62B43"/>
    <w:rsid w:val="00C62CEA"/>
    <w:rsid w:val="00C633BC"/>
    <w:rsid w:val="00C634B8"/>
    <w:rsid w:val="00C63869"/>
    <w:rsid w:val="00C63B9A"/>
    <w:rsid w:val="00C641E4"/>
    <w:rsid w:val="00C649A1"/>
    <w:rsid w:val="00C64F4B"/>
    <w:rsid w:val="00C65910"/>
    <w:rsid w:val="00C6681E"/>
    <w:rsid w:val="00C66CC4"/>
    <w:rsid w:val="00C66D36"/>
    <w:rsid w:val="00C66DC6"/>
    <w:rsid w:val="00C6710D"/>
    <w:rsid w:val="00C67373"/>
    <w:rsid w:val="00C6772F"/>
    <w:rsid w:val="00C67BB5"/>
    <w:rsid w:val="00C67E91"/>
    <w:rsid w:val="00C67F28"/>
    <w:rsid w:val="00C7039D"/>
    <w:rsid w:val="00C7042C"/>
    <w:rsid w:val="00C7047A"/>
    <w:rsid w:val="00C705DF"/>
    <w:rsid w:val="00C70B6C"/>
    <w:rsid w:val="00C71257"/>
    <w:rsid w:val="00C717E8"/>
    <w:rsid w:val="00C7198C"/>
    <w:rsid w:val="00C71D19"/>
    <w:rsid w:val="00C7204D"/>
    <w:rsid w:val="00C724D2"/>
    <w:rsid w:val="00C72DD1"/>
    <w:rsid w:val="00C73229"/>
    <w:rsid w:val="00C737F8"/>
    <w:rsid w:val="00C7392D"/>
    <w:rsid w:val="00C73D73"/>
    <w:rsid w:val="00C740C4"/>
    <w:rsid w:val="00C741E3"/>
    <w:rsid w:val="00C7470A"/>
    <w:rsid w:val="00C74737"/>
    <w:rsid w:val="00C74A0E"/>
    <w:rsid w:val="00C75147"/>
    <w:rsid w:val="00C754A3"/>
    <w:rsid w:val="00C75B08"/>
    <w:rsid w:val="00C760EB"/>
    <w:rsid w:val="00C76420"/>
    <w:rsid w:val="00C766FC"/>
    <w:rsid w:val="00C7670F"/>
    <w:rsid w:val="00C768F9"/>
    <w:rsid w:val="00C76E6C"/>
    <w:rsid w:val="00C7702D"/>
    <w:rsid w:val="00C7743F"/>
    <w:rsid w:val="00C774C3"/>
    <w:rsid w:val="00C7770B"/>
    <w:rsid w:val="00C77858"/>
    <w:rsid w:val="00C77A9A"/>
    <w:rsid w:val="00C77AE3"/>
    <w:rsid w:val="00C80049"/>
    <w:rsid w:val="00C808DD"/>
    <w:rsid w:val="00C809A4"/>
    <w:rsid w:val="00C80EDB"/>
    <w:rsid w:val="00C81502"/>
    <w:rsid w:val="00C81674"/>
    <w:rsid w:val="00C817B0"/>
    <w:rsid w:val="00C81B11"/>
    <w:rsid w:val="00C81B37"/>
    <w:rsid w:val="00C81BA3"/>
    <w:rsid w:val="00C81DFF"/>
    <w:rsid w:val="00C8317A"/>
    <w:rsid w:val="00C831E5"/>
    <w:rsid w:val="00C842A1"/>
    <w:rsid w:val="00C846D1"/>
    <w:rsid w:val="00C8485D"/>
    <w:rsid w:val="00C84D1E"/>
    <w:rsid w:val="00C8555F"/>
    <w:rsid w:val="00C856FC"/>
    <w:rsid w:val="00C857B1"/>
    <w:rsid w:val="00C86113"/>
    <w:rsid w:val="00C8639A"/>
    <w:rsid w:val="00C86795"/>
    <w:rsid w:val="00C87000"/>
    <w:rsid w:val="00C87014"/>
    <w:rsid w:val="00C8721C"/>
    <w:rsid w:val="00C8727D"/>
    <w:rsid w:val="00C87C78"/>
    <w:rsid w:val="00C9041C"/>
    <w:rsid w:val="00C906BD"/>
    <w:rsid w:val="00C90C3C"/>
    <w:rsid w:val="00C9132D"/>
    <w:rsid w:val="00C9145D"/>
    <w:rsid w:val="00C91728"/>
    <w:rsid w:val="00C91B51"/>
    <w:rsid w:val="00C92349"/>
    <w:rsid w:val="00C923DD"/>
    <w:rsid w:val="00C9249A"/>
    <w:rsid w:val="00C92610"/>
    <w:rsid w:val="00C92922"/>
    <w:rsid w:val="00C9297F"/>
    <w:rsid w:val="00C92FDB"/>
    <w:rsid w:val="00C930C8"/>
    <w:rsid w:val="00C9432C"/>
    <w:rsid w:val="00C94478"/>
    <w:rsid w:val="00C946B1"/>
    <w:rsid w:val="00C947AA"/>
    <w:rsid w:val="00C94862"/>
    <w:rsid w:val="00C9582E"/>
    <w:rsid w:val="00C958FF"/>
    <w:rsid w:val="00C959C9"/>
    <w:rsid w:val="00C95EA6"/>
    <w:rsid w:val="00C972C3"/>
    <w:rsid w:val="00C97600"/>
    <w:rsid w:val="00C9FB0F"/>
    <w:rsid w:val="00CA034F"/>
    <w:rsid w:val="00CA079E"/>
    <w:rsid w:val="00CA08CC"/>
    <w:rsid w:val="00CA0A23"/>
    <w:rsid w:val="00CA0ECD"/>
    <w:rsid w:val="00CA12D1"/>
    <w:rsid w:val="00CA2995"/>
    <w:rsid w:val="00CA319E"/>
    <w:rsid w:val="00CA32D5"/>
    <w:rsid w:val="00CA3690"/>
    <w:rsid w:val="00CA3A93"/>
    <w:rsid w:val="00CA3BC8"/>
    <w:rsid w:val="00CA406D"/>
    <w:rsid w:val="00CA42BC"/>
    <w:rsid w:val="00CA466F"/>
    <w:rsid w:val="00CA4C87"/>
    <w:rsid w:val="00CA686D"/>
    <w:rsid w:val="00CA6A1F"/>
    <w:rsid w:val="00CA72BF"/>
    <w:rsid w:val="00CA7795"/>
    <w:rsid w:val="00CA7AC8"/>
    <w:rsid w:val="00CA7AD5"/>
    <w:rsid w:val="00CA7BB2"/>
    <w:rsid w:val="00CB0FFC"/>
    <w:rsid w:val="00CB137E"/>
    <w:rsid w:val="00CB151D"/>
    <w:rsid w:val="00CB211F"/>
    <w:rsid w:val="00CB26C8"/>
    <w:rsid w:val="00CB2EF5"/>
    <w:rsid w:val="00CB2F4E"/>
    <w:rsid w:val="00CB3156"/>
    <w:rsid w:val="00CB34B2"/>
    <w:rsid w:val="00CB377D"/>
    <w:rsid w:val="00CB3E8F"/>
    <w:rsid w:val="00CB451F"/>
    <w:rsid w:val="00CB4635"/>
    <w:rsid w:val="00CB4925"/>
    <w:rsid w:val="00CB4982"/>
    <w:rsid w:val="00CB52A9"/>
    <w:rsid w:val="00CB52F1"/>
    <w:rsid w:val="00CB5CA3"/>
    <w:rsid w:val="00CB5E50"/>
    <w:rsid w:val="00CB68A9"/>
    <w:rsid w:val="00CB6FC4"/>
    <w:rsid w:val="00CB73CB"/>
    <w:rsid w:val="00CB74EA"/>
    <w:rsid w:val="00CC0BED"/>
    <w:rsid w:val="00CC0E9D"/>
    <w:rsid w:val="00CC1244"/>
    <w:rsid w:val="00CC1374"/>
    <w:rsid w:val="00CC149A"/>
    <w:rsid w:val="00CC1A80"/>
    <w:rsid w:val="00CC1BF4"/>
    <w:rsid w:val="00CC24C2"/>
    <w:rsid w:val="00CC2657"/>
    <w:rsid w:val="00CC27C4"/>
    <w:rsid w:val="00CC292C"/>
    <w:rsid w:val="00CC2AD7"/>
    <w:rsid w:val="00CC2F64"/>
    <w:rsid w:val="00CC347A"/>
    <w:rsid w:val="00CC365B"/>
    <w:rsid w:val="00CC3D8E"/>
    <w:rsid w:val="00CC4F57"/>
    <w:rsid w:val="00CC4F5C"/>
    <w:rsid w:val="00CC5291"/>
    <w:rsid w:val="00CC6719"/>
    <w:rsid w:val="00CC6933"/>
    <w:rsid w:val="00CC6BF5"/>
    <w:rsid w:val="00CC6F33"/>
    <w:rsid w:val="00CC7AB6"/>
    <w:rsid w:val="00CC7D52"/>
    <w:rsid w:val="00CD001A"/>
    <w:rsid w:val="00CD04B6"/>
    <w:rsid w:val="00CD057A"/>
    <w:rsid w:val="00CD0A92"/>
    <w:rsid w:val="00CD0B8F"/>
    <w:rsid w:val="00CD0C35"/>
    <w:rsid w:val="00CD0CB7"/>
    <w:rsid w:val="00CD0E14"/>
    <w:rsid w:val="00CD0F8D"/>
    <w:rsid w:val="00CD116B"/>
    <w:rsid w:val="00CD12F2"/>
    <w:rsid w:val="00CD19A4"/>
    <w:rsid w:val="00CD1F4E"/>
    <w:rsid w:val="00CD2579"/>
    <w:rsid w:val="00CD2C48"/>
    <w:rsid w:val="00CD2EE5"/>
    <w:rsid w:val="00CD34F0"/>
    <w:rsid w:val="00CD3CDB"/>
    <w:rsid w:val="00CD4411"/>
    <w:rsid w:val="00CD4B37"/>
    <w:rsid w:val="00CD4BE7"/>
    <w:rsid w:val="00CD4C9B"/>
    <w:rsid w:val="00CD518A"/>
    <w:rsid w:val="00CD526B"/>
    <w:rsid w:val="00CD530E"/>
    <w:rsid w:val="00CD5915"/>
    <w:rsid w:val="00CD599D"/>
    <w:rsid w:val="00CD5A8E"/>
    <w:rsid w:val="00CD5DF8"/>
    <w:rsid w:val="00CD61E8"/>
    <w:rsid w:val="00CD63D7"/>
    <w:rsid w:val="00CD78BA"/>
    <w:rsid w:val="00CD7F64"/>
    <w:rsid w:val="00CE051A"/>
    <w:rsid w:val="00CE05E6"/>
    <w:rsid w:val="00CE06CB"/>
    <w:rsid w:val="00CE1627"/>
    <w:rsid w:val="00CE2DD8"/>
    <w:rsid w:val="00CE32F8"/>
    <w:rsid w:val="00CE33DD"/>
    <w:rsid w:val="00CE3818"/>
    <w:rsid w:val="00CE386A"/>
    <w:rsid w:val="00CE3C48"/>
    <w:rsid w:val="00CE3DA0"/>
    <w:rsid w:val="00CE4784"/>
    <w:rsid w:val="00CE4A09"/>
    <w:rsid w:val="00CE52CB"/>
    <w:rsid w:val="00CE5861"/>
    <w:rsid w:val="00CE5D72"/>
    <w:rsid w:val="00CE64F6"/>
    <w:rsid w:val="00CE69D8"/>
    <w:rsid w:val="00CE7879"/>
    <w:rsid w:val="00CE7A30"/>
    <w:rsid w:val="00CF0224"/>
    <w:rsid w:val="00CF0E12"/>
    <w:rsid w:val="00CF1AE6"/>
    <w:rsid w:val="00CF2154"/>
    <w:rsid w:val="00CF219A"/>
    <w:rsid w:val="00CF24CE"/>
    <w:rsid w:val="00CF2757"/>
    <w:rsid w:val="00CF2946"/>
    <w:rsid w:val="00CF2E45"/>
    <w:rsid w:val="00CF2FE1"/>
    <w:rsid w:val="00CF38EA"/>
    <w:rsid w:val="00CF3946"/>
    <w:rsid w:val="00CF3968"/>
    <w:rsid w:val="00CF44FA"/>
    <w:rsid w:val="00CF46E1"/>
    <w:rsid w:val="00CF5511"/>
    <w:rsid w:val="00CF5549"/>
    <w:rsid w:val="00CF57DF"/>
    <w:rsid w:val="00CF5CB4"/>
    <w:rsid w:val="00CF684F"/>
    <w:rsid w:val="00CF699D"/>
    <w:rsid w:val="00CF6DFC"/>
    <w:rsid w:val="00CF713E"/>
    <w:rsid w:val="00CF7A0E"/>
    <w:rsid w:val="00CF7F8E"/>
    <w:rsid w:val="00D00249"/>
    <w:rsid w:val="00D00FFE"/>
    <w:rsid w:val="00D026AD"/>
    <w:rsid w:val="00D0340B"/>
    <w:rsid w:val="00D03AF4"/>
    <w:rsid w:val="00D03F36"/>
    <w:rsid w:val="00D04743"/>
    <w:rsid w:val="00D049D9"/>
    <w:rsid w:val="00D04A97"/>
    <w:rsid w:val="00D04B31"/>
    <w:rsid w:val="00D04E63"/>
    <w:rsid w:val="00D04FD8"/>
    <w:rsid w:val="00D054AA"/>
    <w:rsid w:val="00D05650"/>
    <w:rsid w:val="00D05854"/>
    <w:rsid w:val="00D0621B"/>
    <w:rsid w:val="00D063C4"/>
    <w:rsid w:val="00D065B5"/>
    <w:rsid w:val="00D07A86"/>
    <w:rsid w:val="00D10F69"/>
    <w:rsid w:val="00D111F0"/>
    <w:rsid w:val="00D1218D"/>
    <w:rsid w:val="00D1245F"/>
    <w:rsid w:val="00D128BE"/>
    <w:rsid w:val="00D135BB"/>
    <w:rsid w:val="00D14510"/>
    <w:rsid w:val="00D145D2"/>
    <w:rsid w:val="00D14744"/>
    <w:rsid w:val="00D14870"/>
    <w:rsid w:val="00D14A35"/>
    <w:rsid w:val="00D14C09"/>
    <w:rsid w:val="00D14DBD"/>
    <w:rsid w:val="00D14E46"/>
    <w:rsid w:val="00D15976"/>
    <w:rsid w:val="00D159D2"/>
    <w:rsid w:val="00D15F74"/>
    <w:rsid w:val="00D16005"/>
    <w:rsid w:val="00D167F7"/>
    <w:rsid w:val="00D16C31"/>
    <w:rsid w:val="00D175D9"/>
    <w:rsid w:val="00D17690"/>
    <w:rsid w:val="00D179E1"/>
    <w:rsid w:val="00D17B3B"/>
    <w:rsid w:val="00D20470"/>
    <w:rsid w:val="00D20738"/>
    <w:rsid w:val="00D21322"/>
    <w:rsid w:val="00D214A3"/>
    <w:rsid w:val="00D215C4"/>
    <w:rsid w:val="00D21FA7"/>
    <w:rsid w:val="00D21FDB"/>
    <w:rsid w:val="00D2221C"/>
    <w:rsid w:val="00D2235C"/>
    <w:rsid w:val="00D22B5C"/>
    <w:rsid w:val="00D23196"/>
    <w:rsid w:val="00D23790"/>
    <w:rsid w:val="00D23962"/>
    <w:rsid w:val="00D24A44"/>
    <w:rsid w:val="00D253F3"/>
    <w:rsid w:val="00D25D08"/>
    <w:rsid w:val="00D27390"/>
    <w:rsid w:val="00D274A0"/>
    <w:rsid w:val="00D275D1"/>
    <w:rsid w:val="00D27691"/>
    <w:rsid w:val="00D27A15"/>
    <w:rsid w:val="00D31CFD"/>
    <w:rsid w:val="00D321CB"/>
    <w:rsid w:val="00D322E3"/>
    <w:rsid w:val="00D32771"/>
    <w:rsid w:val="00D327DD"/>
    <w:rsid w:val="00D328C3"/>
    <w:rsid w:val="00D32A0F"/>
    <w:rsid w:val="00D33718"/>
    <w:rsid w:val="00D33895"/>
    <w:rsid w:val="00D338A7"/>
    <w:rsid w:val="00D33B70"/>
    <w:rsid w:val="00D33E26"/>
    <w:rsid w:val="00D33E54"/>
    <w:rsid w:val="00D35B13"/>
    <w:rsid w:val="00D35F29"/>
    <w:rsid w:val="00D36132"/>
    <w:rsid w:val="00D3615C"/>
    <w:rsid w:val="00D3629B"/>
    <w:rsid w:val="00D3668E"/>
    <w:rsid w:val="00D37682"/>
    <w:rsid w:val="00D378C5"/>
    <w:rsid w:val="00D379C8"/>
    <w:rsid w:val="00D37DC2"/>
    <w:rsid w:val="00D4003B"/>
    <w:rsid w:val="00D405C1"/>
    <w:rsid w:val="00D40AE3"/>
    <w:rsid w:val="00D42251"/>
    <w:rsid w:val="00D423A5"/>
    <w:rsid w:val="00D4247A"/>
    <w:rsid w:val="00D4257D"/>
    <w:rsid w:val="00D42699"/>
    <w:rsid w:val="00D43003"/>
    <w:rsid w:val="00D43439"/>
    <w:rsid w:val="00D438B3"/>
    <w:rsid w:val="00D43F3C"/>
    <w:rsid w:val="00D44920"/>
    <w:rsid w:val="00D456F5"/>
    <w:rsid w:val="00D45C86"/>
    <w:rsid w:val="00D45D6B"/>
    <w:rsid w:val="00D45EB2"/>
    <w:rsid w:val="00D460FB"/>
    <w:rsid w:val="00D4626E"/>
    <w:rsid w:val="00D4675F"/>
    <w:rsid w:val="00D46DAD"/>
    <w:rsid w:val="00D472CD"/>
    <w:rsid w:val="00D47548"/>
    <w:rsid w:val="00D4762A"/>
    <w:rsid w:val="00D47D8A"/>
    <w:rsid w:val="00D47EF0"/>
    <w:rsid w:val="00D50190"/>
    <w:rsid w:val="00D503F7"/>
    <w:rsid w:val="00D507B6"/>
    <w:rsid w:val="00D50B06"/>
    <w:rsid w:val="00D512A3"/>
    <w:rsid w:val="00D51904"/>
    <w:rsid w:val="00D51DB0"/>
    <w:rsid w:val="00D522BA"/>
    <w:rsid w:val="00D524A1"/>
    <w:rsid w:val="00D5257B"/>
    <w:rsid w:val="00D52639"/>
    <w:rsid w:val="00D528DE"/>
    <w:rsid w:val="00D536D7"/>
    <w:rsid w:val="00D53C82"/>
    <w:rsid w:val="00D545C7"/>
    <w:rsid w:val="00D54C4C"/>
    <w:rsid w:val="00D54F4F"/>
    <w:rsid w:val="00D5508C"/>
    <w:rsid w:val="00D55227"/>
    <w:rsid w:val="00D55776"/>
    <w:rsid w:val="00D55D17"/>
    <w:rsid w:val="00D5617E"/>
    <w:rsid w:val="00D56291"/>
    <w:rsid w:val="00D5729B"/>
    <w:rsid w:val="00D574BE"/>
    <w:rsid w:val="00D5765A"/>
    <w:rsid w:val="00D577B3"/>
    <w:rsid w:val="00D60552"/>
    <w:rsid w:val="00D60AE8"/>
    <w:rsid w:val="00D61623"/>
    <w:rsid w:val="00D6185F"/>
    <w:rsid w:val="00D61CFF"/>
    <w:rsid w:val="00D6217E"/>
    <w:rsid w:val="00D62397"/>
    <w:rsid w:val="00D62687"/>
    <w:rsid w:val="00D62AC3"/>
    <w:rsid w:val="00D636B9"/>
    <w:rsid w:val="00D63CCF"/>
    <w:rsid w:val="00D63D68"/>
    <w:rsid w:val="00D640AE"/>
    <w:rsid w:val="00D646F7"/>
    <w:rsid w:val="00D6594F"/>
    <w:rsid w:val="00D65E24"/>
    <w:rsid w:val="00D66AF0"/>
    <w:rsid w:val="00D67020"/>
    <w:rsid w:val="00D6710B"/>
    <w:rsid w:val="00D678BD"/>
    <w:rsid w:val="00D67D09"/>
    <w:rsid w:val="00D70040"/>
    <w:rsid w:val="00D700AA"/>
    <w:rsid w:val="00D70133"/>
    <w:rsid w:val="00D709D5"/>
    <w:rsid w:val="00D70C33"/>
    <w:rsid w:val="00D710D6"/>
    <w:rsid w:val="00D71B58"/>
    <w:rsid w:val="00D71CA2"/>
    <w:rsid w:val="00D71CAD"/>
    <w:rsid w:val="00D7204A"/>
    <w:rsid w:val="00D723F1"/>
    <w:rsid w:val="00D72420"/>
    <w:rsid w:val="00D72547"/>
    <w:rsid w:val="00D72769"/>
    <w:rsid w:val="00D72D5A"/>
    <w:rsid w:val="00D73103"/>
    <w:rsid w:val="00D7374D"/>
    <w:rsid w:val="00D73CE0"/>
    <w:rsid w:val="00D748F6"/>
    <w:rsid w:val="00D74BDC"/>
    <w:rsid w:val="00D74E2D"/>
    <w:rsid w:val="00D7568A"/>
    <w:rsid w:val="00D756E7"/>
    <w:rsid w:val="00D75AA9"/>
    <w:rsid w:val="00D75FF7"/>
    <w:rsid w:val="00D76416"/>
    <w:rsid w:val="00D765CD"/>
    <w:rsid w:val="00D772B6"/>
    <w:rsid w:val="00D773C1"/>
    <w:rsid w:val="00D7768A"/>
    <w:rsid w:val="00D7774A"/>
    <w:rsid w:val="00D7777A"/>
    <w:rsid w:val="00D777EC"/>
    <w:rsid w:val="00D80506"/>
    <w:rsid w:val="00D8128F"/>
    <w:rsid w:val="00D81298"/>
    <w:rsid w:val="00D81357"/>
    <w:rsid w:val="00D8169B"/>
    <w:rsid w:val="00D81B80"/>
    <w:rsid w:val="00D81F67"/>
    <w:rsid w:val="00D82B3F"/>
    <w:rsid w:val="00D82D5A"/>
    <w:rsid w:val="00D82DAA"/>
    <w:rsid w:val="00D83051"/>
    <w:rsid w:val="00D83620"/>
    <w:rsid w:val="00D83998"/>
    <w:rsid w:val="00D83CE8"/>
    <w:rsid w:val="00D8458E"/>
    <w:rsid w:val="00D84914"/>
    <w:rsid w:val="00D84DB6"/>
    <w:rsid w:val="00D84F17"/>
    <w:rsid w:val="00D8568D"/>
    <w:rsid w:val="00D85920"/>
    <w:rsid w:val="00D85F90"/>
    <w:rsid w:val="00D867FE"/>
    <w:rsid w:val="00D86955"/>
    <w:rsid w:val="00D86998"/>
    <w:rsid w:val="00D875BE"/>
    <w:rsid w:val="00D87C50"/>
    <w:rsid w:val="00D90012"/>
    <w:rsid w:val="00D90DA2"/>
    <w:rsid w:val="00D91688"/>
    <w:rsid w:val="00D91877"/>
    <w:rsid w:val="00D91977"/>
    <w:rsid w:val="00D91C1B"/>
    <w:rsid w:val="00D92AE4"/>
    <w:rsid w:val="00D92DF0"/>
    <w:rsid w:val="00D9323E"/>
    <w:rsid w:val="00D934A5"/>
    <w:rsid w:val="00D93B58"/>
    <w:rsid w:val="00D9441E"/>
    <w:rsid w:val="00D946A5"/>
    <w:rsid w:val="00D94832"/>
    <w:rsid w:val="00D94840"/>
    <w:rsid w:val="00D94955"/>
    <w:rsid w:val="00D95F42"/>
    <w:rsid w:val="00D95FE6"/>
    <w:rsid w:val="00D965F7"/>
    <w:rsid w:val="00D96750"/>
    <w:rsid w:val="00D97334"/>
    <w:rsid w:val="00DA00F5"/>
    <w:rsid w:val="00DA16F7"/>
    <w:rsid w:val="00DA2163"/>
    <w:rsid w:val="00DA217A"/>
    <w:rsid w:val="00DA21DE"/>
    <w:rsid w:val="00DA24B9"/>
    <w:rsid w:val="00DA25E8"/>
    <w:rsid w:val="00DA27B2"/>
    <w:rsid w:val="00DA27D1"/>
    <w:rsid w:val="00DA280C"/>
    <w:rsid w:val="00DA2963"/>
    <w:rsid w:val="00DA29F5"/>
    <w:rsid w:val="00DA2A82"/>
    <w:rsid w:val="00DA311A"/>
    <w:rsid w:val="00DA3521"/>
    <w:rsid w:val="00DA3D55"/>
    <w:rsid w:val="00DA3E89"/>
    <w:rsid w:val="00DA435D"/>
    <w:rsid w:val="00DA4442"/>
    <w:rsid w:val="00DA457A"/>
    <w:rsid w:val="00DA4D5D"/>
    <w:rsid w:val="00DA5405"/>
    <w:rsid w:val="00DA5477"/>
    <w:rsid w:val="00DA5F30"/>
    <w:rsid w:val="00DA686C"/>
    <w:rsid w:val="00DA68BB"/>
    <w:rsid w:val="00DA6C06"/>
    <w:rsid w:val="00DA7FCE"/>
    <w:rsid w:val="00DB00D8"/>
    <w:rsid w:val="00DB0302"/>
    <w:rsid w:val="00DB0BE2"/>
    <w:rsid w:val="00DB0FB2"/>
    <w:rsid w:val="00DB14E4"/>
    <w:rsid w:val="00DB1882"/>
    <w:rsid w:val="00DB20F7"/>
    <w:rsid w:val="00DB21F3"/>
    <w:rsid w:val="00DB2357"/>
    <w:rsid w:val="00DB24A2"/>
    <w:rsid w:val="00DB2716"/>
    <w:rsid w:val="00DB28BF"/>
    <w:rsid w:val="00DB28E3"/>
    <w:rsid w:val="00DB2CA9"/>
    <w:rsid w:val="00DB34E8"/>
    <w:rsid w:val="00DB3819"/>
    <w:rsid w:val="00DB3ABA"/>
    <w:rsid w:val="00DB42D6"/>
    <w:rsid w:val="00DB43B6"/>
    <w:rsid w:val="00DB4C1D"/>
    <w:rsid w:val="00DB5162"/>
    <w:rsid w:val="00DB5A4B"/>
    <w:rsid w:val="00DB619A"/>
    <w:rsid w:val="00DB67BE"/>
    <w:rsid w:val="00DB6899"/>
    <w:rsid w:val="00DB68E8"/>
    <w:rsid w:val="00DB6921"/>
    <w:rsid w:val="00DB73C6"/>
    <w:rsid w:val="00DB7B5C"/>
    <w:rsid w:val="00DC0244"/>
    <w:rsid w:val="00DC053A"/>
    <w:rsid w:val="00DC0606"/>
    <w:rsid w:val="00DC0B5D"/>
    <w:rsid w:val="00DC0C94"/>
    <w:rsid w:val="00DC10C4"/>
    <w:rsid w:val="00DC1722"/>
    <w:rsid w:val="00DC1C2B"/>
    <w:rsid w:val="00DC215B"/>
    <w:rsid w:val="00DC2529"/>
    <w:rsid w:val="00DC2749"/>
    <w:rsid w:val="00DC4002"/>
    <w:rsid w:val="00DC42A4"/>
    <w:rsid w:val="00DC5015"/>
    <w:rsid w:val="00DC56FE"/>
    <w:rsid w:val="00DC5AF3"/>
    <w:rsid w:val="00DC5BE5"/>
    <w:rsid w:val="00DC6225"/>
    <w:rsid w:val="00DC64C1"/>
    <w:rsid w:val="00DC7FC3"/>
    <w:rsid w:val="00DD054D"/>
    <w:rsid w:val="00DD178D"/>
    <w:rsid w:val="00DD188E"/>
    <w:rsid w:val="00DD2BF9"/>
    <w:rsid w:val="00DD31E0"/>
    <w:rsid w:val="00DD4629"/>
    <w:rsid w:val="00DD4645"/>
    <w:rsid w:val="00DD4BD0"/>
    <w:rsid w:val="00DD4DC6"/>
    <w:rsid w:val="00DD4F66"/>
    <w:rsid w:val="00DD593F"/>
    <w:rsid w:val="00DD66FE"/>
    <w:rsid w:val="00DD6B18"/>
    <w:rsid w:val="00DD743B"/>
    <w:rsid w:val="00DD778C"/>
    <w:rsid w:val="00DD7E2D"/>
    <w:rsid w:val="00DE0263"/>
    <w:rsid w:val="00DE08FB"/>
    <w:rsid w:val="00DE117F"/>
    <w:rsid w:val="00DE1968"/>
    <w:rsid w:val="00DE1DCF"/>
    <w:rsid w:val="00DE2624"/>
    <w:rsid w:val="00DE281B"/>
    <w:rsid w:val="00DE3376"/>
    <w:rsid w:val="00DE3633"/>
    <w:rsid w:val="00DE416A"/>
    <w:rsid w:val="00DE4464"/>
    <w:rsid w:val="00DE459A"/>
    <w:rsid w:val="00DE47A2"/>
    <w:rsid w:val="00DE48BE"/>
    <w:rsid w:val="00DE4C76"/>
    <w:rsid w:val="00DE4E31"/>
    <w:rsid w:val="00DE50AF"/>
    <w:rsid w:val="00DE5241"/>
    <w:rsid w:val="00DE578F"/>
    <w:rsid w:val="00DE5C60"/>
    <w:rsid w:val="00DE5D7D"/>
    <w:rsid w:val="00DE5DF7"/>
    <w:rsid w:val="00DE60BF"/>
    <w:rsid w:val="00DE65C1"/>
    <w:rsid w:val="00DE7141"/>
    <w:rsid w:val="00DE716D"/>
    <w:rsid w:val="00DE7AC3"/>
    <w:rsid w:val="00DE7F01"/>
    <w:rsid w:val="00DF0CCF"/>
    <w:rsid w:val="00DF1207"/>
    <w:rsid w:val="00DF146C"/>
    <w:rsid w:val="00DF197C"/>
    <w:rsid w:val="00DF2181"/>
    <w:rsid w:val="00DF21D0"/>
    <w:rsid w:val="00DF2694"/>
    <w:rsid w:val="00DF26F5"/>
    <w:rsid w:val="00DF2A8F"/>
    <w:rsid w:val="00DF2E24"/>
    <w:rsid w:val="00DF30B3"/>
    <w:rsid w:val="00DF3E5B"/>
    <w:rsid w:val="00DF3FFF"/>
    <w:rsid w:val="00DF494E"/>
    <w:rsid w:val="00DF4FB4"/>
    <w:rsid w:val="00DF5085"/>
    <w:rsid w:val="00DF5117"/>
    <w:rsid w:val="00DF559D"/>
    <w:rsid w:val="00DF5A86"/>
    <w:rsid w:val="00DF5FC4"/>
    <w:rsid w:val="00DF7FC4"/>
    <w:rsid w:val="00E00419"/>
    <w:rsid w:val="00E00D45"/>
    <w:rsid w:val="00E00F50"/>
    <w:rsid w:val="00E012DB"/>
    <w:rsid w:val="00E0147C"/>
    <w:rsid w:val="00E0163B"/>
    <w:rsid w:val="00E01B9A"/>
    <w:rsid w:val="00E01EFD"/>
    <w:rsid w:val="00E01F66"/>
    <w:rsid w:val="00E022CC"/>
    <w:rsid w:val="00E02398"/>
    <w:rsid w:val="00E025D6"/>
    <w:rsid w:val="00E02A8C"/>
    <w:rsid w:val="00E02C6C"/>
    <w:rsid w:val="00E03029"/>
    <w:rsid w:val="00E034D8"/>
    <w:rsid w:val="00E03CE6"/>
    <w:rsid w:val="00E03FA1"/>
    <w:rsid w:val="00E0457C"/>
    <w:rsid w:val="00E04619"/>
    <w:rsid w:val="00E04959"/>
    <w:rsid w:val="00E04A61"/>
    <w:rsid w:val="00E04D87"/>
    <w:rsid w:val="00E056CB"/>
    <w:rsid w:val="00E05758"/>
    <w:rsid w:val="00E058BE"/>
    <w:rsid w:val="00E05AE8"/>
    <w:rsid w:val="00E05FE2"/>
    <w:rsid w:val="00E067DE"/>
    <w:rsid w:val="00E06864"/>
    <w:rsid w:val="00E10218"/>
    <w:rsid w:val="00E104BC"/>
    <w:rsid w:val="00E11B9D"/>
    <w:rsid w:val="00E1200D"/>
    <w:rsid w:val="00E12806"/>
    <w:rsid w:val="00E13665"/>
    <w:rsid w:val="00E13A75"/>
    <w:rsid w:val="00E13C42"/>
    <w:rsid w:val="00E13CC0"/>
    <w:rsid w:val="00E149AA"/>
    <w:rsid w:val="00E149F1"/>
    <w:rsid w:val="00E14C9C"/>
    <w:rsid w:val="00E15948"/>
    <w:rsid w:val="00E15BF9"/>
    <w:rsid w:val="00E15DAD"/>
    <w:rsid w:val="00E15F6E"/>
    <w:rsid w:val="00E160E2"/>
    <w:rsid w:val="00E164A9"/>
    <w:rsid w:val="00E16644"/>
    <w:rsid w:val="00E176B7"/>
    <w:rsid w:val="00E179AA"/>
    <w:rsid w:val="00E202F2"/>
    <w:rsid w:val="00E2030A"/>
    <w:rsid w:val="00E207DE"/>
    <w:rsid w:val="00E209A8"/>
    <w:rsid w:val="00E20DE0"/>
    <w:rsid w:val="00E218F1"/>
    <w:rsid w:val="00E21BC5"/>
    <w:rsid w:val="00E21D19"/>
    <w:rsid w:val="00E22573"/>
    <w:rsid w:val="00E22B6F"/>
    <w:rsid w:val="00E22C7E"/>
    <w:rsid w:val="00E23102"/>
    <w:rsid w:val="00E2358B"/>
    <w:rsid w:val="00E2361D"/>
    <w:rsid w:val="00E23888"/>
    <w:rsid w:val="00E2400D"/>
    <w:rsid w:val="00E24012"/>
    <w:rsid w:val="00E2461D"/>
    <w:rsid w:val="00E24F2E"/>
    <w:rsid w:val="00E25108"/>
    <w:rsid w:val="00E251FA"/>
    <w:rsid w:val="00E25201"/>
    <w:rsid w:val="00E25792"/>
    <w:rsid w:val="00E258D5"/>
    <w:rsid w:val="00E25B18"/>
    <w:rsid w:val="00E26076"/>
    <w:rsid w:val="00E260FA"/>
    <w:rsid w:val="00E26810"/>
    <w:rsid w:val="00E275C9"/>
    <w:rsid w:val="00E27865"/>
    <w:rsid w:val="00E27947"/>
    <w:rsid w:val="00E27EB9"/>
    <w:rsid w:val="00E27F30"/>
    <w:rsid w:val="00E30B63"/>
    <w:rsid w:val="00E31333"/>
    <w:rsid w:val="00E3139F"/>
    <w:rsid w:val="00E314C0"/>
    <w:rsid w:val="00E315D6"/>
    <w:rsid w:val="00E3183A"/>
    <w:rsid w:val="00E31DD4"/>
    <w:rsid w:val="00E32151"/>
    <w:rsid w:val="00E32203"/>
    <w:rsid w:val="00E32429"/>
    <w:rsid w:val="00E33FCB"/>
    <w:rsid w:val="00E3459E"/>
    <w:rsid w:val="00E3460B"/>
    <w:rsid w:val="00E34A28"/>
    <w:rsid w:val="00E34BFE"/>
    <w:rsid w:val="00E353A1"/>
    <w:rsid w:val="00E35662"/>
    <w:rsid w:val="00E362F0"/>
    <w:rsid w:val="00E36493"/>
    <w:rsid w:val="00E36CD6"/>
    <w:rsid w:val="00E3733C"/>
    <w:rsid w:val="00E3794C"/>
    <w:rsid w:val="00E37E16"/>
    <w:rsid w:val="00E37FF3"/>
    <w:rsid w:val="00E402EA"/>
    <w:rsid w:val="00E40415"/>
    <w:rsid w:val="00E406F1"/>
    <w:rsid w:val="00E409ED"/>
    <w:rsid w:val="00E41246"/>
    <w:rsid w:val="00E41431"/>
    <w:rsid w:val="00E41546"/>
    <w:rsid w:val="00E41775"/>
    <w:rsid w:val="00E4244C"/>
    <w:rsid w:val="00E42542"/>
    <w:rsid w:val="00E425A8"/>
    <w:rsid w:val="00E42821"/>
    <w:rsid w:val="00E4282B"/>
    <w:rsid w:val="00E429E2"/>
    <w:rsid w:val="00E43845"/>
    <w:rsid w:val="00E43B5B"/>
    <w:rsid w:val="00E43B87"/>
    <w:rsid w:val="00E44A64"/>
    <w:rsid w:val="00E45C39"/>
    <w:rsid w:val="00E4642C"/>
    <w:rsid w:val="00E4643F"/>
    <w:rsid w:val="00E469A9"/>
    <w:rsid w:val="00E4797C"/>
    <w:rsid w:val="00E47B32"/>
    <w:rsid w:val="00E50298"/>
    <w:rsid w:val="00E5031C"/>
    <w:rsid w:val="00E50A8A"/>
    <w:rsid w:val="00E50D79"/>
    <w:rsid w:val="00E50F02"/>
    <w:rsid w:val="00E513BB"/>
    <w:rsid w:val="00E51A59"/>
    <w:rsid w:val="00E526F4"/>
    <w:rsid w:val="00E5291E"/>
    <w:rsid w:val="00E529E7"/>
    <w:rsid w:val="00E52BD8"/>
    <w:rsid w:val="00E52DE0"/>
    <w:rsid w:val="00E53578"/>
    <w:rsid w:val="00E53C7C"/>
    <w:rsid w:val="00E53E58"/>
    <w:rsid w:val="00E54037"/>
    <w:rsid w:val="00E5444A"/>
    <w:rsid w:val="00E545C8"/>
    <w:rsid w:val="00E54924"/>
    <w:rsid w:val="00E5493E"/>
    <w:rsid w:val="00E554EB"/>
    <w:rsid w:val="00E556C9"/>
    <w:rsid w:val="00E5576B"/>
    <w:rsid w:val="00E55860"/>
    <w:rsid w:val="00E5696F"/>
    <w:rsid w:val="00E569A9"/>
    <w:rsid w:val="00E57901"/>
    <w:rsid w:val="00E57ABD"/>
    <w:rsid w:val="00E57D5B"/>
    <w:rsid w:val="00E57F8B"/>
    <w:rsid w:val="00E60114"/>
    <w:rsid w:val="00E60299"/>
    <w:rsid w:val="00E612D0"/>
    <w:rsid w:val="00E61666"/>
    <w:rsid w:val="00E61680"/>
    <w:rsid w:val="00E616C9"/>
    <w:rsid w:val="00E617A0"/>
    <w:rsid w:val="00E61AE4"/>
    <w:rsid w:val="00E62A02"/>
    <w:rsid w:val="00E63420"/>
    <w:rsid w:val="00E6375E"/>
    <w:rsid w:val="00E643BA"/>
    <w:rsid w:val="00E646F4"/>
    <w:rsid w:val="00E64C3A"/>
    <w:rsid w:val="00E64CD5"/>
    <w:rsid w:val="00E64EDC"/>
    <w:rsid w:val="00E65224"/>
    <w:rsid w:val="00E652E7"/>
    <w:rsid w:val="00E65B61"/>
    <w:rsid w:val="00E65F20"/>
    <w:rsid w:val="00E65F7B"/>
    <w:rsid w:val="00E66D12"/>
    <w:rsid w:val="00E66FBE"/>
    <w:rsid w:val="00E67057"/>
    <w:rsid w:val="00E672F1"/>
    <w:rsid w:val="00E673B8"/>
    <w:rsid w:val="00E6759F"/>
    <w:rsid w:val="00E67643"/>
    <w:rsid w:val="00E676D3"/>
    <w:rsid w:val="00E67F49"/>
    <w:rsid w:val="00E70361"/>
    <w:rsid w:val="00E704B9"/>
    <w:rsid w:val="00E7076D"/>
    <w:rsid w:val="00E708AA"/>
    <w:rsid w:val="00E70CC0"/>
    <w:rsid w:val="00E7104E"/>
    <w:rsid w:val="00E7131A"/>
    <w:rsid w:val="00E71C52"/>
    <w:rsid w:val="00E7210F"/>
    <w:rsid w:val="00E72866"/>
    <w:rsid w:val="00E73B6D"/>
    <w:rsid w:val="00E7453F"/>
    <w:rsid w:val="00E74D9F"/>
    <w:rsid w:val="00E752F6"/>
    <w:rsid w:val="00E75AE4"/>
    <w:rsid w:val="00E75E2A"/>
    <w:rsid w:val="00E76806"/>
    <w:rsid w:val="00E7696E"/>
    <w:rsid w:val="00E76AE0"/>
    <w:rsid w:val="00E771FB"/>
    <w:rsid w:val="00E7747A"/>
    <w:rsid w:val="00E779C9"/>
    <w:rsid w:val="00E77E84"/>
    <w:rsid w:val="00E8045C"/>
    <w:rsid w:val="00E80E98"/>
    <w:rsid w:val="00E8174B"/>
    <w:rsid w:val="00E81D10"/>
    <w:rsid w:val="00E81EF7"/>
    <w:rsid w:val="00E82F1B"/>
    <w:rsid w:val="00E8344F"/>
    <w:rsid w:val="00E836B9"/>
    <w:rsid w:val="00E83FB2"/>
    <w:rsid w:val="00E847F3"/>
    <w:rsid w:val="00E84928"/>
    <w:rsid w:val="00E84F95"/>
    <w:rsid w:val="00E8596B"/>
    <w:rsid w:val="00E85D54"/>
    <w:rsid w:val="00E86F49"/>
    <w:rsid w:val="00E86FF9"/>
    <w:rsid w:val="00E87395"/>
    <w:rsid w:val="00E873C3"/>
    <w:rsid w:val="00E874B6"/>
    <w:rsid w:val="00E875BB"/>
    <w:rsid w:val="00E877E2"/>
    <w:rsid w:val="00E87C61"/>
    <w:rsid w:val="00E87DC8"/>
    <w:rsid w:val="00E90145"/>
    <w:rsid w:val="00E9060C"/>
    <w:rsid w:val="00E90786"/>
    <w:rsid w:val="00E90D18"/>
    <w:rsid w:val="00E91C67"/>
    <w:rsid w:val="00E920EF"/>
    <w:rsid w:val="00E92727"/>
    <w:rsid w:val="00E929CF"/>
    <w:rsid w:val="00E92FBB"/>
    <w:rsid w:val="00E9347F"/>
    <w:rsid w:val="00E93483"/>
    <w:rsid w:val="00E93BF0"/>
    <w:rsid w:val="00E945C0"/>
    <w:rsid w:val="00E947D7"/>
    <w:rsid w:val="00E94854"/>
    <w:rsid w:val="00E9491B"/>
    <w:rsid w:val="00E94D9E"/>
    <w:rsid w:val="00E95CC8"/>
    <w:rsid w:val="00E961BD"/>
    <w:rsid w:val="00E96ADA"/>
    <w:rsid w:val="00E96ADC"/>
    <w:rsid w:val="00EA033B"/>
    <w:rsid w:val="00EA04BC"/>
    <w:rsid w:val="00EA06A1"/>
    <w:rsid w:val="00EA133E"/>
    <w:rsid w:val="00EA1565"/>
    <w:rsid w:val="00EA1A6C"/>
    <w:rsid w:val="00EA1B2F"/>
    <w:rsid w:val="00EA200B"/>
    <w:rsid w:val="00EA22E8"/>
    <w:rsid w:val="00EA2353"/>
    <w:rsid w:val="00EA2514"/>
    <w:rsid w:val="00EA353F"/>
    <w:rsid w:val="00EA35B3"/>
    <w:rsid w:val="00EA370F"/>
    <w:rsid w:val="00EA380F"/>
    <w:rsid w:val="00EA3A74"/>
    <w:rsid w:val="00EA3D09"/>
    <w:rsid w:val="00EA3F81"/>
    <w:rsid w:val="00EA4183"/>
    <w:rsid w:val="00EA4D68"/>
    <w:rsid w:val="00EA508E"/>
    <w:rsid w:val="00EA56D7"/>
    <w:rsid w:val="00EA5F0B"/>
    <w:rsid w:val="00EA5F15"/>
    <w:rsid w:val="00EA6103"/>
    <w:rsid w:val="00EA627C"/>
    <w:rsid w:val="00EA69C2"/>
    <w:rsid w:val="00EB03A7"/>
    <w:rsid w:val="00EB0883"/>
    <w:rsid w:val="00EB08F2"/>
    <w:rsid w:val="00EB1779"/>
    <w:rsid w:val="00EB1C1C"/>
    <w:rsid w:val="00EB2619"/>
    <w:rsid w:val="00EB36E9"/>
    <w:rsid w:val="00EB3A3B"/>
    <w:rsid w:val="00EB402B"/>
    <w:rsid w:val="00EB417E"/>
    <w:rsid w:val="00EB4464"/>
    <w:rsid w:val="00EB4895"/>
    <w:rsid w:val="00EB4BD6"/>
    <w:rsid w:val="00EB4D92"/>
    <w:rsid w:val="00EB5399"/>
    <w:rsid w:val="00EB57B7"/>
    <w:rsid w:val="00EB5966"/>
    <w:rsid w:val="00EB5CB8"/>
    <w:rsid w:val="00EB5D30"/>
    <w:rsid w:val="00EB5F45"/>
    <w:rsid w:val="00EB6273"/>
    <w:rsid w:val="00EB6FBC"/>
    <w:rsid w:val="00EB722C"/>
    <w:rsid w:val="00EB728B"/>
    <w:rsid w:val="00EB739F"/>
    <w:rsid w:val="00EB75C0"/>
    <w:rsid w:val="00EB768E"/>
    <w:rsid w:val="00EB78CA"/>
    <w:rsid w:val="00EC00E9"/>
    <w:rsid w:val="00EC0842"/>
    <w:rsid w:val="00EC3173"/>
    <w:rsid w:val="00EC357E"/>
    <w:rsid w:val="00EC3696"/>
    <w:rsid w:val="00EC3705"/>
    <w:rsid w:val="00EC3E83"/>
    <w:rsid w:val="00EC416E"/>
    <w:rsid w:val="00EC428E"/>
    <w:rsid w:val="00EC5192"/>
    <w:rsid w:val="00EC570A"/>
    <w:rsid w:val="00EC57B8"/>
    <w:rsid w:val="00EC603D"/>
    <w:rsid w:val="00EC7146"/>
    <w:rsid w:val="00EC72C3"/>
    <w:rsid w:val="00EC766A"/>
    <w:rsid w:val="00ED038E"/>
    <w:rsid w:val="00ED0C1E"/>
    <w:rsid w:val="00ED0D66"/>
    <w:rsid w:val="00ED14C3"/>
    <w:rsid w:val="00ED168A"/>
    <w:rsid w:val="00ED18A4"/>
    <w:rsid w:val="00ED23D0"/>
    <w:rsid w:val="00ED2DFA"/>
    <w:rsid w:val="00ED3022"/>
    <w:rsid w:val="00ED3074"/>
    <w:rsid w:val="00ED3252"/>
    <w:rsid w:val="00ED444C"/>
    <w:rsid w:val="00ED474B"/>
    <w:rsid w:val="00ED53B4"/>
    <w:rsid w:val="00ED5BCA"/>
    <w:rsid w:val="00ED64FE"/>
    <w:rsid w:val="00ED6C7E"/>
    <w:rsid w:val="00ED717E"/>
    <w:rsid w:val="00ED719A"/>
    <w:rsid w:val="00ED7268"/>
    <w:rsid w:val="00ED7FE5"/>
    <w:rsid w:val="00EE05C1"/>
    <w:rsid w:val="00EE105D"/>
    <w:rsid w:val="00EE1108"/>
    <w:rsid w:val="00EE143F"/>
    <w:rsid w:val="00EE14F1"/>
    <w:rsid w:val="00EE1542"/>
    <w:rsid w:val="00EE190D"/>
    <w:rsid w:val="00EE1929"/>
    <w:rsid w:val="00EE211D"/>
    <w:rsid w:val="00EE243E"/>
    <w:rsid w:val="00EE25C8"/>
    <w:rsid w:val="00EE27AB"/>
    <w:rsid w:val="00EE2D44"/>
    <w:rsid w:val="00EE2F19"/>
    <w:rsid w:val="00EE3212"/>
    <w:rsid w:val="00EE5CF1"/>
    <w:rsid w:val="00EE5DA9"/>
    <w:rsid w:val="00EE627D"/>
    <w:rsid w:val="00EE6405"/>
    <w:rsid w:val="00EE65C5"/>
    <w:rsid w:val="00EE65D8"/>
    <w:rsid w:val="00EE76C3"/>
    <w:rsid w:val="00EE79DA"/>
    <w:rsid w:val="00EE7AEC"/>
    <w:rsid w:val="00EE7DA8"/>
    <w:rsid w:val="00EF0720"/>
    <w:rsid w:val="00EF0E42"/>
    <w:rsid w:val="00EF192A"/>
    <w:rsid w:val="00EF1932"/>
    <w:rsid w:val="00EF1B18"/>
    <w:rsid w:val="00EF1D01"/>
    <w:rsid w:val="00EF2716"/>
    <w:rsid w:val="00EF27CC"/>
    <w:rsid w:val="00EF2955"/>
    <w:rsid w:val="00EF32FE"/>
    <w:rsid w:val="00EF3443"/>
    <w:rsid w:val="00EF3457"/>
    <w:rsid w:val="00EF3C29"/>
    <w:rsid w:val="00EF45D1"/>
    <w:rsid w:val="00EF531D"/>
    <w:rsid w:val="00EF6A2E"/>
    <w:rsid w:val="00EF6EA0"/>
    <w:rsid w:val="00EF7188"/>
    <w:rsid w:val="00EF73AE"/>
    <w:rsid w:val="00EF756B"/>
    <w:rsid w:val="00EF78EE"/>
    <w:rsid w:val="00F00515"/>
    <w:rsid w:val="00F005D5"/>
    <w:rsid w:val="00F0147E"/>
    <w:rsid w:val="00F016EB"/>
    <w:rsid w:val="00F01793"/>
    <w:rsid w:val="00F0294A"/>
    <w:rsid w:val="00F02E52"/>
    <w:rsid w:val="00F033F9"/>
    <w:rsid w:val="00F03484"/>
    <w:rsid w:val="00F037D3"/>
    <w:rsid w:val="00F0394D"/>
    <w:rsid w:val="00F039DF"/>
    <w:rsid w:val="00F03FF0"/>
    <w:rsid w:val="00F05459"/>
    <w:rsid w:val="00F057FA"/>
    <w:rsid w:val="00F05933"/>
    <w:rsid w:val="00F05C73"/>
    <w:rsid w:val="00F06FD2"/>
    <w:rsid w:val="00F07286"/>
    <w:rsid w:val="00F07390"/>
    <w:rsid w:val="00F077E6"/>
    <w:rsid w:val="00F07CEA"/>
    <w:rsid w:val="00F102E0"/>
    <w:rsid w:val="00F105B8"/>
    <w:rsid w:val="00F1091C"/>
    <w:rsid w:val="00F10C90"/>
    <w:rsid w:val="00F10E11"/>
    <w:rsid w:val="00F11061"/>
    <w:rsid w:val="00F11672"/>
    <w:rsid w:val="00F124FA"/>
    <w:rsid w:val="00F12B6C"/>
    <w:rsid w:val="00F13289"/>
    <w:rsid w:val="00F14117"/>
    <w:rsid w:val="00F1413C"/>
    <w:rsid w:val="00F144E5"/>
    <w:rsid w:val="00F14B79"/>
    <w:rsid w:val="00F14D8E"/>
    <w:rsid w:val="00F14DD9"/>
    <w:rsid w:val="00F1507C"/>
    <w:rsid w:val="00F15A30"/>
    <w:rsid w:val="00F15C79"/>
    <w:rsid w:val="00F16093"/>
    <w:rsid w:val="00F165D2"/>
    <w:rsid w:val="00F16CBA"/>
    <w:rsid w:val="00F17E04"/>
    <w:rsid w:val="00F20109"/>
    <w:rsid w:val="00F2038E"/>
    <w:rsid w:val="00F208B4"/>
    <w:rsid w:val="00F208B6"/>
    <w:rsid w:val="00F20908"/>
    <w:rsid w:val="00F21046"/>
    <w:rsid w:val="00F214CF"/>
    <w:rsid w:val="00F22AAF"/>
    <w:rsid w:val="00F23341"/>
    <w:rsid w:val="00F2337F"/>
    <w:rsid w:val="00F23756"/>
    <w:rsid w:val="00F23FD8"/>
    <w:rsid w:val="00F246BC"/>
    <w:rsid w:val="00F247D0"/>
    <w:rsid w:val="00F24E0E"/>
    <w:rsid w:val="00F25060"/>
    <w:rsid w:val="00F25198"/>
    <w:rsid w:val="00F254DE"/>
    <w:rsid w:val="00F25895"/>
    <w:rsid w:val="00F25A00"/>
    <w:rsid w:val="00F25E90"/>
    <w:rsid w:val="00F26104"/>
    <w:rsid w:val="00F2673C"/>
    <w:rsid w:val="00F269BC"/>
    <w:rsid w:val="00F26A45"/>
    <w:rsid w:val="00F26EAC"/>
    <w:rsid w:val="00F26EF4"/>
    <w:rsid w:val="00F271B4"/>
    <w:rsid w:val="00F2739A"/>
    <w:rsid w:val="00F27AEA"/>
    <w:rsid w:val="00F30003"/>
    <w:rsid w:val="00F300ED"/>
    <w:rsid w:val="00F3012F"/>
    <w:rsid w:val="00F30200"/>
    <w:rsid w:val="00F30447"/>
    <w:rsid w:val="00F30858"/>
    <w:rsid w:val="00F30B39"/>
    <w:rsid w:val="00F30B3F"/>
    <w:rsid w:val="00F31DC0"/>
    <w:rsid w:val="00F31EC0"/>
    <w:rsid w:val="00F321D7"/>
    <w:rsid w:val="00F32304"/>
    <w:rsid w:val="00F32557"/>
    <w:rsid w:val="00F32783"/>
    <w:rsid w:val="00F32826"/>
    <w:rsid w:val="00F32CCB"/>
    <w:rsid w:val="00F32E82"/>
    <w:rsid w:val="00F33339"/>
    <w:rsid w:val="00F33361"/>
    <w:rsid w:val="00F33CB7"/>
    <w:rsid w:val="00F33E1B"/>
    <w:rsid w:val="00F34024"/>
    <w:rsid w:val="00F3435E"/>
    <w:rsid w:val="00F3478D"/>
    <w:rsid w:val="00F3489C"/>
    <w:rsid w:val="00F35572"/>
    <w:rsid w:val="00F35683"/>
    <w:rsid w:val="00F3577C"/>
    <w:rsid w:val="00F357C9"/>
    <w:rsid w:val="00F3588B"/>
    <w:rsid w:val="00F3602F"/>
    <w:rsid w:val="00F36922"/>
    <w:rsid w:val="00F36AE8"/>
    <w:rsid w:val="00F36BC1"/>
    <w:rsid w:val="00F36D6F"/>
    <w:rsid w:val="00F37809"/>
    <w:rsid w:val="00F401A1"/>
    <w:rsid w:val="00F401F8"/>
    <w:rsid w:val="00F40DA9"/>
    <w:rsid w:val="00F40DF5"/>
    <w:rsid w:val="00F416C3"/>
    <w:rsid w:val="00F41765"/>
    <w:rsid w:val="00F41A7A"/>
    <w:rsid w:val="00F422B6"/>
    <w:rsid w:val="00F42488"/>
    <w:rsid w:val="00F4268F"/>
    <w:rsid w:val="00F42CEC"/>
    <w:rsid w:val="00F43050"/>
    <w:rsid w:val="00F43506"/>
    <w:rsid w:val="00F43B6C"/>
    <w:rsid w:val="00F43DEC"/>
    <w:rsid w:val="00F43E67"/>
    <w:rsid w:val="00F443E4"/>
    <w:rsid w:val="00F445C1"/>
    <w:rsid w:val="00F44618"/>
    <w:rsid w:val="00F4517A"/>
    <w:rsid w:val="00F45E8A"/>
    <w:rsid w:val="00F4600C"/>
    <w:rsid w:val="00F461ED"/>
    <w:rsid w:val="00F46827"/>
    <w:rsid w:val="00F47155"/>
    <w:rsid w:val="00F47AD7"/>
    <w:rsid w:val="00F47AF0"/>
    <w:rsid w:val="00F47FB9"/>
    <w:rsid w:val="00F50130"/>
    <w:rsid w:val="00F513D8"/>
    <w:rsid w:val="00F51621"/>
    <w:rsid w:val="00F517A7"/>
    <w:rsid w:val="00F52581"/>
    <w:rsid w:val="00F52C27"/>
    <w:rsid w:val="00F52DEC"/>
    <w:rsid w:val="00F5300D"/>
    <w:rsid w:val="00F5320A"/>
    <w:rsid w:val="00F53454"/>
    <w:rsid w:val="00F534F9"/>
    <w:rsid w:val="00F53589"/>
    <w:rsid w:val="00F53860"/>
    <w:rsid w:val="00F54C0B"/>
    <w:rsid w:val="00F55AE1"/>
    <w:rsid w:val="00F55CAF"/>
    <w:rsid w:val="00F55DE1"/>
    <w:rsid w:val="00F5639F"/>
    <w:rsid w:val="00F5688F"/>
    <w:rsid w:val="00F569B2"/>
    <w:rsid w:val="00F56CAC"/>
    <w:rsid w:val="00F56F0C"/>
    <w:rsid w:val="00F573A9"/>
    <w:rsid w:val="00F5795B"/>
    <w:rsid w:val="00F5798D"/>
    <w:rsid w:val="00F60297"/>
    <w:rsid w:val="00F60678"/>
    <w:rsid w:val="00F6093A"/>
    <w:rsid w:val="00F610F8"/>
    <w:rsid w:val="00F6119A"/>
    <w:rsid w:val="00F61AE9"/>
    <w:rsid w:val="00F63B94"/>
    <w:rsid w:val="00F64195"/>
    <w:rsid w:val="00F64430"/>
    <w:rsid w:val="00F649EE"/>
    <w:rsid w:val="00F64AA7"/>
    <w:rsid w:val="00F64B3F"/>
    <w:rsid w:val="00F652C8"/>
    <w:rsid w:val="00F65766"/>
    <w:rsid w:val="00F70391"/>
    <w:rsid w:val="00F703F1"/>
    <w:rsid w:val="00F705DD"/>
    <w:rsid w:val="00F70A3A"/>
    <w:rsid w:val="00F70ED5"/>
    <w:rsid w:val="00F71365"/>
    <w:rsid w:val="00F7140C"/>
    <w:rsid w:val="00F71C74"/>
    <w:rsid w:val="00F71FCD"/>
    <w:rsid w:val="00F72499"/>
    <w:rsid w:val="00F72908"/>
    <w:rsid w:val="00F731C7"/>
    <w:rsid w:val="00F73295"/>
    <w:rsid w:val="00F736CC"/>
    <w:rsid w:val="00F737C3"/>
    <w:rsid w:val="00F738D4"/>
    <w:rsid w:val="00F73AE0"/>
    <w:rsid w:val="00F7400E"/>
    <w:rsid w:val="00F742C7"/>
    <w:rsid w:val="00F7449D"/>
    <w:rsid w:val="00F75A2A"/>
    <w:rsid w:val="00F75B0D"/>
    <w:rsid w:val="00F76B07"/>
    <w:rsid w:val="00F76B56"/>
    <w:rsid w:val="00F778C9"/>
    <w:rsid w:val="00F77FA2"/>
    <w:rsid w:val="00F80EB7"/>
    <w:rsid w:val="00F81B36"/>
    <w:rsid w:val="00F82489"/>
    <w:rsid w:val="00F82792"/>
    <w:rsid w:val="00F82C62"/>
    <w:rsid w:val="00F8327C"/>
    <w:rsid w:val="00F834AF"/>
    <w:rsid w:val="00F83598"/>
    <w:rsid w:val="00F83C7B"/>
    <w:rsid w:val="00F84006"/>
    <w:rsid w:val="00F84C56"/>
    <w:rsid w:val="00F84D47"/>
    <w:rsid w:val="00F854AB"/>
    <w:rsid w:val="00F85B2C"/>
    <w:rsid w:val="00F85F85"/>
    <w:rsid w:val="00F86BED"/>
    <w:rsid w:val="00F86F93"/>
    <w:rsid w:val="00F87107"/>
    <w:rsid w:val="00F87197"/>
    <w:rsid w:val="00F871B0"/>
    <w:rsid w:val="00F8783B"/>
    <w:rsid w:val="00F879D9"/>
    <w:rsid w:val="00F87D24"/>
    <w:rsid w:val="00F87E1B"/>
    <w:rsid w:val="00F90C6E"/>
    <w:rsid w:val="00F91C0A"/>
    <w:rsid w:val="00F92159"/>
    <w:rsid w:val="00F92187"/>
    <w:rsid w:val="00F926F6"/>
    <w:rsid w:val="00F92752"/>
    <w:rsid w:val="00F92EE7"/>
    <w:rsid w:val="00F93329"/>
    <w:rsid w:val="00F93BC8"/>
    <w:rsid w:val="00F94035"/>
    <w:rsid w:val="00F942BB"/>
    <w:rsid w:val="00F949CE"/>
    <w:rsid w:val="00F9508A"/>
    <w:rsid w:val="00F95386"/>
    <w:rsid w:val="00F953C4"/>
    <w:rsid w:val="00F965AB"/>
    <w:rsid w:val="00F96670"/>
    <w:rsid w:val="00F96E49"/>
    <w:rsid w:val="00F97674"/>
    <w:rsid w:val="00F9785A"/>
    <w:rsid w:val="00F978E4"/>
    <w:rsid w:val="00FA1231"/>
    <w:rsid w:val="00FA1483"/>
    <w:rsid w:val="00FA1A32"/>
    <w:rsid w:val="00FA1C2A"/>
    <w:rsid w:val="00FA1E6A"/>
    <w:rsid w:val="00FA2610"/>
    <w:rsid w:val="00FA2646"/>
    <w:rsid w:val="00FA30B0"/>
    <w:rsid w:val="00FA32EC"/>
    <w:rsid w:val="00FA3DBC"/>
    <w:rsid w:val="00FA411F"/>
    <w:rsid w:val="00FA4125"/>
    <w:rsid w:val="00FA45CE"/>
    <w:rsid w:val="00FA4789"/>
    <w:rsid w:val="00FA4BBA"/>
    <w:rsid w:val="00FA4F34"/>
    <w:rsid w:val="00FA502D"/>
    <w:rsid w:val="00FA5652"/>
    <w:rsid w:val="00FA5674"/>
    <w:rsid w:val="00FA58A0"/>
    <w:rsid w:val="00FA5B41"/>
    <w:rsid w:val="00FA5BFF"/>
    <w:rsid w:val="00FA663C"/>
    <w:rsid w:val="00FA673C"/>
    <w:rsid w:val="00FA789B"/>
    <w:rsid w:val="00FA7C17"/>
    <w:rsid w:val="00FB0033"/>
    <w:rsid w:val="00FB0390"/>
    <w:rsid w:val="00FB056D"/>
    <w:rsid w:val="00FB0573"/>
    <w:rsid w:val="00FB11B4"/>
    <w:rsid w:val="00FB13B7"/>
    <w:rsid w:val="00FB1BB0"/>
    <w:rsid w:val="00FB2335"/>
    <w:rsid w:val="00FB2976"/>
    <w:rsid w:val="00FB2F08"/>
    <w:rsid w:val="00FB3C5A"/>
    <w:rsid w:val="00FB3F06"/>
    <w:rsid w:val="00FB42D4"/>
    <w:rsid w:val="00FB4C08"/>
    <w:rsid w:val="00FB57D7"/>
    <w:rsid w:val="00FB5E13"/>
    <w:rsid w:val="00FB637C"/>
    <w:rsid w:val="00FB697D"/>
    <w:rsid w:val="00FB6C21"/>
    <w:rsid w:val="00FB7044"/>
    <w:rsid w:val="00FB78C8"/>
    <w:rsid w:val="00FB7CE4"/>
    <w:rsid w:val="00FC00E4"/>
    <w:rsid w:val="00FC04D7"/>
    <w:rsid w:val="00FC0ABE"/>
    <w:rsid w:val="00FC0EEA"/>
    <w:rsid w:val="00FC0FA4"/>
    <w:rsid w:val="00FC13AC"/>
    <w:rsid w:val="00FC1505"/>
    <w:rsid w:val="00FC25C1"/>
    <w:rsid w:val="00FC2AFB"/>
    <w:rsid w:val="00FC2D62"/>
    <w:rsid w:val="00FC3D5F"/>
    <w:rsid w:val="00FC4303"/>
    <w:rsid w:val="00FC4716"/>
    <w:rsid w:val="00FC4780"/>
    <w:rsid w:val="00FC4C9D"/>
    <w:rsid w:val="00FC5099"/>
    <w:rsid w:val="00FC527E"/>
    <w:rsid w:val="00FC55E9"/>
    <w:rsid w:val="00FC5860"/>
    <w:rsid w:val="00FC5C52"/>
    <w:rsid w:val="00FC603E"/>
    <w:rsid w:val="00FC6043"/>
    <w:rsid w:val="00FC6199"/>
    <w:rsid w:val="00FC63AF"/>
    <w:rsid w:val="00FC6663"/>
    <w:rsid w:val="00FC7FFB"/>
    <w:rsid w:val="00FD0244"/>
    <w:rsid w:val="00FD0309"/>
    <w:rsid w:val="00FD07BC"/>
    <w:rsid w:val="00FD07E3"/>
    <w:rsid w:val="00FD0AE9"/>
    <w:rsid w:val="00FD0F25"/>
    <w:rsid w:val="00FD0FCD"/>
    <w:rsid w:val="00FD12EE"/>
    <w:rsid w:val="00FD1394"/>
    <w:rsid w:val="00FD1AD9"/>
    <w:rsid w:val="00FD1BDD"/>
    <w:rsid w:val="00FD1DB1"/>
    <w:rsid w:val="00FD2044"/>
    <w:rsid w:val="00FD20D7"/>
    <w:rsid w:val="00FD2968"/>
    <w:rsid w:val="00FD300D"/>
    <w:rsid w:val="00FD32C2"/>
    <w:rsid w:val="00FD3410"/>
    <w:rsid w:val="00FD3EEF"/>
    <w:rsid w:val="00FD4519"/>
    <w:rsid w:val="00FD46D2"/>
    <w:rsid w:val="00FD47D9"/>
    <w:rsid w:val="00FD4AE9"/>
    <w:rsid w:val="00FD51A2"/>
    <w:rsid w:val="00FD5C96"/>
    <w:rsid w:val="00FD6064"/>
    <w:rsid w:val="00FD60D4"/>
    <w:rsid w:val="00FD63DA"/>
    <w:rsid w:val="00FD6A6F"/>
    <w:rsid w:val="00FD6AD4"/>
    <w:rsid w:val="00FD739F"/>
    <w:rsid w:val="00FD7C32"/>
    <w:rsid w:val="00FE0214"/>
    <w:rsid w:val="00FE096C"/>
    <w:rsid w:val="00FE0F0F"/>
    <w:rsid w:val="00FE105F"/>
    <w:rsid w:val="00FE1623"/>
    <w:rsid w:val="00FE1F70"/>
    <w:rsid w:val="00FE36AC"/>
    <w:rsid w:val="00FE370E"/>
    <w:rsid w:val="00FE3907"/>
    <w:rsid w:val="00FE4B1F"/>
    <w:rsid w:val="00FE4F02"/>
    <w:rsid w:val="00FE4F98"/>
    <w:rsid w:val="00FE518A"/>
    <w:rsid w:val="00FE548E"/>
    <w:rsid w:val="00FE5B4A"/>
    <w:rsid w:val="00FE5EC7"/>
    <w:rsid w:val="00FE62C3"/>
    <w:rsid w:val="00FE6D10"/>
    <w:rsid w:val="00FE7713"/>
    <w:rsid w:val="00FE7FD3"/>
    <w:rsid w:val="00FF0058"/>
    <w:rsid w:val="00FF02A4"/>
    <w:rsid w:val="00FF0F41"/>
    <w:rsid w:val="00FF0F69"/>
    <w:rsid w:val="00FF10A0"/>
    <w:rsid w:val="00FF11A1"/>
    <w:rsid w:val="00FF1596"/>
    <w:rsid w:val="00FF1C06"/>
    <w:rsid w:val="00FF1CF5"/>
    <w:rsid w:val="00FF1F1F"/>
    <w:rsid w:val="00FF2A9F"/>
    <w:rsid w:val="00FF35AA"/>
    <w:rsid w:val="00FF3ADC"/>
    <w:rsid w:val="00FF3CCC"/>
    <w:rsid w:val="00FF48F3"/>
    <w:rsid w:val="00FF4F06"/>
    <w:rsid w:val="00FF5011"/>
    <w:rsid w:val="00FF55DB"/>
    <w:rsid w:val="00FF5648"/>
    <w:rsid w:val="00FF6226"/>
    <w:rsid w:val="00FF6387"/>
    <w:rsid w:val="00FF6B63"/>
    <w:rsid w:val="00FF6E1D"/>
    <w:rsid w:val="00FF723F"/>
    <w:rsid w:val="00FF7544"/>
    <w:rsid w:val="00FF7ED9"/>
    <w:rsid w:val="01026831"/>
    <w:rsid w:val="010820D5"/>
    <w:rsid w:val="011060CB"/>
    <w:rsid w:val="012E7FB2"/>
    <w:rsid w:val="01353D61"/>
    <w:rsid w:val="0175A9F4"/>
    <w:rsid w:val="017D51FF"/>
    <w:rsid w:val="0184949D"/>
    <w:rsid w:val="01889BDF"/>
    <w:rsid w:val="0194C69E"/>
    <w:rsid w:val="01A0DEB3"/>
    <w:rsid w:val="01A81E9B"/>
    <w:rsid w:val="01B4A87C"/>
    <w:rsid w:val="01B564FE"/>
    <w:rsid w:val="01BD6643"/>
    <w:rsid w:val="01BEBA0A"/>
    <w:rsid w:val="01DD50FD"/>
    <w:rsid w:val="01EA513F"/>
    <w:rsid w:val="01F2473B"/>
    <w:rsid w:val="01F641B2"/>
    <w:rsid w:val="0205F0C6"/>
    <w:rsid w:val="020B7412"/>
    <w:rsid w:val="020C95CA"/>
    <w:rsid w:val="021039B5"/>
    <w:rsid w:val="0227E815"/>
    <w:rsid w:val="0250C1BD"/>
    <w:rsid w:val="0287558C"/>
    <w:rsid w:val="0296D9AD"/>
    <w:rsid w:val="02B315CB"/>
    <w:rsid w:val="02C33AFE"/>
    <w:rsid w:val="02C9A25C"/>
    <w:rsid w:val="02EDA659"/>
    <w:rsid w:val="02FB9C2D"/>
    <w:rsid w:val="0313DA25"/>
    <w:rsid w:val="0317D27C"/>
    <w:rsid w:val="031C6086"/>
    <w:rsid w:val="03294D77"/>
    <w:rsid w:val="032FFBFB"/>
    <w:rsid w:val="03350047"/>
    <w:rsid w:val="034D052F"/>
    <w:rsid w:val="034E8BC2"/>
    <w:rsid w:val="037411D7"/>
    <w:rsid w:val="037D171F"/>
    <w:rsid w:val="0389A1A4"/>
    <w:rsid w:val="039AFDF1"/>
    <w:rsid w:val="039B541F"/>
    <w:rsid w:val="039E2ABA"/>
    <w:rsid w:val="03A31394"/>
    <w:rsid w:val="03A52DF4"/>
    <w:rsid w:val="03A9ED7C"/>
    <w:rsid w:val="03B326D8"/>
    <w:rsid w:val="03BD188C"/>
    <w:rsid w:val="03C012B7"/>
    <w:rsid w:val="03CAD7BF"/>
    <w:rsid w:val="03DFE426"/>
    <w:rsid w:val="03F637D0"/>
    <w:rsid w:val="0405BA7B"/>
    <w:rsid w:val="04266C03"/>
    <w:rsid w:val="04342266"/>
    <w:rsid w:val="04367B7B"/>
    <w:rsid w:val="044371C8"/>
    <w:rsid w:val="046798C0"/>
    <w:rsid w:val="0476B01E"/>
    <w:rsid w:val="047E51EC"/>
    <w:rsid w:val="0486A20B"/>
    <w:rsid w:val="0499316A"/>
    <w:rsid w:val="04B6D8CC"/>
    <w:rsid w:val="04C505ED"/>
    <w:rsid w:val="04E3DFAD"/>
    <w:rsid w:val="04EC493E"/>
    <w:rsid w:val="04FC9A79"/>
    <w:rsid w:val="05008313"/>
    <w:rsid w:val="0508C1A8"/>
    <w:rsid w:val="05153485"/>
    <w:rsid w:val="05257205"/>
    <w:rsid w:val="0535ECFC"/>
    <w:rsid w:val="054E257C"/>
    <w:rsid w:val="0584663C"/>
    <w:rsid w:val="05A3FAAC"/>
    <w:rsid w:val="05AD53C1"/>
    <w:rsid w:val="05BB7EA6"/>
    <w:rsid w:val="05BBDF22"/>
    <w:rsid w:val="05DFD583"/>
    <w:rsid w:val="05E996EB"/>
    <w:rsid w:val="05F9957F"/>
    <w:rsid w:val="0601CE75"/>
    <w:rsid w:val="061444A7"/>
    <w:rsid w:val="061EB014"/>
    <w:rsid w:val="064008CA"/>
    <w:rsid w:val="06441E86"/>
    <w:rsid w:val="065908DB"/>
    <w:rsid w:val="06798792"/>
    <w:rsid w:val="0688199F"/>
    <w:rsid w:val="06A89772"/>
    <w:rsid w:val="06AABAA8"/>
    <w:rsid w:val="06B7227C"/>
    <w:rsid w:val="06BB7366"/>
    <w:rsid w:val="06C2EF63"/>
    <w:rsid w:val="06D7067C"/>
    <w:rsid w:val="06F2AF63"/>
    <w:rsid w:val="070251D2"/>
    <w:rsid w:val="073967F3"/>
    <w:rsid w:val="073C1A3B"/>
    <w:rsid w:val="07571CA8"/>
    <w:rsid w:val="07576050"/>
    <w:rsid w:val="07622513"/>
    <w:rsid w:val="077A7D32"/>
    <w:rsid w:val="07922525"/>
    <w:rsid w:val="07A0F6DA"/>
    <w:rsid w:val="07A987FD"/>
    <w:rsid w:val="07B7A0E0"/>
    <w:rsid w:val="07BED125"/>
    <w:rsid w:val="07E403D1"/>
    <w:rsid w:val="07E4AB04"/>
    <w:rsid w:val="07F1EF97"/>
    <w:rsid w:val="08025812"/>
    <w:rsid w:val="08044F17"/>
    <w:rsid w:val="08076C2B"/>
    <w:rsid w:val="081709A3"/>
    <w:rsid w:val="081B8E51"/>
    <w:rsid w:val="081F8105"/>
    <w:rsid w:val="082BF82F"/>
    <w:rsid w:val="0859604B"/>
    <w:rsid w:val="085EBFC4"/>
    <w:rsid w:val="0878BC1C"/>
    <w:rsid w:val="088A7DAD"/>
    <w:rsid w:val="08A3A830"/>
    <w:rsid w:val="08C00341"/>
    <w:rsid w:val="08D1DAB0"/>
    <w:rsid w:val="08D95156"/>
    <w:rsid w:val="090A25D0"/>
    <w:rsid w:val="09257075"/>
    <w:rsid w:val="093C7A2B"/>
    <w:rsid w:val="093CEBE3"/>
    <w:rsid w:val="0982595C"/>
    <w:rsid w:val="0991E6B9"/>
    <w:rsid w:val="099F3819"/>
    <w:rsid w:val="09AD436C"/>
    <w:rsid w:val="09C5FE66"/>
    <w:rsid w:val="09D00E39"/>
    <w:rsid w:val="09E7A20B"/>
    <w:rsid w:val="0A0DE3DA"/>
    <w:rsid w:val="0A226ED7"/>
    <w:rsid w:val="0A3A2490"/>
    <w:rsid w:val="0A464018"/>
    <w:rsid w:val="0A4A98CB"/>
    <w:rsid w:val="0A4C5AFA"/>
    <w:rsid w:val="0A66EC71"/>
    <w:rsid w:val="0A785342"/>
    <w:rsid w:val="0A800FB8"/>
    <w:rsid w:val="0A846481"/>
    <w:rsid w:val="0A99BB49"/>
    <w:rsid w:val="0A9F03A0"/>
    <w:rsid w:val="0AB5F372"/>
    <w:rsid w:val="0AB9AFA1"/>
    <w:rsid w:val="0AC6BF1B"/>
    <w:rsid w:val="0ACB5E62"/>
    <w:rsid w:val="0AD45000"/>
    <w:rsid w:val="0AD95A37"/>
    <w:rsid w:val="0AE95E2A"/>
    <w:rsid w:val="0AFCFCBD"/>
    <w:rsid w:val="0B1A28C6"/>
    <w:rsid w:val="0B1C42EE"/>
    <w:rsid w:val="0B1C9726"/>
    <w:rsid w:val="0B201031"/>
    <w:rsid w:val="0B23B19E"/>
    <w:rsid w:val="0B2A8DFC"/>
    <w:rsid w:val="0B36018B"/>
    <w:rsid w:val="0B4D761E"/>
    <w:rsid w:val="0B555558"/>
    <w:rsid w:val="0B5DF6B8"/>
    <w:rsid w:val="0B61FC7F"/>
    <w:rsid w:val="0B628BC0"/>
    <w:rsid w:val="0BC100D8"/>
    <w:rsid w:val="0BC4D172"/>
    <w:rsid w:val="0BD5A2A9"/>
    <w:rsid w:val="0BE6692C"/>
    <w:rsid w:val="0BF98096"/>
    <w:rsid w:val="0C11AFF3"/>
    <w:rsid w:val="0C3920F1"/>
    <w:rsid w:val="0C441BC2"/>
    <w:rsid w:val="0C555A3A"/>
    <w:rsid w:val="0C6DE16C"/>
    <w:rsid w:val="0C72E273"/>
    <w:rsid w:val="0C8DB4DA"/>
    <w:rsid w:val="0C8EA214"/>
    <w:rsid w:val="0C8F1182"/>
    <w:rsid w:val="0CA8CE1B"/>
    <w:rsid w:val="0CBD33B4"/>
    <w:rsid w:val="0CD6B460"/>
    <w:rsid w:val="0CDA2C1F"/>
    <w:rsid w:val="0CDDBC6D"/>
    <w:rsid w:val="0CF6E367"/>
    <w:rsid w:val="0D0D947C"/>
    <w:rsid w:val="0D10383D"/>
    <w:rsid w:val="0D243DF7"/>
    <w:rsid w:val="0D2718AE"/>
    <w:rsid w:val="0D391F4E"/>
    <w:rsid w:val="0D53477C"/>
    <w:rsid w:val="0D568736"/>
    <w:rsid w:val="0D5F399D"/>
    <w:rsid w:val="0D61B70E"/>
    <w:rsid w:val="0D684AA5"/>
    <w:rsid w:val="0D68FEBE"/>
    <w:rsid w:val="0D85F5F7"/>
    <w:rsid w:val="0D864E40"/>
    <w:rsid w:val="0D972A62"/>
    <w:rsid w:val="0D97918E"/>
    <w:rsid w:val="0D9A528A"/>
    <w:rsid w:val="0DA0B73E"/>
    <w:rsid w:val="0DEEDBC1"/>
    <w:rsid w:val="0DF8A3EB"/>
    <w:rsid w:val="0E15F75F"/>
    <w:rsid w:val="0E16D67D"/>
    <w:rsid w:val="0E1D6690"/>
    <w:rsid w:val="0E1DC5B0"/>
    <w:rsid w:val="0E337321"/>
    <w:rsid w:val="0E389D22"/>
    <w:rsid w:val="0E3FBB07"/>
    <w:rsid w:val="0E4FEC1D"/>
    <w:rsid w:val="0E861769"/>
    <w:rsid w:val="0E993B94"/>
    <w:rsid w:val="0EA7C23E"/>
    <w:rsid w:val="0EAAD91F"/>
    <w:rsid w:val="0EAF97B7"/>
    <w:rsid w:val="0EB311FD"/>
    <w:rsid w:val="0EBC37CD"/>
    <w:rsid w:val="0EC80585"/>
    <w:rsid w:val="0ECBFA3C"/>
    <w:rsid w:val="0F0DEBD2"/>
    <w:rsid w:val="0F217C5A"/>
    <w:rsid w:val="0F239EF7"/>
    <w:rsid w:val="0F289C78"/>
    <w:rsid w:val="0F29CDE8"/>
    <w:rsid w:val="0F2CB60A"/>
    <w:rsid w:val="0F3A0450"/>
    <w:rsid w:val="0F3E64AD"/>
    <w:rsid w:val="0F4B439F"/>
    <w:rsid w:val="0F4DCBAE"/>
    <w:rsid w:val="0F52D1CB"/>
    <w:rsid w:val="0F5380DB"/>
    <w:rsid w:val="0F5C9F66"/>
    <w:rsid w:val="0F5E3747"/>
    <w:rsid w:val="0F6A8488"/>
    <w:rsid w:val="0F6EE6E4"/>
    <w:rsid w:val="0F73BCA9"/>
    <w:rsid w:val="0F8527F2"/>
    <w:rsid w:val="0FC65582"/>
    <w:rsid w:val="0FC8AA7B"/>
    <w:rsid w:val="0FCE5D11"/>
    <w:rsid w:val="0FD387BC"/>
    <w:rsid w:val="0FD6C850"/>
    <w:rsid w:val="0FD909CA"/>
    <w:rsid w:val="0FE87052"/>
    <w:rsid w:val="1003852E"/>
    <w:rsid w:val="1007A37A"/>
    <w:rsid w:val="1015D6C5"/>
    <w:rsid w:val="1020E741"/>
    <w:rsid w:val="1025D9BD"/>
    <w:rsid w:val="102B38C6"/>
    <w:rsid w:val="102E7B7E"/>
    <w:rsid w:val="102EEF19"/>
    <w:rsid w:val="1032F720"/>
    <w:rsid w:val="105ABB53"/>
    <w:rsid w:val="106BCF7D"/>
    <w:rsid w:val="106F16A0"/>
    <w:rsid w:val="107782DD"/>
    <w:rsid w:val="10956D7E"/>
    <w:rsid w:val="1098CABD"/>
    <w:rsid w:val="109CDA3C"/>
    <w:rsid w:val="10A198E1"/>
    <w:rsid w:val="10A83DF3"/>
    <w:rsid w:val="10CE0E76"/>
    <w:rsid w:val="10DC494F"/>
    <w:rsid w:val="1101A8F5"/>
    <w:rsid w:val="110489B9"/>
    <w:rsid w:val="111D3480"/>
    <w:rsid w:val="112B79C6"/>
    <w:rsid w:val="112D3B09"/>
    <w:rsid w:val="1131EB15"/>
    <w:rsid w:val="114A4F91"/>
    <w:rsid w:val="114C4CA9"/>
    <w:rsid w:val="1154A4BC"/>
    <w:rsid w:val="115D7717"/>
    <w:rsid w:val="116ED47E"/>
    <w:rsid w:val="11921EBB"/>
    <w:rsid w:val="119F9EC9"/>
    <w:rsid w:val="11AB5A02"/>
    <w:rsid w:val="11B36E9B"/>
    <w:rsid w:val="11B5F62A"/>
    <w:rsid w:val="11C3808B"/>
    <w:rsid w:val="11D23CC6"/>
    <w:rsid w:val="11E75F5E"/>
    <w:rsid w:val="121E0262"/>
    <w:rsid w:val="122C9D13"/>
    <w:rsid w:val="1232B1E5"/>
    <w:rsid w:val="12340DC1"/>
    <w:rsid w:val="125E9845"/>
    <w:rsid w:val="1273CCA1"/>
    <w:rsid w:val="127F9398"/>
    <w:rsid w:val="128725A1"/>
    <w:rsid w:val="12893AB2"/>
    <w:rsid w:val="128A43ED"/>
    <w:rsid w:val="128B219D"/>
    <w:rsid w:val="12A69930"/>
    <w:rsid w:val="12AE771D"/>
    <w:rsid w:val="12B22FD9"/>
    <w:rsid w:val="12D2F09C"/>
    <w:rsid w:val="12DB8838"/>
    <w:rsid w:val="12E00FA1"/>
    <w:rsid w:val="12F0EEEB"/>
    <w:rsid w:val="12FED04E"/>
    <w:rsid w:val="1332BB5F"/>
    <w:rsid w:val="13339E8C"/>
    <w:rsid w:val="13356CF3"/>
    <w:rsid w:val="133B6F2A"/>
    <w:rsid w:val="134B3A34"/>
    <w:rsid w:val="13515905"/>
    <w:rsid w:val="1355E1DB"/>
    <w:rsid w:val="136228C1"/>
    <w:rsid w:val="1369EF33"/>
    <w:rsid w:val="137834E2"/>
    <w:rsid w:val="13D12644"/>
    <w:rsid w:val="14025D9E"/>
    <w:rsid w:val="140E03EC"/>
    <w:rsid w:val="140F02E0"/>
    <w:rsid w:val="14199B08"/>
    <w:rsid w:val="142355C9"/>
    <w:rsid w:val="143D6B75"/>
    <w:rsid w:val="14549AF3"/>
    <w:rsid w:val="14646942"/>
    <w:rsid w:val="1468E262"/>
    <w:rsid w:val="148DA095"/>
    <w:rsid w:val="148E89C1"/>
    <w:rsid w:val="14938ECD"/>
    <w:rsid w:val="14A5AAB5"/>
    <w:rsid w:val="14C1A021"/>
    <w:rsid w:val="14CA0865"/>
    <w:rsid w:val="14CE9284"/>
    <w:rsid w:val="14D71864"/>
    <w:rsid w:val="14D76917"/>
    <w:rsid w:val="14E7F485"/>
    <w:rsid w:val="14EEA1EA"/>
    <w:rsid w:val="1514C913"/>
    <w:rsid w:val="1516BB30"/>
    <w:rsid w:val="151FFF39"/>
    <w:rsid w:val="152B4265"/>
    <w:rsid w:val="15400351"/>
    <w:rsid w:val="1552677A"/>
    <w:rsid w:val="15600BC5"/>
    <w:rsid w:val="1591C3C2"/>
    <w:rsid w:val="15ADECAC"/>
    <w:rsid w:val="15C2A66C"/>
    <w:rsid w:val="15C6C335"/>
    <w:rsid w:val="15D1AABE"/>
    <w:rsid w:val="15ECB8AB"/>
    <w:rsid w:val="15F456CF"/>
    <w:rsid w:val="15F9EDA6"/>
    <w:rsid w:val="15FF88DC"/>
    <w:rsid w:val="16197F2C"/>
    <w:rsid w:val="163E6EA9"/>
    <w:rsid w:val="1647D6F3"/>
    <w:rsid w:val="164F6AF4"/>
    <w:rsid w:val="1662D8AA"/>
    <w:rsid w:val="166409AE"/>
    <w:rsid w:val="166FE124"/>
    <w:rsid w:val="16710C1B"/>
    <w:rsid w:val="167F76E0"/>
    <w:rsid w:val="16810E65"/>
    <w:rsid w:val="169247E5"/>
    <w:rsid w:val="16A5ADE9"/>
    <w:rsid w:val="17037445"/>
    <w:rsid w:val="17061F08"/>
    <w:rsid w:val="17476A28"/>
    <w:rsid w:val="174B62F4"/>
    <w:rsid w:val="1752CD87"/>
    <w:rsid w:val="176AD22B"/>
    <w:rsid w:val="17742A8E"/>
    <w:rsid w:val="177F85EF"/>
    <w:rsid w:val="178A6200"/>
    <w:rsid w:val="17953E00"/>
    <w:rsid w:val="17A49066"/>
    <w:rsid w:val="17AE80C2"/>
    <w:rsid w:val="17AF2542"/>
    <w:rsid w:val="17BD6E61"/>
    <w:rsid w:val="17D2AE67"/>
    <w:rsid w:val="17DE870D"/>
    <w:rsid w:val="18073F00"/>
    <w:rsid w:val="181199D4"/>
    <w:rsid w:val="181D191B"/>
    <w:rsid w:val="183EB9BE"/>
    <w:rsid w:val="1857F5E2"/>
    <w:rsid w:val="1859AA07"/>
    <w:rsid w:val="185EFB6C"/>
    <w:rsid w:val="18BDA582"/>
    <w:rsid w:val="18C728FA"/>
    <w:rsid w:val="18FA6A7B"/>
    <w:rsid w:val="19038CD1"/>
    <w:rsid w:val="190E35D4"/>
    <w:rsid w:val="191A503E"/>
    <w:rsid w:val="191B4B75"/>
    <w:rsid w:val="191CCAFC"/>
    <w:rsid w:val="19318E68"/>
    <w:rsid w:val="19436EE8"/>
    <w:rsid w:val="1949F2C7"/>
    <w:rsid w:val="19504F71"/>
    <w:rsid w:val="19556896"/>
    <w:rsid w:val="195C0149"/>
    <w:rsid w:val="1968DC7E"/>
    <w:rsid w:val="197BEB8B"/>
    <w:rsid w:val="1994B494"/>
    <w:rsid w:val="1997792D"/>
    <w:rsid w:val="199F86CA"/>
    <w:rsid w:val="19BA7156"/>
    <w:rsid w:val="19D169EC"/>
    <w:rsid w:val="19EB8D6D"/>
    <w:rsid w:val="19F5B5F1"/>
    <w:rsid w:val="1A137474"/>
    <w:rsid w:val="1A2147B7"/>
    <w:rsid w:val="1A2A8C73"/>
    <w:rsid w:val="1A3F0E87"/>
    <w:rsid w:val="1A48EE0A"/>
    <w:rsid w:val="1A4CEB3E"/>
    <w:rsid w:val="1A69AB1A"/>
    <w:rsid w:val="1A74C33F"/>
    <w:rsid w:val="1A79E4F2"/>
    <w:rsid w:val="1A8167DC"/>
    <w:rsid w:val="1A889D92"/>
    <w:rsid w:val="1ABB8C0B"/>
    <w:rsid w:val="1AD02322"/>
    <w:rsid w:val="1AD33AA5"/>
    <w:rsid w:val="1AF873B0"/>
    <w:rsid w:val="1AFAA498"/>
    <w:rsid w:val="1B06B3F5"/>
    <w:rsid w:val="1B0ABF03"/>
    <w:rsid w:val="1B0C0B17"/>
    <w:rsid w:val="1B10A949"/>
    <w:rsid w:val="1B299DEE"/>
    <w:rsid w:val="1B2EED9E"/>
    <w:rsid w:val="1B5C6D6E"/>
    <w:rsid w:val="1B9D7F74"/>
    <w:rsid w:val="1BB65516"/>
    <w:rsid w:val="1BB8ABBE"/>
    <w:rsid w:val="1BD94750"/>
    <w:rsid w:val="1BEB2E15"/>
    <w:rsid w:val="1BFED24A"/>
    <w:rsid w:val="1C0DB601"/>
    <w:rsid w:val="1C0EDE31"/>
    <w:rsid w:val="1C23E5A2"/>
    <w:rsid w:val="1C44C1B6"/>
    <w:rsid w:val="1C44DEF7"/>
    <w:rsid w:val="1C4C8AB9"/>
    <w:rsid w:val="1C4D9F52"/>
    <w:rsid w:val="1C59840D"/>
    <w:rsid w:val="1C780189"/>
    <w:rsid w:val="1C81F1E5"/>
    <w:rsid w:val="1C861925"/>
    <w:rsid w:val="1C9714C5"/>
    <w:rsid w:val="1CCD1769"/>
    <w:rsid w:val="1CD7278C"/>
    <w:rsid w:val="1CD82B08"/>
    <w:rsid w:val="1CF7F1B2"/>
    <w:rsid w:val="1D0F4EA4"/>
    <w:rsid w:val="1D113010"/>
    <w:rsid w:val="1D199E72"/>
    <w:rsid w:val="1D2F239B"/>
    <w:rsid w:val="1D343E29"/>
    <w:rsid w:val="1D3DE4C2"/>
    <w:rsid w:val="1D40991A"/>
    <w:rsid w:val="1D4FD370"/>
    <w:rsid w:val="1D6DD444"/>
    <w:rsid w:val="1D99B686"/>
    <w:rsid w:val="1DA126DE"/>
    <w:rsid w:val="1DC0C88C"/>
    <w:rsid w:val="1DC0E01B"/>
    <w:rsid w:val="1DCA8D69"/>
    <w:rsid w:val="1DD7848B"/>
    <w:rsid w:val="1DFD64F0"/>
    <w:rsid w:val="1E1316A3"/>
    <w:rsid w:val="1E3D5BBE"/>
    <w:rsid w:val="1E4B188B"/>
    <w:rsid w:val="1E5255DD"/>
    <w:rsid w:val="1E5B20CC"/>
    <w:rsid w:val="1E6B3D05"/>
    <w:rsid w:val="1E6F32E2"/>
    <w:rsid w:val="1E72F7ED"/>
    <w:rsid w:val="1E766A59"/>
    <w:rsid w:val="1E8D54BD"/>
    <w:rsid w:val="1E8E21D6"/>
    <w:rsid w:val="1EA177B2"/>
    <w:rsid w:val="1EAF7194"/>
    <w:rsid w:val="1EB1C2B4"/>
    <w:rsid w:val="1EDB0E50"/>
    <w:rsid w:val="1EDF009F"/>
    <w:rsid w:val="1EE95CC1"/>
    <w:rsid w:val="1EEF7645"/>
    <w:rsid w:val="1EF3B73C"/>
    <w:rsid w:val="1EFBBD1E"/>
    <w:rsid w:val="1F054D28"/>
    <w:rsid w:val="1F07AF22"/>
    <w:rsid w:val="1F45E5FF"/>
    <w:rsid w:val="1F7670C0"/>
    <w:rsid w:val="1F8D42C5"/>
    <w:rsid w:val="1FB55A15"/>
    <w:rsid w:val="1FB992A7"/>
    <w:rsid w:val="1FC781B0"/>
    <w:rsid w:val="1FCEDDB4"/>
    <w:rsid w:val="1FD2773E"/>
    <w:rsid w:val="1FD31E9A"/>
    <w:rsid w:val="1FFA953D"/>
    <w:rsid w:val="202D1669"/>
    <w:rsid w:val="20328731"/>
    <w:rsid w:val="2043EB0D"/>
    <w:rsid w:val="204F6CF2"/>
    <w:rsid w:val="20691B0D"/>
    <w:rsid w:val="206941FA"/>
    <w:rsid w:val="207A03D1"/>
    <w:rsid w:val="208FB1C6"/>
    <w:rsid w:val="209691D8"/>
    <w:rsid w:val="209848A7"/>
    <w:rsid w:val="20A11D89"/>
    <w:rsid w:val="20AEF27A"/>
    <w:rsid w:val="20AF7CAF"/>
    <w:rsid w:val="20B03386"/>
    <w:rsid w:val="20B06FCA"/>
    <w:rsid w:val="20C33797"/>
    <w:rsid w:val="20D1F206"/>
    <w:rsid w:val="20D340B5"/>
    <w:rsid w:val="20E415BC"/>
    <w:rsid w:val="20FF5334"/>
    <w:rsid w:val="213210D7"/>
    <w:rsid w:val="2138175B"/>
    <w:rsid w:val="213B32BA"/>
    <w:rsid w:val="213E3CB3"/>
    <w:rsid w:val="21446C1A"/>
    <w:rsid w:val="2144FBE0"/>
    <w:rsid w:val="2145D72F"/>
    <w:rsid w:val="21537A77"/>
    <w:rsid w:val="21556308"/>
    <w:rsid w:val="21705A31"/>
    <w:rsid w:val="2173263A"/>
    <w:rsid w:val="21786371"/>
    <w:rsid w:val="217C9476"/>
    <w:rsid w:val="2185DEF5"/>
    <w:rsid w:val="2194C23C"/>
    <w:rsid w:val="219D000A"/>
    <w:rsid w:val="21B6F5B5"/>
    <w:rsid w:val="21D267FD"/>
    <w:rsid w:val="21DFBB6E"/>
    <w:rsid w:val="21ED1C1B"/>
    <w:rsid w:val="21F937F9"/>
    <w:rsid w:val="2202E633"/>
    <w:rsid w:val="22076B76"/>
    <w:rsid w:val="2207E08F"/>
    <w:rsid w:val="22109709"/>
    <w:rsid w:val="22173AE3"/>
    <w:rsid w:val="22236683"/>
    <w:rsid w:val="2226C4FA"/>
    <w:rsid w:val="2252401C"/>
    <w:rsid w:val="2282F2D4"/>
    <w:rsid w:val="22A4F6D3"/>
    <w:rsid w:val="22B4AD9D"/>
    <w:rsid w:val="22B50346"/>
    <w:rsid w:val="22B65BCA"/>
    <w:rsid w:val="22BB8AA6"/>
    <w:rsid w:val="22C83924"/>
    <w:rsid w:val="22EB403D"/>
    <w:rsid w:val="22F073AC"/>
    <w:rsid w:val="22F2C04E"/>
    <w:rsid w:val="22F9E975"/>
    <w:rsid w:val="2300987F"/>
    <w:rsid w:val="231C1589"/>
    <w:rsid w:val="232C7A62"/>
    <w:rsid w:val="232E27A2"/>
    <w:rsid w:val="23361528"/>
    <w:rsid w:val="234FE8D1"/>
    <w:rsid w:val="2360A332"/>
    <w:rsid w:val="236A1FFC"/>
    <w:rsid w:val="236B9943"/>
    <w:rsid w:val="236D8EEB"/>
    <w:rsid w:val="23769953"/>
    <w:rsid w:val="2391E577"/>
    <w:rsid w:val="23A735DC"/>
    <w:rsid w:val="23C3E2C5"/>
    <w:rsid w:val="23E97408"/>
    <w:rsid w:val="23F34391"/>
    <w:rsid w:val="24028480"/>
    <w:rsid w:val="240DD1B2"/>
    <w:rsid w:val="242E9A52"/>
    <w:rsid w:val="24323490"/>
    <w:rsid w:val="2435C052"/>
    <w:rsid w:val="2437434B"/>
    <w:rsid w:val="244ED8A1"/>
    <w:rsid w:val="2454494B"/>
    <w:rsid w:val="246C363B"/>
    <w:rsid w:val="248A4671"/>
    <w:rsid w:val="2490136F"/>
    <w:rsid w:val="24970F93"/>
    <w:rsid w:val="2499E806"/>
    <w:rsid w:val="249DAEDF"/>
    <w:rsid w:val="24C765DA"/>
    <w:rsid w:val="24FC9A4C"/>
    <w:rsid w:val="250C616D"/>
    <w:rsid w:val="25115F4D"/>
    <w:rsid w:val="25152627"/>
    <w:rsid w:val="251C6BC8"/>
    <w:rsid w:val="253E2797"/>
    <w:rsid w:val="254EDBA5"/>
    <w:rsid w:val="2575BC15"/>
    <w:rsid w:val="258036FB"/>
    <w:rsid w:val="2583113F"/>
    <w:rsid w:val="259B6827"/>
    <w:rsid w:val="25C7AB52"/>
    <w:rsid w:val="25D21A9A"/>
    <w:rsid w:val="25D2E023"/>
    <w:rsid w:val="25E59B91"/>
    <w:rsid w:val="25FE3F21"/>
    <w:rsid w:val="2617FEF6"/>
    <w:rsid w:val="2619A13F"/>
    <w:rsid w:val="261BAD03"/>
    <w:rsid w:val="2626D155"/>
    <w:rsid w:val="262BFA20"/>
    <w:rsid w:val="26516526"/>
    <w:rsid w:val="2665C864"/>
    <w:rsid w:val="267C52C2"/>
    <w:rsid w:val="26B615BD"/>
    <w:rsid w:val="26BE8B70"/>
    <w:rsid w:val="26C076FC"/>
    <w:rsid w:val="27051BC0"/>
    <w:rsid w:val="270694B6"/>
    <w:rsid w:val="270FCF0B"/>
    <w:rsid w:val="27190B6B"/>
    <w:rsid w:val="2719A21F"/>
    <w:rsid w:val="27212E70"/>
    <w:rsid w:val="2728CC75"/>
    <w:rsid w:val="2729AD05"/>
    <w:rsid w:val="272A8717"/>
    <w:rsid w:val="272D6915"/>
    <w:rsid w:val="2747212C"/>
    <w:rsid w:val="2763CB20"/>
    <w:rsid w:val="276C8768"/>
    <w:rsid w:val="278153F7"/>
    <w:rsid w:val="278268B2"/>
    <w:rsid w:val="2789D598"/>
    <w:rsid w:val="27ABEE0E"/>
    <w:rsid w:val="27B5A2F5"/>
    <w:rsid w:val="27C2A1B6"/>
    <w:rsid w:val="27C77F52"/>
    <w:rsid w:val="27DA4E4A"/>
    <w:rsid w:val="27DD3341"/>
    <w:rsid w:val="27E24FF7"/>
    <w:rsid w:val="27ED3587"/>
    <w:rsid w:val="27FF0E96"/>
    <w:rsid w:val="28033D8C"/>
    <w:rsid w:val="28136A3A"/>
    <w:rsid w:val="2819DA33"/>
    <w:rsid w:val="2849DA28"/>
    <w:rsid w:val="284A0A76"/>
    <w:rsid w:val="2860E928"/>
    <w:rsid w:val="2865C9EA"/>
    <w:rsid w:val="2875ABFF"/>
    <w:rsid w:val="287ACAD2"/>
    <w:rsid w:val="287C4C30"/>
    <w:rsid w:val="28BC4D63"/>
    <w:rsid w:val="28C10789"/>
    <w:rsid w:val="28C6C1AE"/>
    <w:rsid w:val="28C8A05D"/>
    <w:rsid w:val="28DFEF9D"/>
    <w:rsid w:val="28E02E51"/>
    <w:rsid w:val="2928D806"/>
    <w:rsid w:val="294F9FB8"/>
    <w:rsid w:val="2952284A"/>
    <w:rsid w:val="29940826"/>
    <w:rsid w:val="29985AC4"/>
    <w:rsid w:val="299D144E"/>
    <w:rsid w:val="299FE4A2"/>
    <w:rsid w:val="29A3CBCE"/>
    <w:rsid w:val="29B9B650"/>
    <w:rsid w:val="29C93AF1"/>
    <w:rsid w:val="29E1E33C"/>
    <w:rsid w:val="29F88204"/>
    <w:rsid w:val="2A0FE69A"/>
    <w:rsid w:val="2A1A2CD1"/>
    <w:rsid w:val="2A251945"/>
    <w:rsid w:val="2A2BF956"/>
    <w:rsid w:val="2A37B656"/>
    <w:rsid w:val="2A40CA4D"/>
    <w:rsid w:val="2A4BD7DD"/>
    <w:rsid w:val="2A513CC1"/>
    <w:rsid w:val="2A51696D"/>
    <w:rsid w:val="2A581DC4"/>
    <w:rsid w:val="2A5B0A2F"/>
    <w:rsid w:val="2A8D4D3A"/>
    <w:rsid w:val="2A92B2B7"/>
    <w:rsid w:val="2A9F2A87"/>
    <w:rsid w:val="2AA3C923"/>
    <w:rsid w:val="2AC3E96B"/>
    <w:rsid w:val="2ADB2D50"/>
    <w:rsid w:val="2ADE356B"/>
    <w:rsid w:val="2AE25652"/>
    <w:rsid w:val="2AE26350"/>
    <w:rsid w:val="2AE69CF5"/>
    <w:rsid w:val="2AEF87D3"/>
    <w:rsid w:val="2B1334BF"/>
    <w:rsid w:val="2B171EC5"/>
    <w:rsid w:val="2B26C2C7"/>
    <w:rsid w:val="2B27FEB0"/>
    <w:rsid w:val="2B3A5B7E"/>
    <w:rsid w:val="2B441CD2"/>
    <w:rsid w:val="2B64925F"/>
    <w:rsid w:val="2B6F0C1D"/>
    <w:rsid w:val="2B7324A0"/>
    <w:rsid w:val="2B87F736"/>
    <w:rsid w:val="2B98658A"/>
    <w:rsid w:val="2B9EC552"/>
    <w:rsid w:val="2BA0591D"/>
    <w:rsid w:val="2BAF6637"/>
    <w:rsid w:val="2BB2AF61"/>
    <w:rsid w:val="2BC15222"/>
    <w:rsid w:val="2BD0B9C1"/>
    <w:rsid w:val="2BD23AF8"/>
    <w:rsid w:val="2BDA05D9"/>
    <w:rsid w:val="2BE7C5C1"/>
    <w:rsid w:val="2BED9B64"/>
    <w:rsid w:val="2C0C9BF0"/>
    <w:rsid w:val="2C141073"/>
    <w:rsid w:val="2C4C5320"/>
    <w:rsid w:val="2C4E371B"/>
    <w:rsid w:val="2C4F816D"/>
    <w:rsid w:val="2C506D42"/>
    <w:rsid w:val="2C676934"/>
    <w:rsid w:val="2C6BFFB5"/>
    <w:rsid w:val="2C72364D"/>
    <w:rsid w:val="2C83796F"/>
    <w:rsid w:val="2C874DB0"/>
    <w:rsid w:val="2C8DA6DE"/>
    <w:rsid w:val="2C9EFB70"/>
    <w:rsid w:val="2CC7E085"/>
    <w:rsid w:val="2CCD8C55"/>
    <w:rsid w:val="2CE7B793"/>
    <w:rsid w:val="2CEA4633"/>
    <w:rsid w:val="2CF05498"/>
    <w:rsid w:val="2CF0BF9A"/>
    <w:rsid w:val="2CF229AB"/>
    <w:rsid w:val="2CF69569"/>
    <w:rsid w:val="2CF6F897"/>
    <w:rsid w:val="2D0062C0"/>
    <w:rsid w:val="2D2F7B4B"/>
    <w:rsid w:val="2D354945"/>
    <w:rsid w:val="2D3E89E3"/>
    <w:rsid w:val="2D5036BA"/>
    <w:rsid w:val="2D5157EB"/>
    <w:rsid w:val="2D5DBA61"/>
    <w:rsid w:val="2D5F477D"/>
    <w:rsid w:val="2D703976"/>
    <w:rsid w:val="2D8358FB"/>
    <w:rsid w:val="2D8C8EDA"/>
    <w:rsid w:val="2DB14478"/>
    <w:rsid w:val="2DDE30E2"/>
    <w:rsid w:val="2DE42628"/>
    <w:rsid w:val="2DE7E58C"/>
    <w:rsid w:val="2DFEFB44"/>
    <w:rsid w:val="2E0285CF"/>
    <w:rsid w:val="2E1F8D6A"/>
    <w:rsid w:val="2E1FCE10"/>
    <w:rsid w:val="2E3CE242"/>
    <w:rsid w:val="2E434D6A"/>
    <w:rsid w:val="2E492968"/>
    <w:rsid w:val="2E4DBD10"/>
    <w:rsid w:val="2E4E2E20"/>
    <w:rsid w:val="2E58B950"/>
    <w:rsid w:val="2E5F7786"/>
    <w:rsid w:val="2E6460D3"/>
    <w:rsid w:val="2EA12600"/>
    <w:rsid w:val="2EAB4A3B"/>
    <w:rsid w:val="2EAD57CD"/>
    <w:rsid w:val="2EC384C6"/>
    <w:rsid w:val="2ED22BAA"/>
    <w:rsid w:val="2EEDD758"/>
    <w:rsid w:val="2EF2A43B"/>
    <w:rsid w:val="2EFA2C70"/>
    <w:rsid w:val="2F085A83"/>
    <w:rsid w:val="2F1649F4"/>
    <w:rsid w:val="2F192DDA"/>
    <w:rsid w:val="2F23C9B9"/>
    <w:rsid w:val="2F438C82"/>
    <w:rsid w:val="2F4410FB"/>
    <w:rsid w:val="2F5BDDE6"/>
    <w:rsid w:val="2F5D329A"/>
    <w:rsid w:val="2F5DF52A"/>
    <w:rsid w:val="2F607CFE"/>
    <w:rsid w:val="2F86BE22"/>
    <w:rsid w:val="2F8855D1"/>
    <w:rsid w:val="2FA8BCE9"/>
    <w:rsid w:val="2FC062A8"/>
    <w:rsid w:val="2FD149D2"/>
    <w:rsid w:val="2FD4A2CE"/>
    <w:rsid w:val="2FD4F8C6"/>
    <w:rsid w:val="2FD54DCD"/>
    <w:rsid w:val="2FDA4371"/>
    <w:rsid w:val="3003D808"/>
    <w:rsid w:val="300A6232"/>
    <w:rsid w:val="301F5CFE"/>
    <w:rsid w:val="3024EC18"/>
    <w:rsid w:val="3028605C"/>
    <w:rsid w:val="30380382"/>
    <w:rsid w:val="306065FA"/>
    <w:rsid w:val="30750DA0"/>
    <w:rsid w:val="308389FF"/>
    <w:rsid w:val="3095F181"/>
    <w:rsid w:val="3096D7F5"/>
    <w:rsid w:val="3097FC1B"/>
    <w:rsid w:val="30B8FADC"/>
    <w:rsid w:val="30D94CBD"/>
    <w:rsid w:val="30E6AF0F"/>
    <w:rsid w:val="31029D31"/>
    <w:rsid w:val="311C39A7"/>
    <w:rsid w:val="3128DF9A"/>
    <w:rsid w:val="313D4E8F"/>
    <w:rsid w:val="314DE52E"/>
    <w:rsid w:val="3157EC01"/>
    <w:rsid w:val="3165A84B"/>
    <w:rsid w:val="3178A159"/>
    <w:rsid w:val="31801C74"/>
    <w:rsid w:val="3180588F"/>
    <w:rsid w:val="31812994"/>
    <w:rsid w:val="3188E28B"/>
    <w:rsid w:val="319D71B2"/>
    <w:rsid w:val="31A6B165"/>
    <w:rsid w:val="31AB6192"/>
    <w:rsid w:val="31AEEC09"/>
    <w:rsid w:val="31BC9E51"/>
    <w:rsid w:val="31D390B3"/>
    <w:rsid w:val="31D3D3E3"/>
    <w:rsid w:val="31D4F8E0"/>
    <w:rsid w:val="31E458F3"/>
    <w:rsid w:val="31FD64C6"/>
    <w:rsid w:val="32202DBA"/>
    <w:rsid w:val="32205B9F"/>
    <w:rsid w:val="32291AA0"/>
    <w:rsid w:val="3235F81D"/>
    <w:rsid w:val="323D159A"/>
    <w:rsid w:val="323D512B"/>
    <w:rsid w:val="323DFF2A"/>
    <w:rsid w:val="324405AE"/>
    <w:rsid w:val="324EA179"/>
    <w:rsid w:val="32644BE6"/>
    <w:rsid w:val="3269D257"/>
    <w:rsid w:val="327BE3EF"/>
    <w:rsid w:val="32982421"/>
    <w:rsid w:val="32BDF16C"/>
    <w:rsid w:val="32C73F1C"/>
    <w:rsid w:val="32C9750C"/>
    <w:rsid w:val="32D6DD89"/>
    <w:rsid w:val="32DC5A3A"/>
    <w:rsid w:val="32E6DF63"/>
    <w:rsid w:val="3305545D"/>
    <w:rsid w:val="3307BD7B"/>
    <w:rsid w:val="330847BE"/>
    <w:rsid w:val="330C7621"/>
    <w:rsid w:val="331F15B1"/>
    <w:rsid w:val="3346C5F2"/>
    <w:rsid w:val="3353E153"/>
    <w:rsid w:val="3374159A"/>
    <w:rsid w:val="339B7930"/>
    <w:rsid w:val="339D070B"/>
    <w:rsid w:val="33AE8868"/>
    <w:rsid w:val="33C92F0E"/>
    <w:rsid w:val="33DC126F"/>
    <w:rsid w:val="33F129CA"/>
    <w:rsid w:val="33F3C5B8"/>
    <w:rsid w:val="33F7A1EE"/>
    <w:rsid w:val="33FD3869"/>
    <w:rsid w:val="3411D46C"/>
    <w:rsid w:val="3413406F"/>
    <w:rsid w:val="3429EB51"/>
    <w:rsid w:val="345653C7"/>
    <w:rsid w:val="345BC6F4"/>
    <w:rsid w:val="345CC64A"/>
    <w:rsid w:val="346F5579"/>
    <w:rsid w:val="34769648"/>
    <w:rsid w:val="347B163E"/>
    <w:rsid w:val="34A2F52F"/>
    <w:rsid w:val="34A4B8BB"/>
    <w:rsid w:val="34B3B5C3"/>
    <w:rsid w:val="34B4D508"/>
    <w:rsid w:val="34C04019"/>
    <w:rsid w:val="34CFC0C8"/>
    <w:rsid w:val="34D39E77"/>
    <w:rsid w:val="34D49F23"/>
    <w:rsid w:val="35004AC1"/>
    <w:rsid w:val="351C9951"/>
    <w:rsid w:val="351F00D5"/>
    <w:rsid w:val="352BB0C2"/>
    <w:rsid w:val="3531B3B9"/>
    <w:rsid w:val="354B53DA"/>
    <w:rsid w:val="35AAD914"/>
    <w:rsid w:val="35E2CB51"/>
    <w:rsid w:val="3605770D"/>
    <w:rsid w:val="3607ACB7"/>
    <w:rsid w:val="36208669"/>
    <w:rsid w:val="36217698"/>
    <w:rsid w:val="36256462"/>
    <w:rsid w:val="364532B0"/>
    <w:rsid w:val="36480A7A"/>
    <w:rsid w:val="364BB850"/>
    <w:rsid w:val="365300E3"/>
    <w:rsid w:val="3654D0A2"/>
    <w:rsid w:val="365EC145"/>
    <w:rsid w:val="367A4A22"/>
    <w:rsid w:val="36890A39"/>
    <w:rsid w:val="368F628D"/>
    <w:rsid w:val="36B6D2DD"/>
    <w:rsid w:val="36C10BDD"/>
    <w:rsid w:val="36C82C27"/>
    <w:rsid w:val="36D2C3ED"/>
    <w:rsid w:val="36DAB70D"/>
    <w:rsid w:val="36DAD0DF"/>
    <w:rsid w:val="36FA8689"/>
    <w:rsid w:val="36FE9D45"/>
    <w:rsid w:val="3711E3EF"/>
    <w:rsid w:val="37303ADF"/>
    <w:rsid w:val="374E9D9A"/>
    <w:rsid w:val="377246EA"/>
    <w:rsid w:val="3777AD9E"/>
    <w:rsid w:val="377900CF"/>
    <w:rsid w:val="379B3CBD"/>
    <w:rsid w:val="37B47B92"/>
    <w:rsid w:val="37B64C74"/>
    <w:rsid w:val="37BF9CCC"/>
    <w:rsid w:val="37C2259E"/>
    <w:rsid w:val="37C4BCA2"/>
    <w:rsid w:val="3822D154"/>
    <w:rsid w:val="3829C5FD"/>
    <w:rsid w:val="3839C00A"/>
    <w:rsid w:val="384BAA71"/>
    <w:rsid w:val="38543A13"/>
    <w:rsid w:val="38915EBC"/>
    <w:rsid w:val="38971EBC"/>
    <w:rsid w:val="38A3112A"/>
    <w:rsid w:val="38A48DB7"/>
    <w:rsid w:val="38BF6077"/>
    <w:rsid w:val="38F37D1C"/>
    <w:rsid w:val="38FCDEE4"/>
    <w:rsid w:val="390AC3B4"/>
    <w:rsid w:val="39287C31"/>
    <w:rsid w:val="392F3817"/>
    <w:rsid w:val="393B8CE5"/>
    <w:rsid w:val="3944708D"/>
    <w:rsid w:val="397495E1"/>
    <w:rsid w:val="39865E21"/>
    <w:rsid w:val="399069DF"/>
    <w:rsid w:val="3993FD64"/>
    <w:rsid w:val="3999320D"/>
    <w:rsid w:val="39A3A4D2"/>
    <w:rsid w:val="39AE1A03"/>
    <w:rsid w:val="39B5D874"/>
    <w:rsid w:val="39CB16B0"/>
    <w:rsid w:val="39E8382E"/>
    <w:rsid w:val="39F678F3"/>
    <w:rsid w:val="3A244884"/>
    <w:rsid w:val="3A29EB6D"/>
    <w:rsid w:val="3A54B351"/>
    <w:rsid w:val="3A604D5C"/>
    <w:rsid w:val="3A60EB35"/>
    <w:rsid w:val="3A7ABEA2"/>
    <w:rsid w:val="3A8E2786"/>
    <w:rsid w:val="3A9441AB"/>
    <w:rsid w:val="3A9BC7FF"/>
    <w:rsid w:val="3AB0051D"/>
    <w:rsid w:val="3ADAA96A"/>
    <w:rsid w:val="3ADD9194"/>
    <w:rsid w:val="3B32CC34"/>
    <w:rsid w:val="3B519285"/>
    <w:rsid w:val="3B5228F2"/>
    <w:rsid w:val="3B5AC238"/>
    <w:rsid w:val="3B64C593"/>
    <w:rsid w:val="3B6BBAD4"/>
    <w:rsid w:val="3B99EB66"/>
    <w:rsid w:val="3BA50332"/>
    <w:rsid w:val="3BC8D32B"/>
    <w:rsid w:val="3BD92D50"/>
    <w:rsid w:val="3BE1B68D"/>
    <w:rsid w:val="3BF966C8"/>
    <w:rsid w:val="3BFEE1F7"/>
    <w:rsid w:val="3C0C8891"/>
    <w:rsid w:val="3C0E609D"/>
    <w:rsid w:val="3C0ED644"/>
    <w:rsid w:val="3C1594A9"/>
    <w:rsid w:val="3C27F49E"/>
    <w:rsid w:val="3C571A09"/>
    <w:rsid w:val="3C5B61B2"/>
    <w:rsid w:val="3C5EEC4E"/>
    <w:rsid w:val="3C676BA6"/>
    <w:rsid w:val="3C69B456"/>
    <w:rsid w:val="3C81E13B"/>
    <w:rsid w:val="3C8E0121"/>
    <w:rsid w:val="3C9E769A"/>
    <w:rsid w:val="3CBD1B4F"/>
    <w:rsid w:val="3CDF234D"/>
    <w:rsid w:val="3CF9FEAB"/>
    <w:rsid w:val="3D036F20"/>
    <w:rsid w:val="3D09F87E"/>
    <w:rsid w:val="3D362909"/>
    <w:rsid w:val="3D364FB8"/>
    <w:rsid w:val="3D39520E"/>
    <w:rsid w:val="3D414D71"/>
    <w:rsid w:val="3D4729DE"/>
    <w:rsid w:val="3D4E83EB"/>
    <w:rsid w:val="3D515CAF"/>
    <w:rsid w:val="3D5DC736"/>
    <w:rsid w:val="3D641A45"/>
    <w:rsid w:val="3D76271D"/>
    <w:rsid w:val="3D77FEDA"/>
    <w:rsid w:val="3D82D404"/>
    <w:rsid w:val="3D878F71"/>
    <w:rsid w:val="3D8CDF59"/>
    <w:rsid w:val="3D8CE8D1"/>
    <w:rsid w:val="3D917331"/>
    <w:rsid w:val="3DA4A667"/>
    <w:rsid w:val="3DB017CB"/>
    <w:rsid w:val="3DB9B166"/>
    <w:rsid w:val="3DEE0D0A"/>
    <w:rsid w:val="3DEF4EE7"/>
    <w:rsid w:val="3DFB11C6"/>
    <w:rsid w:val="3E1586C4"/>
    <w:rsid w:val="3E2CA900"/>
    <w:rsid w:val="3E480704"/>
    <w:rsid w:val="3E7F23BC"/>
    <w:rsid w:val="3E814FF6"/>
    <w:rsid w:val="3E85974E"/>
    <w:rsid w:val="3E915183"/>
    <w:rsid w:val="3EA7F2E7"/>
    <w:rsid w:val="3ED8FE17"/>
    <w:rsid w:val="3ED973B4"/>
    <w:rsid w:val="3EE4B888"/>
    <w:rsid w:val="3EEDF4B7"/>
    <w:rsid w:val="3EF3A096"/>
    <w:rsid w:val="3EF56D6A"/>
    <w:rsid w:val="3EF63637"/>
    <w:rsid w:val="3EFC2AD6"/>
    <w:rsid w:val="3F26A90E"/>
    <w:rsid w:val="3F456BE0"/>
    <w:rsid w:val="3F51E01F"/>
    <w:rsid w:val="3F5F435A"/>
    <w:rsid w:val="3F60F438"/>
    <w:rsid w:val="3F74B171"/>
    <w:rsid w:val="3F8C8E06"/>
    <w:rsid w:val="3FA8DBFE"/>
    <w:rsid w:val="3FAA0A5A"/>
    <w:rsid w:val="3FAE369A"/>
    <w:rsid w:val="3FCDED8E"/>
    <w:rsid w:val="3FCE56E9"/>
    <w:rsid w:val="3FE8B707"/>
    <w:rsid w:val="3FF23902"/>
    <w:rsid w:val="3FF83562"/>
    <w:rsid w:val="400157A9"/>
    <w:rsid w:val="400777CA"/>
    <w:rsid w:val="40129B1D"/>
    <w:rsid w:val="4019A0BB"/>
    <w:rsid w:val="401F74C2"/>
    <w:rsid w:val="402D4535"/>
    <w:rsid w:val="40370CC3"/>
    <w:rsid w:val="4048EFDB"/>
    <w:rsid w:val="404CC1AE"/>
    <w:rsid w:val="40909E5F"/>
    <w:rsid w:val="40913DCB"/>
    <w:rsid w:val="409B7BA1"/>
    <w:rsid w:val="409FD2C1"/>
    <w:rsid w:val="40A01394"/>
    <w:rsid w:val="40AC9230"/>
    <w:rsid w:val="40AF9F9C"/>
    <w:rsid w:val="40B8DE1C"/>
    <w:rsid w:val="40C15DE2"/>
    <w:rsid w:val="40E2936D"/>
    <w:rsid w:val="40EECBE9"/>
    <w:rsid w:val="40F9E43C"/>
    <w:rsid w:val="40FBBBCA"/>
    <w:rsid w:val="40FCB238"/>
    <w:rsid w:val="40FE715A"/>
    <w:rsid w:val="41154BE8"/>
    <w:rsid w:val="411731F9"/>
    <w:rsid w:val="4119E013"/>
    <w:rsid w:val="411CD478"/>
    <w:rsid w:val="41238366"/>
    <w:rsid w:val="412682CA"/>
    <w:rsid w:val="4134C3B0"/>
    <w:rsid w:val="4149CF05"/>
    <w:rsid w:val="414E9554"/>
    <w:rsid w:val="41530EEB"/>
    <w:rsid w:val="4157BCB7"/>
    <w:rsid w:val="415F8D69"/>
    <w:rsid w:val="416A0184"/>
    <w:rsid w:val="4173D04D"/>
    <w:rsid w:val="41801B11"/>
    <w:rsid w:val="418045E8"/>
    <w:rsid w:val="4186B7ED"/>
    <w:rsid w:val="4188AA18"/>
    <w:rsid w:val="41928B8A"/>
    <w:rsid w:val="419B1F92"/>
    <w:rsid w:val="41AD4DE7"/>
    <w:rsid w:val="41B6B24A"/>
    <w:rsid w:val="41FBE8B6"/>
    <w:rsid w:val="422D0E2C"/>
    <w:rsid w:val="42300CC6"/>
    <w:rsid w:val="423814AF"/>
    <w:rsid w:val="42400235"/>
    <w:rsid w:val="4243B9AE"/>
    <w:rsid w:val="4248F3EE"/>
    <w:rsid w:val="424CCB26"/>
    <w:rsid w:val="4263ECB8"/>
    <w:rsid w:val="4273CDBC"/>
    <w:rsid w:val="42759924"/>
    <w:rsid w:val="4277F211"/>
    <w:rsid w:val="42A2E129"/>
    <w:rsid w:val="42C0330F"/>
    <w:rsid w:val="42CA8492"/>
    <w:rsid w:val="42CD753B"/>
    <w:rsid w:val="42DD9DF4"/>
    <w:rsid w:val="42E3CB93"/>
    <w:rsid w:val="42E4FB66"/>
    <w:rsid w:val="430034D8"/>
    <w:rsid w:val="43094B92"/>
    <w:rsid w:val="430B2027"/>
    <w:rsid w:val="430D2036"/>
    <w:rsid w:val="430D5DCB"/>
    <w:rsid w:val="432F86B8"/>
    <w:rsid w:val="4334528A"/>
    <w:rsid w:val="433527FA"/>
    <w:rsid w:val="434C9F71"/>
    <w:rsid w:val="43715A66"/>
    <w:rsid w:val="437EB715"/>
    <w:rsid w:val="438F8237"/>
    <w:rsid w:val="43980D41"/>
    <w:rsid w:val="43989022"/>
    <w:rsid w:val="43C8DE8D"/>
    <w:rsid w:val="43CA7DAE"/>
    <w:rsid w:val="43CE34A7"/>
    <w:rsid w:val="43ED0D6D"/>
    <w:rsid w:val="43F612BD"/>
    <w:rsid w:val="43FD718A"/>
    <w:rsid w:val="44061EA4"/>
    <w:rsid w:val="441A342F"/>
    <w:rsid w:val="441BCF2D"/>
    <w:rsid w:val="4420A68E"/>
    <w:rsid w:val="4455F813"/>
    <w:rsid w:val="4483AB5D"/>
    <w:rsid w:val="4493D80A"/>
    <w:rsid w:val="44A13DE4"/>
    <w:rsid w:val="44A74E20"/>
    <w:rsid w:val="44AA2DC1"/>
    <w:rsid w:val="44B4A01A"/>
    <w:rsid w:val="44BB90B2"/>
    <w:rsid w:val="44C584EF"/>
    <w:rsid w:val="44E66DCC"/>
    <w:rsid w:val="44FB7259"/>
    <w:rsid w:val="44FF3145"/>
    <w:rsid w:val="450EE8D3"/>
    <w:rsid w:val="4518B207"/>
    <w:rsid w:val="451F697D"/>
    <w:rsid w:val="452742DE"/>
    <w:rsid w:val="4537D3D8"/>
    <w:rsid w:val="45400A18"/>
    <w:rsid w:val="454405F6"/>
    <w:rsid w:val="454EAFCC"/>
    <w:rsid w:val="454F222F"/>
    <w:rsid w:val="45567163"/>
    <w:rsid w:val="4556F5C5"/>
    <w:rsid w:val="455AB690"/>
    <w:rsid w:val="455C1636"/>
    <w:rsid w:val="45713E70"/>
    <w:rsid w:val="4577A2F7"/>
    <w:rsid w:val="4585FCCF"/>
    <w:rsid w:val="45868F2D"/>
    <w:rsid w:val="4592B07D"/>
    <w:rsid w:val="4598D251"/>
    <w:rsid w:val="45A34E92"/>
    <w:rsid w:val="45EAD73B"/>
    <w:rsid w:val="4610C758"/>
    <w:rsid w:val="4623A3D7"/>
    <w:rsid w:val="46259E34"/>
    <w:rsid w:val="4634A68C"/>
    <w:rsid w:val="4649C65E"/>
    <w:rsid w:val="465D21B4"/>
    <w:rsid w:val="465E7B4A"/>
    <w:rsid w:val="46640B4C"/>
    <w:rsid w:val="46662F03"/>
    <w:rsid w:val="46679759"/>
    <w:rsid w:val="46691D72"/>
    <w:rsid w:val="4692E6BE"/>
    <w:rsid w:val="469D129B"/>
    <w:rsid w:val="46AA5166"/>
    <w:rsid w:val="46AAE5A0"/>
    <w:rsid w:val="46B23EEC"/>
    <w:rsid w:val="46C9C7AC"/>
    <w:rsid w:val="46C9E14F"/>
    <w:rsid w:val="46CBDD21"/>
    <w:rsid w:val="46D1575D"/>
    <w:rsid w:val="46D67B02"/>
    <w:rsid w:val="46DFB982"/>
    <w:rsid w:val="46E7B5D9"/>
    <w:rsid w:val="47137358"/>
    <w:rsid w:val="472E14E8"/>
    <w:rsid w:val="473A64A4"/>
    <w:rsid w:val="473DBF66"/>
    <w:rsid w:val="47622C2D"/>
    <w:rsid w:val="4767B775"/>
    <w:rsid w:val="47974466"/>
    <w:rsid w:val="47983CA8"/>
    <w:rsid w:val="47A0E65E"/>
    <w:rsid w:val="47A9EAE6"/>
    <w:rsid w:val="47BE905B"/>
    <w:rsid w:val="47C59E7E"/>
    <w:rsid w:val="47DDE4A6"/>
    <w:rsid w:val="47E8AE55"/>
    <w:rsid w:val="47ED1660"/>
    <w:rsid w:val="48079474"/>
    <w:rsid w:val="48168E34"/>
    <w:rsid w:val="48224864"/>
    <w:rsid w:val="48468F51"/>
    <w:rsid w:val="484E0F4D"/>
    <w:rsid w:val="4868AD8C"/>
    <w:rsid w:val="487D875C"/>
    <w:rsid w:val="4880705F"/>
    <w:rsid w:val="4883863A"/>
    <w:rsid w:val="488E18FF"/>
    <w:rsid w:val="489114B9"/>
    <w:rsid w:val="48B1E157"/>
    <w:rsid w:val="48B2FCEA"/>
    <w:rsid w:val="48B4BBCF"/>
    <w:rsid w:val="48BD173C"/>
    <w:rsid w:val="48C2A74F"/>
    <w:rsid w:val="48D16B41"/>
    <w:rsid w:val="48D65658"/>
    <w:rsid w:val="48D98FC7"/>
    <w:rsid w:val="490A0679"/>
    <w:rsid w:val="4959CE25"/>
    <w:rsid w:val="4969E172"/>
    <w:rsid w:val="497F7D0F"/>
    <w:rsid w:val="4981AC47"/>
    <w:rsid w:val="49CCA13A"/>
    <w:rsid w:val="49E9DFAE"/>
    <w:rsid w:val="4A0906D4"/>
    <w:rsid w:val="4A2974F0"/>
    <w:rsid w:val="4A2C2970"/>
    <w:rsid w:val="4A37C604"/>
    <w:rsid w:val="4A47C113"/>
    <w:rsid w:val="4A72A804"/>
    <w:rsid w:val="4A76109C"/>
    <w:rsid w:val="4A7A8B96"/>
    <w:rsid w:val="4A7E7C9E"/>
    <w:rsid w:val="4A9E1CC8"/>
    <w:rsid w:val="4AB8CA94"/>
    <w:rsid w:val="4ACA7B3C"/>
    <w:rsid w:val="4AF37B48"/>
    <w:rsid w:val="4AFE0785"/>
    <w:rsid w:val="4B208759"/>
    <w:rsid w:val="4B2C6451"/>
    <w:rsid w:val="4B32228B"/>
    <w:rsid w:val="4B6A221C"/>
    <w:rsid w:val="4B72E0B7"/>
    <w:rsid w:val="4B74FE11"/>
    <w:rsid w:val="4B896AB0"/>
    <w:rsid w:val="4BA6D2AB"/>
    <w:rsid w:val="4BDEBB01"/>
    <w:rsid w:val="4BE2C335"/>
    <w:rsid w:val="4BFD8AC8"/>
    <w:rsid w:val="4BFE910B"/>
    <w:rsid w:val="4C0016DF"/>
    <w:rsid w:val="4C104C1D"/>
    <w:rsid w:val="4C113089"/>
    <w:rsid w:val="4C12C1AE"/>
    <w:rsid w:val="4C1305C0"/>
    <w:rsid w:val="4C1BB7AA"/>
    <w:rsid w:val="4C1C9984"/>
    <w:rsid w:val="4C318A45"/>
    <w:rsid w:val="4C38E916"/>
    <w:rsid w:val="4C775DBC"/>
    <w:rsid w:val="4C96C3A9"/>
    <w:rsid w:val="4CAB37BC"/>
    <w:rsid w:val="4CB17A6A"/>
    <w:rsid w:val="4CC3B818"/>
    <w:rsid w:val="4CD7E493"/>
    <w:rsid w:val="4CE6CE3A"/>
    <w:rsid w:val="4D181AFA"/>
    <w:rsid w:val="4D218070"/>
    <w:rsid w:val="4D28AEE2"/>
    <w:rsid w:val="4D2AFC9A"/>
    <w:rsid w:val="4D2D7783"/>
    <w:rsid w:val="4D370158"/>
    <w:rsid w:val="4D48F819"/>
    <w:rsid w:val="4D5D81A1"/>
    <w:rsid w:val="4D63DC75"/>
    <w:rsid w:val="4D63FAFC"/>
    <w:rsid w:val="4D796C22"/>
    <w:rsid w:val="4D8E22AF"/>
    <w:rsid w:val="4D9CF503"/>
    <w:rsid w:val="4DDE05F0"/>
    <w:rsid w:val="4DE27CC2"/>
    <w:rsid w:val="4DE5256E"/>
    <w:rsid w:val="4DFD94B1"/>
    <w:rsid w:val="4DFE511F"/>
    <w:rsid w:val="4E0F6069"/>
    <w:rsid w:val="4E2BE534"/>
    <w:rsid w:val="4E4D47D9"/>
    <w:rsid w:val="4E506050"/>
    <w:rsid w:val="4E63C50B"/>
    <w:rsid w:val="4E68BD3A"/>
    <w:rsid w:val="4E867796"/>
    <w:rsid w:val="4E89AD7B"/>
    <w:rsid w:val="4EA19F71"/>
    <w:rsid w:val="4EBD50D1"/>
    <w:rsid w:val="4EEBA43D"/>
    <w:rsid w:val="4EFAAE95"/>
    <w:rsid w:val="4F05361F"/>
    <w:rsid w:val="4F306AFC"/>
    <w:rsid w:val="4F38C564"/>
    <w:rsid w:val="4F3AADA7"/>
    <w:rsid w:val="4F4B09FF"/>
    <w:rsid w:val="4F55AE82"/>
    <w:rsid w:val="4F601E3F"/>
    <w:rsid w:val="4F939A8B"/>
    <w:rsid w:val="4F961349"/>
    <w:rsid w:val="4FA104C5"/>
    <w:rsid w:val="4FA487B6"/>
    <w:rsid w:val="4FA565BC"/>
    <w:rsid w:val="4FA69D43"/>
    <w:rsid w:val="4FB439F7"/>
    <w:rsid w:val="4FB9AF95"/>
    <w:rsid w:val="4FD892F3"/>
    <w:rsid w:val="4FE8A3AF"/>
    <w:rsid w:val="4FEA1686"/>
    <w:rsid w:val="4FF1324D"/>
    <w:rsid w:val="4FFEFA72"/>
    <w:rsid w:val="500EAFDE"/>
    <w:rsid w:val="5026825B"/>
    <w:rsid w:val="502691B5"/>
    <w:rsid w:val="5031B122"/>
    <w:rsid w:val="503B3AE8"/>
    <w:rsid w:val="5043C798"/>
    <w:rsid w:val="5046A515"/>
    <w:rsid w:val="50571C28"/>
    <w:rsid w:val="5081739C"/>
    <w:rsid w:val="50AC6C5A"/>
    <w:rsid w:val="50CBFE8E"/>
    <w:rsid w:val="50DCA128"/>
    <w:rsid w:val="50E20625"/>
    <w:rsid w:val="50EAA189"/>
    <w:rsid w:val="50FB204B"/>
    <w:rsid w:val="50FB6386"/>
    <w:rsid w:val="510592E9"/>
    <w:rsid w:val="510FC135"/>
    <w:rsid w:val="51202BD0"/>
    <w:rsid w:val="5121AE10"/>
    <w:rsid w:val="512CCF0A"/>
    <w:rsid w:val="51316761"/>
    <w:rsid w:val="517C6764"/>
    <w:rsid w:val="5180FF3A"/>
    <w:rsid w:val="518D02AE"/>
    <w:rsid w:val="51A9783E"/>
    <w:rsid w:val="51A9B303"/>
    <w:rsid w:val="51AFC87C"/>
    <w:rsid w:val="51B0E432"/>
    <w:rsid w:val="51C36CEE"/>
    <w:rsid w:val="51D13291"/>
    <w:rsid w:val="51DDA0F1"/>
    <w:rsid w:val="51E3AFEE"/>
    <w:rsid w:val="51EA7C10"/>
    <w:rsid w:val="51F37400"/>
    <w:rsid w:val="51F7F50A"/>
    <w:rsid w:val="520500A0"/>
    <w:rsid w:val="521A808B"/>
    <w:rsid w:val="521E641C"/>
    <w:rsid w:val="5222F497"/>
    <w:rsid w:val="522560AE"/>
    <w:rsid w:val="522A8D5D"/>
    <w:rsid w:val="522BF1E8"/>
    <w:rsid w:val="523162F6"/>
    <w:rsid w:val="5259DFD1"/>
    <w:rsid w:val="52A3723A"/>
    <w:rsid w:val="52A71895"/>
    <w:rsid w:val="52B74ABB"/>
    <w:rsid w:val="52DB1FC9"/>
    <w:rsid w:val="52E2BC00"/>
    <w:rsid w:val="52EBDAB9"/>
    <w:rsid w:val="52F11D2B"/>
    <w:rsid w:val="52F46248"/>
    <w:rsid w:val="53050316"/>
    <w:rsid w:val="5305CBF1"/>
    <w:rsid w:val="530BE0DF"/>
    <w:rsid w:val="530E3EAC"/>
    <w:rsid w:val="5328D30F"/>
    <w:rsid w:val="53347AA4"/>
    <w:rsid w:val="5346B285"/>
    <w:rsid w:val="53529F53"/>
    <w:rsid w:val="538C7B5E"/>
    <w:rsid w:val="53A8BE4F"/>
    <w:rsid w:val="53ACF001"/>
    <w:rsid w:val="53AFFDB5"/>
    <w:rsid w:val="53B4C36F"/>
    <w:rsid w:val="53B6C641"/>
    <w:rsid w:val="53BEEC32"/>
    <w:rsid w:val="53D55EF0"/>
    <w:rsid w:val="53EC86E3"/>
    <w:rsid w:val="53F8A0DC"/>
    <w:rsid w:val="540D6AC6"/>
    <w:rsid w:val="541DA1FB"/>
    <w:rsid w:val="542F56CE"/>
    <w:rsid w:val="54421ED4"/>
    <w:rsid w:val="544F9F48"/>
    <w:rsid w:val="5452342D"/>
    <w:rsid w:val="545D460B"/>
    <w:rsid w:val="54632D39"/>
    <w:rsid w:val="54846369"/>
    <w:rsid w:val="5484D4A1"/>
    <w:rsid w:val="54A46311"/>
    <w:rsid w:val="54C5DC27"/>
    <w:rsid w:val="54E60257"/>
    <w:rsid w:val="54F8764F"/>
    <w:rsid w:val="5508EEDF"/>
    <w:rsid w:val="55107D61"/>
    <w:rsid w:val="551C6D75"/>
    <w:rsid w:val="552D7B90"/>
    <w:rsid w:val="55632624"/>
    <w:rsid w:val="55650280"/>
    <w:rsid w:val="556EBF41"/>
    <w:rsid w:val="556F0049"/>
    <w:rsid w:val="5578B2EC"/>
    <w:rsid w:val="55931B83"/>
    <w:rsid w:val="55AE5862"/>
    <w:rsid w:val="55B9540D"/>
    <w:rsid w:val="55B9725C"/>
    <w:rsid w:val="55C2946F"/>
    <w:rsid w:val="55D993B8"/>
    <w:rsid w:val="561BC3DC"/>
    <w:rsid w:val="566678DF"/>
    <w:rsid w:val="567BB614"/>
    <w:rsid w:val="56866BB7"/>
    <w:rsid w:val="568FB7CF"/>
    <w:rsid w:val="569BC9DB"/>
    <w:rsid w:val="56A8C80E"/>
    <w:rsid w:val="56B749E2"/>
    <w:rsid w:val="5700C107"/>
    <w:rsid w:val="57041200"/>
    <w:rsid w:val="57169825"/>
    <w:rsid w:val="5723A478"/>
    <w:rsid w:val="573B6D72"/>
    <w:rsid w:val="573C52EF"/>
    <w:rsid w:val="5748769A"/>
    <w:rsid w:val="57565772"/>
    <w:rsid w:val="575BD0B6"/>
    <w:rsid w:val="57653FC2"/>
    <w:rsid w:val="5768AC75"/>
    <w:rsid w:val="576AA38B"/>
    <w:rsid w:val="579BD22F"/>
    <w:rsid w:val="57B301D0"/>
    <w:rsid w:val="57B5B1B2"/>
    <w:rsid w:val="57B7DAB3"/>
    <w:rsid w:val="57EBD770"/>
    <w:rsid w:val="580431B8"/>
    <w:rsid w:val="580BB31E"/>
    <w:rsid w:val="58156C8F"/>
    <w:rsid w:val="5816C38A"/>
    <w:rsid w:val="5819DE6E"/>
    <w:rsid w:val="582B8830"/>
    <w:rsid w:val="583AC0F0"/>
    <w:rsid w:val="58460F62"/>
    <w:rsid w:val="584E760C"/>
    <w:rsid w:val="584FE7AE"/>
    <w:rsid w:val="5859436B"/>
    <w:rsid w:val="58643317"/>
    <w:rsid w:val="587F5317"/>
    <w:rsid w:val="589C9168"/>
    <w:rsid w:val="58A3F419"/>
    <w:rsid w:val="58B3E277"/>
    <w:rsid w:val="58B60A86"/>
    <w:rsid w:val="58BABD46"/>
    <w:rsid w:val="58C60144"/>
    <w:rsid w:val="58CF3675"/>
    <w:rsid w:val="58DC983F"/>
    <w:rsid w:val="58E6E5BC"/>
    <w:rsid w:val="58F9E3DF"/>
    <w:rsid w:val="58FDFE38"/>
    <w:rsid w:val="590A36FA"/>
    <w:rsid w:val="590EA783"/>
    <w:rsid w:val="5916CD9A"/>
    <w:rsid w:val="5918138F"/>
    <w:rsid w:val="591F1591"/>
    <w:rsid w:val="5923D6C6"/>
    <w:rsid w:val="59261EAE"/>
    <w:rsid w:val="592DC496"/>
    <w:rsid w:val="593541FA"/>
    <w:rsid w:val="5936EF09"/>
    <w:rsid w:val="593E4686"/>
    <w:rsid w:val="595B1C3D"/>
    <w:rsid w:val="5968C98D"/>
    <w:rsid w:val="596B5306"/>
    <w:rsid w:val="59981493"/>
    <w:rsid w:val="59B6B23E"/>
    <w:rsid w:val="59B719DE"/>
    <w:rsid w:val="59B97ECB"/>
    <w:rsid w:val="59BCEB5E"/>
    <w:rsid w:val="59C26486"/>
    <w:rsid w:val="59E52DC4"/>
    <w:rsid w:val="5A000378"/>
    <w:rsid w:val="5A11DC33"/>
    <w:rsid w:val="5A1A95E1"/>
    <w:rsid w:val="5A291F30"/>
    <w:rsid w:val="5A4EEB12"/>
    <w:rsid w:val="5A519809"/>
    <w:rsid w:val="5A54EC46"/>
    <w:rsid w:val="5A573362"/>
    <w:rsid w:val="5A6137E4"/>
    <w:rsid w:val="5A6FC812"/>
    <w:rsid w:val="5A70B180"/>
    <w:rsid w:val="5A84B37C"/>
    <w:rsid w:val="5A9C21D4"/>
    <w:rsid w:val="5ABD1572"/>
    <w:rsid w:val="5AC54E9C"/>
    <w:rsid w:val="5AC74DC4"/>
    <w:rsid w:val="5ACE18E8"/>
    <w:rsid w:val="5AD79053"/>
    <w:rsid w:val="5ADF3D47"/>
    <w:rsid w:val="5AEB61D1"/>
    <w:rsid w:val="5AF1ED0B"/>
    <w:rsid w:val="5AF52B78"/>
    <w:rsid w:val="5B226CB4"/>
    <w:rsid w:val="5B2421D7"/>
    <w:rsid w:val="5B41F6DE"/>
    <w:rsid w:val="5B5DD5AA"/>
    <w:rsid w:val="5B6E6833"/>
    <w:rsid w:val="5B8CEC09"/>
    <w:rsid w:val="5B8E4EF5"/>
    <w:rsid w:val="5B93CC4B"/>
    <w:rsid w:val="5B9D8A75"/>
    <w:rsid w:val="5BB433D5"/>
    <w:rsid w:val="5BC06288"/>
    <w:rsid w:val="5BDE434E"/>
    <w:rsid w:val="5BDE46D0"/>
    <w:rsid w:val="5BE2F65C"/>
    <w:rsid w:val="5C0FBD1B"/>
    <w:rsid w:val="5C21E468"/>
    <w:rsid w:val="5C31DB76"/>
    <w:rsid w:val="5C61E946"/>
    <w:rsid w:val="5C6A2BD9"/>
    <w:rsid w:val="5C9D4906"/>
    <w:rsid w:val="5CAA62E0"/>
    <w:rsid w:val="5CAFC8DF"/>
    <w:rsid w:val="5CB042A5"/>
    <w:rsid w:val="5CB3DB73"/>
    <w:rsid w:val="5CCFB555"/>
    <w:rsid w:val="5CD0CB7E"/>
    <w:rsid w:val="5CD7A2DB"/>
    <w:rsid w:val="5CEDA058"/>
    <w:rsid w:val="5CF119FD"/>
    <w:rsid w:val="5CF46E3F"/>
    <w:rsid w:val="5D148BBA"/>
    <w:rsid w:val="5D6AA64E"/>
    <w:rsid w:val="5D6DB609"/>
    <w:rsid w:val="5D8E67B7"/>
    <w:rsid w:val="5DD4D55C"/>
    <w:rsid w:val="5DFC41BE"/>
    <w:rsid w:val="5DFD1C96"/>
    <w:rsid w:val="5E25BAE0"/>
    <w:rsid w:val="5E367AE6"/>
    <w:rsid w:val="5E3CA3C5"/>
    <w:rsid w:val="5E51D412"/>
    <w:rsid w:val="5E7EE104"/>
    <w:rsid w:val="5E84AE13"/>
    <w:rsid w:val="5EAE6EFE"/>
    <w:rsid w:val="5EB5D783"/>
    <w:rsid w:val="5EC47CA1"/>
    <w:rsid w:val="5EF04304"/>
    <w:rsid w:val="5EF6613E"/>
    <w:rsid w:val="5F0E8979"/>
    <w:rsid w:val="5F0FDABB"/>
    <w:rsid w:val="5F1206DD"/>
    <w:rsid w:val="5F12DFE7"/>
    <w:rsid w:val="5F138DA1"/>
    <w:rsid w:val="5F1F1627"/>
    <w:rsid w:val="5F2A3B7A"/>
    <w:rsid w:val="5F373AE9"/>
    <w:rsid w:val="5F40B24F"/>
    <w:rsid w:val="5F56B719"/>
    <w:rsid w:val="5F66E29B"/>
    <w:rsid w:val="5F7772DB"/>
    <w:rsid w:val="5F7F6BF7"/>
    <w:rsid w:val="5F9BE8E6"/>
    <w:rsid w:val="5FAD2CCD"/>
    <w:rsid w:val="5FB4DF70"/>
    <w:rsid w:val="5FBC7E6F"/>
    <w:rsid w:val="5FC6E6DE"/>
    <w:rsid w:val="5FC7D12C"/>
    <w:rsid w:val="5FEDA473"/>
    <w:rsid w:val="5FFBE491"/>
    <w:rsid w:val="601425A0"/>
    <w:rsid w:val="6014B531"/>
    <w:rsid w:val="602BAF6E"/>
    <w:rsid w:val="605C131D"/>
    <w:rsid w:val="606B0DFE"/>
    <w:rsid w:val="608E7F09"/>
    <w:rsid w:val="609904AF"/>
    <w:rsid w:val="60A5D8CB"/>
    <w:rsid w:val="60AB360B"/>
    <w:rsid w:val="60B43877"/>
    <w:rsid w:val="60D048D9"/>
    <w:rsid w:val="60E1D306"/>
    <w:rsid w:val="60EAFAA5"/>
    <w:rsid w:val="60EC7C69"/>
    <w:rsid w:val="60EF4C7B"/>
    <w:rsid w:val="614C295B"/>
    <w:rsid w:val="6159BE06"/>
    <w:rsid w:val="615DA96C"/>
    <w:rsid w:val="615EB5EE"/>
    <w:rsid w:val="6166CA96"/>
    <w:rsid w:val="618F8F5B"/>
    <w:rsid w:val="61AB13FE"/>
    <w:rsid w:val="61B5CD5C"/>
    <w:rsid w:val="61BB335F"/>
    <w:rsid w:val="61D7D63A"/>
    <w:rsid w:val="620245FD"/>
    <w:rsid w:val="625AE776"/>
    <w:rsid w:val="6276C839"/>
    <w:rsid w:val="6295C7A8"/>
    <w:rsid w:val="629DFB69"/>
    <w:rsid w:val="62C18C4A"/>
    <w:rsid w:val="62CC79C7"/>
    <w:rsid w:val="62CC8796"/>
    <w:rsid w:val="62F33C63"/>
    <w:rsid w:val="62F92EA2"/>
    <w:rsid w:val="6303DADF"/>
    <w:rsid w:val="63099AB9"/>
    <w:rsid w:val="630C6790"/>
    <w:rsid w:val="631C1F54"/>
    <w:rsid w:val="63275C90"/>
    <w:rsid w:val="6346E45F"/>
    <w:rsid w:val="6351AA46"/>
    <w:rsid w:val="63525227"/>
    <w:rsid w:val="63BCD52B"/>
    <w:rsid w:val="63BFD39B"/>
    <w:rsid w:val="63E88A4F"/>
    <w:rsid w:val="63FA8C46"/>
    <w:rsid w:val="63FF5032"/>
    <w:rsid w:val="640A1316"/>
    <w:rsid w:val="642B8F72"/>
    <w:rsid w:val="643400EB"/>
    <w:rsid w:val="6455E371"/>
    <w:rsid w:val="64663B19"/>
    <w:rsid w:val="646C857E"/>
    <w:rsid w:val="646E626C"/>
    <w:rsid w:val="64AFAA92"/>
    <w:rsid w:val="64E0E7DA"/>
    <w:rsid w:val="65039AF1"/>
    <w:rsid w:val="651554C8"/>
    <w:rsid w:val="6524000F"/>
    <w:rsid w:val="654FA1E0"/>
    <w:rsid w:val="65551C0C"/>
    <w:rsid w:val="6578CDE3"/>
    <w:rsid w:val="657FE388"/>
    <w:rsid w:val="6581F3F6"/>
    <w:rsid w:val="658C3631"/>
    <w:rsid w:val="65A0BEA8"/>
    <w:rsid w:val="65AE75B1"/>
    <w:rsid w:val="65B8B066"/>
    <w:rsid w:val="65BD148B"/>
    <w:rsid w:val="65C08969"/>
    <w:rsid w:val="65C7227D"/>
    <w:rsid w:val="65D3C0E9"/>
    <w:rsid w:val="65F3DC59"/>
    <w:rsid w:val="65F51752"/>
    <w:rsid w:val="65FB5CD2"/>
    <w:rsid w:val="66065B1D"/>
    <w:rsid w:val="6634E730"/>
    <w:rsid w:val="66401149"/>
    <w:rsid w:val="664D2211"/>
    <w:rsid w:val="6651013A"/>
    <w:rsid w:val="66600556"/>
    <w:rsid w:val="6676979B"/>
    <w:rsid w:val="66834DBB"/>
    <w:rsid w:val="66938D56"/>
    <w:rsid w:val="66BDFC44"/>
    <w:rsid w:val="66C186D0"/>
    <w:rsid w:val="66C26370"/>
    <w:rsid w:val="66CA98CF"/>
    <w:rsid w:val="66DFA9DD"/>
    <w:rsid w:val="66E1E3F5"/>
    <w:rsid w:val="6705C76C"/>
    <w:rsid w:val="670C56AF"/>
    <w:rsid w:val="67149E44"/>
    <w:rsid w:val="6751F5FC"/>
    <w:rsid w:val="675D33AB"/>
    <w:rsid w:val="675DBBB1"/>
    <w:rsid w:val="67664D79"/>
    <w:rsid w:val="677C712B"/>
    <w:rsid w:val="67988F58"/>
    <w:rsid w:val="67AD81EF"/>
    <w:rsid w:val="67AF9FBE"/>
    <w:rsid w:val="67B58AEC"/>
    <w:rsid w:val="67C4DBC2"/>
    <w:rsid w:val="67FBBC31"/>
    <w:rsid w:val="681A6FF4"/>
    <w:rsid w:val="681B71B3"/>
    <w:rsid w:val="68215E5B"/>
    <w:rsid w:val="68255109"/>
    <w:rsid w:val="682CE0BB"/>
    <w:rsid w:val="683D949B"/>
    <w:rsid w:val="68412162"/>
    <w:rsid w:val="68473667"/>
    <w:rsid w:val="68555A27"/>
    <w:rsid w:val="68585B40"/>
    <w:rsid w:val="6879CCFE"/>
    <w:rsid w:val="6879DD5A"/>
    <w:rsid w:val="688AD457"/>
    <w:rsid w:val="688E3B3C"/>
    <w:rsid w:val="6896722D"/>
    <w:rsid w:val="68994BAB"/>
    <w:rsid w:val="689D6019"/>
    <w:rsid w:val="689FE6C4"/>
    <w:rsid w:val="68AAAEAB"/>
    <w:rsid w:val="68BCC3FB"/>
    <w:rsid w:val="68C3EBEF"/>
    <w:rsid w:val="68CE1336"/>
    <w:rsid w:val="68D52A1B"/>
    <w:rsid w:val="68E5BFDD"/>
    <w:rsid w:val="68FFD2AA"/>
    <w:rsid w:val="69045D2C"/>
    <w:rsid w:val="6912EF09"/>
    <w:rsid w:val="691B27A9"/>
    <w:rsid w:val="69318E5C"/>
    <w:rsid w:val="69589791"/>
    <w:rsid w:val="696D81A0"/>
    <w:rsid w:val="69755E14"/>
    <w:rsid w:val="69792D8D"/>
    <w:rsid w:val="697CAC69"/>
    <w:rsid w:val="697F9623"/>
    <w:rsid w:val="69931EC5"/>
    <w:rsid w:val="69BF91C6"/>
    <w:rsid w:val="69CCE076"/>
    <w:rsid w:val="69D7F2D1"/>
    <w:rsid w:val="69EB830D"/>
    <w:rsid w:val="69FB0034"/>
    <w:rsid w:val="6A04CBDC"/>
    <w:rsid w:val="6A0906E5"/>
    <w:rsid w:val="6A332EF5"/>
    <w:rsid w:val="6A3BD0C2"/>
    <w:rsid w:val="6A5261AB"/>
    <w:rsid w:val="6A5AAF40"/>
    <w:rsid w:val="6A5BE643"/>
    <w:rsid w:val="6A7B6334"/>
    <w:rsid w:val="6AB03532"/>
    <w:rsid w:val="6AD1442D"/>
    <w:rsid w:val="6AEA6E36"/>
    <w:rsid w:val="6AF9204A"/>
    <w:rsid w:val="6B025C3C"/>
    <w:rsid w:val="6B2755A7"/>
    <w:rsid w:val="6B30443B"/>
    <w:rsid w:val="6B3101EE"/>
    <w:rsid w:val="6B3C1C3D"/>
    <w:rsid w:val="6B452998"/>
    <w:rsid w:val="6B51F644"/>
    <w:rsid w:val="6B589350"/>
    <w:rsid w:val="6B63B752"/>
    <w:rsid w:val="6B65372E"/>
    <w:rsid w:val="6B6DBC59"/>
    <w:rsid w:val="6B8AA8E7"/>
    <w:rsid w:val="6B8D1ED9"/>
    <w:rsid w:val="6B925A87"/>
    <w:rsid w:val="6B958DCD"/>
    <w:rsid w:val="6BA5BA1C"/>
    <w:rsid w:val="6BAB191A"/>
    <w:rsid w:val="6BB057CF"/>
    <w:rsid w:val="6BB59083"/>
    <w:rsid w:val="6BB92BBF"/>
    <w:rsid w:val="6BBC2F65"/>
    <w:rsid w:val="6BBDF5BA"/>
    <w:rsid w:val="6BC1C1E8"/>
    <w:rsid w:val="6BCEA69B"/>
    <w:rsid w:val="6BCFFBC1"/>
    <w:rsid w:val="6BD186BE"/>
    <w:rsid w:val="6BD6D395"/>
    <w:rsid w:val="6BDE27D7"/>
    <w:rsid w:val="6BF19641"/>
    <w:rsid w:val="6BF67A08"/>
    <w:rsid w:val="6BFE318E"/>
    <w:rsid w:val="6C0341E9"/>
    <w:rsid w:val="6C09B6C3"/>
    <w:rsid w:val="6C32BFCC"/>
    <w:rsid w:val="6C3BEE73"/>
    <w:rsid w:val="6C40C5E2"/>
    <w:rsid w:val="6C514A64"/>
    <w:rsid w:val="6C672BE7"/>
    <w:rsid w:val="6C6865CF"/>
    <w:rsid w:val="6C7A1EB9"/>
    <w:rsid w:val="6C9BCDF5"/>
    <w:rsid w:val="6CADA446"/>
    <w:rsid w:val="6CB0C134"/>
    <w:rsid w:val="6CB2B0A2"/>
    <w:rsid w:val="6CB2C94C"/>
    <w:rsid w:val="6CB5B3C8"/>
    <w:rsid w:val="6CBF8AC3"/>
    <w:rsid w:val="6CDE4A8A"/>
    <w:rsid w:val="6CEB0814"/>
    <w:rsid w:val="6CF32E55"/>
    <w:rsid w:val="6D0A2067"/>
    <w:rsid w:val="6D16E385"/>
    <w:rsid w:val="6D3075E5"/>
    <w:rsid w:val="6D344486"/>
    <w:rsid w:val="6D353746"/>
    <w:rsid w:val="6D41D824"/>
    <w:rsid w:val="6D4A3F67"/>
    <w:rsid w:val="6D66FD92"/>
    <w:rsid w:val="6D672CCF"/>
    <w:rsid w:val="6D7FF8E9"/>
    <w:rsid w:val="6D844B9F"/>
    <w:rsid w:val="6D8E9DD4"/>
    <w:rsid w:val="6D9EFF35"/>
    <w:rsid w:val="6DEB05C7"/>
    <w:rsid w:val="6DED071A"/>
    <w:rsid w:val="6DEE8B2C"/>
    <w:rsid w:val="6DF40B4A"/>
    <w:rsid w:val="6DFB0DB5"/>
    <w:rsid w:val="6E122D70"/>
    <w:rsid w:val="6E20135D"/>
    <w:rsid w:val="6E2183AF"/>
    <w:rsid w:val="6E2DF2E0"/>
    <w:rsid w:val="6E557985"/>
    <w:rsid w:val="6E5DE846"/>
    <w:rsid w:val="6E821F7C"/>
    <w:rsid w:val="6E93BC86"/>
    <w:rsid w:val="6E93FB44"/>
    <w:rsid w:val="6E95670A"/>
    <w:rsid w:val="6E9FED65"/>
    <w:rsid w:val="6EAEF24C"/>
    <w:rsid w:val="6EAF91EA"/>
    <w:rsid w:val="6EB9E2F1"/>
    <w:rsid w:val="6ED24D7A"/>
    <w:rsid w:val="6EE51C84"/>
    <w:rsid w:val="6EE8E8E4"/>
    <w:rsid w:val="6EEABBC2"/>
    <w:rsid w:val="6EED1755"/>
    <w:rsid w:val="6F0E90D0"/>
    <w:rsid w:val="6F0F4C3E"/>
    <w:rsid w:val="6F3242F4"/>
    <w:rsid w:val="6F36EA45"/>
    <w:rsid w:val="6F38D756"/>
    <w:rsid w:val="6F5CFEC3"/>
    <w:rsid w:val="6F619768"/>
    <w:rsid w:val="6F64319C"/>
    <w:rsid w:val="6F924BAE"/>
    <w:rsid w:val="6FA83BFC"/>
    <w:rsid w:val="6FAC2792"/>
    <w:rsid w:val="6FB5D279"/>
    <w:rsid w:val="6FB98169"/>
    <w:rsid w:val="6FC5355D"/>
    <w:rsid w:val="6FE3CA59"/>
    <w:rsid w:val="6FE86F11"/>
    <w:rsid w:val="6FE8D50A"/>
    <w:rsid w:val="6FF85D02"/>
    <w:rsid w:val="700B0365"/>
    <w:rsid w:val="701E9F94"/>
    <w:rsid w:val="70267065"/>
    <w:rsid w:val="702F1E74"/>
    <w:rsid w:val="702F6FEA"/>
    <w:rsid w:val="70479514"/>
    <w:rsid w:val="70482D8F"/>
    <w:rsid w:val="7060A384"/>
    <w:rsid w:val="706BB686"/>
    <w:rsid w:val="70797F3D"/>
    <w:rsid w:val="7084DEE3"/>
    <w:rsid w:val="708EBF9E"/>
    <w:rsid w:val="70922CC2"/>
    <w:rsid w:val="70AA44B8"/>
    <w:rsid w:val="70BBF577"/>
    <w:rsid w:val="70C10E56"/>
    <w:rsid w:val="70CEFDD4"/>
    <w:rsid w:val="70DE2134"/>
    <w:rsid w:val="70E9B764"/>
    <w:rsid w:val="711E0C5D"/>
    <w:rsid w:val="712DFB1E"/>
    <w:rsid w:val="713454D3"/>
    <w:rsid w:val="71355E3F"/>
    <w:rsid w:val="71889686"/>
    <w:rsid w:val="71998227"/>
    <w:rsid w:val="719EB925"/>
    <w:rsid w:val="71B36978"/>
    <w:rsid w:val="71DD942D"/>
    <w:rsid w:val="71DE6EAB"/>
    <w:rsid w:val="71E32D25"/>
    <w:rsid w:val="71EA54A8"/>
    <w:rsid w:val="71EB14F4"/>
    <w:rsid w:val="7208EBB5"/>
    <w:rsid w:val="721FA813"/>
    <w:rsid w:val="722C195C"/>
    <w:rsid w:val="7240CAC4"/>
    <w:rsid w:val="7254F106"/>
    <w:rsid w:val="725C94F1"/>
    <w:rsid w:val="725E2927"/>
    <w:rsid w:val="725E7199"/>
    <w:rsid w:val="726ACE35"/>
    <w:rsid w:val="7283B26F"/>
    <w:rsid w:val="7285531F"/>
    <w:rsid w:val="729939AB"/>
    <w:rsid w:val="72993A52"/>
    <w:rsid w:val="72A58271"/>
    <w:rsid w:val="72BA921A"/>
    <w:rsid w:val="72D16284"/>
    <w:rsid w:val="72EAAFE3"/>
    <w:rsid w:val="72F14E9E"/>
    <w:rsid w:val="72F3AE54"/>
    <w:rsid w:val="73022996"/>
    <w:rsid w:val="7308EB62"/>
    <w:rsid w:val="73155CFD"/>
    <w:rsid w:val="731DB853"/>
    <w:rsid w:val="732280CD"/>
    <w:rsid w:val="7332678C"/>
    <w:rsid w:val="733D851D"/>
    <w:rsid w:val="73414BAB"/>
    <w:rsid w:val="7344F10E"/>
    <w:rsid w:val="7352B9C6"/>
    <w:rsid w:val="7394086B"/>
    <w:rsid w:val="73ABF1B6"/>
    <w:rsid w:val="73AD16EB"/>
    <w:rsid w:val="73B06253"/>
    <w:rsid w:val="7414A9E1"/>
    <w:rsid w:val="74511DB7"/>
    <w:rsid w:val="7458D219"/>
    <w:rsid w:val="745CE4B3"/>
    <w:rsid w:val="74745B3B"/>
    <w:rsid w:val="74C8FDDB"/>
    <w:rsid w:val="74D1C387"/>
    <w:rsid w:val="74D2AC6E"/>
    <w:rsid w:val="74E7D4A3"/>
    <w:rsid w:val="74F8D88A"/>
    <w:rsid w:val="7508A797"/>
    <w:rsid w:val="7513B36F"/>
    <w:rsid w:val="7521DEBF"/>
    <w:rsid w:val="7523070C"/>
    <w:rsid w:val="752413FC"/>
    <w:rsid w:val="7524C714"/>
    <w:rsid w:val="753BED44"/>
    <w:rsid w:val="75533516"/>
    <w:rsid w:val="7553DFB2"/>
    <w:rsid w:val="7561EA06"/>
    <w:rsid w:val="756835DC"/>
    <w:rsid w:val="756C2DC1"/>
    <w:rsid w:val="757D3C15"/>
    <w:rsid w:val="757F9C3E"/>
    <w:rsid w:val="7585561E"/>
    <w:rsid w:val="75A7B5A1"/>
    <w:rsid w:val="75B78A1D"/>
    <w:rsid w:val="75C74940"/>
    <w:rsid w:val="75C96A76"/>
    <w:rsid w:val="75D9C0E0"/>
    <w:rsid w:val="75E066D1"/>
    <w:rsid w:val="75F2B32C"/>
    <w:rsid w:val="75F5A374"/>
    <w:rsid w:val="7604FE9C"/>
    <w:rsid w:val="760B5442"/>
    <w:rsid w:val="7615BEBF"/>
    <w:rsid w:val="764A7874"/>
    <w:rsid w:val="764F3DE5"/>
    <w:rsid w:val="765698D4"/>
    <w:rsid w:val="765CB640"/>
    <w:rsid w:val="766A084E"/>
    <w:rsid w:val="7684BCE2"/>
    <w:rsid w:val="7684EE28"/>
    <w:rsid w:val="7694A8EB"/>
    <w:rsid w:val="76A253A5"/>
    <w:rsid w:val="76A6C06D"/>
    <w:rsid w:val="76C8420C"/>
    <w:rsid w:val="76E07EDD"/>
    <w:rsid w:val="76E6AE29"/>
    <w:rsid w:val="76E71CE8"/>
    <w:rsid w:val="76EB8886"/>
    <w:rsid w:val="76ECE31F"/>
    <w:rsid w:val="76F32806"/>
    <w:rsid w:val="770E36B0"/>
    <w:rsid w:val="773A7AAC"/>
    <w:rsid w:val="7748C9CA"/>
    <w:rsid w:val="77682AA5"/>
    <w:rsid w:val="776DE2B1"/>
    <w:rsid w:val="779DDEDA"/>
    <w:rsid w:val="77B1875F"/>
    <w:rsid w:val="77B41779"/>
    <w:rsid w:val="77C79B25"/>
    <w:rsid w:val="77D71DBA"/>
    <w:rsid w:val="77E32A04"/>
    <w:rsid w:val="77E9B412"/>
    <w:rsid w:val="77EC4238"/>
    <w:rsid w:val="77F380F6"/>
    <w:rsid w:val="77F7E5CB"/>
    <w:rsid w:val="780754E2"/>
    <w:rsid w:val="780B31DA"/>
    <w:rsid w:val="78182880"/>
    <w:rsid w:val="78208099"/>
    <w:rsid w:val="78421C07"/>
    <w:rsid w:val="784C5D83"/>
    <w:rsid w:val="7855539C"/>
    <w:rsid w:val="786CB1E3"/>
    <w:rsid w:val="7876C86B"/>
    <w:rsid w:val="7886852B"/>
    <w:rsid w:val="7886E9F1"/>
    <w:rsid w:val="78926868"/>
    <w:rsid w:val="78B01641"/>
    <w:rsid w:val="78DC4183"/>
    <w:rsid w:val="78DD0AD1"/>
    <w:rsid w:val="78E1F510"/>
    <w:rsid w:val="78E743E9"/>
    <w:rsid w:val="790A04A4"/>
    <w:rsid w:val="790F9660"/>
    <w:rsid w:val="79282E6D"/>
    <w:rsid w:val="794634E7"/>
    <w:rsid w:val="794C6F8C"/>
    <w:rsid w:val="7957B813"/>
    <w:rsid w:val="795807BC"/>
    <w:rsid w:val="7959DA6A"/>
    <w:rsid w:val="795BCDE0"/>
    <w:rsid w:val="796656E6"/>
    <w:rsid w:val="7966DD0D"/>
    <w:rsid w:val="7987C4F2"/>
    <w:rsid w:val="798CEB66"/>
    <w:rsid w:val="799086A6"/>
    <w:rsid w:val="79916A55"/>
    <w:rsid w:val="799FB4EC"/>
    <w:rsid w:val="79A19E75"/>
    <w:rsid w:val="79AB49AF"/>
    <w:rsid w:val="79BD4875"/>
    <w:rsid w:val="79C0D38F"/>
    <w:rsid w:val="79CC49AD"/>
    <w:rsid w:val="79DA09B9"/>
    <w:rsid w:val="79DC3E30"/>
    <w:rsid w:val="79FD94B7"/>
    <w:rsid w:val="7A065381"/>
    <w:rsid w:val="7A1704C8"/>
    <w:rsid w:val="7A1D6562"/>
    <w:rsid w:val="7A381752"/>
    <w:rsid w:val="7A4703BF"/>
    <w:rsid w:val="7A6208C1"/>
    <w:rsid w:val="7A6CD373"/>
    <w:rsid w:val="7A6FD2EF"/>
    <w:rsid w:val="7A7572EE"/>
    <w:rsid w:val="7A8A2340"/>
    <w:rsid w:val="7AB069F1"/>
    <w:rsid w:val="7AB36746"/>
    <w:rsid w:val="7ABDBB76"/>
    <w:rsid w:val="7AC42267"/>
    <w:rsid w:val="7AD31E45"/>
    <w:rsid w:val="7AD92C08"/>
    <w:rsid w:val="7ADFA9C6"/>
    <w:rsid w:val="7AE8764E"/>
    <w:rsid w:val="7AF5AACB"/>
    <w:rsid w:val="7AFDD244"/>
    <w:rsid w:val="7AFE685A"/>
    <w:rsid w:val="7B08BCE3"/>
    <w:rsid w:val="7B1E35A6"/>
    <w:rsid w:val="7B211DB4"/>
    <w:rsid w:val="7B3240E3"/>
    <w:rsid w:val="7B397D4D"/>
    <w:rsid w:val="7B3CFD66"/>
    <w:rsid w:val="7B4D8CBA"/>
    <w:rsid w:val="7B524FCA"/>
    <w:rsid w:val="7B60CC07"/>
    <w:rsid w:val="7B69E13B"/>
    <w:rsid w:val="7B6FD05E"/>
    <w:rsid w:val="7B72CF0D"/>
    <w:rsid w:val="7B935B64"/>
    <w:rsid w:val="7BC120EE"/>
    <w:rsid w:val="7BC151B0"/>
    <w:rsid w:val="7BE2EA5F"/>
    <w:rsid w:val="7BFFD3B4"/>
    <w:rsid w:val="7C16CBAE"/>
    <w:rsid w:val="7C16F725"/>
    <w:rsid w:val="7C1D8F95"/>
    <w:rsid w:val="7C21CC0F"/>
    <w:rsid w:val="7C3AFB99"/>
    <w:rsid w:val="7C3E7A4C"/>
    <w:rsid w:val="7C50BACF"/>
    <w:rsid w:val="7C63E3FE"/>
    <w:rsid w:val="7C71F65D"/>
    <w:rsid w:val="7C946985"/>
    <w:rsid w:val="7C9CDB38"/>
    <w:rsid w:val="7CAE22D1"/>
    <w:rsid w:val="7CB899AB"/>
    <w:rsid w:val="7CCC5C63"/>
    <w:rsid w:val="7CF5279A"/>
    <w:rsid w:val="7CFCA58C"/>
    <w:rsid w:val="7D164E23"/>
    <w:rsid w:val="7D16E01B"/>
    <w:rsid w:val="7D1A7542"/>
    <w:rsid w:val="7D2A3CB7"/>
    <w:rsid w:val="7D39D993"/>
    <w:rsid w:val="7D451441"/>
    <w:rsid w:val="7D4A398E"/>
    <w:rsid w:val="7D4DB34C"/>
    <w:rsid w:val="7D6AE757"/>
    <w:rsid w:val="7D7D5099"/>
    <w:rsid w:val="7D81A54F"/>
    <w:rsid w:val="7D82585E"/>
    <w:rsid w:val="7D9884A4"/>
    <w:rsid w:val="7D99A983"/>
    <w:rsid w:val="7DC13E38"/>
    <w:rsid w:val="7DDA378B"/>
    <w:rsid w:val="7DDEF44E"/>
    <w:rsid w:val="7DE09D09"/>
    <w:rsid w:val="7DEE4F00"/>
    <w:rsid w:val="7DF37AB3"/>
    <w:rsid w:val="7E0DBBA8"/>
    <w:rsid w:val="7E2CFA8C"/>
    <w:rsid w:val="7E2EF390"/>
    <w:rsid w:val="7E459D54"/>
    <w:rsid w:val="7E466D71"/>
    <w:rsid w:val="7E557142"/>
    <w:rsid w:val="7E5621AC"/>
    <w:rsid w:val="7E724EA6"/>
    <w:rsid w:val="7E7CE0B6"/>
    <w:rsid w:val="7E92D23F"/>
    <w:rsid w:val="7E9367C2"/>
    <w:rsid w:val="7E9371A9"/>
    <w:rsid w:val="7E9D987B"/>
    <w:rsid w:val="7EAD2139"/>
    <w:rsid w:val="7EC1CE75"/>
    <w:rsid w:val="7EC1E87D"/>
    <w:rsid w:val="7ED67C58"/>
    <w:rsid w:val="7EE29F76"/>
    <w:rsid w:val="7EE9E9AB"/>
    <w:rsid w:val="7EFCEB67"/>
    <w:rsid w:val="7F0871BA"/>
    <w:rsid w:val="7F0A2906"/>
    <w:rsid w:val="7F1B96A8"/>
    <w:rsid w:val="7F1F3239"/>
    <w:rsid w:val="7F21CA9D"/>
    <w:rsid w:val="7F2C85A7"/>
    <w:rsid w:val="7F2FFA1F"/>
    <w:rsid w:val="7F49414F"/>
    <w:rsid w:val="7F528446"/>
    <w:rsid w:val="7F535CB3"/>
    <w:rsid w:val="7F56BA15"/>
    <w:rsid w:val="7F5A81F7"/>
    <w:rsid w:val="7F5BC6A5"/>
    <w:rsid w:val="7F6C4BF2"/>
    <w:rsid w:val="7F7EDC6D"/>
    <w:rsid w:val="7F7F3769"/>
    <w:rsid w:val="7F812BE5"/>
    <w:rsid w:val="7F88D8E7"/>
    <w:rsid w:val="7F8B99E4"/>
    <w:rsid w:val="7FCEBA2B"/>
    <w:rsid w:val="7FEC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81B95"/>
  <w15:chartTrackingRefBased/>
  <w15:docId w15:val="{379B8518-94F2-4FF9-A840-23671735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uiPriority="39"/>
    <w:lsdException w:name="toc 2" w:uiPriority="39"/>
    <w:lsdException w:name="toc 3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footnote text" w:qFormat="1"/>
    <w:lsdException w:name="annotation text" w:semiHidden="1" w:uiPriority="99"/>
    <w:lsdException w:name="index heading" w:semiHidden="1" w:uiPriority="99"/>
    <w:lsdException w:name="caption" w:semiHidden="1" w:uiPriority="99" w:qFormat="1"/>
    <w:lsdException w:name="table of figures" w:semiHidden="1" w:uiPriority="99"/>
    <w:lsdException w:name="annotation reference" w:semiHidden="1"/>
    <w:lsdException w:name="endnote reference" w:semiHidden="1" w:uiPriority="99"/>
    <w:lsdException w:name="endnote text" w:semiHidden="1" w:uiPriority="99"/>
    <w:lsdException w:name="table of authorities" w:semiHidden="1" w:uiPriority="99"/>
    <w:lsdException w:name="macro" w:semiHidden="1" w:uiPriority="99"/>
    <w:lsdException w:name="toa heading" w:semiHidden="1" w:uiPriority="99"/>
    <w:lsdException w:name="List Bullet" w:qFormat="1"/>
    <w:lsdException w:name="List Number" w:qFormat="1"/>
    <w:lsdException w:name="List Bullet 2" w:qFormat="1"/>
    <w:lsdException w:name="Title" w:qFormat="1"/>
    <w:lsdException w:name="Body Text" w:uiPriority="1" w:qFormat="1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 w:uiPriority="99"/>
    <w:lsdException w:name="HTML Variable" w:semiHidden="1" w:unhideWhenUsed="1"/>
    <w:lsdException w:name="Normal Table" w:semiHidden="1" w:unhideWhenUsed="1"/>
    <w:lsdException w:name="annotation subject" w:semiHidden="1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99" w:qFormat="1"/>
    <w:lsdException w:name="Intense Quote" w:semiHidden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semiHidden="1" w:uiPriority="99" w:qFormat="1"/>
    <w:lsdException w:name="Subtle Reference" w:semiHidden="1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qFormat/>
    <w:rsid w:val="00374752"/>
    <w:rPr>
      <w:rFonts w:ascii="Arial" w:hAnsi="Arial"/>
      <w:sz w:val="24"/>
      <w:szCs w:val="24"/>
    </w:rPr>
  </w:style>
  <w:style w:type="paragraph" w:styleId="Heading1">
    <w:name w:val="heading 1"/>
    <w:next w:val="Heading2"/>
    <w:qFormat/>
    <w:rsid w:val="00EB08F2"/>
    <w:pPr>
      <w:keepNext/>
      <w:pageBreakBefore/>
      <w:spacing w:after="720"/>
      <w:outlineLvl w:val="0"/>
    </w:pPr>
    <w:rPr>
      <w:rFonts w:ascii="Arial" w:hAnsi="Arial" w:cs="Arial"/>
      <w:color w:val="732282"/>
      <w:sz w:val="52"/>
      <w:szCs w:val="52"/>
    </w:rPr>
  </w:style>
  <w:style w:type="paragraph" w:styleId="Heading2">
    <w:name w:val="heading 2"/>
    <w:next w:val="BodyText"/>
    <w:qFormat/>
    <w:rsid w:val="00EB08F2"/>
    <w:pPr>
      <w:keepNext/>
      <w:spacing w:before="480" w:after="240"/>
      <w:outlineLvl w:val="1"/>
    </w:pPr>
    <w:rPr>
      <w:rFonts w:ascii="Arial" w:hAnsi="Arial" w:cs="Arial"/>
      <w:b/>
      <w:color w:val="732282"/>
      <w:sz w:val="32"/>
      <w:szCs w:val="32"/>
    </w:rPr>
  </w:style>
  <w:style w:type="paragraph" w:styleId="Heading3">
    <w:name w:val="heading 3"/>
    <w:next w:val="BodyText"/>
    <w:qFormat/>
    <w:rsid w:val="00EB08F2"/>
    <w:pPr>
      <w:keepNext/>
      <w:spacing w:before="120" w:after="120"/>
      <w:outlineLvl w:val="2"/>
    </w:pPr>
    <w:rPr>
      <w:rFonts w:ascii="Arial" w:hAnsi="Arial" w:cs="Arial"/>
      <w:b/>
      <w:color w:val="732282"/>
      <w:sz w:val="28"/>
      <w:szCs w:val="28"/>
    </w:rPr>
  </w:style>
  <w:style w:type="paragraph" w:styleId="Heading4">
    <w:name w:val="heading 4"/>
    <w:next w:val="BodyText"/>
    <w:qFormat/>
    <w:rsid w:val="000D69BA"/>
    <w:pPr>
      <w:keepNext/>
      <w:spacing w:after="120"/>
      <w:outlineLvl w:val="3"/>
    </w:pPr>
    <w:rPr>
      <w:rFonts w:ascii="Arial" w:hAnsi="Arial" w:cs="Arial"/>
      <w:b/>
      <w:color w:val="7030A0" w:themeColor="accent1"/>
      <w:sz w:val="24"/>
      <w:szCs w:val="24"/>
    </w:rPr>
  </w:style>
  <w:style w:type="paragraph" w:styleId="Heading5">
    <w:name w:val="heading 5"/>
    <w:basedOn w:val="Normal"/>
    <w:next w:val="Normal"/>
    <w:uiPriority w:val="99"/>
    <w:semiHidden/>
    <w:qFormat/>
    <w:rsid w:val="00AB46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semiHidden/>
    <w:qFormat/>
    <w:rsid w:val="00AB465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AB465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iPriority w:val="99"/>
    <w:semiHidden/>
    <w:qFormat/>
    <w:rsid w:val="00AB465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AB465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99"/>
    <w:semiHidden/>
    <w:qFormat/>
    <w:rsid w:val="005751B4"/>
    <w:pPr>
      <w:spacing w:after="120"/>
    </w:pPr>
    <w:rPr>
      <w:rFonts w:ascii="Arial" w:hAnsi="Arial" w:cs="Arial"/>
      <w:b/>
      <w:color w:val="7030A0" w:themeColor="accent1"/>
      <w:sz w:val="36"/>
      <w:szCs w:val="52"/>
    </w:rPr>
  </w:style>
  <w:style w:type="paragraph" w:customStyle="1" w:styleId="Title-subtitle">
    <w:name w:val="Title - subtitle"/>
    <w:uiPriority w:val="99"/>
    <w:semiHidden/>
    <w:rsid w:val="000D69BA"/>
    <w:pPr>
      <w:spacing w:after="720"/>
    </w:pPr>
    <w:rPr>
      <w:rFonts w:ascii="Arial" w:hAnsi="Arial" w:cs="Arial"/>
      <w:color w:val="7030A0" w:themeColor="accent1"/>
      <w:sz w:val="36"/>
      <w:szCs w:val="52"/>
    </w:rPr>
  </w:style>
  <w:style w:type="paragraph" w:styleId="Header">
    <w:name w:val="header"/>
    <w:link w:val="HeaderChar"/>
    <w:uiPriority w:val="99"/>
    <w:semiHidden/>
    <w:rsid w:val="000D69BA"/>
    <w:pPr>
      <w:jc w:val="right"/>
    </w:pPr>
    <w:rPr>
      <w:rFonts w:ascii="Arial" w:hAnsi="Arial"/>
      <w:b/>
      <w:color w:val="7030A0" w:themeColor="accent1"/>
      <w:szCs w:val="24"/>
    </w:rPr>
  </w:style>
  <w:style w:type="paragraph" w:styleId="Footer">
    <w:name w:val="footer"/>
    <w:link w:val="FooterChar"/>
    <w:uiPriority w:val="99"/>
    <w:rsid w:val="00073731"/>
    <w:pPr>
      <w:jc w:val="right"/>
    </w:pPr>
    <w:rPr>
      <w:rFonts w:ascii="Arial" w:hAnsi="Arial"/>
      <w:szCs w:val="24"/>
    </w:rPr>
  </w:style>
  <w:style w:type="paragraph" w:customStyle="1" w:styleId="Cover-Title">
    <w:name w:val="Cover - Title"/>
    <w:next w:val="Cover-Subtitle"/>
    <w:uiPriority w:val="99"/>
    <w:semiHidden/>
    <w:rsid w:val="000D69BA"/>
    <w:pPr>
      <w:spacing w:after="120"/>
    </w:pPr>
    <w:rPr>
      <w:rFonts w:ascii="Arial" w:hAnsi="Arial" w:cs="Arial"/>
      <w:b/>
      <w:color w:val="7030A0" w:themeColor="accent1"/>
      <w:sz w:val="52"/>
      <w:szCs w:val="52"/>
    </w:rPr>
  </w:style>
  <w:style w:type="numbering" w:styleId="111111">
    <w:name w:val="Outline List 2"/>
    <w:basedOn w:val="NoList"/>
    <w:semiHidden/>
    <w:rsid w:val="00AB465B"/>
    <w:pPr>
      <w:numPr>
        <w:numId w:val="17"/>
      </w:numPr>
    </w:pPr>
  </w:style>
  <w:style w:type="numbering" w:styleId="1ai">
    <w:name w:val="Outline List 1"/>
    <w:basedOn w:val="NoList"/>
    <w:semiHidden/>
    <w:rsid w:val="00AB465B"/>
    <w:pPr>
      <w:numPr>
        <w:numId w:val="12"/>
      </w:numPr>
    </w:pPr>
  </w:style>
  <w:style w:type="numbering" w:styleId="ArticleSection">
    <w:name w:val="Outline List 3"/>
    <w:basedOn w:val="NoList"/>
    <w:semiHidden/>
    <w:rsid w:val="00AB465B"/>
    <w:pPr>
      <w:numPr>
        <w:numId w:val="13"/>
      </w:numPr>
    </w:pPr>
  </w:style>
  <w:style w:type="paragraph" w:styleId="BlockText">
    <w:name w:val="Block Text"/>
    <w:basedOn w:val="Normal"/>
    <w:uiPriority w:val="99"/>
    <w:semiHidden/>
    <w:rsid w:val="00AB465B"/>
    <w:pPr>
      <w:spacing w:after="120"/>
      <w:ind w:left="1440" w:right="1440"/>
    </w:pPr>
  </w:style>
  <w:style w:type="paragraph" w:styleId="BodyText2">
    <w:name w:val="Body Text 2"/>
    <w:basedOn w:val="Normal"/>
    <w:uiPriority w:val="99"/>
    <w:semiHidden/>
    <w:rsid w:val="00AB465B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AB465B"/>
    <w:pPr>
      <w:spacing w:after="120"/>
    </w:pPr>
    <w:rPr>
      <w:sz w:val="16"/>
      <w:szCs w:val="16"/>
    </w:rPr>
  </w:style>
  <w:style w:type="paragraph" w:styleId="BodyText">
    <w:name w:val="Body Text"/>
    <w:link w:val="BodyTextChar"/>
    <w:uiPriority w:val="1"/>
    <w:qFormat/>
    <w:rsid w:val="00CA6A1F"/>
    <w:pPr>
      <w:spacing w:after="240" w:line="288" w:lineRule="auto"/>
    </w:pPr>
    <w:rPr>
      <w:rFonts w:ascii="Arial" w:hAnsi="Arial"/>
      <w:sz w:val="24"/>
      <w:szCs w:val="24"/>
    </w:rPr>
  </w:style>
  <w:style w:type="paragraph" w:styleId="BodyTextFirstIndent">
    <w:name w:val="Body Text First Indent"/>
    <w:basedOn w:val="BodyText"/>
    <w:uiPriority w:val="99"/>
    <w:semiHidden/>
    <w:rsid w:val="00AB465B"/>
    <w:pPr>
      <w:ind w:firstLine="210"/>
    </w:pPr>
  </w:style>
  <w:style w:type="paragraph" w:styleId="BodyTextIndent">
    <w:name w:val="Body Text Indent"/>
    <w:uiPriority w:val="1"/>
    <w:qFormat/>
    <w:rsid w:val="002368D7"/>
    <w:pPr>
      <w:spacing w:after="240"/>
      <w:ind w:left="454"/>
    </w:pPr>
    <w:rPr>
      <w:rFonts w:ascii="Arial" w:hAnsi="Arial"/>
      <w:sz w:val="24"/>
      <w:lang w:eastAsia="en-US"/>
    </w:rPr>
  </w:style>
  <w:style w:type="paragraph" w:styleId="BodyTextFirstIndent2">
    <w:name w:val="Body Text First Indent 2"/>
    <w:basedOn w:val="BodyTextIndent"/>
    <w:uiPriority w:val="99"/>
    <w:semiHidden/>
    <w:rsid w:val="00AB465B"/>
    <w:pPr>
      <w:ind w:firstLine="210"/>
    </w:pPr>
  </w:style>
  <w:style w:type="paragraph" w:styleId="BodyTextIndent2">
    <w:name w:val="Body Text Indent 2"/>
    <w:basedOn w:val="Normal"/>
    <w:uiPriority w:val="99"/>
    <w:semiHidden/>
    <w:rsid w:val="00AB465B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AB46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AB465B"/>
    <w:pPr>
      <w:ind w:left="4252"/>
    </w:pPr>
  </w:style>
  <w:style w:type="paragraph" w:styleId="Date">
    <w:name w:val="Date"/>
    <w:basedOn w:val="Normal"/>
    <w:next w:val="Normal"/>
    <w:uiPriority w:val="99"/>
    <w:semiHidden/>
    <w:rsid w:val="00AB465B"/>
  </w:style>
  <w:style w:type="paragraph" w:styleId="E-mailSignature">
    <w:name w:val="E-mail Signature"/>
    <w:basedOn w:val="Normal"/>
    <w:uiPriority w:val="99"/>
    <w:semiHidden/>
    <w:rsid w:val="00AB465B"/>
  </w:style>
  <w:style w:type="character" w:styleId="Emphasis">
    <w:name w:val="Emphasis"/>
    <w:uiPriority w:val="99"/>
    <w:semiHidden/>
    <w:qFormat/>
    <w:rsid w:val="00AB465B"/>
    <w:rPr>
      <w:i/>
      <w:iCs/>
    </w:rPr>
  </w:style>
  <w:style w:type="paragraph" w:styleId="EnvelopeAddress">
    <w:name w:val="envelope address"/>
    <w:basedOn w:val="Normal"/>
    <w:uiPriority w:val="99"/>
    <w:semiHidden/>
    <w:rsid w:val="00AB465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AB465B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AB465B"/>
    <w:rPr>
      <w:color w:val="800080"/>
      <w:u w:val="single"/>
    </w:rPr>
  </w:style>
  <w:style w:type="paragraph" w:styleId="FootnoteText">
    <w:name w:val="footnote text"/>
    <w:uiPriority w:val="1"/>
    <w:qFormat/>
    <w:rsid w:val="008173AB"/>
    <w:pPr>
      <w:spacing w:after="60"/>
      <w:ind w:left="284" w:hanging="284"/>
    </w:pPr>
    <w:rPr>
      <w:rFonts w:ascii="Arial" w:hAnsi="Arial"/>
    </w:rPr>
  </w:style>
  <w:style w:type="character" w:styleId="HTMLAcronym">
    <w:name w:val="HTML Acronym"/>
    <w:basedOn w:val="DefaultParagraphFont"/>
    <w:uiPriority w:val="99"/>
    <w:semiHidden/>
    <w:rsid w:val="00AB465B"/>
  </w:style>
  <w:style w:type="paragraph" w:styleId="HTMLAddress">
    <w:name w:val="HTML Address"/>
    <w:basedOn w:val="Normal"/>
    <w:uiPriority w:val="99"/>
    <w:semiHidden/>
    <w:rsid w:val="00AB465B"/>
    <w:rPr>
      <w:i/>
      <w:iCs/>
    </w:rPr>
  </w:style>
  <w:style w:type="character" w:styleId="HTMLCite">
    <w:name w:val="HTML Cite"/>
    <w:uiPriority w:val="99"/>
    <w:semiHidden/>
    <w:rsid w:val="00AB465B"/>
    <w:rPr>
      <w:i/>
      <w:iCs/>
    </w:rPr>
  </w:style>
  <w:style w:type="character" w:styleId="HTMLCode">
    <w:name w:val="HTML Code"/>
    <w:uiPriority w:val="99"/>
    <w:semiHidden/>
    <w:rsid w:val="00AB46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AB465B"/>
    <w:rPr>
      <w:i/>
      <w:iCs/>
    </w:rPr>
  </w:style>
  <w:style w:type="character" w:styleId="HTMLKeyboard">
    <w:name w:val="HTML Keyboard"/>
    <w:uiPriority w:val="99"/>
    <w:semiHidden/>
    <w:rsid w:val="00AB46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AB465B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AB465B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AB465B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AB465B"/>
    <w:rPr>
      <w:i/>
      <w:iCs/>
    </w:rPr>
  </w:style>
  <w:style w:type="character" w:styleId="Hyperlink">
    <w:name w:val="Hyperlink"/>
    <w:uiPriority w:val="99"/>
    <w:rsid w:val="00B10BC4"/>
    <w:rPr>
      <w:color w:val="auto"/>
      <w:u w:val="none"/>
    </w:rPr>
  </w:style>
  <w:style w:type="character" w:styleId="LineNumber">
    <w:name w:val="line number"/>
    <w:basedOn w:val="DefaultParagraphFont"/>
    <w:uiPriority w:val="99"/>
    <w:semiHidden/>
    <w:rsid w:val="00AB465B"/>
  </w:style>
  <w:style w:type="paragraph" w:styleId="List">
    <w:name w:val="List"/>
    <w:basedOn w:val="Normal"/>
    <w:uiPriority w:val="99"/>
    <w:semiHidden/>
    <w:rsid w:val="00AB465B"/>
    <w:pPr>
      <w:ind w:left="283" w:hanging="283"/>
    </w:pPr>
  </w:style>
  <w:style w:type="paragraph" w:styleId="List2">
    <w:name w:val="List 2"/>
    <w:basedOn w:val="Normal"/>
    <w:uiPriority w:val="99"/>
    <w:semiHidden/>
    <w:rsid w:val="00AB465B"/>
    <w:pPr>
      <w:ind w:left="566" w:hanging="283"/>
    </w:pPr>
  </w:style>
  <w:style w:type="paragraph" w:styleId="List3">
    <w:name w:val="List 3"/>
    <w:basedOn w:val="Normal"/>
    <w:uiPriority w:val="99"/>
    <w:semiHidden/>
    <w:rsid w:val="00AB465B"/>
    <w:pPr>
      <w:ind w:left="849" w:hanging="283"/>
    </w:pPr>
  </w:style>
  <w:style w:type="paragraph" w:styleId="List4">
    <w:name w:val="List 4"/>
    <w:basedOn w:val="Normal"/>
    <w:uiPriority w:val="99"/>
    <w:semiHidden/>
    <w:rsid w:val="00AB465B"/>
    <w:pPr>
      <w:ind w:left="1132" w:hanging="283"/>
    </w:pPr>
  </w:style>
  <w:style w:type="paragraph" w:styleId="List5">
    <w:name w:val="List 5"/>
    <w:basedOn w:val="Normal"/>
    <w:uiPriority w:val="99"/>
    <w:semiHidden/>
    <w:rsid w:val="00AB465B"/>
    <w:pPr>
      <w:ind w:left="1415" w:hanging="283"/>
    </w:pPr>
  </w:style>
  <w:style w:type="paragraph" w:styleId="ListBullet">
    <w:name w:val="List Bullet"/>
    <w:uiPriority w:val="1"/>
    <w:qFormat/>
    <w:rsid w:val="002368D7"/>
    <w:pPr>
      <w:numPr>
        <w:numId w:val="1"/>
      </w:numPr>
      <w:spacing w:after="240"/>
    </w:pPr>
    <w:rPr>
      <w:rFonts w:ascii="Arial" w:hAnsi="Arial"/>
      <w:sz w:val="24"/>
      <w:szCs w:val="24"/>
    </w:rPr>
  </w:style>
  <w:style w:type="paragraph" w:styleId="ListBullet2">
    <w:name w:val="List Bullet 2"/>
    <w:uiPriority w:val="1"/>
    <w:qFormat/>
    <w:rsid w:val="00A31ECE"/>
    <w:pPr>
      <w:numPr>
        <w:numId w:val="2"/>
      </w:numPr>
      <w:spacing w:after="240"/>
      <w:ind w:left="908" w:hanging="454"/>
    </w:pPr>
    <w:rPr>
      <w:rFonts w:ascii="Arial" w:hAnsi="Arial"/>
      <w:sz w:val="24"/>
      <w:szCs w:val="24"/>
    </w:rPr>
  </w:style>
  <w:style w:type="paragraph" w:styleId="ListBullet3">
    <w:name w:val="List Bullet 3"/>
    <w:basedOn w:val="Normal"/>
    <w:uiPriority w:val="99"/>
    <w:semiHidden/>
    <w:rsid w:val="00AB465B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rsid w:val="00AB465B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rsid w:val="00AB465B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rsid w:val="00AB465B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AB465B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AB465B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AB465B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AB465B"/>
    <w:pPr>
      <w:spacing w:after="120"/>
      <w:ind w:left="1415"/>
    </w:pPr>
  </w:style>
  <w:style w:type="paragraph" w:styleId="ListNumber">
    <w:name w:val="List Number"/>
    <w:uiPriority w:val="1"/>
    <w:qFormat/>
    <w:rsid w:val="00A31ECE"/>
    <w:pPr>
      <w:numPr>
        <w:numId w:val="6"/>
      </w:numPr>
      <w:spacing w:after="240"/>
    </w:pPr>
    <w:rPr>
      <w:rFonts w:ascii="Arial" w:hAnsi="Arial"/>
      <w:sz w:val="24"/>
      <w:szCs w:val="24"/>
    </w:rPr>
  </w:style>
  <w:style w:type="paragraph" w:styleId="ListNumber2">
    <w:name w:val="List Number 2"/>
    <w:basedOn w:val="Normal"/>
    <w:uiPriority w:val="99"/>
    <w:semiHidden/>
    <w:rsid w:val="00AB465B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rsid w:val="00AB465B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rsid w:val="00AB465B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rsid w:val="00AB465B"/>
    <w:pPr>
      <w:numPr>
        <w:numId w:val="10"/>
      </w:numPr>
    </w:pPr>
  </w:style>
  <w:style w:type="paragraph" w:styleId="MessageHeader">
    <w:name w:val="Message Header"/>
    <w:basedOn w:val="Normal"/>
    <w:uiPriority w:val="99"/>
    <w:semiHidden/>
    <w:rsid w:val="00AB46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AB465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AB465B"/>
    <w:pPr>
      <w:ind w:left="720"/>
    </w:pPr>
  </w:style>
  <w:style w:type="paragraph" w:styleId="NoteHeading">
    <w:name w:val="Note Heading"/>
    <w:basedOn w:val="Normal"/>
    <w:next w:val="Normal"/>
    <w:uiPriority w:val="99"/>
    <w:semiHidden/>
    <w:rsid w:val="00AB465B"/>
  </w:style>
  <w:style w:type="character" w:styleId="PageNumber">
    <w:name w:val="page number"/>
    <w:basedOn w:val="DefaultParagraphFont"/>
    <w:semiHidden/>
    <w:rsid w:val="00AB465B"/>
  </w:style>
  <w:style w:type="paragraph" w:styleId="PlainText">
    <w:name w:val="Plain Text"/>
    <w:basedOn w:val="Normal"/>
    <w:uiPriority w:val="99"/>
    <w:semiHidden/>
    <w:rsid w:val="00AB465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AB465B"/>
  </w:style>
  <w:style w:type="paragraph" w:styleId="Signature">
    <w:name w:val="Signature"/>
    <w:basedOn w:val="Normal"/>
    <w:uiPriority w:val="99"/>
    <w:semiHidden/>
    <w:rsid w:val="00AB465B"/>
    <w:pPr>
      <w:ind w:left="4252"/>
    </w:pPr>
  </w:style>
  <w:style w:type="character" w:styleId="Strong">
    <w:name w:val="Strong"/>
    <w:uiPriority w:val="99"/>
    <w:semiHidden/>
    <w:qFormat/>
    <w:rsid w:val="00AB465B"/>
    <w:rPr>
      <w:b/>
      <w:bCs/>
    </w:rPr>
  </w:style>
  <w:style w:type="paragraph" w:styleId="Subtitle">
    <w:name w:val="Subtitle"/>
    <w:basedOn w:val="Normal"/>
    <w:uiPriority w:val="99"/>
    <w:semiHidden/>
    <w:qFormat/>
    <w:rsid w:val="00AB465B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AB46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46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46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B46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46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46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46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46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46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46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46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46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46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46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46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B46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46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B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46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46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46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46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46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46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46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46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46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46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46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B46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46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46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46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B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B46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46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46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uiPriority w:val="39"/>
    <w:rsid w:val="18BDA582"/>
    <w:pPr>
      <w:spacing w:before="240" w:after="120"/>
    </w:pPr>
    <w:rPr>
      <w:rFonts w:ascii="Arial" w:hAnsi="Arial"/>
      <w:sz w:val="24"/>
      <w:szCs w:val="24"/>
    </w:rPr>
  </w:style>
  <w:style w:type="paragraph" w:styleId="TOC2">
    <w:name w:val="toc 2"/>
    <w:uiPriority w:val="39"/>
    <w:rsid w:val="003A22AD"/>
    <w:pPr>
      <w:tabs>
        <w:tab w:val="right" w:pos="9639"/>
      </w:tabs>
      <w:spacing w:before="120" w:after="120"/>
      <w:ind w:left="454"/>
    </w:pPr>
    <w:rPr>
      <w:rFonts w:ascii="Arial" w:hAnsi="Arial"/>
      <w:sz w:val="24"/>
      <w:szCs w:val="24"/>
    </w:rPr>
  </w:style>
  <w:style w:type="paragraph" w:styleId="TOC3">
    <w:name w:val="toc 3"/>
    <w:uiPriority w:val="39"/>
    <w:rsid w:val="18BDA582"/>
    <w:pPr>
      <w:spacing w:before="120" w:after="120"/>
      <w:ind w:left="907"/>
    </w:pPr>
    <w:rPr>
      <w:rFonts w:ascii="Arial" w:hAnsi="Arial"/>
      <w:sz w:val="24"/>
      <w:szCs w:val="24"/>
    </w:rPr>
  </w:style>
  <w:style w:type="paragraph" w:customStyle="1" w:styleId="Cover-Subtitle">
    <w:name w:val="Cover - Subtitle"/>
    <w:uiPriority w:val="99"/>
    <w:semiHidden/>
    <w:rsid w:val="000D69BA"/>
    <w:pPr>
      <w:spacing w:after="720"/>
    </w:pPr>
    <w:rPr>
      <w:rFonts w:ascii="Arial" w:hAnsi="Arial" w:cs="Arial"/>
      <w:color w:val="7030A0" w:themeColor="accent1"/>
      <w:sz w:val="52"/>
      <w:szCs w:val="52"/>
    </w:rPr>
  </w:style>
  <w:style w:type="paragraph" w:customStyle="1" w:styleId="Cover-othertext">
    <w:name w:val="Cover - other text"/>
    <w:uiPriority w:val="99"/>
    <w:semiHidden/>
    <w:rsid w:val="005B29E6"/>
    <w:pPr>
      <w:spacing w:after="240"/>
    </w:pPr>
    <w:rPr>
      <w:rFonts w:ascii="Arial" w:hAnsi="Arial"/>
      <w:sz w:val="32"/>
      <w:szCs w:val="24"/>
    </w:rPr>
  </w:style>
  <w:style w:type="paragraph" w:customStyle="1" w:styleId="BoxedText">
    <w:name w:val="Boxed Text"/>
    <w:uiPriority w:val="1"/>
    <w:qFormat/>
    <w:rsid w:val="000D69BA"/>
    <w:pPr>
      <w:keepLines/>
      <w:pBdr>
        <w:top w:val="single" w:sz="8" w:space="4" w:color="7030A0" w:themeColor="accent1"/>
        <w:left w:val="single" w:sz="8" w:space="4" w:color="7030A0" w:themeColor="accent1"/>
        <w:bottom w:val="single" w:sz="8" w:space="4" w:color="7030A0" w:themeColor="accent1"/>
        <w:right w:val="single" w:sz="8" w:space="4" w:color="7030A0" w:themeColor="accent1"/>
      </w:pBdr>
      <w:shd w:val="clear" w:color="auto" w:fill="F4E9F7"/>
      <w:spacing w:after="240"/>
    </w:pPr>
    <w:rPr>
      <w:rFonts w:ascii="Arial" w:hAnsi="Arial" w:cs="Courier New"/>
      <w:sz w:val="24"/>
      <w:szCs w:val="24"/>
    </w:rPr>
  </w:style>
  <w:style w:type="paragraph" w:customStyle="1" w:styleId="BoxedBullet">
    <w:name w:val="Boxed Bullet"/>
    <w:basedOn w:val="BoxedText"/>
    <w:uiPriority w:val="1"/>
    <w:qFormat/>
    <w:rsid w:val="000D69BA"/>
    <w:pPr>
      <w:numPr>
        <w:numId w:val="11"/>
      </w:numPr>
    </w:pPr>
  </w:style>
  <w:style w:type="character" w:styleId="FootnoteReference">
    <w:name w:val="footnote reference"/>
    <w:uiPriority w:val="99"/>
    <w:semiHidden/>
    <w:rsid w:val="00073731"/>
    <w:rPr>
      <w:vertAlign w:val="superscript"/>
    </w:rPr>
  </w:style>
  <w:style w:type="character" w:customStyle="1" w:styleId="BodyTextChar">
    <w:name w:val="Body Text Char"/>
    <w:link w:val="BodyText"/>
    <w:uiPriority w:val="1"/>
    <w:rsid w:val="00CA6A1F"/>
    <w:rPr>
      <w:rFonts w:ascii="Arial" w:hAnsi="Arial"/>
      <w:sz w:val="24"/>
      <w:szCs w:val="24"/>
    </w:rPr>
  </w:style>
  <w:style w:type="paragraph" w:customStyle="1" w:styleId="Heading-contents">
    <w:name w:val="Heading - contents"/>
    <w:basedOn w:val="Heading1"/>
    <w:next w:val="Normal"/>
    <w:uiPriority w:val="99"/>
    <w:semiHidden/>
    <w:rsid w:val="000D69BA"/>
    <w:rPr>
      <w:rFonts w:cs="Times New Roman"/>
      <w:color w:val="7030A0" w:themeColor="accent1"/>
      <w:szCs w:val="20"/>
    </w:rPr>
  </w:style>
  <w:style w:type="character" w:customStyle="1" w:styleId="TextChar">
    <w:name w:val="Text Char"/>
    <w:link w:val="Text"/>
    <w:uiPriority w:val="99"/>
    <w:semiHidden/>
    <w:locked/>
    <w:rsid w:val="000D69BA"/>
    <w:rPr>
      <w:rFonts w:ascii="Arial" w:hAnsi="Arial" w:cs="Arial"/>
      <w:sz w:val="22"/>
    </w:rPr>
  </w:style>
  <w:style w:type="paragraph" w:customStyle="1" w:styleId="Text">
    <w:name w:val="Text"/>
    <w:link w:val="TextChar"/>
    <w:uiPriority w:val="99"/>
    <w:semiHidden/>
    <w:qFormat/>
    <w:rsid w:val="00D35B13"/>
    <w:pPr>
      <w:spacing w:after="240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D6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69BA"/>
    <w:rPr>
      <w:color w:val="605E5C"/>
      <w:shd w:val="clear" w:color="auto" w:fill="E1DFDD"/>
    </w:rPr>
  </w:style>
  <w:style w:type="paragraph" w:customStyle="1" w:styleId="TH">
    <w:name w:val="TH"/>
    <w:uiPriority w:val="2"/>
    <w:qFormat/>
    <w:rsid w:val="00706E03"/>
    <w:pPr>
      <w:spacing w:line="288" w:lineRule="auto"/>
    </w:pPr>
    <w:rPr>
      <w:rFonts w:ascii="Arial" w:hAnsi="Arial"/>
      <w:b/>
      <w:sz w:val="24"/>
      <w:szCs w:val="24"/>
    </w:rPr>
  </w:style>
  <w:style w:type="paragraph" w:customStyle="1" w:styleId="TD">
    <w:name w:val="TD"/>
    <w:qFormat/>
    <w:rsid w:val="00706E03"/>
    <w:pPr>
      <w:spacing w:line="288" w:lineRule="auto"/>
    </w:pPr>
    <w:rPr>
      <w:rFonts w:ascii="Arial" w:hAnsi="Arial"/>
      <w:sz w:val="24"/>
      <w:szCs w:val="24"/>
    </w:rPr>
  </w:style>
  <w:style w:type="paragraph" w:customStyle="1" w:styleId="Chartortableheading">
    <w:name w:val="Chart or table heading"/>
    <w:basedOn w:val="BodyText"/>
    <w:uiPriority w:val="2"/>
    <w:qFormat/>
    <w:rsid w:val="00706E03"/>
    <w:pPr>
      <w:keepNext/>
      <w:keepLines/>
      <w:spacing w:before="240" w:after="120"/>
    </w:pPr>
    <w:rPr>
      <w:b/>
    </w:rPr>
  </w:style>
  <w:style w:type="table" w:customStyle="1" w:styleId="HOTable">
    <w:name w:val="HO Table"/>
    <w:basedOn w:val="TableNormal"/>
    <w:uiPriority w:val="99"/>
    <w:rsid w:val="00C81674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shd w:val="clear" w:color="auto" w:fill="F4E9F7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CD0C35"/>
    <w:rPr>
      <w:rFonts w:ascii="Arial" w:hAnsi="Arial"/>
      <w:szCs w:val="24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6E1BC9"/>
    <w:pPr>
      <w:ind w:left="720"/>
      <w:contextualSpacing/>
    </w:pPr>
  </w:style>
  <w:style w:type="character" w:styleId="CommentReference">
    <w:name w:val="annotation reference"/>
    <w:basedOn w:val="DefaultParagraphFont"/>
    <w:rsid w:val="00FA1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1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A3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1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32"/>
    <w:rPr>
      <w:rFonts w:ascii="Arial" w:hAnsi="Arial"/>
      <w:b/>
      <w:bCs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A243C0"/>
    <w:rPr>
      <w:rFonts w:ascii="Arial" w:hAnsi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F0E42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uiPriority w:val="1"/>
    <w:rsid w:val="1C23E5A2"/>
  </w:style>
  <w:style w:type="paragraph" w:styleId="Revision">
    <w:name w:val="Revision"/>
    <w:hidden/>
    <w:uiPriority w:val="99"/>
    <w:semiHidden/>
    <w:rsid w:val="003947D8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278F"/>
    <w:rPr>
      <w:rFonts w:ascii="Arial" w:hAnsi="Arial"/>
      <w:b/>
      <w:color w:val="7030A0" w:themeColor="accent1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B0033"/>
    <w:pPr>
      <w:keepLines/>
      <w:pageBreakBefore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532477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irepensionspublicservicepensionsremedy@homeoffice.gov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nationalarchives.gov.uk/doc/open-government-licence/version/3/" TargetMode="External"/><Relationship Id="rId22" Type="http://schemas.microsoft.com/office/2019/05/relationships/documenttasks" Target="documenttasks/documenttask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f\AppData\Local\Microsoft\Windows\INetCache\Content.Outlook\ORQLCB0G\home-office-consultation-paper-template1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8DD5C90-F813-448B-8770-9757E8EEE8CA}">
    <t:Anchor>
      <t:Comment id="250158358"/>
    </t:Anchor>
    <t:History>
      <t:Event id="{7D54F346-62E3-4E3C-80FA-03596D5BED1F}" time="2024-10-11T13:56:38.214Z">
        <t:Attribution userId="S::usamah.musa@homeoffice.gov.uk::6c4306ab-2b15-41fe-a75e-f1b68921caf2" userProvider="AD" userName="Usamah Musa"/>
        <t:Anchor>
          <t:Comment id="250158358"/>
        </t:Anchor>
        <t:Create/>
      </t:Event>
      <t:Event id="{A776B980-29A2-462C-9AD5-2569A2BEA12B}" time="2024-10-11T13:56:38.214Z">
        <t:Attribution userId="S::usamah.musa@homeoffice.gov.uk::6c4306ab-2b15-41fe-a75e-f1b68921caf2" userProvider="AD" userName="Usamah Musa"/>
        <t:Anchor>
          <t:Comment id="250158358"/>
        </t:Anchor>
        <t:Assign userId="S::Helen.Fisher1@homeoffice.gov.uk::4acbf902-a3a9-4329-94a5-e82e684cb6ea" userProvider="AD" userName="Helen Fisher"/>
      </t:Event>
      <t:Event id="{FD645157-FE11-4546-84B7-E58AD16BCB5F}" time="2024-10-11T13:56:38.214Z">
        <t:Attribution userId="S::usamah.musa@homeoffice.gov.uk::6c4306ab-2b15-41fe-a75e-f1b68921caf2" userProvider="AD" userName="Usamah Musa"/>
        <t:Anchor>
          <t:Comment id="250158358"/>
        </t:Anchor>
        <t:SetTitle title="Needs rewording @Helen Fisher"/>
      </t:Event>
    </t:History>
  </t:Task>
  <t:Task id="{2EBD6A34-E602-4CA0-B13E-15FB9D534B1D}">
    <t:Anchor>
      <t:Comment id="716755393"/>
    </t:Anchor>
    <t:History>
      <t:Event id="{C35C7158-A9EF-4AB8-8689-E92CDAF9AC77}" time="2024-10-11T13:57:13.057Z">
        <t:Attribution userId="S::usamah.musa@homeoffice.gov.uk::6c4306ab-2b15-41fe-a75e-f1b68921caf2" userProvider="AD" userName="Usamah Musa"/>
        <t:Anchor>
          <t:Comment id="716755393"/>
        </t:Anchor>
        <t:Create/>
      </t:Event>
      <t:Event id="{EFF75989-35C9-48C6-849C-BDF0958813B7}" time="2024-10-11T13:57:13.057Z">
        <t:Attribution userId="S::usamah.musa@homeoffice.gov.uk::6c4306ab-2b15-41fe-a75e-f1b68921caf2" userProvider="AD" userName="Usamah Musa"/>
        <t:Anchor>
          <t:Comment id="716755393"/>
        </t:Anchor>
        <t:Assign userId="S::Helen.Fisher1@homeoffice.gov.uk::4acbf902-a3a9-4329-94a5-e82e684cb6ea" userProvider="AD" userName="Helen Fisher"/>
      </t:Event>
      <t:Event id="{81CD06BB-12BE-4ECA-80AF-7B53DF9D9E61}" time="2024-10-11T13:57:13.057Z">
        <t:Attribution userId="S::usamah.musa@homeoffice.gov.uk::6c4306ab-2b15-41fe-a75e-f1b68921caf2" userProvider="AD" userName="Usamah Musa"/>
        <t:Anchor>
          <t:Comment id="716755393"/>
        </t:Anchor>
        <t:SetTitle title="needs rewording @Helen Fisher"/>
      </t:Event>
      <t:Event id="{2034A1C9-0E61-429F-AD4C-6E8E02289FEF}" time="2024-10-15T13:54:46.107Z">
        <t:Attribution userId="S::Helen.Fisher1@homeoffice.gov.uk::4acbf902-a3a9-4329-94a5-e82e684cb6ea" userProvider="AD" userName="Helen Fish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7030A0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Home 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CF1BA8C9B988B64D9DC59F549C899AA2" ma:contentTypeVersion="15" ma:contentTypeDescription="Create a new document." ma:contentTypeScope="" ma:versionID="e45ef76b786dde44918c2804bb4b304c">
  <xsd:schema xmlns:xsd="http://www.w3.org/2001/XMLSchema" xmlns:xs="http://www.w3.org/2001/XMLSchema" xmlns:p="http://schemas.microsoft.com/office/2006/metadata/properties" xmlns:ns2="60b4899e-55b4-4231-8241-12d69350e134" xmlns:ns3="d3d739e4-d086-4ae9-b78e-8d01e50ebb81" xmlns:ns4="28f35e9a-b182-4c4a-a203-035c22df3192" targetNamespace="http://schemas.microsoft.com/office/2006/metadata/properties" ma:root="true" ma:fieldsID="62831c2b379f3939da1eee3cf5bba3a3" ns2:_="" ns3:_="" ns4:_="">
    <xsd:import namespace="60b4899e-55b4-4231-8241-12d69350e134"/>
    <xsd:import namespace="d3d739e4-d086-4ae9-b78e-8d01e50ebb81"/>
    <xsd:import namespace="28f35e9a-b182-4c4a-a203-035c22df3192"/>
    <xsd:element name="properties">
      <xsd:complexType>
        <xsd:sequence>
          <xsd:element name="documentManagement">
            <xsd:complexType>
              <xsd:all>
                <xsd:element ref="ns2:i8d248d2f27048728597da4d9cc9bde9" minOccurs="0"/>
                <xsd:element ref="ns3:TaxCatchAll" minOccurs="0"/>
                <xsd:element ref="ns3:TaxCatchAllLabel" minOccurs="0"/>
                <xsd:element ref="ns2:ie640504e2964b25856743efbfa846d6" minOccurs="0"/>
                <xsd:element ref="ns2:id2a76e1917c4be6961e12b425f79256" minOccurs="0"/>
                <xsd:element ref="ns2:HOworkspaceType" minOccurs="0"/>
                <xsd:element ref="ns2:HOMigrated" minOccurs="0"/>
                <xsd:element ref="ns3:lae2bfa7b6474897ab4a53f76ea236c7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899e-55b4-4231-8241-12d69350e134" elementFormDefault="qualified">
    <xsd:import namespace="http://schemas.microsoft.com/office/2006/documentManagement/types"/>
    <xsd:import namespace="http://schemas.microsoft.com/office/infopath/2007/PartnerControls"/>
    <xsd:element name="i8d248d2f27048728597da4d9cc9bde9" ma:index="8" nillable="true" ma:displayName="Government Security Classification_0" ma:hidden="true" ma:internalName="i8d248d2f27048728597da4d9cc9bde9">
      <xsd:simpleType>
        <xsd:restriction base="dms:Note"/>
      </xsd:simpleType>
    </xsd:element>
    <xsd:element name="ie640504e2964b25856743efbfa846d6" ma:index="12" ma:taxonomy="true" ma:internalName="ie640504e2964b25856743efbfa846d6" ma:taxonomyFieldName="HOCopyrightLevel" ma:displayName="Copyright level" ma:readOnly="false" ma:default="3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2a76e1917c4be6961e12b425f79256" ma:index="14" nillable="true" ma:taxonomy="true" ma:internalName="id2a76e1917c4be6961e12b425f79256" ma:taxonomyFieldName="HOBusinessUnit" ma:displayName="Business unit" ma:default="19;#PWPU (A)|5799e0d3-0d74-4432-9363-39ecc65a8db2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workspaceType" ma:index="16" nillable="true" ma:displayName="Workspace type" ma:default="Continuous Teamwork" ma:internalName="HOworkspaceType">
      <xsd:simpleType>
        <xsd:restriction base="dms:Text"/>
      </xsd:simpleType>
    </xsd:element>
    <xsd:element name="HOMigrated" ma:index="17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739e4-d086-4ae9-b78e-8d01e50ebb8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2f390065-8a61-4c1f-a71b-3b19e01aaaf7}" ma:internalName="TaxCatchAll" ma:showField="CatchAllData" ma:web="d3d739e4-d086-4ae9-b78e-8d01e50eb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f390065-8a61-4c1f-a71b-3b19e01aaaf7}" ma:internalName="TaxCatchAllLabel" ma:readOnly="true" ma:showField="CatchAllDataLabel" ma:web="d3d739e4-d086-4ae9-b78e-8d01e50eb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e2bfa7b6474897ab4a53f76ea236c7" ma:index="1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35e9a-b182-4c4a-a203-035c22df3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739e4-d086-4ae9-b78e-8d01e50ebb81">
      <Value>3</Value>
      <Value>2</Value>
      <Value>1</Value>
    </TaxCatchAll>
    <i8d248d2f27048728597da4d9cc9bde9 xmlns="60b4899e-55b4-4231-8241-12d69350e134" xsi:nil="true"/>
    <ie640504e2964b25856743efbfa846d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ie640504e2964b25856743efbfa846d6>
    <id2a76e1917c4be6961e12b425f7925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Police Workforce and Professionalism Unit (PWPU)</TermName>
          <TermId xmlns="http://schemas.microsoft.com/office/infopath/2007/PartnerControls">33311672-b978-48db-b164-d795b3ade008</TermId>
        </TermInfo>
      </Terms>
    </id2a76e1917c4be6961e12b425f79256>
    <HOMigrated xmlns="60b4899e-55b4-4231-8241-12d69350e134">false</HOMigrated>
    <HOworkspaceType xmlns="60b4899e-55b4-4231-8241-12d69350e134">Continuous Teamwork</HOworkspaceType>
    <lae2bfa7b6474897ab4a53f76ea236c7 xmlns="d3d739e4-d086-4ae9-b78e-8d01e50ebb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SharedWithUsers xmlns="d3d739e4-d086-4ae9-b78e-8d01e50ebb81">
      <UserInfo>
        <DisplayName>Frances King (CPFG)</DisplayName>
        <AccountId>25</AccountId>
        <AccountType/>
      </UserInfo>
      <UserInfo>
        <DisplayName>Tantara Fox-Stillwell</DisplayName>
        <AccountId>33</AccountId>
        <AccountType/>
      </UserInfo>
      <UserInfo>
        <DisplayName>Peter Spreadbury</DisplayName>
        <AccountId>58</AccountId>
        <AccountType/>
      </UserInfo>
      <UserInfo>
        <DisplayName>Helen Fisher</DisplayName>
        <AccountId>18</AccountId>
        <AccountType/>
      </UserInfo>
      <UserInfo>
        <DisplayName>Sara Alderman</DisplayName>
        <AccountId>20</AccountId>
        <AccountType/>
      </UserInfo>
      <UserInfo>
        <DisplayName>Louise Morgan (HOLA)</DisplayName>
        <AccountId>31</AccountId>
        <AccountType/>
      </UserInfo>
      <UserInfo>
        <DisplayName>Rachael Pavey</DisplayName>
        <AccountId>412</AccountId>
        <AccountType/>
      </UserInfo>
      <UserInfo>
        <DisplayName>Anthony Mooney</DisplayName>
        <AccountId>30</AccountId>
        <AccountType/>
      </UserInfo>
      <UserInfo>
        <DisplayName>Afsana Begum (CPFG)</DisplayName>
        <AccountId>23</AccountId>
        <AccountType/>
      </UserInfo>
      <UserInfo>
        <DisplayName>Simon Primmer</DisplayName>
        <AccountId>403</AccountId>
        <AccountType/>
      </UserInfo>
    </SharedWithUsers>
    <lcf76f155ced4ddcb4097134ff3c332f xmlns="28f35e9a-b182-4c4a-a203-035c22df31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86D70F-3193-47ED-B194-2FAACB341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899e-55b4-4231-8241-12d69350e134"/>
    <ds:schemaRef ds:uri="d3d739e4-d086-4ae9-b78e-8d01e50ebb81"/>
    <ds:schemaRef ds:uri="28f35e9a-b182-4c4a-a203-035c22df3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56BC2-CA69-4519-90D1-D1305B267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6ED41-EA19-4DDF-BBBC-853EC5AC0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6A5612-27C7-4210-8CB4-B594FF1BE46F}">
  <ds:schemaRefs>
    <ds:schemaRef ds:uri="http://schemas.microsoft.com/office/2006/metadata/properties"/>
    <ds:schemaRef ds:uri="http://schemas.microsoft.com/office/infopath/2007/PartnerControls"/>
    <ds:schemaRef ds:uri="d3d739e4-d086-4ae9-b78e-8d01e50ebb81"/>
    <ds:schemaRef ds:uri="60b4899e-55b4-4231-8241-12d69350e134"/>
    <ds:schemaRef ds:uri="28f35e9a-b182-4c4a-a203-035c22df3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home-office-consultation-paper-template1.dotx</Template>
  <TotalTime>1</TotalTime>
  <Pages>7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Manager>Home Office</Manager>
  <Company>Home Office</Company>
  <LinksUpToDate>false</LinksUpToDate>
  <CharactersWithSpaces>4302</CharactersWithSpaces>
  <SharedDoc>false</SharedDoc>
  <HLinks>
    <vt:vector size="156" baseType="variant">
      <vt:variant>
        <vt:i4>524372</vt:i4>
      </vt:variant>
      <vt:variant>
        <vt:i4>114</vt:i4>
      </vt:variant>
      <vt:variant>
        <vt:i4>0</vt:i4>
      </vt:variant>
      <vt:variant>
        <vt:i4>5</vt:i4>
      </vt:variant>
      <vt:variant>
        <vt:lpwstr>http://www.gov.uk/government/publications</vt:lpwstr>
      </vt:variant>
      <vt:variant>
        <vt:lpwstr/>
      </vt:variant>
      <vt:variant>
        <vt:i4>5505106</vt:i4>
      </vt:variant>
      <vt:variant>
        <vt:i4>111</vt:i4>
      </vt:variant>
      <vt:variant>
        <vt:i4>0</vt:i4>
      </vt:variant>
      <vt:variant>
        <vt:i4>5</vt:i4>
      </vt:variant>
      <vt:variant>
        <vt:lpwstr>http://nationalarchives.gov.uk/doc/open-government-licence/version/3/</vt:lpwstr>
      </vt:variant>
      <vt:variant>
        <vt:lpwstr/>
      </vt:variant>
      <vt:variant>
        <vt:i4>6488167</vt:i4>
      </vt:variant>
      <vt:variant>
        <vt:i4>108</vt:i4>
      </vt:variant>
      <vt:variant>
        <vt:i4>0</vt:i4>
      </vt:variant>
      <vt:variant>
        <vt:i4>5</vt:i4>
      </vt:variant>
      <vt:variant>
        <vt:lpwstr>https://www.gov.uk/government/publications/consultation-principles-guidance</vt:lpwstr>
      </vt:variant>
      <vt:variant>
        <vt:lpwstr/>
      </vt:variant>
      <vt:variant>
        <vt:i4>65632</vt:i4>
      </vt:variant>
      <vt:variant>
        <vt:i4>105</vt:i4>
      </vt:variant>
      <vt:variant>
        <vt:i4>0</vt:i4>
      </vt:variant>
      <vt:variant>
        <vt:i4>5</vt:i4>
      </vt:variant>
      <vt:variant>
        <vt:lpwstr>mailto:Firepensionspublicservicepensionsremedy@homeoffice.gov.uk</vt:lpwstr>
      </vt:variant>
      <vt:variant>
        <vt:lpwstr/>
      </vt:variant>
      <vt:variant>
        <vt:i4>65632</vt:i4>
      </vt:variant>
      <vt:variant>
        <vt:i4>102</vt:i4>
      </vt:variant>
      <vt:variant>
        <vt:i4>0</vt:i4>
      </vt:variant>
      <vt:variant>
        <vt:i4>5</vt:i4>
      </vt:variant>
      <vt:variant>
        <vt:lpwstr>mailto:Firepensionspublicservicepensionsremedy@homeoffice.gov.uk</vt:lpwstr>
      </vt:variant>
      <vt:variant>
        <vt:lpwstr/>
      </vt:variant>
      <vt:variant>
        <vt:i4>524323</vt:i4>
      </vt:variant>
      <vt:variant>
        <vt:i4>99</vt:i4>
      </vt:variant>
      <vt:variant>
        <vt:i4>0</vt:i4>
      </vt:variant>
      <vt:variant>
        <vt:i4>5</vt:i4>
      </vt:variant>
      <vt:variant>
        <vt:lpwstr>https://assets.publishing.service.gov.uk/media/65831532ed3c3400133bfcc3/Fire_England_2020_Valuation_Assumptions_Report.pdf</vt:lpwstr>
      </vt:variant>
      <vt:variant>
        <vt:lpwstr/>
      </vt:variant>
      <vt:variant>
        <vt:i4>131122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_Conclusion_and_next</vt:lpwstr>
      </vt:variant>
      <vt:variant>
        <vt:i4>3276836</vt:i4>
      </vt:variant>
      <vt:variant>
        <vt:i4>93</vt:i4>
      </vt:variant>
      <vt:variant>
        <vt:i4>0</vt:i4>
      </vt:variant>
      <vt:variant>
        <vt:i4>5</vt:i4>
      </vt:variant>
      <vt:variant>
        <vt:lpwstr>https://assets.publishing.service.gov.uk/media/5a78f0afe5274a277e690a76/2086582.pdf</vt:lpwstr>
      </vt:variant>
      <vt:variant>
        <vt:lpwstr/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_Toc182303308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_Toc182303302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_Toc182303301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_Toc182303300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_Toc182303294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_Toc182303292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_Toc182303291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_Toc182303290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_Toc182303289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_Toc182303288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_Toc182303287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_Toc182303286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_Toc182303285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_Toc182303284</vt:lpwstr>
      </vt:variant>
      <vt:variant>
        <vt:i4>6422564</vt:i4>
      </vt:variant>
      <vt:variant>
        <vt:i4>3</vt:i4>
      </vt:variant>
      <vt:variant>
        <vt:i4>0</vt:i4>
      </vt:variant>
      <vt:variant>
        <vt:i4>5</vt:i4>
      </vt:variant>
      <vt:variant>
        <vt:lpwstr>https://www.gov.uk/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mailto:Firepensionspublicservicepensionsremedy@homeoffice.gov.uk</vt:lpwstr>
      </vt:variant>
      <vt:variant>
        <vt:lpwstr/>
      </vt:variant>
      <vt:variant>
        <vt:i4>4587622</vt:i4>
      </vt:variant>
      <vt:variant>
        <vt:i4>3</vt:i4>
      </vt:variant>
      <vt:variant>
        <vt:i4>0</vt:i4>
      </vt:variant>
      <vt:variant>
        <vt:i4>5</vt:i4>
      </vt:variant>
      <vt:variant>
        <vt:lpwstr>mailto:Usamah.Musa@homeoffice.gov.uk</vt:lpwstr>
      </vt:variant>
      <vt:variant>
        <vt:lpwstr/>
      </vt:variant>
      <vt:variant>
        <vt:i4>4587622</vt:i4>
      </vt:variant>
      <vt:variant>
        <vt:i4>0</vt:i4>
      </vt:variant>
      <vt:variant>
        <vt:i4>0</vt:i4>
      </vt:variant>
      <vt:variant>
        <vt:i4>5</vt:i4>
      </vt:variant>
      <vt:variant>
        <vt:lpwstr>mailto:Usamah.Musa@homeoffice.gov.uk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[Subtitle, if any]</dc:subject>
  <dc:creator>Dean-Meschi Farzana</dc:creator>
  <cp:keywords>[key words for search engines, separated by commas]</cp:keywords>
  <dc:description/>
  <cp:lastModifiedBy>Minal Patel (Amin)</cp:lastModifiedBy>
  <cp:revision>2</cp:revision>
  <dcterms:created xsi:type="dcterms:W3CDTF">2024-11-20T13:41:00Z</dcterms:created>
  <dcterms:modified xsi:type="dcterms:W3CDTF">2024-11-20T13:41:00Z</dcterms:modified>
  <cp:category>consultation paper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0x010100A5BF1C78D9F64B679A5EBDE1C6598EBC0100CF1BA8C9B988B64D9DC59F549C899AA2</vt:lpwstr>
  </property>
  <property fmtid="{D5CDD505-2E9C-101B-9397-08002B2CF9AE}" pid="3" name="HOBusinessUnit">
    <vt:lpwstr>1;#Police Workforce and Professionalism Unit (PWPU)|33311672-b978-48db-b164-d795b3ade008</vt:lpwstr>
  </property>
  <property fmtid="{D5CDD505-2E9C-101B-9397-08002B2CF9AE}" pid="4" name="HOCopyrightLevel">
    <vt:lpwstr>3;#Crown|69589897-2828-4761-976e-717fd8e631c9</vt:lpwstr>
  </property>
  <property fmtid="{D5CDD505-2E9C-101B-9397-08002B2CF9AE}" pid="5" name="HOGovernmentSecurityClassification">
    <vt:lpwstr>2;#Official|14c80daa-741b-422c-9722-f71693c9ede4</vt:lpwstr>
  </property>
  <property fmtid="{D5CDD505-2E9C-101B-9397-08002B2CF9AE}" pid="6" name="MediaServiceImageTags">
    <vt:lpwstr/>
  </property>
</Properties>
</file>