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393D" w14:textId="7E1D37AF" w:rsidR="008973E7" w:rsidRPr="00863842" w:rsidRDefault="008973E7" w:rsidP="00216960">
      <w:pPr>
        <w:spacing w:line="276" w:lineRule="auto"/>
      </w:pPr>
      <w:r w:rsidRPr="00863842">
        <w:rPr>
          <w:noProof/>
        </w:rPr>
        <w:drawing>
          <wp:inline distT="0" distB="0" distL="0" distR="0" wp14:anchorId="2FA77F73" wp14:editId="47D131A6">
            <wp:extent cx="1344926" cy="1075691"/>
            <wp:effectExtent l="0" t="0" r="7624" b="0"/>
            <wp:docPr id="1" name="Picture 22"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2FE4FCE3" w14:textId="3037F097" w:rsidR="77D2A4A2" w:rsidRDefault="77D2A4A2" w:rsidP="6BBF4471">
      <w:pPr>
        <w:pStyle w:val="TitleText"/>
        <w:spacing w:line="276" w:lineRule="auto"/>
      </w:pPr>
      <w:r>
        <w:t>Establishi</w:t>
      </w:r>
      <w:r w:rsidR="0D2B9D15">
        <w:t>n</w:t>
      </w:r>
      <w:r>
        <w:t>g</w:t>
      </w:r>
      <w:r w:rsidR="00F0299D">
        <w:t xml:space="preserve"> </w:t>
      </w:r>
      <w:r w:rsidR="00265D8E">
        <w:t>School-based Nurser</w:t>
      </w:r>
      <w:r w:rsidR="00F0299D">
        <w:t>y Provision</w:t>
      </w:r>
    </w:p>
    <w:p w14:paraId="7EC64C08" w14:textId="692C4A93" w:rsidR="009F41B6" w:rsidRDefault="0064550D" w:rsidP="00216960">
      <w:pPr>
        <w:pStyle w:val="SubtitleText"/>
        <w:spacing w:line="276" w:lineRule="auto"/>
      </w:pPr>
      <w:r>
        <w:t>Annex A: Leasehold heads of terms template</w:t>
      </w:r>
      <w:r w:rsidR="00F0299D">
        <w:t xml:space="preserve"> </w:t>
      </w:r>
    </w:p>
    <w:p w14:paraId="185FB842" w14:textId="585683B1" w:rsidR="009F41B6" w:rsidRDefault="00611AD5" w:rsidP="00216960">
      <w:pPr>
        <w:pStyle w:val="Date"/>
        <w:spacing w:line="276" w:lineRule="auto"/>
      </w:pPr>
      <w:r>
        <w:t>October 2024</w:t>
      </w:r>
    </w:p>
    <w:p w14:paraId="5AAA62C2" w14:textId="0DD1C1C6" w:rsidR="009F41B6" w:rsidRDefault="009F41B6" w:rsidP="00216960">
      <w:pPr>
        <w:pStyle w:val="TOC1"/>
        <w:spacing w:line="276" w:lineRule="auto"/>
      </w:pPr>
    </w:p>
    <w:p w14:paraId="55539DBC" w14:textId="77777777" w:rsidR="00AF488F" w:rsidRDefault="00AF488F" w:rsidP="00AF488F">
      <w:pPr>
        <w:jc w:val="center"/>
      </w:pPr>
      <w:bookmarkStart w:id="0" w:name="_Annex_B:_Leasehold"/>
      <w:bookmarkStart w:id="1" w:name="_Toc357771639"/>
      <w:bookmarkStart w:id="2" w:name="_Toc346793417"/>
      <w:bookmarkStart w:id="3" w:name="_Toc328122778"/>
      <w:bookmarkEnd w:id="0"/>
    </w:p>
    <w:p w14:paraId="014660CE" w14:textId="77777777" w:rsidR="0064550D" w:rsidRDefault="0064550D">
      <w:pPr>
        <w:spacing w:after="0" w:line="240" w:lineRule="auto"/>
        <w:rPr>
          <w:rFonts w:cs="Arial"/>
          <w:b/>
        </w:rPr>
      </w:pPr>
      <w:r>
        <w:rPr>
          <w:rFonts w:cs="Arial"/>
          <w:b/>
        </w:rPr>
        <w:br w:type="page"/>
      </w:r>
    </w:p>
    <w:p w14:paraId="3D62D8CD" w14:textId="5BB31C02" w:rsidR="00AF488F" w:rsidRPr="009D1782" w:rsidRDefault="00AF488F" w:rsidP="00AF488F">
      <w:pPr>
        <w:jc w:val="center"/>
        <w:rPr>
          <w:rFonts w:cs="Arial"/>
          <w:b/>
        </w:rPr>
      </w:pPr>
      <w:r w:rsidRPr="009D1782">
        <w:rPr>
          <w:rFonts w:cs="Arial"/>
          <w:b/>
        </w:rPr>
        <w:lastRenderedPageBreak/>
        <w:t>HEADS OF TERMS: LEASEHOLD</w:t>
      </w:r>
    </w:p>
    <w:p w14:paraId="1423FB08" w14:textId="77777777" w:rsidR="00AF488F" w:rsidRPr="009D1782" w:rsidRDefault="00AF488F" w:rsidP="00AF488F">
      <w:pPr>
        <w:jc w:val="center"/>
        <w:rPr>
          <w:rFonts w:cs="Arial"/>
          <w:b/>
        </w:rPr>
      </w:pPr>
      <w:r w:rsidRPr="009D1782">
        <w:rPr>
          <w:rFonts w:cs="Arial"/>
          <w:b/>
        </w:rPr>
        <w:t>[Property Address]</w:t>
      </w:r>
    </w:p>
    <w:p w14:paraId="43620B1E" w14:textId="77777777" w:rsidR="00AF488F" w:rsidRPr="009D1782" w:rsidRDefault="00AF488F" w:rsidP="00AF488F">
      <w:pPr>
        <w:jc w:val="center"/>
        <w:rPr>
          <w:rFonts w:cs="Arial"/>
          <w:b/>
        </w:rPr>
      </w:pPr>
      <w:r w:rsidRPr="009D1782">
        <w:rPr>
          <w:rFonts w:cs="Arial"/>
          <w:b/>
        </w:rPr>
        <w:t>SUBJECT TO CONTRACT</w:t>
      </w:r>
    </w:p>
    <w:p w14:paraId="235153FE" w14:textId="77777777" w:rsidR="00AF488F" w:rsidRPr="009D1782" w:rsidRDefault="00AF488F" w:rsidP="00AF488F">
      <w:pPr>
        <w:jc w:val="center"/>
        <w:rPr>
          <w:rFonts w:cs="Arial"/>
          <w:b/>
        </w:rPr>
      </w:pPr>
      <w:r w:rsidRPr="009D1782">
        <w:rPr>
          <w:rFonts w:cs="Arial"/>
          <w:b/>
        </w:rPr>
        <w:t>{Template Heads of Terms to be used by schools entering into lease agreements of part or whole of a property to a third-party occupier}</w:t>
      </w:r>
    </w:p>
    <w:p w14:paraId="021005CD" w14:textId="77777777" w:rsidR="00AF488F" w:rsidRPr="009D1782" w:rsidRDefault="00AF488F" w:rsidP="00AF488F">
      <w:pPr>
        <w:rPr>
          <w:rFonts w:cs="Arial"/>
        </w:rPr>
      </w:pPr>
    </w:p>
    <w:tbl>
      <w:tblPr>
        <w:tblW w:w="9180" w:type="dxa"/>
        <w:tblInd w:w="175" w:type="dxa"/>
        <w:tblCellMar>
          <w:left w:w="10" w:type="dxa"/>
          <w:right w:w="10" w:type="dxa"/>
        </w:tblCellMar>
        <w:tblLook w:val="04A0" w:firstRow="1" w:lastRow="0" w:firstColumn="1" w:lastColumn="0" w:noHBand="0" w:noVBand="1"/>
      </w:tblPr>
      <w:tblGrid>
        <w:gridCol w:w="3332"/>
        <w:gridCol w:w="5848"/>
      </w:tblGrid>
      <w:tr w:rsidR="00AF488F" w:rsidRPr="009D1782" w14:paraId="4B0861F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4AB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Landlord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018D" w14:textId="01FCABD5" w:rsidR="00AF488F" w:rsidRPr="009D1782" w:rsidRDefault="00AF488F" w:rsidP="00B04FBC">
            <w:pPr>
              <w:rPr>
                <w:rFonts w:cs="Arial"/>
              </w:rPr>
            </w:pPr>
            <w:r w:rsidRPr="009D1782">
              <w:rPr>
                <w:rFonts w:cs="Arial"/>
              </w:rPr>
              <w:t>[To be inserted]</w:t>
            </w:r>
          </w:p>
        </w:tc>
      </w:tr>
      <w:tr w:rsidR="00AF488F" w:rsidRPr="009D1782" w14:paraId="48F3389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9E7E"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FAE0" w14:textId="77777777" w:rsidR="00AF488F" w:rsidRPr="009D1782" w:rsidRDefault="00AF488F" w:rsidP="00B04FBC">
            <w:pPr>
              <w:rPr>
                <w:rFonts w:cs="Arial"/>
                <w:iCs/>
              </w:rPr>
            </w:pPr>
            <w:r w:rsidRPr="009D1782">
              <w:rPr>
                <w:rFonts w:cs="Arial"/>
                <w:iCs/>
              </w:rPr>
              <w:t xml:space="preserve">[To be inserted] </w:t>
            </w:r>
          </w:p>
        </w:tc>
      </w:tr>
      <w:tr w:rsidR="00AF488F" w:rsidRPr="009D1782" w14:paraId="227C4AB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00A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Agent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92D6" w14:textId="77777777" w:rsidR="00AF488F" w:rsidRPr="009D1782" w:rsidRDefault="00AF488F" w:rsidP="00B04FBC">
            <w:pPr>
              <w:rPr>
                <w:rFonts w:cs="Arial"/>
                <w:iCs/>
              </w:rPr>
            </w:pPr>
            <w:r w:rsidRPr="009D1782">
              <w:rPr>
                <w:rFonts w:cs="Arial"/>
                <w:iCs/>
              </w:rPr>
              <w:t>[None]</w:t>
            </w:r>
          </w:p>
          <w:p w14:paraId="5BF640B9" w14:textId="77777777" w:rsidR="00AF488F" w:rsidRPr="009D1782" w:rsidRDefault="00AF488F" w:rsidP="00B04FBC">
            <w:pPr>
              <w:rPr>
                <w:rFonts w:cs="Arial"/>
                <w:iCs/>
              </w:rPr>
            </w:pPr>
            <w:r w:rsidRPr="009D1782">
              <w:rPr>
                <w:rFonts w:cs="Arial"/>
                <w:iCs/>
              </w:rPr>
              <w:t>OR</w:t>
            </w:r>
          </w:p>
          <w:p w14:paraId="3FDD290A" w14:textId="77777777" w:rsidR="00AF488F" w:rsidRPr="009D1782" w:rsidRDefault="00AF488F" w:rsidP="00B04FBC">
            <w:pPr>
              <w:rPr>
                <w:rFonts w:cs="Arial"/>
                <w:iCs/>
              </w:rPr>
            </w:pPr>
            <w:r w:rsidRPr="009D1782">
              <w:rPr>
                <w:rFonts w:cs="Arial"/>
                <w:iCs/>
              </w:rPr>
              <w:t>[To be inserted]</w:t>
            </w:r>
          </w:p>
        </w:tc>
      </w:tr>
      <w:tr w:rsidR="00AF488F" w:rsidRPr="009D1782" w14:paraId="56BB0D0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048D"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5B0E" w14:textId="77777777" w:rsidR="00AF488F" w:rsidRPr="009D1782" w:rsidRDefault="00AF488F" w:rsidP="00B04FBC">
            <w:pPr>
              <w:rPr>
                <w:rFonts w:cs="Arial"/>
              </w:rPr>
            </w:pPr>
            <w:r w:rsidRPr="009D1782">
              <w:rPr>
                <w:rFonts w:cs="Arial"/>
              </w:rPr>
              <w:t>[Enter registered name of company, company number and registered office address]</w:t>
            </w:r>
          </w:p>
        </w:tc>
      </w:tr>
      <w:tr w:rsidR="00AF488F" w:rsidRPr="009D1782" w14:paraId="3BCACB3D"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1FA1"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40C6" w14:textId="77777777" w:rsidR="00AF488F" w:rsidRPr="009D1782" w:rsidRDefault="00AF488F" w:rsidP="00B04FBC">
            <w:pPr>
              <w:rPr>
                <w:rFonts w:cs="Arial"/>
                <w:iCs/>
              </w:rPr>
            </w:pPr>
            <w:r w:rsidRPr="009D1782">
              <w:rPr>
                <w:rFonts w:cs="Arial"/>
                <w:iCs/>
              </w:rPr>
              <w:t xml:space="preserve">[To be inserted] </w:t>
            </w:r>
          </w:p>
        </w:tc>
      </w:tr>
      <w:tr w:rsidR="00AF488F" w:rsidRPr="009D1782" w14:paraId="38D70F9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BEC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Agent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7791" w14:textId="77777777" w:rsidR="00AF488F" w:rsidRPr="009D1782" w:rsidRDefault="00AF488F" w:rsidP="00B04FBC">
            <w:pPr>
              <w:rPr>
                <w:rFonts w:cs="Arial"/>
              </w:rPr>
            </w:pPr>
            <w:r w:rsidRPr="009D1782">
              <w:rPr>
                <w:rFonts w:cs="Arial"/>
              </w:rPr>
              <w:t>[None]</w:t>
            </w:r>
          </w:p>
          <w:p w14:paraId="7D753134" w14:textId="77777777" w:rsidR="00AF488F" w:rsidRPr="009D1782" w:rsidRDefault="00AF488F" w:rsidP="00B04FBC">
            <w:pPr>
              <w:rPr>
                <w:rFonts w:cs="Arial"/>
              </w:rPr>
            </w:pPr>
            <w:r w:rsidRPr="009D1782">
              <w:rPr>
                <w:rFonts w:cs="Arial"/>
              </w:rPr>
              <w:t>OR</w:t>
            </w:r>
          </w:p>
          <w:p w14:paraId="1E2CD43E" w14:textId="77777777" w:rsidR="00AF488F" w:rsidRPr="009D1782" w:rsidRDefault="00AF488F" w:rsidP="00B04FBC">
            <w:pPr>
              <w:rPr>
                <w:rFonts w:cs="Arial"/>
              </w:rPr>
            </w:pPr>
            <w:r w:rsidRPr="009D1782">
              <w:rPr>
                <w:rFonts w:cs="Arial"/>
              </w:rPr>
              <w:t>[To be inserted]</w:t>
            </w:r>
          </w:p>
        </w:tc>
      </w:tr>
      <w:tr w:rsidR="00AF488F" w:rsidRPr="009D1782" w14:paraId="6F497A6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D444"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Superior Landlord</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FD16" w14:textId="77777777" w:rsidR="00AF488F" w:rsidRPr="009D1782" w:rsidRDefault="00AF488F" w:rsidP="00B04FBC">
            <w:pPr>
              <w:rPr>
                <w:rFonts w:cs="Arial"/>
              </w:rPr>
            </w:pPr>
            <w:r w:rsidRPr="009D1782">
              <w:rPr>
                <w:rFonts w:cs="Arial"/>
              </w:rPr>
              <w:t>[None]</w:t>
            </w:r>
          </w:p>
          <w:p w14:paraId="7963367C" w14:textId="77777777" w:rsidR="00AF488F" w:rsidRPr="009D1782" w:rsidRDefault="00AF488F" w:rsidP="00B04FBC">
            <w:pPr>
              <w:rPr>
                <w:rFonts w:cs="Arial"/>
              </w:rPr>
            </w:pPr>
            <w:r w:rsidRPr="009D1782">
              <w:rPr>
                <w:rFonts w:cs="Arial"/>
              </w:rPr>
              <w:t>OR</w:t>
            </w:r>
          </w:p>
          <w:p w14:paraId="7A1E1646" w14:textId="77777777" w:rsidR="00AF488F" w:rsidRPr="009D1782" w:rsidRDefault="00AF488F" w:rsidP="00B04FBC">
            <w:pPr>
              <w:rPr>
                <w:rFonts w:cs="Arial"/>
              </w:rPr>
            </w:pPr>
            <w:r w:rsidRPr="009D1782">
              <w:rPr>
                <w:rFonts w:cs="Arial"/>
              </w:rPr>
              <w:t>[Entity that holds the freehold interest or head lease in the land]</w:t>
            </w:r>
          </w:p>
        </w:tc>
      </w:tr>
      <w:tr w:rsidR="00AF488F" w:rsidRPr="009D1782" w14:paraId="078BABA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C9A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Superior Landlord’s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7AC3" w14:textId="77777777" w:rsidR="00AF488F" w:rsidRPr="009D1782" w:rsidRDefault="00AF488F" w:rsidP="00B04FBC">
            <w:pPr>
              <w:rPr>
                <w:rFonts w:cs="Arial"/>
                <w:iCs/>
              </w:rPr>
            </w:pPr>
            <w:r w:rsidRPr="009D1782">
              <w:rPr>
                <w:rFonts w:cs="Arial"/>
                <w:iCs/>
              </w:rPr>
              <w:t>[None]</w:t>
            </w:r>
          </w:p>
          <w:p w14:paraId="08D89018" w14:textId="77777777" w:rsidR="00AF488F" w:rsidRPr="009D1782" w:rsidRDefault="00AF488F" w:rsidP="00B04FBC">
            <w:pPr>
              <w:rPr>
                <w:rFonts w:cs="Arial"/>
                <w:iCs/>
              </w:rPr>
            </w:pPr>
            <w:r w:rsidRPr="009D1782">
              <w:rPr>
                <w:rFonts w:cs="Arial"/>
                <w:iCs/>
              </w:rPr>
              <w:t>OR</w:t>
            </w:r>
          </w:p>
          <w:p w14:paraId="20EB8CF7" w14:textId="77777777" w:rsidR="00AF488F" w:rsidRPr="009D1782" w:rsidRDefault="00AF488F" w:rsidP="00B04FBC">
            <w:pPr>
              <w:rPr>
                <w:rFonts w:cs="Arial"/>
                <w:iCs/>
              </w:rPr>
            </w:pPr>
            <w:r w:rsidRPr="009D1782">
              <w:rPr>
                <w:rFonts w:cs="Arial"/>
                <w:iCs/>
              </w:rPr>
              <w:t>[To be inserted]</w:t>
            </w:r>
          </w:p>
        </w:tc>
      </w:tr>
      <w:tr w:rsidR="00AF488F" w:rsidRPr="009D1782" w14:paraId="0AC5A5B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3FC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Demised Premises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1AD9" w14:textId="77777777" w:rsidR="00AF488F" w:rsidRPr="009D1782" w:rsidRDefault="00AF488F" w:rsidP="00B04FBC">
            <w:pPr>
              <w:rPr>
                <w:rFonts w:cs="Arial"/>
              </w:rPr>
            </w:pPr>
            <w:r w:rsidRPr="009D1782">
              <w:rPr>
                <w:rFonts w:cs="Arial"/>
              </w:rPr>
              <w:t>[Description of the premises to be demised to the Tenant]</w:t>
            </w:r>
          </w:p>
        </w:tc>
      </w:tr>
      <w:tr w:rsidR="00AF488F" w:rsidRPr="009D1782" w14:paraId="3846D0B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1242"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Property</w:t>
            </w:r>
          </w:p>
          <w:p w14:paraId="0EED5C93" w14:textId="77777777" w:rsidR="00AF488F" w:rsidRPr="009D1782" w:rsidRDefault="00AF488F" w:rsidP="00B04FBC">
            <w:pPr>
              <w:rPr>
                <w:rFonts w:cs="Arial"/>
                <w:b/>
              </w:rPr>
            </w:pP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2AC6" w14:textId="77777777" w:rsidR="00AF488F" w:rsidRPr="009D1782" w:rsidRDefault="00AF488F" w:rsidP="00B04FBC">
            <w:pPr>
              <w:rPr>
                <w:rFonts w:cs="Arial"/>
              </w:rPr>
            </w:pPr>
            <w:r w:rsidRPr="009D1782">
              <w:rPr>
                <w:rFonts w:cs="Arial"/>
              </w:rPr>
              <w:t>[Description of the Landlord’s interest including any known Title numbers, if registered].</w:t>
            </w:r>
          </w:p>
        </w:tc>
      </w:tr>
      <w:tr w:rsidR="00AF488F" w:rsidRPr="009D1782" w14:paraId="2779529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B2D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Site Plan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1089" w14:textId="77777777" w:rsidR="00AF488F" w:rsidRPr="009D1782" w:rsidRDefault="00AF488F" w:rsidP="00B04FBC">
            <w:pPr>
              <w:rPr>
                <w:rFonts w:cs="Arial"/>
              </w:rPr>
            </w:pPr>
            <w:r w:rsidRPr="009D1782">
              <w:rPr>
                <w:rFonts w:cs="Arial"/>
              </w:rPr>
              <w:t>[A Land Registry compliant showing the Demised Premises edged in red and the Property edged in blue]</w:t>
            </w:r>
          </w:p>
        </w:tc>
      </w:tr>
      <w:tr w:rsidR="00AF488F" w:rsidRPr="009D1782" w14:paraId="175156E8"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C683"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Term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C1E" w14:textId="77777777" w:rsidR="00AF488F" w:rsidRPr="009D1782" w:rsidRDefault="00AF488F" w:rsidP="00B04FBC">
            <w:pPr>
              <w:rPr>
                <w:rFonts w:cs="Arial"/>
              </w:rPr>
            </w:pPr>
            <w:r w:rsidRPr="009D1782">
              <w:rPr>
                <w:rFonts w:cs="Arial"/>
              </w:rPr>
              <w:t xml:space="preserve">The lease term shall be for a term of years from [  </w:t>
            </w:r>
            <w:proofErr w:type="gramStart"/>
            <w:r w:rsidRPr="009D1782">
              <w:rPr>
                <w:rFonts w:cs="Arial"/>
              </w:rPr>
              <w:t xml:space="preserve">  ]</w:t>
            </w:r>
            <w:proofErr w:type="gramEnd"/>
            <w:r w:rsidRPr="009D1782">
              <w:rPr>
                <w:rFonts w:cs="Arial"/>
              </w:rPr>
              <w:t xml:space="preserve"> to [    ] </w:t>
            </w:r>
          </w:p>
        </w:tc>
      </w:tr>
      <w:tr w:rsidR="00AF488F" w:rsidRPr="009D1782" w14:paraId="6FACC7C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CD5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1C6A" w14:textId="77777777" w:rsidR="00AF488F" w:rsidRPr="009D1782" w:rsidRDefault="00AF488F" w:rsidP="00B04FBC">
            <w:pPr>
              <w:rPr>
                <w:rFonts w:cs="Arial"/>
              </w:rPr>
            </w:pPr>
            <w:r w:rsidRPr="009D1782">
              <w:rPr>
                <w:rFonts w:cs="Arial"/>
              </w:rPr>
              <w:t xml:space="preserve">The agreed rent is [£ </w:t>
            </w:r>
            <w:proofErr w:type="gramStart"/>
            <w:r w:rsidRPr="009D1782">
              <w:rPr>
                <w:rFonts w:cs="Arial"/>
              </w:rPr>
              <w:t xml:space="preserve">  ]</w:t>
            </w:r>
            <w:proofErr w:type="gramEnd"/>
            <w:r w:rsidRPr="009D1782">
              <w:rPr>
                <w:rFonts w:cs="Arial"/>
              </w:rPr>
              <w:t xml:space="preserve"> payable [monthly/quarterly/annually in advance] on [date]. </w:t>
            </w:r>
          </w:p>
        </w:tc>
      </w:tr>
      <w:tr w:rsidR="00AF488F" w:rsidRPr="009D1782" w14:paraId="0916211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0843"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Rent Reviews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C163" w14:textId="77777777" w:rsidR="00AF488F" w:rsidRPr="009D1782" w:rsidRDefault="00AF488F" w:rsidP="00B04FBC">
            <w:pPr>
              <w:rPr>
                <w:rFonts w:cs="Arial"/>
              </w:rPr>
            </w:pPr>
            <w:r w:rsidRPr="009D1782">
              <w:rPr>
                <w:rFonts w:cs="Arial"/>
              </w:rPr>
              <w:t>[None]</w:t>
            </w:r>
          </w:p>
          <w:p w14:paraId="189242BD" w14:textId="77777777" w:rsidR="00AF488F" w:rsidRPr="009D1782" w:rsidRDefault="00AF488F" w:rsidP="00B04FBC">
            <w:pPr>
              <w:rPr>
                <w:rFonts w:cs="Arial"/>
              </w:rPr>
            </w:pPr>
            <w:r w:rsidRPr="009D1782">
              <w:rPr>
                <w:rFonts w:cs="Arial"/>
              </w:rPr>
              <w:t>OR</w:t>
            </w:r>
          </w:p>
          <w:p w14:paraId="15195D1F" w14:textId="3A2735F9" w:rsidR="00AF488F" w:rsidRPr="009D1782" w:rsidRDefault="00AF488F" w:rsidP="00B04FBC">
            <w:pPr>
              <w:rPr>
                <w:rFonts w:cs="Arial"/>
              </w:rPr>
            </w:pPr>
            <w:r w:rsidRPr="009D1782">
              <w:rPr>
                <w:rFonts w:cs="Arial"/>
              </w:rPr>
              <w:t xml:space="preserve">[There is to be an upwards only rent review every [    years] based on agreed rent review provisions </w:t>
            </w:r>
            <w:proofErr w:type="spellStart"/>
            <w:r w:rsidRPr="009D1782">
              <w:rPr>
                <w:rFonts w:cs="Arial"/>
              </w:rPr>
              <w:t>e.g</w:t>
            </w:r>
            <w:proofErr w:type="spellEnd"/>
            <w:r w:rsidRPr="009D1782">
              <w:rPr>
                <w:rFonts w:cs="Arial"/>
              </w:rPr>
              <w:t xml:space="preserve"> market rent, fixed </w:t>
            </w:r>
            <w:r w:rsidR="00913DC2" w:rsidRPr="009D1782">
              <w:rPr>
                <w:rFonts w:cs="Arial"/>
              </w:rPr>
              <w:t>increases, index</w:t>
            </w:r>
            <w:r w:rsidRPr="009D1782">
              <w:rPr>
                <w:rFonts w:cs="Arial"/>
              </w:rPr>
              <w:t xml:space="preserve"> linked (RPI or CPI)]</w:t>
            </w:r>
          </w:p>
        </w:tc>
      </w:tr>
      <w:tr w:rsidR="00AF488F" w:rsidRPr="009D1782" w14:paraId="5519D5D5"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427F"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Rent Deposit and guarantees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DA41" w14:textId="77777777" w:rsidR="00AF488F" w:rsidRPr="009D1782" w:rsidRDefault="00AF488F" w:rsidP="00B04FBC">
            <w:pPr>
              <w:rPr>
                <w:rFonts w:cs="Arial"/>
              </w:rPr>
            </w:pPr>
            <w:r w:rsidRPr="009D1782">
              <w:rPr>
                <w:rFonts w:cs="Arial"/>
              </w:rPr>
              <w:t>[None]</w:t>
            </w:r>
          </w:p>
          <w:p w14:paraId="057152AE" w14:textId="77777777" w:rsidR="00AF488F" w:rsidRPr="009D1782" w:rsidRDefault="00AF488F" w:rsidP="00B04FBC">
            <w:pPr>
              <w:rPr>
                <w:rFonts w:cs="Arial"/>
              </w:rPr>
            </w:pPr>
            <w:r w:rsidRPr="009D1782">
              <w:rPr>
                <w:rFonts w:cs="Arial"/>
              </w:rPr>
              <w:t>OR</w:t>
            </w:r>
          </w:p>
          <w:p w14:paraId="59DC2250" w14:textId="77777777" w:rsidR="00AF488F" w:rsidRPr="009D1782" w:rsidRDefault="00AF488F" w:rsidP="00B04FBC">
            <w:pPr>
              <w:rPr>
                <w:rFonts w:cs="Arial"/>
              </w:rPr>
            </w:pPr>
            <w:r w:rsidRPr="009D1782">
              <w:rPr>
                <w:rFonts w:cs="Arial"/>
              </w:rPr>
              <w:t>[The lease will be subject to a rent deposit of [</w:t>
            </w:r>
            <w:proofErr w:type="gramStart"/>
            <w:r w:rsidRPr="009D1782">
              <w:rPr>
                <w:rFonts w:cs="Arial"/>
              </w:rPr>
              <w:t>£  ]</w:t>
            </w:r>
            <w:proofErr w:type="gramEnd"/>
            <w:r w:rsidRPr="009D1782">
              <w:rPr>
                <w:rFonts w:cs="Arial"/>
              </w:rPr>
              <w:t xml:space="preserve"> being paid by the Tenant and being held by the Landlord for the duration of the Term against the Tenant’s failure to pay rent or other material breach of covenant]</w:t>
            </w:r>
          </w:p>
          <w:p w14:paraId="13DE601C" w14:textId="77777777" w:rsidR="00AF488F" w:rsidRPr="009D1782" w:rsidRDefault="00AF488F" w:rsidP="00B04FBC">
            <w:pPr>
              <w:rPr>
                <w:rFonts w:cs="Arial"/>
              </w:rPr>
            </w:pPr>
            <w:r w:rsidRPr="009D1782">
              <w:rPr>
                <w:rFonts w:cs="Arial"/>
              </w:rPr>
              <w:t>[The lease will be guaranteed by [company/ entity] to provide security for all lease obligations in the event of breach of covenant]</w:t>
            </w:r>
          </w:p>
        </w:tc>
      </w:tr>
      <w:tr w:rsidR="00AF488F" w:rsidRPr="009D1782" w14:paraId="1A4D73A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270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Landlord &amp; Tenant Act 1954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A297" w14:textId="77777777" w:rsidR="00AF488F" w:rsidRPr="009D1782" w:rsidRDefault="00AF488F" w:rsidP="00B04FBC">
            <w:pPr>
              <w:rPr>
                <w:rFonts w:cs="Arial"/>
              </w:rPr>
            </w:pPr>
            <w:r w:rsidRPr="009D1782">
              <w:rPr>
                <w:rFonts w:cs="Arial"/>
              </w:rPr>
              <w:t>The lease is to be contracted [inside/outside] sections 24-28 of the Landlord &amp; Tenant Act 1954.</w:t>
            </w:r>
          </w:p>
        </w:tc>
      </w:tr>
      <w:tr w:rsidR="00AF488F" w:rsidRPr="009D1782" w14:paraId="1FF8C3A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2CED"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Break option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4B7A" w14:textId="77777777" w:rsidR="00AF488F" w:rsidRPr="009D1782" w:rsidRDefault="00AF488F" w:rsidP="00B04FBC">
            <w:pPr>
              <w:rPr>
                <w:rFonts w:cs="Arial"/>
              </w:rPr>
            </w:pPr>
            <w:r w:rsidRPr="009D1782">
              <w:rPr>
                <w:rFonts w:cs="Arial"/>
              </w:rPr>
              <w:t>[None]</w:t>
            </w:r>
          </w:p>
          <w:p w14:paraId="0745856B" w14:textId="77777777" w:rsidR="00AF488F" w:rsidRPr="009D1782" w:rsidRDefault="00AF488F" w:rsidP="00B04FBC">
            <w:pPr>
              <w:rPr>
                <w:rFonts w:cs="Arial"/>
              </w:rPr>
            </w:pPr>
            <w:r w:rsidRPr="009D1782">
              <w:rPr>
                <w:rFonts w:cs="Arial"/>
              </w:rPr>
              <w:t>OR</w:t>
            </w:r>
          </w:p>
          <w:p w14:paraId="7B24ED6A" w14:textId="77777777" w:rsidR="00AF488F" w:rsidRPr="009D1782" w:rsidRDefault="00AF488F" w:rsidP="00B04FBC">
            <w:pPr>
              <w:rPr>
                <w:rFonts w:cs="Arial"/>
              </w:rPr>
            </w:pPr>
            <w:r w:rsidRPr="009D1782">
              <w:rPr>
                <w:rFonts w:cs="Arial"/>
              </w:rPr>
              <w:t>The Landlord will have an unconditional right to terminate the lease on [date/s] subject to providing [notice period] months’ notice.</w:t>
            </w:r>
          </w:p>
          <w:p w14:paraId="52B50740" w14:textId="77777777" w:rsidR="00AF488F" w:rsidRPr="009D1782" w:rsidRDefault="00AF488F" w:rsidP="00B04FBC">
            <w:pPr>
              <w:rPr>
                <w:rFonts w:cs="Arial"/>
              </w:rPr>
            </w:pPr>
            <w:r w:rsidRPr="009D1782">
              <w:rPr>
                <w:rFonts w:cs="Arial"/>
              </w:rPr>
              <w:lastRenderedPageBreak/>
              <w:t>OR/AND</w:t>
            </w:r>
          </w:p>
          <w:p w14:paraId="05E3F2F4" w14:textId="77777777" w:rsidR="00AF488F" w:rsidRPr="009D1782" w:rsidRDefault="00AF488F" w:rsidP="00B04FBC">
            <w:pPr>
              <w:rPr>
                <w:rFonts w:cs="Arial"/>
              </w:rPr>
            </w:pPr>
            <w:r w:rsidRPr="009D1782">
              <w:rPr>
                <w:rFonts w:cs="Arial"/>
              </w:rPr>
              <w:t xml:space="preserve">The Tenant will have the right to terminate the lease on [date/s] subject to providing [notice period] </w:t>
            </w:r>
            <w:proofErr w:type="spellStart"/>
            <w:r w:rsidRPr="009D1782">
              <w:rPr>
                <w:rFonts w:cs="Arial"/>
              </w:rPr>
              <w:t>months notice</w:t>
            </w:r>
            <w:proofErr w:type="spellEnd"/>
            <w:r w:rsidRPr="009D1782">
              <w:rPr>
                <w:rFonts w:cs="Arial"/>
              </w:rPr>
              <w:t xml:space="preserve"> and subject to complying with the following conditions:</w:t>
            </w:r>
          </w:p>
          <w:p w14:paraId="14EC1FCF"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Providing vacant possession</w:t>
            </w:r>
          </w:p>
          <w:p w14:paraId="418CFF46"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Leaving the premises in good repair and condition</w:t>
            </w:r>
          </w:p>
          <w:p w14:paraId="5929E750"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All rents and services charges being paid</w:t>
            </w:r>
          </w:p>
          <w:p w14:paraId="379BBB75"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All lease covenants complied with</w:t>
            </w:r>
          </w:p>
          <w:p w14:paraId="6C7357B6"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Etc.</w:t>
            </w:r>
          </w:p>
        </w:tc>
      </w:tr>
      <w:tr w:rsidR="00AF488F" w:rsidRPr="009D1782" w14:paraId="70B839BC"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8BC0"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 xml:space="preserve">Alienation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36D" w14:textId="77777777" w:rsidR="00AF488F" w:rsidRPr="009D1782" w:rsidRDefault="00AF488F" w:rsidP="00B04FBC">
            <w:pPr>
              <w:rPr>
                <w:rFonts w:cs="Arial"/>
              </w:rPr>
            </w:pPr>
            <w:r w:rsidRPr="009D1782">
              <w:rPr>
                <w:rFonts w:cs="Arial"/>
              </w:rPr>
              <w:t>[The Tenant is not permitted to assign, sublet, charge or share all or any part of the Demised Premises]</w:t>
            </w:r>
          </w:p>
          <w:p w14:paraId="22EB6ABA" w14:textId="77777777" w:rsidR="00AF488F" w:rsidRPr="009D1782" w:rsidRDefault="00AF488F" w:rsidP="00B04FBC">
            <w:pPr>
              <w:rPr>
                <w:rFonts w:cs="Arial"/>
              </w:rPr>
            </w:pPr>
            <w:r w:rsidRPr="009D1782">
              <w:rPr>
                <w:rFonts w:cs="Arial"/>
              </w:rPr>
              <w:t>OR</w:t>
            </w:r>
          </w:p>
          <w:p w14:paraId="4E1AAEFF" w14:textId="77777777" w:rsidR="00AF488F" w:rsidRPr="009D1782" w:rsidRDefault="00AF488F" w:rsidP="00B04FBC">
            <w:pPr>
              <w:rPr>
                <w:rFonts w:cs="Arial"/>
              </w:rPr>
            </w:pPr>
            <w:r w:rsidRPr="009D1782">
              <w:rPr>
                <w:rFonts w:cs="Arial"/>
              </w:rPr>
              <w:t>[The Tenant is permitted to assign or sublet the Demised Premises subject to Landlord’s consent, not to be unreasonably withheld or delayed and subject to the following requirements:]</w:t>
            </w:r>
          </w:p>
        </w:tc>
      </w:tr>
      <w:tr w:rsidR="00AF488F" w:rsidRPr="009D1782" w14:paraId="6564C67C"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DDF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Common Parts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A341" w14:textId="77777777" w:rsidR="00AF488F" w:rsidRPr="009D1782" w:rsidRDefault="00AF488F" w:rsidP="00B04FBC">
            <w:pPr>
              <w:rPr>
                <w:rFonts w:cs="Arial"/>
              </w:rPr>
            </w:pPr>
            <w:r w:rsidRPr="009D1782">
              <w:rPr>
                <w:rFonts w:cs="Arial"/>
              </w:rPr>
              <w:t xml:space="preserve">[None] </w:t>
            </w:r>
          </w:p>
          <w:p w14:paraId="6091E992" w14:textId="77777777" w:rsidR="00AF488F" w:rsidRPr="009D1782" w:rsidRDefault="00AF488F" w:rsidP="00B04FBC">
            <w:pPr>
              <w:rPr>
                <w:rFonts w:cs="Arial"/>
              </w:rPr>
            </w:pPr>
            <w:r w:rsidRPr="009D1782">
              <w:rPr>
                <w:rFonts w:cs="Arial"/>
              </w:rPr>
              <w:t>OR</w:t>
            </w:r>
          </w:p>
          <w:p w14:paraId="00AF6FE8" w14:textId="77777777" w:rsidR="00AF488F" w:rsidRPr="009D1782" w:rsidRDefault="00AF488F" w:rsidP="00B04FBC">
            <w:pPr>
              <w:rPr>
                <w:rFonts w:cs="Arial"/>
              </w:rPr>
            </w:pPr>
            <w:r w:rsidRPr="009D1782">
              <w:rPr>
                <w:rFonts w:cs="Arial"/>
              </w:rPr>
              <w:t>[Include description for example</w:t>
            </w:r>
            <w:r w:rsidRPr="009D1782">
              <w:rPr>
                <w:rFonts w:cs="Arial"/>
                <w:bCs/>
              </w:rPr>
              <w:t xml:space="preserve"> hallways, corridors, stairways, lifts, bins/bicycle rack/loading area and</w:t>
            </w:r>
            <w:r w:rsidRPr="009D1782">
              <w:rPr>
                <w:rFonts w:cs="Arial"/>
              </w:rPr>
              <w:t xml:space="preserve"> if possible, identify on the plan and describe the Tenant’s rights of access or use of these areas]</w:t>
            </w:r>
          </w:p>
        </w:tc>
      </w:tr>
      <w:tr w:rsidR="00AF488F" w:rsidRPr="009D1782" w14:paraId="4767296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6D8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Shared Facilities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70E4" w14:textId="77777777" w:rsidR="00AF488F" w:rsidRPr="009D1782" w:rsidRDefault="00AF488F" w:rsidP="00B04FBC">
            <w:pPr>
              <w:rPr>
                <w:rFonts w:cs="Arial"/>
              </w:rPr>
            </w:pPr>
            <w:r w:rsidRPr="009D1782">
              <w:rPr>
                <w:rFonts w:cs="Arial"/>
              </w:rPr>
              <w:t>[None]</w:t>
            </w:r>
          </w:p>
          <w:p w14:paraId="4CB73A52" w14:textId="77777777" w:rsidR="00AF488F" w:rsidRPr="009D1782" w:rsidRDefault="00AF488F" w:rsidP="00B04FBC">
            <w:pPr>
              <w:rPr>
                <w:rFonts w:cs="Arial"/>
              </w:rPr>
            </w:pPr>
            <w:r w:rsidRPr="009D1782">
              <w:rPr>
                <w:rFonts w:cs="Arial"/>
              </w:rPr>
              <w:t>OR</w:t>
            </w:r>
          </w:p>
          <w:p w14:paraId="74B463D7" w14:textId="77777777" w:rsidR="00AF488F" w:rsidRPr="009D1782" w:rsidRDefault="00AF488F" w:rsidP="00B04FBC">
            <w:pPr>
              <w:rPr>
                <w:rFonts w:cs="Arial"/>
              </w:rPr>
            </w:pPr>
            <w:r w:rsidRPr="009D1782">
              <w:rPr>
                <w:rFonts w:cs="Arial"/>
              </w:rPr>
              <w:t xml:space="preserve">[Include description of any facilities shared with other users of the building for example car park, play areas, kitchen, staff room, lavatories etc, how and when they can be used and consider responsibility for maintenance and repair or contribution towards </w:t>
            </w:r>
            <w:r w:rsidRPr="009D1782">
              <w:rPr>
                <w:rFonts w:cs="Arial"/>
              </w:rPr>
              <w:lastRenderedPageBreak/>
              <w:t>such maintenance and repair by way of a service charge]</w:t>
            </w:r>
          </w:p>
        </w:tc>
      </w:tr>
      <w:tr w:rsidR="00AF488F" w:rsidRPr="009D1782" w14:paraId="5D58410B"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A596"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Rights and Reservations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2021" w14:textId="3FCE686E" w:rsidR="00913DC2" w:rsidRPr="009D1782" w:rsidRDefault="00AF488F" w:rsidP="00B04FBC">
            <w:pPr>
              <w:rPr>
                <w:rFonts w:cs="Arial"/>
              </w:rPr>
            </w:pPr>
            <w:r w:rsidRPr="009D1782">
              <w:rPr>
                <w:rFonts w:cs="Arial"/>
              </w:rPr>
              <w:t>[Include specific rights and reservations, as may be required such as access, car parking etc]</w:t>
            </w:r>
          </w:p>
        </w:tc>
      </w:tr>
      <w:tr w:rsidR="00AF488F" w:rsidRPr="009D1782" w14:paraId="7923AF7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1F89"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Services and Service Charge</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8AC3" w14:textId="77777777" w:rsidR="00AF488F" w:rsidRPr="009D1782" w:rsidRDefault="00AF488F" w:rsidP="00B04FBC">
            <w:pPr>
              <w:rPr>
                <w:rFonts w:cs="Arial"/>
              </w:rPr>
            </w:pPr>
            <w:r w:rsidRPr="009D1782">
              <w:rPr>
                <w:rFonts w:cs="Arial"/>
              </w:rPr>
              <w:t>[None]</w:t>
            </w:r>
          </w:p>
          <w:p w14:paraId="64A64314" w14:textId="77777777" w:rsidR="00AF488F" w:rsidRPr="009D1782" w:rsidRDefault="00AF488F" w:rsidP="00B04FBC">
            <w:pPr>
              <w:rPr>
                <w:rFonts w:cs="Arial"/>
              </w:rPr>
            </w:pPr>
            <w:r w:rsidRPr="009D1782">
              <w:rPr>
                <w:rFonts w:cs="Arial"/>
              </w:rPr>
              <w:t>OR</w:t>
            </w:r>
          </w:p>
          <w:p w14:paraId="0EED37C2" w14:textId="5AB09B20" w:rsidR="00AF488F" w:rsidRPr="009D1782" w:rsidRDefault="00AF488F" w:rsidP="00B04FBC">
            <w:pPr>
              <w:rPr>
                <w:rFonts w:cs="Arial"/>
              </w:rPr>
            </w:pPr>
            <w:r w:rsidRPr="009D1782">
              <w:rPr>
                <w:rFonts w:cs="Arial"/>
              </w:rPr>
              <w:t xml:space="preserve">[List of services to be provided by the Landlord for the Tenant for the Demised Premises, Common Parts or Shared Facilities </w:t>
            </w:r>
            <w:r w:rsidR="00913DC2" w:rsidRPr="009D1782">
              <w:rPr>
                <w:rFonts w:cs="Arial"/>
              </w:rPr>
              <w:t>e.g.</w:t>
            </w:r>
            <w:r w:rsidRPr="009D1782">
              <w:rPr>
                <w:rFonts w:cs="Arial"/>
              </w:rPr>
              <w:t xml:space="preserve"> cleaning, maintenance, utilities, telecoms, landscaping, groundskeeping etc]</w:t>
            </w:r>
          </w:p>
          <w:p w14:paraId="0F20E632" w14:textId="77777777" w:rsidR="00AF488F" w:rsidRPr="009D1782" w:rsidRDefault="00AF488F" w:rsidP="00B04FBC">
            <w:pPr>
              <w:rPr>
                <w:rFonts w:cs="Arial"/>
              </w:rPr>
            </w:pPr>
            <w:r w:rsidRPr="009D1782">
              <w:rPr>
                <w:rFonts w:cs="Arial"/>
              </w:rPr>
              <w:t>[The Tenant agrees to pay to the Landlord or their appointed agent, a service charge [monthly/quarterly] for the Landlord’s provision of the Services]</w:t>
            </w:r>
          </w:p>
          <w:p w14:paraId="55BAC4FB" w14:textId="7B9C0E78" w:rsidR="00AF488F" w:rsidRPr="009D1782" w:rsidRDefault="00AF488F" w:rsidP="00B04FBC">
            <w:pPr>
              <w:rPr>
                <w:rFonts w:cs="Arial"/>
              </w:rPr>
            </w:pPr>
            <w:r w:rsidRPr="009D1782">
              <w:rPr>
                <w:rFonts w:cs="Arial"/>
              </w:rPr>
              <w:t xml:space="preserve">{The service charge can be agreed as a recovery of actual cost calculated on actual consumption or based on floor area, or as a fixed amount subject to annual review or linked to inflation}. </w:t>
            </w:r>
          </w:p>
        </w:tc>
      </w:tr>
      <w:tr w:rsidR="00AF488F" w:rsidRPr="009D1782" w14:paraId="12079E8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6F38"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Permitted Use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AA35" w14:textId="77777777" w:rsidR="00AF488F" w:rsidRPr="009D1782" w:rsidRDefault="00AF488F" w:rsidP="00B04FBC">
            <w:pPr>
              <w:rPr>
                <w:rFonts w:cs="Arial"/>
              </w:rPr>
            </w:pPr>
            <w:r w:rsidRPr="009D1782">
              <w:rPr>
                <w:rFonts w:cs="Arial"/>
              </w:rPr>
              <w:t>[The Tenant is permitted to use the Demised Premises as a day nursery/ for early years provision in line with class E of the Town and Country Planning (Use Classes) Order (as amended)]</w:t>
            </w:r>
          </w:p>
        </w:tc>
      </w:tr>
      <w:tr w:rsidR="00AF488F" w:rsidRPr="009D1782" w14:paraId="7ED48A98"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6542"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Works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6D3E" w14:textId="77777777" w:rsidR="00AF488F" w:rsidRPr="009D1782" w:rsidRDefault="00AF488F" w:rsidP="00B04FBC">
            <w:pPr>
              <w:rPr>
                <w:rFonts w:cs="Arial"/>
              </w:rPr>
            </w:pPr>
            <w:r w:rsidRPr="009D1782">
              <w:rPr>
                <w:rFonts w:cs="Arial"/>
              </w:rPr>
              <w:t>[None]</w:t>
            </w:r>
          </w:p>
          <w:p w14:paraId="59A72C44" w14:textId="77777777" w:rsidR="00AF488F" w:rsidRPr="009D1782" w:rsidRDefault="00AF488F" w:rsidP="00B04FBC">
            <w:pPr>
              <w:rPr>
                <w:rFonts w:cs="Arial"/>
              </w:rPr>
            </w:pPr>
            <w:r w:rsidRPr="009D1782">
              <w:rPr>
                <w:rFonts w:cs="Arial"/>
              </w:rPr>
              <w:t>OR</w:t>
            </w:r>
          </w:p>
          <w:p w14:paraId="048E4A96" w14:textId="77777777" w:rsidR="00AF488F" w:rsidRPr="009D1782" w:rsidRDefault="00AF488F" w:rsidP="00B04FBC">
            <w:pPr>
              <w:rPr>
                <w:rFonts w:cs="Arial"/>
              </w:rPr>
            </w:pPr>
            <w:r w:rsidRPr="009D1782">
              <w:rPr>
                <w:rFonts w:cs="Arial"/>
              </w:rPr>
              <w:t xml:space="preserve">[The Landlord will undertake the following works to the Demised Premises prior to lease commencement or within a certain period following lease commencement:] </w:t>
            </w:r>
          </w:p>
          <w:p w14:paraId="37742C4E" w14:textId="721F7E84" w:rsidR="00AF488F" w:rsidRPr="009D1782" w:rsidRDefault="00AF488F" w:rsidP="00B04FBC">
            <w:pPr>
              <w:rPr>
                <w:rFonts w:cs="Arial"/>
              </w:rPr>
            </w:pPr>
            <w:r w:rsidRPr="009D1782">
              <w:rPr>
                <w:rFonts w:cs="Arial"/>
              </w:rPr>
              <w:t>[include description]</w:t>
            </w:r>
          </w:p>
        </w:tc>
      </w:tr>
      <w:tr w:rsidR="00AF488F" w:rsidRPr="009D1782" w14:paraId="5A96FE6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D664"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Works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86D5" w14:textId="77777777" w:rsidR="00AF488F" w:rsidRPr="009D1782" w:rsidRDefault="00AF488F" w:rsidP="00B04FBC">
            <w:pPr>
              <w:rPr>
                <w:rFonts w:cs="Arial"/>
              </w:rPr>
            </w:pPr>
            <w:r w:rsidRPr="009D1782">
              <w:rPr>
                <w:rFonts w:cs="Arial"/>
              </w:rPr>
              <w:t xml:space="preserve">[None] </w:t>
            </w:r>
          </w:p>
          <w:p w14:paraId="374A0119" w14:textId="77777777" w:rsidR="00AF488F" w:rsidRPr="009D1782" w:rsidRDefault="00AF488F" w:rsidP="00B04FBC">
            <w:pPr>
              <w:rPr>
                <w:rFonts w:cs="Arial"/>
              </w:rPr>
            </w:pPr>
            <w:r w:rsidRPr="009D1782">
              <w:rPr>
                <w:rFonts w:cs="Arial"/>
              </w:rPr>
              <w:t>OR</w:t>
            </w:r>
          </w:p>
          <w:p w14:paraId="3162D320" w14:textId="77777777" w:rsidR="00AF488F" w:rsidRPr="009D1782" w:rsidRDefault="00AF488F" w:rsidP="00B04FBC">
            <w:pPr>
              <w:rPr>
                <w:rFonts w:cs="Arial"/>
              </w:rPr>
            </w:pPr>
            <w:r w:rsidRPr="009D1782">
              <w:rPr>
                <w:rFonts w:cs="Arial"/>
              </w:rPr>
              <w:lastRenderedPageBreak/>
              <w:t>[The Tenant shall be permitted to carry out the following works to the Demised Premises]</w:t>
            </w:r>
          </w:p>
          <w:p w14:paraId="44F55D9F" w14:textId="4C6DC63D" w:rsidR="00AF488F" w:rsidRPr="009D1782" w:rsidRDefault="00AF488F" w:rsidP="00B04FBC">
            <w:pPr>
              <w:rPr>
                <w:rFonts w:cs="Arial"/>
              </w:rPr>
            </w:pPr>
            <w:r w:rsidRPr="009D1782">
              <w:rPr>
                <w:rFonts w:cs="Arial"/>
              </w:rPr>
              <w:t>[include description]</w:t>
            </w:r>
          </w:p>
          <w:p w14:paraId="15FB090D" w14:textId="5D4C8C17" w:rsidR="00AF488F" w:rsidRPr="009D1782" w:rsidRDefault="00AF488F" w:rsidP="00B04FBC">
            <w:pPr>
              <w:rPr>
                <w:rFonts w:cs="Arial"/>
              </w:rPr>
            </w:pPr>
            <w:r w:rsidRPr="009D1782">
              <w:rPr>
                <w:rFonts w:cs="Arial"/>
              </w:rPr>
              <w:t>in accordance with the plans and specifications to be agreed with the Landlord and attached to the lease]</w:t>
            </w:r>
          </w:p>
        </w:tc>
      </w:tr>
      <w:tr w:rsidR="00AF488F" w:rsidRPr="009D1782" w14:paraId="546EC6A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B417"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 xml:space="preserve">Alterations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C2EE" w14:textId="77777777" w:rsidR="00AF488F" w:rsidRPr="009D1782" w:rsidRDefault="00AF488F" w:rsidP="00B04FBC">
            <w:pPr>
              <w:rPr>
                <w:rFonts w:cs="Arial"/>
              </w:rPr>
            </w:pPr>
            <w:r w:rsidRPr="009D1782">
              <w:rPr>
                <w:rFonts w:cs="Arial"/>
              </w:rPr>
              <w:t>[None]</w:t>
            </w:r>
          </w:p>
          <w:p w14:paraId="36E616AB" w14:textId="77777777" w:rsidR="00AF488F" w:rsidRPr="009D1782" w:rsidRDefault="00AF488F" w:rsidP="00B04FBC">
            <w:pPr>
              <w:rPr>
                <w:rFonts w:cs="Arial"/>
              </w:rPr>
            </w:pPr>
            <w:r w:rsidRPr="009D1782">
              <w:rPr>
                <w:rFonts w:cs="Arial"/>
              </w:rPr>
              <w:t>OR</w:t>
            </w:r>
          </w:p>
          <w:p w14:paraId="35B3F946" w14:textId="59C4D15A" w:rsidR="00AF488F" w:rsidRPr="009D1782" w:rsidRDefault="00AF488F" w:rsidP="00913DC2">
            <w:pPr>
              <w:rPr>
                <w:rFonts w:cs="Arial"/>
              </w:rPr>
            </w:pPr>
            <w:r w:rsidRPr="009D1782">
              <w:rPr>
                <w:rFonts w:cs="Arial"/>
              </w:rPr>
              <w:t>[The Tenant is permitted to carry out internal non-structural alternations to the Demised Premises subject to the Landlord’s prior written consent not to be unreasonably withheld or delayed]</w:t>
            </w:r>
          </w:p>
        </w:tc>
      </w:tr>
      <w:tr w:rsidR="00AF488F" w:rsidRPr="009D1782" w14:paraId="29F890D6" w14:textId="77777777" w:rsidTr="00E4667C">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AE70"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Repair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DA40" w14:textId="77777777" w:rsidR="00AF488F" w:rsidRPr="009D1782" w:rsidRDefault="00AF488F" w:rsidP="00B04FBC">
            <w:pPr>
              <w:rPr>
                <w:rFonts w:cs="Arial"/>
              </w:rPr>
            </w:pPr>
            <w:r w:rsidRPr="009D1782">
              <w:rPr>
                <w:rFonts w:cs="Arial"/>
              </w:rPr>
              <w:t>[The Tenant is required to keep and return the Demised Premises in good repair and condition]</w:t>
            </w:r>
          </w:p>
          <w:p w14:paraId="54F9BD5B" w14:textId="77777777" w:rsidR="00AF488F" w:rsidRPr="009D1782" w:rsidRDefault="00AF488F" w:rsidP="00B04FBC">
            <w:pPr>
              <w:rPr>
                <w:rFonts w:cs="Arial"/>
              </w:rPr>
            </w:pPr>
            <w:r w:rsidRPr="009D1782">
              <w:rPr>
                <w:rFonts w:cs="Arial"/>
              </w:rPr>
              <w:t>OR</w:t>
            </w:r>
          </w:p>
          <w:p w14:paraId="7D61BF65" w14:textId="77777777" w:rsidR="00AF488F" w:rsidRPr="009D1782" w:rsidRDefault="00AF488F" w:rsidP="00B04FBC">
            <w:pPr>
              <w:rPr>
                <w:rFonts w:cs="Arial"/>
              </w:rPr>
            </w:pPr>
            <w:r w:rsidRPr="009D1782">
              <w:rPr>
                <w:rFonts w:cs="Arial"/>
              </w:rPr>
              <w:t>[The Tenant’s repair obligation shall be qualified by reference to a schedule of condition which the [Tenant/Landlord] shall prepare [following completion of the Tenant’s works] OR [prior to lease completion] and agree with the [Landlord/Tenant].</w:t>
            </w:r>
          </w:p>
        </w:tc>
      </w:tr>
      <w:tr w:rsidR="00AF488F" w:rsidRPr="009D1782" w14:paraId="382DE891" w14:textId="77777777" w:rsidTr="00E4667C">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9210F"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Expiry</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0296" w14:textId="77777777" w:rsidR="00AF488F" w:rsidRPr="009D1782" w:rsidRDefault="00AF488F" w:rsidP="00B04FBC">
            <w:pPr>
              <w:rPr>
                <w:rFonts w:cs="Arial"/>
              </w:rPr>
            </w:pPr>
            <w:r w:rsidRPr="009D1782">
              <w:rPr>
                <w:rFonts w:cs="Arial"/>
              </w:rPr>
              <w:t xml:space="preserve">On expiry of the Term the Tenant is required to yield up the Demised Premises with vacant possession in the repair and condition required by the lease with all rents and charges paid and all lease covenants complied with. </w:t>
            </w:r>
          </w:p>
        </w:tc>
      </w:tr>
      <w:tr w:rsidR="00AF488F" w:rsidRPr="009D1782" w14:paraId="2CC7243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E5BB"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Insurance</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15B8" w14:textId="77777777" w:rsidR="00AF488F" w:rsidRPr="009D1782" w:rsidRDefault="00AF488F" w:rsidP="00B04FBC">
            <w:pPr>
              <w:rPr>
                <w:rFonts w:cs="Arial"/>
              </w:rPr>
            </w:pPr>
            <w:r w:rsidRPr="009D1782">
              <w:rPr>
                <w:rFonts w:cs="Arial"/>
              </w:rPr>
              <w:t>[The Tenant shall insure the Demised Premises from completion of the lease]</w:t>
            </w:r>
          </w:p>
          <w:p w14:paraId="662A331E" w14:textId="052FAA22" w:rsidR="00AF488F" w:rsidRPr="009D1782" w:rsidRDefault="00AF488F" w:rsidP="00B04FBC">
            <w:pPr>
              <w:rPr>
                <w:rFonts w:cs="Arial"/>
              </w:rPr>
            </w:pPr>
            <w:r w:rsidRPr="009D1782">
              <w:rPr>
                <w:rFonts w:cs="Arial"/>
              </w:rPr>
              <w:t xml:space="preserve"> OR</w:t>
            </w:r>
          </w:p>
          <w:p w14:paraId="714630B3" w14:textId="77777777" w:rsidR="00AF488F" w:rsidRPr="009D1782" w:rsidRDefault="00AF488F" w:rsidP="00B04FBC">
            <w:pPr>
              <w:rPr>
                <w:rFonts w:cs="Arial"/>
              </w:rPr>
            </w:pPr>
            <w:r w:rsidRPr="009D1782">
              <w:rPr>
                <w:rFonts w:cs="Arial"/>
              </w:rPr>
              <w:t>[The Landlord is required to insure the Property and has the right to recover the cost of insurance of the Demised Premises from the Tenant by way of an insurance rent]</w:t>
            </w:r>
          </w:p>
        </w:tc>
      </w:tr>
      <w:tr w:rsidR="00AF488F" w:rsidRPr="009D1782" w14:paraId="0C9DC7A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F5B8"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Planning</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8656" w14:textId="77777777" w:rsidR="00AF488F" w:rsidRPr="009D1782" w:rsidRDefault="00AF488F" w:rsidP="00B04FBC">
            <w:pPr>
              <w:rPr>
                <w:rFonts w:cs="Arial"/>
              </w:rPr>
            </w:pPr>
            <w:r w:rsidRPr="009D1782">
              <w:rPr>
                <w:rFonts w:cs="Arial"/>
              </w:rPr>
              <w:t>[None]</w:t>
            </w:r>
          </w:p>
          <w:p w14:paraId="331EF44E" w14:textId="77777777" w:rsidR="00AF488F" w:rsidRPr="009D1782" w:rsidRDefault="00AF488F" w:rsidP="00B04FBC">
            <w:pPr>
              <w:rPr>
                <w:rFonts w:cs="Arial"/>
              </w:rPr>
            </w:pPr>
            <w:r w:rsidRPr="009D1782">
              <w:rPr>
                <w:rFonts w:cs="Arial"/>
              </w:rPr>
              <w:lastRenderedPageBreak/>
              <w:t>OR</w:t>
            </w:r>
          </w:p>
          <w:p w14:paraId="2C43003D" w14:textId="0E9949DF" w:rsidR="00AF488F" w:rsidRPr="009D1782" w:rsidRDefault="00AF488F" w:rsidP="00B04FBC">
            <w:pPr>
              <w:rPr>
                <w:rFonts w:cs="Arial"/>
              </w:rPr>
            </w:pPr>
            <w:r w:rsidRPr="009D1782">
              <w:rPr>
                <w:rFonts w:cs="Arial"/>
              </w:rPr>
              <w:t>[The Landlord is to obtain planning consents/ change of use in line with the use permitted by the lease prior to commencement of the lease]</w:t>
            </w:r>
          </w:p>
          <w:p w14:paraId="216CE127" w14:textId="77777777" w:rsidR="00AF488F" w:rsidRPr="009D1782" w:rsidRDefault="00AF488F" w:rsidP="00B04FBC">
            <w:pPr>
              <w:rPr>
                <w:rFonts w:cs="Arial"/>
              </w:rPr>
            </w:pPr>
            <w:r w:rsidRPr="009D1782">
              <w:rPr>
                <w:rFonts w:cs="Arial"/>
              </w:rPr>
              <w:t xml:space="preserve">OR </w:t>
            </w:r>
          </w:p>
          <w:p w14:paraId="07F9938A" w14:textId="3836691F" w:rsidR="00AF488F" w:rsidRPr="009D1782" w:rsidRDefault="00AF488F" w:rsidP="00B04FBC">
            <w:pPr>
              <w:rPr>
                <w:rFonts w:cs="Arial"/>
              </w:rPr>
            </w:pPr>
            <w:r w:rsidRPr="009D1782">
              <w:rPr>
                <w:rFonts w:cs="Arial"/>
              </w:rPr>
              <w:t>[The Tenant is to obtain planning consent/ change of use in accordance with the use permitted by the lease prior to commencement of the lease]</w:t>
            </w:r>
          </w:p>
        </w:tc>
      </w:tr>
      <w:tr w:rsidR="00AF488F" w:rsidRPr="009D1782" w14:paraId="1430EA4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7C07"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Timescales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FF403" w14:textId="136CF587" w:rsidR="00AF488F" w:rsidRPr="009D1782" w:rsidRDefault="00AF488F" w:rsidP="00B04FBC">
            <w:pPr>
              <w:rPr>
                <w:rFonts w:cs="Arial"/>
              </w:rPr>
            </w:pPr>
            <w:r w:rsidRPr="009D1782">
              <w:rPr>
                <w:rFonts w:cs="Arial"/>
              </w:rPr>
              <w:t xml:space="preserve">Completion is to take place on or before [    </w:t>
            </w:r>
            <w:proofErr w:type="gramStart"/>
            <w:r w:rsidRPr="009D1782">
              <w:rPr>
                <w:rFonts w:cs="Arial"/>
              </w:rPr>
              <w:t xml:space="preserve">  ]</w:t>
            </w:r>
            <w:proofErr w:type="gramEnd"/>
            <w:r w:rsidRPr="009D1782">
              <w:rPr>
                <w:rFonts w:cs="Arial"/>
              </w:rPr>
              <w:t xml:space="preserve"> subject to the Conditions Precedent for Completion being satisfied.</w:t>
            </w:r>
          </w:p>
        </w:tc>
      </w:tr>
      <w:tr w:rsidR="00AF488F" w:rsidRPr="009D1782" w14:paraId="088D362D"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D7A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Conditions Precedent for Completion</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9D78" w14:textId="77777777" w:rsidR="00AF488F" w:rsidRPr="009D1782" w:rsidRDefault="00AF488F" w:rsidP="00B04FBC">
            <w:pPr>
              <w:rPr>
                <w:rFonts w:cs="Arial"/>
              </w:rPr>
            </w:pPr>
            <w:r w:rsidRPr="009D1782">
              <w:rPr>
                <w:rFonts w:cs="Arial"/>
              </w:rPr>
              <w:t>Subject to contract</w:t>
            </w:r>
          </w:p>
          <w:p w14:paraId="0DFDFE35" w14:textId="77777777" w:rsidR="00AF488F" w:rsidRPr="009D1782" w:rsidRDefault="00AF488F" w:rsidP="00B04FBC">
            <w:pPr>
              <w:rPr>
                <w:rFonts w:cs="Arial"/>
              </w:rPr>
            </w:pPr>
            <w:r w:rsidRPr="009D1782">
              <w:rPr>
                <w:rFonts w:cs="Arial"/>
              </w:rPr>
              <w:t>Subject to Landlord approval</w:t>
            </w:r>
          </w:p>
          <w:p w14:paraId="640DE329" w14:textId="77777777" w:rsidR="00AF488F" w:rsidRPr="009D1782" w:rsidRDefault="00AF488F" w:rsidP="00B04FBC">
            <w:pPr>
              <w:rPr>
                <w:rFonts w:cs="Arial"/>
              </w:rPr>
            </w:pPr>
            <w:r w:rsidRPr="009D1782">
              <w:rPr>
                <w:rFonts w:cs="Arial"/>
              </w:rPr>
              <w:t>Subject to Tenant approval]</w:t>
            </w:r>
          </w:p>
          <w:p w14:paraId="03D086AC" w14:textId="77777777" w:rsidR="00AF488F" w:rsidRPr="009D1782" w:rsidRDefault="00AF488F" w:rsidP="00B04FBC">
            <w:pPr>
              <w:rPr>
                <w:rFonts w:cs="Arial"/>
              </w:rPr>
            </w:pPr>
            <w:r w:rsidRPr="009D1782">
              <w:rPr>
                <w:rFonts w:cs="Arial"/>
              </w:rPr>
              <w:t>[Subject to Superior Landlord consent]</w:t>
            </w:r>
          </w:p>
          <w:p w14:paraId="71CB21BD" w14:textId="77777777" w:rsidR="00AF488F" w:rsidRPr="009D1782" w:rsidRDefault="00AF488F" w:rsidP="00B04FBC">
            <w:pPr>
              <w:rPr>
                <w:rFonts w:cs="Arial"/>
              </w:rPr>
            </w:pPr>
            <w:r w:rsidRPr="009D1782">
              <w:rPr>
                <w:rFonts w:cs="Arial"/>
              </w:rPr>
              <w:t>[Subject to planning consent]</w:t>
            </w:r>
          </w:p>
          <w:p w14:paraId="18DA44C7" w14:textId="77777777" w:rsidR="00AF488F" w:rsidRPr="009D1782" w:rsidRDefault="00AF488F" w:rsidP="00B04FBC">
            <w:pPr>
              <w:rPr>
                <w:rFonts w:cs="Arial"/>
              </w:rPr>
            </w:pPr>
            <w:r w:rsidRPr="009D1782">
              <w:rPr>
                <w:rFonts w:cs="Arial"/>
              </w:rPr>
              <w:t>[Subject to completion of the Works]</w:t>
            </w:r>
          </w:p>
        </w:tc>
      </w:tr>
    </w:tbl>
    <w:p w14:paraId="2C641273" w14:textId="77777777" w:rsidR="00AF488F" w:rsidRPr="009D1782" w:rsidRDefault="00AF488F" w:rsidP="00AF488F">
      <w:pPr>
        <w:rPr>
          <w:rFonts w:cs="Arial"/>
        </w:rPr>
      </w:pPr>
    </w:p>
    <w:p w14:paraId="16247ECD" w14:textId="77777777" w:rsidR="00AF488F" w:rsidRPr="009D1782" w:rsidRDefault="00AF488F" w:rsidP="00AF488F">
      <w:pPr>
        <w:rPr>
          <w:rFonts w:cs="Arial"/>
        </w:rPr>
      </w:pPr>
    </w:p>
    <w:p w14:paraId="14D5CE48" w14:textId="11213AB8" w:rsidR="00BE145B" w:rsidRPr="009D1782" w:rsidRDefault="00BE145B">
      <w:pPr>
        <w:spacing w:after="0" w:line="240" w:lineRule="auto"/>
        <w:rPr>
          <w:rFonts w:cs="Arial"/>
          <w:b/>
          <w:color w:val="104F75"/>
        </w:rPr>
      </w:pPr>
    </w:p>
    <w:p w14:paraId="66AF60A9" w14:textId="12A78621" w:rsidR="0064550D" w:rsidRDefault="0064550D">
      <w:pPr>
        <w:spacing w:after="0" w:line="240" w:lineRule="auto"/>
      </w:pPr>
      <w:bookmarkStart w:id="4" w:name="_Annex_C:_Licence"/>
      <w:bookmarkEnd w:id="4"/>
      <w:r>
        <w:br w:type="page"/>
      </w:r>
    </w:p>
    <w:p w14:paraId="3FD14A79" w14:textId="77777777" w:rsidR="006A1C6F" w:rsidRPr="00C602E0" w:rsidRDefault="006A1C6F" w:rsidP="000A341E"/>
    <w:bookmarkEnd w:id="1"/>
    <w:bookmarkEnd w:id="2"/>
    <w:bookmarkEnd w:id="3"/>
    <w:p w14:paraId="3FAB2361" w14:textId="01006756" w:rsidR="008973E7" w:rsidRPr="00375062" w:rsidRDefault="008973E7" w:rsidP="00216960">
      <w:pPr>
        <w:spacing w:line="276" w:lineRule="auto"/>
      </w:pPr>
      <w:r w:rsidRPr="00375062">
        <w:rPr>
          <w:noProof/>
        </w:rPr>
        <w:drawing>
          <wp:inline distT="0" distB="0" distL="0" distR="0" wp14:anchorId="23790BB1" wp14:editId="75C25BC4">
            <wp:extent cx="1344926" cy="1075691"/>
            <wp:effectExtent l="0" t="0" r="7624" b="0"/>
            <wp:docPr id="1662471630" name="Picture 1662471630"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5688080F" w14:textId="150CA4D7" w:rsidR="009F41B6" w:rsidRDefault="009F41B6" w:rsidP="00216960">
      <w:pPr>
        <w:pStyle w:val="CopyrightSpacing"/>
        <w:spacing w:line="276" w:lineRule="auto"/>
      </w:pPr>
      <w:r>
        <w:t xml:space="preserve">© Crown copyright </w:t>
      </w:r>
      <w:r w:rsidR="00D228B5">
        <w:t>2024</w:t>
      </w:r>
    </w:p>
    <w:p w14:paraId="4F40EEAF" w14:textId="0F6A1677" w:rsidR="00022BCE" w:rsidRPr="00022BCE" w:rsidRDefault="00022BCE" w:rsidP="00216960">
      <w:pPr>
        <w:pStyle w:val="LicenceIntro"/>
        <w:spacing w:line="276" w:lineRule="aut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13"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216960">
      <w:pPr>
        <w:pStyle w:val="LicenceIntro"/>
        <w:spacing w:line="276" w:lineRule="auto"/>
        <w:rPr>
          <w:szCs w:val="24"/>
        </w:rPr>
      </w:pPr>
    </w:p>
    <w:p w14:paraId="60C69526" w14:textId="520354E3" w:rsidR="00B20DAB" w:rsidRDefault="00022BCE" w:rsidP="00216960">
      <w:pPr>
        <w:pStyle w:val="LicenceIntro"/>
        <w:spacing w:line="276" w:lineRule="auto"/>
        <w:rPr>
          <w:szCs w:val="24"/>
        </w:rPr>
      </w:pPr>
      <w:r w:rsidRPr="00022BCE">
        <w:rPr>
          <w:szCs w:val="24"/>
        </w:rPr>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216960">
      <w:pPr>
        <w:pStyle w:val="LicenceIntro"/>
        <w:spacing w:line="276" w:lineRule="auto"/>
      </w:pPr>
    </w:p>
    <w:p w14:paraId="422692AF" w14:textId="5A9848C3" w:rsidR="005A4AE2" w:rsidRDefault="005A4AE2" w:rsidP="00216960">
      <w:pPr>
        <w:pStyle w:val="LicenceIntro"/>
        <w:spacing w:line="276" w:lineRule="auto"/>
      </w:pPr>
      <w:r>
        <w:t>About this publication:</w:t>
      </w:r>
    </w:p>
    <w:p w14:paraId="1F2C4552" w14:textId="77777777" w:rsidR="00462ABD" w:rsidRDefault="00462ABD" w:rsidP="00216960">
      <w:pPr>
        <w:pStyle w:val="LicenceIntro"/>
        <w:spacing w:line="276" w:lineRule="auto"/>
      </w:pPr>
    </w:p>
    <w:p w14:paraId="5CD613BF" w14:textId="5626F85F" w:rsidR="005A4AE2" w:rsidRDefault="005A4AE2" w:rsidP="00216960">
      <w:pPr>
        <w:pStyle w:val="Licence"/>
        <w:spacing w:line="276" w:lineRule="auto"/>
      </w:pPr>
      <w:r>
        <w:t xml:space="preserve">enquiries  </w:t>
      </w:r>
      <w:hyperlink r:id="rId14" w:history="1">
        <w:r w:rsidR="009C02F7" w:rsidRPr="003058AC">
          <w:rPr>
            <w:rStyle w:val="Hyperlink"/>
          </w:rPr>
          <w:t>https://www.gov.uk/contact-dfe</w:t>
        </w:r>
      </w:hyperlink>
      <w:r w:rsidR="009C02F7">
        <w:t xml:space="preserve"> </w:t>
      </w:r>
      <w:r>
        <w:t xml:space="preserve"> </w:t>
      </w:r>
    </w:p>
    <w:p w14:paraId="1BC06DDD" w14:textId="77777777" w:rsidR="005A4AE2" w:rsidRDefault="005A4AE2" w:rsidP="00216960">
      <w:pPr>
        <w:pStyle w:val="Licence"/>
        <w:spacing w:line="276" w:lineRule="auto"/>
      </w:pPr>
      <w:r>
        <w:t xml:space="preserve">download </w:t>
      </w:r>
      <w:r>
        <w:tab/>
      </w:r>
      <w:hyperlink r:id="rId15" w:tooltip="Link to GOV.UK list of publications" w:history="1">
        <w:r w:rsidR="006E22B1" w:rsidRPr="00D42B65">
          <w:rPr>
            <w:rStyle w:val="Hyperlink"/>
          </w:rPr>
          <w:t>www.gov.uk/government/publications</w:t>
        </w:r>
      </w:hyperlink>
      <w:r>
        <w:t xml:space="preserve"> </w:t>
      </w:r>
    </w:p>
    <w:p w14:paraId="100FABBD" w14:textId="277FE3B9" w:rsidR="00C14860" w:rsidRPr="007D29D3" w:rsidRDefault="00C14860" w:rsidP="00216960">
      <w:pPr>
        <w:spacing w:line="276" w:lineRule="auto"/>
      </w:pPr>
      <w:r>
        <w:t>Follow us on Twitter</w:t>
      </w:r>
      <w:r w:rsidR="0086337A">
        <w:t>:</w:t>
      </w:r>
      <w:r>
        <w:t xml:space="preserve"> </w:t>
      </w:r>
      <w:hyperlink r:id="rId16"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17" w:history="1">
        <w:r w:rsidR="0086337A" w:rsidRPr="0086337A">
          <w:rPr>
            <w:rStyle w:val="Hyperlink"/>
          </w:rPr>
          <w:t>facebook.com/</w:t>
        </w:r>
        <w:proofErr w:type="spellStart"/>
        <w:r w:rsidR="0086337A" w:rsidRPr="0086337A">
          <w:rPr>
            <w:rStyle w:val="Hyperlink"/>
          </w:rPr>
          <w:t>educationgovuk</w:t>
        </w:r>
        <w:proofErr w:type="spellEnd"/>
      </w:hyperlink>
      <w:r w:rsidR="0086337A">
        <w:t xml:space="preserve"> </w:t>
      </w:r>
      <w:r>
        <w:t xml:space="preserve"> </w:t>
      </w:r>
    </w:p>
    <w:sectPr w:rsidR="00C14860" w:rsidRPr="007D29D3" w:rsidSect="00814D1A">
      <w:footerReference w:type="default" r:id="rId18"/>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2F35" w14:textId="77777777" w:rsidR="001F59C2" w:rsidRDefault="001F59C2" w:rsidP="009F41B6">
      <w:r>
        <w:separator/>
      </w:r>
    </w:p>
    <w:p w14:paraId="1E89BD94" w14:textId="77777777" w:rsidR="001F59C2" w:rsidRDefault="001F59C2" w:rsidP="009F41B6"/>
  </w:endnote>
  <w:endnote w:type="continuationSeparator" w:id="0">
    <w:p w14:paraId="5194212B" w14:textId="77777777" w:rsidR="001F59C2" w:rsidRDefault="001F59C2" w:rsidP="009F41B6">
      <w:r>
        <w:continuationSeparator/>
      </w:r>
    </w:p>
    <w:p w14:paraId="3AC95A12" w14:textId="77777777" w:rsidR="001F59C2" w:rsidRDefault="001F59C2" w:rsidP="009F41B6"/>
  </w:endnote>
  <w:endnote w:type="continuationNotice" w:id="1">
    <w:p w14:paraId="310AC3D4" w14:textId="77777777" w:rsidR="001F59C2" w:rsidRDefault="001F5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1E7E" w14:textId="77777777" w:rsidR="001F59C2" w:rsidRDefault="001F59C2" w:rsidP="009F41B6">
      <w:r>
        <w:separator/>
      </w:r>
    </w:p>
    <w:p w14:paraId="29079600" w14:textId="77777777" w:rsidR="001F59C2" w:rsidRDefault="001F59C2" w:rsidP="009F41B6"/>
  </w:footnote>
  <w:footnote w:type="continuationSeparator" w:id="0">
    <w:p w14:paraId="0FA43D18" w14:textId="77777777" w:rsidR="001F59C2" w:rsidRDefault="001F59C2" w:rsidP="009F41B6">
      <w:r>
        <w:continuationSeparator/>
      </w:r>
    </w:p>
    <w:p w14:paraId="2AC87C3D" w14:textId="77777777" w:rsidR="001F59C2" w:rsidRDefault="001F59C2" w:rsidP="009F41B6"/>
  </w:footnote>
  <w:footnote w:type="continuationNotice" w:id="1">
    <w:p w14:paraId="53E75CDA" w14:textId="77777777" w:rsidR="001F59C2" w:rsidRDefault="001F59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6E8"/>
    <w:multiLevelType w:val="hybridMultilevel"/>
    <w:tmpl w:val="606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F651F"/>
    <w:multiLevelType w:val="hybridMultilevel"/>
    <w:tmpl w:val="C39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362F2"/>
    <w:multiLevelType w:val="hybridMultilevel"/>
    <w:tmpl w:val="75DC0B4E"/>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D3D15"/>
    <w:multiLevelType w:val="hybridMultilevel"/>
    <w:tmpl w:val="24B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66F35"/>
    <w:multiLevelType w:val="multilevel"/>
    <w:tmpl w:val="072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1FE0"/>
    <w:multiLevelType w:val="hybridMultilevel"/>
    <w:tmpl w:val="04581B5C"/>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B334C"/>
    <w:multiLevelType w:val="hybridMultilevel"/>
    <w:tmpl w:val="6EA6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C05"/>
    <w:multiLevelType w:val="hybridMultilevel"/>
    <w:tmpl w:val="BED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82E5B"/>
    <w:multiLevelType w:val="hybridMultilevel"/>
    <w:tmpl w:val="48A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849F9"/>
    <w:multiLevelType w:val="hybridMultilevel"/>
    <w:tmpl w:val="BF104AF0"/>
    <w:lvl w:ilvl="0" w:tplc="565A32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E370B"/>
    <w:multiLevelType w:val="hybridMultilevel"/>
    <w:tmpl w:val="A046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A7FE5"/>
    <w:multiLevelType w:val="hybridMultilevel"/>
    <w:tmpl w:val="75D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91F9C"/>
    <w:multiLevelType w:val="hybridMultilevel"/>
    <w:tmpl w:val="AAB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82FF8"/>
    <w:multiLevelType w:val="hybridMultilevel"/>
    <w:tmpl w:val="FB4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E7F91"/>
    <w:multiLevelType w:val="multilevel"/>
    <w:tmpl w:val="5E7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B7DEE"/>
    <w:multiLevelType w:val="hybridMultilevel"/>
    <w:tmpl w:val="D7D80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BD5726"/>
    <w:multiLevelType w:val="hybridMultilevel"/>
    <w:tmpl w:val="118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410F"/>
    <w:multiLevelType w:val="multilevel"/>
    <w:tmpl w:val="5F7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04860"/>
    <w:multiLevelType w:val="hybridMultilevel"/>
    <w:tmpl w:val="23D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C7419"/>
    <w:multiLevelType w:val="multilevel"/>
    <w:tmpl w:val="82380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832B13"/>
    <w:multiLevelType w:val="multilevel"/>
    <w:tmpl w:val="60D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C77BF"/>
    <w:multiLevelType w:val="hybridMultilevel"/>
    <w:tmpl w:val="3F1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A4B49"/>
    <w:multiLevelType w:val="hybridMultilevel"/>
    <w:tmpl w:val="0576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07F50C7"/>
    <w:multiLevelType w:val="hybridMultilevel"/>
    <w:tmpl w:val="5FA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E13BA"/>
    <w:multiLevelType w:val="multilevel"/>
    <w:tmpl w:val="E70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7340E"/>
    <w:multiLevelType w:val="hybridMultilevel"/>
    <w:tmpl w:val="650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B2E0E"/>
    <w:multiLevelType w:val="hybridMultilevel"/>
    <w:tmpl w:val="14984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F3C86"/>
    <w:multiLevelType w:val="hybridMultilevel"/>
    <w:tmpl w:val="34F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256C6"/>
    <w:multiLevelType w:val="hybridMultilevel"/>
    <w:tmpl w:val="4F8284D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61B35504"/>
    <w:multiLevelType w:val="hybridMultilevel"/>
    <w:tmpl w:val="6B8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25518"/>
    <w:multiLevelType w:val="multilevel"/>
    <w:tmpl w:val="7CE4DEAE"/>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4" w15:restartNumberingAfterBreak="0">
    <w:nsid w:val="64751BF7"/>
    <w:multiLevelType w:val="hybridMultilevel"/>
    <w:tmpl w:val="218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14FC9"/>
    <w:multiLevelType w:val="hybridMultilevel"/>
    <w:tmpl w:val="50C4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96644"/>
    <w:multiLevelType w:val="hybridMultilevel"/>
    <w:tmpl w:val="32483CF8"/>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263A2"/>
    <w:multiLevelType w:val="hybridMultilevel"/>
    <w:tmpl w:val="16A076F0"/>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923554"/>
    <w:multiLevelType w:val="multilevel"/>
    <w:tmpl w:val="4FA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56776"/>
    <w:multiLevelType w:val="hybridMultilevel"/>
    <w:tmpl w:val="EDDA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C06A9"/>
    <w:multiLevelType w:val="multilevel"/>
    <w:tmpl w:val="F27ADA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92007625">
    <w:abstractNumId w:val="38"/>
  </w:num>
  <w:num w:numId="2" w16cid:durableId="235170620">
    <w:abstractNumId w:val="15"/>
  </w:num>
  <w:num w:numId="3" w16cid:durableId="145170646">
    <w:abstractNumId w:val="10"/>
  </w:num>
  <w:num w:numId="4" w16cid:durableId="1442143460">
    <w:abstractNumId w:val="28"/>
  </w:num>
  <w:num w:numId="5" w16cid:durableId="1988241435">
    <w:abstractNumId w:val="29"/>
  </w:num>
  <w:num w:numId="6" w16cid:durableId="1470779284">
    <w:abstractNumId w:val="25"/>
  </w:num>
  <w:num w:numId="7" w16cid:durableId="1536504818">
    <w:abstractNumId w:val="13"/>
  </w:num>
  <w:num w:numId="8" w16cid:durableId="652442991">
    <w:abstractNumId w:val="31"/>
  </w:num>
  <w:num w:numId="9" w16cid:durableId="1225138324">
    <w:abstractNumId w:val="41"/>
  </w:num>
  <w:num w:numId="10" w16cid:durableId="13583715">
    <w:abstractNumId w:val="14"/>
  </w:num>
  <w:num w:numId="11" w16cid:durableId="942154753">
    <w:abstractNumId w:val="0"/>
  </w:num>
  <w:num w:numId="12" w16cid:durableId="232468696">
    <w:abstractNumId w:val="7"/>
  </w:num>
  <w:num w:numId="13" w16cid:durableId="96028572">
    <w:abstractNumId w:val="35"/>
  </w:num>
  <w:num w:numId="14" w16cid:durableId="243996067">
    <w:abstractNumId w:val="24"/>
  </w:num>
  <w:num w:numId="15" w16cid:durableId="2093886807">
    <w:abstractNumId w:val="12"/>
  </w:num>
  <w:num w:numId="16" w16cid:durableId="1433235639">
    <w:abstractNumId w:val="30"/>
  </w:num>
  <w:num w:numId="17" w16cid:durableId="32848228">
    <w:abstractNumId w:val="1"/>
  </w:num>
  <w:num w:numId="18" w16cid:durableId="394009672">
    <w:abstractNumId w:val="20"/>
  </w:num>
  <w:num w:numId="19" w16cid:durableId="1646475061">
    <w:abstractNumId w:val="18"/>
  </w:num>
  <w:num w:numId="20" w16cid:durableId="303851109">
    <w:abstractNumId w:val="6"/>
  </w:num>
  <w:num w:numId="21" w16cid:durableId="1351834398">
    <w:abstractNumId w:val="34"/>
  </w:num>
  <w:num w:numId="22" w16cid:durableId="1511724268">
    <w:abstractNumId w:val="23"/>
  </w:num>
  <w:num w:numId="23" w16cid:durableId="396127331">
    <w:abstractNumId w:val="26"/>
  </w:num>
  <w:num w:numId="24" w16cid:durableId="2147313807">
    <w:abstractNumId w:val="40"/>
  </w:num>
  <w:num w:numId="25" w16cid:durableId="929776904">
    <w:abstractNumId w:val="3"/>
  </w:num>
  <w:num w:numId="26" w16cid:durableId="1681850877">
    <w:abstractNumId w:val="36"/>
  </w:num>
  <w:num w:numId="27" w16cid:durableId="1671517512">
    <w:abstractNumId w:val="2"/>
  </w:num>
  <w:num w:numId="28" w16cid:durableId="899484392">
    <w:abstractNumId w:val="5"/>
  </w:num>
  <w:num w:numId="29" w16cid:durableId="293681151">
    <w:abstractNumId w:val="37"/>
  </w:num>
  <w:num w:numId="30" w16cid:durableId="516428484">
    <w:abstractNumId w:val="11"/>
  </w:num>
  <w:num w:numId="31" w16cid:durableId="445584619">
    <w:abstractNumId w:val="33"/>
  </w:num>
  <w:num w:numId="32" w16cid:durableId="1170414342">
    <w:abstractNumId w:val="21"/>
  </w:num>
  <w:num w:numId="33" w16cid:durableId="1679842532">
    <w:abstractNumId w:val="32"/>
  </w:num>
  <w:num w:numId="34" w16cid:durableId="1506819346">
    <w:abstractNumId w:val="8"/>
  </w:num>
  <w:num w:numId="35" w16cid:durableId="1837845195">
    <w:abstractNumId w:val="9"/>
  </w:num>
  <w:num w:numId="36" w16cid:durableId="1724594496">
    <w:abstractNumId w:val="17"/>
  </w:num>
  <w:num w:numId="37" w16cid:durableId="1601139875">
    <w:abstractNumId w:val="4"/>
  </w:num>
  <w:num w:numId="38" w16cid:durableId="782844853">
    <w:abstractNumId w:val="39"/>
  </w:num>
  <w:num w:numId="39" w16cid:durableId="639270602">
    <w:abstractNumId w:val="22"/>
  </w:num>
  <w:num w:numId="40" w16cid:durableId="1491364934">
    <w:abstractNumId w:val="27"/>
  </w:num>
  <w:num w:numId="41" w16cid:durableId="403138735">
    <w:abstractNumId w:val="19"/>
  </w:num>
  <w:num w:numId="42" w16cid:durableId="208699595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0D6"/>
    <w:rsid w:val="000002D4"/>
    <w:rsid w:val="000003FE"/>
    <w:rsid w:val="00000764"/>
    <w:rsid w:val="000007A0"/>
    <w:rsid w:val="000009B3"/>
    <w:rsid w:val="00000CCE"/>
    <w:rsid w:val="00000D60"/>
    <w:rsid w:val="00000DB8"/>
    <w:rsid w:val="00000E6F"/>
    <w:rsid w:val="000012EB"/>
    <w:rsid w:val="000015F9"/>
    <w:rsid w:val="0000162C"/>
    <w:rsid w:val="000017F7"/>
    <w:rsid w:val="0000191D"/>
    <w:rsid w:val="000019E8"/>
    <w:rsid w:val="00001B53"/>
    <w:rsid w:val="0000211A"/>
    <w:rsid w:val="000024DC"/>
    <w:rsid w:val="00003D16"/>
    <w:rsid w:val="00004655"/>
    <w:rsid w:val="00004869"/>
    <w:rsid w:val="00004A5C"/>
    <w:rsid w:val="00004AE4"/>
    <w:rsid w:val="00005156"/>
    <w:rsid w:val="000051C7"/>
    <w:rsid w:val="000056C3"/>
    <w:rsid w:val="00005D9D"/>
    <w:rsid w:val="00005F21"/>
    <w:rsid w:val="00006A47"/>
    <w:rsid w:val="00006FC4"/>
    <w:rsid w:val="0000740E"/>
    <w:rsid w:val="00007BFF"/>
    <w:rsid w:val="00007D80"/>
    <w:rsid w:val="00007F7F"/>
    <w:rsid w:val="000102A4"/>
    <w:rsid w:val="000104F4"/>
    <w:rsid w:val="00010779"/>
    <w:rsid w:val="000107A1"/>
    <w:rsid w:val="00011392"/>
    <w:rsid w:val="000113CC"/>
    <w:rsid w:val="00011988"/>
    <w:rsid w:val="00011A88"/>
    <w:rsid w:val="0001222C"/>
    <w:rsid w:val="00012423"/>
    <w:rsid w:val="0001259F"/>
    <w:rsid w:val="000128BA"/>
    <w:rsid w:val="00012904"/>
    <w:rsid w:val="00012A4B"/>
    <w:rsid w:val="0001313B"/>
    <w:rsid w:val="000134E6"/>
    <w:rsid w:val="00013A6E"/>
    <w:rsid w:val="00013FDB"/>
    <w:rsid w:val="00014029"/>
    <w:rsid w:val="0001423D"/>
    <w:rsid w:val="0001445A"/>
    <w:rsid w:val="000147E3"/>
    <w:rsid w:val="00014B61"/>
    <w:rsid w:val="000152D2"/>
    <w:rsid w:val="000157F0"/>
    <w:rsid w:val="00015933"/>
    <w:rsid w:val="00015A1B"/>
    <w:rsid w:val="00015CA4"/>
    <w:rsid w:val="00015D1B"/>
    <w:rsid w:val="00015ED4"/>
    <w:rsid w:val="00015FBF"/>
    <w:rsid w:val="000164AE"/>
    <w:rsid w:val="00016895"/>
    <w:rsid w:val="00016A19"/>
    <w:rsid w:val="00016B23"/>
    <w:rsid w:val="00016CC3"/>
    <w:rsid w:val="00016D86"/>
    <w:rsid w:val="0001730A"/>
    <w:rsid w:val="000179C2"/>
    <w:rsid w:val="00017B91"/>
    <w:rsid w:val="00017EAE"/>
    <w:rsid w:val="0002031B"/>
    <w:rsid w:val="000204DD"/>
    <w:rsid w:val="00020C91"/>
    <w:rsid w:val="00020E7B"/>
    <w:rsid w:val="00020FD8"/>
    <w:rsid w:val="0002150F"/>
    <w:rsid w:val="0002196E"/>
    <w:rsid w:val="000219E4"/>
    <w:rsid w:val="00021A11"/>
    <w:rsid w:val="00021CAE"/>
    <w:rsid w:val="00021CCF"/>
    <w:rsid w:val="00021D6F"/>
    <w:rsid w:val="00021F44"/>
    <w:rsid w:val="00021F53"/>
    <w:rsid w:val="0002203B"/>
    <w:rsid w:val="000220ED"/>
    <w:rsid w:val="00022206"/>
    <w:rsid w:val="00022457"/>
    <w:rsid w:val="00022BCE"/>
    <w:rsid w:val="00022F5A"/>
    <w:rsid w:val="00022FB3"/>
    <w:rsid w:val="000230C4"/>
    <w:rsid w:val="000230C6"/>
    <w:rsid w:val="00023643"/>
    <w:rsid w:val="00023913"/>
    <w:rsid w:val="00023A0A"/>
    <w:rsid w:val="00023A39"/>
    <w:rsid w:val="00023D4A"/>
    <w:rsid w:val="0002400E"/>
    <w:rsid w:val="00024029"/>
    <w:rsid w:val="0002424A"/>
    <w:rsid w:val="000247CD"/>
    <w:rsid w:val="00024C1E"/>
    <w:rsid w:val="00024FD1"/>
    <w:rsid w:val="000251E6"/>
    <w:rsid w:val="000251E9"/>
    <w:rsid w:val="000252A2"/>
    <w:rsid w:val="000253BF"/>
    <w:rsid w:val="000258FF"/>
    <w:rsid w:val="00025943"/>
    <w:rsid w:val="0002597B"/>
    <w:rsid w:val="00025A5B"/>
    <w:rsid w:val="00025BF5"/>
    <w:rsid w:val="0002643D"/>
    <w:rsid w:val="0002667F"/>
    <w:rsid w:val="00026A42"/>
    <w:rsid w:val="00026AF9"/>
    <w:rsid w:val="00026C25"/>
    <w:rsid w:val="000277D7"/>
    <w:rsid w:val="000279A1"/>
    <w:rsid w:val="00027B53"/>
    <w:rsid w:val="00027B8F"/>
    <w:rsid w:val="00027D21"/>
    <w:rsid w:val="0003007F"/>
    <w:rsid w:val="000301EB"/>
    <w:rsid w:val="0003079F"/>
    <w:rsid w:val="00030ABD"/>
    <w:rsid w:val="00030B07"/>
    <w:rsid w:val="00030BDC"/>
    <w:rsid w:val="00030F34"/>
    <w:rsid w:val="00031524"/>
    <w:rsid w:val="0003156F"/>
    <w:rsid w:val="000319A5"/>
    <w:rsid w:val="00031CDD"/>
    <w:rsid w:val="00031F36"/>
    <w:rsid w:val="000320C9"/>
    <w:rsid w:val="0003218C"/>
    <w:rsid w:val="000321A2"/>
    <w:rsid w:val="00032354"/>
    <w:rsid w:val="000323F9"/>
    <w:rsid w:val="00032437"/>
    <w:rsid w:val="00032AE9"/>
    <w:rsid w:val="00032F98"/>
    <w:rsid w:val="00033C1D"/>
    <w:rsid w:val="00033C7B"/>
    <w:rsid w:val="00034279"/>
    <w:rsid w:val="00034417"/>
    <w:rsid w:val="000344D6"/>
    <w:rsid w:val="000345B5"/>
    <w:rsid w:val="00034902"/>
    <w:rsid w:val="00034D02"/>
    <w:rsid w:val="00034D8D"/>
    <w:rsid w:val="00035631"/>
    <w:rsid w:val="00035756"/>
    <w:rsid w:val="000358D5"/>
    <w:rsid w:val="00035AC9"/>
    <w:rsid w:val="00035F53"/>
    <w:rsid w:val="0003670A"/>
    <w:rsid w:val="00036EDE"/>
    <w:rsid w:val="00036F4E"/>
    <w:rsid w:val="00037862"/>
    <w:rsid w:val="000378A6"/>
    <w:rsid w:val="0004058C"/>
    <w:rsid w:val="00040720"/>
    <w:rsid w:val="00040818"/>
    <w:rsid w:val="00040AB2"/>
    <w:rsid w:val="00040B13"/>
    <w:rsid w:val="000414D8"/>
    <w:rsid w:val="00041774"/>
    <w:rsid w:val="00042DEE"/>
    <w:rsid w:val="000430D5"/>
    <w:rsid w:val="0004342B"/>
    <w:rsid w:val="000436C7"/>
    <w:rsid w:val="00043715"/>
    <w:rsid w:val="000437F0"/>
    <w:rsid w:val="00043820"/>
    <w:rsid w:val="00043ABE"/>
    <w:rsid w:val="00043D76"/>
    <w:rsid w:val="00044133"/>
    <w:rsid w:val="000442BD"/>
    <w:rsid w:val="000443F5"/>
    <w:rsid w:val="000444DA"/>
    <w:rsid w:val="000445A0"/>
    <w:rsid w:val="000449B8"/>
    <w:rsid w:val="000464F3"/>
    <w:rsid w:val="00046C3E"/>
    <w:rsid w:val="00046CA7"/>
    <w:rsid w:val="00046D6B"/>
    <w:rsid w:val="00047082"/>
    <w:rsid w:val="0004766B"/>
    <w:rsid w:val="000476C3"/>
    <w:rsid w:val="00047B19"/>
    <w:rsid w:val="00047C1F"/>
    <w:rsid w:val="00047D31"/>
    <w:rsid w:val="00047DB0"/>
    <w:rsid w:val="0005034D"/>
    <w:rsid w:val="0005043B"/>
    <w:rsid w:val="000506BC"/>
    <w:rsid w:val="00050B19"/>
    <w:rsid w:val="00050C06"/>
    <w:rsid w:val="000512E3"/>
    <w:rsid w:val="00051334"/>
    <w:rsid w:val="00051431"/>
    <w:rsid w:val="0005146F"/>
    <w:rsid w:val="0005155E"/>
    <w:rsid w:val="0005173E"/>
    <w:rsid w:val="00051A13"/>
    <w:rsid w:val="00051DCC"/>
    <w:rsid w:val="00051E2E"/>
    <w:rsid w:val="0005209C"/>
    <w:rsid w:val="00052A20"/>
    <w:rsid w:val="00053503"/>
    <w:rsid w:val="0005375B"/>
    <w:rsid w:val="00053768"/>
    <w:rsid w:val="00053FDC"/>
    <w:rsid w:val="00054048"/>
    <w:rsid w:val="00054411"/>
    <w:rsid w:val="0005456E"/>
    <w:rsid w:val="0005494C"/>
    <w:rsid w:val="00054B55"/>
    <w:rsid w:val="000556C3"/>
    <w:rsid w:val="00055847"/>
    <w:rsid w:val="00055D9F"/>
    <w:rsid w:val="00055E20"/>
    <w:rsid w:val="00055F4A"/>
    <w:rsid w:val="00056087"/>
    <w:rsid w:val="000560AA"/>
    <w:rsid w:val="00056137"/>
    <w:rsid w:val="00056143"/>
    <w:rsid w:val="000564E2"/>
    <w:rsid w:val="00056E30"/>
    <w:rsid w:val="00057100"/>
    <w:rsid w:val="000571D3"/>
    <w:rsid w:val="000571E3"/>
    <w:rsid w:val="00057456"/>
    <w:rsid w:val="00057529"/>
    <w:rsid w:val="000575C3"/>
    <w:rsid w:val="000579EB"/>
    <w:rsid w:val="00057B94"/>
    <w:rsid w:val="00057F25"/>
    <w:rsid w:val="00060259"/>
    <w:rsid w:val="00060473"/>
    <w:rsid w:val="00060527"/>
    <w:rsid w:val="000605AC"/>
    <w:rsid w:val="000609FF"/>
    <w:rsid w:val="00060B8C"/>
    <w:rsid w:val="00060C17"/>
    <w:rsid w:val="00060D8D"/>
    <w:rsid w:val="000610D0"/>
    <w:rsid w:val="00061390"/>
    <w:rsid w:val="000618C3"/>
    <w:rsid w:val="00061B15"/>
    <w:rsid w:val="00061C49"/>
    <w:rsid w:val="000627D3"/>
    <w:rsid w:val="00062B1A"/>
    <w:rsid w:val="00063182"/>
    <w:rsid w:val="0006322E"/>
    <w:rsid w:val="00063410"/>
    <w:rsid w:val="000638E4"/>
    <w:rsid w:val="000639F1"/>
    <w:rsid w:val="00063AF5"/>
    <w:rsid w:val="00063F5C"/>
    <w:rsid w:val="00063F9E"/>
    <w:rsid w:val="0006408E"/>
    <w:rsid w:val="000642AB"/>
    <w:rsid w:val="00064482"/>
    <w:rsid w:val="000646F5"/>
    <w:rsid w:val="00064F13"/>
    <w:rsid w:val="0006585F"/>
    <w:rsid w:val="000659F0"/>
    <w:rsid w:val="00065B09"/>
    <w:rsid w:val="00065B26"/>
    <w:rsid w:val="00065B5D"/>
    <w:rsid w:val="00065C41"/>
    <w:rsid w:val="00065CB0"/>
    <w:rsid w:val="00065ED1"/>
    <w:rsid w:val="00066070"/>
    <w:rsid w:val="0006652B"/>
    <w:rsid w:val="0006670D"/>
    <w:rsid w:val="00066A4D"/>
    <w:rsid w:val="00066A68"/>
    <w:rsid w:val="00066B1C"/>
    <w:rsid w:val="00066BD5"/>
    <w:rsid w:val="00066BEC"/>
    <w:rsid w:val="00066D43"/>
    <w:rsid w:val="00066E53"/>
    <w:rsid w:val="00067813"/>
    <w:rsid w:val="00067D0B"/>
    <w:rsid w:val="00067EF0"/>
    <w:rsid w:val="000700E4"/>
    <w:rsid w:val="00070513"/>
    <w:rsid w:val="00070B3F"/>
    <w:rsid w:val="00070D8D"/>
    <w:rsid w:val="00070EFD"/>
    <w:rsid w:val="00071192"/>
    <w:rsid w:val="0007143C"/>
    <w:rsid w:val="0007154B"/>
    <w:rsid w:val="00071604"/>
    <w:rsid w:val="00071C1F"/>
    <w:rsid w:val="00071D9D"/>
    <w:rsid w:val="00072018"/>
    <w:rsid w:val="00072225"/>
    <w:rsid w:val="000724BC"/>
    <w:rsid w:val="000724BD"/>
    <w:rsid w:val="000724E1"/>
    <w:rsid w:val="00072517"/>
    <w:rsid w:val="0007258F"/>
    <w:rsid w:val="00072804"/>
    <w:rsid w:val="00072B47"/>
    <w:rsid w:val="00072D2B"/>
    <w:rsid w:val="00072E84"/>
    <w:rsid w:val="00073327"/>
    <w:rsid w:val="00073D59"/>
    <w:rsid w:val="00074179"/>
    <w:rsid w:val="00074DFE"/>
    <w:rsid w:val="0007501C"/>
    <w:rsid w:val="0007525F"/>
    <w:rsid w:val="0007550F"/>
    <w:rsid w:val="000761B0"/>
    <w:rsid w:val="0007627B"/>
    <w:rsid w:val="000764AD"/>
    <w:rsid w:val="000764F2"/>
    <w:rsid w:val="00076C7B"/>
    <w:rsid w:val="000771CE"/>
    <w:rsid w:val="0007776C"/>
    <w:rsid w:val="000777EB"/>
    <w:rsid w:val="000779E5"/>
    <w:rsid w:val="00077A9A"/>
    <w:rsid w:val="00077AA5"/>
    <w:rsid w:val="00077C94"/>
    <w:rsid w:val="00077CEB"/>
    <w:rsid w:val="00077EF5"/>
    <w:rsid w:val="00080549"/>
    <w:rsid w:val="0008085F"/>
    <w:rsid w:val="00080B26"/>
    <w:rsid w:val="00080B28"/>
    <w:rsid w:val="00080BE3"/>
    <w:rsid w:val="000813CC"/>
    <w:rsid w:val="00081414"/>
    <w:rsid w:val="00081689"/>
    <w:rsid w:val="00081DA4"/>
    <w:rsid w:val="00081DB6"/>
    <w:rsid w:val="00081E16"/>
    <w:rsid w:val="00081E7C"/>
    <w:rsid w:val="00082098"/>
    <w:rsid w:val="000826A1"/>
    <w:rsid w:val="00082BFC"/>
    <w:rsid w:val="00082EE9"/>
    <w:rsid w:val="000833C2"/>
    <w:rsid w:val="00083A73"/>
    <w:rsid w:val="00083E8C"/>
    <w:rsid w:val="00084F76"/>
    <w:rsid w:val="000857EF"/>
    <w:rsid w:val="000858FB"/>
    <w:rsid w:val="00085CF1"/>
    <w:rsid w:val="00085D4C"/>
    <w:rsid w:val="00085FBD"/>
    <w:rsid w:val="00086019"/>
    <w:rsid w:val="0008641C"/>
    <w:rsid w:val="0008673D"/>
    <w:rsid w:val="000868ED"/>
    <w:rsid w:val="00086981"/>
    <w:rsid w:val="00086F57"/>
    <w:rsid w:val="00087101"/>
    <w:rsid w:val="0008740B"/>
    <w:rsid w:val="00087549"/>
    <w:rsid w:val="0008754F"/>
    <w:rsid w:val="00087634"/>
    <w:rsid w:val="0008779B"/>
    <w:rsid w:val="000879B5"/>
    <w:rsid w:val="00087CB6"/>
    <w:rsid w:val="0009023A"/>
    <w:rsid w:val="0009039C"/>
    <w:rsid w:val="0009079A"/>
    <w:rsid w:val="000913B6"/>
    <w:rsid w:val="0009196B"/>
    <w:rsid w:val="00091DC1"/>
    <w:rsid w:val="00091ED5"/>
    <w:rsid w:val="00092087"/>
    <w:rsid w:val="00092111"/>
    <w:rsid w:val="000923A1"/>
    <w:rsid w:val="00092766"/>
    <w:rsid w:val="0009286A"/>
    <w:rsid w:val="00092CC3"/>
    <w:rsid w:val="0009319C"/>
    <w:rsid w:val="00093BBE"/>
    <w:rsid w:val="00093C3C"/>
    <w:rsid w:val="000943C7"/>
    <w:rsid w:val="000948BA"/>
    <w:rsid w:val="00094BAA"/>
    <w:rsid w:val="00094D53"/>
    <w:rsid w:val="00095276"/>
    <w:rsid w:val="00095492"/>
    <w:rsid w:val="0009569F"/>
    <w:rsid w:val="00095865"/>
    <w:rsid w:val="000958A1"/>
    <w:rsid w:val="000958C4"/>
    <w:rsid w:val="00095901"/>
    <w:rsid w:val="00095F96"/>
    <w:rsid w:val="00096127"/>
    <w:rsid w:val="000961C9"/>
    <w:rsid w:val="00096317"/>
    <w:rsid w:val="00096640"/>
    <w:rsid w:val="00096B5F"/>
    <w:rsid w:val="00096C4B"/>
    <w:rsid w:val="00096D11"/>
    <w:rsid w:val="00096D85"/>
    <w:rsid w:val="00097240"/>
    <w:rsid w:val="0009733D"/>
    <w:rsid w:val="0009752D"/>
    <w:rsid w:val="000979F8"/>
    <w:rsid w:val="00097A3F"/>
    <w:rsid w:val="00097AB1"/>
    <w:rsid w:val="000A00A7"/>
    <w:rsid w:val="000A03E1"/>
    <w:rsid w:val="000A06A9"/>
    <w:rsid w:val="000A092F"/>
    <w:rsid w:val="000A10B6"/>
    <w:rsid w:val="000A10F4"/>
    <w:rsid w:val="000A11A8"/>
    <w:rsid w:val="000A1306"/>
    <w:rsid w:val="000A1482"/>
    <w:rsid w:val="000A1C9F"/>
    <w:rsid w:val="000A1E64"/>
    <w:rsid w:val="000A2527"/>
    <w:rsid w:val="000A26B6"/>
    <w:rsid w:val="000A2A03"/>
    <w:rsid w:val="000A2B11"/>
    <w:rsid w:val="000A3011"/>
    <w:rsid w:val="000A302A"/>
    <w:rsid w:val="000A33ED"/>
    <w:rsid w:val="000A341E"/>
    <w:rsid w:val="000A39FB"/>
    <w:rsid w:val="000A3B25"/>
    <w:rsid w:val="000A4127"/>
    <w:rsid w:val="000A4E4B"/>
    <w:rsid w:val="000A4FD9"/>
    <w:rsid w:val="000A566A"/>
    <w:rsid w:val="000A5AD1"/>
    <w:rsid w:val="000A60DA"/>
    <w:rsid w:val="000A62E9"/>
    <w:rsid w:val="000A6874"/>
    <w:rsid w:val="000A69EA"/>
    <w:rsid w:val="000A6CFA"/>
    <w:rsid w:val="000A7070"/>
    <w:rsid w:val="000A70DE"/>
    <w:rsid w:val="000A733A"/>
    <w:rsid w:val="000A77A5"/>
    <w:rsid w:val="000A7897"/>
    <w:rsid w:val="000A7B3D"/>
    <w:rsid w:val="000A7FFE"/>
    <w:rsid w:val="000B04B4"/>
    <w:rsid w:val="000B073A"/>
    <w:rsid w:val="000B0901"/>
    <w:rsid w:val="000B09A0"/>
    <w:rsid w:val="000B0D51"/>
    <w:rsid w:val="000B0DCE"/>
    <w:rsid w:val="000B13C7"/>
    <w:rsid w:val="000B198D"/>
    <w:rsid w:val="000B1A21"/>
    <w:rsid w:val="000B1E1F"/>
    <w:rsid w:val="000B2163"/>
    <w:rsid w:val="000B24E3"/>
    <w:rsid w:val="000B267A"/>
    <w:rsid w:val="000B2A24"/>
    <w:rsid w:val="000B2A86"/>
    <w:rsid w:val="000B2BDD"/>
    <w:rsid w:val="000B2D8A"/>
    <w:rsid w:val="000B2E25"/>
    <w:rsid w:val="000B3309"/>
    <w:rsid w:val="000B3CB6"/>
    <w:rsid w:val="000B3DE0"/>
    <w:rsid w:val="000B477A"/>
    <w:rsid w:val="000B4A3E"/>
    <w:rsid w:val="000B4C19"/>
    <w:rsid w:val="000B4C42"/>
    <w:rsid w:val="000B520F"/>
    <w:rsid w:val="000B5236"/>
    <w:rsid w:val="000B5524"/>
    <w:rsid w:val="000B563F"/>
    <w:rsid w:val="000B59EA"/>
    <w:rsid w:val="000B5D8E"/>
    <w:rsid w:val="000B610D"/>
    <w:rsid w:val="000B647A"/>
    <w:rsid w:val="000B66D3"/>
    <w:rsid w:val="000B673C"/>
    <w:rsid w:val="000B69B1"/>
    <w:rsid w:val="000B711F"/>
    <w:rsid w:val="000B724F"/>
    <w:rsid w:val="000B776F"/>
    <w:rsid w:val="000B77E7"/>
    <w:rsid w:val="000B7D42"/>
    <w:rsid w:val="000C0392"/>
    <w:rsid w:val="000C0BE6"/>
    <w:rsid w:val="000C0DCE"/>
    <w:rsid w:val="000C0E33"/>
    <w:rsid w:val="000C0FE0"/>
    <w:rsid w:val="000C107F"/>
    <w:rsid w:val="000C115C"/>
    <w:rsid w:val="000C1466"/>
    <w:rsid w:val="000C1868"/>
    <w:rsid w:val="000C19A7"/>
    <w:rsid w:val="000C1B6E"/>
    <w:rsid w:val="000C2376"/>
    <w:rsid w:val="000C24CD"/>
    <w:rsid w:val="000C2726"/>
    <w:rsid w:val="000C2912"/>
    <w:rsid w:val="000C2C2D"/>
    <w:rsid w:val="000C2C56"/>
    <w:rsid w:val="000C2C6B"/>
    <w:rsid w:val="000C2CAA"/>
    <w:rsid w:val="000C2DDB"/>
    <w:rsid w:val="000C30C1"/>
    <w:rsid w:val="000C31EE"/>
    <w:rsid w:val="000C356A"/>
    <w:rsid w:val="000C36E6"/>
    <w:rsid w:val="000C372C"/>
    <w:rsid w:val="000C3E87"/>
    <w:rsid w:val="000C405C"/>
    <w:rsid w:val="000C4550"/>
    <w:rsid w:val="000C4760"/>
    <w:rsid w:val="000C508D"/>
    <w:rsid w:val="000C50E7"/>
    <w:rsid w:val="000C5129"/>
    <w:rsid w:val="000C5233"/>
    <w:rsid w:val="000C54D2"/>
    <w:rsid w:val="000C5A42"/>
    <w:rsid w:val="000C5F97"/>
    <w:rsid w:val="000C6033"/>
    <w:rsid w:val="000C62D3"/>
    <w:rsid w:val="000C65F2"/>
    <w:rsid w:val="000C66B8"/>
    <w:rsid w:val="000C67A6"/>
    <w:rsid w:val="000C67EE"/>
    <w:rsid w:val="000C68E4"/>
    <w:rsid w:val="000C6958"/>
    <w:rsid w:val="000C6CE4"/>
    <w:rsid w:val="000C6F39"/>
    <w:rsid w:val="000C7585"/>
    <w:rsid w:val="000C7821"/>
    <w:rsid w:val="000C7A7D"/>
    <w:rsid w:val="000D0529"/>
    <w:rsid w:val="000D0AAC"/>
    <w:rsid w:val="000D0B66"/>
    <w:rsid w:val="000D0B98"/>
    <w:rsid w:val="000D0C0E"/>
    <w:rsid w:val="000D0CEF"/>
    <w:rsid w:val="000D10D6"/>
    <w:rsid w:val="000D12CB"/>
    <w:rsid w:val="000D13DC"/>
    <w:rsid w:val="000D13F0"/>
    <w:rsid w:val="000D1ABC"/>
    <w:rsid w:val="000D1B57"/>
    <w:rsid w:val="000D1CBD"/>
    <w:rsid w:val="000D1D30"/>
    <w:rsid w:val="000D1FF9"/>
    <w:rsid w:val="000D2A14"/>
    <w:rsid w:val="000D2F82"/>
    <w:rsid w:val="000D3382"/>
    <w:rsid w:val="000D34E1"/>
    <w:rsid w:val="000D3C0F"/>
    <w:rsid w:val="000D3FFC"/>
    <w:rsid w:val="000D428A"/>
    <w:rsid w:val="000D43E8"/>
    <w:rsid w:val="000D4433"/>
    <w:rsid w:val="000D4581"/>
    <w:rsid w:val="000D5196"/>
    <w:rsid w:val="000D54B0"/>
    <w:rsid w:val="000D5697"/>
    <w:rsid w:val="000D56BD"/>
    <w:rsid w:val="000D5919"/>
    <w:rsid w:val="000D5BB0"/>
    <w:rsid w:val="000D5E56"/>
    <w:rsid w:val="000D5F20"/>
    <w:rsid w:val="000D613A"/>
    <w:rsid w:val="000D662F"/>
    <w:rsid w:val="000D66C9"/>
    <w:rsid w:val="000D6922"/>
    <w:rsid w:val="000D69CB"/>
    <w:rsid w:val="000D6ECA"/>
    <w:rsid w:val="000D71AA"/>
    <w:rsid w:val="000D72EF"/>
    <w:rsid w:val="000D7333"/>
    <w:rsid w:val="000D7E41"/>
    <w:rsid w:val="000E0079"/>
    <w:rsid w:val="000E1027"/>
    <w:rsid w:val="000E106C"/>
    <w:rsid w:val="000E18B2"/>
    <w:rsid w:val="000E1979"/>
    <w:rsid w:val="000E1AD1"/>
    <w:rsid w:val="000E1F15"/>
    <w:rsid w:val="000E1FB0"/>
    <w:rsid w:val="000E20DE"/>
    <w:rsid w:val="000E23BC"/>
    <w:rsid w:val="000E2DA4"/>
    <w:rsid w:val="000E2DA5"/>
    <w:rsid w:val="000E2E24"/>
    <w:rsid w:val="000E2FAF"/>
    <w:rsid w:val="000E3221"/>
    <w:rsid w:val="000E3350"/>
    <w:rsid w:val="000E3690"/>
    <w:rsid w:val="000E37CE"/>
    <w:rsid w:val="000E37DD"/>
    <w:rsid w:val="000E3FD2"/>
    <w:rsid w:val="000E4285"/>
    <w:rsid w:val="000E4657"/>
    <w:rsid w:val="000E4921"/>
    <w:rsid w:val="000E596A"/>
    <w:rsid w:val="000E5A20"/>
    <w:rsid w:val="000E5AE6"/>
    <w:rsid w:val="000E5B9E"/>
    <w:rsid w:val="000E5C9D"/>
    <w:rsid w:val="000E5D91"/>
    <w:rsid w:val="000E5E44"/>
    <w:rsid w:val="000E6927"/>
    <w:rsid w:val="000E6EE1"/>
    <w:rsid w:val="000E759F"/>
    <w:rsid w:val="000E75E1"/>
    <w:rsid w:val="000E7624"/>
    <w:rsid w:val="000E7633"/>
    <w:rsid w:val="000E7997"/>
    <w:rsid w:val="000E7BE9"/>
    <w:rsid w:val="000E7D75"/>
    <w:rsid w:val="000E7DF1"/>
    <w:rsid w:val="000F0270"/>
    <w:rsid w:val="000F028C"/>
    <w:rsid w:val="000F0788"/>
    <w:rsid w:val="000F07C8"/>
    <w:rsid w:val="000F0A39"/>
    <w:rsid w:val="000F0B1B"/>
    <w:rsid w:val="000F0D0E"/>
    <w:rsid w:val="000F0E60"/>
    <w:rsid w:val="000F107F"/>
    <w:rsid w:val="000F11FD"/>
    <w:rsid w:val="000F125C"/>
    <w:rsid w:val="000F15BB"/>
    <w:rsid w:val="000F1663"/>
    <w:rsid w:val="000F175F"/>
    <w:rsid w:val="000F199F"/>
    <w:rsid w:val="000F1A98"/>
    <w:rsid w:val="000F1F77"/>
    <w:rsid w:val="000F2197"/>
    <w:rsid w:val="000F2244"/>
    <w:rsid w:val="000F22D0"/>
    <w:rsid w:val="000F2BDD"/>
    <w:rsid w:val="000F2CAD"/>
    <w:rsid w:val="000F2D42"/>
    <w:rsid w:val="000F2FF6"/>
    <w:rsid w:val="000F35C0"/>
    <w:rsid w:val="000F3AFD"/>
    <w:rsid w:val="000F3BA6"/>
    <w:rsid w:val="000F406F"/>
    <w:rsid w:val="000F4209"/>
    <w:rsid w:val="000F49BF"/>
    <w:rsid w:val="000F4C14"/>
    <w:rsid w:val="000F4F47"/>
    <w:rsid w:val="000F5100"/>
    <w:rsid w:val="000F569A"/>
    <w:rsid w:val="000F5718"/>
    <w:rsid w:val="000F576F"/>
    <w:rsid w:val="000F6031"/>
    <w:rsid w:val="000F6238"/>
    <w:rsid w:val="000F6383"/>
    <w:rsid w:val="000F6481"/>
    <w:rsid w:val="000F6828"/>
    <w:rsid w:val="000F6878"/>
    <w:rsid w:val="000F6EB6"/>
    <w:rsid w:val="000F6FC1"/>
    <w:rsid w:val="000F7317"/>
    <w:rsid w:val="000F73F3"/>
    <w:rsid w:val="000F757F"/>
    <w:rsid w:val="000F7816"/>
    <w:rsid w:val="000F7A7C"/>
    <w:rsid w:val="000F7CF5"/>
    <w:rsid w:val="000F7EAF"/>
    <w:rsid w:val="00100D14"/>
    <w:rsid w:val="00100D7E"/>
    <w:rsid w:val="00100E6B"/>
    <w:rsid w:val="00100EA4"/>
    <w:rsid w:val="00100F8A"/>
    <w:rsid w:val="00101813"/>
    <w:rsid w:val="00101D25"/>
    <w:rsid w:val="00101E0A"/>
    <w:rsid w:val="0010227E"/>
    <w:rsid w:val="00102350"/>
    <w:rsid w:val="001023BE"/>
    <w:rsid w:val="00102C6A"/>
    <w:rsid w:val="00102F1F"/>
    <w:rsid w:val="00103411"/>
    <w:rsid w:val="00103D07"/>
    <w:rsid w:val="00103E77"/>
    <w:rsid w:val="0010425B"/>
    <w:rsid w:val="00104F24"/>
    <w:rsid w:val="00105140"/>
    <w:rsid w:val="00105289"/>
    <w:rsid w:val="001055BA"/>
    <w:rsid w:val="001056A1"/>
    <w:rsid w:val="001058EA"/>
    <w:rsid w:val="00105A37"/>
    <w:rsid w:val="00105BD9"/>
    <w:rsid w:val="00105E2A"/>
    <w:rsid w:val="0010657B"/>
    <w:rsid w:val="00106636"/>
    <w:rsid w:val="0010669A"/>
    <w:rsid w:val="00106879"/>
    <w:rsid w:val="00106AAA"/>
    <w:rsid w:val="00106D69"/>
    <w:rsid w:val="0010706C"/>
    <w:rsid w:val="00107589"/>
    <w:rsid w:val="00107768"/>
    <w:rsid w:val="001077F2"/>
    <w:rsid w:val="00107884"/>
    <w:rsid w:val="00107E69"/>
    <w:rsid w:val="00110A7E"/>
    <w:rsid w:val="00110A90"/>
    <w:rsid w:val="001112FC"/>
    <w:rsid w:val="00111809"/>
    <w:rsid w:val="00111FC1"/>
    <w:rsid w:val="00112939"/>
    <w:rsid w:val="00112B8D"/>
    <w:rsid w:val="00112D2C"/>
    <w:rsid w:val="00112E94"/>
    <w:rsid w:val="00112FA3"/>
    <w:rsid w:val="00113B7B"/>
    <w:rsid w:val="00113D5A"/>
    <w:rsid w:val="00113E8C"/>
    <w:rsid w:val="001140CA"/>
    <w:rsid w:val="001144A3"/>
    <w:rsid w:val="001148BD"/>
    <w:rsid w:val="0011494F"/>
    <w:rsid w:val="0011519B"/>
    <w:rsid w:val="00115270"/>
    <w:rsid w:val="001152E5"/>
    <w:rsid w:val="00115320"/>
    <w:rsid w:val="00115476"/>
    <w:rsid w:val="0011562A"/>
    <w:rsid w:val="001157E0"/>
    <w:rsid w:val="0011581C"/>
    <w:rsid w:val="00115898"/>
    <w:rsid w:val="001158E5"/>
    <w:rsid w:val="00115F00"/>
    <w:rsid w:val="00116179"/>
    <w:rsid w:val="001162F1"/>
    <w:rsid w:val="00116345"/>
    <w:rsid w:val="00116487"/>
    <w:rsid w:val="00116644"/>
    <w:rsid w:val="00116B50"/>
    <w:rsid w:val="00116CC0"/>
    <w:rsid w:val="00116F1E"/>
    <w:rsid w:val="001170D0"/>
    <w:rsid w:val="001174CB"/>
    <w:rsid w:val="0011773F"/>
    <w:rsid w:val="0011775B"/>
    <w:rsid w:val="00117AE1"/>
    <w:rsid w:val="001200DF"/>
    <w:rsid w:val="001201E3"/>
    <w:rsid w:val="001208A0"/>
    <w:rsid w:val="00120C39"/>
    <w:rsid w:val="00120CB6"/>
    <w:rsid w:val="00120E5D"/>
    <w:rsid w:val="00121328"/>
    <w:rsid w:val="0012198C"/>
    <w:rsid w:val="00121A0E"/>
    <w:rsid w:val="00121AB7"/>
    <w:rsid w:val="00121C6C"/>
    <w:rsid w:val="00121E66"/>
    <w:rsid w:val="00121EF1"/>
    <w:rsid w:val="0012278E"/>
    <w:rsid w:val="00122907"/>
    <w:rsid w:val="00122AEA"/>
    <w:rsid w:val="00123066"/>
    <w:rsid w:val="00123168"/>
    <w:rsid w:val="00123257"/>
    <w:rsid w:val="0012333C"/>
    <w:rsid w:val="0012339A"/>
    <w:rsid w:val="001234FF"/>
    <w:rsid w:val="001235EB"/>
    <w:rsid w:val="00123A27"/>
    <w:rsid w:val="00123A6A"/>
    <w:rsid w:val="00123CA8"/>
    <w:rsid w:val="00123E8D"/>
    <w:rsid w:val="00124191"/>
    <w:rsid w:val="00124481"/>
    <w:rsid w:val="00124B38"/>
    <w:rsid w:val="00124D54"/>
    <w:rsid w:val="00125ADE"/>
    <w:rsid w:val="001262F2"/>
    <w:rsid w:val="0012688E"/>
    <w:rsid w:val="001269FD"/>
    <w:rsid w:val="00126C19"/>
    <w:rsid w:val="00126D61"/>
    <w:rsid w:val="00126FD3"/>
    <w:rsid w:val="0012703B"/>
    <w:rsid w:val="0012717C"/>
    <w:rsid w:val="00127318"/>
    <w:rsid w:val="0012746F"/>
    <w:rsid w:val="001277AF"/>
    <w:rsid w:val="00127E4B"/>
    <w:rsid w:val="001300D5"/>
    <w:rsid w:val="00130369"/>
    <w:rsid w:val="00130413"/>
    <w:rsid w:val="001306B0"/>
    <w:rsid w:val="001306D5"/>
    <w:rsid w:val="00130DF6"/>
    <w:rsid w:val="0013122F"/>
    <w:rsid w:val="0013124E"/>
    <w:rsid w:val="00131577"/>
    <w:rsid w:val="001319EB"/>
    <w:rsid w:val="00131CDC"/>
    <w:rsid w:val="00131EA9"/>
    <w:rsid w:val="00131F32"/>
    <w:rsid w:val="0013207F"/>
    <w:rsid w:val="00132100"/>
    <w:rsid w:val="001321D2"/>
    <w:rsid w:val="00132455"/>
    <w:rsid w:val="001325BF"/>
    <w:rsid w:val="00132954"/>
    <w:rsid w:val="00132AA4"/>
    <w:rsid w:val="00132C13"/>
    <w:rsid w:val="00132CA2"/>
    <w:rsid w:val="00132E4D"/>
    <w:rsid w:val="00133075"/>
    <w:rsid w:val="00133361"/>
    <w:rsid w:val="0013340A"/>
    <w:rsid w:val="001337F2"/>
    <w:rsid w:val="0013388D"/>
    <w:rsid w:val="00133BFD"/>
    <w:rsid w:val="001340E6"/>
    <w:rsid w:val="00134370"/>
    <w:rsid w:val="00134794"/>
    <w:rsid w:val="001349B9"/>
    <w:rsid w:val="00134A62"/>
    <w:rsid w:val="00134A85"/>
    <w:rsid w:val="00134C12"/>
    <w:rsid w:val="00134DE0"/>
    <w:rsid w:val="00134FCE"/>
    <w:rsid w:val="00135386"/>
    <w:rsid w:val="00135853"/>
    <w:rsid w:val="00135864"/>
    <w:rsid w:val="001358A1"/>
    <w:rsid w:val="00135976"/>
    <w:rsid w:val="00135FB0"/>
    <w:rsid w:val="00136440"/>
    <w:rsid w:val="00136890"/>
    <w:rsid w:val="00136898"/>
    <w:rsid w:val="00136B28"/>
    <w:rsid w:val="00136D21"/>
    <w:rsid w:val="00136E4C"/>
    <w:rsid w:val="0013703A"/>
    <w:rsid w:val="0013705C"/>
    <w:rsid w:val="00137386"/>
    <w:rsid w:val="001376B8"/>
    <w:rsid w:val="00137D72"/>
    <w:rsid w:val="001401FB"/>
    <w:rsid w:val="00141026"/>
    <w:rsid w:val="0014124B"/>
    <w:rsid w:val="001413D2"/>
    <w:rsid w:val="00141D41"/>
    <w:rsid w:val="00141F64"/>
    <w:rsid w:val="00141FA9"/>
    <w:rsid w:val="00142007"/>
    <w:rsid w:val="00142087"/>
    <w:rsid w:val="0014214E"/>
    <w:rsid w:val="0014221B"/>
    <w:rsid w:val="00142481"/>
    <w:rsid w:val="0014289C"/>
    <w:rsid w:val="00142B0E"/>
    <w:rsid w:val="00142CAD"/>
    <w:rsid w:val="00142E9F"/>
    <w:rsid w:val="001432F6"/>
    <w:rsid w:val="001437FD"/>
    <w:rsid w:val="001438CE"/>
    <w:rsid w:val="00143BFA"/>
    <w:rsid w:val="00143FD4"/>
    <w:rsid w:val="001445B6"/>
    <w:rsid w:val="00144692"/>
    <w:rsid w:val="00144D34"/>
    <w:rsid w:val="00145021"/>
    <w:rsid w:val="00145291"/>
    <w:rsid w:val="001456D2"/>
    <w:rsid w:val="00145A7D"/>
    <w:rsid w:val="00145B9C"/>
    <w:rsid w:val="00146193"/>
    <w:rsid w:val="001461BD"/>
    <w:rsid w:val="0014646A"/>
    <w:rsid w:val="001467B4"/>
    <w:rsid w:val="00146955"/>
    <w:rsid w:val="00146A56"/>
    <w:rsid w:val="00146AD3"/>
    <w:rsid w:val="00146DDB"/>
    <w:rsid w:val="00146E10"/>
    <w:rsid w:val="00146F82"/>
    <w:rsid w:val="00147214"/>
    <w:rsid w:val="001472B0"/>
    <w:rsid w:val="001473C8"/>
    <w:rsid w:val="001476FC"/>
    <w:rsid w:val="00147C0B"/>
    <w:rsid w:val="00147F79"/>
    <w:rsid w:val="00147FF0"/>
    <w:rsid w:val="00150780"/>
    <w:rsid w:val="00150C20"/>
    <w:rsid w:val="00150C2E"/>
    <w:rsid w:val="00150D6C"/>
    <w:rsid w:val="001512A0"/>
    <w:rsid w:val="0015150C"/>
    <w:rsid w:val="001518C5"/>
    <w:rsid w:val="00151AF5"/>
    <w:rsid w:val="00151CF0"/>
    <w:rsid w:val="00151E1B"/>
    <w:rsid w:val="00151F6A"/>
    <w:rsid w:val="00152168"/>
    <w:rsid w:val="00152537"/>
    <w:rsid w:val="00152617"/>
    <w:rsid w:val="00152889"/>
    <w:rsid w:val="00152936"/>
    <w:rsid w:val="00152A3A"/>
    <w:rsid w:val="00152D40"/>
    <w:rsid w:val="00153237"/>
    <w:rsid w:val="0015352D"/>
    <w:rsid w:val="00153567"/>
    <w:rsid w:val="00153822"/>
    <w:rsid w:val="001538D0"/>
    <w:rsid w:val="0015390F"/>
    <w:rsid w:val="00153B0F"/>
    <w:rsid w:val="00153B62"/>
    <w:rsid w:val="001540AB"/>
    <w:rsid w:val="00154297"/>
    <w:rsid w:val="00154905"/>
    <w:rsid w:val="00154931"/>
    <w:rsid w:val="00154CF4"/>
    <w:rsid w:val="00154D00"/>
    <w:rsid w:val="00154D61"/>
    <w:rsid w:val="00154F92"/>
    <w:rsid w:val="00155184"/>
    <w:rsid w:val="00155726"/>
    <w:rsid w:val="001559E4"/>
    <w:rsid w:val="00155A16"/>
    <w:rsid w:val="00155CBA"/>
    <w:rsid w:val="00155E9F"/>
    <w:rsid w:val="00155ECC"/>
    <w:rsid w:val="0015649E"/>
    <w:rsid w:val="00156750"/>
    <w:rsid w:val="00156DB8"/>
    <w:rsid w:val="00157180"/>
    <w:rsid w:val="001571E3"/>
    <w:rsid w:val="0015759E"/>
    <w:rsid w:val="00157C00"/>
    <w:rsid w:val="00157C0C"/>
    <w:rsid w:val="00157CD6"/>
    <w:rsid w:val="00157EFC"/>
    <w:rsid w:val="001601D6"/>
    <w:rsid w:val="001601F8"/>
    <w:rsid w:val="001602DE"/>
    <w:rsid w:val="001604AE"/>
    <w:rsid w:val="001609AF"/>
    <w:rsid w:val="001609EC"/>
    <w:rsid w:val="001609FE"/>
    <w:rsid w:val="00160A45"/>
    <w:rsid w:val="00160E0C"/>
    <w:rsid w:val="00161029"/>
    <w:rsid w:val="001611E2"/>
    <w:rsid w:val="00161258"/>
    <w:rsid w:val="001615DF"/>
    <w:rsid w:val="001617AA"/>
    <w:rsid w:val="00161A13"/>
    <w:rsid w:val="00161AC7"/>
    <w:rsid w:val="00161EB5"/>
    <w:rsid w:val="00162334"/>
    <w:rsid w:val="00162380"/>
    <w:rsid w:val="00162480"/>
    <w:rsid w:val="001625EF"/>
    <w:rsid w:val="0016262F"/>
    <w:rsid w:val="00162837"/>
    <w:rsid w:val="001634D0"/>
    <w:rsid w:val="00163CEE"/>
    <w:rsid w:val="00164888"/>
    <w:rsid w:val="001648AD"/>
    <w:rsid w:val="00164A5A"/>
    <w:rsid w:val="0016502A"/>
    <w:rsid w:val="001651C6"/>
    <w:rsid w:val="00165276"/>
    <w:rsid w:val="00165353"/>
    <w:rsid w:val="00165667"/>
    <w:rsid w:val="00165848"/>
    <w:rsid w:val="0016586E"/>
    <w:rsid w:val="00165BE9"/>
    <w:rsid w:val="00165CD4"/>
    <w:rsid w:val="00165F40"/>
    <w:rsid w:val="00165F92"/>
    <w:rsid w:val="0016647F"/>
    <w:rsid w:val="00166713"/>
    <w:rsid w:val="00166E07"/>
    <w:rsid w:val="00166F07"/>
    <w:rsid w:val="0016711E"/>
    <w:rsid w:val="0016761D"/>
    <w:rsid w:val="00167757"/>
    <w:rsid w:val="0016780B"/>
    <w:rsid w:val="0016785A"/>
    <w:rsid w:val="001678E0"/>
    <w:rsid w:val="0016793F"/>
    <w:rsid w:val="00170222"/>
    <w:rsid w:val="00170695"/>
    <w:rsid w:val="00170AA4"/>
    <w:rsid w:val="00170B6F"/>
    <w:rsid w:val="00170CB5"/>
    <w:rsid w:val="001710B9"/>
    <w:rsid w:val="00171116"/>
    <w:rsid w:val="00171130"/>
    <w:rsid w:val="001714A3"/>
    <w:rsid w:val="001715B7"/>
    <w:rsid w:val="00171731"/>
    <w:rsid w:val="001717CC"/>
    <w:rsid w:val="00171961"/>
    <w:rsid w:val="00171B90"/>
    <w:rsid w:val="00171F49"/>
    <w:rsid w:val="00171F6B"/>
    <w:rsid w:val="0017208B"/>
    <w:rsid w:val="00172449"/>
    <w:rsid w:val="0017253B"/>
    <w:rsid w:val="001728E5"/>
    <w:rsid w:val="00172D79"/>
    <w:rsid w:val="0017324E"/>
    <w:rsid w:val="00173624"/>
    <w:rsid w:val="00173A39"/>
    <w:rsid w:val="00173C31"/>
    <w:rsid w:val="00173E48"/>
    <w:rsid w:val="00174104"/>
    <w:rsid w:val="00174402"/>
    <w:rsid w:val="00174614"/>
    <w:rsid w:val="001747E2"/>
    <w:rsid w:val="001747F1"/>
    <w:rsid w:val="001748F6"/>
    <w:rsid w:val="001749FD"/>
    <w:rsid w:val="00174FE8"/>
    <w:rsid w:val="001750E8"/>
    <w:rsid w:val="001751AE"/>
    <w:rsid w:val="00175DAD"/>
    <w:rsid w:val="00175FBC"/>
    <w:rsid w:val="00176497"/>
    <w:rsid w:val="00176509"/>
    <w:rsid w:val="00176810"/>
    <w:rsid w:val="00176AE1"/>
    <w:rsid w:val="00176C82"/>
    <w:rsid w:val="00176EA5"/>
    <w:rsid w:val="00176EB9"/>
    <w:rsid w:val="00176F1E"/>
    <w:rsid w:val="001770D4"/>
    <w:rsid w:val="00177468"/>
    <w:rsid w:val="00177559"/>
    <w:rsid w:val="00177589"/>
    <w:rsid w:val="0017787C"/>
    <w:rsid w:val="00177E05"/>
    <w:rsid w:val="00177F01"/>
    <w:rsid w:val="001804FC"/>
    <w:rsid w:val="0018060F"/>
    <w:rsid w:val="001806F1"/>
    <w:rsid w:val="00180A74"/>
    <w:rsid w:val="00180E72"/>
    <w:rsid w:val="001810D4"/>
    <w:rsid w:val="0018154D"/>
    <w:rsid w:val="00181614"/>
    <w:rsid w:val="0018181D"/>
    <w:rsid w:val="00181B95"/>
    <w:rsid w:val="00181BED"/>
    <w:rsid w:val="00181C39"/>
    <w:rsid w:val="00182479"/>
    <w:rsid w:val="00182924"/>
    <w:rsid w:val="00182AB2"/>
    <w:rsid w:val="0018339A"/>
    <w:rsid w:val="00183C14"/>
    <w:rsid w:val="00183EF9"/>
    <w:rsid w:val="001840F8"/>
    <w:rsid w:val="00184117"/>
    <w:rsid w:val="00184137"/>
    <w:rsid w:val="00184584"/>
    <w:rsid w:val="001848B1"/>
    <w:rsid w:val="00184933"/>
    <w:rsid w:val="00184FCA"/>
    <w:rsid w:val="00185089"/>
    <w:rsid w:val="001851BE"/>
    <w:rsid w:val="0018529F"/>
    <w:rsid w:val="001855B4"/>
    <w:rsid w:val="001855C9"/>
    <w:rsid w:val="00185FCF"/>
    <w:rsid w:val="00186530"/>
    <w:rsid w:val="0018660E"/>
    <w:rsid w:val="00186D14"/>
    <w:rsid w:val="00187036"/>
    <w:rsid w:val="0018703D"/>
    <w:rsid w:val="0018739B"/>
    <w:rsid w:val="00187A37"/>
    <w:rsid w:val="00187B8F"/>
    <w:rsid w:val="00187ECE"/>
    <w:rsid w:val="00187F90"/>
    <w:rsid w:val="0019002E"/>
    <w:rsid w:val="001900ED"/>
    <w:rsid w:val="001903DB"/>
    <w:rsid w:val="00190416"/>
    <w:rsid w:val="001904EC"/>
    <w:rsid w:val="0019082F"/>
    <w:rsid w:val="00190C3A"/>
    <w:rsid w:val="00190D80"/>
    <w:rsid w:val="00190DB9"/>
    <w:rsid w:val="00190F53"/>
    <w:rsid w:val="00190FE1"/>
    <w:rsid w:val="0019124C"/>
    <w:rsid w:val="00191503"/>
    <w:rsid w:val="001919B9"/>
    <w:rsid w:val="00191FEC"/>
    <w:rsid w:val="00192B25"/>
    <w:rsid w:val="00192BC7"/>
    <w:rsid w:val="00192D29"/>
    <w:rsid w:val="00192E4F"/>
    <w:rsid w:val="00193F1E"/>
    <w:rsid w:val="00193FB9"/>
    <w:rsid w:val="001941F1"/>
    <w:rsid w:val="001944BB"/>
    <w:rsid w:val="0019454E"/>
    <w:rsid w:val="0019462B"/>
    <w:rsid w:val="00194790"/>
    <w:rsid w:val="00194806"/>
    <w:rsid w:val="00194947"/>
    <w:rsid w:val="00194B84"/>
    <w:rsid w:val="00194C1C"/>
    <w:rsid w:val="00194E7F"/>
    <w:rsid w:val="00194EAC"/>
    <w:rsid w:val="0019563C"/>
    <w:rsid w:val="0019564E"/>
    <w:rsid w:val="00195668"/>
    <w:rsid w:val="001957EE"/>
    <w:rsid w:val="001959D3"/>
    <w:rsid w:val="00195A04"/>
    <w:rsid w:val="00195ACE"/>
    <w:rsid w:val="00195FC8"/>
    <w:rsid w:val="001962FF"/>
    <w:rsid w:val="00196306"/>
    <w:rsid w:val="001963AE"/>
    <w:rsid w:val="00196C2C"/>
    <w:rsid w:val="00196D5D"/>
    <w:rsid w:val="00196F73"/>
    <w:rsid w:val="00197515"/>
    <w:rsid w:val="00197D95"/>
    <w:rsid w:val="001A0A32"/>
    <w:rsid w:val="001A0C5F"/>
    <w:rsid w:val="001A0ED3"/>
    <w:rsid w:val="001A2087"/>
    <w:rsid w:val="001A2724"/>
    <w:rsid w:val="001A279E"/>
    <w:rsid w:val="001A299E"/>
    <w:rsid w:val="001A29F0"/>
    <w:rsid w:val="001A2F83"/>
    <w:rsid w:val="001A32EF"/>
    <w:rsid w:val="001A33C6"/>
    <w:rsid w:val="001A384E"/>
    <w:rsid w:val="001A3A04"/>
    <w:rsid w:val="001A3BE6"/>
    <w:rsid w:val="001A3F50"/>
    <w:rsid w:val="001A42CC"/>
    <w:rsid w:val="001A4491"/>
    <w:rsid w:val="001A4620"/>
    <w:rsid w:val="001A46A3"/>
    <w:rsid w:val="001A4C4B"/>
    <w:rsid w:val="001A4C81"/>
    <w:rsid w:val="001A518E"/>
    <w:rsid w:val="001A51F4"/>
    <w:rsid w:val="001A5B01"/>
    <w:rsid w:val="001A5B5D"/>
    <w:rsid w:val="001A5D53"/>
    <w:rsid w:val="001A603E"/>
    <w:rsid w:val="001A62FA"/>
    <w:rsid w:val="001A657C"/>
    <w:rsid w:val="001A6A19"/>
    <w:rsid w:val="001A6B8A"/>
    <w:rsid w:val="001A6E7D"/>
    <w:rsid w:val="001A71A7"/>
    <w:rsid w:val="001A7FBC"/>
    <w:rsid w:val="001B0011"/>
    <w:rsid w:val="001B00B8"/>
    <w:rsid w:val="001B01E2"/>
    <w:rsid w:val="001B065F"/>
    <w:rsid w:val="001B0682"/>
    <w:rsid w:val="001B084D"/>
    <w:rsid w:val="001B0A56"/>
    <w:rsid w:val="001B0B5B"/>
    <w:rsid w:val="001B0DF3"/>
    <w:rsid w:val="001B0ED7"/>
    <w:rsid w:val="001B103D"/>
    <w:rsid w:val="001B1188"/>
    <w:rsid w:val="001B1239"/>
    <w:rsid w:val="001B1255"/>
    <w:rsid w:val="001B151E"/>
    <w:rsid w:val="001B21C5"/>
    <w:rsid w:val="001B2A16"/>
    <w:rsid w:val="001B2AE2"/>
    <w:rsid w:val="001B2B1E"/>
    <w:rsid w:val="001B2C79"/>
    <w:rsid w:val="001B3339"/>
    <w:rsid w:val="001B33C5"/>
    <w:rsid w:val="001B34BB"/>
    <w:rsid w:val="001B3519"/>
    <w:rsid w:val="001B3578"/>
    <w:rsid w:val="001B35B7"/>
    <w:rsid w:val="001B3A3A"/>
    <w:rsid w:val="001B3C89"/>
    <w:rsid w:val="001B3F62"/>
    <w:rsid w:val="001B4452"/>
    <w:rsid w:val="001B4484"/>
    <w:rsid w:val="001B4573"/>
    <w:rsid w:val="001B4812"/>
    <w:rsid w:val="001B4824"/>
    <w:rsid w:val="001B4AB1"/>
    <w:rsid w:val="001B4C7B"/>
    <w:rsid w:val="001B5390"/>
    <w:rsid w:val="001B53F2"/>
    <w:rsid w:val="001B55AC"/>
    <w:rsid w:val="001B5C15"/>
    <w:rsid w:val="001B5EAB"/>
    <w:rsid w:val="001B63A5"/>
    <w:rsid w:val="001B6E3D"/>
    <w:rsid w:val="001B71D5"/>
    <w:rsid w:val="001B7475"/>
    <w:rsid w:val="001B76C6"/>
    <w:rsid w:val="001B796F"/>
    <w:rsid w:val="001B7D19"/>
    <w:rsid w:val="001B7D1C"/>
    <w:rsid w:val="001C00BB"/>
    <w:rsid w:val="001C0184"/>
    <w:rsid w:val="001C0221"/>
    <w:rsid w:val="001C0382"/>
    <w:rsid w:val="001C0937"/>
    <w:rsid w:val="001C099A"/>
    <w:rsid w:val="001C103A"/>
    <w:rsid w:val="001C1092"/>
    <w:rsid w:val="001C13DA"/>
    <w:rsid w:val="001C1A04"/>
    <w:rsid w:val="001C1F11"/>
    <w:rsid w:val="001C21AD"/>
    <w:rsid w:val="001C224D"/>
    <w:rsid w:val="001C22CC"/>
    <w:rsid w:val="001C23C0"/>
    <w:rsid w:val="001C270A"/>
    <w:rsid w:val="001C2EDB"/>
    <w:rsid w:val="001C2F32"/>
    <w:rsid w:val="001C3778"/>
    <w:rsid w:val="001C3A70"/>
    <w:rsid w:val="001C3AE2"/>
    <w:rsid w:val="001C3B09"/>
    <w:rsid w:val="001C3ED2"/>
    <w:rsid w:val="001C443A"/>
    <w:rsid w:val="001C4773"/>
    <w:rsid w:val="001C4985"/>
    <w:rsid w:val="001C4BEC"/>
    <w:rsid w:val="001C4E9C"/>
    <w:rsid w:val="001C529A"/>
    <w:rsid w:val="001C55F7"/>
    <w:rsid w:val="001C55FC"/>
    <w:rsid w:val="001C571F"/>
    <w:rsid w:val="001C5810"/>
    <w:rsid w:val="001C58D6"/>
    <w:rsid w:val="001C5A63"/>
    <w:rsid w:val="001C5EB6"/>
    <w:rsid w:val="001C642C"/>
    <w:rsid w:val="001C645F"/>
    <w:rsid w:val="001C64DD"/>
    <w:rsid w:val="001C654C"/>
    <w:rsid w:val="001C665E"/>
    <w:rsid w:val="001C69CF"/>
    <w:rsid w:val="001C6B3F"/>
    <w:rsid w:val="001C6E70"/>
    <w:rsid w:val="001C71FC"/>
    <w:rsid w:val="001C72C3"/>
    <w:rsid w:val="001C7312"/>
    <w:rsid w:val="001C766E"/>
    <w:rsid w:val="001D00F5"/>
    <w:rsid w:val="001D06C2"/>
    <w:rsid w:val="001D07CC"/>
    <w:rsid w:val="001D09DE"/>
    <w:rsid w:val="001D09EC"/>
    <w:rsid w:val="001D0CC5"/>
    <w:rsid w:val="001D0D27"/>
    <w:rsid w:val="001D0F34"/>
    <w:rsid w:val="001D1071"/>
    <w:rsid w:val="001D1100"/>
    <w:rsid w:val="001D12B8"/>
    <w:rsid w:val="001D1587"/>
    <w:rsid w:val="001D15E2"/>
    <w:rsid w:val="001D1909"/>
    <w:rsid w:val="001D19A1"/>
    <w:rsid w:val="001D1D41"/>
    <w:rsid w:val="001D2104"/>
    <w:rsid w:val="001D29AA"/>
    <w:rsid w:val="001D2B50"/>
    <w:rsid w:val="001D2C17"/>
    <w:rsid w:val="001D2CF8"/>
    <w:rsid w:val="001D3239"/>
    <w:rsid w:val="001D3F41"/>
    <w:rsid w:val="001D4328"/>
    <w:rsid w:val="001D487F"/>
    <w:rsid w:val="001D48B2"/>
    <w:rsid w:val="001D4A46"/>
    <w:rsid w:val="001D4A9D"/>
    <w:rsid w:val="001D4B90"/>
    <w:rsid w:val="001D4BAE"/>
    <w:rsid w:val="001D4C3A"/>
    <w:rsid w:val="001D4D25"/>
    <w:rsid w:val="001D5274"/>
    <w:rsid w:val="001D569D"/>
    <w:rsid w:val="001D5770"/>
    <w:rsid w:val="001D5920"/>
    <w:rsid w:val="001D5DCC"/>
    <w:rsid w:val="001D606E"/>
    <w:rsid w:val="001D618F"/>
    <w:rsid w:val="001D68C9"/>
    <w:rsid w:val="001D6ABE"/>
    <w:rsid w:val="001D6B99"/>
    <w:rsid w:val="001D6BC6"/>
    <w:rsid w:val="001D6CD5"/>
    <w:rsid w:val="001D6EA2"/>
    <w:rsid w:val="001D749C"/>
    <w:rsid w:val="001D7AD7"/>
    <w:rsid w:val="001E03A9"/>
    <w:rsid w:val="001E066B"/>
    <w:rsid w:val="001E0BFE"/>
    <w:rsid w:val="001E0C59"/>
    <w:rsid w:val="001E0F2A"/>
    <w:rsid w:val="001E0F6D"/>
    <w:rsid w:val="001E1094"/>
    <w:rsid w:val="001E1654"/>
    <w:rsid w:val="001E2397"/>
    <w:rsid w:val="001E2CEC"/>
    <w:rsid w:val="001E2D1A"/>
    <w:rsid w:val="001E2EC6"/>
    <w:rsid w:val="001E3043"/>
    <w:rsid w:val="001E33EC"/>
    <w:rsid w:val="001E3581"/>
    <w:rsid w:val="001E426B"/>
    <w:rsid w:val="001E43FF"/>
    <w:rsid w:val="001E4459"/>
    <w:rsid w:val="001E47F9"/>
    <w:rsid w:val="001E489A"/>
    <w:rsid w:val="001E48FC"/>
    <w:rsid w:val="001E4ACD"/>
    <w:rsid w:val="001E4CFB"/>
    <w:rsid w:val="001E52DF"/>
    <w:rsid w:val="001E5702"/>
    <w:rsid w:val="001E59F9"/>
    <w:rsid w:val="001E606F"/>
    <w:rsid w:val="001E6514"/>
    <w:rsid w:val="001E65E6"/>
    <w:rsid w:val="001E6659"/>
    <w:rsid w:val="001E689C"/>
    <w:rsid w:val="001E6BBC"/>
    <w:rsid w:val="001E6F3F"/>
    <w:rsid w:val="001E730A"/>
    <w:rsid w:val="001E7522"/>
    <w:rsid w:val="001E760A"/>
    <w:rsid w:val="001E7803"/>
    <w:rsid w:val="001E7C1B"/>
    <w:rsid w:val="001F019F"/>
    <w:rsid w:val="001F0972"/>
    <w:rsid w:val="001F0CAA"/>
    <w:rsid w:val="001F11A4"/>
    <w:rsid w:val="001F13C8"/>
    <w:rsid w:val="001F1465"/>
    <w:rsid w:val="001F1A66"/>
    <w:rsid w:val="001F1FDA"/>
    <w:rsid w:val="001F2047"/>
    <w:rsid w:val="001F2194"/>
    <w:rsid w:val="001F274E"/>
    <w:rsid w:val="001F2855"/>
    <w:rsid w:val="001F311F"/>
    <w:rsid w:val="001F3A89"/>
    <w:rsid w:val="001F3B33"/>
    <w:rsid w:val="001F3BFA"/>
    <w:rsid w:val="001F3E07"/>
    <w:rsid w:val="001F3F0D"/>
    <w:rsid w:val="001F4651"/>
    <w:rsid w:val="001F4905"/>
    <w:rsid w:val="001F51D1"/>
    <w:rsid w:val="001F52FC"/>
    <w:rsid w:val="001F5485"/>
    <w:rsid w:val="001F57BB"/>
    <w:rsid w:val="001F59C2"/>
    <w:rsid w:val="001F6142"/>
    <w:rsid w:val="001F64A4"/>
    <w:rsid w:val="001F6610"/>
    <w:rsid w:val="001F66E7"/>
    <w:rsid w:val="001F6C11"/>
    <w:rsid w:val="001F6C32"/>
    <w:rsid w:val="001F6F10"/>
    <w:rsid w:val="001F79D3"/>
    <w:rsid w:val="002001C5"/>
    <w:rsid w:val="00200D40"/>
    <w:rsid w:val="00200D7E"/>
    <w:rsid w:val="00200FF8"/>
    <w:rsid w:val="00201048"/>
    <w:rsid w:val="002011F9"/>
    <w:rsid w:val="0020183C"/>
    <w:rsid w:val="0020183D"/>
    <w:rsid w:val="00201A2E"/>
    <w:rsid w:val="00201D46"/>
    <w:rsid w:val="00201FC6"/>
    <w:rsid w:val="00202067"/>
    <w:rsid w:val="00202E48"/>
    <w:rsid w:val="002030AB"/>
    <w:rsid w:val="00203327"/>
    <w:rsid w:val="002035E3"/>
    <w:rsid w:val="002038B3"/>
    <w:rsid w:val="002039B5"/>
    <w:rsid w:val="00203A7B"/>
    <w:rsid w:val="00203ACA"/>
    <w:rsid w:val="00203B6E"/>
    <w:rsid w:val="00203BA1"/>
    <w:rsid w:val="00203BF2"/>
    <w:rsid w:val="00203EC9"/>
    <w:rsid w:val="00203F5C"/>
    <w:rsid w:val="00204049"/>
    <w:rsid w:val="00204BEC"/>
    <w:rsid w:val="00205001"/>
    <w:rsid w:val="002050D3"/>
    <w:rsid w:val="002051B1"/>
    <w:rsid w:val="00205E85"/>
    <w:rsid w:val="00205FA3"/>
    <w:rsid w:val="00206299"/>
    <w:rsid w:val="00206A9A"/>
    <w:rsid w:val="00206B4A"/>
    <w:rsid w:val="00206C02"/>
    <w:rsid w:val="00206FD9"/>
    <w:rsid w:val="00207801"/>
    <w:rsid w:val="00207962"/>
    <w:rsid w:val="00207BE9"/>
    <w:rsid w:val="00207D4F"/>
    <w:rsid w:val="00207ECA"/>
    <w:rsid w:val="00210857"/>
    <w:rsid w:val="00210C2C"/>
    <w:rsid w:val="00210CB7"/>
    <w:rsid w:val="00210D8A"/>
    <w:rsid w:val="00210E6D"/>
    <w:rsid w:val="00210EF2"/>
    <w:rsid w:val="002113CF"/>
    <w:rsid w:val="00211A43"/>
    <w:rsid w:val="00211DC6"/>
    <w:rsid w:val="0021233B"/>
    <w:rsid w:val="002136C1"/>
    <w:rsid w:val="002136D4"/>
    <w:rsid w:val="00213ABD"/>
    <w:rsid w:val="00213B4C"/>
    <w:rsid w:val="00214378"/>
    <w:rsid w:val="002144E1"/>
    <w:rsid w:val="002146A2"/>
    <w:rsid w:val="00214713"/>
    <w:rsid w:val="002148F1"/>
    <w:rsid w:val="0021490C"/>
    <w:rsid w:val="00214A0F"/>
    <w:rsid w:val="00214A7B"/>
    <w:rsid w:val="00214D3E"/>
    <w:rsid w:val="002152C0"/>
    <w:rsid w:val="002155C4"/>
    <w:rsid w:val="00215F59"/>
    <w:rsid w:val="00216960"/>
    <w:rsid w:val="00216AD7"/>
    <w:rsid w:val="00216B05"/>
    <w:rsid w:val="00216BA6"/>
    <w:rsid w:val="00216ECE"/>
    <w:rsid w:val="002173F7"/>
    <w:rsid w:val="002174F3"/>
    <w:rsid w:val="00217875"/>
    <w:rsid w:val="00217ECF"/>
    <w:rsid w:val="002203F0"/>
    <w:rsid w:val="00221102"/>
    <w:rsid w:val="002212D5"/>
    <w:rsid w:val="0022137B"/>
    <w:rsid w:val="002216DD"/>
    <w:rsid w:val="002217B0"/>
    <w:rsid w:val="002217F1"/>
    <w:rsid w:val="00221CA8"/>
    <w:rsid w:val="00221EB0"/>
    <w:rsid w:val="0022210C"/>
    <w:rsid w:val="00222201"/>
    <w:rsid w:val="0022255C"/>
    <w:rsid w:val="00222782"/>
    <w:rsid w:val="002228AE"/>
    <w:rsid w:val="00222A39"/>
    <w:rsid w:val="00222A7D"/>
    <w:rsid w:val="00222C9E"/>
    <w:rsid w:val="00222EE4"/>
    <w:rsid w:val="00223096"/>
    <w:rsid w:val="002230A5"/>
    <w:rsid w:val="002230CD"/>
    <w:rsid w:val="00223682"/>
    <w:rsid w:val="0022393E"/>
    <w:rsid w:val="002239DE"/>
    <w:rsid w:val="00223A65"/>
    <w:rsid w:val="00223D8C"/>
    <w:rsid w:val="0022460E"/>
    <w:rsid w:val="002247E4"/>
    <w:rsid w:val="0022489D"/>
    <w:rsid w:val="00224A36"/>
    <w:rsid w:val="00224E75"/>
    <w:rsid w:val="00224EBA"/>
    <w:rsid w:val="0022515F"/>
    <w:rsid w:val="00225348"/>
    <w:rsid w:val="00225710"/>
    <w:rsid w:val="00225B45"/>
    <w:rsid w:val="00225B7D"/>
    <w:rsid w:val="002262F3"/>
    <w:rsid w:val="0022639B"/>
    <w:rsid w:val="0022650B"/>
    <w:rsid w:val="00226677"/>
    <w:rsid w:val="0022691B"/>
    <w:rsid w:val="00227164"/>
    <w:rsid w:val="00227201"/>
    <w:rsid w:val="00227563"/>
    <w:rsid w:val="0022760D"/>
    <w:rsid w:val="002300E0"/>
    <w:rsid w:val="00230293"/>
    <w:rsid w:val="00230559"/>
    <w:rsid w:val="00230A0F"/>
    <w:rsid w:val="00230E10"/>
    <w:rsid w:val="002311DD"/>
    <w:rsid w:val="002312C3"/>
    <w:rsid w:val="002315EF"/>
    <w:rsid w:val="00231AB3"/>
    <w:rsid w:val="00231E88"/>
    <w:rsid w:val="00231F8E"/>
    <w:rsid w:val="0023218A"/>
    <w:rsid w:val="002322F5"/>
    <w:rsid w:val="002323C8"/>
    <w:rsid w:val="00232ADA"/>
    <w:rsid w:val="00232BCA"/>
    <w:rsid w:val="002332F8"/>
    <w:rsid w:val="0023331E"/>
    <w:rsid w:val="0023363A"/>
    <w:rsid w:val="002336D3"/>
    <w:rsid w:val="00233B3E"/>
    <w:rsid w:val="00233D06"/>
    <w:rsid w:val="00233EEC"/>
    <w:rsid w:val="0023405F"/>
    <w:rsid w:val="00234168"/>
    <w:rsid w:val="002341CD"/>
    <w:rsid w:val="00234563"/>
    <w:rsid w:val="002345B2"/>
    <w:rsid w:val="00234636"/>
    <w:rsid w:val="00234985"/>
    <w:rsid w:val="00234B41"/>
    <w:rsid w:val="00234BF8"/>
    <w:rsid w:val="00234E09"/>
    <w:rsid w:val="00234F75"/>
    <w:rsid w:val="00235A93"/>
    <w:rsid w:val="00235D6B"/>
    <w:rsid w:val="00235E15"/>
    <w:rsid w:val="00235F89"/>
    <w:rsid w:val="0023608E"/>
    <w:rsid w:val="002366F9"/>
    <w:rsid w:val="00236774"/>
    <w:rsid w:val="00236C74"/>
    <w:rsid w:val="00237378"/>
    <w:rsid w:val="00237A78"/>
    <w:rsid w:val="00237AF8"/>
    <w:rsid w:val="00237BCC"/>
    <w:rsid w:val="00240829"/>
    <w:rsid w:val="00240904"/>
    <w:rsid w:val="00240AB8"/>
    <w:rsid w:val="00240CA1"/>
    <w:rsid w:val="00240D44"/>
    <w:rsid w:val="00240F4B"/>
    <w:rsid w:val="00241109"/>
    <w:rsid w:val="00241BE6"/>
    <w:rsid w:val="0024203A"/>
    <w:rsid w:val="0024220B"/>
    <w:rsid w:val="002422F9"/>
    <w:rsid w:val="00242DBF"/>
    <w:rsid w:val="00242E4B"/>
    <w:rsid w:val="002431EE"/>
    <w:rsid w:val="002432BD"/>
    <w:rsid w:val="00243362"/>
    <w:rsid w:val="0024347C"/>
    <w:rsid w:val="0024366A"/>
    <w:rsid w:val="00243839"/>
    <w:rsid w:val="002440B4"/>
    <w:rsid w:val="002442B2"/>
    <w:rsid w:val="0024469F"/>
    <w:rsid w:val="002446C7"/>
    <w:rsid w:val="00244C2F"/>
    <w:rsid w:val="00244E0B"/>
    <w:rsid w:val="00244F62"/>
    <w:rsid w:val="00245726"/>
    <w:rsid w:val="0024582C"/>
    <w:rsid w:val="00245A92"/>
    <w:rsid w:val="00245AFB"/>
    <w:rsid w:val="00245CA9"/>
    <w:rsid w:val="00245E98"/>
    <w:rsid w:val="00245F10"/>
    <w:rsid w:val="0024630A"/>
    <w:rsid w:val="00246432"/>
    <w:rsid w:val="00246AE4"/>
    <w:rsid w:val="002472D2"/>
    <w:rsid w:val="00247E5B"/>
    <w:rsid w:val="00247F84"/>
    <w:rsid w:val="002503D0"/>
    <w:rsid w:val="002506A1"/>
    <w:rsid w:val="00250CA1"/>
    <w:rsid w:val="002511E2"/>
    <w:rsid w:val="00251C7A"/>
    <w:rsid w:val="00251F01"/>
    <w:rsid w:val="00251F17"/>
    <w:rsid w:val="00251F53"/>
    <w:rsid w:val="00252123"/>
    <w:rsid w:val="00252321"/>
    <w:rsid w:val="002527D9"/>
    <w:rsid w:val="00252BB5"/>
    <w:rsid w:val="00253455"/>
    <w:rsid w:val="0025347E"/>
    <w:rsid w:val="00253493"/>
    <w:rsid w:val="00253910"/>
    <w:rsid w:val="00253AAD"/>
    <w:rsid w:val="0025405F"/>
    <w:rsid w:val="0025425E"/>
    <w:rsid w:val="002543BB"/>
    <w:rsid w:val="002543ED"/>
    <w:rsid w:val="00254722"/>
    <w:rsid w:val="00254770"/>
    <w:rsid w:val="00254A27"/>
    <w:rsid w:val="00254F33"/>
    <w:rsid w:val="002552AE"/>
    <w:rsid w:val="00255A8F"/>
    <w:rsid w:val="00255D0B"/>
    <w:rsid w:val="00255E37"/>
    <w:rsid w:val="0025605F"/>
    <w:rsid w:val="00256141"/>
    <w:rsid w:val="002563DC"/>
    <w:rsid w:val="002563E9"/>
    <w:rsid w:val="002566E7"/>
    <w:rsid w:val="0025684E"/>
    <w:rsid w:val="00256A4B"/>
    <w:rsid w:val="00256B20"/>
    <w:rsid w:val="00256B64"/>
    <w:rsid w:val="00256C52"/>
    <w:rsid w:val="0025742A"/>
    <w:rsid w:val="002575B4"/>
    <w:rsid w:val="002575C5"/>
    <w:rsid w:val="0026010C"/>
    <w:rsid w:val="0026045D"/>
    <w:rsid w:val="002605A2"/>
    <w:rsid w:val="0026068A"/>
    <w:rsid w:val="00260863"/>
    <w:rsid w:val="00260A9F"/>
    <w:rsid w:val="00261071"/>
    <w:rsid w:val="00261443"/>
    <w:rsid w:val="0026170D"/>
    <w:rsid w:val="00261778"/>
    <w:rsid w:val="00261BBD"/>
    <w:rsid w:val="002626A9"/>
    <w:rsid w:val="00262817"/>
    <w:rsid w:val="002628C7"/>
    <w:rsid w:val="00262AA1"/>
    <w:rsid w:val="00262AD0"/>
    <w:rsid w:val="00262EC5"/>
    <w:rsid w:val="0026312A"/>
    <w:rsid w:val="002632BB"/>
    <w:rsid w:val="002634A2"/>
    <w:rsid w:val="002634E2"/>
    <w:rsid w:val="002635D4"/>
    <w:rsid w:val="00263695"/>
    <w:rsid w:val="00263756"/>
    <w:rsid w:val="00263A90"/>
    <w:rsid w:val="00263C31"/>
    <w:rsid w:val="00263C41"/>
    <w:rsid w:val="0026402C"/>
    <w:rsid w:val="0026408C"/>
    <w:rsid w:val="002644B6"/>
    <w:rsid w:val="0026450F"/>
    <w:rsid w:val="00264892"/>
    <w:rsid w:val="0026490D"/>
    <w:rsid w:val="00264914"/>
    <w:rsid w:val="00264F84"/>
    <w:rsid w:val="00265072"/>
    <w:rsid w:val="00265126"/>
    <w:rsid w:val="00265748"/>
    <w:rsid w:val="00265CAA"/>
    <w:rsid w:val="00265D8E"/>
    <w:rsid w:val="00266187"/>
    <w:rsid w:val="00266216"/>
    <w:rsid w:val="002663EB"/>
    <w:rsid w:val="00266BE8"/>
    <w:rsid w:val="0026702D"/>
    <w:rsid w:val="002674FE"/>
    <w:rsid w:val="00267FBF"/>
    <w:rsid w:val="0027047C"/>
    <w:rsid w:val="00270B08"/>
    <w:rsid w:val="00270DFE"/>
    <w:rsid w:val="0027110C"/>
    <w:rsid w:val="0027117A"/>
    <w:rsid w:val="002711C2"/>
    <w:rsid w:val="002713D3"/>
    <w:rsid w:val="002714BF"/>
    <w:rsid w:val="00271910"/>
    <w:rsid w:val="00271A0E"/>
    <w:rsid w:val="00271C49"/>
    <w:rsid w:val="00271D04"/>
    <w:rsid w:val="00271D52"/>
    <w:rsid w:val="0027230F"/>
    <w:rsid w:val="0027252F"/>
    <w:rsid w:val="00272AEC"/>
    <w:rsid w:val="00272E16"/>
    <w:rsid w:val="00273718"/>
    <w:rsid w:val="00273E58"/>
    <w:rsid w:val="0027496B"/>
    <w:rsid w:val="00274A5A"/>
    <w:rsid w:val="00275281"/>
    <w:rsid w:val="0027556B"/>
    <w:rsid w:val="0027580B"/>
    <w:rsid w:val="00275DDA"/>
    <w:rsid w:val="00275EDE"/>
    <w:rsid w:val="002765D7"/>
    <w:rsid w:val="00276A63"/>
    <w:rsid w:val="00276D0F"/>
    <w:rsid w:val="00276E0E"/>
    <w:rsid w:val="00277086"/>
    <w:rsid w:val="00277259"/>
    <w:rsid w:val="002777CD"/>
    <w:rsid w:val="00277D34"/>
    <w:rsid w:val="00277D5E"/>
    <w:rsid w:val="00277E55"/>
    <w:rsid w:val="002803E6"/>
    <w:rsid w:val="0028044A"/>
    <w:rsid w:val="002805B4"/>
    <w:rsid w:val="00280C4E"/>
    <w:rsid w:val="002810A0"/>
    <w:rsid w:val="00281328"/>
    <w:rsid w:val="00281939"/>
    <w:rsid w:val="0028193F"/>
    <w:rsid w:val="00281B13"/>
    <w:rsid w:val="00281DAE"/>
    <w:rsid w:val="00281FFD"/>
    <w:rsid w:val="002823DE"/>
    <w:rsid w:val="00282B4F"/>
    <w:rsid w:val="00282EA7"/>
    <w:rsid w:val="00282F34"/>
    <w:rsid w:val="00282F4C"/>
    <w:rsid w:val="0028338A"/>
    <w:rsid w:val="002834F2"/>
    <w:rsid w:val="0028355B"/>
    <w:rsid w:val="00283813"/>
    <w:rsid w:val="002839B5"/>
    <w:rsid w:val="00284271"/>
    <w:rsid w:val="00284C77"/>
    <w:rsid w:val="00284E63"/>
    <w:rsid w:val="00284FA1"/>
    <w:rsid w:val="00285AC0"/>
    <w:rsid w:val="00285E7F"/>
    <w:rsid w:val="00286179"/>
    <w:rsid w:val="002862B4"/>
    <w:rsid w:val="00286327"/>
    <w:rsid w:val="00286355"/>
    <w:rsid w:val="00286E06"/>
    <w:rsid w:val="00286F75"/>
    <w:rsid w:val="0028700C"/>
    <w:rsid w:val="002870E8"/>
    <w:rsid w:val="00287215"/>
    <w:rsid w:val="0028725D"/>
    <w:rsid w:val="00287513"/>
    <w:rsid w:val="00287788"/>
    <w:rsid w:val="00287B23"/>
    <w:rsid w:val="00287CC8"/>
    <w:rsid w:val="00287F04"/>
    <w:rsid w:val="002902A4"/>
    <w:rsid w:val="002907DC"/>
    <w:rsid w:val="00290B44"/>
    <w:rsid w:val="00290B8E"/>
    <w:rsid w:val="00290BBC"/>
    <w:rsid w:val="00290BEE"/>
    <w:rsid w:val="00290DEB"/>
    <w:rsid w:val="0029104C"/>
    <w:rsid w:val="002916CC"/>
    <w:rsid w:val="00291F3C"/>
    <w:rsid w:val="0029234C"/>
    <w:rsid w:val="0029251D"/>
    <w:rsid w:val="002927C9"/>
    <w:rsid w:val="00292817"/>
    <w:rsid w:val="00292D7B"/>
    <w:rsid w:val="00292DED"/>
    <w:rsid w:val="002930F7"/>
    <w:rsid w:val="0029371E"/>
    <w:rsid w:val="00293880"/>
    <w:rsid w:val="00293DC4"/>
    <w:rsid w:val="0029410A"/>
    <w:rsid w:val="002944E5"/>
    <w:rsid w:val="002946F0"/>
    <w:rsid w:val="00294853"/>
    <w:rsid w:val="00294885"/>
    <w:rsid w:val="002950E0"/>
    <w:rsid w:val="002951E5"/>
    <w:rsid w:val="0029557E"/>
    <w:rsid w:val="002957C5"/>
    <w:rsid w:val="00295AFE"/>
    <w:rsid w:val="00295C03"/>
    <w:rsid w:val="002960AA"/>
    <w:rsid w:val="002961C6"/>
    <w:rsid w:val="00296288"/>
    <w:rsid w:val="002966ED"/>
    <w:rsid w:val="0029694C"/>
    <w:rsid w:val="00296968"/>
    <w:rsid w:val="00296984"/>
    <w:rsid w:val="00296B1E"/>
    <w:rsid w:val="00296B3E"/>
    <w:rsid w:val="00296CB2"/>
    <w:rsid w:val="00297595"/>
    <w:rsid w:val="002978AB"/>
    <w:rsid w:val="002979D1"/>
    <w:rsid w:val="00297A7A"/>
    <w:rsid w:val="00297B55"/>
    <w:rsid w:val="00297DF7"/>
    <w:rsid w:val="00297E25"/>
    <w:rsid w:val="002A01A7"/>
    <w:rsid w:val="002A0265"/>
    <w:rsid w:val="002A039C"/>
    <w:rsid w:val="002A07EF"/>
    <w:rsid w:val="002A0C57"/>
    <w:rsid w:val="002A1202"/>
    <w:rsid w:val="002A16C6"/>
    <w:rsid w:val="002A189F"/>
    <w:rsid w:val="002A22F8"/>
    <w:rsid w:val="002A23B3"/>
    <w:rsid w:val="002A24C1"/>
    <w:rsid w:val="002A28F7"/>
    <w:rsid w:val="002A29A7"/>
    <w:rsid w:val="002A3153"/>
    <w:rsid w:val="002A3388"/>
    <w:rsid w:val="002A33AE"/>
    <w:rsid w:val="002A349C"/>
    <w:rsid w:val="002A378C"/>
    <w:rsid w:val="002A38FE"/>
    <w:rsid w:val="002A4059"/>
    <w:rsid w:val="002A41A1"/>
    <w:rsid w:val="002A4205"/>
    <w:rsid w:val="002A4376"/>
    <w:rsid w:val="002A476D"/>
    <w:rsid w:val="002A4786"/>
    <w:rsid w:val="002A48C7"/>
    <w:rsid w:val="002A50AD"/>
    <w:rsid w:val="002A510D"/>
    <w:rsid w:val="002A5A44"/>
    <w:rsid w:val="002A5F80"/>
    <w:rsid w:val="002A622F"/>
    <w:rsid w:val="002A6329"/>
    <w:rsid w:val="002A6444"/>
    <w:rsid w:val="002A6737"/>
    <w:rsid w:val="002A6A81"/>
    <w:rsid w:val="002A6E43"/>
    <w:rsid w:val="002A6E87"/>
    <w:rsid w:val="002A76D7"/>
    <w:rsid w:val="002A7717"/>
    <w:rsid w:val="002A775D"/>
    <w:rsid w:val="002A7870"/>
    <w:rsid w:val="002B0C0C"/>
    <w:rsid w:val="002B0F0B"/>
    <w:rsid w:val="002B151D"/>
    <w:rsid w:val="002B172F"/>
    <w:rsid w:val="002B1F63"/>
    <w:rsid w:val="002B2009"/>
    <w:rsid w:val="002B22F2"/>
    <w:rsid w:val="002B2398"/>
    <w:rsid w:val="002B2775"/>
    <w:rsid w:val="002B27CD"/>
    <w:rsid w:val="002B281B"/>
    <w:rsid w:val="002B2D1D"/>
    <w:rsid w:val="002B31A2"/>
    <w:rsid w:val="002B3AE2"/>
    <w:rsid w:val="002B3C3D"/>
    <w:rsid w:val="002B3DC3"/>
    <w:rsid w:val="002B3E9F"/>
    <w:rsid w:val="002B4596"/>
    <w:rsid w:val="002B464C"/>
    <w:rsid w:val="002B469E"/>
    <w:rsid w:val="002B478C"/>
    <w:rsid w:val="002B4A30"/>
    <w:rsid w:val="002B4F0D"/>
    <w:rsid w:val="002B5264"/>
    <w:rsid w:val="002B56A2"/>
    <w:rsid w:val="002B594C"/>
    <w:rsid w:val="002B6334"/>
    <w:rsid w:val="002B637D"/>
    <w:rsid w:val="002B6B31"/>
    <w:rsid w:val="002B6C9C"/>
    <w:rsid w:val="002B6D94"/>
    <w:rsid w:val="002B7046"/>
    <w:rsid w:val="002B7098"/>
    <w:rsid w:val="002B70D5"/>
    <w:rsid w:val="002B7280"/>
    <w:rsid w:val="002B72B1"/>
    <w:rsid w:val="002B7364"/>
    <w:rsid w:val="002B74F2"/>
    <w:rsid w:val="002B79AD"/>
    <w:rsid w:val="002B7BE7"/>
    <w:rsid w:val="002B7D01"/>
    <w:rsid w:val="002B7ECD"/>
    <w:rsid w:val="002B7EE4"/>
    <w:rsid w:val="002C03CA"/>
    <w:rsid w:val="002C0DA9"/>
    <w:rsid w:val="002C1082"/>
    <w:rsid w:val="002C14BE"/>
    <w:rsid w:val="002C1CA2"/>
    <w:rsid w:val="002C2112"/>
    <w:rsid w:val="002C2746"/>
    <w:rsid w:val="002C2CD6"/>
    <w:rsid w:val="002C325A"/>
    <w:rsid w:val="002C3427"/>
    <w:rsid w:val="002C35BD"/>
    <w:rsid w:val="002C37BF"/>
    <w:rsid w:val="002C38E2"/>
    <w:rsid w:val="002C3AA4"/>
    <w:rsid w:val="002C3D1B"/>
    <w:rsid w:val="002C3D9F"/>
    <w:rsid w:val="002C4466"/>
    <w:rsid w:val="002C4515"/>
    <w:rsid w:val="002C457C"/>
    <w:rsid w:val="002C46E9"/>
    <w:rsid w:val="002C471E"/>
    <w:rsid w:val="002C544E"/>
    <w:rsid w:val="002C5492"/>
    <w:rsid w:val="002C56A1"/>
    <w:rsid w:val="002C58E3"/>
    <w:rsid w:val="002C5FA2"/>
    <w:rsid w:val="002C5FDC"/>
    <w:rsid w:val="002C6792"/>
    <w:rsid w:val="002C6E2F"/>
    <w:rsid w:val="002C7126"/>
    <w:rsid w:val="002C7469"/>
    <w:rsid w:val="002C7864"/>
    <w:rsid w:val="002C7FCC"/>
    <w:rsid w:val="002D0189"/>
    <w:rsid w:val="002D0B35"/>
    <w:rsid w:val="002D0B39"/>
    <w:rsid w:val="002D0B7A"/>
    <w:rsid w:val="002D0FC4"/>
    <w:rsid w:val="002D16A3"/>
    <w:rsid w:val="002D16C0"/>
    <w:rsid w:val="002D180D"/>
    <w:rsid w:val="002D1D4C"/>
    <w:rsid w:val="002D238F"/>
    <w:rsid w:val="002D2938"/>
    <w:rsid w:val="002D2CE2"/>
    <w:rsid w:val="002D2F35"/>
    <w:rsid w:val="002D31C5"/>
    <w:rsid w:val="002D3228"/>
    <w:rsid w:val="002D3401"/>
    <w:rsid w:val="002D3659"/>
    <w:rsid w:val="002D38B8"/>
    <w:rsid w:val="002D3F6F"/>
    <w:rsid w:val="002D41EB"/>
    <w:rsid w:val="002D4628"/>
    <w:rsid w:val="002D46D3"/>
    <w:rsid w:val="002D4808"/>
    <w:rsid w:val="002D49CB"/>
    <w:rsid w:val="002D4A55"/>
    <w:rsid w:val="002D4B69"/>
    <w:rsid w:val="002D4CC4"/>
    <w:rsid w:val="002D4ECA"/>
    <w:rsid w:val="002D53AF"/>
    <w:rsid w:val="002D5A38"/>
    <w:rsid w:val="002D5C7B"/>
    <w:rsid w:val="002D5CCC"/>
    <w:rsid w:val="002D65C8"/>
    <w:rsid w:val="002D6B51"/>
    <w:rsid w:val="002D78A2"/>
    <w:rsid w:val="002D7D41"/>
    <w:rsid w:val="002E0160"/>
    <w:rsid w:val="002E03F5"/>
    <w:rsid w:val="002E0676"/>
    <w:rsid w:val="002E09B1"/>
    <w:rsid w:val="002E0C58"/>
    <w:rsid w:val="002E1597"/>
    <w:rsid w:val="002E1931"/>
    <w:rsid w:val="002E1942"/>
    <w:rsid w:val="002E1A2F"/>
    <w:rsid w:val="002E262A"/>
    <w:rsid w:val="002E2B4C"/>
    <w:rsid w:val="002E2B6B"/>
    <w:rsid w:val="002E2C0F"/>
    <w:rsid w:val="002E3078"/>
    <w:rsid w:val="002E3448"/>
    <w:rsid w:val="002E37DA"/>
    <w:rsid w:val="002E3859"/>
    <w:rsid w:val="002E3DC1"/>
    <w:rsid w:val="002E3FA8"/>
    <w:rsid w:val="002E4057"/>
    <w:rsid w:val="002E4425"/>
    <w:rsid w:val="002E463F"/>
    <w:rsid w:val="002E46BB"/>
    <w:rsid w:val="002E4D9E"/>
    <w:rsid w:val="002E4E9A"/>
    <w:rsid w:val="002E508B"/>
    <w:rsid w:val="002E54BC"/>
    <w:rsid w:val="002E5514"/>
    <w:rsid w:val="002E58BD"/>
    <w:rsid w:val="002E5BE3"/>
    <w:rsid w:val="002E5E44"/>
    <w:rsid w:val="002E5F9F"/>
    <w:rsid w:val="002E6124"/>
    <w:rsid w:val="002E6466"/>
    <w:rsid w:val="002E66CF"/>
    <w:rsid w:val="002E6700"/>
    <w:rsid w:val="002E696E"/>
    <w:rsid w:val="002E6B3F"/>
    <w:rsid w:val="002E7368"/>
    <w:rsid w:val="002E7448"/>
    <w:rsid w:val="002E7849"/>
    <w:rsid w:val="002E7948"/>
    <w:rsid w:val="002F00AE"/>
    <w:rsid w:val="002F00D4"/>
    <w:rsid w:val="002F06DA"/>
    <w:rsid w:val="002F0956"/>
    <w:rsid w:val="002F0C30"/>
    <w:rsid w:val="002F0FB2"/>
    <w:rsid w:val="002F0FBA"/>
    <w:rsid w:val="002F13FB"/>
    <w:rsid w:val="002F15EE"/>
    <w:rsid w:val="002F1C24"/>
    <w:rsid w:val="002F2080"/>
    <w:rsid w:val="002F209E"/>
    <w:rsid w:val="002F226A"/>
    <w:rsid w:val="002F2536"/>
    <w:rsid w:val="002F25AD"/>
    <w:rsid w:val="002F27A6"/>
    <w:rsid w:val="002F29B9"/>
    <w:rsid w:val="002F2CD7"/>
    <w:rsid w:val="002F2D97"/>
    <w:rsid w:val="002F3285"/>
    <w:rsid w:val="002F380D"/>
    <w:rsid w:val="002F3D4A"/>
    <w:rsid w:val="002F40F4"/>
    <w:rsid w:val="002F40F9"/>
    <w:rsid w:val="002F4177"/>
    <w:rsid w:val="002F4263"/>
    <w:rsid w:val="002F43A1"/>
    <w:rsid w:val="002F45B7"/>
    <w:rsid w:val="002F46DE"/>
    <w:rsid w:val="002F4A53"/>
    <w:rsid w:val="002F4F2C"/>
    <w:rsid w:val="002F535D"/>
    <w:rsid w:val="002F5E8E"/>
    <w:rsid w:val="002F604D"/>
    <w:rsid w:val="002F61D7"/>
    <w:rsid w:val="002F6333"/>
    <w:rsid w:val="002F6423"/>
    <w:rsid w:val="002F65F0"/>
    <w:rsid w:val="002F692A"/>
    <w:rsid w:val="002F6A4F"/>
    <w:rsid w:val="002F6AB1"/>
    <w:rsid w:val="002F6FFE"/>
    <w:rsid w:val="002F70DF"/>
    <w:rsid w:val="002F7128"/>
    <w:rsid w:val="002F71C3"/>
    <w:rsid w:val="002F739A"/>
    <w:rsid w:val="002F753B"/>
    <w:rsid w:val="002F76BF"/>
    <w:rsid w:val="002F7F7E"/>
    <w:rsid w:val="0030059E"/>
    <w:rsid w:val="00300760"/>
    <w:rsid w:val="003008A5"/>
    <w:rsid w:val="0030094F"/>
    <w:rsid w:val="00300F99"/>
    <w:rsid w:val="003013A6"/>
    <w:rsid w:val="003015F2"/>
    <w:rsid w:val="00301B17"/>
    <w:rsid w:val="00301C5D"/>
    <w:rsid w:val="003021C5"/>
    <w:rsid w:val="0030240F"/>
    <w:rsid w:val="0030252B"/>
    <w:rsid w:val="00302588"/>
    <w:rsid w:val="003027AC"/>
    <w:rsid w:val="00302842"/>
    <w:rsid w:val="00302DFC"/>
    <w:rsid w:val="00302DFE"/>
    <w:rsid w:val="00302F16"/>
    <w:rsid w:val="00303480"/>
    <w:rsid w:val="00303AEF"/>
    <w:rsid w:val="00303C7F"/>
    <w:rsid w:val="00303F2C"/>
    <w:rsid w:val="00304060"/>
    <w:rsid w:val="003043DF"/>
    <w:rsid w:val="00304474"/>
    <w:rsid w:val="003046F9"/>
    <w:rsid w:val="00304716"/>
    <w:rsid w:val="003049F3"/>
    <w:rsid w:val="00304E92"/>
    <w:rsid w:val="00304F25"/>
    <w:rsid w:val="00304FD9"/>
    <w:rsid w:val="00305513"/>
    <w:rsid w:val="003055C2"/>
    <w:rsid w:val="00305BBF"/>
    <w:rsid w:val="00305D11"/>
    <w:rsid w:val="00306094"/>
    <w:rsid w:val="00306C6C"/>
    <w:rsid w:val="00306E70"/>
    <w:rsid w:val="0030731C"/>
    <w:rsid w:val="0030747C"/>
    <w:rsid w:val="003074F6"/>
    <w:rsid w:val="00307654"/>
    <w:rsid w:val="00307D99"/>
    <w:rsid w:val="00307FCB"/>
    <w:rsid w:val="00310058"/>
    <w:rsid w:val="00310472"/>
    <w:rsid w:val="003104C9"/>
    <w:rsid w:val="0031065E"/>
    <w:rsid w:val="00310B8F"/>
    <w:rsid w:val="00310C05"/>
    <w:rsid w:val="00310CA0"/>
    <w:rsid w:val="00310FD1"/>
    <w:rsid w:val="00311189"/>
    <w:rsid w:val="003115E8"/>
    <w:rsid w:val="003119CF"/>
    <w:rsid w:val="00311C51"/>
    <w:rsid w:val="00311F44"/>
    <w:rsid w:val="003122DB"/>
    <w:rsid w:val="0031241D"/>
    <w:rsid w:val="003126D2"/>
    <w:rsid w:val="0031276A"/>
    <w:rsid w:val="00312886"/>
    <w:rsid w:val="00312D2A"/>
    <w:rsid w:val="00312D43"/>
    <w:rsid w:val="003134E4"/>
    <w:rsid w:val="0031385B"/>
    <w:rsid w:val="003139F5"/>
    <w:rsid w:val="003150D3"/>
    <w:rsid w:val="003150FF"/>
    <w:rsid w:val="003154AC"/>
    <w:rsid w:val="003156B3"/>
    <w:rsid w:val="00315A5E"/>
    <w:rsid w:val="00315F25"/>
    <w:rsid w:val="003165AC"/>
    <w:rsid w:val="00316642"/>
    <w:rsid w:val="00316684"/>
    <w:rsid w:val="00316A45"/>
    <w:rsid w:val="00316AFD"/>
    <w:rsid w:val="00316C47"/>
    <w:rsid w:val="00316DD9"/>
    <w:rsid w:val="003171D9"/>
    <w:rsid w:val="00320006"/>
    <w:rsid w:val="00320109"/>
    <w:rsid w:val="00320285"/>
    <w:rsid w:val="003203D2"/>
    <w:rsid w:val="00320766"/>
    <w:rsid w:val="003207F8"/>
    <w:rsid w:val="00320D58"/>
    <w:rsid w:val="00320D9F"/>
    <w:rsid w:val="00320EDF"/>
    <w:rsid w:val="00320FF6"/>
    <w:rsid w:val="00321047"/>
    <w:rsid w:val="003217DB"/>
    <w:rsid w:val="003219F7"/>
    <w:rsid w:val="00321D2A"/>
    <w:rsid w:val="00322197"/>
    <w:rsid w:val="00322662"/>
    <w:rsid w:val="003228B1"/>
    <w:rsid w:val="00322B60"/>
    <w:rsid w:val="00322D36"/>
    <w:rsid w:val="00322F63"/>
    <w:rsid w:val="003233D6"/>
    <w:rsid w:val="00323776"/>
    <w:rsid w:val="00323AA9"/>
    <w:rsid w:val="00323AE5"/>
    <w:rsid w:val="00323C19"/>
    <w:rsid w:val="00323E33"/>
    <w:rsid w:val="00323E44"/>
    <w:rsid w:val="00323E94"/>
    <w:rsid w:val="00323F72"/>
    <w:rsid w:val="003241AE"/>
    <w:rsid w:val="00324579"/>
    <w:rsid w:val="0032479C"/>
    <w:rsid w:val="00324986"/>
    <w:rsid w:val="00324E3D"/>
    <w:rsid w:val="0032556C"/>
    <w:rsid w:val="00325C9F"/>
    <w:rsid w:val="00325D84"/>
    <w:rsid w:val="003262CE"/>
    <w:rsid w:val="00326724"/>
    <w:rsid w:val="0032688D"/>
    <w:rsid w:val="00326E07"/>
    <w:rsid w:val="00327765"/>
    <w:rsid w:val="00327806"/>
    <w:rsid w:val="00327D12"/>
    <w:rsid w:val="00327E29"/>
    <w:rsid w:val="00330637"/>
    <w:rsid w:val="003308EF"/>
    <w:rsid w:val="0033093E"/>
    <w:rsid w:val="00330F77"/>
    <w:rsid w:val="003312C5"/>
    <w:rsid w:val="00331754"/>
    <w:rsid w:val="0033179A"/>
    <w:rsid w:val="00331C1F"/>
    <w:rsid w:val="00331D1F"/>
    <w:rsid w:val="003321E6"/>
    <w:rsid w:val="0033227F"/>
    <w:rsid w:val="00332389"/>
    <w:rsid w:val="003324FE"/>
    <w:rsid w:val="00332ADC"/>
    <w:rsid w:val="00332BF6"/>
    <w:rsid w:val="00332BFE"/>
    <w:rsid w:val="00332EB3"/>
    <w:rsid w:val="00332EDC"/>
    <w:rsid w:val="0033332C"/>
    <w:rsid w:val="0033354C"/>
    <w:rsid w:val="003335A6"/>
    <w:rsid w:val="0033371B"/>
    <w:rsid w:val="003338BF"/>
    <w:rsid w:val="00333E85"/>
    <w:rsid w:val="003340FC"/>
    <w:rsid w:val="00334313"/>
    <w:rsid w:val="0033454D"/>
    <w:rsid w:val="003347AB"/>
    <w:rsid w:val="00334825"/>
    <w:rsid w:val="00334A45"/>
    <w:rsid w:val="00334DA9"/>
    <w:rsid w:val="003353B4"/>
    <w:rsid w:val="00335479"/>
    <w:rsid w:val="0033553A"/>
    <w:rsid w:val="00335567"/>
    <w:rsid w:val="003357A0"/>
    <w:rsid w:val="00335AD9"/>
    <w:rsid w:val="00336061"/>
    <w:rsid w:val="00336871"/>
    <w:rsid w:val="00336983"/>
    <w:rsid w:val="003369A5"/>
    <w:rsid w:val="003369B3"/>
    <w:rsid w:val="00336D5B"/>
    <w:rsid w:val="00336F13"/>
    <w:rsid w:val="00337028"/>
    <w:rsid w:val="00337416"/>
    <w:rsid w:val="00337461"/>
    <w:rsid w:val="0033751C"/>
    <w:rsid w:val="0033771D"/>
    <w:rsid w:val="00337B43"/>
    <w:rsid w:val="00337E77"/>
    <w:rsid w:val="00337F6A"/>
    <w:rsid w:val="003402B8"/>
    <w:rsid w:val="003402DD"/>
    <w:rsid w:val="00340646"/>
    <w:rsid w:val="0034078F"/>
    <w:rsid w:val="00340967"/>
    <w:rsid w:val="00340983"/>
    <w:rsid w:val="00340F5C"/>
    <w:rsid w:val="0034173E"/>
    <w:rsid w:val="00341AD9"/>
    <w:rsid w:val="00341B8E"/>
    <w:rsid w:val="00341E30"/>
    <w:rsid w:val="00341FE6"/>
    <w:rsid w:val="0034222D"/>
    <w:rsid w:val="003423BC"/>
    <w:rsid w:val="003424C2"/>
    <w:rsid w:val="003425E4"/>
    <w:rsid w:val="0034268C"/>
    <w:rsid w:val="0034269D"/>
    <w:rsid w:val="00342ACC"/>
    <w:rsid w:val="00343147"/>
    <w:rsid w:val="00343564"/>
    <w:rsid w:val="00343687"/>
    <w:rsid w:val="00343A3D"/>
    <w:rsid w:val="00343A9D"/>
    <w:rsid w:val="00343EBB"/>
    <w:rsid w:val="00344078"/>
    <w:rsid w:val="0034441D"/>
    <w:rsid w:val="003446E7"/>
    <w:rsid w:val="0034492A"/>
    <w:rsid w:val="00344BDC"/>
    <w:rsid w:val="00344CEF"/>
    <w:rsid w:val="00344D36"/>
    <w:rsid w:val="003451C0"/>
    <w:rsid w:val="00345593"/>
    <w:rsid w:val="00345B01"/>
    <w:rsid w:val="0034624B"/>
    <w:rsid w:val="00346A4A"/>
    <w:rsid w:val="00346CC2"/>
    <w:rsid w:val="00346E65"/>
    <w:rsid w:val="0034712F"/>
    <w:rsid w:val="00347318"/>
    <w:rsid w:val="0034750C"/>
    <w:rsid w:val="00347A0F"/>
    <w:rsid w:val="00347A44"/>
    <w:rsid w:val="00347FA9"/>
    <w:rsid w:val="003501AF"/>
    <w:rsid w:val="00350B60"/>
    <w:rsid w:val="00351206"/>
    <w:rsid w:val="00351361"/>
    <w:rsid w:val="003514DF"/>
    <w:rsid w:val="00351806"/>
    <w:rsid w:val="00351BB7"/>
    <w:rsid w:val="00351DDE"/>
    <w:rsid w:val="003525E1"/>
    <w:rsid w:val="00353018"/>
    <w:rsid w:val="0035312D"/>
    <w:rsid w:val="00353555"/>
    <w:rsid w:val="00353973"/>
    <w:rsid w:val="00354AF7"/>
    <w:rsid w:val="00354C4F"/>
    <w:rsid w:val="00354CE7"/>
    <w:rsid w:val="00355678"/>
    <w:rsid w:val="00355B0A"/>
    <w:rsid w:val="00356086"/>
    <w:rsid w:val="00356132"/>
    <w:rsid w:val="003563E2"/>
    <w:rsid w:val="00356463"/>
    <w:rsid w:val="003569CD"/>
    <w:rsid w:val="00356AE0"/>
    <w:rsid w:val="00356BF7"/>
    <w:rsid w:val="00356F88"/>
    <w:rsid w:val="00357988"/>
    <w:rsid w:val="00357D3A"/>
    <w:rsid w:val="0036000C"/>
    <w:rsid w:val="00360470"/>
    <w:rsid w:val="00360730"/>
    <w:rsid w:val="003609CF"/>
    <w:rsid w:val="00360C06"/>
    <w:rsid w:val="00360E65"/>
    <w:rsid w:val="003610B8"/>
    <w:rsid w:val="00361151"/>
    <w:rsid w:val="00361236"/>
    <w:rsid w:val="00361296"/>
    <w:rsid w:val="0036160B"/>
    <w:rsid w:val="003616AD"/>
    <w:rsid w:val="00361752"/>
    <w:rsid w:val="00361A5D"/>
    <w:rsid w:val="00361A98"/>
    <w:rsid w:val="00361B70"/>
    <w:rsid w:val="00361DFF"/>
    <w:rsid w:val="00361F04"/>
    <w:rsid w:val="00361F11"/>
    <w:rsid w:val="00361FE6"/>
    <w:rsid w:val="0036238C"/>
    <w:rsid w:val="003628E9"/>
    <w:rsid w:val="00362AD8"/>
    <w:rsid w:val="003634DD"/>
    <w:rsid w:val="003634EC"/>
    <w:rsid w:val="0036384C"/>
    <w:rsid w:val="00363BEC"/>
    <w:rsid w:val="00363E0F"/>
    <w:rsid w:val="00363FFE"/>
    <w:rsid w:val="003645AF"/>
    <w:rsid w:val="0036498E"/>
    <w:rsid w:val="00364AA2"/>
    <w:rsid w:val="00364C27"/>
    <w:rsid w:val="00364CB4"/>
    <w:rsid w:val="003653F5"/>
    <w:rsid w:val="00365570"/>
    <w:rsid w:val="00365709"/>
    <w:rsid w:val="003658AD"/>
    <w:rsid w:val="00365FA7"/>
    <w:rsid w:val="003666AD"/>
    <w:rsid w:val="003667B8"/>
    <w:rsid w:val="00366B2E"/>
    <w:rsid w:val="00366DB0"/>
    <w:rsid w:val="0036730A"/>
    <w:rsid w:val="003674AA"/>
    <w:rsid w:val="00367C37"/>
    <w:rsid w:val="00367CA6"/>
    <w:rsid w:val="00367F15"/>
    <w:rsid w:val="00370284"/>
    <w:rsid w:val="00370688"/>
    <w:rsid w:val="003708B3"/>
    <w:rsid w:val="003708F0"/>
    <w:rsid w:val="00370997"/>
    <w:rsid w:val="00370AA5"/>
    <w:rsid w:val="00370ACF"/>
    <w:rsid w:val="00370D79"/>
    <w:rsid w:val="003710E5"/>
    <w:rsid w:val="0037142C"/>
    <w:rsid w:val="0037142D"/>
    <w:rsid w:val="00371538"/>
    <w:rsid w:val="003715FB"/>
    <w:rsid w:val="00371646"/>
    <w:rsid w:val="0037172D"/>
    <w:rsid w:val="003717DD"/>
    <w:rsid w:val="00371ECF"/>
    <w:rsid w:val="00372066"/>
    <w:rsid w:val="00372069"/>
    <w:rsid w:val="00372956"/>
    <w:rsid w:val="00372FA4"/>
    <w:rsid w:val="00373E8A"/>
    <w:rsid w:val="00373F7D"/>
    <w:rsid w:val="003740DB"/>
    <w:rsid w:val="00374134"/>
    <w:rsid w:val="003744DE"/>
    <w:rsid w:val="00374981"/>
    <w:rsid w:val="00374AE4"/>
    <w:rsid w:val="00375062"/>
    <w:rsid w:val="003751F8"/>
    <w:rsid w:val="00375459"/>
    <w:rsid w:val="00375621"/>
    <w:rsid w:val="00375748"/>
    <w:rsid w:val="00375885"/>
    <w:rsid w:val="00376528"/>
    <w:rsid w:val="00376893"/>
    <w:rsid w:val="00376B7F"/>
    <w:rsid w:val="00376B89"/>
    <w:rsid w:val="00376D5C"/>
    <w:rsid w:val="00376F8D"/>
    <w:rsid w:val="003770D2"/>
    <w:rsid w:val="0037711A"/>
    <w:rsid w:val="00377A7F"/>
    <w:rsid w:val="00377C3F"/>
    <w:rsid w:val="00380095"/>
    <w:rsid w:val="003802E7"/>
    <w:rsid w:val="00380C4B"/>
    <w:rsid w:val="00381004"/>
    <w:rsid w:val="003810D8"/>
    <w:rsid w:val="003816EE"/>
    <w:rsid w:val="003816F8"/>
    <w:rsid w:val="00381843"/>
    <w:rsid w:val="00381F47"/>
    <w:rsid w:val="0038415D"/>
    <w:rsid w:val="0038479F"/>
    <w:rsid w:val="00384D59"/>
    <w:rsid w:val="003853A4"/>
    <w:rsid w:val="00385E53"/>
    <w:rsid w:val="00385FDE"/>
    <w:rsid w:val="003870DD"/>
    <w:rsid w:val="003871DB"/>
    <w:rsid w:val="00387311"/>
    <w:rsid w:val="00387740"/>
    <w:rsid w:val="00387D2D"/>
    <w:rsid w:val="00387DFD"/>
    <w:rsid w:val="00387ED9"/>
    <w:rsid w:val="00390330"/>
    <w:rsid w:val="0039035C"/>
    <w:rsid w:val="003904ED"/>
    <w:rsid w:val="0039057D"/>
    <w:rsid w:val="0039077B"/>
    <w:rsid w:val="00390A72"/>
    <w:rsid w:val="00391388"/>
    <w:rsid w:val="00391453"/>
    <w:rsid w:val="003915D8"/>
    <w:rsid w:val="00391790"/>
    <w:rsid w:val="00391C07"/>
    <w:rsid w:val="00392015"/>
    <w:rsid w:val="003927A8"/>
    <w:rsid w:val="003938A3"/>
    <w:rsid w:val="00393C74"/>
    <w:rsid w:val="00393D29"/>
    <w:rsid w:val="00393DF7"/>
    <w:rsid w:val="00394456"/>
    <w:rsid w:val="00394535"/>
    <w:rsid w:val="00394886"/>
    <w:rsid w:val="00394B1B"/>
    <w:rsid w:val="00395548"/>
    <w:rsid w:val="00395FE8"/>
    <w:rsid w:val="00396293"/>
    <w:rsid w:val="00396F3A"/>
    <w:rsid w:val="00396F70"/>
    <w:rsid w:val="00397069"/>
    <w:rsid w:val="00397270"/>
    <w:rsid w:val="003975FF"/>
    <w:rsid w:val="003976AF"/>
    <w:rsid w:val="0039793B"/>
    <w:rsid w:val="003A01C4"/>
    <w:rsid w:val="003A01D0"/>
    <w:rsid w:val="003A08A1"/>
    <w:rsid w:val="003A0FF1"/>
    <w:rsid w:val="003A1172"/>
    <w:rsid w:val="003A1BF0"/>
    <w:rsid w:val="003A1C58"/>
    <w:rsid w:val="003A1CC2"/>
    <w:rsid w:val="003A1FED"/>
    <w:rsid w:val="003A2644"/>
    <w:rsid w:val="003A29C1"/>
    <w:rsid w:val="003A2AA2"/>
    <w:rsid w:val="003A2AB8"/>
    <w:rsid w:val="003A329F"/>
    <w:rsid w:val="003A3315"/>
    <w:rsid w:val="003A34E3"/>
    <w:rsid w:val="003A3706"/>
    <w:rsid w:val="003A37D3"/>
    <w:rsid w:val="003A3BB3"/>
    <w:rsid w:val="003A3C38"/>
    <w:rsid w:val="003A3CBB"/>
    <w:rsid w:val="003A3F2B"/>
    <w:rsid w:val="003A4102"/>
    <w:rsid w:val="003A416D"/>
    <w:rsid w:val="003A46DF"/>
    <w:rsid w:val="003A48C2"/>
    <w:rsid w:val="003A4EEE"/>
    <w:rsid w:val="003A50ED"/>
    <w:rsid w:val="003A5580"/>
    <w:rsid w:val="003A5C91"/>
    <w:rsid w:val="003A5CB4"/>
    <w:rsid w:val="003A5D6D"/>
    <w:rsid w:val="003A5E6D"/>
    <w:rsid w:val="003A63B7"/>
    <w:rsid w:val="003A654C"/>
    <w:rsid w:val="003A65B2"/>
    <w:rsid w:val="003A66EA"/>
    <w:rsid w:val="003A6E32"/>
    <w:rsid w:val="003A738E"/>
    <w:rsid w:val="003A75F5"/>
    <w:rsid w:val="003A78D9"/>
    <w:rsid w:val="003A78FF"/>
    <w:rsid w:val="003B0160"/>
    <w:rsid w:val="003B04CD"/>
    <w:rsid w:val="003B05B0"/>
    <w:rsid w:val="003B06EF"/>
    <w:rsid w:val="003B074E"/>
    <w:rsid w:val="003B087D"/>
    <w:rsid w:val="003B0D52"/>
    <w:rsid w:val="003B1258"/>
    <w:rsid w:val="003B1ABA"/>
    <w:rsid w:val="003B1B23"/>
    <w:rsid w:val="003B208D"/>
    <w:rsid w:val="003B211B"/>
    <w:rsid w:val="003B2B81"/>
    <w:rsid w:val="003B2BC1"/>
    <w:rsid w:val="003B30A6"/>
    <w:rsid w:val="003B322A"/>
    <w:rsid w:val="003B328D"/>
    <w:rsid w:val="003B330F"/>
    <w:rsid w:val="003B36A4"/>
    <w:rsid w:val="003B37EA"/>
    <w:rsid w:val="003B38A7"/>
    <w:rsid w:val="003B3C9F"/>
    <w:rsid w:val="003B3F91"/>
    <w:rsid w:val="003B4286"/>
    <w:rsid w:val="003B4489"/>
    <w:rsid w:val="003B4853"/>
    <w:rsid w:val="003B4E66"/>
    <w:rsid w:val="003B4E7F"/>
    <w:rsid w:val="003B4F45"/>
    <w:rsid w:val="003B63C3"/>
    <w:rsid w:val="003B67D1"/>
    <w:rsid w:val="003B6C72"/>
    <w:rsid w:val="003B75BD"/>
    <w:rsid w:val="003B79D3"/>
    <w:rsid w:val="003B7A09"/>
    <w:rsid w:val="003B7A8F"/>
    <w:rsid w:val="003B7C32"/>
    <w:rsid w:val="003B7FEC"/>
    <w:rsid w:val="003C0356"/>
    <w:rsid w:val="003C03C0"/>
    <w:rsid w:val="003C04BD"/>
    <w:rsid w:val="003C0AB2"/>
    <w:rsid w:val="003C1265"/>
    <w:rsid w:val="003C12D8"/>
    <w:rsid w:val="003C196F"/>
    <w:rsid w:val="003C1B69"/>
    <w:rsid w:val="003C1C59"/>
    <w:rsid w:val="003C1E8E"/>
    <w:rsid w:val="003C2057"/>
    <w:rsid w:val="003C26EE"/>
    <w:rsid w:val="003C2850"/>
    <w:rsid w:val="003C286A"/>
    <w:rsid w:val="003C28B1"/>
    <w:rsid w:val="003C2A04"/>
    <w:rsid w:val="003C2A69"/>
    <w:rsid w:val="003C2D1C"/>
    <w:rsid w:val="003C37F1"/>
    <w:rsid w:val="003C4054"/>
    <w:rsid w:val="003C412A"/>
    <w:rsid w:val="003C5CD9"/>
    <w:rsid w:val="003C60B5"/>
    <w:rsid w:val="003C6C74"/>
    <w:rsid w:val="003C7331"/>
    <w:rsid w:val="003C797E"/>
    <w:rsid w:val="003D014C"/>
    <w:rsid w:val="003D0366"/>
    <w:rsid w:val="003D0383"/>
    <w:rsid w:val="003D07CD"/>
    <w:rsid w:val="003D0A1E"/>
    <w:rsid w:val="003D0A36"/>
    <w:rsid w:val="003D0E52"/>
    <w:rsid w:val="003D1603"/>
    <w:rsid w:val="003D17DF"/>
    <w:rsid w:val="003D19D8"/>
    <w:rsid w:val="003D1D3D"/>
    <w:rsid w:val="003D1EFE"/>
    <w:rsid w:val="003D2093"/>
    <w:rsid w:val="003D2B57"/>
    <w:rsid w:val="003D2D35"/>
    <w:rsid w:val="003D37DD"/>
    <w:rsid w:val="003D387D"/>
    <w:rsid w:val="003D3913"/>
    <w:rsid w:val="003D3C10"/>
    <w:rsid w:val="003D3C59"/>
    <w:rsid w:val="003D3D3B"/>
    <w:rsid w:val="003D3DE8"/>
    <w:rsid w:val="003D3FDB"/>
    <w:rsid w:val="003D4293"/>
    <w:rsid w:val="003D4386"/>
    <w:rsid w:val="003D4692"/>
    <w:rsid w:val="003D4A44"/>
    <w:rsid w:val="003D4D81"/>
    <w:rsid w:val="003D4F1D"/>
    <w:rsid w:val="003D57A6"/>
    <w:rsid w:val="003D5DE1"/>
    <w:rsid w:val="003D640E"/>
    <w:rsid w:val="003D6F0D"/>
    <w:rsid w:val="003D764C"/>
    <w:rsid w:val="003D7703"/>
    <w:rsid w:val="003E01D2"/>
    <w:rsid w:val="003E0BE2"/>
    <w:rsid w:val="003E0C75"/>
    <w:rsid w:val="003E1298"/>
    <w:rsid w:val="003E129B"/>
    <w:rsid w:val="003E1329"/>
    <w:rsid w:val="003E16A1"/>
    <w:rsid w:val="003E1BB6"/>
    <w:rsid w:val="003E1EC4"/>
    <w:rsid w:val="003E202D"/>
    <w:rsid w:val="003E2A9A"/>
    <w:rsid w:val="003E2BB2"/>
    <w:rsid w:val="003E2EFA"/>
    <w:rsid w:val="003E2F1F"/>
    <w:rsid w:val="003E3192"/>
    <w:rsid w:val="003E3282"/>
    <w:rsid w:val="003E33BD"/>
    <w:rsid w:val="003E3567"/>
    <w:rsid w:val="003E3A80"/>
    <w:rsid w:val="003E3BD2"/>
    <w:rsid w:val="003E3E93"/>
    <w:rsid w:val="003E402F"/>
    <w:rsid w:val="003E4064"/>
    <w:rsid w:val="003E4B03"/>
    <w:rsid w:val="003E4B6D"/>
    <w:rsid w:val="003E4C6E"/>
    <w:rsid w:val="003E534E"/>
    <w:rsid w:val="003E58E0"/>
    <w:rsid w:val="003E5ACB"/>
    <w:rsid w:val="003E5EAF"/>
    <w:rsid w:val="003E6E73"/>
    <w:rsid w:val="003E7009"/>
    <w:rsid w:val="003E7331"/>
    <w:rsid w:val="003E73CA"/>
    <w:rsid w:val="003E776B"/>
    <w:rsid w:val="003E7999"/>
    <w:rsid w:val="003F031C"/>
    <w:rsid w:val="003F0419"/>
    <w:rsid w:val="003F0641"/>
    <w:rsid w:val="003F0A80"/>
    <w:rsid w:val="003F15DB"/>
    <w:rsid w:val="003F1B38"/>
    <w:rsid w:val="003F1C31"/>
    <w:rsid w:val="003F1CC5"/>
    <w:rsid w:val="003F20A2"/>
    <w:rsid w:val="003F20E3"/>
    <w:rsid w:val="003F2767"/>
    <w:rsid w:val="003F2C3A"/>
    <w:rsid w:val="003F2D00"/>
    <w:rsid w:val="003F2E82"/>
    <w:rsid w:val="003F30E7"/>
    <w:rsid w:val="003F3659"/>
    <w:rsid w:val="003F3677"/>
    <w:rsid w:val="003F37D6"/>
    <w:rsid w:val="003F3B40"/>
    <w:rsid w:val="003F3BF4"/>
    <w:rsid w:val="003F3C52"/>
    <w:rsid w:val="003F46ED"/>
    <w:rsid w:val="003F476A"/>
    <w:rsid w:val="003F4791"/>
    <w:rsid w:val="003F49EA"/>
    <w:rsid w:val="003F4BB0"/>
    <w:rsid w:val="003F5051"/>
    <w:rsid w:val="003F546E"/>
    <w:rsid w:val="003F5594"/>
    <w:rsid w:val="003F59A4"/>
    <w:rsid w:val="003F5B15"/>
    <w:rsid w:val="003F5C3E"/>
    <w:rsid w:val="003F5E30"/>
    <w:rsid w:val="003F5F2E"/>
    <w:rsid w:val="003F603F"/>
    <w:rsid w:val="003F606F"/>
    <w:rsid w:val="003F6247"/>
    <w:rsid w:val="003F63E0"/>
    <w:rsid w:val="003F6DA4"/>
    <w:rsid w:val="003F751E"/>
    <w:rsid w:val="003F78DA"/>
    <w:rsid w:val="003F7CD8"/>
    <w:rsid w:val="003F7F83"/>
    <w:rsid w:val="004008C0"/>
    <w:rsid w:val="00400A24"/>
    <w:rsid w:val="00400B11"/>
    <w:rsid w:val="00400BD6"/>
    <w:rsid w:val="00400CEF"/>
    <w:rsid w:val="00400F85"/>
    <w:rsid w:val="00401B53"/>
    <w:rsid w:val="00401FCD"/>
    <w:rsid w:val="004023A8"/>
    <w:rsid w:val="004027A4"/>
    <w:rsid w:val="004029A8"/>
    <w:rsid w:val="00402BC3"/>
    <w:rsid w:val="0040362E"/>
    <w:rsid w:val="00403C09"/>
    <w:rsid w:val="00403F7B"/>
    <w:rsid w:val="0040422C"/>
    <w:rsid w:val="004042CA"/>
    <w:rsid w:val="00404720"/>
    <w:rsid w:val="0040493D"/>
    <w:rsid w:val="00404E83"/>
    <w:rsid w:val="004063F0"/>
    <w:rsid w:val="0040659E"/>
    <w:rsid w:val="004065AA"/>
    <w:rsid w:val="0040671E"/>
    <w:rsid w:val="00406C3F"/>
    <w:rsid w:val="00406E32"/>
    <w:rsid w:val="00406FE0"/>
    <w:rsid w:val="00407032"/>
    <w:rsid w:val="00407065"/>
    <w:rsid w:val="004070D8"/>
    <w:rsid w:val="004076DC"/>
    <w:rsid w:val="0040776A"/>
    <w:rsid w:val="004078A9"/>
    <w:rsid w:val="004079A9"/>
    <w:rsid w:val="00407C9D"/>
    <w:rsid w:val="00407CEA"/>
    <w:rsid w:val="00407D5C"/>
    <w:rsid w:val="004104ED"/>
    <w:rsid w:val="004106B4"/>
    <w:rsid w:val="004106C0"/>
    <w:rsid w:val="00410B8F"/>
    <w:rsid w:val="00411639"/>
    <w:rsid w:val="00411641"/>
    <w:rsid w:val="004116EB"/>
    <w:rsid w:val="00411824"/>
    <w:rsid w:val="00411BE8"/>
    <w:rsid w:val="00411E90"/>
    <w:rsid w:val="00411FBA"/>
    <w:rsid w:val="0041240F"/>
    <w:rsid w:val="00412525"/>
    <w:rsid w:val="004126D5"/>
    <w:rsid w:val="00412D04"/>
    <w:rsid w:val="00413789"/>
    <w:rsid w:val="004139C0"/>
    <w:rsid w:val="00413E3B"/>
    <w:rsid w:val="004147B7"/>
    <w:rsid w:val="00414EFA"/>
    <w:rsid w:val="00415039"/>
    <w:rsid w:val="0041506C"/>
    <w:rsid w:val="004157C5"/>
    <w:rsid w:val="00415B6E"/>
    <w:rsid w:val="00415EA2"/>
    <w:rsid w:val="00416220"/>
    <w:rsid w:val="004164E2"/>
    <w:rsid w:val="0041679A"/>
    <w:rsid w:val="004168D9"/>
    <w:rsid w:val="00416D56"/>
    <w:rsid w:val="004176AC"/>
    <w:rsid w:val="004179BD"/>
    <w:rsid w:val="004179E3"/>
    <w:rsid w:val="00417DCA"/>
    <w:rsid w:val="00417DE3"/>
    <w:rsid w:val="004203EC"/>
    <w:rsid w:val="0042050B"/>
    <w:rsid w:val="004206DF"/>
    <w:rsid w:val="004207B2"/>
    <w:rsid w:val="00420B52"/>
    <w:rsid w:val="00420E15"/>
    <w:rsid w:val="00420E34"/>
    <w:rsid w:val="00420F7F"/>
    <w:rsid w:val="0042102A"/>
    <w:rsid w:val="00421469"/>
    <w:rsid w:val="0042173C"/>
    <w:rsid w:val="0042179F"/>
    <w:rsid w:val="00421AA0"/>
    <w:rsid w:val="00421CB3"/>
    <w:rsid w:val="00421E5D"/>
    <w:rsid w:val="00421F3D"/>
    <w:rsid w:val="00422CEA"/>
    <w:rsid w:val="00422D47"/>
    <w:rsid w:val="00422F4E"/>
    <w:rsid w:val="004235D6"/>
    <w:rsid w:val="004237A2"/>
    <w:rsid w:val="00423868"/>
    <w:rsid w:val="00423883"/>
    <w:rsid w:val="00423F04"/>
    <w:rsid w:val="004240C1"/>
    <w:rsid w:val="004242C5"/>
    <w:rsid w:val="00424503"/>
    <w:rsid w:val="00424829"/>
    <w:rsid w:val="00424958"/>
    <w:rsid w:val="00425437"/>
    <w:rsid w:val="0042587A"/>
    <w:rsid w:val="0042598D"/>
    <w:rsid w:val="00425E9D"/>
    <w:rsid w:val="0042629C"/>
    <w:rsid w:val="00426608"/>
    <w:rsid w:val="00426684"/>
    <w:rsid w:val="0042740C"/>
    <w:rsid w:val="00427457"/>
    <w:rsid w:val="0042762B"/>
    <w:rsid w:val="004276C6"/>
    <w:rsid w:val="00427961"/>
    <w:rsid w:val="00427C8C"/>
    <w:rsid w:val="00427E6E"/>
    <w:rsid w:val="00427F07"/>
    <w:rsid w:val="0043063A"/>
    <w:rsid w:val="004306D1"/>
    <w:rsid w:val="004308DA"/>
    <w:rsid w:val="0043092E"/>
    <w:rsid w:val="004309BA"/>
    <w:rsid w:val="00430EE8"/>
    <w:rsid w:val="00431161"/>
    <w:rsid w:val="004317C2"/>
    <w:rsid w:val="00431AEC"/>
    <w:rsid w:val="00432314"/>
    <w:rsid w:val="0043261E"/>
    <w:rsid w:val="00432B5A"/>
    <w:rsid w:val="00432F9A"/>
    <w:rsid w:val="00433366"/>
    <w:rsid w:val="004334E4"/>
    <w:rsid w:val="00433557"/>
    <w:rsid w:val="004335DE"/>
    <w:rsid w:val="00433629"/>
    <w:rsid w:val="0043383C"/>
    <w:rsid w:val="0043387B"/>
    <w:rsid w:val="004339FB"/>
    <w:rsid w:val="00433B21"/>
    <w:rsid w:val="00433D88"/>
    <w:rsid w:val="004341B5"/>
    <w:rsid w:val="0043423D"/>
    <w:rsid w:val="0043465C"/>
    <w:rsid w:val="00434EBE"/>
    <w:rsid w:val="00434F85"/>
    <w:rsid w:val="00435466"/>
    <w:rsid w:val="004358D6"/>
    <w:rsid w:val="00435CD1"/>
    <w:rsid w:val="00435E56"/>
    <w:rsid w:val="004363F3"/>
    <w:rsid w:val="0043641F"/>
    <w:rsid w:val="0043719A"/>
    <w:rsid w:val="00437471"/>
    <w:rsid w:val="004376DE"/>
    <w:rsid w:val="00437974"/>
    <w:rsid w:val="00440033"/>
    <w:rsid w:val="004403D2"/>
    <w:rsid w:val="004408CB"/>
    <w:rsid w:val="004409D8"/>
    <w:rsid w:val="00440C2E"/>
    <w:rsid w:val="00440CEC"/>
    <w:rsid w:val="00440EE2"/>
    <w:rsid w:val="00442013"/>
    <w:rsid w:val="004423A7"/>
    <w:rsid w:val="0044255A"/>
    <w:rsid w:val="004427F2"/>
    <w:rsid w:val="00442A32"/>
    <w:rsid w:val="00442CC1"/>
    <w:rsid w:val="00442E3F"/>
    <w:rsid w:val="00443192"/>
    <w:rsid w:val="004435FF"/>
    <w:rsid w:val="00443A24"/>
    <w:rsid w:val="00444115"/>
    <w:rsid w:val="0044411E"/>
    <w:rsid w:val="00444401"/>
    <w:rsid w:val="004445AB"/>
    <w:rsid w:val="00444652"/>
    <w:rsid w:val="00444870"/>
    <w:rsid w:val="0044489F"/>
    <w:rsid w:val="00445698"/>
    <w:rsid w:val="00445E23"/>
    <w:rsid w:val="00445E79"/>
    <w:rsid w:val="0044614B"/>
    <w:rsid w:val="0044649B"/>
    <w:rsid w:val="00447873"/>
    <w:rsid w:val="00447D75"/>
    <w:rsid w:val="0045027B"/>
    <w:rsid w:val="0045030C"/>
    <w:rsid w:val="004503D8"/>
    <w:rsid w:val="004506FA"/>
    <w:rsid w:val="004507BC"/>
    <w:rsid w:val="00450838"/>
    <w:rsid w:val="00450922"/>
    <w:rsid w:val="004509BE"/>
    <w:rsid w:val="00450BCA"/>
    <w:rsid w:val="00450E00"/>
    <w:rsid w:val="0045106A"/>
    <w:rsid w:val="004513A4"/>
    <w:rsid w:val="00451981"/>
    <w:rsid w:val="00451B4C"/>
    <w:rsid w:val="004522DF"/>
    <w:rsid w:val="00452456"/>
    <w:rsid w:val="00452982"/>
    <w:rsid w:val="00453098"/>
    <w:rsid w:val="00453A38"/>
    <w:rsid w:val="00453FE4"/>
    <w:rsid w:val="004540B1"/>
    <w:rsid w:val="00454194"/>
    <w:rsid w:val="00454387"/>
    <w:rsid w:val="00454704"/>
    <w:rsid w:val="004547DD"/>
    <w:rsid w:val="00454828"/>
    <w:rsid w:val="00454C33"/>
    <w:rsid w:val="00454EDA"/>
    <w:rsid w:val="00454F34"/>
    <w:rsid w:val="00455214"/>
    <w:rsid w:val="00455387"/>
    <w:rsid w:val="004553A6"/>
    <w:rsid w:val="0045557E"/>
    <w:rsid w:val="00455788"/>
    <w:rsid w:val="004557CE"/>
    <w:rsid w:val="00455F57"/>
    <w:rsid w:val="00455F96"/>
    <w:rsid w:val="00455FCE"/>
    <w:rsid w:val="00455FCF"/>
    <w:rsid w:val="00456511"/>
    <w:rsid w:val="004568D0"/>
    <w:rsid w:val="00456EC0"/>
    <w:rsid w:val="00456FB1"/>
    <w:rsid w:val="004572EE"/>
    <w:rsid w:val="004574E3"/>
    <w:rsid w:val="00457579"/>
    <w:rsid w:val="00457D16"/>
    <w:rsid w:val="00457D28"/>
    <w:rsid w:val="00460147"/>
    <w:rsid w:val="00460276"/>
    <w:rsid w:val="00460280"/>
    <w:rsid w:val="004604D8"/>
    <w:rsid w:val="0046074D"/>
    <w:rsid w:val="004607F6"/>
    <w:rsid w:val="00460F4C"/>
    <w:rsid w:val="00460FD0"/>
    <w:rsid w:val="00461489"/>
    <w:rsid w:val="0046163F"/>
    <w:rsid w:val="0046166A"/>
    <w:rsid w:val="00461AC5"/>
    <w:rsid w:val="00461BA9"/>
    <w:rsid w:val="00462272"/>
    <w:rsid w:val="004623AD"/>
    <w:rsid w:val="004624A1"/>
    <w:rsid w:val="0046253C"/>
    <w:rsid w:val="004626BF"/>
    <w:rsid w:val="00462ABD"/>
    <w:rsid w:val="00463B97"/>
    <w:rsid w:val="00463BCB"/>
    <w:rsid w:val="00463C0C"/>
    <w:rsid w:val="00463C5E"/>
    <w:rsid w:val="00463DD9"/>
    <w:rsid w:val="00463E66"/>
    <w:rsid w:val="00463EB1"/>
    <w:rsid w:val="00463EF5"/>
    <w:rsid w:val="004644B9"/>
    <w:rsid w:val="004645DF"/>
    <w:rsid w:val="00464D46"/>
    <w:rsid w:val="004652A3"/>
    <w:rsid w:val="004657F6"/>
    <w:rsid w:val="00465896"/>
    <w:rsid w:val="00465996"/>
    <w:rsid w:val="00465B65"/>
    <w:rsid w:val="00466254"/>
    <w:rsid w:val="004666BC"/>
    <w:rsid w:val="00466AE1"/>
    <w:rsid w:val="0046723F"/>
    <w:rsid w:val="004674CB"/>
    <w:rsid w:val="00467743"/>
    <w:rsid w:val="00467898"/>
    <w:rsid w:val="00467BC5"/>
    <w:rsid w:val="00467EEE"/>
    <w:rsid w:val="00467F39"/>
    <w:rsid w:val="00470223"/>
    <w:rsid w:val="004702F6"/>
    <w:rsid w:val="00470438"/>
    <w:rsid w:val="004704B3"/>
    <w:rsid w:val="004704DF"/>
    <w:rsid w:val="00470B5A"/>
    <w:rsid w:val="00470E52"/>
    <w:rsid w:val="00471806"/>
    <w:rsid w:val="00471BBE"/>
    <w:rsid w:val="00471FEE"/>
    <w:rsid w:val="004725D0"/>
    <w:rsid w:val="0047260B"/>
    <w:rsid w:val="004726CF"/>
    <w:rsid w:val="00472B3A"/>
    <w:rsid w:val="00472E1D"/>
    <w:rsid w:val="00472FCE"/>
    <w:rsid w:val="004735E8"/>
    <w:rsid w:val="004736A1"/>
    <w:rsid w:val="00473A38"/>
    <w:rsid w:val="00473E49"/>
    <w:rsid w:val="004743E6"/>
    <w:rsid w:val="004746E1"/>
    <w:rsid w:val="00474799"/>
    <w:rsid w:val="0047486E"/>
    <w:rsid w:val="00474972"/>
    <w:rsid w:val="00474B01"/>
    <w:rsid w:val="004755C4"/>
    <w:rsid w:val="0047579A"/>
    <w:rsid w:val="00475A84"/>
    <w:rsid w:val="00475A9D"/>
    <w:rsid w:val="004761B1"/>
    <w:rsid w:val="004761E9"/>
    <w:rsid w:val="0047664E"/>
    <w:rsid w:val="00476777"/>
    <w:rsid w:val="00476A01"/>
    <w:rsid w:val="004771C4"/>
    <w:rsid w:val="00477252"/>
    <w:rsid w:val="00477392"/>
    <w:rsid w:val="004773C2"/>
    <w:rsid w:val="00477AD7"/>
    <w:rsid w:val="00477BFC"/>
    <w:rsid w:val="0048016D"/>
    <w:rsid w:val="00480175"/>
    <w:rsid w:val="004808BE"/>
    <w:rsid w:val="00480EF1"/>
    <w:rsid w:val="00481261"/>
    <w:rsid w:val="00481395"/>
    <w:rsid w:val="00481738"/>
    <w:rsid w:val="00481C5F"/>
    <w:rsid w:val="00481DC1"/>
    <w:rsid w:val="0048244C"/>
    <w:rsid w:val="00482A52"/>
    <w:rsid w:val="00482AAD"/>
    <w:rsid w:val="00482BA6"/>
    <w:rsid w:val="00482CA5"/>
    <w:rsid w:val="004834E8"/>
    <w:rsid w:val="00483582"/>
    <w:rsid w:val="00483592"/>
    <w:rsid w:val="00483C72"/>
    <w:rsid w:val="00483E2A"/>
    <w:rsid w:val="004840C1"/>
    <w:rsid w:val="00484178"/>
    <w:rsid w:val="00484181"/>
    <w:rsid w:val="00484A99"/>
    <w:rsid w:val="00485084"/>
    <w:rsid w:val="004850FB"/>
    <w:rsid w:val="004851A7"/>
    <w:rsid w:val="00485317"/>
    <w:rsid w:val="00485515"/>
    <w:rsid w:val="004856BC"/>
    <w:rsid w:val="004859B8"/>
    <w:rsid w:val="004865EE"/>
    <w:rsid w:val="004866AD"/>
    <w:rsid w:val="004868CE"/>
    <w:rsid w:val="0048694F"/>
    <w:rsid w:val="00486CA4"/>
    <w:rsid w:val="0048711B"/>
    <w:rsid w:val="0048719D"/>
    <w:rsid w:val="00487E70"/>
    <w:rsid w:val="004903AD"/>
    <w:rsid w:val="0049071E"/>
    <w:rsid w:val="004908C4"/>
    <w:rsid w:val="00490C4A"/>
    <w:rsid w:val="00490D86"/>
    <w:rsid w:val="00491158"/>
    <w:rsid w:val="004912F1"/>
    <w:rsid w:val="004913CB"/>
    <w:rsid w:val="004915EE"/>
    <w:rsid w:val="00491846"/>
    <w:rsid w:val="00491B0D"/>
    <w:rsid w:val="00491C05"/>
    <w:rsid w:val="00491CE6"/>
    <w:rsid w:val="00491ED5"/>
    <w:rsid w:val="00492098"/>
    <w:rsid w:val="004922AA"/>
    <w:rsid w:val="004922FE"/>
    <w:rsid w:val="004924F2"/>
    <w:rsid w:val="00492697"/>
    <w:rsid w:val="00492793"/>
    <w:rsid w:val="00492D11"/>
    <w:rsid w:val="00493A52"/>
    <w:rsid w:val="00493E54"/>
    <w:rsid w:val="004943BC"/>
    <w:rsid w:val="00494622"/>
    <w:rsid w:val="00494701"/>
    <w:rsid w:val="00494EAF"/>
    <w:rsid w:val="00495037"/>
    <w:rsid w:val="004950CC"/>
    <w:rsid w:val="0049582F"/>
    <w:rsid w:val="00495BBC"/>
    <w:rsid w:val="004961FF"/>
    <w:rsid w:val="00496948"/>
    <w:rsid w:val="00496B54"/>
    <w:rsid w:val="00497179"/>
    <w:rsid w:val="00497416"/>
    <w:rsid w:val="0049770E"/>
    <w:rsid w:val="0049771A"/>
    <w:rsid w:val="00497A8F"/>
    <w:rsid w:val="00497AFB"/>
    <w:rsid w:val="004A00DB"/>
    <w:rsid w:val="004A058E"/>
    <w:rsid w:val="004A05A3"/>
    <w:rsid w:val="004A06C8"/>
    <w:rsid w:val="004A0BD3"/>
    <w:rsid w:val="004A0E30"/>
    <w:rsid w:val="004A0EEA"/>
    <w:rsid w:val="004A1078"/>
    <w:rsid w:val="004A1153"/>
    <w:rsid w:val="004A1356"/>
    <w:rsid w:val="004A15D4"/>
    <w:rsid w:val="004A1643"/>
    <w:rsid w:val="004A18C4"/>
    <w:rsid w:val="004A1B34"/>
    <w:rsid w:val="004A1E35"/>
    <w:rsid w:val="004A25DF"/>
    <w:rsid w:val="004A2809"/>
    <w:rsid w:val="004A2A54"/>
    <w:rsid w:val="004A2BB6"/>
    <w:rsid w:val="004A2E04"/>
    <w:rsid w:val="004A2F4D"/>
    <w:rsid w:val="004A37D3"/>
    <w:rsid w:val="004A387D"/>
    <w:rsid w:val="004A3A1E"/>
    <w:rsid w:val="004A3A9E"/>
    <w:rsid w:val="004A3AFF"/>
    <w:rsid w:val="004A3B52"/>
    <w:rsid w:val="004A3C6E"/>
    <w:rsid w:val="004A4110"/>
    <w:rsid w:val="004A429B"/>
    <w:rsid w:val="004A437C"/>
    <w:rsid w:val="004A4412"/>
    <w:rsid w:val="004A4C35"/>
    <w:rsid w:val="004A51F5"/>
    <w:rsid w:val="004A524C"/>
    <w:rsid w:val="004A582B"/>
    <w:rsid w:val="004A59D2"/>
    <w:rsid w:val="004A5BC2"/>
    <w:rsid w:val="004A6122"/>
    <w:rsid w:val="004A62E9"/>
    <w:rsid w:val="004A670B"/>
    <w:rsid w:val="004A6875"/>
    <w:rsid w:val="004A79D1"/>
    <w:rsid w:val="004A7A82"/>
    <w:rsid w:val="004B082F"/>
    <w:rsid w:val="004B08DC"/>
    <w:rsid w:val="004B0B18"/>
    <w:rsid w:val="004B11FB"/>
    <w:rsid w:val="004B123A"/>
    <w:rsid w:val="004B13A7"/>
    <w:rsid w:val="004B1715"/>
    <w:rsid w:val="004B19E5"/>
    <w:rsid w:val="004B1F28"/>
    <w:rsid w:val="004B2093"/>
    <w:rsid w:val="004B23CC"/>
    <w:rsid w:val="004B2405"/>
    <w:rsid w:val="004B261E"/>
    <w:rsid w:val="004B2A7B"/>
    <w:rsid w:val="004B2D57"/>
    <w:rsid w:val="004B33F4"/>
    <w:rsid w:val="004B3A39"/>
    <w:rsid w:val="004B3B75"/>
    <w:rsid w:val="004B3D18"/>
    <w:rsid w:val="004B40E2"/>
    <w:rsid w:val="004B4394"/>
    <w:rsid w:val="004B4597"/>
    <w:rsid w:val="004B4B44"/>
    <w:rsid w:val="004B4BB4"/>
    <w:rsid w:val="004B4F22"/>
    <w:rsid w:val="004B5098"/>
    <w:rsid w:val="004B50C2"/>
    <w:rsid w:val="004B5399"/>
    <w:rsid w:val="004B5B4D"/>
    <w:rsid w:val="004B6021"/>
    <w:rsid w:val="004B67E3"/>
    <w:rsid w:val="004B6AB5"/>
    <w:rsid w:val="004B6B92"/>
    <w:rsid w:val="004B6E83"/>
    <w:rsid w:val="004B7066"/>
    <w:rsid w:val="004B7472"/>
    <w:rsid w:val="004B75D7"/>
    <w:rsid w:val="004B7709"/>
    <w:rsid w:val="004B77E4"/>
    <w:rsid w:val="004B77F4"/>
    <w:rsid w:val="004B79DC"/>
    <w:rsid w:val="004B7A41"/>
    <w:rsid w:val="004B7A54"/>
    <w:rsid w:val="004B7B11"/>
    <w:rsid w:val="004B7B7A"/>
    <w:rsid w:val="004C07C4"/>
    <w:rsid w:val="004C14AB"/>
    <w:rsid w:val="004C14BD"/>
    <w:rsid w:val="004C157A"/>
    <w:rsid w:val="004C1907"/>
    <w:rsid w:val="004C1B85"/>
    <w:rsid w:val="004C1CC4"/>
    <w:rsid w:val="004C257E"/>
    <w:rsid w:val="004C25B5"/>
    <w:rsid w:val="004C2C86"/>
    <w:rsid w:val="004C2CA5"/>
    <w:rsid w:val="004C3254"/>
    <w:rsid w:val="004C34E7"/>
    <w:rsid w:val="004C3934"/>
    <w:rsid w:val="004C3D01"/>
    <w:rsid w:val="004C3D32"/>
    <w:rsid w:val="004C40B4"/>
    <w:rsid w:val="004C46B4"/>
    <w:rsid w:val="004C46BC"/>
    <w:rsid w:val="004C4763"/>
    <w:rsid w:val="004C4764"/>
    <w:rsid w:val="004C4A6E"/>
    <w:rsid w:val="004C5122"/>
    <w:rsid w:val="004C5212"/>
    <w:rsid w:val="004C531F"/>
    <w:rsid w:val="004C5406"/>
    <w:rsid w:val="004C5434"/>
    <w:rsid w:val="004C569F"/>
    <w:rsid w:val="004C56C9"/>
    <w:rsid w:val="004C5B6F"/>
    <w:rsid w:val="004C5DA8"/>
    <w:rsid w:val="004C6084"/>
    <w:rsid w:val="004C60D3"/>
    <w:rsid w:val="004C673C"/>
    <w:rsid w:val="004C77A4"/>
    <w:rsid w:val="004D00B5"/>
    <w:rsid w:val="004D0B5A"/>
    <w:rsid w:val="004D1217"/>
    <w:rsid w:val="004D13A3"/>
    <w:rsid w:val="004D17B6"/>
    <w:rsid w:val="004D1816"/>
    <w:rsid w:val="004D1AD1"/>
    <w:rsid w:val="004D1C20"/>
    <w:rsid w:val="004D1FF3"/>
    <w:rsid w:val="004D21AD"/>
    <w:rsid w:val="004D2738"/>
    <w:rsid w:val="004D278D"/>
    <w:rsid w:val="004D29F9"/>
    <w:rsid w:val="004D29FD"/>
    <w:rsid w:val="004D325D"/>
    <w:rsid w:val="004D3318"/>
    <w:rsid w:val="004D3457"/>
    <w:rsid w:val="004D377F"/>
    <w:rsid w:val="004D38C9"/>
    <w:rsid w:val="004D3AB8"/>
    <w:rsid w:val="004D3E38"/>
    <w:rsid w:val="004D4099"/>
    <w:rsid w:val="004D40A3"/>
    <w:rsid w:val="004D4293"/>
    <w:rsid w:val="004D45D3"/>
    <w:rsid w:val="004D4A02"/>
    <w:rsid w:val="004D52E5"/>
    <w:rsid w:val="004D5445"/>
    <w:rsid w:val="004D553D"/>
    <w:rsid w:val="004D5798"/>
    <w:rsid w:val="004D65BC"/>
    <w:rsid w:val="004D6D8A"/>
    <w:rsid w:val="004D6E6D"/>
    <w:rsid w:val="004D73A4"/>
    <w:rsid w:val="004D7614"/>
    <w:rsid w:val="004D7924"/>
    <w:rsid w:val="004D7EF7"/>
    <w:rsid w:val="004D7FC0"/>
    <w:rsid w:val="004E0039"/>
    <w:rsid w:val="004E00CA"/>
    <w:rsid w:val="004E0317"/>
    <w:rsid w:val="004E055C"/>
    <w:rsid w:val="004E05B1"/>
    <w:rsid w:val="004E064A"/>
    <w:rsid w:val="004E079B"/>
    <w:rsid w:val="004E0C94"/>
    <w:rsid w:val="004E0D47"/>
    <w:rsid w:val="004E120A"/>
    <w:rsid w:val="004E1B32"/>
    <w:rsid w:val="004E229D"/>
    <w:rsid w:val="004E2BFC"/>
    <w:rsid w:val="004E2E00"/>
    <w:rsid w:val="004E358D"/>
    <w:rsid w:val="004E40A4"/>
    <w:rsid w:val="004E4113"/>
    <w:rsid w:val="004E4580"/>
    <w:rsid w:val="004E4A1F"/>
    <w:rsid w:val="004E4C50"/>
    <w:rsid w:val="004E50BE"/>
    <w:rsid w:val="004E5119"/>
    <w:rsid w:val="004E5376"/>
    <w:rsid w:val="004E5567"/>
    <w:rsid w:val="004E58CE"/>
    <w:rsid w:val="004E5937"/>
    <w:rsid w:val="004E59A1"/>
    <w:rsid w:val="004E5A0E"/>
    <w:rsid w:val="004E6520"/>
    <w:rsid w:val="004E6782"/>
    <w:rsid w:val="004E6793"/>
    <w:rsid w:val="004E68D5"/>
    <w:rsid w:val="004E6952"/>
    <w:rsid w:val="004E6A49"/>
    <w:rsid w:val="004E6CD9"/>
    <w:rsid w:val="004E6E8C"/>
    <w:rsid w:val="004E70F8"/>
    <w:rsid w:val="004E71B6"/>
    <w:rsid w:val="004E7F72"/>
    <w:rsid w:val="004F0AC4"/>
    <w:rsid w:val="004F0B0E"/>
    <w:rsid w:val="004F10BB"/>
    <w:rsid w:val="004F10C8"/>
    <w:rsid w:val="004F1A45"/>
    <w:rsid w:val="004F200D"/>
    <w:rsid w:val="004F20E3"/>
    <w:rsid w:val="004F211A"/>
    <w:rsid w:val="004F2225"/>
    <w:rsid w:val="004F2239"/>
    <w:rsid w:val="004F2C46"/>
    <w:rsid w:val="004F2DEC"/>
    <w:rsid w:val="004F3159"/>
    <w:rsid w:val="004F31A7"/>
    <w:rsid w:val="004F3305"/>
    <w:rsid w:val="004F331E"/>
    <w:rsid w:val="004F3719"/>
    <w:rsid w:val="004F3800"/>
    <w:rsid w:val="004F3A24"/>
    <w:rsid w:val="004F3D1F"/>
    <w:rsid w:val="004F3F9F"/>
    <w:rsid w:val="004F3FE8"/>
    <w:rsid w:val="004F4265"/>
    <w:rsid w:val="004F4652"/>
    <w:rsid w:val="004F4775"/>
    <w:rsid w:val="004F4AEF"/>
    <w:rsid w:val="004F4DBA"/>
    <w:rsid w:val="004F4DBE"/>
    <w:rsid w:val="004F5189"/>
    <w:rsid w:val="004F54B3"/>
    <w:rsid w:val="004F5822"/>
    <w:rsid w:val="004F596F"/>
    <w:rsid w:val="004F5C5D"/>
    <w:rsid w:val="004F605B"/>
    <w:rsid w:val="004F647E"/>
    <w:rsid w:val="004F6811"/>
    <w:rsid w:val="004F681F"/>
    <w:rsid w:val="004F6CD4"/>
    <w:rsid w:val="004F6DC4"/>
    <w:rsid w:val="004F6E0A"/>
    <w:rsid w:val="004F6E7D"/>
    <w:rsid w:val="004F6FB5"/>
    <w:rsid w:val="004F70A9"/>
    <w:rsid w:val="004F711F"/>
    <w:rsid w:val="004F7730"/>
    <w:rsid w:val="004F78AA"/>
    <w:rsid w:val="004F7AE9"/>
    <w:rsid w:val="004F7DAC"/>
    <w:rsid w:val="0050024E"/>
    <w:rsid w:val="005007E0"/>
    <w:rsid w:val="00500D75"/>
    <w:rsid w:val="00500D8D"/>
    <w:rsid w:val="00501144"/>
    <w:rsid w:val="00501387"/>
    <w:rsid w:val="00501609"/>
    <w:rsid w:val="00501B95"/>
    <w:rsid w:val="00501D12"/>
    <w:rsid w:val="00501F20"/>
    <w:rsid w:val="00502127"/>
    <w:rsid w:val="0050262D"/>
    <w:rsid w:val="00502A77"/>
    <w:rsid w:val="00502CF5"/>
    <w:rsid w:val="005030BF"/>
    <w:rsid w:val="005031EA"/>
    <w:rsid w:val="00503B4D"/>
    <w:rsid w:val="00503BE9"/>
    <w:rsid w:val="00503C1A"/>
    <w:rsid w:val="00503FD9"/>
    <w:rsid w:val="00503FF9"/>
    <w:rsid w:val="005048B7"/>
    <w:rsid w:val="00504EA3"/>
    <w:rsid w:val="00505517"/>
    <w:rsid w:val="005055C8"/>
    <w:rsid w:val="005055FD"/>
    <w:rsid w:val="005058CD"/>
    <w:rsid w:val="005059F0"/>
    <w:rsid w:val="00505C46"/>
    <w:rsid w:val="00505FF6"/>
    <w:rsid w:val="005063D5"/>
    <w:rsid w:val="00506496"/>
    <w:rsid w:val="00506ACD"/>
    <w:rsid w:val="00506E6C"/>
    <w:rsid w:val="005072B0"/>
    <w:rsid w:val="00507C0D"/>
    <w:rsid w:val="00507C11"/>
    <w:rsid w:val="00507E0B"/>
    <w:rsid w:val="005101DD"/>
    <w:rsid w:val="0051038B"/>
    <w:rsid w:val="00510F22"/>
    <w:rsid w:val="00511221"/>
    <w:rsid w:val="005113A7"/>
    <w:rsid w:val="0051180F"/>
    <w:rsid w:val="00511F70"/>
    <w:rsid w:val="005127D5"/>
    <w:rsid w:val="00512C53"/>
    <w:rsid w:val="0051361D"/>
    <w:rsid w:val="005138CA"/>
    <w:rsid w:val="0051410A"/>
    <w:rsid w:val="005147F8"/>
    <w:rsid w:val="005154E6"/>
    <w:rsid w:val="00515C5C"/>
    <w:rsid w:val="0051652B"/>
    <w:rsid w:val="005168B8"/>
    <w:rsid w:val="00516F79"/>
    <w:rsid w:val="005171C7"/>
    <w:rsid w:val="00517396"/>
    <w:rsid w:val="005176D0"/>
    <w:rsid w:val="0051792A"/>
    <w:rsid w:val="005179BA"/>
    <w:rsid w:val="00517BAE"/>
    <w:rsid w:val="00517BCA"/>
    <w:rsid w:val="00517DEC"/>
    <w:rsid w:val="005205F3"/>
    <w:rsid w:val="005208BD"/>
    <w:rsid w:val="00520A93"/>
    <w:rsid w:val="00521051"/>
    <w:rsid w:val="0052135E"/>
    <w:rsid w:val="00521653"/>
    <w:rsid w:val="00521833"/>
    <w:rsid w:val="00521BD1"/>
    <w:rsid w:val="0052208E"/>
    <w:rsid w:val="00522216"/>
    <w:rsid w:val="0052225C"/>
    <w:rsid w:val="00523565"/>
    <w:rsid w:val="005239B8"/>
    <w:rsid w:val="00524454"/>
    <w:rsid w:val="005245D5"/>
    <w:rsid w:val="0052462A"/>
    <w:rsid w:val="005246A4"/>
    <w:rsid w:val="00524910"/>
    <w:rsid w:val="00524A54"/>
    <w:rsid w:val="00525559"/>
    <w:rsid w:val="0052566B"/>
    <w:rsid w:val="00525DA9"/>
    <w:rsid w:val="00526169"/>
    <w:rsid w:val="0052623A"/>
    <w:rsid w:val="00526261"/>
    <w:rsid w:val="005264C7"/>
    <w:rsid w:val="00526610"/>
    <w:rsid w:val="00526897"/>
    <w:rsid w:val="00526CC7"/>
    <w:rsid w:val="00527091"/>
    <w:rsid w:val="005274FF"/>
    <w:rsid w:val="005301AB"/>
    <w:rsid w:val="005304F5"/>
    <w:rsid w:val="00530537"/>
    <w:rsid w:val="00530587"/>
    <w:rsid w:val="005308F2"/>
    <w:rsid w:val="00531253"/>
    <w:rsid w:val="00531B02"/>
    <w:rsid w:val="00532700"/>
    <w:rsid w:val="00532845"/>
    <w:rsid w:val="00532C09"/>
    <w:rsid w:val="00532FAA"/>
    <w:rsid w:val="00533192"/>
    <w:rsid w:val="00533444"/>
    <w:rsid w:val="00533A50"/>
    <w:rsid w:val="00533C0F"/>
    <w:rsid w:val="00533CCD"/>
    <w:rsid w:val="00533DF1"/>
    <w:rsid w:val="0053406B"/>
    <w:rsid w:val="005341DF"/>
    <w:rsid w:val="0053445F"/>
    <w:rsid w:val="0053473A"/>
    <w:rsid w:val="0053476B"/>
    <w:rsid w:val="0053488B"/>
    <w:rsid w:val="00534BB3"/>
    <w:rsid w:val="00534D51"/>
    <w:rsid w:val="00534DC5"/>
    <w:rsid w:val="00534FFF"/>
    <w:rsid w:val="00535362"/>
    <w:rsid w:val="00535A23"/>
    <w:rsid w:val="00535FDC"/>
    <w:rsid w:val="00536491"/>
    <w:rsid w:val="005365B3"/>
    <w:rsid w:val="0053660E"/>
    <w:rsid w:val="00536897"/>
    <w:rsid w:val="00536E0B"/>
    <w:rsid w:val="005374A9"/>
    <w:rsid w:val="00537529"/>
    <w:rsid w:val="005375CC"/>
    <w:rsid w:val="005379FF"/>
    <w:rsid w:val="00537EFB"/>
    <w:rsid w:val="00540673"/>
    <w:rsid w:val="00540873"/>
    <w:rsid w:val="00540D5A"/>
    <w:rsid w:val="00541003"/>
    <w:rsid w:val="00541BC4"/>
    <w:rsid w:val="00541ED7"/>
    <w:rsid w:val="00541F13"/>
    <w:rsid w:val="00542098"/>
    <w:rsid w:val="005425C5"/>
    <w:rsid w:val="00542AD6"/>
    <w:rsid w:val="00542C31"/>
    <w:rsid w:val="00542DA2"/>
    <w:rsid w:val="0054361A"/>
    <w:rsid w:val="00543802"/>
    <w:rsid w:val="0054381D"/>
    <w:rsid w:val="005438C9"/>
    <w:rsid w:val="00543B15"/>
    <w:rsid w:val="00543D90"/>
    <w:rsid w:val="00543E4C"/>
    <w:rsid w:val="00543E9C"/>
    <w:rsid w:val="005445FA"/>
    <w:rsid w:val="00544683"/>
    <w:rsid w:val="00544842"/>
    <w:rsid w:val="0054557A"/>
    <w:rsid w:val="00545BFC"/>
    <w:rsid w:val="00545C97"/>
    <w:rsid w:val="00545E8E"/>
    <w:rsid w:val="00545F61"/>
    <w:rsid w:val="0054612A"/>
    <w:rsid w:val="00546254"/>
    <w:rsid w:val="0054627C"/>
    <w:rsid w:val="0054633C"/>
    <w:rsid w:val="0054647C"/>
    <w:rsid w:val="00546C50"/>
    <w:rsid w:val="00546EB5"/>
    <w:rsid w:val="005470C0"/>
    <w:rsid w:val="005477E5"/>
    <w:rsid w:val="00547A08"/>
    <w:rsid w:val="00547CF2"/>
    <w:rsid w:val="00547E3F"/>
    <w:rsid w:val="00547F44"/>
    <w:rsid w:val="005501C4"/>
    <w:rsid w:val="00550466"/>
    <w:rsid w:val="0055099F"/>
    <w:rsid w:val="00550BB7"/>
    <w:rsid w:val="00550E2B"/>
    <w:rsid w:val="00550E74"/>
    <w:rsid w:val="005511F9"/>
    <w:rsid w:val="00551473"/>
    <w:rsid w:val="00551561"/>
    <w:rsid w:val="00551A73"/>
    <w:rsid w:val="00551A83"/>
    <w:rsid w:val="00551B31"/>
    <w:rsid w:val="00551FE1"/>
    <w:rsid w:val="005521FE"/>
    <w:rsid w:val="005522D3"/>
    <w:rsid w:val="0055232E"/>
    <w:rsid w:val="0055275C"/>
    <w:rsid w:val="005529BB"/>
    <w:rsid w:val="00552F1B"/>
    <w:rsid w:val="00553381"/>
    <w:rsid w:val="0055342D"/>
    <w:rsid w:val="005535E5"/>
    <w:rsid w:val="0055367D"/>
    <w:rsid w:val="00553D7A"/>
    <w:rsid w:val="00553E4E"/>
    <w:rsid w:val="00553FDF"/>
    <w:rsid w:val="00554169"/>
    <w:rsid w:val="005548C5"/>
    <w:rsid w:val="00554956"/>
    <w:rsid w:val="00554A42"/>
    <w:rsid w:val="00554A78"/>
    <w:rsid w:val="00554BDC"/>
    <w:rsid w:val="00554C42"/>
    <w:rsid w:val="0055523F"/>
    <w:rsid w:val="005552BF"/>
    <w:rsid w:val="00555480"/>
    <w:rsid w:val="00555722"/>
    <w:rsid w:val="00555F41"/>
    <w:rsid w:val="0055694F"/>
    <w:rsid w:val="00556967"/>
    <w:rsid w:val="00556AC2"/>
    <w:rsid w:val="00556E93"/>
    <w:rsid w:val="00557096"/>
    <w:rsid w:val="00557516"/>
    <w:rsid w:val="0055760F"/>
    <w:rsid w:val="00557A35"/>
    <w:rsid w:val="00557E36"/>
    <w:rsid w:val="00557E47"/>
    <w:rsid w:val="00560115"/>
    <w:rsid w:val="005602F2"/>
    <w:rsid w:val="00560336"/>
    <w:rsid w:val="005603B4"/>
    <w:rsid w:val="00560451"/>
    <w:rsid w:val="005605A6"/>
    <w:rsid w:val="00560646"/>
    <w:rsid w:val="005606E7"/>
    <w:rsid w:val="00560823"/>
    <w:rsid w:val="005608D2"/>
    <w:rsid w:val="00560A4D"/>
    <w:rsid w:val="00560C11"/>
    <w:rsid w:val="00560D74"/>
    <w:rsid w:val="00561705"/>
    <w:rsid w:val="00561B68"/>
    <w:rsid w:val="00561C6F"/>
    <w:rsid w:val="00561E7E"/>
    <w:rsid w:val="00562261"/>
    <w:rsid w:val="005622EB"/>
    <w:rsid w:val="005623CD"/>
    <w:rsid w:val="0056249D"/>
    <w:rsid w:val="0056257E"/>
    <w:rsid w:val="005625F4"/>
    <w:rsid w:val="0056283E"/>
    <w:rsid w:val="00562C59"/>
    <w:rsid w:val="00562F16"/>
    <w:rsid w:val="005630EB"/>
    <w:rsid w:val="00563469"/>
    <w:rsid w:val="0056377B"/>
    <w:rsid w:val="00563D6E"/>
    <w:rsid w:val="00563E9B"/>
    <w:rsid w:val="005642C5"/>
    <w:rsid w:val="00564D1A"/>
    <w:rsid w:val="00564DD6"/>
    <w:rsid w:val="00565384"/>
    <w:rsid w:val="005655B9"/>
    <w:rsid w:val="0056574C"/>
    <w:rsid w:val="00565881"/>
    <w:rsid w:val="00565BF9"/>
    <w:rsid w:val="00565F86"/>
    <w:rsid w:val="00565FB0"/>
    <w:rsid w:val="005660DA"/>
    <w:rsid w:val="005661BF"/>
    <w:rsid w:val="00566AF5"/>
    <w:rsid w:val="00566C31"/>
    <w:rsid w:val="00566C97"/>
    <w:rsid w:val="00566D08"/>
    <w:rsid w:val="00566D0A"/>
    <w:rsid w:val="00566DBE"/>
    <w:rsid w:val="00566F9E"/>
    <w:rsid w:val="005675EE"/>
    <w:rsid w:val="0056760B"/>
    <w:rsid w:val="0056796C"/>
    <w:rsid w:val="0056796F"/>
    <w:rsid w:val="00567991"/>
    <w:rsid w:val="0057034F"/>
    <w:rsid w:val="00571217"/>
    <w:rsid w:val="005717E1"/>
    <w:rsid w:val="005718F0"/>
    <w:rsid w:val="00571924"/>
    <w:rsid w:val="00571965"/>
    <w:rsid w:val="00571C38"/>
    <w:rsid w:val="00572089"/>
    <w:rsid w:val="005723F9"/>
    <w:rsid w:val="0057250B"/>
    <w:rsid w:val="00572537"/>
    <w:rsid w:val="005725FC"/>
    <w:rsid w:val="00572643"/>
    <w:rsid w:val="00572733"/>
    <w:rsid w:val="0057288D"/>
    <w:rsid w:val="00572B47"/>
    <w:rsid w:val="00572CDD"/>
    <w:rsid w:val="00572F30"/>
    <w:rsid w:val="00573541"/>
    <w:rsid w:val="00573BD6"/>
    <w:rsid w:val="00573E12"/>
    <w:rsid w:val="00574294"/>
    <w:rsid w:val="00574543"/>
    <w:rsid w:val="005747AA"/>
    <w:rsid w:val="005747DA"/>
    <w:rsid w:val="005749C5"/>
    <w:rsid w:val="00574C61"/>
    <w:rsid w:val="00574D32"/>
    <w:rsid w:val="00574E64"/>
    <w:rsid w:val="00575384"/>
    <w:rsid w:val="00575609"/>
    <w:rsid w:val="00575914"/>
    <w:rsid w:val="00575FA8"/>
    <w:rsid w:val="00575FAC"/>
    <w:rsid w:val="00576262"/>
    <w:rsid w:val="005762DB"/>
    <w:rsid w:val="005765C1"/>
    <w:rsid w:val="0057670A"/>
    <w:rsid w:val="005768E1"/>
    <w:rsid w:val="005769D8"/>
    <w:rsid w:val="00576A85"/>
    <w:rsid w:val="00576E92"/>
    <w:rsid w:val="0057723A"/>
    <w:rsid w:val="005778FC"/>
    <w:rsid w:val="00577C1A"/>
    <w:rsid w:val="00580970"/>
    <w:rsid w:val="00580A5D"/>
    <w:rsid w:val="00580C0D"/>
    <w:rsid w:val="0058127E"/>
    <w:rsid w:val="0058162C"/>
    <w:rsid w:val="005818C4"/>
    <w:rsid w:val="00581990"/>
    <w:rsid w:val="00581A9F"/>
    <w:rsid w:val="00581B9F"/>
    <w:rsid w:val="00581C90"/>
    <w:rsid w:val="00581D79"/>
    <w:rsid w:val="00581F74"/>
    <w:rsid w:val="00582125"/>
    <w:rsid w:val="00582636"/>
    <w:rsid w:val="005832E1"/>
    <w:rsid w:val="0058391B"/>
    <w:rsid w:val="0058399A"/>
    <w:rsid w:val="00583E78"/>
    <w:rsid w:val="005843E0"/>
    <w:rsid w:val="00584573"/>
    <w:rsid w:val="005849CE"/>
    <w:rsid w:val="00584A0F"/>
    <w:rsid w:val="00584E3F"/>
    <w:rsid w:val="00585082"/>
    <w:rsid w:val="0058521D"/>
    <w:rsid w:val="005852B9"/>
    <w:rsid w:val="005853A4"/>
    <w:rsid w:val="005853BE"/>
    <w:rsid w:val="00585490"/>
    <w:rsid w:val="00585887"/>
    <w:rsid w:val="005858DF"/>
    <w:rsid w:val="00585D0B"/>
    <w:rsid w:val="00585E5A"/>
    <w:rsid w:val="00585EF5"/>
    <w:rsid w:val="00585F45"/>
    <w:rsid w:val="005866A2"/>
    <w:rsid w:val="00586718"/>
    <w:rsid w:val="00586C56"/>
    <w:rsid w:val="005876A9"/>
    <w:rsid w:val="005877C4"/>
    <w:rsid w:val="005900BE"/>
    <w:rsid w:val="005900C3"/>
    <w:rsid w:val="005901AC"/>
    <w:rsid w:val="005903B6"/>
    <w:rsid w:val="005905B1"/>
    <w:rsid w:val="00590712"/>
    <w:rsid w:val="005909D7"/>
    <w:rsid w:val="00590EC7"/>
    <w:rsid w:val="005913BC"/>
    <w:rsid w:val="005914F1"/>
    <w:rsid w:val="00591BF7"/>
    <w:rsid w:val="0059205A"/>
    <w:rsid w:val="0059221A"/>
    <w:rsid w:val="00592676"/>
    <w:rsid w:val="005926FF"/>
    <w:rsid w:val="00592986"/>
    <w:rsid w:val="0059382A"/>
    <w:rsid w:val="00593CE1"/>
    <w:rsid w:val="00593D94"/>
    <w:rsid w:val="0059494A"/>
    <w:rsid w:val="00594982"/>
    <w:rsid w:val="0059519A"/>
    <w:rsid w:val="005956D2"/>
    <w:rsid w:val="00595702"/>
    <w:rsid w:val="00595D6E"/>
    <w:rsid w:val="00595D89"/>
    <w:rsid w:val="00595FC9"/>
    <w:rsid w:val="00596194"/>
    <w:rsid w:val="00596296"/>
    <w:rsid w:val="00596724"/>
    <w:rsid w:val="00596D50"/>
    <w:rsid w:val="00596DDB"/>
    <w:rsid w:val="0059736D"/>
    <w:rsid w:val="00597C2A"/>
    <w:rsid w:val="005A0063"/>
    <w:rsid w:val="005A017A"/>
    <w:rsid w:val="005A07FF"/>
    <w:rsid w:val="005A0C27"/>
    <w:rsid w:val="005A0E84"/>
    <w:rsid w:val="005A0F53"/>
    <w:rsid w:val="005A162A"/>
    <w:rsid w:val="005A1930"/>
    <w:rsid w:val="005A2021"/>
    <w:rsid w:val="005A2228"/>
    <w:rsid w:val="005A234F"/>
    <w:rsid w:val="005A256B"/>
    <w:rsid w:val="005A2DDF"/>
    <w:rsid w:val="005A331C"/>
    <w:rsid w:val="005A3414"/>
    <w:rsid w:val="005A3AA2"/>
    <w:rsid w:val="005A4AE2"/>
    <w:rsid w:val="005A4CD0"/>
    <w:rsid w:val="005A50EF"/>
    <w:rsid w:val="005A57E7"/>
    <w:rsid w:val="005A5C32"/>
    <w:rsid w:val="005A5C99"/>
    <w:rsid w:val="005A5F3A"/>
    <w:rsid w:val="005A65F5"/>
    <w:rsid w:val="005A67AA"/>
    <w:rsid w:val="005A67E8"/>
    <w:rsid w:val="005A6B04"/>
    <w:rsid w:val="005A6BA2"/>
    <w:rsid w:val="005A6DE5"/>
    <w:rsid w:val="005A715D"/>
    <w:rsid w:val="005A7B8B"/>
    <w:rsid w:val="005A7D31"/>
    <w:rsid w:val="005A7D82"/>
    <w:rsid w:val="005B03D8"/>
    <w:rsid w:val="005B050B"/>
    <w:rsid w:val="005B089A"/>
    <w:rsid w:val="005B091E"/>
    <w:rsid w:val="005B0C32"/>
    <w:rsid w:val="005B1275"/>
    <w:rsid w:val="005B1536"/>
    <w:rsid w:val="005B1824"/>
    <w:rsid w:val="005B19AD"/>
    <w:rsid w:val="005B1BF8"/>
    <w:rsid w:val="005B24C8"/>
    <w:rsid w:val="005B2BC3"/>
    <w:rsid w:val="005B2E7D"/>
    <w:rsid w:val="005B2FD4"/>
    <w:rsid w:val="005B325C"/>
    <w:rsid w:val="005B3786"/>
    <w:rsid w:val="005B3F7B"/>
    <w:rsid w:val="005B4092"/>
    <w:rsid w:val="005B4233"/>
    <w:rsid w:val="005B423D"/>
    <w:rsid w:val="005B4242"/>
    <w:rsid w:val="005B4286"/>
    <w:rsid w:val="005B4330"/>
    <w:rsid w:val="005B443C"/>
    <w:rsid w:val="005B4E8B"/>
    <w:rsid w:val="005B54C7"/>
    <w:rsid w:val="005B5CE2"/>
    <w:rsid w:val="005B5E4B"/>
    <w:rsid w:val="005B5F30"/>
    <w:rsid w:val="005B5F5E"/>
    <w:rsid w:val="005B62D9"/>
    <w:rsid w:val="005B632C"/>
    <w:rsid w:val="005B6399"/>
    <w:rsid w:val="005B64EB"/>
    <w:rsid w:val="005B6625"/>
    <w:rsid w:val="005B67D6"/>
    <w:rsid w:val="005B68EA"/>
    <w:rsid w:val="005B6D22"/>
    <w:rsid w:val="005B6FD6"/>
    <w:rsid w:val="005C0180"/>
    <w:rsid w:val="005C03E2"/>
    <w:rsid w:val="005C0B23"/>
    <w:rsid w:val="005C0B41"/>
    <w:rsid w:val="005C11FD"/>
    <w:rsid w:val="005C12DA"/>
    <w:rsid w:val="005C1415"/>
    <w:rsid w:val="005C1447"/>
    <w:rsid w:val="005C15E8"/>
    <w:rsid w:val="005C16B1"/>
    <w:rsid w:val="005C16BB"/>
    <w:rsid w:val="005C1770"/>
    <w:rsid w:val="005C1783"/>
    <w:rsid w:val="005C1FC7"/>
    <w:rsid w:val="005C213F"/>
    <w:rsid w:val="005C2466"/>
    <w:rsid w:val="005C28F2"/>
    <w:rsid w:val="005C324E"/>
    <w:rsid w:val="005C3431"/>
    <w:rsid w:val="005C373E"/>
    <w:rsid w:val="005C3DA4"/>
    <w:rsid w:val="005C3F97"/>
    <w:rsid w:val="005C3FAA"/>
    <w:rsid w:val="005C4050"/>
    <w:rsid w:val="005C467B"/>
    <w:rsid w:val="005C47BE"/>
    <w:rsid w:val="005C4897"/>
    <w:rsid w:val="005C48F4"/>
    <w:rsid w:val="005C4987"/>
    <w:rsid w:val="005C5139"/>
    <w:rsid w:val="005C55A9"/>
    <w:rsid w:val="005C5B03"/>
    <w:rsid w:val="005C5B72"/>
    <w:rsid w:val="005C5F18"/>
    <w:rsid w:val="005C5FAC"/>
    <w:rsid w:val="005C60EF"/>
    <w:rsid w:val="005C62B0"/>
    <w:rsid w:val="005C6416"/>
    <w:rsid w:val="005C657D"/>
    <w:rsid w:val="005C6CD7"/>
    <w:rsid w:val="005C6D4F"/>
    <w:rsid w:val="005C6F06"/>
    <w:rsid w:val="005D02BE"/>
    <w:rsid w:val="005D0407"/>
    <w:rsid w:val="005D05CE"/>
    <w:rsid w:val="005D078F"/>
    <w:rsid w:val="005D07AC"/>
    <w:rsid w:val="005D09FE"/>
    <w:rsid w:val="005D0BE0"/>
    <w:rsid w:val="005D0C28"/>
    <w:rsid w:val="005D0EEB"/>
    <w:rsid w:val="005D1547"/>
    <w:rsid w:val="005D188B"/>
    <w:rsid w:val="005D1EFE"/>
    <w:rsid w:val="005D252F"/>
    <w:rsid w:val="005D2604"/>
    <w:rsid w:val="005D2728"/>
    <w:rsid w:val="005D2EF2"/>
    <w:rsid w:val="005D2FC1"/>
    <w:rsid w:val="005D2FF7"/>
    <w:rsid w:val="005D3246"/>
    <w:rsid w:val="005D354E"/>
    <w:rsid w:val="005D355D"/>
    <w:rsid w:val="005D35D6"/>
    <w:rsid w:val="005D380A"/>
    <w:rsid w:val="005D39D3"/>
    <w:rsid w:val="005D3A6E"/>
    <w:rsid w:val="005D3C71"/>
    <w:rsid w:val="005D3DC0"/>
    <w:rsid w:val="005D415A"/>
    <w:rsid w:val="005D415C"/>
    <w:rsid w:val="005D437C"/>
    <w:rsid w:val="005D4D1F"/>
    <w:rsid w:val="005D5313"/>
    <w:rsid w:val="005D53D2"/>
    <w:rsid w:val="005D59C4"/>
    <w:rsid w:val="005D5CE6"/>
    <w:rsid w:val="005D5D0C"/>
    <w:rsid w:val="005D5D19"/>
    <w:rsid w:val="005D5E41"/>
    <w:rsid w:val="005D695C"/>
    <w:rsid w:val="005D6A76"/>
    <w:rsid w:val="005D6E9A"/>
    <w:rsid w:val="005D7694"/>
    <w:rsid w:val="005D78DC"/>
    <w:rsid w:val="005D7A1B"/>
    <w:rsid w:val="005D7E6F"/>
    <w:rsid w:val="005E0011"/>
    <w:rsid w:val="005E00B7"/>
    <w:rsid w:val="005E033F"/>
    <w:rsid w:val="005E0A78"/>
    <w:rsid w:val="005E0EA5"/>
    <w:rsid w:val="005E0F6F"/>
    <w:rsid w:val="005E101E"/>
    <w:rsid w:val="005E1127"/>
    <w:rsid w:val="005E15F9"/>
    <w:rsid w:val="005E162D"/>
    <w:rsid w:val="005E19BD"/>
    <w:rsid w:val="005E1CBD"/>
    <w:rsid w:val="005E21E9"/>
    <w:rsid w:val="005E2380"/>
    <w:rsid w:val="005E30C0"/>
    <w:rsid w:val="005E3102"/>
    <w:rsid w:val="005E336C"/>
    <w:rsid w:val="005E3379"/>
    <w:rsid w:val="005E394B"/>
    <w:rsid w:val="005E39A6"/>
    <w:rsid w:val="005E39AC"/>
    <w:rsid w:val="005E3CE2"/>
    <w:rsid w:val="005E3E03"/>
    <w:rsid w:val="005E4A01"/>
    <w:rsid w:val="005E4F3C"/>
    <w:rsid w:val="005E5634"/>
    <w:rsid w:val="005E6648"/>
    <w:rsid w:val="005E6A67"/>
    <w:rsid w:val="005E6F50"/>
    <w:rsid w:val="005E7465"/>
    <w:rsid w:val="005E7E84"/>
    <w:rsid w:val="005E7F35"/>
    <w:rsid w:val="005F017C"/>
    <w:rsid w:val="005F019B"/>
    <w:rsid w:val="005F107C"/>
    <w:rsid w:val="005F1392"/>
    <w:rsid w:val="005F140D"/>
    <w:rsid w:val="005F1450"/>
    <w:rsid w:val="005F188D"/>
    <w:rsid w:val="005F188E"/>
    <w:rsid w:val="005F1A00"/>
    <w:rsid w:val="005F1A6B"/>
    <w:rsid w:val="005F1BA4"/>
    <w:rsid w:val="005F1BBD"/>
    <w:rsid w:val="005F1FDD"/>
    <w:rsid w:val="005F277C"/>
    <w:rsid w:val="005F2EEF"/>
    <w:rsid w:val="005F2F6A"/>
    <w:rsid w:val="005F348F"/>
    <w:rsid w:val="005F3533"/>
    <w:rsid w:val="005F3722"/>
    <w:rsid w:val="005F3DA0"/>
    <w:rsid w:val="005F3EA5"/>
    <w:rsid w:val="005F3FEE"/>
    <w:rsid w:val="005F43D2"/>
    <w:rsid w:val="005F48F5"/>
    <w:rsid w:val="005F4978"/>
    <w:rsid w:val="005F4A94"/>
    <w:rsid w:val="005F4AF0"/>
    <w:rsid w:val="005F4BFD"/>
    <w:rsid w:val="005F4DF4"/>
    <w:rsid w:val="005F4F2E"/>
    <w:rsid w:val="005F5027"/>
    <w:rsid w:val="005F51F4"/>
    <w:rsid w:val="005F565E"/>
    <w:rsid w:val="005F5706"/>
    <w:rsid w:val="005F5FEE"/>
    <w:rsid w:val="005F63B2"/>
    <w:rsid w:val="005F6593"/>
    <w:rsid w:val="005F65BF"/>
    <w:rsid w:val="005F6725"/>
    <w:rsid w:val="005F6BF5"/>
    <w:rsid w:val="005F7034"/>
    <w:rsid w:val="005F7098"/>
    <w:rsid w:val="005F70DD"/>
    <w:rsid w:val="005F78F3"/>
    <w:rsid w:val="005F7933"/>
    <w:rsid w:val="0060071C"/>
    <w:rsid w:val="00600897"/>
    <w:rsid w:val="00602008"/>
    <w:rsid w:val="00602715"/>
    <w:rsid w:val="00602731"/>
    <w:rsid w:val="00602893"/>
    <w:rsid w:val="00602A9B"/>
    <w:rsid w:val="00602D37"/>
    <w:rsid w:val="00602DAA"/>
    <w:rsid w:val="00603344"/>
    <w:rsid w:val="0060343F"/>
    <w:rsid w:val="00603B0E"/>
    <w:rsid w:val="006045F7"/>
    <w:rsid w:val="00604EF0"/>
    <w:rsid w:val="006052E1"/>
    <w:rsid w:val="00605564"/>
    <w:rsid w:val="0060591B"/>
    <w:rsid w:val="00605D59"/>
    <w:rsid w:val="0060619C"/>
    <w:rsid w:val="006062BF"/>
    <w:rsid w:val="0060656D"/>
    <w:rsid w:val="006067B0"/>
    <w:rsid w:val="00606F48"/>
    <w:rsid w:val="0060702F"/>
    <w:rsid w:val="00607472"/>
    <w:rsid w:val="00607579"/>
    <w:rsid w:val="006079DC"/>
    <w:rsid w:val="00607B68"/>
    <w:rsid w:val="006101E6"/>
    <w:rsid w:val="00610569"/>
    <w:rsid w:val="0061064D"/>
    <w:rsid w:val="006108B3"/>
    <w:rsid w:val="00610BD0"/>
    <w:rsid w:val="00610EE1"/>
    <w:rsid w:val="00611886"/>
    <w:rsid w:val="00611AD5"/>
    <w:rsid w:val="00611F91"/>
    <w:rsid w:val="00611FA3"/>
    <w:rsid w:val="00612212"/>
    <w:rsid w:val="00612340"/>
    <w:rsid w:val="006125A8"/>
    <w:rsid w:val="006126A4"/>
    <w:rsid w:val="0061304D"/>
    <w:rsid w:val="00614101"/>
    <w:rsid w:val="00614200"/>
    <w:rsid w:val="00614310"/>
    <w:rsid w:val="00614543"/>
    <w:rsid w:val="00614D59"/>
    <w:rsid w:val="00614F96"/>
    <w:rsid w:val="00615256"/>
    <w:rsid w:val="006153F8"/>
    <w:rsid w:val="00615551"/>
    <w:rsid w:val="006155C4"/>
    <w:rsid w:val="00615820"/>
    <w:rsid w:val="00615AFC"/>
    <w:rsid w:val="00615BDB"/>
    <w:rsid w:val="00615E93"/>
    <w:rsid w:val="00616191"/>
    <w:rsid w:val="0061623C"/>
    <w:rsid w:val="0061623E"/>
    <w:rsid w:val="006163D9"/>
    <w:rsid w:val="00616549"/>
    <w:rsid w:val="0061697F"/>
    <w:rsid w:val="00616E21"/>
    <w:rsid w:val="00616E2C"/>
    <w:rsid w:val="00616E33"/>
    <w:rsid w:val="00617175"/>
    <w:rsid w:val="0061720D"/>
    <w:rsid w:val="006174CA"/>
    <w:rsid w:val="00617D20"/>
    <w:rsid w:val="00620765"/>
    <w:rsid w:val="00620D3B"/>
    <w:rsid w:val="00620D5A"/>
    <w:rsid w:val="00620D5F"/>
    <w:rsid w:val="00620DD1"/>
    <w:rsid w:val="00621222"/>
    <w:rsid w:val="0062124A"/>
    <w:rsid w:val="00621461"/>
    <w:rsid w:val="00621551"/>
    <w:rsid w:val="00621AD9"/>
    <w:rsid w:val="00621BDB"/>
    <w:rsid w:val="006223B9"/>
    <w:rsid w:val="00622434"/>
    <w:rsid w:val="0062288F"/>
    <w:rsid w:val="00622A76"/>
    <w:rsid w:val="00622D43"/>
    <w:rsid w:val="00622E11"/>
    <w:rsid w:val="0062344A"/>
    <w:rsid w:val="006237FB"/>
    <w:rsid w:val="00623BC9"/>
    <w:rsid w:val="00623CD3"/>
    <w:rsid w:val="00624079"/>
    <w:rsid w:val="006248B1"/>
    <w:rsid w:val="00624ED4"/>
    <w:rsid w:val="0062527C"/>
    <w:rsid w:val="006252A1"/>
    <w:rsid w:val="00625666"/>
    <w:rsid w:val="00625F3A"/>
    <w:rsid w:val="006260C6"/>
    <w:rsid w:val="006262DD"/>
    <w:rsid w:val="006264CE"/>
    <w:rsid w:val="006264EF"/>
    <w:rsid w:val="006265E5"/>
    <w:rsid w:val="00626C3C"/>
    <w:rsid w:val="00626DC5"/>
    <w:rsid w:val="00626DD2"/>
    <w:rsid w:val="00626EE7"/>
    <w:rsid w:val="006272E4"/>
    <w:rsid w:val="006272ED"/>
    <w:rsid w:val="00627323"/>
    <w:rsid w:val="006277BE"/>
    <w:rsid w:val="00630223"/>
    <w:rsid w:val="006308E9"/>
    <w:rsid w:val="00630C04"/>
    <w:rsid w:val="00630FAE"/>
    <w:rsid w:val="006311DA"/>
    <w:rsid w:val="0063150B"/>
    <w:rsid w:val="0063180B"/>
    <w:rsid w:val="00631C0C"/>
    <w:rsid w:val="006323FA"/>
    <w:rsid w:val="00632461"/>
    <w:rsid w:val="006325A2"/>
    <w:rsid w:val="0063279F"/>
    <w:rsid w:val="00632E32"/>
    <w:rsid w:val="00633076"/>
    <w:rsid w:val="0063365F"/>
    <w:rsid w:val="00633878"/>
    <w:rsid w:val="00633E4E"/>
    <w:rsid w:val="00634329"/>
    <w:rsid w:val="00634370"/>
    <w:rsid w:val="006344C7"/>
    <w:rsid w:val="006349EC"/>
    <w:rsid w:val="00634DFF"/>
    <w:rsid w:val="0063528A"/>
    <w:rsid w:val="00635366"/>
    <w:rsid w:val="0063544D"/>
    <w:rsid w:val="00635451"/>
    <w:rsid w:val="00635726"/>
    <w:rsid w:val="00635840"/>
    <w:rsid w:val="00635918"/>
    <w:rsid w:val="00635D57"/>
    <w:rsid w:val="00635F8F"/>
    <w:rsid w:val="0063633D"/>
    <w:rsid w:val="0063686F"/>
    <w:rsid w:val="00636A8A"/>
    <w:rsid w:val="00636BDE"/>
    <w:rsid w:val="00636CCE"/>
    <w:rsid w:val="00636E17"/>
    <w:rsid w:val="00636F14"/>
    <w:rsid w:val="006376D8"/>
    <w:rsid w:val="006377F6"/>
    <w:rsid w:val="00637C46"/>
    <w:rsid w:val="0064000A"/>
    <w:rsid w:val="00640417"/>
    <w:rsid w:val="00640C6D"/>
    <w:rsid w:val="00640CA2"/>
    <w:rsid w:val="00640D70"/>
    <w:rsid w:val="00640E2B"/>
    <w:rsid w:val="00641122"/>
    <w:rsid w:val="006415D6"/>
    <w:rsid w:val="00641805"/>
    <w:rsid w:val="006418B2"/>
    <w:rsid w:val="00641968"/>
    <w:rsid w:val="00641B46"/>
    <w:rsid w:val="00641B81"/>
    <w:rsid w:val="00641D69"/>
    <w:rsid w:val="00642404"/>
    <w:rsid w:val="006429B3"/>
    <w:rsid w:val="006429FA"/>
    <w:rsid w:val="00642F67"/>
    <w:rsid w:val="0064336F"/>
    <w:rsid w:val="006433E3"/>
    <w:rsid w:val="00643499"/>
    <w:rsid w:val="00643500"/>
    <w:rsid w:val="00643E77"/>
    <w:rsid w:val="00644705"/>
    <w:rsid w:val="00644983"/>
    <w:rsid w:val="00644C8B"/>
    <w:rsid w:val="00644CFE"/>
    <w:rsid w:val="00644E8A"/>
    <w:rsid w:val="00644EED"/>
    <w:rsid w:val="0064550D"/>
    <w:rsid w:val="00645A5D"/>
    <w:rsid w:val="00645B28"/>
    <w:rsid w:val="00645B8D"/>
    <w:rsid w:val="00645D9A"/>
    <w:rsid w:val="00645DD1"/>
    <w:rsid w:val="00645E71"/>
    <w:rsid w:val="00645F06"/>
    <w:rsid w:val="00645FDE"/>
    <w:rsid w:val="00646262"/>
    <w:rsid w:val="00646309"/>
    <w:rsid w:val="00646384"/>
    <w:rsid w:val="006464DA"/>
    <w:rsid w:val="00646517"/>
    <w:rsid w:val="006469D4"/>
    <w:rsid w:val="00646E58"/>
    <w:rsid w:val="00646F60"/>
    <w:rsid w:val="0064717D"/>
    <w:rsid w:val="006471A2"/>
    <w:rsid w:val="0064721B"/>
    <w:rsid w:val="00647480"/>
    <w:rsid w:val="00647CC0"/>
    <w:rsid w:val="00647EFA"/>
    <w:rsid w:val="00650182"/>
    <w:rsid w:val="00650636"/>
    <w:rsid w:val="00650823"/>
    <w:rsid w:val="00650938"/>
    <w:rsid w:val="00651AB0"/>
    <w:rsid w:val="00651F59"/>
    <w:rsid w:val="00652973"/>
    <w:rsid w:val="00652A80"/>
    <w:rsid w:val="00652C20"/>
    <w:rsid w:val="00652D0F"/>
    <w:rsid w:val="00652D42"/>
    <w:rsid w:val="006530DE"/>
    <w:rsid w:val="00653127"/>
    <w:rsid w:val="00653191"/>
    <w:rsid w:val="006533A0"/>
    <w:rsid w:val="006536C1"/>
    <w:rsid w:val="00653A5E"/>
    <w:rsid w:val="00653A90"/>
    <w:rsid w:val="00653DA3"/>
    <w:rsid w:val="0065466E"/>
    <w:rsid w:val="00654CAD"/>
    <w:rsid w:val="00654E02"/>
    <w:rsid w:val="0065510B"/>
    <w:rsid w:val="00655575"/>
    <w:rsid w:val="006558CA"/>
    <w:rsid w:val="00655CB0"/>
    <w:rsid w:val="00655D8A"/>
    <w:rsid w:val="00656180"/>
    <w:rsid w:val="006562DA"/>
    <w:rsid w:val="0065643D"/>
    <w:rsid w:val="006564CD"/>
    <w:rsid w:val="00656720"/>
    <w:rsid w:val="0065686E"/>
    <w:rsid w:val="00656CF0"/>
    <w:rsid w:val="0065779A"/>
    <w:rsid w:val="00657845"/>
    <w:rsid w:val="00657919"/>
    <w:rsid w:val="00657932"/>
    <w:rsid w:val="00657E79"/>
    <w:rsid w:val="00660230"/>
    <w:rsid w:val="0066058E"/>
    <w:rsid w:val="006606F5"/>
    <w:rsid w:val="0066075A"/>
    <w:rsid w:val="006607EC"/>
    <w:rsid w:val="006608DA"/>
    <w:rsid w:val="0066090B"/>
    <w:rsid w:val="006611E2"/>
    <w:rsid w:val="00661316"/>
    <w:rsid w:val="006615EC"/>
    <w:rsid w:val="00661821"/>
    <w:rsid w:val="006618C1"/>
    <w:rsid w:val="00661B56"/>
    <w:rsid w:val="00661C7E"/>
    <w:rsid w:val="00661DF0"/>
    <w:rsid w:val="00662108"/>
    <w:rsid w:val="00662114"/>
    <w:rsid w:val="006624F1"/>
    <w:rsid w:val="00662E96"/>
    <w:rsid w:val="00662F32"/>
    <w:rsid w:val="0066373C"/>
    <w:rsid w:val="00663983"/>
    <w:rsid w:val="00664192"/>
    <w:rsid w:val="0066459A"/>
    <w:rsid w:val="00664AF2"/>
    <w:rsid w:val="00664E1F"/>
    <w:rsid w:val="00664F17"/>
    <w:rsid w:val="00665108"/>
    <w:rsid w:val="006651E0"/>
    <w:rsid w:val="00665263"/>
    <w:rsid w:val="0066529A"/>
    <w:rsid w:val="00665485"/>
    <w:rsid w:val="00665582"/>
    <w:rsid w:val="00665E66"/>
    <w:rsid w:val="0066601B"/>
    <w:rsid w:val="00666261"/>
    <w:rsid w:val="006663A4"/>
    <w:rsid w:val="0066640F"/>
    <w:rsid w:val="00666707"/>
    <w:rsid w:val="006667EF"/>
    <w:rsid w:val="0066697F"/>
    <w:rsid w:val="00666B99"/>
    <w:rsid w:val="00666BC7"/>
    <w:rsid w:val="00666F1C"/>
    <w:rsid w:val="0066717B"/>
    <w:rsid w:val="0066742A"/>
    <w:rsid w:val="00667680"/>
    <w:rsid w:val="00667727"/>
    <w:rsid w:val="006679B0"/>
    <w:rsid w:val="00667AF5"/>
    <w:rsid w:val="00667F6E"/>
    <w:rsid w:val="0067073B"/>
    <w:rsid w:val="0067086C"/>
    <w:rsid w:val="00671440"/>
    <w:rsid w:val="0067185E"/>
    <w:rsid w:val="00671906"/>
    <w:rsid w:val="00671B64"/>
    <w:rsid w:val="00671D5B"/>
    <w:rsid w:val="00671FFE"/>
    <w:rsid w:val="0067234D"/>
    <w:rsid w:val="006723D0"/>
    <w:rsid w:val="00672482"/>
    <w:rsid w:val="006728C4"/>
    <w:rsid w:val="00672E02"/>
    <w:rsid w:val="006730AA"/>
    <w:rsid w:val="0067320C"/>
    <w:rsid w:val="00673212"/>
    <w:rsid w:val="006735F4"/>
    <w:rsid w:val="00673755"/>
    <w:rsid w:val="00673A27"/>
    <w:rsid w:val="00673AC0"/>
    <w:rsid w:val="00673D12"/>
    <w:rsid w:val="006742AC"/>
    <w:rsid w:val="006744F2"/>
    <w:rsid w:val="0067461C"/>
    <w:rsid w:val="00674C52"/>
    <w:rsid w:val="00674C82"/>
    <w:rsid w:val="00675063"/>
    <w:rsid w:val="00675451"/>
    <w:rsid w:val="006759D3"/>
    <w:rsid w:val="00675E5C"/>
    <w:rsid w:val="006765FD"/>
    <w:rsid w:val="006767B6"/>
    <w:rsid w:val="00676B4C"/>
    <w:rsid w:val="00676B6A"/>
    <w:rsid w:val="00676E32"/>
    <w:rsid w:val="00677216"/>
    <w:rsid w:val="006772D6"/>
    <w:rsid w:val="006775FA"/>
    <w:rsid w:val="00677FEC"/>
    <w:rsid w:val="00677FFC"/>
    <w:rsid w:val="0068024B"/>
    <w:rsid w:val="00680616"/>
    <w:rsid w:val="006807D7"/>
    <w:rsid w:val="0068084C"/>
    <w:rsid w:val="006808CE"/>
    <w:rsid w:val="00680900"/>
    <w:rsid w:val="00680990"/>
    <w:rsid w:val="00680A2C"/>
    <w:rsid w:val="00680D31"/>
    <w:rsid w:val="006814D2"/>
    <w:rsid w:val="006814D7"/>
    <w:rsid w:val="00681A12"/>
    <w:rsid w:val="0068201B"/>
    <w:rsid w:val="00682027"/>
    <w:rsid w:val="006825B8"/>
    <w:rsid w:val="0068282F"/>
    <w:rsid w:val="00682916"/>
    <w:rsid w:val="00682931"/>
    <w:rsid w:val="00682B1C"/>
    <w:rsid w:val="00682F99"/>
    <w:rsid w:val="006839F5"/>
    <w:rsid w:val="00683DFB"/>
    <w:rsid w:val="0068407F"/>
    <w:rsid w:val="00684177"/>
    <w:rsid w:val="00684507"/>
    <w:rsid w:val="006848DF"/>
    <w:rsid w:val="00684AF7"/>
    <w:rsid w:val="00684C8D"/>
    <w:rsid w:val="00684C96"/>
    <w:rsid w:val="00684E6A"/>
    <w:rsid w:val="00685156"/>
    <w:rsid w:val="006852F2"/>
    <w:rsid w:val="00685323"/>
    <w:rsid w:val="00685340"/>
    <w:rsid w:val="00685428"/>
    <w:rsid w:val="0068544D"/>
    <w:rsid w:val="00685706"/>
    <w:rsid w:val="0068574A"/>
    <w:rsid w:val="00685906"/>
    <w:rsid w:val="00685BC7"/>
    <w:rsid w:val="00685F69"/>
    <w:rsid w:val="006867EA"/>
    <w:rsid w:val="006869C2"/>
    <w:rsid w:val="00686A7F"/>
    <w:rsid w:val="00686B1E"/>
    <w:rsid w:val="00686BB5"/>
    <w:rsid w:val="00686FC1"/>
    <w:rsid w:val="006870BD"/>
    <w:rsid w:val="00687D3A"/>
    <w:rsid w:val="00687D4F"/>
    <w:rsid w:val="00687E8B"/>
    <w:rsid w:val="00687F22"/>
    <w:rsid w:val="0069007F"/>
    <w:rsid w:val="00690574"/>
    <w:rsid w:val="0069083D"/>
    <w:rsid w:val="00690974"/>
    <w:rsid w:val="00690A65"/>
    <w:rsid w:val="00690CE1"/>
    <w:rsid w:val="00690FE2"/>
    <w:rsid w:val="0069102A"/>
    <w:rsid w:val="00691086"/>
    <w:rsid w:val="00691093"/>
    <w:rsid w:val="0069155B"/>
    <w:rsid w:val="00691705"/>
    <w:rsid w:val="006918B8"/>
    <w:rsid w:val="00691B2A"/>
    <w:rsid w:val="00691BFB"/>
    <w:rsid w:val="00691C13"/>
    <w:rsid w:val="00691F22"/>
    <w:rsid w:val="006921C3"/>
    <w:rsid w:val="006924D8"/>
    <w:rsid w:val="006928E3"/>
    <w:rsid w:val="00692F0E"/>
    <w:rsid w:val="00693649"/>
    <w:rsid w:val="00693A74"/>
    <w:rsid w:val="00693C7E"/>
    <w:rsid w:val="00693E27"/>
    <w:rsid w:val="00693E7B"/>
    <w:rsid w:val="00693FC5"/>
    <w:rsid w:val="006940FD"/>
    <w:rsid w:val="006942D3"/>
    <w:rsid w:val="006942ED"/>
    <w:rsid w:val="006945C6"/>
    <w:rsid w:val="00694A47"/>
    <w:rsid w:val="00694B4E"/>
    <w:rsid w:val="00694B74"/>
    <w:rsid w:val="006953D3"/>
    <w:rsid w:val="0069588C"/>
    <w:rsid w:val="006959D7"/>
    <w:rsid w:val="00695D08"/>
    <w:rsid w:val="00695F14"/>
    <w:rsid w:val="006961D7"/>
    <w:rsid w:val="00696301"/>
    <w:rsid w:val="00696759"/>
    <w:rsid w:val="00696987"/>
    <w:rsid w:val="0069725B"/>
    <w:rsid w:val="0069751F"/>
    <w:rsid w:val="006975A1"/>
    <w:rsid w:val="00697B37"/>
    <w:rsid w:val="00697B9B"/>
    <w:rsid w:val="00697C28"/>
    <w:rsid w:val="00697EFF"/>
    <w:rsid w:val="006A0123"/>
    <w:rsid w:val="006A01B3"/>
    <w:rsid w:val="006A0490"/>
    <w:rsid w:val="006A08DF"/>
    <w:rsid w:val="006A0994"/>
    <w:rsid w:val="006A0C40"/>
    <w:rsid w:val="006A121A"/>
    <w:rsid w:val="006A18F3"/>
    <w:rsid w:val="006A1C19"/>
    <w:rsid w:val="006A1C6F"/>
    <w:rsid w:val="006A1DAC"/>
    <w:rsid w:val="006A1F1B"/>
    <w:rsid w:val="006A27AA"/>
    <w:rsid w:val="006A289A"/>
    <w:rsid w:val="006A2D57"/>
    <w:rsid w:val="006A2E51"/>
    <w:rsid w:val="006A2EBD"/>
    <w:rsid w:val="006A33AB"/>
    <w:rsid w:val="006A3602"/>
    <w:rsid w:val="006A3D39"/>
    <w:rsid w:val="006A3EDE"/>
    <w:rsid w:val="006A417D"/>
    <w:rsid w:val="006A43DE"/>
    <w:rsid w:val="006A461F"/>
    <w:rsid w:val="006A4623"/>
    <w:rsid w:val="006A47D3"/>
    <w:rsid w:val="006A50BB"/>
    <w:rsid w:val="006A5105"/>
    <w:rsid w:val="006A5722"/>
    <w:rsid w:val="006A583E"/>
    <w:rsid w:val="006A58BB"/>
    <w:rsid w:val="006A5C29"/>
    <w:rsid w:val="006A5C83"/>
    <w:rsid w:val="006A5FEF"/>
    <w:rsid w:val="006A60A0"/>
    <w:rsid w:val="006A63A1"/>
    <w:rsid w:val="006A6454"/>
    <w:rsid w:val="006A64D0"/>
    <w:rsid w:val="006A6531"/>
    <w:rsid w:val="006A6560"/>
    <w:rsid w:val="006A6624"/>
    <w:rsid w:val="006A6E6D"/>
    <w:rsid w:val="006A7C94"/>
    <w:rsid w:val="006B030E"/>
    <w:rsid w:val="006B0772"/>
    <w:rsid w:val="006B0C96"/>
    <w:rsid w:val="006B0E5B"/>
    <w:rsid w:val="006B0FF3"/>
    <w:rsid w:val="006B1821"/>
    <w:rsid w:val="006B1A88"/>
    <w:rsid w:val="006B1B9A"/>
    <w:rsid w:val="006B1F9F"/>
    <w:rsid w:val="006B24E2"/>
    <w:rsid w:val="006B257D"/>
    <w:rsid w:val="006B25CE"/>
    <w:rsid w:val="006B25E5"/>
    <w:rsid w:val="006B2673"/>
    <w:rsid w:val="006B281F"/>
    <w:rsid w:val="006B2A66"/>
    <w:rsid w:val="006B2A90"/>
    <w:rsid w:val="006B2E7A"/>
    <w:rsid w:val="006B3097"/>
    <w:rsid w:val="006B309F"/>
    <w:rsid w:val="006B32E8"/>
    <w:rsid w:val="006B3395"/>
    <w:rsid w:val="006B3541"/>
    <w:rsid w:val="006B367A"/>
    <w:rsid w:val="006B37CE"/>
    <w:rsid w:val="006B417E"/>
    <w:rsid w:val="006B42D9"/>
    <w:rsid w:val="006B4508"/>
    <w:rsid w:val="006B4896"/>
    <w:rsid w:val="006B4C1B"/>
    <w:rsid w:val="006B604E"/>
    <w:rsid w:val="006B6147"/>
    <w:rsid w:val="006B631A"/>
    <w:rsid w:val="006B6341"/>
    <w:rsid w:val="006B6345"/>
    <w:rsid w:val="006B641D"/>
    <w:rsid w:val="006B67B6"/>
    <w:rsid w:val="006B681A"/>
    <w:rsid w:val="006B6EA2"/>
    <w:rsid w:val="006B6F28"/>
    <w:rsid w:val="006B6F56"/>
    <w:rsid w:val="006B703E"/>
    <w:rsid w:val="006B7454"/>
    <w:rsid w:val="006B7690"/>
    <w:rsid w:val="006B7CEA"/>
    <w:rsid w:val="006B7D51"/>
    <w:rsid w:val="006C0331"/>
    <w:rsid w:val="006C04FF"/>
    <w:rsid w:val="006C060E"/>
    <w:rsid w:val="006C0AF8"/>
    <w:rsid w:val="006C0B2C"/>
    <w:rsid w:val="006C0BF5"/>
    <w:rsid w:val="006C0E9F"/>
    <w:rsid w:val="006C13BB"/>
    <w:rsid w:val="006C14D3"/>
    <w:rsid w:val="006C193D"/>
    <w:rsid w:val="006C1A05"/>
    <w:rsid w:val="006C24F2"/>
    <w:rsid w:val="006C2AB2"/>
    <w:rsid w:val="006C2B07"/>
    <w:rsid w:val="006C33D1"/>
    <w:rsid w:val="006C33E5"/>
    <w:rsid w:val="006C3540"/>
    <w:rsid w:val="006C382D"/>
    <w:rsid w:val="006C3DC0"/>
    <w:rsid w:val="006C419F"/>
    <w:rsid w:val="006C438E"/>
    <w:rsid w:val="006C48D5"/>
    <w:rsid w:val="006C4C7C"/>
    <w:rsid w:val="006C64D8"/>
    <w:rsid w:val="006C6806"/>
    <w:rsid w:val="006C68BF"/>
    <w:rsid w:val="006C6C3D"/>
    <w:rsid w:val="006C6D85"/>
    <w:rsid w:val="006C73B4"/>
    <w:rsid w:val="006C7D0D"/>
    <w:rsid w:val="006C7DC5"/>
    <w:rsid w:val="006D007D"/>
    <w:rsid w:val="006D01D7"/>
    <w:rsid w:val="006D03F1"/>
    <w:rsid w:val="006D0456"/>
    <w:rsid w:val="006D0617"/>
    <w:rsid w:val="006D0689"/>
    <w:rsid w:val="006D0815"/>
    <w:rsid w:val="006D0B3D"/>
    <w:rsid w:val="006D0B47"/>
    <w:rsid w:val="006D1162"/>
    <w:rsid w:val="006D11C4"/>
    <w:rsid w:val="006D12AB"/>
    <w:rsid w:val="006D1395"/>
    <w:rsid w:val="006D166B"/>
    <w:rsid w:val="006D2147"/>
    <w:rsid w:val="006D2203"/>
    <w:rsid w:val="006D2383"/>
    <w:rsid w:val="006D2462"/>
    <w:rsid w:val="006D28D1"/>
    <w:rsid w:val="006D2AB8"/>
    <w:rsid w:val="006D2AF8"/>
    <w:rsid w:val="006D2B87"/>
    <w:rsid w:val="006D2D63"/>
    <w:rsid w:val="006D2F76"/>
    <w:rsid w:val="006D3080"/>
    <w:rsid w:val="006D3874"/>
    <w:rsid w:val="006D3A49"/>
    <w:rsid w:val="006D3A85"/>
    <w:rsid w:val="006D429B"/>
    <w:rsid w:val="006D42CD"/>
    <w:rsid w:val="006D448F"/>
    <w:rsid w:val="006D4534"/>
    <w:rsid w:val="006D4A94"/>
    <w:rsid w:val="006D4B2B"/>
    <w:rsid w:val="006D4D2E"/>
    <w:rsid w:val="006D51DB"/>
    <w:rsid w:val="006D55FA"/>
    <w:rsid w:val="006D5ADF"/>
    <w:rsid w:val="006D5D17"/>
    <w:rsid w:val="006D60B4"/>
    <w:rsid w:val="006D6200"/>
    <w:rsid w:val="006D67EB"/>
    <w:rsid w:val="006D6890"/>
    <w:rsid w:val="006D6D1A"/>
    <w:rsid w:val="006D721C"/>
    <w:rsid w:val="006D763F"/>
    <w:rsid w:val="006D77E7"/>
    <w:rsid w:val="006D7EE8"/>
    <w:rsid w:val="006D7FBC"/>
    <w:rsid w:val="006E0E37"/>
    <w:rsid w:val="006E1743"/>
    <w:rsid w:val="006E222B"/>
    <w:rsid w:val="006E229B"/>
    <w:rsid w:val="006E22B1"/>
    <w:rsid w:val="006E22CF"/>
    <w:rsid w:val="006E2603"/>
    <w:rsid w:val="006E2B5D"/>
    <w:rsid w:val="006E2EE8"/>
    <w:rsid w:val="006E337B"/>
    <w:rsid w:val="006E37A1"/>
    <w:rsid w:val="006E37DD"/>
    <w:rsid w:val="006E3EFD"/>
    <w:rsid w:val="006E3F84"/>
    <w:rsid w:val="006E3FE8"/>
    <w:rsid w:val="006E4001"/>
    <w:rsid w:val="006E4041"/>
    <w:rsid w:val="006E4335"/>
    <w:rsid w:val="006E4AB3"/>
    <w:rsid w:val="006E4CC1"/>
    <w:rsid w:val="006E518F"/>
    <w:rsid w:val="006E53E7"/>
    <w:rsid w:val="006E579D"/>
    <w:rsid w:val="006E59D3"/>
    <w:rsid w:val="006E5F18"/>
    <w:rsid w:val="006E6110"/>
    <w:rsid w:val="006E6BB3"/>
    <w:rsid w:val="006E70D9"/>
    <w:rsid w:val="006E71F4"/>
    <w:rsid w:val="006E7228"/>
    <w:rsid w:val="006E72A9"/>
    <w:rsid w:val="006E735F"/>
    <w:rsid w:val="006E7532"/>
    <w:rsid w:val="006E7795"/>
    <w:rsid w:val="006E7914"/>
    <w:rsid w:val="006E7F39"/>
    <w:rsid w:val="006E7F61"/>
    <w:rsid w:val="006F067D"/>
    <w:rsid w:val="006F07BD"/>
    <w:rsid w:val="006F0871"/>
    <w:rsid w:val="006F0908"/>
    <w:rsid w:val="006F0A81"/>
    <w:rsid w:val="006F16CC"/>
    <w:rsid w:val="006F1745"/>
    <w:rsid w:val="006F1F96"/>
    <w:rsid w:val="006F2509"/>
    <w:rsid w:val="006F2D61"/>
    <w:rsid w:val="006F2EE6"/>
    <w:rsid w:val="006F325E"/>
    <w:rsid w:val="006F37FC"/>
    <w:rsid w:val="006F3C04"/>
    <w:rsid w:val="006F3ED4"/>
    <w:rsid w:val="006F4C69"/>
    <w:rsid w:val="006F4EAE"/>
    <w:rsid w:val="006F4F85"/>
    <w:rsid w:val="006F504C"/>
    <w:rsid w:val="006F5650"/>
    <w:rsid w:val="006F5A2E"/>
    <w:rsid w:val="006F5B65"/>
    <w:rsid w:val="006F5E27"/>
    <w:rsid w:val="006F5FDE"/>
    <w:rsid w:val="006F62A3"/>
    <w:rsid w:val="006F63DB"/>
    <w:rsid w:val="006F6429"/>
    <w:rsid w:val="006F6B1C"/>
    <w:rsid w:val="006F6BA6"/>
    <w:rsid w:val="006F6C51"/>
    <w:rsid w:val="006F6DC9"/>
    <w:rsid w:val="006F7064"/>
    <w:rsid w:val="006F7159"/>
    <w:rsid w:val="006F75BC"/>
    <w:rsid w:val="006F7707"/>
    <w:rsid w:val="006F77F8"/>
    <w:rsid w:val="006F7B2D"/>
    <w:rsid w:val="00700032"/>
    <w:rsid w:val="00700058"/>
    <w:rsid w:val="00700337"/>
    <w:rsid w:val="00700369"/>
    <w:rsid w:val="00700943"/>
    <w:rsid w:val="00700A70"/>
    <w:rsid w:val="00700B01"/>
    <w:rsid w:val="00700E1B"/>
    <w:rsid w:val="00701512"/>
    <w:rsid w:val="00701554"/>
    <w:rsid w:val="00701B7A"/>
    <w:rsid w:val="00701C12"/>
    <w:rsid w:val="00701CC2"/>
    <w:rsid w:val="00701E8D"/>
    <w:rsid w:val="007025C3"/>
    <w:rsid w:val="00702614"/>
    <w:rsid w:val="0070298A"/>
    <w:rsid w:val="00702B7B"/>
    <w:rsid w:val="00702CA5"/>
    <w:rsid w:val="00702E8F"/>
    <w:rsid w:val="00702EBF"/>
    <w:rsid w:val="00702ED8"/>
    <w:rsid w:val="0070368E"/>
    <w:rsid w:val="0070381A"/>
    <w:rsid w:val="007038EF"/>
    <w:rsid w:val="00703B7F"/>
    <w:rsid w:val="007040B4"/>
    <w:rsid w:val="007054CD"/>
    <w:rsid w:val="0070594C"/>
    <w:rsid w:val="00705B39"/>
    <w:rsid w:val="0070693E"/>
    <w:rsid w:val="00706B0E"/>
    <w:rsid w:val="00706BA3"/>
    <w:rsid w:val="00706DF1"/>
    <w:rsid w:val="007072AF"/>
    <w:rsid w:val="007072E5"/>
    <w:rsid w:val="00707487"/>
    <w:rsid w:val="00707E4C"/>
    <w:rsid w:val="00707F8E"/>
    <w:rsid w:val="0071081E"/>
    <w:rsid w:val="00710AA3"/>
    <w:rsid w:val="00710CED"/>
    <w:rsid w:val="00710E39"/>
    <w:rsid w:val="00711068"/>
    <w:rsid w:val="007111E8"/>
    <w:rsid w:val="0071120D"/>
    <w:rsid w:val="0071135A"/>
    <w:rsid w:val="00711642"/>
    <w:rsid w:val="00711A9E"/>
    <w:rsid w:val="00711F19"/>
    <w:rsid w:val="00711F7F"/>
    <w:rsid w:val="007120D5"/>
    <w:rsid w:val="007121C1"/>
    <w:rsid w:val="007122D7"/>
    <w:rsid w:val="00712967"/>
    <w:rsid w:val="00712AAD"/>
    <w:rsid w:val="00712DA6"/>
    <w:rsid w:val="00712F3A"/>
    <w:rsid w:val="00712F75"/>
    <w:rsid w:val="00713414"/>
    <w:rsid w:val="00713B72"/>
    <w:rsid w:val="00713D01"/>
    <w:rsid w:val="00713D2C"/>
    <w:rsid w:val="00714B84"/>
    <w:rsid w:val="007151B3"/>
    <w:rsid w:val="00715335"/>
    <w:rsid w:val="00715880"/>
    <w:rsid w:val="00715B19"/>
    <w:rsid w:val="00715C16"/>
    <w:rsid w:val="007162CE"/>
    <w:rsid w:val="0071691E"/>
    <w:rsid w:val="00716A9F"/>
    <w:rsid w:val="00717141"/>
    <w:rsid w:val="00717274"/>
    <w:rsid w:val="007172B6"/>
    <w:rsid w:val="0071752A"/>
    <w:rsid w:val="00717766"/>
    <w:rsid w:val="007177C9"/>
    <w:rsid w:val="00717924"/>
    <w:rsid w:val="00720058"/>
    <w:rsid w:val="00720308"/>
    <w:rsid w:val="00720533"/>
    <w:rsid w:val="00720599"/>
    <w:rsid w:val="007212C2"/>
    <w:rsid w:val="00721792"/>
    <w:rsid w:val="00721AD2"/>
    <w:rsid w:val="007222C9"/>
    <w:rsid w:val="007223FA"/>
    <w:rsid w:val="00722A07"/>
    <w:rsid w:val="00722EF1"/>
    <w:rsid w:val="00723132"/>
    <w:rsid w:val="00723347"/>
    <w:rsid w:val="007234C2"/>
    <w:rsid w:val="007236E0"/>
    <w:rsid w:val="00723702"/>
    <w:rsid w:val="00723915"/>
    <w:rsid w:val="00723D56"/>
    <w:rsid w:val="00723DE2"/>
    <w:rsid w:val="00724511"/>
    <w:rsid w:val="00724602"/>
    <w:rsid w:val="00724CEC"/>
    <w:rsid w:val="00724DB2"/>
    <w:rsid w:val="00724DBD"/>
    <w:rsid w:val="00725097"/>
    <w:rsid w:val="007253B7"/>
    <w:rsid w:val="00725471"/>
    <w:rsid w:val="00725609"/>
    <w:rsid w:val="00725F33"/>
    <w:rsid w:val="007260EA"/>
    <w:rsid w:val="007261C0"/>
    <w:rsid w:val="00726389"/>
    <w:rsid w:val="00726560"/>
    <w:rsid w:val="00726564"/>
    <w:rsid w:val="00726883"/>
    <w:rsid w:val="00726C36"/>
    <w:rsid w:val="00726C5D"/>
    <w:rsid w:val="00726F86"/>
    <w:rsid w:val="0072737A"/>
    <w:rsid w:val="007277ED"/>
    <w:rsid w:val="00727C4F"/>
    <w:rsid w:val="0073030E"/>
    <w:rsid w:val="00730350"/>
    <w:rsid w:val="00730B7E"/>
    <w:rsid w:val="00730DB1"/>
    <w:rsid w:val="00730EF3"/>
    <w:rsid w:val="0073116B"/>
    <w:rsid w:val="007316E1"/>
    <w:rsid w:val="00731722"/>
    <w:rsid w:val="00731F48"/>
    <w:rsid w:val="007324A6"/>
    <w:rsid w:val="0073264A"/>
    <w:rsid w:val="0073269B"/>
    <w:rsid w:val="007329AD"/>
    <w:rsid w:val="007333D4"/>
    <w:rsid w:val="0073346B"/>
    <w:rsid w:val="00733499"/>
    <w:rsid w:val="00733514"/>
    <w:rsid w:val="007336C0"/>
    <w:rsid w:val="007338BD"/>
    <w:rsid w:val="00733B23"/>
    <w:rsid w:val="00733D5D"/>
    <w:rsid w:val="00733FFD"/>
    <w:rsid w:val="0073485F"/>
    <w:rsid w:val="0073505C"/>
    <w:rsid w:val="007350F3"/>
    <w:rsid w:val="0073516C"/>
    <w:rsid w:val="00735540"/>
    <w:rsid w:val="0073560E"/>
    <w:rsid w:val="00735757"/>
    <w:rsid w:val="00735C67"/>
    <w:rsid w:val="00735E47"/>
    <w:rsid w:val="00736364"/>
    <w:rsid w:val="007365BE"/>
    <w:rsid w:val="0073692B"/>
    <w:rsid w:val="00736A9C"/>
    <w:rsid w:val="00736BBB"/>
    <w:rsid w:val="00736EB9"/>
    <w:rsid w:val="0073720E"/>
    <w:rsid w:val="0073740F"/>
    <w:rsid w:val="00737782"/>
    <w:rsid w:val="007377B0"/>
    <w:rsid w:val="00737E1D"/>
    <w:rsid w:val="007403F5"/>
    <w:rsid w:val="007406F7"/>
    <w:rsid w:val="00740748"/>
    <w:rsid w:val="00740789"/>
    <w:rsid w:val="0074083A"/>
    <w:rsid w:val="00740952"/>
    <w:rsid w:val="00740C84"/>
    <w:rsid w:val="00740FB9"/>
    <w:rsid w:val="0074117D"/>
    <w:rsid w:val="007412D5"/>
    <w:rsid w:val="0074137D"/>
    <w:rsid w:val="007416C0"/>
    <w:rsid w:val="0074187F"/>
    <w:rsid w:val="00741ABD"/>
    <w:rsid w:val="00741B91"/>
    <w:rsid w:val="00741FCD"/>
    <w:rsid w:val="007420A1"/>
    <w:rsid w:val="007426B3"/>
    <w:rsid w:val="007428EF"/>
    <w:rsid w:val="00742B43"/>
    <w:rsid w:val="00742BC0"/>
    <w:rsid w:val="00743353"/>
    <w:rsid w:val="00743986"/>
    <w:rsid w:val="00743FA8"/>
    <w:rsid w:val="0074436D"/>
    <w:rsid w:val="0074447C"/>
    <w:rsid w:val="00744646"/>
    <w:rsid w:val="00744BC5"/>
    <w:rsid w:val="0074584B"/>
    <w:rsid w:val="00745ADB"/>
    <w:rsid w:val="00745C9F"/>
    <w:rsid w:val="00746304"/>
    <w:rsid w:val="007467CE"/>
    <w:rsid w:val="00746822"/>
    <w:rsid w:val="00746ACE"/>
    <w:rsid w:val="00747346"/>
    <w:rsid w:val="007479F0"/>
    <w:rsid w:val="00747CD7"/>
    <w:rsid w:val="00750542"/>
    <w:rsid w:val="0075059B"/>
    <w:rsid w:val="00750787"/>
    <w:rsid w:val="0075088E"/>
    <w:rsid w:val="0075096B"/>
    <w:rsid w:val="007510AD"/>
    <w:rsid w:val="00751508"/>
    <w:rsid w:val="0075150F"/>
    <w:rsid w:val="00751648"/>
    <w:rsid w:val="00751DF9"/>
    <w:rsid w:val="00752204"/>
    <w:rsid w:val="007526A5"/>
    <w:rsid w:val="00752BB0"/>
    <w:rsid w:val="007530A5"/>
    <w:rsid w:val="007530AA"/>
    <w:rsid w:val="007530D0"/>
    <w:rsid w:val="007533F4"/>
    <w:rsid w:val="0075392C"/>
    <w:rsid w:val="00753943"/>
    <w:rsid w:val="007539FC"/>
    <w:rsid w:val="00753E02"/>
    <w:rsid w:val="0075423A"/>
    <w:rsid w:val="00754509"/>
    <w:rsid w:val="00754A2D"/>
    <w:rsid w:val="00754BB4"/>
    <w:rsid w:val="00754E76"/>
    <w:rsid w:val="00755262"/>
    <w:rsid w:val="00755767"/>
    <w:rsid w:val="00755789"/>
    <w:rsid w:val="0075587C"/>
    <w:rsid w:val="00755DA4"/>
    <w:rsid w:val="00755DF7"/>
    <w:rsid w:val="007569CD"/>
    <w:rsid w:val="007569DF"/>
    <w:rsid w:val="00756CBF"/>
    <w:rsid w:val="00756D72"/>
    <w:rsid w:val="00756F26"/>
    <w:rsid w:val="007571F0"/>
    <w:rsid w:val="007572F3"/>
    <w:rsid w:val="00757827"/>
    <w:rsid w:val="0075789F"/>
    <w:rsid w:val="00757FE0"/>
    <w:rsid w:val="00760615"/>
    <w:rsid w:val="00760A40"/>
    <w:rsid w:val="00760B79"/>
    <w:rsid w:val="00760C46"/>
    <w:rsid w:val="00760C9B"/>
    <w:rsid w:val="00760CE1"/>
    <w:rsid w:val="00760EBA"/>
    <w:rsid w:val="00760FA6"/>
    <w:rsid w:val="007610C5"/>
    <w:rsid w:val="0076128F"/>
    <w:rsid w:val="007612C1"/>
    <w:rsid w:val="00761C01"/>
    <w:rsid w:val="00761C9E"/>
    <w:rsid w:val="00761E02"/>
    <w:rsid w:val="00761EB3"/>
    <w:rsid w:val="00761FE6"/>
    <w:rsid w:val="007620A2"/>
    <w:rsid w:val="007620F7"/>
    <w:rsid w:val="00762158"/>
    <w:rsid w:val="00762217"/>
    <w:rsid w:val="0076231A"/>
    <w:rsid w:val="00762A28"/>
    <w:rsid w:val="00763733"/>
    <w:rsid w:val="00763848"/>
    <w:rsid w:val="007638DF"/>
    <w:rsid w:val="00763A7D"/>
    <w:rsid w:val="00763AFC"/>
    <w:rsid w:val="00763C47"/>
    <w:rsid w:val="00763EEF"/>
    <w:rsid w:val="0076420D"/>
    <w:rsid w:val="00764730"/>
    <w:rsid w:val="00764A50"/>
    <w:rsid w:val="00764D03"/>
    <w:rsid w:val="0076501C"/>
    <w:rsid w:val="007652DF"/>
    <w:rsid w:val="007655AD"/>
    <w:rsid w:val="007655F9"/>
    <w:rsid w:val="007658F3"/>
    <w:rsid w:val="00765E95"/>
    <w:rsid w:val="00766009"/>
    <w:rsid w:val="00766306"/>
    <w:rsid w:val="00766ED4"/>
    <w:rsid w:val="00767368"/>
    <w:rsid w:val="00767437"/>
    <w:rsid w:val="0076773D"/>
    <w:rsid w:val="00767ED8"/>
    <w:rsid w:val="00770110"/>
    <w:rsid w:val="00770426"/>
    <w:rsid w:val="00770482"/>
    <w:rsid w:val="0077056C"/>
    <w:rsid w:val="00770DBA"/>
    <w:rsid w:val="00771222"/>
    <w:rsid w:val="0077143E"/>
    <w:rsid w:val="007716D2"/>
    <w:rsid w:val="007717E3"/>
    <w:rsid w:val="0077187E"/>
    <w:rsid w:val="00771C16"/>
    <w:rsid w:val="0077213A"/>
    <w:rsid w:val="007725BE"/>
    <w:rsid w:val="00772F6D"/>
    <w:rsid w:val="0077358A"/>
    <w:rsid w:val="00773B88"/>
    <w:rsid w:val="00773F2D"/>
    <w:rsid w:val="00774282"/>
    <w:rsid w:val="0077430A"/>
    <w:rsid w:val="007743EB"/>
    <w:rsid w:val="007743FC"/>
    <w:rsid w:val="00774412"/>
    <w:rsid w:val="00774F55"/>
    <w:rsid w:val="0077500C"/>
    <w:rsid w:val="00775477"/>
    <w:rsid w:val="00775D8A"/>
    <w:rsid w:val="00775EA0"/>
    <w:rsid w:val="00776228"/>
    <w:rsid w:val="007762A3"/>
    <w:rsid w:val="0077650E"/>
    <w:rsid w:val="0077659E"/>
    <w:rsid w:val="0077664F"/>
    <w:rsid w:val="00776662"/>
    <w:rsid w:val="00776704"/>
    <w:rsid w:val="00776718"/>
    <w:rsid w:val="00776895"/>
    <w:rsid w:val="007768AF"/>
    <w:rsid w:val="00776B72"/>
    <w:rsid w:val="00776D61"/>
    <w:rsid w:val="00776E45"/>
    <w:rsid w:val="0077706C"/>
    <w:rsid w:val="0077739F"/>
    <w:rsid w:val="00777AD4"/>
    <w:rsid w:val="00777F12"/>
    <w:rsid w:val="0078028B"/>
    <w:rsid w:val="00780950"/>
    <w:rsid w:val="007809EF"/>
    <w:rsid w:val="00780EE7"/>
    <w:rsid w:val="0078258F"/>
    <w:rsid w:val="00782640"/>
    <w:rsid w:val="00782655"/>
    <w:rsid w:val="00782A0F"/>
    <w:rsid w:val="00782E9B"/>
    <w:rsid w:val="0078328B"/>
    <w:rsid w:val="00783654"/>
    <w:rsid w:val="0078368C"/>
    <w:rsid w:val="00783773"/>
    <w:rsid w:val="00783952"/>
    <w:rsid w:val="00783A41"/>
    <w:rsid w:val="00783D2C"/>
    <w:rsid w:val="00783DED"/>
    <w:rsid w:val="00784061"/>
    <w:rsid w:val="0078429B"/>
    <w:rsid w:val="00785123"/>
    <w:rsid w:val="00785745"/>
    <w:rsid w:val="00785851"/>
    <w:rsid w:val="00785988"/>
    <w:rsid w:val="00785D07"/>
    <w:rsid w:val="00786234"/>
    <w:rsid w:val="00786340"/>
    <w:rsid w:val="007866DE"/>
    <w:rsid w:val="00786AD6"/>
    <w:rsid w:val="0078727D"/>
    <w:rsid w:val="0078733A"/>
    <w:rsid w:val="00787476"/>
    <w:rsid w:val="007875DB"/>
    <w:rsid w:val="007879C7"/>
    <w:rsid w:val="00787A27"/>
    <w:rsid w:val="00790320"/>
    <w:rsid w:val="00790803"/>
    <w:rsid w:val="00790DBC"/>
    <w:rsid w:val="00790E37"/>
    <w:rsid w:val="007910B3"/>
    <w:rsid w:val="00791130"/>
    <w:rsid w:val="007916C5"/>
    <w:rsid w:val="00791864"/>
    <w:rsid w:val="00791944"/>
    <w:rsid w:val="00791D47"/>
    <w:rsid w:val="00791D69"/>
    <w:rsid w:val="00791EE5"/>
    <w:rsid w:val="00791FEB"/>
    <w:rsid w:val="0079212E"/>
    <w:rsid w:val="0079272C"/>
    <w:rsid w:val="00792875"/>
    <w:rsid w:val="00792945"/>
    <w:rsid w:val="00792D95"/>
    <w:rsid w:val="0079315B"/>
    <w:rsid w:val="00793509"/>
    <w:rsid w:val="00793A57"/>
    <w:rsid w:val="00794013"/>
    <w:rsid w:val="0079450C"/>
    <w:rsid w:val="00794809"/>
    <w:rsid w:val="00794824"/>
    <w:rsid w:val="00794999"/>
    <w:rsid w:val="00794E7C"/>
    <w:rsid w:val="00794F29"/>
    <w:rsid w:val="00794FBF"/>
    <w:rsid w:val="00795EAB"/>
    <w:rsid w:val="007965E0"/>
    <w:rsid w:val="007966B7"/>
    <w:rsid w:val="0079675A"/>
    <w:rsid w:val="007968AE"/>
    <w:rsid w:val="00796B00"/>
    <w:rsid w:val="00797861"/>
    <w:rsid w:val="00797FA7"/>
    <w:rsid w:val="007A0052"/>
    <w:rsid w:val="007A0750"/>
    <w:rsid w:val="007A0A2D"/>
    <w:rsid w:val="007A0CC1"/>
    <w:rsid w:val="007A112B"/>
    <w:rsid w:val="007A1144"/>
    <w:rsid w:val="007A1326"/>
    <w:rsid w:val="007A14F8"/>
    <w:rsid w:val="007A14FF"/>
    <w:rsid w:val="007A1A9C"/>
    <w:rsid w:val="007A1FD9"/>
    <w:rsid w:val="007A222B"/>
    <w:rsid w:val="007A2250"/>
    <w:rsid w:val="007A2754"/>
    <w:rsid w:val="007A2838"/>
    <w:rsid w:val="007A3081"/>
    <w:rsid w:val="007A33E5"/>
    <w:rsid w:val="007A3446"/>
    <w:rsid w:val="007A3B69"/>
    <w:rsid w:val="007A3E31"/>
    <w:rsid w:val="007A4370"/>
    <w:rsid w:val="007A439C"/>
    <w:rsid w:val="007A4948"/>
    <w:rsid w:val="007A4C15"/>
    <w:rsid w:val="007A516E"/>
    <w:rsid w:val="007A5570"/>
    <w:rsid w:val="007A5759"/>
    <w:rsid w:val="007A58DF"/>
    <w:rsid w:val="007A593A"/>
    <w:rsid w:val="007A5B77"/>
    <w:rsid w:val="007A6279"/>
    <w:rsid w:val="007A62EF"/>
    <w:rsid w:val="007A67C7"/>
    <w:rsid w:val="007A6C87"/>
    <w:rsid w:val="007A6CBF"/>
    <w:rsid w:val="007A6D5E"/>
    <w:rsid w:val="007A6DEE"/>
    <w:rsid w:val="007A75BC"/>
    <w:rsid w:val="007A78F4"/>
    <w:rsid w:val="007A7D71"/>
    <w:rsid w:val="007B023A"/>
    <w:rsid w:val="007B04BB"/>
    <w:rsid w:val="007B0544"/>
    <w:rsid w:val="007B0A39"/>
    <w:rsid w:val="007B0AC8"/>
    <w:rsid w:val="007B11A1"/>
    <w:rsid w:val="007B18C5"/>
    <w:rsid w:val="007B195A"/>
    <w:rsid w:val="007B1F38"/>
    <w:rsid w:val="007B2346"/>
    <w:rsid w:val="007B2507"/>
    <w:rsid w:val="007B2C3C"/>
    <w:rsid w:val="007B2D15"/>
    <w:rsid w:val="007B352A"/>
    <w:rsid w:val="007B36B3"/>
    <w:rsid w:val="007B3755"/>
    <w:rsid w:val="007B3872"/>
    <w:rsid w:val="007B3C51"/>
    <w:rsid w:val="007B3CFE"/>
    <w:rsid w:val="007B410C"/>
    <w:rsid w:val="007B4306"/>
    <w:rsid w:val="007B4675"/>
    <w:rsid w:val="007B46A9"/>
    <w:rsid w:val="007B4AB8"/>
    <w:rsid w:val="007B5016"/>
    <w:rsid w:val="007B50F3"/>
    <w:rsid w:val="007B51FF"/>
    <w:rsid w:val="007B5282"/>
    <w:rsid w:val="007B542C"/>
    <w:rsid w:val="007B5437"/>
    <w:rsid w:val="007B5528"/>
    <w:rsid w:val="007B59D8"/>
    <w:rsid w:val="007B5C1B"/>
    <w:rsid w:val="007B671B"/>
    <w:rsid w:val="007B67F3"/>
    <w:rsid w:val="007B68BF"/>
    <w:rsid w:val="007B6BB8"/>
    <w:rsid w:val="007B6DD3"/>
    <w:rsid w:val="007B6DE7"/>
    <w:rsid w:val="007B7060"/>
    <w:rsid w:val="007B7995"/>
    <w:rsid w:val="007B7F23"/>
    <w:rsid w:val="007C0465"/>
    <w:rsid w:val="007C06FB"/>
    <w:rsid w:val="007C0724"/>
    <w:rsid w:val="007C0D16"/>
    <w:rsid w:val="007C13F4"/>
    <w:rsid w:val="007C1497"/>
    <w:rsid w:val="007C15C1"/>
    <w:rsid w:val="007C16BB"/>
    <w:rsid w:val="007C1941"/>
    <w:rsid w:val="007C1957"/>
    <w:rsid w:val="007C2763"/>
    <w:rsid w:val="007C2943"/>
    <w:rsid w:val="007C2BFB"/>
    <w:rsid w:val="007C30C9"/>
    <w:rsid w:val="007C3107"/>
    <w:rsid w:val="007C321D"/>
    <w:rsid w:val="007C322B"/>
    <w:rsid w:val="007C350D"/>
    <w:rsid w:val="007C377A"/>
    <w:rsid w:val="007C38DC"/>
    <w:rsid w:val="007C39E6"/>
    <w:rsid w:val="007C3C1E"/>
    <w:rsid w:val="007C3D16"/>
    <w:rsid w:val="007C3F22"/>
    <w:rsid w:val="007C41A5"/>
    <w:rsid w:val="007C41F5"/>
    <w:rsid w:val="007C4407"/>
    <w:rsid w:val="007C483D"/>
    <w:rsid w:val="007C4ACF"/>
    <w:rsid w:val="007C4B13"/>
    <w:rsid w:val="007C4E16"/>
    <w:rsid w:val="007C4E2B"/>
    <w:rsid w:val="007C51C6"/>
    <w:rsid w:val="007C53F8"/>
    <w:rsid w:val="007C54A9"/>
    <w:rsid w:val="007C5626"/>
    <w:rsid w:val="007C5634"/>
    <w:rsid w:val="007C58BE"/>
    <w:rsid w:val="007C5C86"/>
    <w:rsid w:val="007C5D3C"/>
    <w:rsid w:val="007C62CC"/>
    <w:rsid w:val="007C68D7"/>
    <w:rsid w:val="007C6A62"/>
    <w:rsid w:val="007C6AB1"/>
    <w:rsid w:val="007C6B7D"/>
    <w:rsid w:val="007C6E99"/>
    <w:rsid w:val="007C755D"/>
    <w:rsid w:val="007C75DF"/>
    <w:rsid w:val="007C7697"/>
    <w:rsid w:val="007C7EEE"/>
    <w:rsid w:val="007D00E9"/>
    <w:rsid w:val="007D0537"/>
    <w:rsid w:val="007D057E"/>
    <w:rsid w:val="007D05DF"/>
    <w:rsid w:val="007D06AF"/>
    <w:rsid w:val="007D080B"/>
    <w:rsid w:val="007D097A"/>
    <w:rsid w:val="007D144D"/>
    <w:rsid w:val="007D1636"/>
    <w:rsid w:val="007D16F8"/>
    <w:rsid w:val="007D1780"/>
    <w:rsid w:val="007D1E42"/>
    <w:rsid w:val="007D1E46"/>
    <w:rsid w:val="007D1EB2"/>
    <w:rsid w:val="007D2014"/>
    <w:rsid w:val="007D219C"/>
    <w:rsid w:val="007D2233"/>
    <w:rsid w:val="007D24A7"/>
    <w:rsid w:val="007D2794"/>
    <w:rsid w:val="007D2805"/>
    <w:rsid w:val="007D291F"/>
    <w:rsid w:val="007D29D3"/>
    <w:rsid w:val="007D2B6C"/>
    <w:rsid w:val="007D2D02"/>
    <w:rsid w:val="007D3592"/>
    <w:rsid w:val="007D3A8B"/>
    <w:rsid w:val="007D3CD5"/>
    <w:rsid w:val="007D41A6"/>
    <w:rsid w:val="007D41BC"/>
    <w:rsid w:val="007D4787"/>
    <w:rsid w:val="007D47A2"/>
    <w:rsid w:val="007D4806"/>
    <w:rsid w:val="007D4A47"/>
    <w:rsid w:val="007D4CB8"/>
    <w:rsid w:val="007D4D50"/>
    <w:rsid w:val="007D4E82"/>
    <w:rsid w:val="007D4FD6"/>
    <w:rsid w:val="007D511A"/>
    <w:rsid w:val="007D5416"/>
    <w:rsid w:val="007D57F9"/>
    <w:rsid w:val="007D5843"/>
    <w:rsid w:val="007D5CF4"/>
    <w:rsid w:val="007D5D13"/>
    <w:rsid w:val="007D5D5D"/>
    <w:rsid w:val="007D61F6"/>
    <w:rsid w:val="007D63B2"/>
    <w:rsid w:val="007D6451"/>
    <w:rsid w:val="007D6743"/>
    <w:rsid w:val="007D6996"/>
    <w:rsid w:val="007D6AD1"/>
    <w:rsid w:val="007D6B0C"/>
    <w:rsid w:val="007D6B58"/>
    <w:rsid w:val="007D6B97"/>
    <w:rsid w:val="007D7280"/>
    <w:rsid w:val="007D74A7"/>
    <w:rsid w:val="007D7B43"/>
    <w:rsid w:val="007D7CA2"/>
    <w:rsid w:val="007D7D08"/>
    <w:rsid w:val="007D7E0A"/>
    <w:rsid w:val="007E0413"/>
    <w:rsid w:val="007E06DD"/>
    <w:rsid w:val="007E0868"/>
    <w:rsid w:val="007E0AEA"/>
    <w:rsid w:val="007E0DD7"/>
    <w:rsid w:val="007E1A24"/>
    <w:rsid w:val="007E1B20"/>
    <w:rsid w:val="007E1B45"/>
    <w:rsid w:val="007E1D34"/>
    <w:rsid w:val="007E2142"/>
    <w:rsid w:val="007E22C5"/>
    <w:rsid w:val="007E22D8"/>
    <w:rsid w:val="007E2961"/>
    <w:rsid w:val="007E2A91"/>
    <w:rsid w:val="007E2DE5"/>
    <w:rsid w:val="007E35BC"/>
    <w:rsid w:val="007E3867"/>
    <w:rsid w:val="007E392C"/>
    <w:rsid w:val="007E3DF2"/>
    <w:rsid w:val="007E40AE"/>
    <w:rsid w:val="007E41F8"/>
    <w:rsid w:val="007E45FC"/>
    <w:rsid w:val="007E46FB"/>
    <w:rsid w:val="007E49AD"/>
    <w:rsid w:val="007E4D6C"/>
    <w:rsid w:val="007E4EF2"/>
    <w:rsid w:val="007E54E5"/>
    <w:rsid w:val="007E571F"/>
    <w:rsid w:val="007E5974"/>
    <w:rsid w:val="007E5F04"/>
    <w:rsid w:val="007E5FB3"/>
    <w:rsid w:val="007E6278"/>
    <w:rsid w:val="007E62F1"/>
    <w:rsid w:val="007E6480"/>
    <w:rsid w:val="007E65A1"/>
    <w:rsid w:val="007E692C"/>
    <w:rsid w:val="007E7085"/>
    <w:rsid w:val="007E7179"/>
    <w:rsid w:val="007E7217"/>
    <w:rsid w:val="007E72E1"/>
    <w:rsid w:val="007E7341"/>
    <w:rsid w:val="007E748E"/>
    <w:rsid w:val="007E7799"/>
    <w:rsid w:val="007E7EE4"/>
    <w:rsid w:val="007F025F"/>
    <w:rsid w:val="007F04BD"/>
    <w:rsid w:val="007F0932"/>
    <w:rsid w:val="007F0970"/>
    <w:rsid w:val="007F0C42"/>
    <w:rsid w:val="007F0EA6"/>
    <w:rsid w:val="007F12B5"/>
    <w:rsid w:val="007F16A7"/>
    <w:rsid w:val="007F16B2"/>
    <w:rsid w:val="007F1ACB"/>
    <w:rsid w:val="007F1D47"/>
    <w:rsid w:val="007F22D5"/>
    <w:rsid w:val="007F2903"/>
    <w:rsid w:val="007F2BBA"/>
    <w:rsid w:val="007F3536"/>
    <w:rsid w:val="007F35FC"/>
    <w:rsid w:val="007F364A"/>
    <w:rsid w:val="007F37BB"/>
    <w:rsid w:val="007F3B6A"/>
    <w:rsid w:val="007F3C7B"/>
    <w:rsid w:val="007F3F16"/>
    <w:rsid w:val="007F464D"/>
    <w:rsid w:val="007F48BA"/>
    <w:rsid w:val="007F4D50"/>
    <w:rsid w:val="007F5033"/>
    <w:rsid w:val="007F512A"/>
    <w:rsid w:val="007F5719"/>
    <w:rsid w:val="007F5962"/>
    <w:rsid w:val="007F599E"/>
    <w:rsid w:val="007F59F8"/>
    <w:rsid w:val="007F5C3A"/>
    <w:rsid w:val="007F5DD6"/>
    <w:rsid w:val="007F5EA0"/>
    <w:rsid w:val="007F5EF3"/>
    <w:rsid w:val="007F62A5"/>
    <w:rsid w:val="007F664F"/>
    <w:rsid w:val="007F670A"/>
    <w:rsid w:val="007F6928"/>
    <w:rsid w:val="007F7235"/>
    <w:rsid w:val="007F7A9C"/>
    <w:rsid w:val="007F7EDA"/>
    <w:rsid w:val="008002E2"/>
    <w:rsid w:val="008002F7"/>
    <w:rsid w:val="008002F9"/>
    <w:rsid w:val="00800317"/>
    <w:rsid w:val="0080038A"/>
    <w:rsid w:val="008004B0"/>
    <w:rsid w:val="00800844"/>
    <w:rsid w:val="00801011"/>
    <w:rsid w:val="008010F3"/>
    <w:rsid w:val="008011DC"/>
    <w:rsid w:val="0080131D"/>
    <w:rsid w:val="00801809"/>
    <w:rsid w:val="00801C71"/>
    <w:rsid w:val="00801EFF"/>
    <w:rsid w:val="00802287"/>
    <w:rsid w:val="008024C1"/>
    <w:rsid w:val="00802519"/>
    <w:rsid w:val="00802787"/>
    <w:rsid w:val="00802AD3"/>
    <w:rsid w:val="008030FE"/>
    <w:rsid w:val="00803472"/>
    <w:rsid w:val="00803729"/>
    <w:rsid w:val="008039CF"/>
    <w:rsid w:val="00803B0B"/>
    <w:rsid w:val="00803CE4"/>
    <w:rsid w:val="00803DEF"/>
    <w:rsid w:val="00804370"/>
    <w:rsid w:val="00804C09"/>
    <w:rsid w:val="008052D5"/>
    <w:rsid w:val="00805368"/>
    <w:rsid w:val="00805600"/>
    <w:rsid w:val="0080577F"/>
    <w:rsid w:val="00805871"/>
    <w:rsid w:val="00805FC0"/>
    <w:rsid w:val="00806008"/>
    <w:rsid w:val="00806538"/>
    <w:rsid w:val="00806690"/>
    <w:rsid w:val="00806702"/>
    <w:rsid w:val="0080676B"/>
    <w:rsid w:val="0080726F"/>
    <w:rsid w:val="00807275"/>
    <w:rsid w:val="00807362"/>
    <w:rsid w:val="00807863"/>
    <w:rsid w:val="008078B8"/>
    <w:rsid w:val="00807A6D"/>
    <w:rsid w:val="00807CE0"/>
    <w:rsid w:val="00807D3D"/>
    <w:rsid w:val="00807DCC"/>
    <w:rsid w:val="0081007D"/>
    <w:rsid w:val="0081025F"/>
    <w:rsid w:val="0081083E"/>
    <w:rsid w:val="008108B2"/>
    <w:rsid w:val="008110A7"/>
    <w:rsid w:val="008110C7"/>
    <w:rsid w:val="0081143E"/>
    <w:rsid w:val="00811A36"/>
    <w:rsid w:val="00811D47"/>
    <w:rsid w:val="00811E64"/>
    <w:rsid w:val="00812361"/>
    <w:rsid w:val="008126C2"/>
    <w:rsid w:val="008127F1"/>
    <w:rsid w:val="00812AF4"/>
    <w:rsid w:val="00812BD3"/>
    <w:rsid w:val="00812EE4"/>
    <w:rsid w:val="00813ED4"/>
    <w:rsid w:val="00814158"/>
    <w:rsid w:val="008141CF"/>
    <w:rsid w:val="008144B7"/>
    <w:rsid w:val="008146FE"/>
    <w:rsid w:val="00814B4C"/>
    <w:rsid w:val="00814C85"/>
    <w:rsid w:val="00814D1A"/>
    <w:rsid w:val="008150AB"/>
    <w:rsid w:val="008152DE"/>
    <w:rsid w:val="0081532D"/>
    <w:rsid w:val="00815426"/>
    <w:rsid w:val="0081568C"/>
    <w:rsid w:val="0081578E"/>
    <w:rsid w:val="0081579A"/>
    <w:rsid w:val="00815E0C"/>
    <w:rsid w:val="00815F09"/>
    <w:rsid w:val="008168A2"/>
    <w:rsid w:val="00816A3A"/>
    <w:rsid w:val="00816B98"/>
    <w:rsid w:val="00816BC4"/>
    <w:rsid w:val="00816D48"/>
    <w:rsid w:val="00816E1B"/>
    <w:rsid w:val="00816E77"/>
    <w:rsid w:val="008171FB"/>
    <w:rsid w:val="008177BC"/>
    <w:rsid w:val="00817808"/>
    <w:rsid w:val="0081799D"/>
    <w:rsid w:val="00820059"/>
    <w:rsid w:val="00820B3A"/>
    <w:rsid w:val="00820E87"/>
    <w:rsid w:val="00821056"/>
    <w:rsid w:val="008211CA"/>
    <w:rsid w:val="008216A3"/>
    <w:rsid w:val="008218BB"/>
    <w:rsid w:val="00821CD3"/>
    <w:rsid w:val="008221C3"/>
    <w:rsid w:val="00822AB1"/>
    <w:rsid w:val="00822BA4"/>
    <w:rsid w:val="00822F6F"/>
    <w:rsid w:val="00823365"/>
    <w:rsid w:val="00823507"/>
    <w:rsid w:val="008238EF"/>
    <w:rsid w:val="00823DFA"/>
    <w:rsid w:val="00824E4A"/>
    <w:rsid w:val="00824E92"/>
    <w:rsid w:val="00825429"/>
    <w:rsid w:val="0082558C"/>
    <w:rsid w:val="00825875"/>
    <w:rsid w:val="00825CA3"/>
    <w:rsid w:val="00825D73"/>
    <w:rsid w:val="00825DE7"/>
    <w:rsid w:val="00826374"/>
    <w:rsid w:val="008266D2"/>
    <w:rsid w:val="00827309"/>
    <w:rsid w:val="0082762A"/>
    <w:rsid w:val="00827B1C"/>
    <w:rsid w:val="00827FF1"/>
    <w:rsid w:val="0083010D"/>
    <w:rsid w:val="008302BB"/>
    <w:rsid w:val="00830348"/>
    <w:rsid w:val="0083062A"/>
    <w:rsid w:val="0083074D"/>
    <w:rsid w:val="00830760"/>
    <w:rsid w:val="00830C80"/>
    <w:rsid w:val="00830D31"/>
    <w:rsid w:val="008310EB"/>
    <w:rsid w:val="00831263"/>
    <w:rsid w:val="00831DB7"/>
    <w:rsid w:val="00831E13"/>
    <w:rsid w:val="00831FA6"/>
    <w:rsid w:val="0083205B"/>
    <w:rsid w:val="00832442"/>
    <w:rsid w:val="00832EBF"/>
    <w:rsid w:val="0083351C"/>
    <w:rsid w:val="0083450B"/>
    <w:rsid w:val="00834A64"/>
    <w:rsid w:val="00834BBE"/>
    <w:rsid w:val="00834F02"/>
    <w:rsid w:val="00834FA0"/>
    <w:rsid w:val="00835177"/>
    <w:rsid w:val="008354A8"/>
    <w:rsid w:val="00835971"/>
    <w:rsid w:val="00835B51"/>
    <w:rsid w:val="00835C54"/>
    <w:rsid w:val="00835D01"/>
    <w:rsid w:val="0083631C"/>
    <w:rsid w:val="008366CB"/>
    <w:rsid w:val="00836803"/>
    <w:rsid w:val="008369D7"/>
    <w:rsid w:val="00836BB9"/>
    <w:rsid w:val="00836BDC"/>
    <w:rsid w:val="00836E54"/>
    <w:rsid w:val="008372CF"/>
    <w:rsid w:val="00837537"/>
    <w:rsid w:val="0083767E"/>
    <w:rsid w:val="00837E4F"/>
    <w:rsid w:val="00837F3A"/>
    <w:rsid w:val="00840488"/>
    <w:rsid w:val="00840886"/>
    <w:rsid w:val="0084141B"/>
    <w:rsid w:val="00841981"/>
    <w:rsid w:val="008419B8"/>
    <w:rsid w:val="00841E80"/>
    <w:rsid w:val="0084217B"/>
    <w:rsid w:val="00842510"/>
    <w:rsid w:val="00842801"/>
    <w:rsid w:val="0084304B"/>
    <w:rsid w:val="00843B63"/>
    <w:rsid w:val="00843CFA"/>
    <w:rsid w:val="00843EF0"/>
    <w:rsid w:val="008442B7"/>
    <w:rsid w:val="00844365"/>
    <w:rsid w:val="00844513"/>
    <w:rsid w:val="00844791"/>
    <w:rsid w:val="00844C89"/>
    <w:rsid w:val="008450C4"/>
    <w:rsid w:val="008451AD"/>
    <w:rsid w:val="00845266"/>
    <w:rsid w:val="008452C4"/>
    <w:rsid w:val="00845ED9"/>
    <w:rsid w:val="00846096"/>
    <w:rsid w:val="008460C3"/>
    <w:rsid w:val="00846D1C"/>
    <w:rsid w:val="00847014"/>
    <w:rsid w:val="00847121"/>
    <w:rsid w:val="0084745F"/>
    <w:rsid w:val="00847DB8"/>
    <w:rsid w:val="00847E96"/>
    <w:rsid w:val="00850000"/>
    <w:rsid w:val="00850783"/>
    <w:rsid w:val="00850C67"/>
    <w:rsid w:val="00850DB5"/>
    <w:rsid w:val="00850E22"/>
    <w:rsid w:val="0085110E"/>
    <w:rsid w:val="00851523"/>
    <w:rsid w:val="008515CE"/>
    <w:rsid w:val="008517AC"/>
    <w:rsid w:val="008519E6"/>
    <w:rsid w:val="00851C2D"/>
    <w:rsid w:val="00851DD0"/>
    <w:rsid w:val="00852064"/>
    <w:rsid w:val="008521B2"/>
    <w:rsid w:val="00852384"/>
    <w:rsid w:val="00852A23"/>
    <w:rsid w:val="00852B60"/>
    <w:rsid w:val="00852BBA"/>
    <w:rsid w:val="00852E63"/>
    <w:rsid w:val="00852F3B"/>
    <w:rsid w:val="008536DE"/>
    <w:rsid w:val="008539A8"/>
    <w:rsid w:val="00853C77"/>
    <w:rsid w:val="00853CEC"/>
    <w:rsid w:val="00853D46"/>
    <w:rsid w:val="00853DB6"/>
    <w:rsid w:val="008540AD"/>
    <w:rsid w:val="00854210"/>
    <w:rsid w:val="00854416"/>
    <w:rsid w:val="00854874"/>
    <w:rsid w:val="00854925"/>
    <w:rsid w:val="00854A5B"/>
    <w:rsid w:val="00854D55"/>
    <w:rsid w:val="00854E40"/>
    <w:rsid w:val="008550CD"/>
    <w:rsid w:val="0085532E"/>
    <w:rsid w:val="008554CE"/>
    <w:rsid w:val="00855C56"/>
    <w:rsid w:val="00856693"/>
    <w:rsid w:val="008566F5"/>
    <w:rsid w:val="00856864"/>
    <w:rsid w:val="0085689C"/>
    <w:rsid w:val="00856B40"/>
    <w:rsid w:val="00856B9F"/>
    <w:rsid w:val="00856C04"/>
    <w:rsid w:val="00856CD5"/>
    <w:rsid w:val="008571B4"/>
    <w:rsid w:val="00857261"/>
    <w:rsid w:val="00857415"/>
    <w:rsid w:val="00857BE7"/>
    <w:rsid w:val="00857D1C"/>
    <w:rsid w:val="00857FD3"/>
    <w:rsid w:val="008607C0"/>
    <w:rsid w:val="00860877"/>
    <w:rsid w:val="0086091F"/>
    <w:rsid w:val="00860983"/>
    <w:rsid w:val="00860D37"/>
    <w:rsid w:val="00861090"/>
    <w:rsid w:val="0086109E"/>
    <w:rsid w:val="00861114"/>
    <w:rsid w:val="00861140"/>
    <w:rsid w:val="008611D3"/>
    <w:rsid w:val="008611F5"/>
    <w:rsid w:val="00861965"/>
    <w:rsid w:val="0086197A"/>
    <w:rsid w:val="00861A9A"/>
    <w:rsid w:val="00861C47"/>
    <w:rsid w:val="008620F3"/>
    <w:rsid w:val="00862257"/>
    <w:rsid w:val="00862BAA"/>
    <w:rsid w:val="00862BAF"/>
    <w:rsid w:val="00862C52"/>
    <w:rsid w:val="008630DA"/>
    <w:rsid w:val="008631CB"/>
    <w:rsid w:val="0086337A"/>
    <w:rsid w:val="0086346D"/>
    <w:rsid w:val="008634EE"/>
    <w:rsid w:val="00863842"/>
    <w:rsid w:val="00863986"/>
    <w:rsid w:val="0086399B"/>
    <w:rsid w:val="00863D83"/>
    <w:rsid w:val="00863F78"/>
    <w:rsid w:val="00864365"/>
    <w:rsid w:val="00864F49"/>
    <w:rsid w:val="008652CE"/>
    <w:rsid w:val="0086548A"/>
    <w:rsid w:val="00865862"/>
    <w:rsid w:val="00865D6A"/>
    <w:rsid w:val="00865F66"/>
    <w:rsid w:val="00866257"/>
    <w:rsid w:val="00866284"/>
    <w:rsid w:val="00866376"/>
    <w:rsid w:val="0086705C"/>
    <w:rsid w:val="0086771F"/>
    <w:rsid w:val="00867935"/>
    <w:rsid w:val="00867C7E"/>
    <w:rsid w:val="00867EAF"/>
    <w:rsid w:val="00870291"/>
    <w:rsid w:val="00870511"/>
    <w:rsid w:val="00870A51"/>
    <w:rsid w:val="00870A87"/>
    <w:rsid w:val="00870BC0"/>
    <w:rsid w:val="00870D84"/>
    <w:rsid w:val="0087181D"/>
    <w:rsid w:val="008718E2"/>
    <w:rsid w:val="00871A20"/>
    <w:rsid w:val="00871CB0"/>
    <w:rsid w:val="0087221B"/>
    <w:rsid w:val="00872697"/>
    <w:rsid w:val="00872A7C"/>
    <w:rsid w:val="00872DB4"/>
    <w:rsid w:val="00872E92"/>
    <w:rsid w:val="0087349C"/>
    <w:rsid w:val="00873680"/>
    <w:rsid w:val="00873F7E"/>
    <w:rsid w:val="0087467F"/>
    <w:rsid w:val="00874B85"/>
    <w:rsid w:val="00874D82"/>
    <w:rsid w:val="00874F24"/>
    <w:rsid w:val="008750AD"/>
    <w:rsid w:val="0087566A"/>
    <w:rsid w:val="00875924"/>
    <w:rsid w:val="0087592C"/>
    <w:rsid w:val="00875CBE"/>
    <w:rsid w:val="00875D48"/>
    <w:rsid w:val="00875F26"/>
    <w:rsid w:val="008761A7"/>
    <w:rsid w:val="00876230"/>
    <w:rsid w:val="008762C4"/>
    <w:rsid w:val="008762DF"/>
    <w:rsid w:val="00876850"/>
    <w:rsid w:val="00876ACE"/>
    <w:rsid w:val="00876AD0"/>
    <w:rsid w:val="00876C9F"/>
    <w:rsid w:val="00876E6A"/>
    <w:rsid w:val="00876E95"/>
    <w:rsid w:val="0087708A"/>
    <w:rsid w:val="00877413"/>
    <w:rsid w:val="00877462"/>
    <w:rsid w:val="0087759E"/>
    <w:rsid w:val="00877603"/>
    <w:rsid w:val="0087781A"/>
    <w:rsid w:val="00877A82"/>
    <w:rsid w:val="00877B68"/>
    <w:rsid w:val="00877D35"/>
    <w:rsid w:val="00877D5B"/>
    <w:rsid w:val="00877ECD"/>
    <w:rsid w:val="0088019C"/>
    <w:rsid w:val="008802A3"/>
    <w:rsid w:val="00880F6E"/>
    <w:rsid w:val="008813DD"/>
    <w:rsid w:val="0088168B"/>
    <w:rsid w:val="00882103"/>
    <w:rsid w:val="00882158"/>
    <w:rsid w:val="0088221D"/>
    <w:rsid w:val="00882275"/>
    <w:rsid w:val="008825F7"/>
    <w:rsid w:val="0088282F"/>
    <w:rsid w:val="00882DFC"/>
    <w:rsid w:val="00882E71"/>
    <w:rsid w:val="00882F80"/>
    <w:rsid w:val="008832A5"/>
    <w:rsid w:val="008833A0"/>
    <w:rsid w:val="00883DD0"/>
    <w:rsid w:val="00883ECF"/>
    <w:rsid w:val="00883FA2"/>
    <w:rsid w:val="008840E5"/>
    <w:rsid w:val="008844AE"/>
    <w:rsid w:val="00884572"/>
    <w:rsid w:val="00884577"/>
    <w:rsid w:val="008847ED"/>
    <w:rsid w:val="00884AEE"/>
    <w:rsid w:val="00884D2B"/>
    <w:rsid w:val="00884EAD"/>
    <w:rsid w:val="00884EE0"/>
    <w:rsid w:val="0088506C"/>
    <w:rsid w:val="00885227"/>
    <w:rsid w:val="0088546B"/>
    <w:rsid w:val="00885776"/>
    <w:rsid w:val="00885872"/>
    <w:rsid w:val="00885A3B"/>
    <w:rsid w:val="00886087"/>
    <w:rsid w:val="00886323"/>
    <w:rsid w:val="00886420"/>
    <w:rsid w:val="00886660"/>
    <w:rsid w:val="00886813"/>
    <w:rsid w:val="008868A0"/>
    <w:rsid w:val="00886B1E"/>
    <w:rsid w:val="00886C2A"/>
    <w:rsid w:val="00886D3F"/>
    <w:rsid w:val="00886DAD"/>
    <w:rsid w:val="00886E02"/>
    <w:rsid w:val="0088720D"/>
    <w:rsid w:val="00887800"/>
    <w:rsid w:val="00887C5C"/>
    <w:rsid w:val="00887EE4"/>
    <w:rsid w:val="008900A6"/>
    <w:rsid w:val="008900EA"/>
    <w:rsid w:val="008903B1"/>
    <w:rsid w:val="008908B0"/>
    <w:rsid w:val="0089094C"/>
    <w:rsid w:val="00890B5B"/>
    <w:rsid w:val="00890FBE"/>
    <w:rsid w:val="0089111C"/>
    <w:rsid w:val="00891794"/>
    <w:rsid w:val="008919A9"/>
    <w:rsid w:val="008927CF"/>
    <w:rsid w:val="008929C8"/>
    <w:rsid w:val="00892B81"/>
    <w:rsid w:val="00892DA2"/>
    <w:rsid w:val="00893221"/>
    <w:rsid w:val="00893F7F"/>
    <w:rsid w:val="00894A15"/>
    <w:rsid w:val="00895238"/>
    <w:rsid w:val="00896364"/>
    <w:rsid w:val="008972B4"/>
    <w:rsid w:val="008973E7"/>
    <w:rsid w:val="008974AD"/>
    <w:rsid w:val="00897D1D"/>
    <w:rsid w:val="00897DE7"/>
    <w:rsid w:val="00897E4E"/>
    <w:rsid w:val="008A0023"/>
    <w:rsid w:val="008A04DB"/>
    <w:rsid w:val="008A04F3"/>
    <w:rsid w:val="008A05BE"/>
    <w:rsid w:val="008A08F1"/>
    <w:rsid w:val="008A09D0"/>
    <w:rsid w:val="008A09F4"/>
    <w:rsid w:val="008A0AF3"/>
    <w:rsid w:val="008A132A"/>
    <w:rsid w:val="008A1659"/>
    <w:rsid w:val="008A19BA"/>
    <w:rsid w:val="008A1D34"/>
    <w:rsid w:val="008A1E92"/>
    <w:rsid w:val="008A21BB"/>
    <w:rsid w:val="008A21E4"/>
    <w:rsid w:val="008A2802"/>
    <w:rsid w:val="008A2BA3"/>
    <w:rsid w:val="008A2F55"/>
    <w:rsid w:val="008A31AC"/>
    <w:rsid w:val="008A363B"/>
    <w:rsid w:val="008A3758"/>
    <w:rsid w:val="008A3974"/>
    <w:rsid w:val="008A3CE7"/>
    <w:rsid w:val="008A409E"/>
    <w:rsid w:val="008A4179"/>
    <w:rsid w:val="008A449C"/>
    <w:rsid w:val="008A4579"/>
    <w:rsid w:val="008A460D"/>
    <w:rsid w:val="008A4C2D"/>
    <w:rsid w:val="008A4CD5"/>
    <w:rsid w:val="008A4D3D"/>
    <w:rsid w:val="008A4D43"/>
    <w:rsid w:val="008A534E"/>
    <w:rsid w:val="008A588F"/>
    <w:rsid w:val="008A5BB1"/>
    <w:rsid w:val="008A62D8"/>
    <w:rsid w:val="008A644A"/>
    <w:rsid w:val="008A667A"/>
    <w:rsid w:val="008A66BA"/>
    <w:rsid w:val="008A66FC"/>
    <w:rsid w:val="008A68AB"/>
    <w:rsid w:val="008A697F"/>
    <w:rsid w:val="008A6A08"/>
    <w:rsid w:val="008A6A35"/>
    <w:rsid w:val="008A6C2F"/>
    <w:rsid w:val="008A6DDC"/>
    <w:rsid w:val="008A6E41"/>
    <w:rsid w:val="008A7308"/>
    <w:rsid w:val="008A7445"/>
    <w:rsid w:val="008A76E2"/>
    <w:rsid w:val="008A7863"/>
    <w:rsid w:val="008A7AE0"/>
    <w:rsid w:val="008A7DE7"/>
    <w:rsid w:val="008A7FA4"/>
    <w:rsid w:val="008B016B"/>
    <w:rsid w:val="008B04BA"/>
    <w:rsid w:val="008B0552"/>
    <w:rsid w:val="008B05B3"/>
    <w:rsid w:val="008B05BD"/>
    <w:rsid w:val="008B0763"/>
    <w:rsid w:val="008B0C03"/>
    <w:rsid w:val="008B0DD1"/>
    <w:rsid w:val="008B101D"/>
    <w:rsid w:val="008B1297"/>
    <w:rsid w:val="008B1340"/>
    <w:rsid w:val="008B1E72"/>
    <w:rsid w:val="008B20A9"/>
    <w:rsid w:val="008B2146"/>
    <w:rsid w:val="008B2172"/>
    <w:rsid w:val="008B24F8"/>
    <w:rsid w:val="008B250D"/>
    <w:rsid w:val="008B2712"/>
    <w:rsid w:val="008B2778"/>
    <w:rsid w:val="008B2A8B"/>
    <w:rsid w:val="008B2A95"/>
    <w:rsid w:val="008B2C60"/>
    <w:rsid w:val="008B2DC4"/>
    <w:rsid w:val="008B3127"/>
    <w:rsid w:val="008B32DB"/>
    <w:rsid w:val="008B3955"/>
    <w:rsid w:val="008B3F20"/>
    <w:rsid w:val="008B3F47"/>
    <w:rsid w:val="008B3F9D"/>
    <w:rsid w:val="008B400E"/>
    <w:rsid w:val="008B427B"/>
    <w:rsid w:val="008B44ED"/>
    <w:rsid w:val="008B4787"/>
    <w:rsid w:val="008B47C5"/>
    <w:rsid w:val="008B48A6"/>
    <w:rsid w:val="008B4C5E"/>
    <w:rsid w:val="008B4ECD"/>
    <w:rsid w:val="008B4F74"/>
    <w:rsid w:val="008B5123"/>
    <w:rsid w:val="008B51A8"/>
    <w:rsid w:val="008B57E7"/>
    <w:rsid w:val="008B57FC"/>
    <w:rsid w:val="008B5FE2"/>
    <w:rsid w:val="008B6009"/>
    <w:rsid w:val="008B6784"/>
    <w:rsid w:val="008B68AE"/>
    <w:rsid w:val="008B6B1A"/>
    <w:rsid w:val="008B6B42"/>
    <w:rsid w:val="008B6E35"/>
    <w:rsid w:val="008B6FAF"/>
    <w:rsid w:val="008B6FE7"/>
    <w:rsid w:val="008B7B2B"/>
    <w:rsid w:val="008B7E16"/>
    <w:rsid w:val="008C0282"/>
    <w:rsid w:val="008C0427"/>
    <w:rsid w:val="008C0A91"/>
    <w:rsid w:val="008C0E4C"/>
    <w:rsid w:val="008C1130"/>
    <w:rsid w:val="008C1327"/>
    <w:rsid w:val="008C1E6B"/>
    <w:rsid w:val="008C1EC1"/>
    <w:rsid w:val="008C219B"/>
    <w:rsid w:val="008C22C6"/>
    <w:rsid w:val="008C23EB"/>
    <w:rsid w:val="008C25A5"/>
    <w:rsid w:val="008C2749"/>
    <w:rsid w:val="008C2946"/>
    <w:rsid w:val="008C29BF"/>
    <w:rsid w:val="008C2A29"/>
    <w:rsid w:val="008C2B4D"/>
    <w:rsid w:val="008C2DDC"/>
    <w:rsid w:val="008C3B2D"/>
    <w:rsid w:val="008C3CD5"/>
    <w:rsid w:val="008C4501"/>
    <w:rsid w:val="008C46DC"/>
    <w:rsid w:val="008C49D5"/>
    <w:rsid w:val="008C4BFE"/>
    <w:rsid w:val="008C5887"/>
    <w:rsid w:val="008C6405"/>
    <w:rsid w:val="008C64AA"/>
    <w:rsid w:val="008C6538"/>
    <w:rsid w:val="008C6BE7"/>
    <w:rsid w:val="008C6D2A"/>
    <w:rsid w:val="008C6DE9"/>
    <w:rsid w:val="008C7C42"/>
    <w:rsid w:val="008D0287"/>
    <w:rsid w:val="008D05B4"/>
    <w:rsid w:val="008D0613"/>
    <w:rsid w:val="008D0B78"/>
    <w:rsid w:val="008D0F92"/>
    <w:rsid w:val="008D1375"/>
    <w:rsid w:val="008D14B4"/>
    <w:rsid w:val="008D15AA"/>
    <w:rsid w:val="008D19AE"/>
    <w:rsid w:val="008D1CF5"/>
    <w:rsid w:val="008D1D33"/>
    <w:rsid w:val="008D20A0"/>
    <w:rsid w:val="008D2312"/>
    <w:rsid w:val="008D2A32"/>
    <w:rsid w:val="008D2B63"/>
    <w:rsid w:val="008D2C1B"/>
    <w:rsid w:val="008D2C59"/>
    <w:rsid w:val="008D2D1D"/>
    <w:rsid w:val="008D2DD9"/>
    <w:rsid w:val="008D3641"/>
    <w:rsid w:val="008D3E28"/>
    <w:rsid w:val="008D5022"/>
    <w:rsid w:val="008D559E"/>
    <w:rsid w:val="008D56F2"/>
    <w:rsid w:val="008D5748"/>
    <w:rsid w:val="008D5B7B"/>
    <w:rsid w:val="008D62D9"/>
    <w:rsid w:val="008D6968"/>
    <w:rsid w:val="008D6B7C"/>
    <w:rsid w:val="008D6C5A"/>
    <w:rsid w:val="008D7784"/>
    <w:rsid w:val="008D77D9"/>
    <w:rsid w:val="008D7E17"/>
    <w:rsid w:val="008E00C8"/>
    <w:rsid w:val="008E0773"/>
    <w:rsid w:val="008E084A"/>
    <w:rsid w:val="008E0BEE"/>
    <w:rsid w:val="008E0E0F"/>
    <w:rsid w:val="008E214C"/>
    <w:rsid w:val="008E21BA"/>
    <w:rsid w:val="008E2368"/>
    <w:rsid w:val="008E2710"/>
    <w:rsid w:val="008E2882"/>
    <w:rsid w:val="008E2BCE"/>
    <w:rsid w:val="008E2BCF"/>
    <w:rsid w:val="008E2BE4"/>
    <w:rsid w:val="008E2D34"/>
    <w:rsid w:val="008E2E69"/>
    <w:rsid w:val="008E3057"/>
    <w:rsid w:val="008E3456"/>
    <w:rsid w:val="008E3B15"/>
    <w:rsid w:val="008E3EC4"/>
    <w:rsid w:val="008E3F07"/>
    <w:rsid w:val="008E3FD3"/>
    <w:rsid w:val="008E44D8"/>
    <w:rsid w:val="008E488D"/>
    <w:rsid w:val="008E4AA8"/>
    <w:rsid w:val="008E4B40"/>
    <w:rsid w:val="008E572C"/>
    <w:rsid w:val="008E5737"/>
    <w:rsid w:val="008E5D55"/>
    <w:rsid w:val="008E5E49"/>
    <w:rsid w:val="008E5E7F"/>
    <w:rsid w:val="008E5F36"/>
    <w:rsid w:val="008E61E4"/>
    <w:rsid w:val="008E695C"/>
    <w:rsid w:val="008E6A2A"/>
    <w:rsid w:val="008E6A86"/>
    <w:rsid w:val="008E7089"/>
    <w:rsid w:val="008E72CB"/>
    <w:rsid w:val="008E734F"/>
    <w:rsid w:val="008E77DA"/>
    <w:rsid w:val="008E7A1C"/>
    <w:rsid w:val="008E7F7D"/>
    <w:rsid w:val="008F002D"/>
    <w:rsid w:val="008F0990"/>
    <w:rsid w:val="008F0B04"/>
    <w:rsid w:val="008F0CC7"/>
    <w:rsid w:val="008F0E3E"/>
    <w:rsid w:val="008F1022"/>
    <w:rsid w:val="008F138D"/>
    <w:rsid w:val="008F15CD"/>
    <w:rsid w:val="008F1718"/>
    <w:rsid w:val="008F1841"/>
    <w:rsid w:val="008F1CC3"/>
    <w:rsid w:val="008F1F9E"/>
    <w:rsid w:val="008F21B5"/>
    <w:rsid w:val="008F2757"/>
    <w:rsid w:val="008F2792"/>
    <w:rsid w:val="008F2CAC"/>
    <w:rsid w:val="008F2E4F"/>
    <w:rsid w:val="008F2FFB"/>
    <w:rsid w:val="008F33F1"/>
    <w:rsid w:val="008F360E"/>
    <w:rsid w:val="008F4187"/>
    <w:rsid w:val="008F4271"/>
    <w:rsid w:val="008F506D"/>
    <w:rsid w:val="008F5974"/>
    <w:rsid w:val="008F59A9"/>
    <w:rsid w:val="008F5A44"/>
    <w:rsid w:val="008F5C77"/>
    <w:rsid w:val="008F5CE2"/>
    <w:rsid w:val="008F5EFD"/>
    <w:rsid w:val="008F6A21"/>
    <w:rsid w:val="008F6CA2"/>
    <w:rsid w:val="008F6E82"/>
    <w:rsid w:val="008F6F8B"/>
    <w:rsid w:val="008F7019"/>
    <w:rsid w:val="008F7436"/>
    <w:rsid w:val="008F7660"/>
    <w:rsid w:val="008F7952"/>
    <w:rsid w:val="008F7A8E"/>
    <w:rsid w:val="008F7BBD"/>
    <w:rsid w:val="00900094"/>
    <w:rsid w:val="009006A4"/>
    <w:rsid w:val="00900BA1"/>
    <w:rsid w:val="00900CAA"/>
    <w:rsid w:val="00900E82"/>
    <w:rsid w:val="009020DE"/>
    <w:rsid w:val="00902A2F"/>
    <w:rsid w:val="00902F6F"/>
    <w:rsid w:val="00903066"/>
    <w:rsid w:val="009031D4"/>
    <w:rsid w:val="009036DF"/>
    <w:rsid w:val="009039E1"/>
    <w:rsid w:val="00903BEC"/>
    <w:rsid w:val="00904297"/>
    <w:rsid w:val="009044D9"/>
    <w:rsid w:val="00904807"/>
    <w:rsid w:val="00904D99"/>
    <w:rsid w:val="00905011"/>
    <w:rsid w:val="0090521B"/>
    <w:rsid w:val="009055E4"/>
    <w:rsid w:val="0090572C"/>
    <w:rsid w:val="00905D10"/>
    <w:rsid w:val="00905D50"/>
    <w:rsid w:val="00905E2C"/>
    <w:rsid w:val="009060E7"/>
    <w:rsid w:val="00906615"/>
    <w:rsid w:val="00906851"/>
    <w:rsid w:val="00906D58"/>
    <w:rsid w:val="00906D8C"/>
    <w:rsid w:val="00907078"/>
    <w:rsid w:val="009070D1"/>
    <w:rsid w:val="0090743C"/>
    <w:rsid w:val="00907661"/>
    <w:rsid w:val="009076FD"/>
    <w:rsid w:val="00907FC6"/>
    <w:rsid w:val="00910005"/>
    <w:rsid w:val="00910007"/>
    <w:rsid w:val="0091030A"/>
    <w:rsid w:val="00910660"/>
    <w:rsid w:val="009107C7"/>
    <w:rsid w:val="00910A2D"/>
    <w:rsid w:val="00910CBF"/>
    <w:rsid w:val="00910E11"/>
    <w:rsid w:val="00911038"/>
    <w:rsid w:val="00911C91"/>
    <w:rsid w:val="00911CD4"/>
    <w:rsid w:val="00911FD9"/>
    <w:rsid w:val="0091224B"/>
    <w:rsid w:val="009125D4"/>
    <w:rsid w:val="00912717"/>
    <w:rsid w:val="00912793"/>
    <w:rsid w:val="00912D3A"/>
    <w:rsid w:val="00912EA7"/>
    <w:rsid w:val="009130FC"/>
    <w:rsid w:val="0091313A"/>
    <w:rsid w:val="009133D0"/>
    <w:rsid w:val="009133E7"/>
    <w:rsid w:val="00913A0A"/>
    <w:rsid w:val="00913A0C"/>
    <w:rsid w:val="00913DC2"/>
    <w:rsid w:val="00914006"/>
    <w:rsid w:val="009148DE"/>
    <w:rsid w:val="00914937"/>
    <w:rsid w:val="00914D94"/>
    <w:rsid w:val="00914F0B"/>
    <w:rsid w:val="0091526F"/>
    <w:rsid w:val="009153DB"/>
    <w:rsid w:val="00915425"/>
    <w:rsid w:val="00915A8C"/>
    <w:rsid w:val="00915D7A"/>
    <w:rsid w:val="00915D9A"/>
    <w:rsid w:val="009163E0"/>
    <w:rsid w:val="00916534"/>
    <w:rsid w:val="0091699C"/>
    <w:rsid w:val="00916B56"/>
    <w:rsid w:val="00916E53"/>
    <w:rsid w:val="00917385"/>
    <w:rsid w:val="00917A9A"/>
    <w:rsid w:val="00917D57"/>
    <w:rsid w:val="00917E9C"/>
    <w:rsid w:val="00917EAA"/>
    <w:rsid w:val="0092008D"/>
    <w:rsid w:val="00920338"/>
    <w:rsid w:val="009203CB"/>
    <w:rsid w:val="00920626"/>
    <w:rsid w:val="009208E3"/>
    <w:rsid w:val="00920CBE"/>
    <w:rsid w:val="00921242"/>
    <w:rsid w:val="00921323"/>
    <w:rsid w:val="0092194C"/>
    <w:rsid w:val="00921E34"/>
    <w:rsid w:val="00921E39"/>
    <w:rsid w:val="00921F0F"/>
    <w:rsid w:val="00922046"/>
    <w:rsid w:val="009225E0"/>
    <w:rsid w:val="009229F4"/>
    <w:rsid w:val="00922BD4"/>
    <w:rsid w:val="00923059"/>
    <w:rsid w:val="009232AF"/>
    <w:rsid w:val="009233E8"/>
    <w:rsid w:val="0092341D"/>
    <w:rsid w:val="0092357A"/>
    <w:rsid w:val="009235F0"/>
    <w:rsid w:val="0092379D"/>
    <w:rsid w:val="00923BBD"/>
    <w:rsid w:val="0092462C"/>
    <w:rsid w:val="00924719"/>
    <w:rsid w:val="00924D68"/>
    <w:rsid w:val="00924E3D"/>
    <w:rsid w:val="0092513D"/>
    <w:rsid w:val="00925160"/>
    <w:rsid w:val="0092524A"/>
    <w:rsid w:val="00925257"/>
    <w:rsid w:val="009252D2"/>
    <w:rsid w:val="0092542E"/>
    <w:rsid w:val="00925581"/>
    <w:rsid w:val="00925941"/>
    <w:rsid w:val="00925D53"/>
    <w:rsid w:val="00926919"/>
    <w:rsid w:val="00926E0A"/>
    <w:rsid w:val="009270E3"/>
    <w:rsid w:val="0092753B"/>
    <w:rsid w:val="009279C3"/>
    <w:rsid w:val="00927B77"/>
    <w:rsid w:val="00927B98"/>
    <w:rsid w:val="00927BE1"/>
    <w:rsid w:val="009300AE"/>
    <w:rsid w:val="009302FC"/>
    <w:rsid w:val="00930330"/>
    <w:rsid w:val="00930482"/>
    <w:rsid w:val="00930E84"/>
    <w:rsid w:val="00930EAA"/>
    <w:rsid w:val="009314B2"/>
    <w:rsid w:val="00931834"/>
    <w:rsid w:val="00931B7B"/>
    <w:rsid w:val="00931BA7"/>
    <w:rsid w:val="00931E34"/>
    <w:rsid w:val="00931ED5"/>
    <w:rsid w:val="009321F4"/>
    <w:rsid w:val="009325BB"/>
    <w:rsid w:val="00932A9D"/>
    <w:rsid w:val="00932D59"/>
    <w:rsid w:val="0093307F"/>
    <w:rsid w:val="0093322E"/>
    <w:rsid w:val="00933284"/>
    <w:rsid w:val="009333E5"/>
    <w:rsid w:val="00933649"/>
    <w:rsid w:val="0093383A"/>
    <w:rsid w:val="00934492"/>
    <w:rsid w:val="00934499"/>
    <w:rsid w:val="0093453F"/>
    <w:rsid w:val="009348FA"/>
    <w:rsid w:val="00934AD5"/>
    <w:rsid w:val="00934AFE"/>
    <w:rsid w:val="00935374"/>
    <w:rsid w:val="009355C7"/>
    <w:rsid w:val="009355E7"/>
    <w:rsid w:val="00935670"/>
    <w:rsid w:val="00935C0C"/>
    <w:rsid w:val="00935E07"/>
    <w:rsid w:val="00936590"/>
    <w:rsid w:val="00937650"/>
    <w:rsid w:val="00937852"/>
    <w:rsid w:val="009378CB"/>
    <w:rsid w:val="009400EB"/>
    <w:rsid w:val="009401C6"/>
    <w:rsid w:val="00940694"/>
    <w:rsid w:val="00940AEA"/>
    <w:rsid w:val="00940B53"/>
    <w:rsid w:val="0094102F"/>
    <w:rsid w:val="009411D7"/>
    <w:rsid w:val="00941C8F"/>
    <w:rsid w:val="00941CB7"/>
    <w:rsid w:val="00941EB9"/>
    <w:rsid w:val="00941F9F"/>
    <w:rsid w:val="00942154"/>
    <w:rsid w:val="009424C6"/>
    <w:rsid w:val="009425A5"/>
    <w:rsid w:val="009434D3"/>
    <w:rsid w:val="00943507"/>
    <w:rsid w:val="0094360B"/>
    <w:rsid w:val="0094369E"/>
    <w:rsid w:val="00943DD7"/>
    <w:rsid w:val="00944095"/>
    <w:rsid w:val="009443BC"/>
    <w:rsid w:val="0094447E"/>
    <w:rsid w:val="00944552"/>
    <w:rsid w:val="00944904"/>
    <w:rsid w:val="0094497A"/>
    <w:rsid w:val="00944A3E"/>
    <w:rsid w:val="009451DA"/>
    <w:rsid w:val="00945360"/>
    <w:rsid w:val="0094560F"/>
    <w:rsid w:val="00945734"/>
    <w:rsid w:val="00945995"/>
    <w:rsid w:val="00945A05"/>
    <w:rsid w:val="00945A0D"/>
    <w:rsid w:val="00945D00"/>
    <w:rsid w:val="009465E8"/>
    <w:rsid w:val="009468D4"/>
    <w:rsid w:val="00946F55"/>
    <w:rsid w:val="00947153"/>
    <w:rsid w:val="00947842"/>
    <w:rsid w:val="009478C9"/>
    <w:rsid w:val="0094795F"/>
    <w:rsid w:val="00950AF7"/>
    <w:rsid w:val="009515F3"/>
    <w:rsid w:val="00951C56"/>
    <w:rsid w:val="00952026"/>
    <w:rsid w:val="00952C38"/>
    <w:rsid w:val="00952EF7"/>
    <w:rsid w:val="009535BA"/>
    <w:rsid w:val="00953F0B"/>
    <w:rsid w:val="0095436D"/>
    <w:rsid w:val="0095486D"/>
    <w:rsid w:val="00954DCF"/>
    <w:rsid w:val="00955306"/>
    <w:rsid w:val="00955907"/>
    <w:rsid w:val="0095599F"/>
    <w:rsid w:val="00955A88"/>
    <w:rsid w:val="0095605E"/>
    <w:rsid w:val="009561F3"/>
    <w:rsid w:val="0095621F"/>
    <w:rsid w:val="00956A2E"/>
    <w:rsid w:val="00956CF7"/>
    <w:rsid w:val="00956FBC"/>
    <w:rsid w:val="009572B4"/>
    <w:rsid w:val="0095734C"/>
    <w:rsid w:val="00957C15"/>
    <w:rsid w:val="00960118"/>
    <w:rsid w:val="0096016A"/>
    <w:rsid w:val="00960432"/>
    <w:rsid w:val="00960FFE"/>
    <w:rsid w:val="009610BF"/>
    <w:rsid w:val="009614D1"/>
    <w:rsid w:val="00961614"/>
    <w:rsid w:val="009616EB"/>
    <w:rsid w:val="009617C9"/>
    <w:rsid w:val="00961838"/>
    <w:rsid w:val="00961D7F"/>
    <w:rsid w:val="00961E5B"/>
    <w:rsid w:val="00961EB6"/>
    <w:rsid w:val="00961EFE"/>
    <w:rsid w:val="00961F75"/>
    <w:rsid w:val="00962078"/>
    <w:rsid w:val="009620E8"/>
    <w:rsid w:val="00962369"/>
    <w:rsid w:val="00962723"/>
    <w:rsid w:val="00962960"/>
    <w:rsid w:val="00962B6C"/>
    <w:rsid w:val="00962BDF"/>
    <w:rsid w:val="00962CC8"/>
    <w:rsid w:val="00962D15"/>
    <w:rsid w:val="00963081"/>
    <w:rsid w:val="009630A6"/>
    <w:rsid w:val="0096365F"/>
    <w:rsid w:val="0096391A"/>
    <w:rsid w:val="00963C16"/>
    <w:rsid w:val="00963D84"/>
    <w:rsid w:val="00963F8F"/>
    <w:rsid w:val="0096424B"/>
    <w:rsid w:val="00964587"/>
    <w:rsid w:val="00964671"/>
    <w:rsid w:val="00964D92"/>
    <w:rsid w:val="00964FED"/>
    <w:rsid w:val="0096532F"/>
    <w:rsid w:val="00965882"/>
    <w:rsid w:val="0096661E"/>
    <w:rsid w:val="00966709"/>
    <w:rsid w:val="00966767"/>
    <w:rsid w:val="009667ED"/>
    <w:rsid w:val="009668B2"/>
    <w:rsid w:val="009669C5"/>
    <w:rsid w:val="00966A86"/>
    <w:rsid w:val="00966ADE"/>
    <w:rsid w:val="00966CC1"/>
    <w:rsid w:val="00966E71"/>
    <w:rsid w:val="00967023"/>
    <w:rsid w:val="00967225"/>
    <w:rsid w:val="0096735C"/>
    <w:rsid w:val="00967410"/>
    <w:rsid w:val="009674C8"/>
    <w:rsid w:val="009675BE"/>
    <w:rsid w:val="00967B51"/>
    <w:rsid w:val="00967C7A"/>
    <w:rsid w:val="00967F80"/>
    <w:rsid w:val="009705F1"/>
    <w:rsid w:val="00970678"/>
    <w:rsid w:val="009707B5"/>
    <w:rsid w:val="00970E7B"/>
    <w:rsid w:val="009715DF"/>
    <w:rsid w:val="009716FA"/>
    <w:rsid w:val="009717AE"/>
    <w:rsid w:val="00971899"/>
    <w:rsid w:val="00971934"/>
    <w:rsid w:val="00971ADD"/>
    <w:rsid w:val="00971D94"/>
    <w:rsid w:val="00971E31"/>
    <w:rsid w:val="00971E61"/>
    <w:rsid w:val="0097241E"/>
    <w:rsid w:val="00972850"/>
    <w:rsid w:val="0097286D"/>
    <w:rsid w:val="00972C50"/>
    <w:rsid w:val="0097321F"/>
    <w:rsid w:val="009732A9"/>
    <w:rsid w:val="00973C0B"/>
    <w:rsid w:val="00973D01"/>
    <w:rsid w:val="00973D1E"/>
    <w:rsid w:val="00973DA7"/>
    <w:rsid w:val="00973EDE"/>
    <w:rsid w:val="0097484F"/>
    <w:rsid w:val="00974B51"/>
    <w:rsid w:val="00974F44"/>
    <w:rsid w:val="009750F4"/>
    <w:rsid w:val="0097521D"/>
    <w:rsid w:val="0097663B"/>
    <w:rsid w:val="009766C1"/>
    <w:rsid w:val="009766F1"/>
    <w:rsid w:val="00976AF3"/>
    <w:rsid w:val="00976D8C"/>
    <w:rsid w:val="009771E8"/>
    <w:rsid w:val="009772B6"/>
    <w:rsid w:val="009772F5"/>
    <w:rsid w:val="0097735C"/>
    <w:rsid w:val="00977436"/>
    <w:rsid w:val="00977699"/>
    <w:rsid w:val="00977723"/>
    <w:rsid w:val="00977AFB"/>
    <w:rsid w:val="0098059C"/>
    <w:rsid w:val="0098063F"/>
    <w:rsid w:val="00980BC2"/>
    <w:rsid w:val="00980F07"/>
    <w:rsid w:val="00981F88"/>
    <w:rsid w:val="00981F8A"/>
    <w:rsid w:val="00982067"/>
    <w:rsid w:val="009820C8"/>
    <w:rsid w:val="0098228F"/>
    <w:rsid w:val="0098288B"/>
    <w:rsid w:val="00983148"/>
    <w:rsid w:val="00983615"/>
    <w:rsid w:val="009839AC"/>
    <w:rsid w:val="00983A0B"/>
    <w:rsid w:val="00983CAD"/>
    <w:rsid w:val="00983D94"/>
    <w:rsid w:val="00983EEF"/>
    <w:rsid w:val="00983FFF"/>
    <w:rsid w:val="0098489D"/>
    <w:rsid w:val="00984AA8"/>
    <w:rsid w:val="00984D08"/>
    <w:rsid w:val="00985088"/>
    <w:rsid w:val="00985612"/>
    <w:rsid w:val="00985CE8"/>
    <w:rsid w:val="009861EE"/>
    <w:rsid w:val="009863BC"/>
    <w:rsid w:val="0098648B"/>
    <w:rsid w:val="009870EC"/>
    <w:rsid w:val="00987241"/>
    <w:rsid w:val="0098739E"/>
    <w:rsid w:val="009874C4"/>
    <w:rsid w:val="0098784B"/>
    <w:rsid w:val="00987BDD"/>
    <w:rsid w:val="00987CFD"/>
    <w:rsid w:val="00987FBA"/>
    <w:rsid w:val="00987FEF"/>
    <w:rsid w:val="0099001D"/>
    <w:rsid w:val="009902EE"/>
    <w:rsid w:val="009908DD"/>
    <w:rsid w:val="009908E4"/>
    <w:rsid w:val="00990958"/>
    <w:rsid w:val="00990B05"/>
    <w:rsid w:val="00990B73"/>
    <w:rsid w:val="00990BCB"/>
    <w:rsid w:val="00990CE4"/>
    <w:rsid w:val="00990FC9"/>
    <w:rsid w:val="00991406"/>
    <w:rsid w:val="009917D1"/>
    <w:rsid w:val="00991872"/>
    <w:rsid w:val="00991E2E"/>
    <w:rsid w:val="0099216F"/>
    <w:rsid w:val="0099268A"/>
    <w:rsid w:val="009926F2"/>
    <w:rsid w:val="0099292C"/>
    <w:rsid w:val="00992A84"/>
    <w:rsid w:val="00992B2F"/>
    <w:rsid w:val="00992D8E"/>
    <w:rsid w:val="00992F48"/>
    <w:rsid w:val="00993023"/>
    <w:rsid w:val="0099380B"/>
    <w:rsid w:val="0099382B"/>
    <w:rsid w:val="00993BB6"/>
    <w:rsid w:val="00993E3F"/>
    <w:rsid w:val="00993E73"/>
    <w:rsid w:val="009943CF"/>
    <w:rsid w:val="009946E8"/>
    <w:rsid w:val="00994799"/>
    <w:rsid w:val="0099487E"/>
    <w:rsid w:val="00994C87"/>
    <w:rsid w:val="009950DF"/>
    <w:rsid w:val="0099540C"/>
    <w:rsid w:val="00995B32"/>
    <w:rsid w:val="00995C83"/>
    <w:rsid w:val="0099647D"/>
    <w:rsid w:val="009966A7"/>
    <w:rsid w:val="00996F2C"/>
    <w:rsid w:val="0099719F"/>
    <w:rsid w:val="00997E40"/>
    <w:rsid w:val="009A013C"/>
    <w:rsid w:val="009A02F4"/>
    <w:rsid w:val="009A02F9"/>
    <w:rsid w:val="009A0896"/>
    <w:rsid w:val="009A0983"/>
    <w:rsid w:val="009A0BAE"/>
    <w:rsid w:val="009A0C82"/>
    <w:rsid w:val="009A0FC5"/>
    <w:rsid w:val="009A147A"/>
    <w:rsid w:val="009A1A39"/>
    <w:rsid w:val="009A1EFD"/>
    <w:rsid w:val="009A1F4E"/>
    <w:rsid w:val="009A218F"/>
    <w:rsid w:val="009A2210"/>
    <w:rsid w:val="009A244C"/>
    <w:rsid w:val="009A25FE"/>
    <w:rsid w:val="009A2D21"/>
    <w:rsid w:val="009A3043"/>
    <w:rsid w:val="009A307F"/>
    <w:rsid w:val="009A33B1"/>
    <w:rsid w:val="009A3C85"/>
    <w:rsid w:val="009A3D56"/>
    <w:rsid w:val="009A4059"/>
    <w:rsid w:val="009A40CB"/>
    <w:rsid w:val="009A40D1"/>
    <w:rsid w:val="009A4A56"/>
    <w:rsid w:val="009A4A57"/>
    <w:rsid w:val="009A4D69"/>
    <w:rsid w:val="009A4F36"/>
    <w:rsid w:val="009A5500"/>
    <w:rsid w:val="009A55E1"/>
    <w:rsid w:val="009A59CC"/>
    <w:rsid w:val="009A5A17"/>
    <w:rsid w:val="009A5F7E"/>
    <w:rsid w:val="009A5FDA"/>
    <w:rsid w:val="009A602D"/>
    <w:rsid w:val="009A6193"/>
    <w:rsid w:val="009A64E3"/>
    <w:rsid w:val="009A66B6"/>
    <w:rsid w:val="009A6926"/>
    <w:rsid w:val="009A6B26"/>
    <w:rsid w:val="009A7190"/>
    <w:rsid w:val="009A73A3"/>
    <w:rsid w:val="009A750D"/>
    <w:rsid w:val="009A7661"/>
    <w:rsid w:val="009A7E13"/>
    <w:rsid w:val="009B01D2"/>
    <w:rsid w:val="009B0283"/>
    <w:rsid w:val="009B03E4"/>
    <w:rsid w:val="009B0D6B"/>
    <w:rsid w:val="009B0DAA"/>
    <w:rsid w:val="009B0FC3"/>
    <w:rsid w:val="009B10FD"/>
    <w:rsid w:val="009B1345"/>
    <w:rsid w:val="009B1772"/>
    <w:rsid w:val="009B19B7"/>
    <w:rsid w:val="009B27E8"/>
    <w:rsid w:val="009B2B55"/>
    <w:rsid w:val="009B2D10"/>
    <w:rsid w:val="009B32FA"/>
    <w:rsid w:val="009B3489"/>
    <w:rsid w:val="009B36B3"/>
    <w:rsid w:val="009B37D4"/>
    <w:rsid w:val="009B38D7"/>
    <w:rsid w:val="009B3BAB"/>
    <w:rsid w:val="009B3D52"/>
    <w:rsid w:val="009B42FA"/>
    <w:rsid w:val="009B4734"/>
    <w:rsid w:val="009B4890"/>
    <w:rsid w:val="009B4B3F"/>
    <w:rsid w:val="009B4EB1"/>
    <w:rsid w:val="009B4F71"/>
    <w:rsid w:val="009B5164"/>
    <w:rsid w:val="009B57AC"/>
    <w:rsid w:val="009B599A"/>
    <w:rsid w:val="009B5AA7"/>
    <w:rsid w:val="009B5B4F"/>
    <w:rsid w:val="009B5B8C"/>
    <w:rsid w:val="009B602A"/>
    <w:rsid w:val="009B61EA"/>
    <w:rsid w:val="009B6D6C"/>
    <w:rsid w:val="009B6F56"/>
    <w:rsid w:val="009B7477"/>
    <w:rsid w:val="009B7605"/>
    <w:rsid w:val="009B77EC"/>
    <w:rsid w:val="009B7A21"/>
    <w:rsid w:val="009B7DD1"/>
    <w:rsid w:val="009B7F43"/>
    <w:rsid w:val="009C02F7"/>
    <w:rsid w:val="009C0335"/>
    <w:rsid w:val="009C0672"/>
    <w:rsid w:val="009C0D63"/>
    <w:rsid w:val="009C0E2D"/>
    <w:rsid w:val="009C0E35"/>
    <w:rsid w:val="009C13DC"/>
    <w:rsid w:val="009C191D"/>
    <w:rsid w:val="009C1FCB"/>
    <w:rsid w:val="009C209C"/>
    <w:rsid w:val="009C2153"/>
    <w:rsid w:val="009C2260"/>
    <w:rsid w:val="009C2458"/>
    <w:rsid w:val="009C2554"/>
    <w:rsid w:val="009C2C1A"/>
    <w:rsid w:val="009C3A7B"/>
    <w:rsid w:val="009C5130"/>
    <w:rsid w:val="009C53F8"/>
    <w:rsid w:val="009C541E"/>
    <w:rsid w:val="009C5934"/>
    <w:rsid w:val="009C5DF8"/>
    <w:rsid w:val="009C66FC"/>
    <w:rsid w:val="009C6778"/>
    <w:rsid w:val="009C6832"/>
    <w:rsid w:val="009C6888"/>
    <w:rsid w:val="009C6910"/>
    <w:rsid w:val="009C6CB5"/>
    <w:rsid w:val="009C72E0"/>
    <w:rsid w:val="009C73CF"/>
    <w:rsid w:val="009C79FE"/>
    <w:rsid w:val="009C7CC8"/>
    <w:rsid w:val="009C7DE3"/>
    <w:rsid w:val="009C7F90"/>
    <w:rsid w:val="009C7FB2"/>
    <w:rsid w:val="009D00CF"/>
    <w:rsid w:val="009D0333"/>
    <w:rsid w:val="009D0402"/>
    <w:rsid w:val="009D0D69"/>
    <w:rsid w:val="009D0E96"/>
    <w:rsid w:val="009D10D0"/>
    <w:rsid w:val="009D14F1"/>
    <w:rsid w:val="009D1720"/>
    <w:rsid w:val="009D1782"/>
    <w:rsid w:val="009D1876"/>
    <w:rsid w:val="009D1EEB"/>
    <w:rsid w:val="009D2178"/>
    <w:rsid w:val="009D24C3"/>
    <w:rsid w:val="009D24C9"/>
    <w:rsid w:val="009D2ADD"/>
    <w:rsid w:val="009D2B37"/>
    <w:rsid w:val="009D327F"/>
    <w:rsid w:val="009D34F6"/>
    <w:rsid w:val="009D35FE"/>
    <w:rsid w:val="009D3B8C"/>
    <w:rsid w:val="009D3C40"/>
    <w:rsid w:val="009D48BB"/>
    <w:rsid w:val="009D4B94"/>
    <w:rsid w:val="009D4C56"/>
    <w:rsid w:val="009D5185"/>
    <w:rsid w:val="009D56E2"/>
    <w:rsid w:val="009D5A06"/>
    <w:rsid w:val="009D5D23"/>
    <w:rsid w:val="009D6223"/>
    <w:rsid w:val="009D6C60"/>
    <w:rsid w:val="009D6DD4"/>
    <w:rsid w:val="009D6E52"/>
    <w:rsid w:val="009D73D7"/>
    <w:rsid w:val="009D751E"/>
    <w:rsid w:val="009D7AD8"/>
    <w:rsid w:val="009D7B29"/>
    <w:rsid w:val="009D7BB9"/>
    <w:rsid w:val="009D7CB9"/>
    <w:rsid w:val="009D7E4A"/>
    <w:rsid w:val="009D7FE0"/>
    <w:rsid w:val="009E00AE"/>
    <w:rsid w:val="009E09BE"/>
    <w:rsid w:val="009E09D3"/>
    <w:rsid w:val="009E0C21"/>
    <w:rsid w:val="009E112B"/>
    <w:rsid w:val="009E13BB"/>
    <w:rsid w:val="009E180A"/>
    <w:rsid w:val="009E184D"/>
    <w:rsid w:val="009E19DE"/>
    <w:rsid w:val="009E1BD7"/>
    <w:rsid w:val="009E1D94"/>
    <w:rsid w:val="009E20D6"/>
    <w:rsid w:val="009E255F"/>
    <w:rsid w:val="009E25B6"/>
    <w:rsid w:val="009E2884"/>
    <w:rsid w:val="009E3157"/>
    <w:rsid w:val="009E3399"/>
    <w:rsid w:val="009E33F7"/>
    <w:rsid w:val="009E3774"/>
    <w:rsid w:val="009E3A50"/>
    <w:rsid w:val="009E3E2D"/>
    <w:rsid w:val="009E448F"/>
    <w:rsid w:val="009E46FA"/>
    <w:rsid w:val="009E4F12"/>
    <w:rsid w:val="009E575D"/>
    <w:rsid w:val="009E5769"/>
    <w:rsid w:val="009E5940"/>
    <w:rsid w:val="009E5A47"/>
    <w:rsid w:val="009E5A87"/>
    <w:rsid w:val="009E5AB8"/>
    <w:rsid w:val="009E6406"/>
    <w:rsid w:val="009E6D6D"/>
    <w:rsid w:val="009E6E74"/>
    <w:rsid w:val="009E705B"/>
    <w:rsid w:val="009E707F"/>
    <w:rsid w:val="009E728C"/>
    <w:rsid w:val="009E7A95"/>
    <w:rsid w:val="009F0416"/>
    <w:rsid w:val="009F046E"/>
    <w:rsid w:val="009F05F8"/>
    <w:rsid w:val="009F0A96"/>
    <w:rsid w:val="009F0B24"/>
    <w:rsid w:val="009F0F4E"/>
    <w:rsid w:val="009F10CE"/>
    <w:rsid w:val="009F1107"/>
    <w:rsid w:val="009F11D9"/>
    <w:rsid w:val="009F1202"/>
    <w:rsid w:val="009F177F"/>
    <w:rsid w:val="009F1786"/>
    <w:rsid w:val="009F20A0"/>
    <w:rsid w:val="009F26FE"/>
    <w:rsid w:val="009F2A20"/>
    <w:rsid w:val="009F2C7D"/>
    <w:rsid w:val="009F2D77"/>
    <w:rsid w:val="009F2D9B"/>
    <w:rsid w:val="009F2F24"/>
    <w:rsid w:val="009F3016"/>
    <w:rsid w:val="009F3077"/>
    <w:rsid w:val="009F311F"/>
    <w:rsid w:val="009F3562"/>
    <w:rsid w:val="009F3BB5"/>
    <w:rsid w:val="009F4176"/>
    <w:rsid w:val="009F41B6"/>
    <w:rsid w:val="009F42A3"/>
    <w:rsid w:val="009F447D"/>
    <w:rsid w:val="009F464A"/>
    <w:rsid w:val="009F4670"/>
    <w:rsid w:val="009F4947"/>
    <w:rsid w:val="009F495A"/>
    <w:rsid w:val="009F4E85"/>
    <w:rsid w:val="009F51E4"/>
    <w:rsid w:val="009F52DC"/>
    <w:rsid w:val="009F5423"/>
    <w:rsid w:val="009F5514"/>
    <w:rsid w:val="009F5670"/>
    <w:rsid w:val="009F5824"/>
    <w:rsid w:val="009F58C0"/>
    <w:rsid w:val="009F5A66"/>
    <w:rsid w:val="009F5C0C"/>
    <w:rsid w:val="009F5D06"/>
    <w:rsid w:val="009F5EE5"/>
    <w:rsid w:val="009F6454"/>
    <w:rsid w:val="009F6883"/>
    <w:rsid w:val="009F6996"/>
    <w:rsid w:val="009F6F06"/>
    <w:rsid w:val="009F7046"/>
    <w:rsid w:val="009F7659"/>
    <w:rsid w:val="009F7944"/>
    <w:rsid w:val="00A0000E"/>
    <w:rsid w:val="00A000FD"/>
    <w:rsid w:val="00A001FD"/>
    <w:rsid w:val="00A00409"/>
    <w:rsid w:val="00A007CB"/>
    <w:rsid w:val="00A00CD6"/>
    <w:rsid w:val="00A0121E"/>
    <w:rsid w:val="00A01924"/>
    <w:rsid w:val="00A01CAC"/>
    <w:rsid w:val="00A01FC5"/>
    <w:rsid w:val="00A02AE0"/>
    <w:rsid w:val="00A02EA3"/>
    <w:rsid w:val="00A034F1"/>
    <w:rsid w:val="00A0396E"/>
    <w:rsid w:val="00A039CF"/>
    <w:rsid w:val="00A03C57"/>
    <w:rsid w:val="00A04542"/>
    <w:rsid w:val="00A05110"/>
    <w:rsid w:val="00A054B6"/>
    <w:rsid w:val="00A054CD"/>
    <w:rsid w:val="00A056AC"/>
    <w:rsid w:val="00A056DD"/>
    <w:rsid w:val="00A05B67"/>
    <w:rsid w:val="00A0665A"/>
    <w:rsid w:val="00A070A6"/>
    <w:rsid w:val="00A076CC"/>
    <w:rsid w:val="00A07706"/>
    <w:rsid w:val="00A07AEC"/>
    <w:rsid w:val="00A1004A"/>
    <w:rsid w:val="00A100A6"/>
    <w:rsid w:val="00A102EB"/>
    <w:rsid w:val="00A10366"/>
    <w:rsid w:val="00A10742"/>
    <w:rsid w:val="00A109D3"/>
    <w:rsid w:val="00A10F86"/>
    <w:rsid w:val="00A112CC"/>
    <w:rsid w:val="00A11520"/>
    <w:rsid w:val="00A11567"/>
    <w:rsid w:val="00A1165E"/>
    <w:rsid w:val="00A11D44"/>
    <w:rsid w:val="00A11D63"/>
    <w:rsid w:val="00A12082"/>
    <w:rsid w:val="00A12137"/>
    <w:rsid w:val="00A12855"/>
    <w:rsid w:val="00A12B76"/>
    <w:rsid w:val="00A12D26"/>
    <w:rsid w:val="00A13157"/>
    <w:rsid w:val="00A137A7"/>
    <w:rsid w:val="00A13A67"/>
    <w:rsid w:val="00A13E3F"/>
    <w:rsid w:val="00A13EC1"/>
    <w:rsid w:val="00A1410C"/>
    <w:rsid w:val="00A141A2"/>
    <w:rsid w:val="00A1439B"/>
    <w:rsid w:val="00A144FA"/>
    <w:rsid w:val="00A14CE9"/>
    <w:rsid w:val="00A14D75"/>
    <w:rsid w:val="00A14F86"/>
    <w:rsid w:val="00A156C5"/>
    <w:rsid w:val="00A15762"/>
    <w:rsid w:val="00A15797"/>
    <w:rsid w:val="00A15D6D"/>
    <w:rsid w:val="00A15FD8"/>
    <w:rsid w:val="00A1735A"/>
    <w:rsid w:val="00A173ED"/>
    <w:rsid w:val="00A1765C"/>
    <w:rsid w:val="00A17848"/>
    <w:rsid w:val="00A1790D"/>
    <w:rsid w:val="00A17C88"/>
    <w:rsid w:val="00A17CB3"/>
    <w:rsid w:val="00A17DD3"/>
    <w:rsid w:val="00A17E4F"/>
    <w:rsid w:val="00A20340"/>
    <w:rsid w:val="00A20368"/>
    <w:rsid w:val="00A20437"/>
    <w:rsid w:val="00A20A10"/>
    <w:rsid w:val="00A20F8E"/>
    <w:rsid w:val="00A20FEE"/>
    <w:rsid w:val="00A2101F"/>
    <w:rsid w:val="00A2114A"/>
    <w:rsid w:val="00A213C1"/>
    <w:rsid w:val="00A213C4"/>
    <w:rsid w:val="00A214A0"/>
    <w:rsid w:val="00A21731"/>
    <w:rsid w:val="00A220ED"/>
    <w:rsid w:val="00A22925"/>
    <w:rsid w:val="00A22A73"/>
    <w:rsid w:val="00A22D1F"/>
    <w:rsid w:val="00A23097"/>
    <w:rsid w:val="00A236CE"/>
    <w:rsid w:val="00A23847"/>
    <w:rsid w:val="00A239F9"/>
    <w:rsid w:val="00A23B31"/>
    <w:rsid w:val="00A23B57"/>
    <w:rsid w:val="00A23CDA"/>
    <w:rsid w:val="00A23CE2"/>
    <w:rsid w:val="00A23D5A"/>
    <w:rsid w:val="00A23E0D"/>
    <w:rsid w:val="00A2424D"/>
    <w:rsid w:val="00A24259"/>
    <w:rsid w:val="00A24780"/>
    <w:rsid w:val="00A250FF"/>
    <w:rsid w:val="00A25A84"/>
    <w:rsid w:val="00A25B54"/>
    <w:rsid w:val="00A25F20"/>
    <w:rsid w:val="00A2613B"/>
    <w:rsid w:val="00A26172"/>
    <w:rsid w:val="00A261A2"/>
    <w:rsid w:val="00A26574"/>
    <w:rsid w:val="00A266AC"/>
    <w:rsid w:val="00A2685C"/>
    <w:rsid w:val="00A269D6"/>
    <w:rsid w:val="00A26D5F"/>
    <w:rsid w:val="00A26DA6"/>
    <w:rsid w:val="00A26DF9"/>
    <w:rsid w:val="00A2732E"/>
    <w:rsid w:val="00A27501"/>
    <w:rsid w:val="00A27845"/>
    <w:rsid w:val="00A27952"/>
    <w:rsid w:val="00A27F8F"/>
    <w:rsid w:val="00A301E3"/>
    <w:rsid w:val="00A3050D"/>
    <w:rsid w:val="00A30BA1"/>
    <w:rsid w:val="00A30D9B"/>
    <w:rsid w:val="00A30F18"/>
    <w:rsid w:val="00A30F4A"/>
    <w:rsid w:val="00A31005"/>
    <w:rsid w:val="00A314E7"/>
    <w:rsid w:val="00A318BA"/>
    <w:rsid w:val="00A3190E"/>
    <w:rsid w:val="00A32586"/>
    <w:rsid w:val="00A3262F"/>
    <w:rsid w:val="00A32A74"/>
    <w:rsid w:val="00A32B32"/>
    <w:rsid w:val="00A32B7A"/>
    <w:rsid w:val="00A32D32"/>
    <w:rsid w:val="00A32DFA"/>
    <w:rsid w:val="00A33157"/>
    <w:rsid w:val="00A3381B"/>
    <w:rsid w:val="00A33ACE"/>
    <w:rsid w:val="00A33B79"/>
    <w:rsid w:val="00A33BDA"/>
    <w:rsid w:val="00A34275"/>
    <w:rsid w:val="00A344CB"/>
    <w:rsid w:val="00A34C9A"/>
    <w:rsid w:val="00A34DB9"/>
    <w:rsid w:val="00A35318"/>
    <w:rsid w:val="00A354F1"/>
    <w:rsid w:val="00A3569D"/>
    <w:rsid w:val="00A3572F"/>
    <w:rsid w:val="00A35FDA"/>
    <w:rsid w:val="00A36118"/>
    <w:rsid w:val="00A366DD"/>
    <w:rsid w:val="00A3697C"/>
    <w:rsid w:val="00A369A4"/>
    <w:rsid w:val="00A36B6E"/>
    <w:rsid w:val="00A3734B"/>
    <w:rsid w:val="00A373F6"/>
    <w:rsid w:val="00A37894"/>
    <w:rsid w:val="00A37C49"/>
    <w:rsid w:val="00A37DEE"/>
    <w:rsid w:val="00A402D7"/>
    <w:rsid w:val="00A406CC"/>
    <w:rsid w:val="00A4084D"/>
    <w:rsid w:val="00A40989"/>
    <w:rsid w:val="00A41255"/>
    <w:rsid w:val="00A413FB"/>
    <w:rsid w:val="00A416FD"/>
    <w:rsid w:val="00A41732"/>
    <w:rsid w:val="00A417B1"/>
    <w:rsid w:val="00A4183B"/>
    <w:rsid w:val="00A41B60"/>
    <w:rsid w:val="00A420BF"/>
    <w:rsid w:val="00A422B0"/>
    <w:rsid w:val="00A42343"/>
    <w:rsid w:val="00A423AD"/>
    <w:rsid w:val="00A42444"/>
    <w:rsid w:val="00A425CF"/>
    <w:rsid w:val="00A4269A"/>
    <w:rsid w:val="00A42A80"/>
    <w:rsid w:val="00A42CFD"/>
    <w:rsid w:val="00A43051"/>
    <w:rsid w:val="00A43087"/>
    <w:rsid w:val="00A4316B"/>
    <w:rsid w:val="00A433C3"/>
    <w:rsid w:val="00A43D96"/>
    <w:rsid w:val="00A43FAC"/>
    <w:rsid w:val="00A4464D"/>
    <w:rsid w:val="00A44C66"/>
    <w:rsid w:val="00A44CE2"/>
    <w:rsid w:val="00A45543"/>
    <w:rsid w:val="00A455A2"/>
    <w:rsid w:val="00A45C06"/>
    <w:rsid w:val="00A45CF6"/>
    <w:rsid w:val="00A45E26"/>
    <w:rsid w:val="00A46005"/>
    <w:rsid w:val="00A4666A"/>
    <w:rsid w:val="00A466AC"/>
    <w:rsid w:val="00A468EC"/>
    <w:rsid w:val="00A46B34"/>
    <w:rsid w:val="00A46C12"/>
    <w:rsid w:val="00A4736C"/>
    <w:rsid w:val="00A476DF"/>
    <w:rsid w:val="00A47853"/>
    <w:rsid w:val="00A47A3F"/>
    <w:rsid w:val="00A47C64"/>
    <w:rsid w:val="00A47CFB"/>
    <w:rsid w:val="00A50681"/>
    <w:rsid w:val="00A50806"/>
    <w:rsid w:val="00A511E0"/>
    <w:rsid w:val="00A518CA"/>
    <w:rsid w:val="00A51E6C"/>
    <w:rsid w:val="00A52184"/>
    <w:rsid w:val="00A5246A"/>
    <w:rsid w:val="00A5276E"/>
    <w:rsid w:val="00A52951"/>
    <w:rsid w:val="00A532FA"/>
    <w:rsid w:val="00A53476"/>
    <w:rsid w:val="00A53F71"/>
    <w:rsid w:val="00A54BB7"/>
    <w:rsid w:val="00A54DE7"/>
    <w:rsid w:val="00A55FF0"/>
    <w:rsid w:val="00A5609E"/>
    <w:rsid w:val="00A562AA"/>
    <w:rsid w:val="00A562E4"/>
    <w:rsid w:val="00A5643A"/>
    <w:rsid w:val="00A56494"/>
    <w:rsid w:val="00A56839"/>
    <w:rsid w:val="00A568D0"/>
    <w:rsid w:val="00A56959"/>
    <w:rsid w:val="00A56F23"/>
    <w:rsid w:val="00A5711C"/>
    <w:rsid w:val="00A571AC"/>
    <w:rsid w:val="00A5723C"/>
    <w:rsid w:val="00A57B3C"/>
    <w:rsid w:val="00A57E3D"/>
    <w:rsid w:val="00A57F38"/>
    <w:rsid w:val="00A601AF"/>
    <w:rsid w:val="00A6061F"/>
    <w:rsid w:val="00A6074E"/>
    <w:rsid w:val="00A6096E"/>
    <w:rsid w:val="00A60ABC"/>
    <w:rsid w:val="00A60CAA"/>
    <w:rsid w:val="00A60D43"/>
    <w:rsid w:val="00A60F7A"/>
    <w:rsid w:val="00A616E1"/>
    <w:rsid w:val="00A6194B"/>
    <w:rsid w:val="00A619B7"/>
    <w:rsid w:val="00A61A30"/>
    <w:rsid w:val="00A61B36"/>
    <w:rsid w:val="00A61BE3"/>
    <w:rsid w:val="00A61CBA"/>
    <w:rsid w:val="00A6233C"/>
    <w:rsid w:val="00A623A6"/>
    <w:rsid w:val="00A627F4"/>
    <w:rsid w:val="00A628C2"/>
    <w:rsid w:val="00A6292D"/>
    <w:rsid w:val="00A63260"/>
    <w:rsid w:val="00A6341D"/>
    <w:rsid w:val="00A634DE"/>
    <w:rsid w:val="00A63DCE"/>
    <w:rsid w:val="00A64487"/>
    <w:rsid w:val="00A64622"/>
    <w:rsid w:val="00A647CF"/>
    <w:rsid w:val="00A64D85"/>
    <w:rsid w:val="00A65074"/>
    <w:rsid w:val="00A6507A"/>
    <w:rsid w:val="00A650CF"/>
    <w:rsid w:val="00A6542E"/>
    <w:rsid w:val="00A656B9"/>
    <w:rsid w:val="00A6613F"/>
    <w:rsid w:val="00A663D0"/>
    <w:rsid w:val="00A66499"/>
    <w:rsid w:val="00A66549"/>
    <w:rsid w:val="00A66693"/>
    <w:rsid w:val="00A66CB6"/>
    <w:rsid w:val="00A67579"/>
    <w:rsid w:val="00A675D9"/>
    <w:rsid w:val="00A6794E"/>
    <w:rsid w:val="00A701E1"/>
    <w:rsid w:val="00A70242"/>
    <w:rsid w:val="00A707A4"/>
    <w:rsid w:val="00A7199B"/>
    <w:rsid w:val="00A71D28"/>
    <w:rsid w:val="00A71D41"/>
    <w:rsid w:val="00A72134"/>
    <w:rsid w:val="00A72185"/>
    <w:rsid w:val="00A724F7"/>
    <w:rsid w:val="00A7274B"/>
    <w:rsid w:val="00A72D9A"/>
    <w:rsid w:val="00A73724"/>
    <w:rsid w:val="00A7375B"/>
    <w:rsid w:val="00A73D3D"/>
    <w:rsid w:val="00A73FB8"/>
    <w:rsid w:val="00A74389"/>
    <w:rsid w:val="00A74A65"/>
    <w:rsid w:val="00A74B4A"/>
    <w:rsid w:val="00A752A2"/>
    <w:rsid w:val="00A7564F"/>
    <w:rsid w:val="00A75ADF"/>
    <w:rsid w:val="00A75E10"/>
    <w:rsid w:val="00A75E71"/>
    <w:rsid w:val="00A75E9A"/>
    <w:rsid w:val="00A763CB"/>
    <w:rsid w:val="00A76411"/>
    <w:rsid w:val="00A767ED"/>
    <w:rsid w:val="00A76DB6"/>
    <w:rsid w:val="00A772FF"/>
    <w:rsid w:val="00A77A64"/>
    <w:rsid w:val="00A77E6F"/>
    <w:rsid w:val="00A801D1"/>
    <w:rsid w:val="00A80269"/>
    <w:rsid w:val="00A80407"/>
    <w:rsid w:val="00A80586"/>
    <w:rsid w:val="00A80895"/>
    <w:rsid w:val="00A80A38"/>
    <w:rsid w:val="00A80DE5"/>
    <w:rsid w:val="00A812F4"/>
    <w:rsid w:val="00A8132E"/>
    <w:rsid w:val="00A81560"/>
    <w:rsid w:val="00A81928"/>
    <w:rsid w:val="00A81A61"/>
    <w:rsid w:val="00A81B1B"/>
    <w:rsid w:val="00A81E04"/>
    <w:rsid w:val="00A81E41"/>
    <w:rsid w:val="00A81EF0"/>
    <w:rsid w:val="00A81F1C"/>
    <w:rsid w:val="00A81F49"/>
    <w:rsid w:val="00A81F69"/>
    <w:rsid w:val="00A82424"/>
    <w:rsid w:val="00A82D01"/>
    <w:rsid w:val="00A82E58"/>
    <w:rsid w:val="00A83909"/>
    <w:rsid w:val="00A83E5A"/>
    <w:rsid w:val="00A8433B"/>
    <w:rsid w:val="00A8450F"/>
    <w:rsid w:val="00A84529"/>
    <w:rsid w:val="00A84533"/>
    <w:rsid w:val="00A84555"/>
    <w:rsid w:val="00A84631"/>
    <w:rsid w:val="00A84A3D"/>
    <w:rsid w:val="00A84A6A"/>
    <w:rsid w:val="00A84DD6"/>
    <w:rsid w:val="00A84F38"/>
    <w:rsid w:val="00A8514D"/>
    <w:rsid w:val="00A8518A"/>
    <w:rsid w:val="00A853A8"/>
    <w:rsid w:val="00A85494"/>
    <w:rsid w:val="00A856ED"/>
    <w:rsid w:val="00A85929"/>
    <w:rsid w:val="00A85C4F"/>
    <w:rsid w:val="00A85EE1"/>
    <w:rsid w:val="00A85F91"/>
    <w:rsid w:val="00A860B4"/>
    <w:rsid w:val="00A86472"/>
    <w:rsid w:val="00A86613"/>
    <w:rsid w:val="00A8664D"/>
    <w:rsid w:val="00A86BAB"/>
    <w:rsid w:val="00A86E77"/>
    <w:rsid w:val="00A86FA9"/>
    <w:rsid w:val="00A87118"/>
    <w:rsid w:val="00A87127"/>
    <w:rsid w:val="00A875A5"/>
    <w:rsid w:val="00A879CF"/>
    <w:rsid w:val="00A87CF3"/>
    <w:rsid w:val="00A90158"/>
    <w:rsid w:val="00A90264"/>
    <w:rsid w:val="00A90400"/>
    <w:rsid w:val="00A905C4"/>
    <w:rsid w:val="00A90739"/>
    <w:rsid w:val="00A90908"/>
    <w:rsid w:val="00A90C96"/>
    <w:rsid w:val="00A90D6E"/>
    <w:rsid w:val="00A90F86"/>
    <w:rsid w:val="00A911D9"/>
    <w:rsid w:val="00A91461"/>
    <w:rsid w:val="00A915DE"/>
    <w:rsid w:val="00A91831"/>
    <w:rsid w:val="00A91B42"/>
    <w:rsid w:val="00A91CB0"/>
    <w:rsid w:val="00A91E9B"/>
    <w:rsid w:val="00A92238"/>
    <w:rsid w:val="00A922F5"/>
    <w:rsid w:val="00A9242C"/>
    <w:rsid w:val="00A925D4"/>
    <w:rsid w:val="00A92F2A"/>
    <w:rsid w:val="00A93337"/>
    <w:rsid w:val="00A93F11"/>
    <w:rsid w:val="00A93FC0"/>
    <w:rsid w:val="00A941A7"/>
    <w:rsid w:val="00A941F8"/>
    <w:rsid w:val="00A953D8"/>
    <w:rsid w:val="00A954F3"/>
    <w:rsid w:val="00A9565B"/>
    <w:rsid w:val="00A95A71"/>
    <w:rsid w:val="00A95AB4"/>
    <w:rsid w:val="00A95D3F"/>
    <w:rsid w:val="00A95E42"/>
    <w:rsid w:val="00A95EA1"/>
    <w:rsid w:val="00A9636D"/>
    <w:rsid w:val="00A968BA"/>
    <w:rsid w:val="00A96A5E"/>
    <w:rsid w:val="00A96F17"/>
    <w:rsid w:val="00A97405"/>
    <w:rsid w:val="00AA000B"/>
    <w:rsid w:val="00AA05B4"/>
    <w:rsid w:val="00AA0C71"/>
    <w:rsid w:val="00AA0CFE"/>
    <w:rsid w:val="00AA0ED6"/>
    <w:rsid w:val="00AA1180"/>
    <w:rsid w:val="00AA11FC"/>
    <w:rsid w:val="00AA12D6"/>
    <w:rsid w:val="00AA14EB"/>
    <w:rsid w:val="00AA163D"/>
    <w:rsid w:val="00AA18C2"/>
    <w:rsid w:val="00AA1C82"/>
    <w:rsid w:val="00AA1DC8"/>
    <w:rsid w:val="00AA1EE8"/>
    <w:rsid w:val="00AA20B9"/>
    <w:rsid w:val="00AA20CA"/>
    <w:rsid w:val="00AA2163"/>
    <w:rsid w:val="00AA234D"/>
    <w:rsid w:val="00AA2A71"/>
    <w:rsid w:val="00AA2C62"/>
    <w:rsid w:val="00AA30FD"/>
    <w:rsid w:val="00AA3154"/>
    <w:rsid w:val="00AA325E"/>
    <w:rsid w:val="00AA3484"/>
    <w:rsid w:val="00AA35D5"/>
    <w:rsid w:val="00AA37BC"/>
    <w:rsid w:val="00AA3A44"/>
    <w:rsid w:val="00AA3D93"/>
    <w:rsid w:val="00AA3F84"/>
    <w:rsid w:val="00AA451E"/>
    <w:rsid w:val="00AA4ADF"/>
    <w:rsid w:val="00AA52D8"/>
    <w:rsid w:val="00AA56A6"/>
    <w:rsid w:val="00AA6139"/>
    <w:rsid w:val="00AA6161"/>
    <w:rsid w:val="00AA63EA"/>
    <w:rsid w:val="00AA64B8"/>
    <w:rsid w:val="00AA64FA"/>
    <w:rsid w:val="00AA651B"/>
    <w:rsid w:val="00AA6A19"/>
    <w:rsid w:val="00AA738B"/>
    <w:rsid w:val="00AA752D"/>
    <w:rsid w:val="00AA785E"/>
    <w:rsid w:val="00AA7C28"/>
    <w:rsid w:val="00AA7E7B"/>
    <w:rsid w:val="00AB0151"/>
    <w:rsid w:val="00AB034D"/>
    <w:rsid w:val="00AB03BE"/>
    <w:rsid w:val="00AB14CE"/>
    <w:rsid w:val="00AB1555"/>
    <w:rsid w:val="00AB19F4"/>
    <w:rsid w:val="00AB1AF9"/>
    <w:rsid w:val="00AB1EE0"/>
    <w:rsid w:val="00AB27EF"/>
    <w:rsid w:val="00AB3632"/>
    <w:rsid w:val="00AB3974"/>
    <w:rsid w:val="00AB3A07"/>
    <w:rsid w:val="00AB3D0B"/>
    <w:rsid w:val="00AB3F9E"/>
    <w:rsid w:val="00AB4052"/>
    <w:rsid w:val="00AB4573"/>
    <w:rsid w:val="00AB46F8"/>
    <w:rsid w:val="00AB4897"/>
    <w:rsid w:val="00AB5299"/>
    <w:rsid w:val="00AB5431"/>
    <w:rsid w:val="00AB585D"/>
    <w:rsid w:val="00AB598E"/>
    <w:rsid w:val="00AB5A59"/>
    <w:rsid w:val="00AB5EA4"/>
    <w:rsid w:val="00AB605E"/>
    <w:rsid w:val="00AB6285"/>
    <w:rsid w:val="00AB63FF"/>
    <w:rsid w:val="00AB64F0"/>
    <w:rsid w:val="00AB6AFA"/>
    <w:rsid w:val="00AB6B16"/>
    <w:rsid w:val="00AB6D0F"/>
    <w:rsid w:val="00AB732C"/>
    <w:rsid w:val="00AB7598"/>
    <w:rsid w:val="00AB7858"/>
    <w:rsid w:val="00AC04C0"/>
    <w:rsid w:val="00AC075C"/>
    <w:rsid w:val="00AC086C"/>
    <w:rsid w:val="00AC0AAC"/>
    <w:rsid w:val="00AC0F5E"/>
    <w:rsid w:val="00AC1000"/>
    <w:rsid w:val="00AC1B6A"/>
    <w:rsid w:val="00AC21C0"/>
    <w:rsid w:val="00AC23B1"/>
    <w:rsid w:val="00AC23C9"/>
    <w:rsid w:val="00AC26AB"/>
    <w:rsid w:val="00AC2756"/>
    <w:rsid w:val="00AC2D62"/>
    <w:rsid w:val="00AC2F68"/>
    <w:rsid w:val="00AC2FEC"/>
    <w:rsid w:val="00AC3075"/>
    <w:rsid w:val="00AC31EB"/>
    <w:rsid w:val="00AC35A6"/>
    <w:rsid w:val="00AC3AA3"/>
    <w:rsid w:val="00AC3E4D"/>
    <w:rsid w:val="00AC4289"/>
    <w:rsid w:val="00AC4BA9"/>
    <w:rsid w:val="00AC4E7F"/>
    <w:rsid w:val="00AC4FF2"/>
    <w:rsid w:val="00AC5415"/>
    <w:rsid w:val="00AC59B1"/>
    <w:rsid w:val="00AC5BDD"/>
    <w:rsid w:val="00AC5C16"/>
    <w:rsid w:val="00AC5F2E"/>
    <w:rsid w:val="00AC61A6"/>
    <w:rsid w:val="00AC689A"/>
    <w:rsid w:val="00AC6979"/>
    <w:rsid w:val="00AC6B25"/>
    <w:rsid w:val="00AC703D"/>
    <w:rsid w:val="00AC7139"/>
    <w:rsid w:val="00AC7408"/>
    <w:rsid w:val="00AC7698"/>
    <w:rsid w:val="00AC77DF"/>
    <w:rsid w:val="00AC7863"/>
    <w:rsid w:val="00AC7B6A"/>
    <w:rsid w:val="00AC7E5A"/>
    <w:rsid w:val="00AC7F85"/>
    <w:rsid w:val="00AD01AE"/>
    <w:rsid w:val="00AD0316"/>
    <w:rsid w:val="00AD07F9"/>
    <w:rsid w:val="00AD0B4C"/>
    <w:rsid w:val="00AD173E"/>
    <w:rsid w:val="00AD18E4"/>
    <w:rsid w:val="00AD1DD2"/>
    <w:rsid w:val="00AD2032"/>
    <w:rsid w:val="00AD2062"/>
    <w:rsid w:val="00AD224D"/>
    <w:rsid w:val="00AD2794"/>
    <w:rsid w:val="00AD2A3A"/>
    <w:rsid w:val="00AD2C18"/>
    <w:rsid w:val="00AD2C28"/>
    <w:rsid w:val="00AD2C99"/>
    <w:rsid w:val="00AD2F1D"/>
    <w:rsid w:val="00AD314A"/>
    <w:rsid w:val="00AD3218"/>
    <w:rsid w:val="00AD32FE"/>
    <w:rsid w:val="00AD341A"/>
    <w:rsid w:val="00AD3440"/>
    <w:rsid w:val="00AD3538"/>
    <w:rsid w:val="00AD4226"/>
    <w:rsid w:val="00AD44F4"/>
    <w:rsid w:val="00AD4779"/>
    <w:rsid w:val="00AD4790"/>
    <w:rsid w:val="00AD4D15"/>
    <w:rsid w:val="00AD5644"/>
    <w:rsid w:val="00AD5ABC"/>
    <w:rsid w:val="00AD5BFD"/>
    <w:rsid w:val="00AD5C50"/>
    <w:rsid w:val="00AD5C54"/>
    <w:rsid w:val="00AD5D6C"/>
    <w:rsid w:val="00AD5D9B"/>
    <w:rsid w:val="00AD635E"/>
    <w:rsid w:val="00AD64F3"/>
    <w:rsid w:val="00AD6520"/>
    <w:rsid w:val="00AD6869"/>
    <w:rsid w:val="00AD6CF9"/>
    <w:rsid w:val="00AE0031"/>
    <w:rsid w:val="00AE0131"/>
    <w:rsid w:val="00AE07B9"/>
    <w:rsid w:val="00AE0A2D"/>
    <w:rsid w:val="00AE0B51"/>
    <w:rsid w:val="00AE1675"/>
    <w:rsid w:val="00AE1E46"/>
    <w:rsid w:val="00AE1E68"/>
    <w:rsid w:val="00AE1FB7"/>
    <w:rsid w:val="00AE32E2"/>
    <w:rsid w:val="00AE32E9"/>
    <w:rsid w:val="00AE36E6"/>
    <w:rsid w:val="00AE36F8"/>
    <w:rsid w:val="00AE373E"/>
    <w:rsid w:val="00AE4354"/>
    <w:rsid w:val="00AE43F4"/>
    <w:rsid w:val="00AE44E4"/>
    <w:rsid w:val="00AE4E7C"/>
    <w:rsid w:val="00AE5177"/>
    <w:rsid w:val="00AE58BF"/>
    <w:rsid w:val="00AE5A18"/>
    <w:rsid w:val="00AE5C53"/>
    <w:rsid w:val="00AE6500"/>
    <w:rsid w:val="00AE653D"/>
    <w:rsid w:val="00AE6711"/>
    <w:rsid w:val="00AE68F4"/>
    <w:rsid w:val="00AE6BB0"/>
    <w:rsid w:val="00AE7388"/>
    <w:rsid w:val="00AE7788"/>
    <w:rsid w:val="00AE783D"/>
    <w:rsid w:val="00AE7A43"/>
    <w:rsid w:val="00AE7C9E"/>
    <w:rsid w:val="00AE7D91"/>
    <w:rsid w:val="00AF031A"/>
    <w:rsid w:val="00AF03A5"/>
    <w:rsid w:val="00AF03C2"/>
    <w:rsid w:val="00AF07E9"/>
    <w:rsid w:val="00AF0989"/>
    <w:rsid w:val="00AF0E4B"/>
    <w:rsid w:val="00AF0E95"/>
    <w:rsid w:val="00AF16CB"/>
    <w:rsid w:val="00AF1848"/>
    <w:rsid w:val="00AF1A1D"/>
    <w:rsid w:val="00AF210A"/>
    <w:rsid w:val="00AF22E6"/>
    <w:rsid w:val="00AF24B8"/>
    <w:rsid w:val="00AF264E"/>
    <w:rsid w:val="00AF28C7"/>
    <w:rsid w:val="00AF2A1D"/>
    <w:rsid w:val="00AF2D7A"/>
    <w:rsid w:val="00AF3314"/>
    <w:rsid w:val="00AF3A37"/>
    <w:rsid w:val="00AF4382"/>
    <w:rsid w:val="00AF44AE"/>
    <w:rsid w:val="00AF47CD"/>
    <w:rsid w:val="00AF4878"/>
    <w:rsid w:val="00AF488F"/>
    <w:rsid w:val="00AF4DD0"/>
    <w:rsid w:val="00AF4EA1"/>
    <w:rsid w:val="00AF52A4"/>
    <w:rsid w:val="00AF5771"/>
    <w:rsid w:val="00AF57EE"/>
    <w:rsid w:val="00AF5805"/>
    <w:rsid w:val="00AF59AA"/>
    <w:rsid w:val="00AF5A5C"/>
    <w:rsid w:val="00AF5B31"/>
    <w:rsid w:val="00AF64E7"/>
    <w:rsid w:val="00AF68AD"/>
    <w:rsid w:val="00AF6E1D"/>
    <w:rsid w:val="00AF6E20"/>
    <w:rsid w:val="00AF7525"/>
    <w:rsid w:val="00AF7783"/>
    <w:rsid w:val="00AF785C"/>
    <w:rsid w:val="00AF7B73"/>
    <w:rsid w:val="00AF7BF0"/>
    <w:rsid w:val="00AF7C5A"/>
    <w:rsid w:val="00AF7D01"/>
    <w:rsid w:val="00AF7FBF"/>
    <w:rsid w:val="00B0168A"/>
    <w:rsid w:val="00B018E7"/>
    <w:rsid w:val="00B0196F"/>
    <w:rsid w:val="00B0202D"/>
    <w:rsid w:val="00B020B3"/>
    <w:rsid w:val="00B022D1"/>
    <w:rsid w:val="00B0288A"/>
    <w:rsid w:val="00B02E45"/>
    <w:rsid w:val="00B03048"/>
    <w:rsid w:val="00B03108"/>
    <w:rsid w:val="00B032DE"/>
    <w:rsid w:val="00B0368F"/>
    <w:rsid w:val="00B0397F"/>
    <w:rsid w:val="00B03B0C"/>
    <w:rsid w:val="00B03D72"/>
    <w:rsid w:val="00B04339"/>
    <w:rsid w:val="00B04407"/>
    <w:rsid w:val="00B04544"/>
    <w:rsid w:val="00B04A0E"/>
    <w:rsid w:val="00B04A6A"/>
    <w:rsid w:val="00B04A9E"/>
    <w:rsid w:val="00B04FBC"/>
    <w:rsid w:val="00B053A8"/>
    <w:rsid w:val="00B0558B"/>
    <w:rsid w:val="00B0574D"/>
    <w:rsid w:val="00B05AF4"/>
    <w:rsid w:val="00B05DDC"/>
    <w:rsid w:val="00B0602F"/>
    <w:rsid w:val="00B060CA"/>
    <w:rsid w:val="00B0639E"/>
    <w:rsid w:val="00B06410"/>
    <w:rsid w:val="00B0647E"/>
    <w:rsid w:val="00B066B2"/>
    <w:rsid w:val="00B068C5"/>
    <w:rsid w:val="00B06D82"/>
    <w:rsid w:val="00B06DAD"/>
    <w:rsid w:val="00B0711F"/>
    <w:rsid w:val="00B073EA"/>
    <w:rsid w:val="00B0780D"/>
    <w:rsid w:val="00B07EE9"/>
    <w:rsid w:val="00B07FBA"/>
    <w:rsid w:val="00B10027"/>
    <w:rsid w:val="00B100D5"/>
    <w:rsid w:val="00B1027E"/>
    <w:rsid w:val="00B1029F"/>
    <w:rsid w:val="00B102EC"/>
    <w:rsid w:val="00B10328"/>
    <w:rsid w:val="00B106CD"/>
    <w:rsid w:val="00B10B8D"/>
    <w:rsid w:val="00B10C35"/>
    <w:rsid w:val="00B10DFD"/>
    <w:rsid w:val="00B10F1E"/>
    <w:rsid w:val="00B11568"/>
    <w:rsid w:val="00B115EE"/>
    <w:rsid w:val="00B11789"/>
    <w:rsid w:val="00B119AD"/>
    <w:rsid w:val="00B11AB1"/>
    <w:rsid w:val="00B11DBD"/>
    <w:rsid w:val="00B11F2C"/>
    <w:rsid w:val="00B123EB"/>
    <w:rsid w:val="00B12423"/>
    <w:rsid w:val="00B125AD"/>
    <w:rsid w:val="00B1276A"/>
    <w:rsid w:val="00B12DC7"/>
    <w:rsid w:val="00B13130"/>
    <w:rsid w:val="00B13584"/>
    <w:rsid w:val="00B135F9"/>
    <w:rsid w:val="00B139C0"/>
    <w:rsid w:val="00B13C65"/>
    <w:rsid w:val="00B13CF7"/>
    <w:rsid w:val="00B13DF0"/>
    <w:rsid w:val="00B13FD1"/>
    <w:rsid w:val="00B13FED"/>
    <w:rsid w:val="00B1471F"/>
    <w:rsid w:val="00B14EC4"/>
    <w:rsid w:val="00B153D6"/>
    <w:rsid w:val="00B1638C"/>
    <w:rsid w:val="00B166ED"/>
    <w:rsid w:val="00B167E6"/>
    <w:rsid w:val="00B1692D"/>
    <w:rsid w:val="00B16AD0"/>
    <w:rsid w:val="00B16B61"/>
    <w:rsid w:val="00B20113"/>
    <w:rsid w:val="00B2017F"/>
    <w:rsid w:val="00B20295"/>
    <w:rsid w:val="00B207A4"/>
    <w:rsid w:val="00B20804"/>
    <w:rsid w:val="00B20CB0"/>
    <w:rsid w:val="00B20DAB"/>
    <w:rsid w:val="00B20E3B"/>
    <w:rsid w:val="00B20E49"/>
    <w:rsid w:val="00B20F5B"/>
    <w:rsid w:val="00B21189"/>
    <w:rsid w:val="00B2157E"/>
    <w:rsid w:val="00B22136"/>
    <w:rsid w:val="00B223FB"/>
    <w:rsid w:val="00B225C3"/>
    <w:rsid w:val="00B22628"/>
    <w:rsid w:val="00B227C6"/>
    <w:rsid w:val="00B22B2D"/>
    <w:rsid w:val="00B22FD4"/>
    <w:rsid w:val="00B231E0"/>
    <w:rsid w:val="00B2320B"/>
    <w:rsid w:val="00B23805"/>
    <w:rsid w:val="00B23CC1"/>
    <w:rsid w:val="00B23D06"/>
    <w:rsid w:val="00B23DE8"/>
    <w:rsid w:val="00B23DF9"/>
    <w:rsid w:val="00B23EF7"/>
    <w:rsid w:val="00B23FD9"/>
    <w:rsid w:val="00B246A7"/>
    <w:rsid w:val="00B24E8E"/>
    <w:rsid w:val="00B259E1"/>
    <w:rsid w:val="00B26175"/>
    <w:rsid w:val="00B267F8"/>
    <w:rsid w:val="00B273E3"/>
    <w:rsid w:val="00B27626"/>
    <w:rsid w:val="00B27751"/>
    <w:rsid w:val="00B27759"/>
    <w:rsid w:val="00B27C80"/>
    <w:rsid w:val="00B3068D"/>
    <w:rsid w:val="00B307C1"/>
    <w:rsid w:val="00B30FE5"/>
    <w:rsid w:val="00B311FB"/>
    <w:rsid w:val="00B313B9"/>
    <w:rsid w:val="00B31560"/>
    <w:rsid w:val="00B315EA"/>
    <w:rsid w:val="00B3262A"/>
    <w:rsid w:val="00B3268A"/>
    <w:rsid w:val="00B326F3"/>
    <w:rsid w:val="00B329E8"/>
    <w:rsid w:val="00B32E3D"/>
    <w:rsid w:val="00B330FF"/>
    <w:rsid w:val="00B33552"/>
    <w:rsid w:val="00B3359D"/>
    <w:rsid w:val="00B33725"/>
    <w:rsid w:val="00B33B95"/>
    <w:rsid w:val="00B33E6D"/>
    <w:rsid w:val="00B33FC6"/>
    <w:rsid w:val="00B343DD"/>
    <w:rsid w:val="00B3441C"/>
    <w:rsid w:val="00B34424"/>
    <w:rsid w:val="00B3493C"/>
    <w:rsid w:val="00B3493F"/>
    <w:rsid w:val="00B3498C"/>
    <w:rsid w:val="00B34B17"/>
    <w:rsid w:val="00B34B76"/>
    <w:rsid w:val="00B34CCF"/>
    <w:rsid w:val="00B34E38"/>
    <w:rsid w:val="00B34F49"/>
    <w:rsid w:val="00B35209"/>
    <w:rsid w:val="00B35643"/>
    <w:rsid w:val="00B35748"/>
    <w:rsid w:val="00B35BB8"/>
    <w:rsid w:val="00B35CCA"/>
    <w:rsid w:val="00B35D02"/>
    <w:rsid w:val="00B35EEF"/>
    <w:rsid w:val="00B35FAE"/>
    <w:rsid w:val="00B361BF"/>
    <w:rsid w:val="00B36665"/>
    <w:rsid w:val="00B36762"/>
    <w:rsid w:val="00B36E8F"/>
    <w:rsid w:val="00B36F6F"/>
    <w:rsid w:val="00B36FE4"/>
    <w:rsid w:val="00B370C2"/>
    <w:rsid w:val="00B37348"/>
    <w:rsid w:val="00B375AA"/>
    <w:rsid w:val="00B37811"/>
    <w:rsid w:val="00B37B6B"/>
    <w:rsid w:val="00B37D2B"/>
    <w:rsid w:val="00B4022E"/>
    <w:rsid w:val="00B405B9"/>
    <w:rsid w:val="00B40A4C"/>
    <w:rsid w:val="00B40B97"/>
    <w:rsid w:val="00B40BD6"/>
    <w:rsid w:val="00B41036"/>
    <w:rsid w:val="00B411DF"/>
    <w:rsid w:val="00B414E8"/>
    <w:rsid w:val="00B4160C"/>
    <w:rsid w:val="00B41EBC"/>
    <w:rsid w:val="00B42132"/>
    <w:rsid w:val="00B4253F"/>
    <w:rsid w:val="00B428AB"/>
    <w:rsid w:val="00B42CA2"/>
    <w:rsid w:val="00B4305A"/>
    <w:rsid w:val="00B4332F"/>
    <w:rsid w:val="00B434E2"/>
    <w:rsid w:val="00B43CAD"/>
    <w:rsid w:val="00B43F67"/>
    <w:rsid w:val="00B44004"/>
    <w:rsid w:val="00B44168"/>
    <w:rsid w:val="00B44341"/>
    <w:rsid w:val="00B4488B"/>
    <w:rsid w:val="00B448B6"/>
    <w:rsid w:val="00B44F16"/>
    <w:rsid w:val="00B455CF"/>
    <w:rsid w:val="00B4584D"/>
    <w:rsid w:val="00B45859"/>
    <w:rsid w:val="00B46242"/>
    <w:rsid w:val="00B4645C"/>
    <w:rsid w:val="00B467F7"/>
    <w:rsid w:val="00B46F0B"/>
    <w:rsid w:val="00B4732E"/>
    <w:rsid w:val="00B47667"/>
    <w:rsid w:val="00B47C76"/>
    <w:rsid w:val="00B47CF8"/>
    <w:rsid w:val="00B50145"/>
    <w:rsid w:val="00B50433"/>
    <w:rsid w:val="00B5044C"/>
    <w:rsid w:val="00B50B31"/>
    <w:rsid w:val="00B50C01"/>
    <w:rsid w:val="00B5111C"/>
    <w:rsid w:val="00B513EE"/>
    <w:rsid w:val="00B51536"/>
    <w:rsid w:val="00B5167C"/>
    <w:rsid w:val="00B51C46"/>
    <w:rsid w:val="00B51DED"/>
    <w:rsid w:val="00B51EA8"/>
    <w:rsid w:val="00B527ED"/>
    <w:rsid w:val="00B52F98"/>
    <w:rsid w:val="00B52FE4"/>
    <w:rsid w:val="00B5314D"/>
    <w:rsid w:val="00B5316D"/>
    <w:rsid w:val="00B5318F"/>
    <w:rsid w:val="00B53D9E"/>
    <w:rsid w:val="00B5414D"/>
    <w:rsid w:val="00B5496F"/>
    <w:rsid w:val="00B54E85"/>
    <w:rsid w:val="00B54F84"/>
    <w:rsid w:val="00B54FFF"/>
    <w:rsid w:val="00B556B3"/>
    <w:rsid w:val="00B55A49"/>
    <w:rsid w:val="00B55A5F"/>
    <w:rsid w:val="00B55B44"/>
    <w:rsid w:val="00B55BA8"/>
    <w:rsid w:val="00B55FA2"/>
    <w:rsid w:val="00B56575"/>
    <w:rsid w:val="00B566EC"/>
    <w:rsid w:val="00B56A2C"/>
    <w:rsid w:val="00B56A92"/>
    <w:rsid w:val="00B57241"/>
    <w:rsid w:val="00B578C7"/>
    <w:rsid w:val="00B57F30"/>
    <w:rsid w:val="00B57F98"/>
    <w:rsid w:val="00B6049D"/>
    <w:rsid w:val="00B60623"/>
    <w:rsid w:val="00B606AB"/>
    <w:rsid w:val="00B60825"/>
    <w:rsid w:val="00B60B79"/>
    <w:rsid w:val="00B61244"/>
    <w:rsid w:val="00B614F6"/>
    <w:rsid w:val="00B615AF"/>
    <w:rsid w:val="00B61FA7"/>
    <w:rsid w:val="00B624CB"/>
    <w:rsid w:val="00B6288E"/>
    <w:rsid w:val="00B62FDA"/>
    <w:rsid w:val="00B633FA"/>
    <w:rsid w:val="00B638DA"/>
    <w:rsid w:val="00B640C0"/>
    <w:rsid w:val="00B64265"/>
    <w:rsid w:val="00B64AB4"/>
    <w:rsid w:val="00B64DBF"/>
    <w:rsid w:val="00B65360"/>
    <w:rsid w:val="00B65560"/>
    <w:rsid w:val="00B656F7"/>
    <w:rsid w:val="00B65B16"/>
    <w:rsid w:val="00B65B79"/>
    <w:rsid w:val="00B65D77"/>
    <w:rsid w:val="00B65F80"/>
    <w:rsid w:val="00B66129"/>
    <w:rsid w:val="00B6622B"/>
    <w:rsid w:val="00B662D7"/>
    <w:rsid w:val="00B66795"/>
    <w:rsid w:val="00B66D79"/>
    <w:rsid w:val="00B66FFC"/>
    <w:rsid w:val="00B67636"/>
    <w:rsid w:val="00B67B7E"/>
    <w:rsid w:val="00B67BBD"/>
    <w:rsid w:val="00B67C0B"/>
    <w:rsid w:val="00B67F06"/>
    <w:rsid w:val="00B67F76"/>
    <w:rsid w:val="00B70281"/>
    <w:rsid w:val="00B7045D"/>
    <w:rsid w:val="00B7055E"/>
    <w:rsid w:val="00B706BB"/>
    <w:rsid w:val="00B70757"/>
    <w:rsid w:val="00B7076E"/>
    <w:rsid w:val="00B70B04"/>
    <w:rsid w:val="00B70C93"/>
    <w:rsid w:val="00B70EFF"/>
    <w:rsid w:val="00B710DD"/>
    <w:rsid w:val="00B7152B"/>
    <w:rsid w:val="00B7153E"/>
    <w:rsid w:val="00B7169A"/>
    <w:rsid w:val="00B71896"/>
    <w:rsid w:val="00B71C9E"/>
    <w:rsid w:val="00B71CB1"/>
    <w:rsid w:val="00B72409"/>
    <w:rsid w:val="00B725C0"/>
    <w:rsid w:val="00B7267F"/>
    <w:rsid w:val="00B729B4"/>
    <w:rsid w:val="00B72F8B"/>
    <w:rsid w:val="00B730A0"/>
    <w:rsid w:val="00B73580"/>
    <w:rsid w:val="00B73637"/>
    <w:rsid w:val="00B7367F"/>
    <w:rsid w:val="00B73BAC"/>
    <w:rsid w:val="00B743D8"/>
    <w:rsid w:val="00B74CC2"/>
    <w:rsid w:val="00B74D35"/>
    <w:rsid w:val="00B74DE2"/>
    <w:rsid w:val="00B75240"/>
    <w:rsid w:val="00B7558C"/>
    <w:rsid w:val="00B7640D"/>
    <w:rsid w:val="00B767EA"/>
    <w:rsid w:val="00B769D6"/>
    <w:rsid w:val="00B76D5D"/>
    <w:rsid w:val="00B773AC"/>
    <w:rsid w:val="00B7751E"/>
    <w:rsid w:val="00B775DD"/>
    <w:rsid w:val="00B7782C"/>
    <w:rsid w:val="00B7792B"/>
    <w:rsid w:val="00B77966"/>
    <w:rsid w:val="00B77B73"/>
    <w:rsid w:val="00B77D16"/>
    <w:rsid w:val="00B77D19"/>
    <w:rsid w:val="00B8018A"/>
    <w:rsid w:val="00B803FD"/>
    <w:rsid w:val="00B80690"/>
    <w:rsid w:val="00B807E0"/>
    <w:rsid w:val="00B80A0F"/>
    <w:rsid w:val="00B80B3B"/>
    <w:rsid w:val="00B81070"/>
    <w:rsid w:val="00B812A8"/>
    <w:rsid w:val="00B81334"/>
    <w:rsid w:val="00B814A5"/>
    <w:rsid w:val="00B814F2"/>
    <w:rsid w:val="00B818F0"/>
    <w:rsid w:val="00B81927"/>
    <w:rsid w:val="00B81C52"/>
    <w:rsid w:val="00B81CE6"/>
    <w:rsid w:val="00B81F42"/>
    <w:rsid w:val="00B826BC"/>
    <w:rsid w:val="00B828D2"/>
    <w:rsid w:val="00B82B94"/>
    <w:rsid w:val="00B82F7D"/>
    <w:rsid w:val="00B83242"/>
    <w:rsid w:val="00B834A5"/>
    <w:rsid w:val="00B83593"/>
    <w:rsid w:val="00B83A3D"/>
    <w:rsid w:val="00B83A85"/>
    <w:rsid w:val="00B83E52"/>
    <w:rsid w:val="00B83E8A"/>
    <w:rsid w:val="00B840DF"/>
    <w:rsid w:val="00B844AE"/>
    <w:rsid w:val="00B851D1"/>
    <w:rsid w:val="00B853E9"/>
    <w:rsid w:val="00B85794"/>
    <w:rsid w:val="00B85A85"/>
    <w:rsid w:val="00B85B69"/>
    <w:rsid w:val="00B85D76"/>
    <w:rsid w:val="00B85F4B"/>
    <w:rsid w:val="00B86DC1"/>
    <w:rsid w:val="00B873AA"/>
    <w:rsid w:val="00B87E3D"/>
    <w:rsid w:val="00B902D2"/>
    <w:rsid w:val="00B905C8"/>
    <w:rsid w:val="00B90842"/>
    <w:rsid w:val="00B90BDE"/>
    <w:rsid w:val="00B90F46"/>
    <w:rsid w:val="00B911DB"/>
    <w:rsid w:val="00B917EC"/>
    <w:rsid w:val="00B9194F"/>
    <w:rsid w:val="00B92296"/>
    <w:rsid w:val="00B9270A"/>
    <w:rsid w:val="00B9273F"/>
    <w:rsid w:val="00B92E05"/>
    <w:rsid w:val="00B93262"/>
    <w:rsid w:val="00B93375"/>
    <w:rsid w:val="00B93397"/>
    <w:rsid w:val="00B9396F"/>
    <w:rsid w:val="00B9402D"/>
    <w:rsid w:val="00B94688"/>
    <w:rsid w:val="00B9472E"/>
    <w:rsid w:val="00B949BF"/>
    <w:rsid w:val="00B94D67"/>
    <w:rsid w:val="00B9548F"/>
    <w:rsid w:val="00B954D4"/>
    <w:rsid w:val="00B955A1"/>
    <w:rsid w:val="00B95655"/>
    <w:rsid w:val="00B95B00"/>
    <w:rsid w:val="00B95B27"/>
    <w:rsid w:val="00B961BB"/>
    <w:rsid w:val="00B96B23"/>
    <w:rsid w:val="00B96C88"/>
    <w:rsid w:val="00B97CC9"/>
    <w:rsid w:val="00B97DB1"/>
    <w:rsid w:val="00B97ECB"/>
    <w:rsid w:val="00B97FD7"/>
    <w:rsid w:val="00BA003B"/>
    <w:rsid w:val="00BA0745"/>
    <w:rsid w:val="00BA0763"/>
    <w:rsid w:val="00BA07CE"/>
    <w:rsid w:val="00BA08DD"/>
    <w:rsid w:val="00BA0B85"/>
    <w:rsid w:val="00BA0FEF"/>
    <w:rsid w:val="00BA15AB"/>
    <w:rsid w:val="00BA18DD"/>
    <w:rsid w:val="00BA1C9D"/>
    <w:rsid w:val="00BA1E82"/>
    <w:rsid w:val="00BA20B5"/>
    <w:rsid w:val="00BA2304"/>
    <w:rsid w:val="00BA2625"/>
    <w:rsid w:val="00BA2C51"/>
    <w:rsid w:val="00BA2FDC"/>
    <w:rsid w:val="00BA359B"/>
    <w:rsid w:val="00BA3691"/>
    <w:rsid w:val="00BA3703"/>
    <w:rsid w:val="00BA3DFE"/>
    <w:rsid w:val="00BA3EDB"/>
    <w:rsid w:val="00BA4372"/>
    <w:rsid w:val="00BA4659"/>
    <w:rsid w:val="00BA4802"/>
    <w:rsid w:val="00BA4F04"/>
    <w:rsid w:val="00BA520D"/>
    <w:rsid w:val="00BA5AA5"/>
    <w:rsid w:val="00BA62BE"/>
    <w:rsid w:val="00BA66C9"/>
    <w:rsid w:val="00BA6CCC"/>
    <w:rsid w:val="00BA6D4D"/>
    <w:rsid w:val="00BA7478"/>
    <w:rsid w:val="00BA7A32"/>
    <w:rsid w:val="00BA7E2C"/>
    <w:rsid w:val="00BA7E9C"/>
    <w:rsid w:val="00BA7F1F"/>
    <w:rsid w:val="00BA7F6A"/>
    <w:rsid w:val="00BA7FBB"/>
    <w:rsid w:val="00BB03EE"/>
    <w:rsid w:val="00BB04CE"/>
    <w:rsid w:val="00BB04F5"/>
    <w:rsid w:val="00BB05E2"/>
    <w:rsid w:val="00BB0808"/>
    <w:rsid w:val="00BB088C"/>
    <w:rsid w:val="00BB109D"/>
    <w:rsid w:val="00BB11DE"/>
    <w:rsid w:val="00BB1AB3"/>
    <w:rsid w:val="00BB1BA5"/>
    <w:rsid w:val="00BB1FA8"/>
    <w:rsid w:val="00BB2000"/>
    <w:rsid w:val="00BB202A"/>
    <w:rsid w:val="00BB242E"/>
    <w:rsid w:val="00BB2829"/>
    <w:rsid w:val="00BB3569"/>
    <w:rsid w:val="00BB39D4"/>
    <w:rsid w:val="00BB3EF8"/>
    <w:rsid w:val="00BB41F1"/>
    <w:rsid w:val="00BB4543"/>
    <w:rsid w:val="00BB465D"/>
    <w:rsid w:val="00BB4D79"/>
    <w:rsid w:val="00BB4F82"/>
    <w:rsid w:val="00BB5BBC"/>
    <w:rsid w:val="00BB5DC6"/>
    <w:rsid w:val="00BB5FF8"/>
    <w:rsid w:val="00BB6609"/>
    <w:rsid w:val="00BB6B81"/>
    <w:rsid w:val="00BB6D80"/>
    <w:rsid w:val="00BB727D"/>
    <w:rsid w:val="00BB73C4"/>
    <w:rsid w:val="00BB77A7"/>
    <w:rsid w:val="00BB7C04"/>
    <w:rsid w:val="00BB7C33"/>
    <w:rsid w:val="00BB7EDD"/>
    <w:rsid w:val="00BB7F36"/>
    <w:rsid w:val="00BC00D7"/>
    <w:rsid w:val="00BC0730"/>
    <w:rsid w:val="00BC0D12"/>
    <w:rsid w:val="00BC0D5B"/>
    <w:rsid w:val="00BC0EBA"/>
    <w:rsid w:val="00BC10FD"/>
    <w:rsid w:val="00BC1268"/>
    <w:rsid w:val="00BC12D6"/>
    <w:rsid w:val="00BC134E"/>
    <w:rsid w:val="00BC1885"/>
    <w:rsid w:val="00BC18B4"/>
    <w:rsid w:val="00BC18F8"/>
    <w:rsid w:val="00BC1E1C"/>
    <w:rsid w:val="00BC1F1E"/>
    <w:rsid w:val="00BC20A9"/>
    <w:rsid w:val="00BC210B"/>
    <w:rsid w:val="00BC258C"/>
    <w:rsid w:val="00BC322E"/>
    <w:rsid w:val="00BC35C2"/>
    <w:rsid w:val="00BC3608"/>
    <w:rsid w:val="00BC36EB"/>
    <w:rsid w:val="00BC3809"/>
    <w:rsid w:val="00BC457A"/>
    <w:rsid w:val="00BC490A"/>
    <w:rsid w:val="00BC4BDC"/>
    <w:rsid w:val="00BC4C82"/>
    <w:rsid w:val="00BC52B5"/>
    <w:rsid w:val="00BC5528"/>
    <w:rsid w:val="00BC5632"/>
    <w:rsid w:val="00BC5B52"/>
    <w:rsid w:val="00BC61B4"/>
    <w:rsid w:val="00BC6343"/>
    <w:rsid w:val="00BC658F"/>
    <w:rsid w:val="00BC6A4E"/>
    <w:rsid w:val="00BC6CE0"/>
    <w:rsid w:val="00BC6F3D"/>
    <w:rsid w:val="00BC7187"/>
    <w:rsid w:val="00BC726D"/>
    <w:rsid w:val="00BC72CF"/>
    <w:rsid w:val="00BC7C96"/>
    <w:rsid w:val="00BC7CB0"/>
    <w:rsid w:val="00BC7E38"/>
    <w:rsid w:val="00BD0161"/>
    <w:rsid w:val="00BD0405"/>
    <w:rsid w:val="00BD096A"/>
    <w:rsid w:val="00BD1111"/>
    <w:rsid w:val="00BD1230"/>
    <w:rsid w:val="00BD12C3"/>
    <w:rsid w:val="00BD13D9"/>
    <w:rsid w:val="00BD17D3"/>
    <w:rsid w:val="00BD1BBA"/>
    <w:rsid w:val="00BD1D61"/>
    <w:rsid w:val="00BD1EB7"/>
    <w:rsid w:val="00BD2136"/>
    <w:rsid w:val="00BD2219"/>
    <w:rsid w:val="00BD221B"/>
    <w:rsid w:val="00BD258A"/>
    <w:rsid w:val="00BD26B6"/>
    <w:rsid w:val="00BD26F0"/>
    <w:rsid w:val="00BD2C61"/>
    <w:rsid w:val="00BD2DE6"/>
    <w:rsid w:val="00BD2E04"/>
    <w:rsid w:val="00BD3661"/>
    <w:rsid w:val="00BD3680"/>
    <w:rsid w:val="00BD3E9C"/>
    <w:rsid w:val="00BD416D"/>
    <w:rsid w:val="00BD4375"/>
    <w:rsid w:val="00BD4793"/>
    <w:rsid w:val="00BD5039"/>
    <w:rsid w:val="00BD53A0"/>
    <w:rsid w:val="00BD5423"/>
    <w:rsid w:val="00BD564A"/>
    <w:rsid w:val="00BD5AD7"/>
    <w:rsid w:val="00BD5FC4"/>
    <w:rsid w:val="00BD6026"/>
    <w:rsid w:val="00BD60A6"/>
    <w:rsid w:val="00BD6277"/>
    <w:rsid w:val="00BD6407"/>
    <w:rsid w:val="00BD64A7"/>
    <w:rsid w:val="00BD671B"/>
    <w:rsid w:val="00BD6D1B"/>
    <w:rsid w:val="00BD79DC"/>
    <w:rsid w:val="00BD7B26"/>
    <w:rsid w:val="00BD7DF4"/>
    <w:rsid w:val="00BE005D"/>
    <w:rsid w:val="00BE01C6"/>
    <w:rsid w:val="00BE03BD"/>
    <w:rsid w:val="00BE065E"/>
    <w:rsid w:val="00BE06BE"/>
    <w:rsid w:val="00BE0711"/>
    <w:rsid w:val="00BE0D12"/>
    <w:rsid w:val="00BE0DA3"/>
    <w:rsid w:val="00BE0F91"/>
    <w:rsid w:val="00BE1166"/>
    <w:rsid w:val="00BE117F"/>
    <w:rsid w:val="00BE145B"/>
    <w:rsid w:val="00BE15CD"/>
    <w:rsid w:val="00BE165A"/>
    <w:rsid w:val="00BE1B85"/>
    <w:rsid w:val="00BE1C78"/>
    <w:rsid w:val="00BE1FC8"/>
    <w:rsid w:val="00BE227C"/>
    <w:rsid w:val="00BE22B3"/>
    <w:rsid w:val="00BE2450"/>
    <w:rsid w:val="00BE2536"/>
    <w:rsid w:val="00BE277C"/>
    <w:rsid w:val="00BE2837"/>
    <w:rsid w:val="00BE2983"/>
    <w:rsid w:val="00BE2B19"/>
    <w:rsid w:val="00BE2BAC"/>
    <w:rsid w:val="00BE301B"/>
    <w:rsid w:val="00BE308C"/>
    <w:rsid w:val="00BE4776"/>
    <w:rsid w:val="00BE49E8"/>
    <w:rsid w:val="00BE4BBF"/>
    <w:rsid w:val="00BE4DAC"/>
    <w:rsid w:val="00BE4E11"/>
    <w:rsid w:val="00BE50E5"/>
    <w:rsid w:val="00BE522B"/>
    <w:rsid w:val="00BE53BA"/>
    <w:rsid w:val="00BE57BD"/>
    <w:rsid w:val="00BE59CB"/>
    <w:rsid w:val="00BE5B7B"/>
    <w:rsid w:val="00BE5E20"/>
    <w:rsid w:val="00BE5E34"/>
    <w:rsid w:val="00BE609A"/>
    <w:rsid w:val="00BE6791"/>
    <w:rsid w:val="00BE69CB"/>
    <w:rsid w:val="00BE6E8C"/>
    <w:rsid w:val="00BE6FBF"/>
    <w:rsid w:val="00BE70C5"/>
    <w:rsid w:val="00BE737A"/>
    <w:rsid w:val="00BE756F"/>
    <w:rsid w:val="00BE7C2D"/>
    <w:rsid w:val="00BECF67"/>
    <w:rsid w:val="00BF0540"/>
    <w:rsid w:val="00BF0C70"/>
    <w:rsid w:val="00BF0FCE"/>
    <w:rsid w:val="00BF1007"/>
    <w:rsid w:val="00BF10A5"/>
    <w:rsid w:val="00BF1194"/>
    <w:rsid w:val="00BF1221"/>
    <w:rsid w:val="00BF12DF"/>
    <w:rsid w:val="00BF1379"/>
    <w:rsid w:val="00BF13DF"/>
    <w:rsid w:val="00BF13F8"/>
    <w:rsid w:val="00BF15D1"/>
    <w:rsid w:val="00BF1639"/>
    <w:rsid w:val="00BF164A"/>
    <w:rsid w:val="00BF16C7"/>
    <w:rsid w:val="00BF28EA"/>
    <w:rsid w:val="00BF3201"/>
    <w:rsid w:val="00BF335A"/>
    <w:rsid w:val="00BF395D"/>
    <w:rsid w:val="00BF39F7"/>
    <w:rsid w:val="00BF3A43"/>
    <w:rsid w:val="00BF3D1C"/>
    <w:rsid w:val="00BF3DED"/>
    <w:rsid w:val="00BF44E2"/>
    <w:rsid w:val="00BF44FE"/>
    <w:rsid w:val="00BF46E9"/>
    <w:rsid w:val="00BF4D5F"/>
    <w:rsid w:val="00BF4FBB"/>
    <w:rsid w:val="00BF579A"/>
    <w:rsid w:val="00BF5903"/>
    <w:rsid w:val="00BF5B30"/>
    <w:rsid w:val="00BF646B"/>
    <w:rsid w:val="00BF68F1"/>
    <w:rsid w:val="00BF6DC0"/>
    <w:rsid w:val="00BF6FDB"/>
    <w:rsid w:val="00BF7109"/>
    <w:rsid w:val="00BF7747"/>
    <w:rsid w:val="00BF789E"/>
    <w:rsid w:val="00BF7B3A"/>
    <w:rsid w:val="00C004E1"/>
    <w:rsid w:val="00C0053E"/>
    <w:rsid w:val="00C005E8"/>
    <w:rsid w:val="00C00775"/>
    <w:rsid w:val="00C00C0C"/>
    <w:rsid w:val="00C00D11"/>
    <w:rsid w:val="00C00DE0"/>
    <w:rsid w:val="00C010BD"/>
    <w:rsid w:val="00C0132A"/>
    <w:rsid w:val="00C0166B"/>
    <w:rsid w:val="00C0186F"/>
    <w:rsid w:val="00C019C3"/>
    <w:rsid w:val="00C01B7C"/>
    <w:rsid w:val="00C01CFF"/>
    <w:rsid w:val="00C02530"/>
    <w:rsid w:val="00C02C7D"/>
    <w:rsid w:val="00C0327C"/>
    <w:rsid w:val="00C03A08"/>
    <w:rsid w:val="00C04700"/>
    <w:rsid w:val="00C047A6"/>
    <w:rsid w:val="00C04A04"/>
    <w:rsid w:val="00C04FC1"/>
    <w:rsid w:val="00C05319"/>
    <w:rsid w:val="00C05467"/>
    <w:rsid w:val="00C056C0"/>
    <w:rsid w:val="00C058DF"/>
    <w:rsid w:val="00C05AD4"/>
    <w:rsid w:val="00C05BF6"/>
    <w:rsid w:val="00C05CE2"/>
    <w:rsid w:val="00C05CEC"/>
    <w:rsid w:val="00C06082"/>
    <w:rsid w:val="00C063EA"/>
    <w:rsid w:val="00C07205"/>
    <w:rsid w:val="00C07299"/>
    <w:rsid w:val="00C073B9"/>
    <w:rsid w:val="00C074D3"/>
    <w:rsid w:val="00C078CD"/>
    <w:rsid w:val="00C1037D"/>
    <w:rsid w:val="00C106D7"/>
    <w:rsid w:val="00C117CC"/>
    <w:rsid w:val="00C11840"/>
    <w:rsid w:val="00C11CE8"/>
    <w:rsid w:val="00C11DE2"/>
    <w:rsid w:val="00C11E1F"/>
    <w:rsid w:val="00C126FD"/>
    <w:rsid w:val="00C12D65"/>
    <w:rsid w:val="00C12E76"/>
    <w:rsid w:val="00C12FC6"/>
    <w:rsid w:val="00C13084"/>
    <w:rsid w:val="00C134A7"/>
    <w:rsid w:val="00C13868"/>
    <w:rsid w:val="00C13A20"/>
    <w:rsid w:val="00C13D97"/>
    <w:rsid w:val="00C13DB6"/>
    <w:rsid w:val="00C13EF3"/>
    <w:rsid w:val="00C146A4"/>
    <w:rsid w:val="00C14860"/>
    <w:rsid w:val="00C1494D"/>
    <w:rsid w:val="00C14AD3"/>
    <w:rsid w:val="00C14B42"/>
    <w:rsid w:val="00C15144"/>
    <w:rsid w:val="00C15B78"/>
    <w:rsid w:val="00C15F87"/>
    <w:rsid w:val="00C16513"/>
    <w:rsid w:val="00C166EE"/>
    <w:rsid w:val="00C1691E"/>
    <w:rsid w:val="00C17178"/>
    <w:rsid w:val="00C17609"/>
    <w:rsid w:val="00C17F63"/>
    <w:rsid w:val="00C200A4"/>
    <w:rsid w:val="00C200FC"/>
    <w:rsid w:val="00C20421"/>
    <w:rsid w:val="00C20656"/>
    <w:rsid w:val="00C20BD0"/>
    <w:rsid w:val="00C20CDC"/>
    <w:rsid w:val="00C20D89"/>
    <w:rsid w:val="00C21525"/>
    <w:rsid w:val="00C21BF3"/>
    <w:rsid w:val="00C2207B"/>
    <w:rsid w:val="00C22657"/>
    <w:rsid w:val="00C22896"/>
    <w:rsid w:val="00C22DD7"/>
    <w:rsid w:val="00C238AA"/>
    <w:rsid w:val="00C2398B"/>
    <w:rsid w:val="00C23ABE"/>
    <w:rsid w:val="00C23E66"/>
    <w:rsid w:val="00C23F4B"/>
    <w:rsid w:val="00C2405C"/>
    <w:rsid w:val="00C24315"/>
    <w:rsid w:val="00C2471A"/>
    <w:rsid w:val="00C24947"/>
    <w:rsid w:val="00C24A71"/>
    <w:rsid w:val="00C24C47"/>
    <w:rsid w:val="00C24DEA"/>
    <w:rsid w:val="00C2504B"/>
    <w:rsid w:val="00C25506"/>
    <w:rsid w:val="00C25726"/>
    <w:rsid w:val="00C25B12"/>
    <w:rsid w:val="00C262DF"/>
    <w:rsid w:val="00C262F6"/>
    <w:rsid w:val="00C26BB9"/>
    <w:rsid w:val="00C27060"/>
    <w:rsid w:val="00C2744E"/>
    <w:rsid w:val="00C30024"/>
    <w:rsid w:val="00C30473"/>
    <w:rsid w:val="00C30A4F"/>
    <w:rsid w:val="00C30A7F"/>
    <w:rsid w:val="00C30D07"/>
    <w:rsid w:val="00C30F5F"/>
    <w:rsid w:val="00C31429"/>
    <w:rsid w:val="00C314FC"/>
    <w:rsid w:val="00C318E1"/>
    <w:rsid w:val="00C31BFA"/>
    <w:rsid w:val="00C31CF1"/>
    <w:rsid w:val="00C32828"/>
    <w:rsid w:val="00C32C91"/>
    <w:rsid w:val="00C33360"/>
    <w:rsid w:val="00C333D4"/>
    <w:rsid w:val="00C334A5"/>
    <w:rsid w:val="00C338B9"/>
    <w:rsid w:val="00C338E9"/>
    <w:rsid w:val="00C33942"/>
    <w:rsid w:val="00C33DAE"/>
    <w:rsid w:val="00C33F10"/>
    <w:rsid w:val="00C34290"/>
    <w:rsid w:val="00C342A4"/>
    <w:rsid w:val="00C342D0"/>
    <w:rsid w:val="00C34C6A"/>
    <w:rsid w:val="00C34F89"/>
    <w:rsid w:val="00C3534A"/>
    <w:rsid w:val="00C35359"/>
    <w:rsid w:val="00C354AC"/>
    <w:rsid w:val="00C355E8"/>
    <w:rsid w:val="00C35882"/>
    <w:rsid w:val="00C35B5B"/>
    <w:rsid w:val="00C36031"/>
    <w:rsid w:val="00C36150"/>
    <w:rsid w:val="00C362A4"/>
    <w:rsid w:val="00C36631"/>
    <w:rsid w:val="00C36748"/>
    <w:rsid w:val="00C368B8"/>
    <w:rsid w:val="00C36923"/>
    <w:rsid w:val="00C376D5"/>
    <w:rsid w:val="00C37749"/>
    <w:rsid w:val="00C37818"/>
    <w:rsid w:val="00C3789E"/>
    <w:rsid w:val="00C37B69"/>
    <w:rsid w:val="00C37BDB"/>
    <w:rsid w:val="00C37E68"/>
    <w:rsid w:val="00C401AB"/>
    <w:rsid w:val="00C403EF"/>
    <w:rsid w:val="00C40421"/>
    <w:rsid w:val="00C4084D"/>
    <w:rsid w:val="00C40855"/>
    <w:rsid w:val="00C409BA"/>
    <w:rsid w:val="00C40E60"/>
    <w:rsid w:val="00C41039"/>
    <w:rsid w:val="00C4143D"/>
    <w:rsid w:val="00C41AAF"/>
    <w:rsid w:val="00C41D0F"/>
    <w:rsid w:val="00C42564"/>
    <w:rsid w:val="00C42888"/>
    <w:rsid w:val="00C430C7"/>
    <w:rsid w:val="00C4324C"/>
    <w:rsid w:val="00C436F9"/>
    <w:rsid w:val="00C440A1"/>
    <w:rsid w:val="00C44600"/>
    <w:rsid w:val="00C448B4"/>
    <w:rsid w:val="00C44A23"/>
    <w:rsid w:val="00C45B79"/>
    <w:rsid w:val="00C45D9F"/>
    <w:rsid w:val="00C46129"/>
    <w:rsid w:val="00C461BA"/>
    <w:rsid w:val="00C464E7"/>
    <w:rsid w:val="00C4672D"/>
    <w:rsid w:val="00C467CD"/>
    <w:rsid w:val="00C46803"/>
    <w:rsid w:val="00C46B44"/>
    <w:rsid w:val="00C4727E"/>
    <w:rsid w:val="00C47990"/>
    <w:rsid w:val="00C47BC7"/>
    <w:rsid w:val="00C47BED"/>
    <w:rsid w:val="00C47C17"/>
    <w:rsid w:val="00C47E42"/>
    <w:rsid w:val="00C501DD"/>
    <w:rsid w:val="00C5026C"/>
    <w:rsid w:val="00C50814"/>
    <w:rsid w:val="00C51376"/>
    <w:rsid w:val="00C5181D"/>
    <w:rsid w:val="00C51DB5"/>
    <w:rsid w:val="00C52274"/>
    <w:rsid w:val="00C525F0"/>
    <w:rsid w:val="00C526F7"/>
    <w:rsid w:val="00C527BC"/>
    <w:rsid w:val="00C52929"/>
    <w:rsid w:val="00C52958"/>
    <w:rsid w:val="00C529E8"/>
    <w:rsid w:val="00C52D0A"/>
    <w:rsid w:val="00C52EB7"/>
    <w:rsid w:val="00C52F5A"/>
    <w:rsid w:val="00C53609"/>
    <w:rsid w:val="00C53976"/>
    <w:rsid w:val="00C5495F"/>
    <w:rsid w:val="00C54D4C"/>
    <w:rsid w:val="00C54D5E"/>
    <w:rsid w:val="00C54E19"/>
    <w:rsid w:val="00C5550D"/>
    <w:rsid w:val="00C55572"/>
    <w:rsid w:val="00C557FF"/>
    <w:rsid w:val="00C55944"/>
    <w:rsid w:val="00C56033"/>
    <w:rsid w:val="00C5621E"/>
    <w:rsid w:val="00C562A9"/>
    <w:rsid w:val="00C562D7"/>
    <w:rsid w:val="00C566BB"/>
    <w:rsid w:val="00C56801"/>
    <w:rsid w:val="00C56AF7"/>
    <w:rsid w:val="00C5743E"/>
    <w:rsid w:val="00C575E9"/>
    <w:rsid w:val="00C5797B"/>
    <w:rsid w:val="00C57D3A"/>
    <w:rsid w:val="00C57D8B"/>
    <w:rsid w:val="00C57DBF"/>
    <w:rsid w:val="00C57DDB"/>
    <w:rsid w:val="00C6013F"/>
    <w:rsid w:val="00C602E0"/>
    <w:rsid w:val="00C60578"/>
    <w:rsid w:val="00C608F0"/>
    <w:rsid w:val="00C60994"/>
    <w:rsid w:val="00C60D7D"/>
    <w:rsid w:val="00C6108C"/>
    <w:rsid w:val="00C6109C"/>
    <w:rsid w:val="00C610E5"/>
    <w:rsid w:val="00C6121C"/>
    <w:rsid w:val="00C61356"/>
    <w:rsid w:val="00C6139C"/>
    <w:rsid w:val="00C61464"/>
    <w:rsid w:val="00C619FD"/>
    <w:rsid w:val="00C61EF2"/>
    <w:rsid w:val="00C624A4"/>
    <w:rsid w:val="00C62875"/>
    <w:rsid w:val="00C62906"/>
    <w:rsid w:val="00C630E7"/>
    <w:rsid w:val="00C633DB"/>
    <w:rsid w:val="00C634BB"/>
    <w:rsid w:val="00C63537"/>
    <w:rsid w:val="00C63560"/>
    <w:rsid w:val="00C639FB"/>
    <w:rsid w:val="00C63B68"/>
    <w:rsid w:val="00C63BA8"/>
    <w:rsid w:val="00C63FEB"/>
    <w:rsid w:val="00C64071"/>
    <w:rsid w:val="00C640D0"/>
    <w:rsid w:val="00C6434B"/>
    <w:rsid w:val="00C65802"/>
    <w:rsid w:val="00C658B2"/>
    <w:rsid w:val="00C6592B"/>
    <w:rsid w:val="00C65B03"/>
    <w:rsid w:val="00C65CF5"/>
    <w:rsid w:val="00C65E97"/>
    <w:rsid w:val="00C65FA2"/>
    <w:rsid w:val="00C66273"/>
    <w:rsid w:val="00C6636B"/>
    <w:rsid w:val="00C6653D"/>
    <w:rsid w:val="00C66A52"/>
    <w:rsid w:val="00C66B9A"/>
    <w:rsid w:val="00C66E5A"/>
    <w:rsid w:val="00C66F00"/>
    <w:rsid w:val="00C6752A"/>
    <w:rsid w:val="00C677DE"/>
    <w:rsid w:val="00C67AC1"/>
    <w:rsid w:val="00C67E40"/>
    <w:rsid w:val="00C7006B"/>
    <w:rsid w:val="00C703C6"/>
    <w:rsid w:val="00C703CE"/>
    <w:rsid w:val="00C707E3"/>
    <w:rsid w:val="00C708DD"/>
    <w:rsid w:val="00C70D39"/>
    <w:rsid w:val="00C7139B"/>
    <w:rsid w:val="00C714A3"/>
    <w:rsid w:val="00C71561"/>
    <w:rsid w:val="00C71E70"/>
    <w:rsid w:val="00C71F7D"/>
    <w:rsid w:val="00C721DA"/>
    <w:rsid w:val="00C7220B"/>
    <w:rsid w:val="00C72ED4"/>
    <w:rsid w:val="00C734C5"/>
    <w:rsid w:val="00C73994"/>
    <w:rsid w:val="00C73A1F"/>
    <w:rsid w:val="00C73A22"/>
    <w:rsid w:val="00C73FF6"/>
    <w:rsid w:val="00C74300"/>
    <w:rsid w:val="00C74418"/>
    <w:rsid w:val="00C744FC"/>
    <w:rsid w:val="00C74526"/>
    <w:rsid w:val="00C74778"/>
    <w:rsid w:val="00C7485A"/>
    <w:rsid w:val="00C74B56"/>
    <w:rsid w:val="00C7503B"/>
    <w:rsid w:val="00C752E0"/>
    <w:rsid w:val="00C7566F"/>
    <w:rsid w:val="00C7579D"/>
    <w:rsid w:val="00C75A67"/>
    <w:rsid w:val="00C75A77"/>
    <w:rsid w:val="00C75C57"/>
    <w:rsid w:val="00C75E53"/>
    <w:rsid w:val="00C76073"/>
    <w:rsid w:val="00C76350"/>
    <w:rsid w:val="00C76360"/>
    <w:rsid w:val="00C763CB"/>
    <w:rsid w:val="00C76434"/>
    <w:rsid w:val="00C764E2"/>
    <w:rsid w:val="00C76744"/>
    <w:rsid w:val="00C767C7"/>
    <w:rsid w:val="00C76F11"/>
    <w:rsid w:val="00C77055"/>
    <w:rsid w:val="00C7778F"/>
    <w:rsid w:val="00C77826"/>
    <w:rsid w:val="00C811DD"/>
    <w:rsid w:val="00C8124F"/>
    <w:rsid w:val="00C81382"/>
    <w:rsid w:val="00C81513"/>
    <w:rsid w:val="00C81A9A"/>
    <w:rsid w:val="00C81C81"/>
    <w:rsid w:val="00C81C87"/>
    <w:rsid w:val="00C8215B"/>
    <w:rsid w:val="00C82525"/>
    <w:rsid w:val="00C8262D"/>
    <w:rsid w:val="00C828F8"/>
    <w:rsid w:val="00C82914"/>
    <w:rsid w:val="00C82D1D"/>
    <w:rsid w:val="00C835F7"/>
    <w:rsid w:val="00C8380D"/>
    <w:rsid w:val="00C8393E"/>
    <w:rsid w:val="00C84037"/>
    <w:rsid w:val="00C8434D"/>
    <w:rsid w:val="00C84637"/>
    <w:rsid w:val="00C84A71"/>
    <w:rsid w:val="00C84F04"/>
    <w:rsid w:val="00C84F98"/>
    <w:rsid w:val="00C84FDA"/>
    <w:rsid w:val="00C85399"/>
    <w:rsid w:val="00C85B38"/>
    <w:rsid w:val="00C85DC9"/>
    <w:rsid w:val="00C85E79"/>
    <w:rsid w:val="00C861E2"/>
    <w:rsid w:val="00C8625F"/>
    <w:rsid w:val="00C8634D"/>
    <w:rsid w:val="00C8654C"/>
    <w:rsid w:val="00C8694E"/>
    <w:rsid w:val="00C86ABF"/>
    <w:rsid w:val="00C86E13"/>
    <w:rsid w:val="00C8704C"/>
    <w:rsid w:val="00C8706D"/>
    <w:rsid w:val="00C87297"/>
    <w:rsid w:val="00C87514"/>
    <w:rsid w:val="00C87825"/>
    <w:rsid w:val="00C87D35"/>
    <w:rsid w:val="00C87E1A"/>
    <w:rsid w:val="00C90394"/>
    <w:rsid w:val="00C903E9"/>
    <w:rsid w:val="00C9099D"/>
    <w:rsid w:val="00C909A9"/>
    <w:rsid w:val="00C90B12"/>
    <w:rsid w:val="00C90D66"/>
    <w:rsid w:val="00C90D8F"/>
    <w:rsid w:val="00C90F78"/>
    <w:rsid w:val="00C910D4"/>
    <w:rsid w:val="00C9157E"/>
    <w:rsid w:val="00C915E9"/>
    <w:rsid w:val="00C91620"/>
    <w:rsid w:val="00C91872"/>
    <w:rsid w:val="00C919D5"/>
    <w:rsid w:val="00C91F6F"/>
    <w:rsid w:val="00C9202E"/>
    <w:rsid w:val="00C92643"/>
    <w:rsid w:val="00C926E1"/>
    <w:rsid w:val="00C92874"/>
    <w:rsid w:val="00C928F7"/>
    <w:rsid w:val="00C92AD3"/>
    <w:rsid w:val="00C92B7A"/>
    <w:rsid w:val="00C92C51"/>
    <w:rsid w:val="00C93300"/>
    <w:rsid w:val="00C936AC"/>
    <w:rsid w:val="00C93709"/>
    <w:rsid w:val="00C93999"/>
    <w:rsid w:val="00C93D25"/>
    <w:rsid w:val="00C93DD6"/>
    <w:rsid w:val="00C9420B"/>
    <w:rsid w:val="00C94595"/>
    <w:rsid w:val="00C946C8"/>
    <w:rsid w:val="00C947F4"/>
    <w:rsid w:val="00C948F4"/>
    <w:rsid w:val="00C9490A"/>
    <w:rsid w:val="00C9502E"/>
    <w:rsid w:val="00C952A5"/>
    <w:rsid w:val="00C9543D"/>
    <w:rsid w:val="00C95D71"/>
    <w:rsid w:val="00C95E0A"/>
    <w:rsid w:val="00C96619"/>
    <w:rsid w:val="00C96A3B"/>
    <w:rsid w:val="00C96C91"/>
    <w:rsid w:val="00C96C98"/>
    <w:rsid w:val="00C96CA9"/>
    <w:rsid w:val="00C96FF2"/>
    <w:rsid w:val="00C97003"/>
    <w:rsid w:val="00C9710C"/>
    <w:rsid w:val="00C97381"/>
    <w:rsid w:val="00C97BE8"/>
    <w:rsid w:val="00C97C7B"/>
    <w:rsid w:val="00CA025E"/>
    <w:rsid w:val="00CA030A"/>
    <w:rsid w:val="00CA0B8D"/>
    <w:rsid w:val="00CA0D98"/>
    <w:rsid w:val="00CA0E48"/>
    <w:rsid w:val="00CA1009"/>
    <w:rsid w:val="00CA11F1"/>
    <w:rsid w:val="00CA140F"/>
    <w:rsid w:val="00CA177B"/>
    <w:rsid w:val="00CA1DDE"/>
    <w:rsid w:val="00CA1F00"/>
    <w:rsid w:val="00CA2410"/>
    <w:rsid w:val="00CA2E03"/>
    <w:rsid w:val="00CA2E39"/>
    <w:rsid w:val="00CA30B4"/>
    <w:rsid w:val="00CA3105"/>
    <w:rsid w:val="00CA329B"/>
    <w:rsid w:val="00CA32F1"/>
    <w:rsid w:val="00CA36B2"/>
    <w:rsid w:val="00CA399B"/>
    <w:rsid w:val="00CA3AF0"/>
    <w:rsid w:val="00CA3DA8"/>
    <w:rsid w:val="00CA4180"/>
    <w:rsid w:val="00CA4924"/>
    <w:rsid w:val="00CA49FE"/>
    <w:rsid w:val="00CA4D63"/>
    <w:rsid w:val="00CA4D7A"/>
    <w:rsid w:val="00CA52CC"/>
    <w:rsid w:val="00CA5357"/>
    <w:rsid w:val="00CA5C1B"/>
    <w:rsid w:val="00CA5CEA"/>
    <w:rsid w:val="00CA5DAC"/>
    <w:rsid w:val="00CA6116"/>
    <w:rsid w:val="00CA6169"/>
    <w:rsid w:val="00CA6502"/>
    <w:rsid w:val="00CA6C62"/>
    <w:rsid w:val="00CA6E31"/>
    <w:rsid w:val="00CA72FC"/>
    <w:rsid w:val="00CA7310"/>
    <w:rsid w:val="00CA7874"/>
    <w:rsid w:val="00CA7C7B"/>
    <w:rsid w:val="00CB02EA"/>
    <w:rsid w:val="00CB0483"/>
    <w:rsid w:val="00CB07F3"/>
    <w:rsid w:val="00CB0C19"/>
    <w:rsid w:val="00CB0CE2"/>
    <w:rsid w:val="00CB0DD8"/>
    <w:rsid w:val="00CB1643"/>
    <w:rsid w:val="00CB169A"/>
    <w:rsid w:val="00CB17FE"/>
    <w:rsid w:val="00CB18C9"/>
    <w:rsid w:val="00CB18E6"/>
    <w:rsid w:val="00CB1B55"/>
    <w:rsid w:val="00CB1C93"/>
    <w:rsid w:val="00CB1E1B"/>
    <w:rsid w:val="00CB1E43"/>
    <w:rsid w:val="00CB2B35"/>
    <w:rsid w:val="00CB2C37"/>
    <w:rsid w:val="00CB2EA9"/>
    <w:rsid w:val="00CB3029"/>
    <w:rsid w:val="00CB316C"/>
    <w:rsid w:val="00CB32D9"/>
    <w:rsid w:val="00CB395A"/>
    <w:rsid w:val="00CB3B9B"/>
    <w:rsid w:val="00CB3C35"/>
    <w:rsid w:val="00CB42EF"/>
    <w:rsid w:val="00CB4759"/>
    <w:rsid w:val="00CB4899"/>
    <w:rsid w:val="00CB4A57"/>
    <w:rsid w:val="00CB5044"/>
    <w:rsid w:val="00CB51D0"/>
    <w:rsid w:val="00CB5424"/>
    <w:rsid w:val="00CB56F5"/>
    <w:rsid w:val="00CB5A85"/>
    <w:rsid w:val="00CB63F5"/>
    <w:rsid w:val="00CB68E4"/>
    <w:rsid w:val="00CB6B87"/>
    <w:rsid w:val="00CB6D8C"/>
    <w:rsid w:val="00CB6E04"/>
    <w:rsid w:val="00CB7661"/>
    <w:rsid w:val="00CB7E6A"/>
    <w:rsid w:val="00CC058B"/>
    <w:rsid w:val="00CC0AEA"/>
    <w:rsid w:val="00CC0D89"/>
    <w:rsid w:val="00CC1702"/>
    <w:rsid w:val="00CC1A28"/>
    <w:rsid w:val="00CC1C24"/>
    <w:rsid w:val="00CC21A2"/>
    <w:rsid w:val="00CC2512"/>
    <w:rsid w:val="00CC298E"/>
    <w:rsid w:val="00CC2A26"/>
    <w:rsid w:val="00CC2FFA"/>
    <w:rsid w:val="00CC32AF"/>
    <w:rsid w:val="00CC373D"/>
    <w:rsid w:val="00CC388F"/>
    <w:rsid w:val="00CC38E3"/>
    <w:rsid w:val="00CC3A9C"/>
    <w:rsid w:val="00CC3C42"/>
    <w:rsid w:val="00CC3D2D"/>
    <w:rsid w:val="00CC3E48"/>
    <w:rsid w:val="00CC3F61"/>
    <w:rsid w:val="00CC4311"/>
    <w:rsid w:val="00CC4387"/>
    <w:rsid w:val="00CC4474"/>
    <w:rsid w:val="00CC44CF"/>
    <w:rsid w:val="00CC4814"/>
    <w:rsid w:val="00CC4985"/>
    <w:rsid w:val="00CC4C58"/>
    <w:rsid w:val="00CC4F51"/>
    <w:rsid w:val="00CC547F"/>
    <w:rsid w:val="00CC555C"/>
    <w:rsid w:val="00CC565E"/>
    <w:rsid w:val="00CC5C26"/>
    <w:rsid w:val="00CC5CD3"/>
    <w:rsid w:val="00CC6275"/>
    <w:rsid w:val="00CC639F"/>
    <w:rsid w:val="00CC6A22"/>
    <w:rsid w:val="00CC6C92"/>
    <w:rsid w:val="00CC6E29"/>
    <w:rsid w:val="00CC6EAD"/>
    <w:rsid w:val="00CC7557"/>
    <w:rsid w:val="00CC7613"/>
    <w:rsid w:val="00CC7910"/>
    <w:rsid w:val="00CC79E0"/>
    <w:rsid w:val="00CC7B79"/>
    <w:rsid w:val="00CD00D3"/>
    <w:rsid w:val="00CD061A"/>
    <w:rsid w:val="00CD063A"/>
    <w:rsid w:val="00CD0917"/>
    <w:rsid w:val="00CD0928"/>
    <w:rsid w:val="00CD11E5"/>
    <w:rsid w:val="00CD1A83"/>
    <w:rsid w:val="00CD1B5E"/>
    <w:rsid w:val="00CD1D7C"/>
    <w:rsid w:val="00CD277B"/>
    <w:rsid w:val="00CD2878"/>
    <w:rsid w:val="00CD2963"/>
    <w:rsid w:val="00CD2B83"/>
    <w:rsid w:val="00CD2D49"/>
    <w:rsid w:val="00CD3109"/>
    <w:rsid w:val="00CD316B"/>
    <w:rsid w:val="00CD3423"/>
    <w:rsid w:val="00CD35EB"/>
    <w:rsid w:val="00CD3678"/>
    <w:rsid w:val="00CD3815"/>
    <w:rsid w:val="00CD3A2E"/>
    <w:rsid w:val="00CD3DC9"/>
    <w:rsid w:val="00CD3E49"/>
    <w:rsid w:val="00CD401B"/>
    <w:rsid w:val="00CD404B"/>
    <w:rsid w:val="00CD4050"/>
    <w:rsid w:val="00CD42A3"/>
    <w:rsid w:val="00CD4556"/>
    <w:rsid w:val="00CD4E17"/>
    <w:rsid w:val="00CD502A"/>
    <w:rsid w:val="00CD55F4"/>
    <w:rsid w:val="00CD569D"/>
    <w:rsid w:val="00CD57AC"/>
    <w:rsid w:val="00CD581D"/>
    <w:rsid w:val="00CD59D0"/>
    <w:rsid w:val="00CD5A37"/>
    <w:rsid w:val="00CD5CD2"/>
    <w:rsid w:val="00CD5D21"/>
    <w:rsid w:val="00CD6998"/>
    <w:rsid w:val="00CD71DA"/>
    <w:rsid w:val="00CD729C"/>
    <w:rsid w:val="00CD7382"/>
    <w:rsid w:val="00CD7445"/>
    <w:rsid w:val="00CD7A8D"/>
    <w:rsid w:val="00CD7BAE"/>
    <w:rsid w:val="00CD7E5B"/>
    <w:rsid w:val="00CE00BB"/>
    <w:rsid w:val="00CE01B8"/>
    <w:rsid w:val="00CE0336"/>
    <w:rsid w:val="00CE043A"/>
    <w:rsid w:val="00CE0770"/>
    <w:rsid w:val="00CE079D"/>
    <w:rsid w:val="00CE0D24"/>
    <w:rsid w:val="00CE0E9F"/>
    <w:rsid w:val="00CE0F8A"/>
    <w:rsid w:val="00CE107E"/>
    <w:rsid w:val="00CE1A49"/>
    <w:rsid w:val="00CE218A"/>
    <w:rsid w:val="00CE222F"/>
    <w:rsid w:val="00CE32F5"/>
    <w:rsid w:val="00CE3BCA"/>
    <w:rsid w:val="00CE3F18"/>
    <w:rsid w:val="00CE3FCC"/>
    <w:rsid w:val="00CE40C6"/>
    <w:rsid w:val="00CE40D7"/>
    <w:rsid w:val="00CE4286"/>
    <w:rsid w:val="00CE4539"/>
    <w:rsid w:val="00CE453E"/>
    <w:rsid w:val="00CE4918"/>
    <w:rsid w:val="00CE4CEE"/>
    <w:rsid w:val="00CE4E93"/>
    <w:rsid w:val="00CE516E"/>
    <w:rsid w:val="00CE56B1"/>
    <w:rsid w:val="00CE5F52"/>
    <w:rsid w:val="00CE6061"/>
    <w:rsid w:val="00CE6182"/>
    <w:rsid w:val="00CE6341"/>
    <w:rsid w:val="00CE655E"/>
    <w:rsid w:val="00CE6673"/>
    <w:rsid w:val="00CE7645"/>
    <w:rsid w:val="00CE7906"/>
    <w:rsid w:val="00CE7998"/>
    <w:rsid w:val="00CE7F34"/>
    <w:rsid w:val="00CE7F37"/>
    <w:rsid w:val="00CE7FDA"/>
    <w:rsid w:val="00CF0C6A"/>
    <w:rsid w:val="00CF0E19"/>
    <w:rsid w:val="00CF0EA3"/>
    <w:rsid w:val="00CF1142"/>
    <w:rsid w:val="00CF1239"/>
    <w:rsid w:val="00CF1473"/>
    <w:rsid w:val="00CF15D1"/>
    <w:rsid w:val="00CF1697"/>
    <w:rsid w:val="00CF1AD1"/>
    <w:rsid w:val="00CF1D26"/>
    <w:rsid w:val="00CF1FDD"/>
    <w:rsid w:val="00CF25CC"/>
    <w:rsid w:val="00CF2647"/>
    <w:rsid w:val="00CF2767"/>
    <w:rsid w:val="00CF2795"/>
    <w:rsid w:val="00CF27AE"/>
    <w:rsid w:val="00CF2877"/>
    <w:rsid w:val="00CF29EA"/>
    <w:rsid w:val="00CF2CA2"/>
    <w:rsid w:val="00CF2F8F"/>
    <w:rsid w:val="00CF3AEB"/>
    <w:rsid w:val="00CF3F70"/>
    <w:rsid w:val="00CF45E5"/>
    <w:rsid w:val="00CF464E"/>
    <w:rsid w:val="00CF474F"/>
    <w:rsid w:val="00CF49D6"/>
    <w:rsid w:val="00CF55FD"/>
    <w:rsid w:val="00CF56CA"/>
    <w:rsid w:val="00CF57B9"/>
    <w:rsid w:val="00CF5996"/>
    <w:rsid w:val="00CF59EA"/>
    <w:rsid w:val="00CF5F00"/>
    <w:rsid w:val="00CF6097"/>
    <w:rsid w:val="00CF64E6"/>
    <w:rsid w:val="00CF68CE"/>
    <w:rsid w:val="00CF69A0"/>
    <w:rsid w:val="00CF714B"/>
    <w:rsid w:val="00CF76C7"/>
    <w:rsid w:val="00CF7830"/>
    <w:rsid w:val="00CF7FF4"/>
    <w:rsid w:val="00D00841"/>
    <w:rsid w:val="00D00880"/>
    <w:rsid w:val="00D00AA3"/>
    <w:rsid w:val="00D00C0C"/>
    <w:rsid w:val="00D00E0D"/>
    <w:rsid w:val="00D01117"/>
    <w:rsid w:val="00D01A61"/>
    <w:rsid w:val="00D01C0D"/>
    <w:rsid w:val="00D01C60"/>
    <w:rsid w:val="00D0214D"/>
    <w:rsid w:val="00D02225"/>
    <w:rsid w:val="00D03C02"/>
    <w:rsid w:val="00D03C3E"/>
    <w:rsid w:val="00D040AE"/>
    <w:rsid w:val="00D0417B"/>
    <w:rsid w:val="00D04224"/>
    <w:rsid w:val="00D04AD0"/>
    <w:rsid w:val="00D04ED9"/>
    <w:rsid w:val="00D05112"/>
    <w:rsid w:val="00D05342"/>
    <w:rsid w:val="00D05704"/>
    <w:rsid w:val="00D05FF6"/>
    <w:rsid w:val="00D062FE"/>
    <w:rsid w:val="00D06331"/>
    <w:rsid w:val="00D063A4"/>
    <w:rsid w:val="00D066E4"/>
    <w:rsid w:val="00D069A3"/>
    <w:rsid w:val="00D06B61"/>
    <w:rsid w:val="00D06DF0"/>
    <w:rsid w:val="00D0734D"/>
    <w:rsid w:val="00D07577"/>
    <w:rsid w:val="00D07995"/>
    <w:rsid w:val="00D07CA9"/>
    <w:rsid w:val="00D07D7A"/>
    <w:rsid w:val="00D07D7C"/>
    <w:rsid w:val="00D07EA8"/>
    <w:rsid w:val="00D07EBF"/>
    <w:rsid w:val="00D1034D"/>
    <w:rsid w:val="00D10709"/>
    <w:rsid w:val="00D10ADE"/>
    <w:rsid w:val="00D10B90"/>
    <w:rsid w:val="00D110C5"/>
    <w:rsid w:val="00D115EC"/>
    <w:rsid w:val="00D117EE"/>
    <w:rsid w:val="00D117F3"/>
    <w:rsid w:val="00D11C05"/>
    <w:rsid w:val="00D1218E"/>
    <w:rsid w:val="00D12344"/>
    <w:rsid w:val="00D12546"/>
    <w:rsid w:val="00D129F2"/>
    <w:rsid w:val="00D13C36"/>
    <w:rsid w:val="00D13CD2"/>
    <w:rsid w:val="00D142A8"/>
    <w:rsid w:val="00D147AF"/>
    <w:rsid w:val="00D149A5"/>
    <w:rsid w:val="00D15A9F"/>
    <w:rsid w:val="00D15CFD"/>
    <w:rsid w:val="00D15F77"/>
    <w:rsid w:val="00D160A7"/>
    <w:rsid w:val="00D1661A"/>
    <w:rsid w:val="00D16666"/>
    <w:rsid w:val="00D16786"/>
    <w:rsid w:val="00D1680B"/>
    <w:rsid w:val="00D16827"/>
    <w:rsid w:val="00D169C2"/>
    <w:rsid w:val="00D17122"/>
    <w:rsid w:val="00D17372"/>
    <w:rsid w:val="00D1767A"/>
    <w:rsid w:val="00D201B5"/>
    <w:rsid w:val="00D2078B"/>
    <w:rsid w:val="00D20C40"/>
    <w:rsid w:val="00D21259"/>
    <w:rsid w:val="00D214CC"/>
    <w:rsid w:val="00D21580"/>
    <w:rsid w:val="00D2170E"/>
    <w:rsid w:val="00D21B4A"/>
    <w:rsid w:val="00D2247C"/>
    <w:rsid w:val="00D22831"/>
    <w:rsid w:val="00D228B5"/>
    <w:rsid w:val="00D22C34"/>
    <w:rsid w:val="00D22CED"/>
    <w:rsid w:val="00D22D03"/>
    <w:rsid w:val="00D2320F"/>
    <w:rsid w:val="00D239D7"/>
    <w:rsid w:val="00D23A2F"/>
    <w:rsid w:val="00D2401B"/>
    <w:rsid w:val="00D241BC"/>
    <w:rsid w:val="00D24A7D"/>
    <w:rsid w:val="00D24FBE"/>
    <w:rsid w:val="00D253C4"/>
    <w:rsid w:val="00D25716"/>
    <w:rsid w:val="00D2592F"/>
    <w:rsid w:val="00D25ACB"/>
    <w:rsid w:val="00D26196"/>
    <w:rsid w:val="00D26445"/>
    <w:rsid w:val="00D26772"/>
    <w:rsid w:val="00D2737A"/>
    <w:rsid w:val="00D27B94"/>
    <w:rsid w:val="00D27D9B"/>
    <w:rsid w:val="00D27F49"/>
    <w:rsid w:val="00D27FB0"/>
    <w:rsid w:val="00D30016"/>
    <w:rsid w:val="00D30334"/>
    <w:rsid w:val="00D305D2"/>
    <w:rsid w:val="00D30F69"/>
    <w:rsid w:val="00D310F4"/>
    <w:rsid w:val="00D31239"/>
    <w:rsid w:val="00D31309"/>
    <w:rsid w:val="00D31406"/>
    <w:rsid w:val="00D31A09"/>
    <w:rsid w:val="00D31A34"/>
    <w:rsid w:val="00D323E3"/>
    <w:rsid w:val="00D324C2"/>
    <w:rsid w:val="00D331DC"/>
    <w:rsid w:val="00D339B5"/>
    <w:rsid w:val="00D33A3A"/>
    <w:rsid w:val="00D33A3D"/>
    <w:rsid w:val="00D33A60"/>
    <w:rsid w:val="00D33BEA"/>
    <w:rsid w:val="00D34026"/>
    <w:rsid w:val="00D3408E"/>
    <w:rsid w:val="00D34303"/>
    <w:rsid w:val="00D34A75"/>
    <w:rsid w:val="00D351E5"/>
    <w:rsid w:val="00D352A3"/>
    <w:rsid w:val="00D35DCB"/>
    <w:rsid w:val="00D360D6"/>
    <w:rsid w:val="00D36289"/>
    <w:rsid w:val="00D364F3"/>
    <w:rsid w:val="00D368F9"/>
    <w:rsid w:val="00D36BF1"/>
    <w:rsid w:val="00D36C2A"/>
    <w:rsid w:val="00D36EBD"/>
    <w:rsid w:val="00D36F3B"/>
    <w:rsid w:val="00D3704B"/>
    <w:rsid w:val="00D37222"/>
    <w:rsid w:val="00D376DB"/>
    <w:rsid w:val="00D37903"/>
    <w:rsid w:val="00D37921"/>
    <w:rsid w:val="00D37F88"/>
    <w:rsid w:val="00D40036"/>
    <w:rsid w:val="00D401E4"/>
    <w:rsid w:val="00D40416"/>
    <w:rsid w:val="00D406AF"/>
    <w:rsid w:val="00D40BBB"/>
    <w:rsid w:val="00D40C6E"/>
    <w:rsid w:val="00D40D61"/>
    <w:rsid w:val="00D40DE9"/>
    <w:rsid w:val="00D41212"/>
    <w:rsid w:val="00D419E7"/>
    <w:rsid w:val="00D41F34"/>
    <w:rsid w:val="00D42B45"/>
    <w:rsid w:val="00D42D5C"/>
    <w:rsid w:val="00D42D7B"/>
    <w:rsid w:val="00D43054"/>
    <w:rsid w:val="00D43182"/>
    <w:rsid w:val="00D43365"/>
    <w:rsid w:val="00D4342B"/>
    <w:rsid w:val="00D43533"/>
    <w:rsid w:val="00D43E41"/>
    <w:rsid w:val="00D43E58"/>
    <w:rsid w:val="00D43EBA"/>
    <w:rsid w:val="00D4452D"/>
    <w:rsid w:val="00D44AA3"/>
    <w:rsid w:val="00D45007"/>
    <w:rsid w:val="00D4503B"/>
    <w:rsid w:val="00D45336"/>
    <w:rsid w:val="00D455DA"/>
    <w:rsid w:val="00D462EC"/>
    <w:rsid w:val="00D466E8"/>
    <w:rsid w:val="00D472D6"/>
    <w:rsid w:val="00D47786"/>
    <w:rsid w:val="00D47D67"/>
    <w:rsid w:val="00D47EDA"/>
    <w:rsid w:val="00D50018"/>
    <w:rsid w:val="00D5014B"/>
    <w:rsid w:val="00D50472"/>
    <w:rsid w:val="00D50475"/>
    <w:rsid w:val="00D5082B"/>
    <w:rsid w:val="00D50947"/>
    <w:rsid w:val="00D509FB"/>
    <w:rsid w:val="00D50AA8"/>
    <w:rsid w:val="00D514D0"/>
    <w:rsid w:val="00D51F67"/>
    <w:rsid w:val="00D52358"/>
    <w:rsid w:val="00D523E7"/>
    <w:rsid w:val="00D528A5"/>
    <w:rsid w:val="00D52998"/>
    <w:rsid w:val="00D52A17"/>
    <w:rsid w:val="00D5324A"/>
    <w:rsid w:val="00D536A5"/>
    <w:rsid w:val="00D5408C"/>
    <w:rsid w:val="00D542D0"/>
    <w:rsid w:val="00D5465E"/>
    <w:rsid w:val="00D54984"/>
    <w:rsid w:val="00D54A1F"/>
    <w:rsid w:val="00D54DA9"/>
    <w:rsid w:val="00D550ED"/>
    <w:rsid w:val="00D5559D"/>
    <w:rsid w:val="00D556B4"/>
    <w:rsid w:val="00D5576F"/>
    <w:rsid w:val="00D5597B"/>
    <w:rsid w:val="00D55BDC"/>
    <w:rsid w:val="00D55DE7"/>
    <w:rsid w:val="00D55E09"/>
    <w:rsid w:val="00D55E7D"/>
    <w:rsid w:val="00D56031"/>
    <w:rsid w:val="00D56991"/>
    <w:rsid w:val="00D56E86"/>
    <w:rsid w:val="00D57225"/>
    <w:rsid w:val="00D573D1"/>
    <w:rsid w:val="00D57520"/>
    <w:rsid w:val="00D5773B"/>
    <w:rsid w:val="00D57A3D"/>
    <w:rsid w:val="00D57BFC"/>
    <w:rsid w:val="00D57C9E"/>
    <w:rsid w:val="00D57CFC"/>
    <w:rsid w:val="00D60053"/>
    <w:rsid w:val="00D6035C"/>
    <w:rsid w:val="00D603A1"/>
    <w:rsid w:val="00D60D81"/>
    <w:rsid w:val="00D610F6"/>
    <w:rsid w:val="00D61113"/>
    <w:rsid w:val="00D61C49"/>
    <w:rsid w:val="00D620EE"/>
    <w:rsid w:val="00D62C4F"/>
    <w:rsid w:val="00D62E86"/>
    <w:rsid w:val="00D630ED"/>
    <w:rsid w:val="00D6314A"/>
    <w:rsid w:val="00D63B6F"/>
    <w:rsid w:val="00D63D08"/>
    <w:rsid w:val="00D645BB"/>
    <w:rsid w:val="00D64A19"/>
    <w:rsid w:val="00D64CF6"/>
    <w:rsid w:val="00D65068"/>
    <w:rsid w:val="00D65407"/>
    <w:rsid w:val="00D658F4"/>
    <w:rsid w:val="00D65F6D"/>
    <w:rsid w:val="00D660A1"/>
    <w:rsid w:val="00D66751"/>
    <w:rsid w:val="00D669CB"/>
    <w:rsid w:val="00D66C12"/>
    <w:rsid w:val="00D66DA5"/>
    <w:rsid w:val="00D66EE9"/>
    <w:rsid w:val="00D66FDC"/>
    <w:rsid w:val="00D66FFC"/>
    <w:rsid w:val="00D6754F"/>
    <w:rsid w:val="00D67BE0"/>
    <w:rsid w:val="00D67C82"/>
    <w:rsid w:val="00D67C99"/>
    <w:rsid w:val="00D67D27"/>
    <w:rsid w:val="00D67E32"/>
    <w:rsid w:val="00D67FA0"/>
    <w:rsid w:val="00D70266"/>
    <w:rsid w:val="00D702EC"/>
    <w:rsid w:val="00D70480"/>
    <w:rsid w:val="00D70B9E"/>
    <w:rsid w:val="00D70DFE"/>
    <w:rsid w:val="00D7118C"/>
    <w:rsid w:val="00D712E6"/>
    <w:rsid w:val="00D716D0"/>
    <w:rsid w:val="00D719E9"/>
    <w:rsid w:val="00D71CE4"/>
    <w:rsid w:val="00D71F30"/>
    <w:rsid w:val="00D720B2"/>
    <w:rsid w:val="00D725BF"/>
    <w:rsid w:val="00D72CBA"/>
    <w:rsid w:val="00D72D7A"/>
    <w:rsid w:val="00D7304F"/>
    <w:rsid w:val="00D731E7"/>
    <w:rsid w:val="00D736C0"/>
    <w:rsid w:val="00D73A7C"/>
    <w:rsid w:val="00D73C59"/>
    <w:rsid w:val="00D73F21"/>
    <w:rsid w:val="00D74604"/>
    <w:rsid w:val="00D746B5"/>
    <w:rsid w:val="00D74F88"/>
    <w:rsid w:val="00D751DA"/>
    <w:rsid w:val="00D75408"/>
    <w:rsid w:val="00D75634"/>
    <w:rsid w:val="00D75750"/>
    <w:rsid w:val="00D75F70"/>
    <w:rsid w:val="00D760B1"/>
    <w:rsid w:val="00D76331"/>
    <w:rsid w:val="00D76748"/>
    <w:rsid w:val="00D76AF1"/>
    <w:rsid w:val="00D76B67"/>
    <w:rsid w:val="00D76D3B"/>
    <w:rsid w:val="00D76EEF"/>
    <w:rsid w:val="00D772D7"/>
    <w:rsid w:val="00D77310"/>
    <w:rsid w:val="00D77376"/>
    <w:rsid w:val="00D773C1"/>
    <w:rsid w:val="00D77469"/>
    <w:rsid w:val="00D7753C"/>
    <w:rsid w:val="00D7761E"/>
    <w:rsid w:val="00D776A6"/>
    <w:rsid w:val="00D777FC"/>
    <w:rsid w:val="00D77AF4"/>
    <w:rsid w:val="00D77CF3"/>
    <w:rsid w:val="00D77E89"/>
    <w:rsid w:val="00D8040E"/>
    <w:rsid w:val="00D80A68"/>
    <w:rsid w:val="00D816BF"/>
    <w:rsid w:val="00D81815"/>
    <w:rsid w:val="00D81A5E"/>
    <w:rsid w:val="00D81E6A"/>
    <w:rsid w:val="00D820B3"/>
    <w:rsid w:val="00D82327"/>
    <w:rsid w:val="00D827F3"/>
    <w:rsid w:val="00D8326F"/>
    <w:rsid w:val="00D83358"/>
    <w:rsid w:val="00D83423"/>
    <w:rsid w:val="00D8344F"/>
    <w:rsid w:val="00D8382B"/>
    <w:rsid w:val="00D839F6"/>
    <w:rsid w:val="00D83BB8"/>
    <w:rsid w:val="00D83EBC"/>
    <w:rsid w:val="00D84159"/>
    <w:rsid w:val="00D844AF"/>
    <w:rsid w:val="00D847C4"/>
    <w:rsid w:val="00D84CF1"/>
    <w:rsid w:val="00D84FD9"/>
    <w:rsid w:val="00D8530E"/>
    <w:rsid w:val="00D854D7"/>
    <w:rsid w:val="00D8589C"/>
    <w:rsid w:val="00D85A44"/>
    <w:rsid w:val="00D85CDD"/>
    <w:rsid w:val="00D862B0"/>
    <w:rsid w:val="00D864E8"/>
    <w:rsid w:val="00D869AD"/>
    <w:rsid w:val="00D86B73"/>
    <w:rsid w:val="00D86B80"/>
    <w:rsid w:val="00D86C5A"/>
    <w:rsid w:val="00D86C5C"/>
    <w:rsid w:val="00D86D88"/>
    <w:rsid w:val="00D86E2F"/>
    <w:rsid w:val="00D873B4"/>
    <w:rsid w:val="00D874A7"/>
    <w:rsid w:val="00D87529"/>
    <w:rsid w:val="00D87CC3"/>
    <w:rsid w:val="00D87D16"/>
    <w:rsid w:val="00D87DCF"/>
    <w:rsid w:val="00D87EFE"/>
    <w:rsid w:val="00D87F84"/>
    <w:rsid w:val="00D90153"/>
    <w:rsid w:val="00D9038F"/>
    <w:rsid w:val="00D9053A"/>
    <w:rsid w:val="00D9054B"/>
    <w:rsid w:val="00D90627"/>
    <w:rsid w:val="00D909E4"/>
    <w:rsid w:val="00D90AF2"/>
    <w:rsid w:val="00D90C4B"/>
    <w:rsid w:val="00D90CF8"/>
    <w:rsid w:val="00D90FB8"/>
    <w:rsid w:val="00D9123A"/>
    <w:rsid w:val="00D916DA"/>
    <w:rsid w:val="00D91881"/>
    <w:rsid w:val="00D91900"/>
    <w:rsid w:val="00D91BC3"/>
    <w:rsid w:val="00D91FB8"/>
    <w:rsid w:val="00D91FFB"/>
    <w:rsid w:val="00D9206E"/>
    <w:rsid w:val="00D92274"/>
    <w:rsid w:val="00D92296"/>
    <w:rsid w:val="00D925F4"/>
    <w:rsid w:val="00D92AF7"/>
    <w:rsid w:val="00D92BD3"/>
    <w:rsid w:val="00D92F6B"/>
    <w:rsid w:val="00D93A62"/>
    <w:rsid w:val="00D93CCF"/>
    <w:rsid w:val="00D9411E"/>
    <w:rsid w:val="00D94239"/>
    <w:rsid w:val="00D942FE"/>
    <w:rsid w:val="00D94339"/>
    <w:rsid w:val="00D945E8"/>
    <w:rsid w:val="00D94797"/>
    <w:rsid w:val="00D94BEB"/>
    <w:rsid w:val="00D94C95"/>
    <w:rsid w:val="00D9529B"/>
    <w:rsid w:val="00D9548C"/>
    <w:rsid w:val="00D95657"/>
    <w:rsid w:val="00D9569D"/>
    <w:rsid w:val="00D956E1"/>
    <w:rsid w:val="00D956ED"/>
    <w:rsid w:val="00D95768"/>
    <w:rsid w:val="00D9598C"/>
    <w:rsid w:val="00D96300"/>
    <w:rsid w:val="00D96358"/>
    <w:rsid w:val="00D9636D"/>
    <w:rsid w:val="00D9654D"/>
    <w:rsid w:val="00D966CB"/>
    <w:rsid w:val="00D969AB"/>
    <w:rsid w:val="00D96A56"/>
    <w:rsid w:val="00D96C92"/>
    <w:rsid w:val="00D9707F"/>
    <w:rsid w:val="00D97488"/>
    <w:rsid w:val="00D975F4"/>
    <w:rsid w:val="00D97724"/>
    <w:rsid w:val="00D9773F"/>
    <w:rsid w:val="00D97AB0"/>
    <w:rsid w:val="00D97F4C"/>
    <w:rsid w:val="00DA00E5"/>
    <w:rsid w:val="00DA03D3"/>
    <w:rsid w:val="00DA0475"/>
    <w:rsid w:val="00DA06E2"/>
    <w:rsid w:val="00DA0BE5"/>
    <w:rsid w:val="00DA0CF2"/>
    <w:rsid w:val="00DA0CF4"/>
    <w:rsid w:val="00DA0F47"/>
    <w:rsid w:val="00DA10EB"/>
    <w:rsid w:val="00DA1328"/>
    <w:rsid w:val="00DA199F"/>
    <w:rsid w:val="00DA1F8E"/>
    <w:rsid w:val="00DA283D"/>
    <w:rsid w:val="00DA29A8"/>
    <w:rsid w:val="00DA3456"/>
    <w:rsid w:val="00DA380B"/>
    <w:rsid w:val="00DA3D12"/>
    <w:rsid w:val="00DA3E18"/>
    <w:rsid w:val="00DA3E25"/>
    <w:rsid w:val="00DA3FF5"/>
    <w:rsid w:val="00DA4BF3"/>
    <w:rsid w:val="00DA5211"/>
    <w:rsid w:val="00DA539F"/>
    <w:rsid w:val="00DA54F7"/>
    <w:rsid w:val="00DA57A4"/>
    <w:rsid w:val="00DA58B1"/>
    <w:rsid w:val="00DA5D11"/>
    <w:rsid w:val="00DA5DA3"/>
    <w:rsid w:val="00DA5E1F"/>
    <w:rsid w:val="00DA60B4"/>
    <w:rsid w:val="00DA6146"/>
    <w:rsid w:val="00DA66B1"/>
    <w:rsid w:val="00DA67BE"/>
    <w:rsid w:val="00DA7028"/>
    <w:rsid w:val="00DA7181"/>
    <w:rsid w:val="00DA7272"/>
    <w:rsid w:val="00DA730E"/>
    <w:rsid w:val="00DA7693"/>
    <w:rsid w:val="00DA76DB"/>
    <w:rsid w:val="00DA7CA4"/>
    <w:rsid w:val="00DA7E34"/>
    <w:rsid w:val="00DA7E96"/>
    <w:rsid w:val="00DB0020"/>
    <w:rsid w:val="00DB01AF"/>
    <w:rsid w:val="00DB08A9"/>
    <w:rsid w:val="00DB0A1D"/>
    <w:rsid w:val="00DB0A47"/>
    <w:rsid w:val="00DB0D07"/>
    <w:rsid w:val="00DB0F22"/>
    <w:rsid w:val="00DB1185"/>
    <w:rsid w:val="00DB1568"/>
    <w:rsid w:val="00DB1570"/>
    <w:rsid w:val="00DB1576"/>
    <w:rsid w:val="00DB1994"/>
    <w:rsid w:val="00DB19F1"/>
    <w:rsid w:val="00DB1DAD"/>
    <w:rsid w:val="00DB2789"/>
    <w:rsid w:val="00DB2C9C"/>
    <w:rsid w:val="00DB31DF"/>
    <w:rsid w:val="00DB37DB"/>
    <w:rsid w:val="00DB406D"/>
    <w:rsid w:val="00DB463F"/>
    <w:rsid w:val="00DB4736"/>
    <w:rsid w:val="00DB4A66"/>
    <w:rsid w:val="00DB4B9A"/>
    <w:rsid w:val="00DB4F62"/>
    <w:rsid w:val="00DB557E"/>
    <w:rsid w:val="00DB5883"/>
    <w:rsid w:val="00DB5AD2"/>
    <w:rsid w:val="00DB6177"/>
    <w:rsid w:val="00DB67A0"/>
    <w:rsid w:val="00DB6BD2"/>
    <w:rsid w:val="00DB720D"/>
    <w:rsid w:val="00DB75A4"/>
    <w:rsid w:val="00DB7A79"/>
    <w:rsid w:val="00DB7C17"/>
    <w:rsid w:val="00DB7C1C"/>
    <w:rsid w:val="00DB7EEE"/>
    <w:rsid w:val="00DC01D0"/>
    <w:rsid w:val="00DC0350"/>
    <w:rsid w:val="00DC0668"/>
    <w:rsid w:val="00DC069E"/>
    <w:rsid w:val="00DC0C94"/>
    <w:rsid w:val="00DC112C"/>
    <w:rsid w:val="00DC12D8"/>
    <w:rsid w:val="00DC12F7"/>
    <w:rsid w:val="00DC138B"/>
    <w:rsid w:val="00DC151C"/>
    <w:rsid w:val="00DC15B5"/>
    <w:rsid w:val="00DC195E"/>
    <w:rsid w:val="00DC1966"/>
    <w:rsid w:val="00DC1CB9"/>
    <w:rsid w:val="00DC20E4"/>
    <w:rsid w:val="00DC215C"/>
    <w:rsid w:val="00DC21E4"/>
    <w:rsid w:val="00DC23B6"/>
    <w:rsid w:val="00DC2555"/>
    <w:rsid w:val="00DC2967"/>
    <w:rsid w:val="00DC311E"/>
    <w:rsid w:val="00DC35F0"/>
    <w:rsid w:val="00DC36D8"/>
    <w:rsid w:val="00DC3798"/>
    <w:rsid w:val="00DC38F4"/>
    <w:rsid w:val="00DC39E8"/>
    <w:rsid w:val="00DC3AF8"/>
    <w:rsid w:val="00DC4097"/>
    <w:rsid w:val="00DC4922"/>
    <w:rsid w:val="00DC4950"/>
    <w:rsid w:val="00DC4BF0"/>
    <w:rsid w:val="00DC4E56"/>
    <w:rsid w:val="00DC5315"/>
    <w:rsid w:val="00DC55AF"/>
    <w:rsid w:val="00DC5852"/>
    <w:rsid w:val="00DC585C"/>
    <w:rsid w:val="00DC5DDC"/>
    <w:rsid w:val="00DC60C2"/>
    <w:rsid w:val="00DC6554"/>
    <w:rsid w:val="00DC6B8C"/>
    <w:rsid w:val="00DC77B4"/>
    <w:rsid w:val="00DC7DD8"/>
    <w:rsid w:val="00DD06E7"/>
    <w:rsid w:val="00DD0A17"/>
    <w:rsid w:val="00DD0FEA"/>
    <w:rsid w:val="00DD111E"/>
    <w:rsid w:val="00DD120E"/>
    <w:rsid w:val="00DD1AC2"/>
    <w:rsid w:val="00DD1CB7"/>
    <w:rsid w:val="00DD2550"/>
    <w:rsid w:val="00DD286A"/>
    <w:rsid w:val="00DD2890"/>
    <w:rsid w:val="00DD2B20"/>
    <w:rsid w:val="00DD2BA9"/>
    <w:rsid w:val="00DD36AB"/>
    <w:rsid w:val="00DD3A2F"/>
    <w:rsid w:val="00DD3A4E"/>
    <w:rsid w:val="00DD3AD3"/>
    <w:rsid w:val="00DD3BDE"/>
    <w:rsid w:val="00DD3DEF"/>
    <w:rsid w:val="00DD4073"/>
    <w:rsid w:val="00DD4555"/>
    <w:rsid w:val="00DD465C"/>
    <w:rsid w:val="00DD466E"/>
    <w:rsid w:val="00DD4975"/>
    <w:rsid w:val="00DD4ED3"/>
    <w:rsid w:val="00DD5087"/>
    <w:rsid w:val="00DD51B7"/>
    <w:rsid w:val="00DD5209"/>
    <w:rsid w:val="00DD5368"/>
    <w:rsid w:val="00DD59BB"/>
    <w:rsid w:val="00DD5D74"/>
    <w:rsid w:val="00DD6327"/>
    <w:rsid w:val="00DD6379"/>
    <w:rsid w:val="00DD66B4"/>
    <w:rsid w:val="00DD699B"/>
    <w:rsid w:val="00DD6EA0"/>
    <w:rsid w:val="00DD7348"/>
    <w:rsid w:val="00DD7836"/>
    <w:rsid w:val="00DD788A"/>
    <w:rsid w:val="00DD7E3C"/>
    <w:rsid w:val="00DE0428"/>
    <w:rsid w:val="00DE06E2"/>
    <w:rsid w:val="00DE0B8D"/>
    <w:rsid w:val="00DE0C7A"/>
    <w:rsid w:val="00DE0DF3"/>
    <w:rsid w:val="00DE13D1"/>
    <w:rsid w:val="00DE1434"/>
    <w:rsid w:val="00DE154C"/>
    <w:rsid w:val="00DE15F6"/>
    <w:rsid w:val="00DE171D"/>
    <w:rsid w:val="00DE1832"/>
    <w:rsid w:val="00DE1852"/>
    <w:rsid w:val="00DE1A37"/>
    <w:rsid w:val="00DE1A64"/>
    <w:rsid w:val="00DE1C36"/>
    <w:rsid w:val="00DE1DBB"/>
    <w:rsid w:val="00DE2205"/>
    <w:rsid w:val="00DE3022"/>
    <w:rsid w:val="00DE3BA5"/>
    <w:rsid w:val="00DE43F4"/>
    <w:rsid w:val="00DE45B5"/>
    <w:rsid w:val="00DE469D"/>
    <w:rsid w:val="00DE46F0"/>
    <w:rsid w:val="00DE4B9F"/>
    <w:rsid w:val="00DE4E1B"/>
    <w:rsid w:val="00DE50CA"/>
    <w:rsid w:val="00DE524C"/>
    <w:rsid w:val="00DE5869"/>
    <w:rsid w:val="00DE5D91"/>
    <w:rsid w:val="00DE62BC"/>
    <w:rsid w:val="00DE6533"/>
    <w:rsid w:val="00DE67BD"/>
    <w:rsid w:val="00DE6998"/>
    <w:rsid w:val="00DE6A2C"/>
    <w:rsid w:val="00DE6AA4"/>
    <w:rsid w:val="00DE6C70"/>
    <w:rsid w:val="00DE6F59"/>
    <w:rsid w:val="00DE7587"/>
    <w:rsid w:val="00DE7A9F"/>
    <w:rsid w:val="00DE7AC0"/>
    <w:rsid w:val="00DE7FFE"/>
    <w:rsid w:val="00DF0054"/>
    <w:rsid w:val="00DF00C1"/>
    <w:rsid w:val="00DF0121"/>
    <w:rsid w:val="00DF104D"/>
    <w:rsid w:val="00DF11DF"/>
    <w:rsid w:val="00DF142B"/>
    <w:rsid w:val="00DF156C"/>
    <w:rsid w:val="00DF1950"/>
    <w:rsid w:val="00DF1A6D"/>
    <w:rsid w:val="00DF1B30"/>
    <w:rsid w:val="00DF1BFC"/>
    <w:rsid w:val="00DF208F"/>
    <w:rsid w:val="00DF2099"/>
    <w:rsid w:val="00DF213A"/>
    <w:rsid w:val="00DF21AD"/>
    <w:rsid w:val="00DF23FC"/>
    <w:rsid w:val="00DF2DE3"/>
    <w:rsid w:val="00DF2F02"/>
    <w:rsid w:val="00DF32CC"/>
    <w:rsid w:val="00DF3309"/>
    <w:rsid w:val="00DF34AB"/>
    <w:rsid w:val="00DF3C7B"/>
    <w:rsid w:val="00DF4090"/>
    <w:rsid w:val="00DF46E2"/>
    <w:rsid w:val="00DF4703"/>
    <w:rsid w:val="00DF482A"/>
    <w:rsid w:val="00DF4A03"/>
    <w:rsid w:val="00DF4FD3"/>
    <w:rsid w:val="00DF5124"/>
    <w:rsid w:val="00DF554D"/>
    <w:rsid w:val="00DF55B2"/>
    <w:rsid w:val="00DF57C5"/>
    <w:rsid w:val="00DF5B1D"/>
    <w:rsid w:val="00DF63B9"/>
    <w:rsid w:val="00DF642E"/>
    <w:rsid w:val="00DF6551"/>
    <w:rsid w:val="00DF65AF"/>
    <w:rsid w:val="00DF65E1"/>
    <w:rsid w:val="00DF6D67"/>
    <w:rsid w:val="00DF7279"/>
    <w:rsid w:val="00DF74B0"/>
    <w:rsid w:val="00DF765A"/>
    <w:rsid w:val="00DF7C0E"/>
    <w:rsid w:val="00DF7F39"/>
    <w:rsid w:val="00DF7F7E"/>
    <w:rsid w:val="00DF7FE0"/>
    <w:rsid w:val="00E0004B"/>
    <w:rsid w:val="00E000DB"/>
    <w:rsid w:val="00E004F4"/>
    <w:rsid w:val="00E00551"/>
    <w:rsid w:val="00E0085D"/>
    <w:rsid w:val="00E00A0E"/>
    <w:rsid w:val="00E00B6E"/>
    <w:rsid w:val="00E01098"/>
    <w:rsid w:val="00E01342"/>
    <w:rsid w:val="00E01361"/>
    <w:rsid w:val="00E013EE"/>
    <w:rsid w:val="00E0169F"/>
    <w:rsid w:val="00E018A8"/>
    <w:rsid w:val="00E021F7"/>
    <w:rsid w:val="00E02659"/>
    <w:rsid w:val="00E02B78"/>
    <w:rsid w:val="00E0323F"/>
    <w:rsid w:val="00E036BB"/>
    <w:rsid w:val="00E03A34"/>
    <w:rsid w:val="00E043EC"/>
    <w:rsid w:val="00E043FD"/>
    <w:rsid w:val="00E04BBE"/>
    <w:rsid w:val="00E04BE7"/>
    <w:rsid w:val="00E05406"/>
    <w:rsid w:val="00E05431"/>
    <w:rsid w:val="00E05623"/>
    <w:rsid w:val="00E056D2"/>
    <w:rsid w:val="00E05761"/>
    <w:rsid w:val="00E05888"/>
    <w:rsid w:val="00E05925"/>
    <w:rsid w:val="00E0607C"/>
    <w:rsid w:val="00E063C9"/>
    <w:rsid w:val="00E065F8"/>
    <w:rsid w:val="00E066B7"/>
    <w:rsid w:val="00E06A24"/>
    <w:rsid w:val="00E06B34"/>
    <w:rsid w:val="00E07023"/>
    <w:rsid w:val="00E070C9"/>
    <w:rsid w:val="00E07530"/>
    <w:rsid w:val="00E076EA"/>
    <w:rsid w:val="00E076F1"/>
    <w:rsid w:val="00E079B1"/>
    <w:rsid w:val="00E07A54"/>
    <w:rsid w:val="00E07D06"/>
    <w:rsid w:val="00E101E1"/>
    <w:rsid w:val="00E1059D"/>
    <w:rsid w:val="00E10C41"/>
    <w:rsid w:val="00E10C6C"/>
    <w:rsid w:val="00E10E8E"/>
    <w:rsid w:val="00E113B8"/>
    <w:rsid w:val="00E1144F"/>
    <w:rsid w:val="00E11479"/>
    <w:rsid w:val="00E115A7"/>
    <w:rsid w:val="00E116F7"/>
    <w:rsid w:val="00E117AA"/>
    <w:rsid w:val="00E11CFB"/>
    <w:rsid w:val="00E120C0"/>
    <w:rsid w:val="00E12274"/>
    <w:rsid w:val="00E125B0"/>
    <w:rsid w:val="00E1270D"/>
    <w:rsid w:val="00E12921"/>
    <w:rsid w:val="00E12971"/>
    <w:rsid w:val="00E12FB1"/>
    <w:rsid w:val="00E1331D"/>
    <w:rsid w:val="00E14678"/>
    <w:rsid w:val="00E14BBC"/>
    <w:rsid w:val="00E1541C"/>
    <w:rsid w:val="00E1577E"/>
    <w:rsid w:val="00E159C5"/>
    <w:rsid w:val="00E15EAB"/>
    <w:rsid w:val="00E16096"/>
    <w:rsid w:val="00E1702C"/>
    <w:rsid w:val="00E17583"/>
    <w:rsid w:val="00E176D4"/>
    <w:rsid w:val="00E17879"/>
    <w:rsid w:val="00E17B86"/>
    <w:rsid w:val="00E17BDF"/>
    <w:rsid w:val="00E17C82"/>
    <w:rsid w:val="00E17CD1"/>
    <w:rsid w:val="00E17EF0"/>
    <w:rsid w:val="00E17F32"/>
    <w:rsid w:val="00E201D1"/>
    <w:rsid w:val="00E205CE"/>
    <w:rsid w:val="00E20D1E"/>
    <w:rsid w:val="00E21481"/>
    <w:rsid w:val="00E216D2"/>
    <w:rsid w:val="00E21AC0"/>
    <w:rsid w:val="00E22127"/>
    <w:rsid w:val="00E221CD"/>
    <w:rsid w:val="00E2257D"/>
    <w:rsid w:val="00E226B2"/>
    <w:rsid w:val="00E22DDD"/>
    <w:rsid w:val="00E22EE8"/>
    <w:rsid w:val="00E2317A"/>
    <w:rsid w:val="00E2374F"/>
    <w:rsid w:val="00E23764"/>
    <w:rsid w:val="00E23ABB"/>
    <w:rsid w:val="00E23C38"/>
    <w:rsid w:val="00E23E99"/>
    <w:rsid w:val="00E241A3"/>
    <w:rsid w:val="00E24380"/>
    <w:rsid w:val="00E24A07"/>
    <w:rsid w:val="00E24F2F"/>
    <w:rsid w:val="00E253BC"/>
    <w:rsid w:val="00E256AE"/>
    <w:rsid w:val="00E25958"/>
    <w:rsid w:val="00E25A70"/>
    <w:rsid w:val="00E25BB5"/>
    <w:rsid w:val="00E25C52"/>
    <w:rsid w:val="00E25CCC"/>
    <w:rsid w:val="00E264AE"/>
    <w:rsid w:val="00E26824"/>
    <w:rsid w:val="00E26988"/>
    <w:rsid w:val="00E26BA0"/>
    <w:rsid w:val="00E270C1"/>
    <w:rsid w:val="00E27257"/>
    <w:rsid w:val="00E27709"/>
    <w:rsid w:val="00E2797A"/>
    <w:rsid w:val="00E27C73"/>
    <w:rsid w:val="00E27FDE"/>
    <w:rsid w:val="00E30229"/>
    <w:rsid w:val="00E302D2"/>
    <w:rsid w:val="00E3046C"/>
    <w:rsid w:val="00E304CD"/>
    <w:rsid w:val="00E30724"/>
    <w:rsid w:val="00E3093A"/>
    <w:rsid w:val="00E3096B"/>
    <w:rsid w:val="00E309FE"/>
    <w:rsid w:val="00E31192"/>
    <w:rsid w:val="00E312D8"/>
    <w:rsid w:val="00E3132F"/>
    <w:rsid w:val="00E31366"/>
    <w:rsid w:val="00E3140D"/>
    <w:rsid w:val="00E314B3"/>
    <w:rsid w:val="00E31C2F"/>
    <w:rsid w:val="00E32578"/>
    <w:rsid w:val="00E32677"/>
    <w:rsid w:val="00E3297A"/>
    <w:rsid w:val="00E32D73"/>
    <w:rsid w:val="00E33078"/>
    <w:rsid w:val="00E335AB"/>
    <w:rsid w:val="00E33A3D"/>
    <w:rsid w:val="00E33AB6"/>
    <w:rsid w:val="00E33C72"/>
    <w:rsid w:val="00E33E0C"/>
    <w:rsid w:val="00E3415B"/>
    <w:rsid w:val="00E344F6"/>
    <w:rsid w:val="00E34818"/>
    <w:rsid w:val="00E3498F"/>
    <w:rsid w:val="00E349CC"/>
    <w:rsid w:val="00E34A66"/>
    <w:rsid w:val="00E34ADD"/>
    <w:rsid w:val="00E34BD0"/>
    <w:rsid w:val="00E3566E"/>
    <w:rsid w:val="00E359C0"/>
    <w:rsid w:val="00E35C31"/>
    <w:rsid w:val="00E35DBB"/>
    <w:rsid w:val="00E35FED"/>
    <w:rsid w:val="00E363BA"/>
    <w:rsid w:val="00E36C08"/>
    <w:rsid w:val="00E3703B"/>
    <w:rsid w:val="00E37341"/>
    <w:rsid w:val="00E3738E"/>
    <w:rsid w:val="00E3777D"/>
    <w:rsid w:val="00E37824"/>
    <w:rsid w:val="00E37B10"/>
    <w:rsid w:val="00E37BAE"/>
    <w:rsid w:val="00E4012C"/>
    <w:rsid w:val="00E40667"/>
    <w:rsid w:val="00E40D75"/>
    <w:rsid w:val="00E40E6F"/>
    <w:rsid w:val="00E41602"/>
    <w:rsid w:val="00E420A1"/>
    <w:rsid w:val="00E4213D"/>
    <w:rsid w:val="00E4257C"/>
    <w:rsid w:val="00E426AD"/>
    <w:rsid w:val="00E426F6"/>
    <w:rsid w:val="00E42A8F"/>
    <w:rsid w:val="00E42B2B"/>
    <w:rsid w:val="00E42EEF"/>
    <w:rsid w:val="00E43043"/>
    <w:rsid w:val="00E4308E"/>
    <w:rsid w:val="00E43127"/>
    <w:rsid w:val="00E4319A"/>
    <w:rsid w:val="00E431E9"/>
    <w:rsid w:val="00E4395F"/>
    <w:rsid w:val="00E43C0E"/>
    <w:rsid w:val="00E44AEE"/>
    <w:rsid w:val="00E44AF6"/>
    <w:rsid w:val="00E45227"/>
    <w:rsid w:val="00E45329"/>
    <w:rsid w:val="00E45338"/>
    <w:rsid w:val="00E456C2"/>
    <w:rsid w:val="00E45746"/>
    <w:rsid w:val="00E46011"/>
    <w:rsid w:val="00E4667C"/>
    <w:rsid w:val="00E46E55"/>
    <w:rsid w:val="00E47210"/>
    <w:rsid w:val="00E474A1"/>
    <w:rsid w:val="00E47A11"/>
    <w:rsid w:val="00E47EC7"/>
    <w:rsid w:val="00E506DF"/>
    <w:rsid w:val="00E50AA2"/>
    <w:rsid w:val="00E50E90"/>
    <w:rsid w:val="00E51623"/>
    <w:rsid w:val="00E518CB"/>
    <w:rsid w:val="00E51AE3"/>
    <w:rsid w:val="00E51E18"/>
    <w:rsid w:val="00E5223F"/>
    <w:rsid w:val="00E52D20"/>
    <w:rsid w:val="00E52D80"/>
    <w:rsid w:val="00E53084"/>
    <w:rsid w:val="00E531E3"/>
    <w:rsid w:val="00E53853"/>
    <w:rsid w:val="00E53C1E"/>
    <w:rsid w:val="00E53D04"/>
    <w:rsid w:val="00E53E50"/>
    <w:rsid w:val="00E54180"/>
    <w:rsid w:val="00E54201"/>
    <w:rsid w:val="00E544C3"/>
    <w:rsid w:val="00E5459D"/>
    <w:rsid w:val="00E5482F"/>
    <w:rsid w:val="00E54A5B"/>
    <w:rsid w:val="00E54EF9"/>
    <w:rsid w:val="00E54FAA"/>
    <w:rsid w:val="00E55640"/>
    <w:rsid w:val="00E55BF7"/>
    <w:rsid w:val="00E5608A"/>
    <w:rsid w:val="00E56180"/>
    <w:rsid w:val="00E561EA"/>
    <w:rsid w:val="00E5668E"/>
    <w:rsid w:val="00E568D4"/>
    <w:rsid w:val="00E56B92"/>
    <w:rsid w:val="00E56C1B"/>
    <w:rsid w:val="00E56ECC"/>
    <w:rsid w:val="00E573E5"/>
    <w:rsid w:val="00E57C61"/>
    <w:rsid w:val="00E601D3"/>
    <w:rsid w:val="00E60317"/>
    <w:rsid w:val="00E6073B"/>
    <w:rsid w:val="00E60F93"/>
    <w:rsid w:val="00E6117E"/>
    <w:rsid w:val="00E617B9"/>
    <w:rsid w:val="00E6185D"/>
    <w:rsid w:val="00E619DB"/>
    <w:rsid w:val="00E62A45"/>
    <w:rsid w:val="00E62AF1"/>
    <w:rsid w:val="00E62CD8"/>
    <w:rsid w:val="00E62F58"/>
    <w:rsid w:val="00E63316"/>
    <w:rsid w:val="00E642B2"/>
    <w:rsid w:val="00E6438E"/>
    <w:rsid w:val="00E64DE5"/>
    <w:rsid w:val="00E65311"/>
    <w:rsid w:val="00E65587"/>
    <w:rsid w:val="00E657D6"/>
    <w:rsid w:val="00E65927"/>
    <w:rsid w:val="00E65F15"/>
    <w:rsid w:val="00E6621D"/>
    <w:rsid w:val="00E66343"/>
    <w:rsid w:val="00E66AEB"/>
    <w:rsid w:val="00E66AF0"/>
    <w:rsid w:val="00E66B4F"/>
    <w:rsid w:val="00E66BFD"/>
    <w:rsid w:val="00E66ED9"/>
    <w:rsid w:val="00E67096"/>
    <w:rsid w:val="00E6738A"/>
    <w:rsid w:val="00E67629"/>
    <w:rsid w:val="00E676A2"/>
    <w:rsid w:val="00E67D56"/>
    <w:rsid w:val="00E67EE6"/>
    <w:rsid w:val="00E7006D"/>
    <w:rsid w:val="00E700F1"/>
    <w:rsid w:val="00E70211"/>
    <w:rsid w:val="00E704D3"/>
    <w:rsid w:val="00E705A7"/>
    <w:rsid w:val="00E70FCA"/>
    <w:rsid w:val="00E712E3"/>
    <w:rsid w:val="00E714CA"/>
    <w:rsid w:val="00E71AC4"/>
    <w:rsid w:val="00E71E1C"/>
    <w:rsid w:val="00E71EE4"/>
    <w:rsid w:val="00E7207B"/>
    <w:rsid w:val="00E729C6"/>
    <w:rsid w:val="00E72BAC"/>
    <w:rsid w:val="00E72D43"/>
    <w:rsid w:val="00E72EB6"/>
    <w:rsid w:val="00E7310C"/>
    <w:rsid w:val="00E734EF"/>
    <w:rsid w:val="00E73884"/>
    <w:rsid w:val="00E738C4"/>
    <w:rsid w:val="00E73BFB"/>
    <w:rsid w:val="00E73EDE"/>
    <w:rsid w:val="00E73F50"/>
    <w:rsid w:val="00E741D5"/>
    <w:rsid w:val="00E74474"/>
    <w:rsid w:val="00E744E3"/>
    <w:rsid w:val="00E7458F"/>
    <w:rsid w:val="00E749F9"/>
    <w:rsid w:val="00E74B9F"/>
    <w:rsid w:val="00E74C1E"/>
    <w:rsid w:val="00E757AA"/>
    <w:rsid w:val="00E757F8"/>
    <w:rsid w:val="00E759C5"/>
    <w:rsid w:val="00E75A6A"/>
    <w:rsid w:val="00E75CD8"/>
    <w:rsid w:val="00E75DDE"/>
    <w:rsid w:val="00E75FEE"/>
    <w:rsid w:val="00E76EA6"/>
    <w:rsid w:val="00E76F58"/>
    <w:rsid w:val="00E77402"/>
    <w:rsid w:val="00E77498"/>
    <w:rsid w:val="00E774FE"/>
    <w:rsid w:val="00E7775A"/>
    <w:rsid w:val="00E778A0"/>
    <w:rsid w:val="00E77C25"/>
    <w:rsid w:val="00E77EE1"/>
    <w:rsid w:val="00E803AE"/>
    <w:rsid w:val="00E8091B"/>
    <w:rsid w:val="00E813B7"/>
    <w:rsid w:val="00E814F1"/>
    <w:rsid w:val="00E81BF6"/>
    <w:rsid w:val="00E82D28"/>
    <w:rsid w:val="00E82F92"/>
    <w:rsid w:val="00E83194"/>
    <w:rsid w:val="00E8331D"/>
    <w:rsid w:val="00E83542"/>
    <w:rsid w:val="00E83C6A"/>
    <w:rsid w:val="00E83E12"/>
    <w:rsid w:val="00E8419A"/>
    <w:rsid w:val="00E84665"/>
    <w:rsid w:val="00E85598"/>
    <w:rsid w:val="00E858C2"/>
    <w:rsid w:val="00E85B5B"/>
    <w:rsid w:val="00E85D12"/>
    <w:rsid w:val="00E85D15"/>
    <w:rsid w:val="00E85DDD"/>
    <w:rsid w:val="00E86229"/>
    <w:rsid w:val="00E8635E"/>
    <w:rsid w:val="00E8651A"/>
    <w:rsid w:val="00E86A23"/>
    <w:rsid w:val="00E86AF0"/>
    <w:rsid w:val="00E86C2E"/>
    <w:rsid w:val="00E86DDE"/>
    <w:rsid w:val="00E86FFC"/>
    <w:rsid w:val="00E87215"/>
    <w:rsid w:val="00E875A1"/>
    <w:rsid w:val="00E8768A"/>
    <w:rsid w:val="00E87A6A"/>
    <w:rsid w:val="00E908FD"/>
    <w:rsid w:val="00E909BA"/>
    <w:rsid w:val="00E91315"/>
    <w:rsid w:val="00E91377"/>
    <w:rsid w:val="00E91596"/>
    <w:rsid w:val="00E9232A"/>
    <w:rsid w:val="00E924AF"/>
    <w:rsid w:val="00E924FB"/>
    <w:rsid w:val="00E92919"/>
    <w:rsid w:val="00E9295A"/>
    <w:rsid w:val="00E92DED"/>
    <w:rsid w:val="00E92FCA"/>
    <w:rsid w:val="00E931BF"/>
    <w:rsid w:val="00E934AA"/>
    <w:rsid w:val="00E93881"/>
    <w:rsid w:val="00E939D0"/>
    <w:rsid w:val="00E93B7A"/>
    <w:rsid w:val="00E93BA8"/>
    <w:rsid w:val="00E93BB2"/>
    <w:rsid w:val="00E93DDA"/>
    <w:rsid w:val="00E93E0C"/>
    <w:rsid w:val="00E93E2E"/>
    <w:rsid w:val="00E93E9C"/>
    <w:rsid w:val="00E940E7"/>
    <w:rsid w:val="00E943F9"/>
    <w:rsid w:val="00E94931"/>
    <w:rsid w:val="00E951F4"/>
    <w:rsid w:val="00E95291"/>
    <w:rsid w:val="00E95309"/>
    <w:rsid w:val="00E9533A"/>
    <w:rsid w:val="00E95578"/>
    <w:rsid w:val="00E95596"/>
    <w:rsid w:val="00E956FD"/>
    <w:rsid w:val="00E95AC8"/>
    <w:rsid w:val="00E95B10"/>
    <w:rsid w:val="00E95B79"/>
    <w:rsid w:val="00E95E3B"/>
    <w:rsid w:val="00E9640B"/>
    <w:rsid w:val="00E964A7"/>
    <w:rsid w:val="00E9655B"/>
    <w:rsid w:val="00E96631"/>
    <w:rsid w:val="00E968A8"/>
    <w:rsid w:val="00E96998"/>
    <w:rsid w:val="00E96D73"/>
    <w:rsid w:val="00E96E00"/>
    <w:rsid w:val="00E96E60"/>
    <w:rsid w:val="00E9750D"/>
    <w:rsid w:val="00E978A5"/>
    <w:rsid w:val="00EA050F"/>
    <w:rsid w:val="00EA0A9E"/>
    <w:rsid w:val="00EA0EB3"/>
    <w:rsid w:val="00EA12A6"/>
    <w:rsid w:val="00EA138F"/>
    <w:rsid w:val="00EA1401"/>
    <w:rsid w:val="00EA173A"/>
    <w:rsid w:val="00EA1C24"/>
    <w:rsid w:val="00EA1D50"/>
    <w:rsid w:val="00EA2160"/>
    <w:rsid w:val="00EA22D2"/>
    <w:rsid w:val="00EA230D"/>
    <w:rsid w:val="00EA238C"/>
    <w:rsid w:val="00EA282A"/>
    <w:rsid w:val="00EA28E4"/>
    <w:rsid w:val="00EA2A1D"/>
    <w:rsid w:val="00EA2AC9"/>
    <w:rsid w:val="00EA2D70"/>
    <w:rsid w:val="00EA3037"/>
    <w:rsid w:val="00EA3522"/>
    <w:rsid w:val="00EA35A3"/>
    <w:rsid w:val="00EA3851"/>
    <w:rsid w:val="00EA3F08"/>
    <w:rsid w:val="00EA45BA"/>
    <w:rsid w:val="00EA4ACB"/>
    <w:rsid w:val="00EA4D1B"/>
    <w:rsid w:val="00EA4D1E"/>
    <w:rsid w:val="00EA4DD6"/>
    <w:rsid w:val="00EA503F"/>
    <w:rsid w:val="00EA533D"/>
    <w:rsid w:val="00EA5746"/>
    <w:rsid w:val="00EA5B64"/>
    <w:rsid w:val="00EA5EAE"/>
    <w:rsid w:val="00EA5FC4"/>
    <w:rsid w:val="00EA610C"/>
    <w:rsid w:val="00EA644E"/>
    <w:rsid w:val="00EA6632"/>
    <w:rsid w:val="00EA666A"/>
    <w:rsid w:val="00EA6747"/>
    <w:rsid w:val="00EA6AE6"/>
    <w:rsid w:val="00EA6E68"/>
    <w:rsid w:val="00EA6EE7"/>
    <w:rsid w:val="00EA6F75"/>
    <w:rsid w:val="00EA6F7D"/>
    <w:rsid w:val="00EA78F1"/>
    <w:rsid w:val="00EA794D"/>
    <w:rsid w:val="00EA7DD4"/>
    <w:rsid w:val="00EA7EAD"/>
    <w:rsid w:val="00EB01E6"/>
    <w:rsid w:val="00EB0786"/>
    <w:rsid w:val="00EB09C9"/>
    <w:rsid w:val="00EB0F4D"/>
    <w:rsid w:val="00EB0FD0"/>
    <w:rsid w:val="00EB1110"/>
    <w:rsid w:val="00EB119A"/>
    <w:rsid w:val="00EB18B5"/>
    <w:rsid w:val="00EB199C"/>
    <w:rsid w:val="00EB1D11"/>
    <w:rsid w:val="00EB21FF"/>
    <w:rsid w:val="00EB267B"/>
    <w:rsid w:val="00EB281B"/>
    <w:rsid w:val="00EB2A0E"/>
    <w:rsid w:val="00EB3387"/>
    <w:rsid w:val="00EB33CC"/>
    <w:rsid w:val="00EB3ABE"/>
    <w:rsid w:val="00EB3ADA"/>
    <w:rsid w:val="00EB3C48"/>
    <w:rsid w:val="00EB3F4D"/>
    <w:rsid w:val="00EB4048"/>
    <w:rsid w:val="00EB4330"/>
    <w:rsid w:val="00EB46DD"/>
    <w:rsid w:val="00EB46FF"/>
    <w:rsid w:val="00EB4ACA"/>
    <w:rsid w:val="00EB5436"/>
    <w:rsid w:val="00EB5D0B"/>
    <w:rsid w:val="00EB62A7"/>
    <w:rsid w:val="00EB651D"/>
    <w:rsid w:val="00EB675F"/>
    <w:rsid w:val="00EB6A26"/>
    <w:rsid w:val="00EB6B63"/>
    <w:rsid w:val="00EB6BBA"/>
    <w:rsid w:val="00EB6CEA"/>
    <w:rsid w:val="00EB6FEA"/>
    <w:rsid w:val="00EB7410"/>
    <w:rsid w:val="00EB7498"/>
    <w:rsid w:val="00EB7A7A"/>
    <w:rsid w:val="00EB7E43"/>
    <w:rsid w:val="00EB7E7D"/>
    <w:rsid w:val="00EB7FE9"/>
    <w:rsid w:val="00EC019D"/>
    <w:rsid w:val="00EC0DFC"/>
    <w:rsid w:val="00EC0F94"/>
    <w:rsid w:val="00EC1221"/>
    <w:rsid w:val="00EC1899"/>
    <w:rsid w:val="00EC1C01"/>
    <w:rsid w:val="00EC1C50"/>
    <w:rsid w:val="00EC1E80"/>
    <w:rsid w:val="00EC227F"/>
    <w:rsid w:val="00EC22D3"/>
    <w:rsid w:val="00EC269B"/>
    <w:rsid w:val="00EC27A2"/>
    <w:rsid w:val="00EC28B0"/>
    <w:rsid w:val="00EC28E3"/>
    <w:rsid w:val="00EC2D64"/>
    <w:rsid w:val="00EC33A4"/>
    <w:rsid w:val="00EC34BE"/>
    <w:rsid w:val="00EC36B8"/>
    <w:rsid w:val="00EC3E8A"/>
    <w:rsid w:val="00EC3F2C"/>
    <w:rsid w:val="00EC40A9"/>
    <w:rsid w:val="00EC4250"/>
    <w:rsid w:val="00EC476D"/>
    <w:rsid w:val="00EC5301"/>
    <w:rsid w:val="00EC59E0"/>
    <w:rsid w:val="00EC5C01"/>
    <w:rsid w:val="00EC5E8C"/>
    <w:rsid w:val="00EC6B2F"/>
    <w:rsid w:val="00EC6EF6"/>
    <w:rsid w:val="00EC7941"/>
    <w:rsid w:val="00EC7A4A"/>
    <w:rsid w:val="00EC7A9D"/>
    <w:rsid w:val="00EC7B3F"/>
    <w:rsid w:val="00EC7D4F"/>
    <w:rsid w:val="00EC7EB7"/>
    <w:rsid w:val="00EC7EFE"/>
    <w:rsid w:val="00ED01C4"/>
    <w:rsid w:val="00ED0351"/>
    <w:rsid w:val="00ED04BF"/>
    <w:rsid w:val="00ED0502"/>
    <w:rsid w:val="00ED0AC4"/>
    <w:rsid w:val="00ED0E1E"/>
    <w:rsid w:val="00ED1083"/>
    <w:rsid w:val="00ED1348"/>
    <w:rsid w:val="00ED1398"/>
    <w:rsid w:val="00ED151E"/>
    <w:rsid w:val="00ED1A96"/>
    <w:rsid w:val="00ED1B7F"/>
    <w:rsid w:val="00ED20C2"/>
    <w:rsid w:val="00ED21F7"/>
    <w:rsid w:val="00ED23A1"/>
    <w:rsid w:val="00ED2706"/>
    <w:rsid w:val="00ED299B"/>
    <w:rsid w:val="00ED317D"/>
    <w:rsid w:val="00ED32E6"/>
    <w:rsid w:val="00ED33E2"/>
    <w:rsid w:val="00ED37A3"/>
    <w:rsid w:val="00ED39F0"/>
    <w:rsid w:val="00ED3C70"/>
    <w:rsid w:val="00ED3D05"/>
    <w:rsid w:val="00ED4252"/>
    <w:rsid w:val="00ED45C0"/>
    <w:rsid w:val="00ED496B"/>
    <w:rsid w:val="00ED5025"/>
    <w:rsid w:val="00ED559A"/>
    <w:rsid w:val="00ED5655"/>
    <w:rsid w:val="00ED5757"/>
    <w:rsid w:val="00ED5EF7"/>
    <w:rsid w:val="00ED60C3"/>
    <w:rsid w:val="00ED660B"/>
    <w:rsid w:val="00ED680E"/>
    <w:rsid w:val="00ED682F"/>
    <w:rsid w:val="00ED6C67"/>
    <w:rsid w:val="00ED6E88"/>
    <w:rsid w:val="00ED79EF"/>
    <w:rsid w:val="00EE04E3"/>
    <w:rsid w:val="00EE06CB"/>
    <w:rsid w:val="00EE089C"/>
    <w:rsid w:val="00EE0D14"/>
    <w:rsid w:val="00EE0F58"/>
    <w:rsid w:val="00EE15E1"/>
    <w:rsid w:val="00EE1620"/>
    <w:rsid w:val="00EE17E5"/>
    <w:rsid w:val="00EE199F"/>
    <w:rsid w:val="00EE19F2"/>
    <w:rsid w:val="00EE22D5"/>
    <w:rsid w:val="00EE25CF"/>
    <w:rsid w:val="00EE2C04"/>
    <w:rsid w:val="00EE2C82"/>
    <w:rsid w:val="00EE2E55"/>
    <w:rsid w:val="00EE3022"/>
    <w:rsid w:val="00EE3403"/>
    <w:rsid w:val="00EE36E4"/>
    <w:rsid w:val="00EE37D3"/>
    <w:rsid w:val="00EE38FD"/>
    <w:rsid w:val="00EE3910"/>
    <w:rsid w:val="00EE3962"/>
    <w:rsid w:val="00EE46B9"/>
    <w:rsid w:val="00EE498D"/>
    <w:rsid w:val="00EE4A2D"/>
    <w:rsid w:val="00EE4A3E"/>
    <w:rsid w:val="00EE4FBD"/>
    <w:rsid w:val="00EE50E5"/>
    <w:rsid w:val="00EE5713"/>
    <w:rsid w:val="00EE5751"/>
    <w:rsid w:val="00EE587C"/>
    <w:rsid w:val="00EE5ADF"/>
    <w:rsid w:val="00EE5FA0"/>
    <w:rsid w:val="00EE64AE"/>
    <w:rsid w:val="00EE6630"/>
    <w:rsid w:val="00EE66B4"/>
    <w:rsid w:val="00EE6AEE"/>
    <w:rsid w:val="00EE6B57"/>
    <w:rsid w:val="00EE6F03"/>
    <w:rsid w:val="00EE6F24"/>
    <w:rsid w:val="00EE7085"/>
    <w:rsid w:val="00EE715F"/>
    <w:rsid w:val="00EE7392"/>
    <w:rsid w:val="00EE76EC"/>
    <w:rsid w:val="00EE7B7A"/>
    <w:rsid w:val="00EE7CE9"/>
    <w:rsid w:val="00EE7D52"/>
    <w:rsid w:val="00EF011F"/>
    <w:rsid w:val="00EF038F"/>
    <w:rsid w:val="00EF0405"/>
    <w:rsid w:val="00EF0A9E"/>
    <w:rsid w:val="00EF0BB5"/>
    <w:rsid w:val="00EF0D9F"/>
    <w:rsid w:val="00EF0FA2"/>
    <w:rsid w:val="00EF110E"/>
    <w:rsid w:val="00EF116E"/>
    <w:rsid w:val="00EF1367"/>
    <w:rsid w:val="00EF1550"/>
    <w:rsid w:val="00EF1AA6"/>
    <w:rsid w:val="00EF1B3B"/>
    <w:rsid w:val="00EF1B41"/>
    <w:rsid w:val="00EF2871"/>
    <w:rsid w:val="00EF2B35"/>
    <w:rsid w:val="00EF2B79"/>
    <w:rsid w:val="00EF3690"/>
    <w:rsid w:val="00EF3E89"/>
    <w:rsid w:val="00EF40BA"/>
    <w:rsid w:val="00EF4289"/>
    <w:rsid w:val="00EF4857"/>
    <w:rsid w:val="00EF4B89"/>
    <w:rsid w:val="00EF4CFA"/>
    <w:rsid w:val="00EF56CD"/>
    <w:rsid w:val="00EF579E"/>
    <w:rsid w:val="00EF5CAF"/>
    <w:rsid w:val="00EF5D94"/>
    <w:rsid w:val="00EF5EF7"/>
    <w:rsid w:val="00EF617A"/>
    <w:rsid w:val="00EF63D2"/>
    <w:rsid w:val="00EF66D0"/>
    <w:rsid w:val="00EF68F2"/>
    <w:rsid w:val="00EF6AE0"/>
    <w:rsid w:val="00EF6B0F"/>
    <w:rsid w:val="00EF70FD"/>
    <w:rsid w:val="00EF718D"/>
    <w:rsid w:val="00EF76BC"/>
    <w:rsid w:val="00EF76C7"/>
    <w:rsid w:val="00EF79FA"/>
    <w:rsid w:val="00EF7C3D"/>
    <w:rsid w:val="00EF7D3F"/>
    <w:rsid w:val="00EF7E64"/>
    <w:rsid w:val="00EF7F77"/>
    <w:rsid w:val="00F00688"/>
    <w:rsid w:val="00F00952"/>
    <w:rsid w:val="00F00D1A"/>
    <w:rsid w:val="00F00D63"/>
    <w:rsid w:val="00F00DCB"/>
    <w:rsid w:val="00F00E10"/>
    <w:rsid w:val="00F00FE3"/>
    <w:rsid w:val="00F01644"/>
    <w:rsid w:val="00F018CA"/>
    <w:rsid w:val="00F0191F"/>
    <w:rsid w:val="00F01EF9"/>
    <w:rsid w:val="00F01FA4"/>
    <w:rsid w:val="00F020C2"/>
    <w:rsid w:val="00F02212"/>
    <w:rsid w:val="00F022E9"/>
    <w:rsid w:val="00F02524"/>
    <w:rsid w:val="00F02929"/>
    <w:rsid w:val="00F0299D"/>
    <w:rsid w:val="00F03AB2"/>
    <w:rsid w:val="00F03C5B"/>
    <w:rsid w:val="00F03DC2"/>
    <w:rsid w:val="00F0419D"/>
    <w:rsid w:val="00F04347"/>
    <w:rsid w:val="00F043DD"/>
    <w:rsid w:val="00F04585"/>
    <w:rsid w:val="00F045E4"/>
    <w:rsid w:val="00F04A47"/>
    <w:rsid w:val="00F04C73"/>
    <w:rsid w:val="00F0517A"/>
    <w:rsid w:val="00F052FA"/>
    <w:rsid w:val="00F05A9A"/>
    <w:rsid w:val="00F05C0C"/>
    <w:rsid w:val="00F05C2B"/>
    <w:rsid w:val="00F05F6E"/>
    <w:rsid w:val="00F06025"/>
    <w:rsid w:val="00F0608B"/>
    <w:rsid w:val="00F06445"/>
    <w:rsid w:val="00F0651E"/>
    <w:rsid w:val="00F068F5"/>
    <w:rsid w:val="00F06D17"/>
    <w:rsid w:val="00F07114"/>
    <w:rsid w:val="00F07334"/>
    <w:rsid w:val="00F074C3"/>
    <w:rsid w:val="00F07760"/>
    <w:rsid w:val="00F079DE"/>
    <w:rsid w:val="00F07B26"/>
    <w:rsid w:val="00F104B4"/>
    <w:rsid w:val="00F10779"/>
    <w:rsid w:val="00F109D3"/>
    <w:rsid w:val="00F10BCC"/>
    <w:rsid w:val="00F10DA9"/>
    <w:rsid w:val="00F11166"/>
    <w:rsid w:val="00F1117E"/>
    <w:rsid w:val="00F1168F"/>
    <w:rsid w:val="00F116A9"/>
    <w:rsid w:val="00F118D1"/>
    <w:rsid w:val="00F119E9"/>
    <w:rsid w:val="00F11AEC"/>
    <w:rsid w:val="00F11F6B"/>
    <w:rsid w:val="00F1224A"/>
    <w:rsid w:val="00F129F6"/>
    <w:rsid w:val="00F12C1C"/>
    <w:rsid w:val="00F130DC"/>
    <w:rsid w:val="00F1320D"/>
    <w:rsid w:val="00F1347E"/>
    <w:rsid w:val="00F1388F"/>
    <w:rsid w:val="00F13FFD"/>
    <w:rsid w:val="00F14ACB"/>
    <w:rsid w:val="00F14B62"/>
    <w:rsid w:val="00F152AB"/>
    <w:rsid w:val="00F16599"/>
    <w:rsid w:val="00F167A4"/>
    <w:rsid w:val="00F167A8"/>
    <w:rsid w:val="00F16B90"/>
    <w:rsid w:val="00F16BD8"/>
    <w:rsid w:val="00F17631"/>
    <w:rsid w:val="00F1769F"/>
    <w:rsid w:val="00F1792D"/>
    <w:rsid w:val="00F17BC0"/>
    <w:rsid w:val="00F20212"/>
    <w:rsid w:val="00F20430"/>
    <w:rsid w:val="00F205B5"/>
    <w:rsid w:val="00F206A7"/>
    <w:rsid w:val="00F207DA"/>
    <w:rsid w:val="00F20907"/>
    <w:rsid w:val="00F20AC6"/>
    <w:rsid w:val="00F215DA"/>
    <w:rsid w:val="00F21F4A"/>
    <w:rsid w:val="00F222FD"/>
    <w:rsid w:val="00F22570"/>
    <w:rsid w:val="00F22705"/>
    <w:rsid w:val="00F22C5C"/>
    <w:rsid w:val="00F22DBD"/>
    <w:rsid w:val="00F22F78"/>
    <w:rsid w:val="00F232A5"/>
    <w:rsid w:val="00F233DE"/>
    <w:rsid w:val="00F23979"/>
    <w:rsid w:val="00F23989"/>
    <w:rsid w:val="00F23A90"/>
    <w:rsid w:val="00F23EBE"/>
    <w:rsid w:val="00F24182"/>
    <w:rsid w:val="00F24598"/>
    <w:rsid w:val="00F249B5"/>
    <w:rsid w:val="00F24F65"/>
    <w:rsid w:val="00F25232"/>
    <w:rsid w:val="00F25328"/>
    <w:rsid w:val="00F25496"/>
    <w:rsid w:val="00F256FD"/>
    <w:rsid w:val="00F2590D"/>
    <w:rsid w:val="00F26008"/>
    <w:rsid w:val="00F2601A"/>
    <w:rsid w:val="00F26728"/>
    <w:rsid w:val="00F26A5F"/>
    <w:rsid w:val="00F26E89"/>
    <w:rsid w:val="00F2730D"/>
    <w:rsid w:val="00F275C6"/>
    <w:rsid w:val="00F27629"/>
    <w:rsid w:val="00F27A05"/>
    <w:rsid w:val="00F27E27"/>
    <w:rsid w:val="00F304C8"/>
    <w:rsid w:val="00F3073C"/>
    <w:rsid w:val="00F308A1"/>
    <w:rsid w:val="00F30927"/>
    <w:rsid w:val="00F30D9D"/>
    <w:rsid w:val="00F30E4B"/>
    <w:rsid w:val="00F31028"/>
    <w:rsid w:val="00F3105E"/>
    <w:rsid w:val="00F31107"/>
    <w:rsid w:val="00F31AAB"/>
    <w:rsid w:val="00F32639"/>
    <w:rsid w:val="00F32683"/>
    <w:rsid w:val="00F327F5"/>
    <w:rsid w:val="00F329CE"/>
    <w:rsid w:val="00F32D56"/>
    <w:rsid w:val="00F332EB"/>
    <w:rsid w:val="00F336DD"/>
    <w:rsid w:val="00F337C0"/>
    <w:rsid w:val="00F33992"/>
    <w:rsid w:val="00F34002"/>
    <w:rsid w:val="00F340D4"/>
    <w:rsid w:val="00F34262"/>
    <w:rsid w:val="00F34D2C"/>
    <w:rsid w:val="00F34D7D"/>
    <w:rsid w:val="00F352C0"/>
    <w:rsid w:val="00F35386"/>
    <w:rsid w:val="00F3545F"/>
    <w:rsid w:val="00F35B07"/>
    <w:rsid w:val="00F3600E"/>
    <w:rsid w:val="00F3605D"/>
    <w:rsid w:val="00F363FF"/>
    <w:rsid w:val="00F369E7"/>
    <w:rsid w:val="00F36E3B"/>
    <w:rsid w:val="00F374F9"/>
    <w:rsid w:val="00F37521"/>
    <w:rsid w:val="00F37658"/>
    <w:rsid w:val="00F3774E"/>
    <w:rsid w:val="00F377B2"/>
    <w:rsid w:val="00F3798F"/>
    <w:rsid w:val="00F37CB3"/>
    <w:rsid w:val="00F37F6D"/>
    <w:rsid w:val="00F401FA"/>
    <w:rsid w:val="00F405A9"/>
    <w:rsid w:val="00F40751"/>
    <w:rsid w:val="00F40A6A"/>
    <w:rsid w:val="00F40AF4"/>
    <w:rsid w:val="00F40D38"/>
    <w:rsid w:val="00F40F3A"/>
    <w:rsid w:val="00F410A9"/>
    <w:rsid w:val="00F41591"/>
    <w:rsid w:val="00F415E1"/>
    <w:rsid w:val="00F415ED"/>
    <w:rsid w:val="00F41790"/>
    <w:rsid w:val="00F41A63"/>
    <w:rsid w:val="00F41A9F"/>
    <w:rsid w:val="00F4217B"/>
    <w:rsid w:val="00F421C9"/>
    <w:rsid w:val="00F42A23"/>
    <w:rsid w:val="00F42A31"/>
    <w:rsid w:val="00F42A79"/>
    <w:rsid w:val="00F42A89"/>
    <w:rsid w:val="00F42C05"/>
    <w:rsid w:val="00F42EB6"/>
    <w:rsid w:val="00F43069"/>
    <w:rsid w:val="00F43145"/>
    <w:rsid w:val="00F43315"/>
    <w:rsid w:val="00F43429"/>
    <w:rsid w:val="00F44136"/>
    <w:rsid w:val="00F443EB"/>
    <w:rsid w:val="00F44A9A"/>
    <w:rsid w:val="00F44BBC"/>
    <w:rsid w:val="00F44DCF"/>
    <w:rsid w:val="00F45786"/>
    <w:rsid w:val="00F45896"/>
    <w:rsid w:val="00F45BDD"/>
    <w:rsid w:val="00F45BEB"/>
    <w:rsid w:val="00F461D0"/>
    <w:rsid w:val="00F469F2"/>
    <w:rsid w:val="00F46C8B"/>
    <w:rsid w:val="00F46E17"/>
    <w:rsid w:val="00F46F8F"/>
    <w:rsid w:val="00F47753"/>
    <w:rsid w:val="00F47A6F"/>
    <w:rsid w:val="00F47E52"/>
    <w:rsid w:val="00F506D8"/>
    <w:rsid w:val="00F50952"/>
    <w:rsid w:val="00F50A5E"/>
    <w:rsid w:val="00F50EB9"/>
    <w:rsid w:val="00F51CD2"/>
    <w:rsid w:val="00F51FE1"/>
    <w:rsid w:val="00F522E7"/>
    <w:rsid w:val="00F52895"/>
    <w:rsid w:val="00F52D9E"/>
    <w:rsid w:val="00F52F9E"/>
    <w:rsid w:val="00F53583"/>
    <w:rsid w:val="00F538E3"/>
    <w:rsid w:val="00F539C7"/>
    <w:rsid w:val="00F53A17"/>
    <w:rsid w:val="00F53AA7"/>
    <w:rsid w:val="00F53CE9"/>
    <w:rsid w:val="00F54048"/>
    <w:rsid w:val="00F540A8"/>
    <w:rsid w:val="00F54523"/>
    <w:rsid w:val="00F54B75"/>
    <w:rsid w:val="00F54C92"/>
    <w:rsid w:val="00F54D17"/>
    <w:rsid w:val="00F54DC4"/>
    <w:rsid w:val="00F54DE2"/>
    <w:rsid w:val="00F5542B"/>
    <w:rsid w:val="00F557C9"/>
    <w:rsid w:val="00F55A45"/>
    <w:rsid w:val="00F55AE2"/>
    <w:rsid w:val="00F55B4A"/>
    <w:rsid w:val="00F55BC7"/>
    <w:rsid w:val="00F55D4E"/>
    <w:rsid w:val="00F55DCF"/>
    <w:rsid w:val="00F5666D"/>
    <w:rsid w:val="00F5682C"/>
    <w:rsid w:val="00F56A91"/>
    <w:rsid w:val="00F56B28"/>
    <w:rsid w:val="00F56FB7"/>
    <w:rsid w:val="00F57A54"/>
    <w:rsid w:val="00F57B05"/>
    <w:rsid w:val="00F57B1D"/>
    <w:rsid w:val="00F60039"/>
    <w:rsid w:val="00F60274"/>
    <w:rsid w:val="00F603D5"/>
    <w:rsid w:val="00F612F5"/>
    <w:rsid w:val="00F61335"/>
    <w:rsid w:val="00F6138D"/>
    <w:rsid w:val="00F61D8A"/>
    <w:rsid w:val="00F62313"/>
    <w:rsid w:val="00F6241D"/>
    <w:rsid w:val="00F626B3"/>
    <w:rsid w:val="00F628D9"/>
    <w:rsid w:val="00F62A87"/>
    <w:rsid w:val="00F62C9E"/>
    <w:rsid w:val="00F62FAF"/>
    <w:rsid w:val="00F633A3"/>
    <w:rsid w:val="00F633C2"/>
    <w:rsid w:val="00F6353A"/>
    <w:rsid w:val="00F637C8"/>
    <w:rsid w:val="00F63FD4"/>
    <w:rsid w:val="00F6404F"/>
    <w:rsid w:val="00F64465"/>
    <w:rsid w:val="00F645C6"/>
    <w:rsid w:val="00F646DA"/>
    <w:rsid w:val="00F64704"/>
    <w:rsid w:val="00F64CA2"/>
    <w:rsid w:val="00F64F40"/>
    <w:rsid w:val="00F64F51"/>
    <w:rsid w:val="00F64F99"/>
    <w:rsid w:val="00F651AD"/>
    <w:rsid w:val="00F65A0E"/>
    <w:rsid w:val="00F65AA3"/>
    <w:rsid w:val="00F65AF6"/>
    <w:rsid w:val="00F65C43"/>
    <w:rsid w:val="00F661AA"/>
    <w:rsid w:val="00F661E5"/>
    <w:rsid w:val="00F66900"/>
    <w:rsid w:val="00F66B43"/>
    <w:rsid w:val="00F67439"/>
    <w:rsid w:val="00F67D45"/>
    <w:rsid w:val="00F67F6E"/>
    <w:rsid w:val="00F701AC"/>
    <w:rsid w:val="00F70793"/>
    <w:rsid w:val="00F70A17"/>
    <w:rsid w:val="00F70C43"/>
    <w:rsid w:val="00F71107"/>
    <w:rsid w:val="00F714F9"/>
    <w:rsid w:val="00F71DA6"/>
    <w:rsid w:val="00F72840"/>
    <w:rsid w:val="00F72C79"/>
    <w:rsid w:val="00F73091"/>
    <w:rsid w:val="00F730CC"/>
    <w:rsid w:val="00F73190"/>
    <w:rsid w:val="00F74128"/>
    <w:rsid w:val="00F741BD"/>
    <w:rsid w:val="00F742F5"/>
    <w:rsid w:val="00F74CD6"/>
    <w:rsid w:val="00F74E4B"/>
    <w:rsid w:val="00F75209"/>
    <w:rsid w:val="00F75386"/>
    <w:rsid w:val="00F75E43"/>
    <w:rsid w:val="00F75F23"/>
    <w:rsid w:val="00F7600D"/>
    <w:rsid w:val="00F76589"/>
    <w:rsid w:val="00F7732B"/>
    <w:rsid w:val="00F7744C"/>
    <w:rsid w:val="00F77770"/>
    <w:rsid w:val="00F77AE7"/>
    <w:rsid w:val="00F802F7"/>
    <w:rsid w:val="00F805CB"/>
    <w:rsid w:val="00F80A7D"/>
    <w:rsid w:val="00F8110B"/>
    <w:rsid w:val="00F81DF7"/>
    <w:rsid w:val="00F8222F"/>
    <w:rsid w:val="00F82644"/>
    <w:rsid w:val="00F829F3"/>
    <w:rsid w:val="00F82A86"/>
    <w:rsid w:val="00F82B0F"/>
    <w:rsid w:val="00F82CFE"/>
    <w:rsid w:val="00F831CA"/>
    <w:rsid w:val="00F83414"/>
    <w:rsid w:val="00F8343B"/>
    <w:rsid w:val="00F83891"/>
    <w:rsid w:val="00F83C31"/>
    <w:rsid w:val="00F841BF"/>
    <w:rsid w:val="00F84207"/>
    <w:rsid w:val="00F84459"/>
    <w:rsid w:val="00F84544"/>
    <w:rsid w:val="00F8484C"/>
    <w:rsid w:val="00F84A10"/>
    <w:rsid w:val="00F84E3B"/>
    <w:rsid w:val="00F85367"/>
    <w:rsid w:val="00F859F1"/>
    <w:rsid w:val="00F85ABE"/>
    <w:rsid w:val="00F85FDF"/>
    <w:rsid w:val="00F86094"/>
    <w:rsid w:val="00F862B6"/>
    <w:rsid w:val="00F863B3"/>
    <w:rsid w:val="00F86B89"/>
    <w:rsid w:val="00F86EB1"/>
    <w:rsid w:val="00F86F5E"/>
    <w:rsid w:val="00F87153"/>
    <w:rsid w:val="00F8723A"/>
    <w:rsid w:val="00F8736C"/>
    <w:rsid w:val="00F87617"/>
    <w:rsid w:val="00F87640"/>
    <w:rsid w:val="00F8793A"/>
    <w:rsid w:val="00F87FA4"/>
    <w:rsid w:val="00F9050E"/>
    <w:rsid w:val="00F90552"/>
    <w:rsid w:val="00F90703"/>
    <w:rsid w:val="00F9071C"/>
    <w:rsid w:val="00F908B7"/>
    <w:rsid w:val="00F909F1"/>
    <w:rsid w:val="00F91302"/>
    <w:rsid w:val="00F9167A"/>
    <w:rsid w:val="00F9185D"/>
    <w:rsid w:val="00F91DA8"/>
    <w:rsid w:val="00F9234A"/>
    <w:rsid w:val="00F9234D"/>
    <w:rsid w:val="00F923C1"/>
    <w:rsid w:val="00F929B3"/>
    <w:rsid w:val="00F92B75"/>
    <w:rsid w:val="00F92B97"/>
    <w:rsid w:val="00F92BC9"/>
    <w:rsid w:val="00F930E4"/>
    <w:rsid w:val="00F936A6"/>
    <w:rsid w:val="00F93803"/>
    <w:rsid w:val="00F93A04"/>
    <w:rsid w:val="00F93D08"/>
    <w:rsid w:val="00F94068"/>
    <w:rsid w:val="00F942FF"/>
    <w:rsid w:val="00F9515A"/>
    <w:rsid w:val="00F9526C"/>
    <w:rsid w:val="00F954FA"/>
    <w:rsid w:val="00F95B1F"/>
    <w:rsid w:val="00F95F8F"/>
    <w:rsid w:val="00F95FC8"/>
    <w:rsid w:val="00F96385"/>
    <w:rsid w:val="00F96881"/>
    <w:rsid w:val="00F969C4"/>
    <w:rsid w:val="00F96BEA"/>
    <w:rsid w:val="00F96DAB"/>
    <w:rsid w:val="00F96EB7"/>
    <w:rsid w:val="00F97342"/>
    <w:rsid w:val="00F97845"/>
    <w:rsid w:val="00F97A03"/>
    <w:rsid w:val="00F97B4C"/>
    <w:rsid w:val="00F97CAE"/>
    <w:rsid w:val="00FA0059"/>
    <w:rsid w:val="00FA05B2"/>
    <w:rsid w:val="00FA0722"/>
    <w:rsid w:val="00FA0889"/>
    <w:rsid w:val="00FA0890"/>
    <w:rsid w:val="00FA0FD9"/>
    <w:rsid w:val="00FA1048"/>
    <w:rsid w:val="00FA1123"/>
    <w:rsid w:val="00FA122C"/>
    <w:rsid w:val="00FA127A"/>
    <w:rsid w:val="00FA1439"/>
    <w:rsid w:val="00FA1553"/>
    <w:rsid w:val="00FA196D"/>
    <w:rsid w:val="00FA1AEF"/>
    <w:rsid w:val="00FA1C07"/>
    <w:rsid w:val="00FA1DCD"/>
    <w:rsid w:val="00FA1E17"/>
    <w:rsid w:val="00FA1E62"/>
    <w:rsid w:val="00FA1EF3"/>
    <w:rsid w:val="00FA20E9"/>
    <w:rsid w:val="00FA2319"/>
    <w:rsid w:val="00FA27CC"/>
    <w:rsid w:val="00FA365E"/>
    <w:rsid w:val="00FA36B9"/>
    <w:rsid w:val="00FA3CD6"/>
    <w:rsid w:val="00FA3EA6"/>
    <w:rsid w:val="00FA3F90"/>
    <w:rsid w:val="00FA4053"/>
    <w:rsid w:val="00FA47D1"/>
    <w:rsid w:val="00FA4A9F"/>
    <w:rsid w:val="00FA4B32"/>
    <w:rsid w:val="00FA4DE2"/>
    <w:rsid w:val="00FA543A"/>
    <w:rsid w:val="00FA5935"/>
    <w:rsid w:val="00FA5AE4"/>
    <w:rsid w:val="00FA5DA7"/>
    <w:rsid w:val="00FA60A3"/>
    <w:rsid w:val="00FA612E"/>
    <w:rsid w:val="00FA6178"/>
    <w:rsid w:val="00FA6190"/>
    <w:rsid w:val="00FA6861"/>
    <w:rsid w:val="00FA68A7"/>
    <w:rsid w:val="00FA6CBC"/>
    <w:rsid w:val="00FA6E88"/>
    <w:rsid w:val="00FA70AA"/>
    <w:rsid w:val="00FA70EC"/>
    <w:rsid w:val="00FA712B"/>
    <w:rsid w:val="00FA736D"/>
    <w:rsid w:val="00FA7454"/>
    <w:rsid w:val="00FA7499"/>
    <w:rsid w:val="00FA798E"/>
    <w:rsid w:val="00FA7CE9"/>
    <w:rsid w:val="00FA7F32"/>
    <w:rsid w:val="00FB13C8"/>
    <w:rsid w:val="00FB18B0"/>
    <w:rsid w:val="00FB1A5F"/>
    <w:rsid w:val="00FB1C49"/>
    <w:rsid w:val="00FB1CDA"/>
    <w:rsid w:val="00FB1E7A"/>
    <w:rsid w:val="00FB2BCD"/>
    <w:rsid w:val="00FB2CE0"/>
    <w:rsid w:val="00FB2D19"/>
    <w:rsid w:val="00FB309E"/>
    <w:rsid w:val="00FB3313"/>
    <w:rsid w:val="00FB33D7"/>
    <w:rsid w:val="00FB3462"/>
    <w:rsid w:val="00FB3782"/>
    <w:rsid w:val="00FB37A0"/>
    <w:rsid w:val="00FB3E1E"/>
    <w:rsid w:val="00FB44EE"/>
    <w:rsid w:val="00FB45D6"/>
    <w:rsid w:val="00FB4C84"/>
    <w:rsid w:val="00FB4D31"/>
    <w:rsid w:val="00FB4FEB"/>
    <w:rsid w:val="00FB5125"/>
    <w:rsid w:val="00FB5637"/>
    <w:rsid w:val="00FB565C"/>
    <w:rsid w:val="00FB57C5"/>
    <w:rsid w:val="00FB5BF8"/>
    <w:rsid w:val="00FB616D"/>
    <w:rsid w:val="00FB625D"/>
    <w:rsid w:val="00FB6432"/>
    <w:rsid w:val="00FB643E"/>
    <w:rsid w:val="00FB6759"/>
    <w:rsid w:val="00FB6934"/>
    <w:rsid w:val="00FB6B1F"/>
    <w:rsid w:val="00FB6BEB"/>
    <w:rsid w:val="00FB7597"/>
    <w:rsid w:val="00FB75BB"/>
    <w:rsid w:val="00FB7788"/>
    <w:rsid w:val="00FB7D70"/>
    <w:rsid w:val="00FC03A0"/>
    <w:rsid w:val="00FC07C8"/>
    <w:rsid w:val="00FC0900"/>
    <w:rsid w:val="00FC0976"/>
    <w:rsid w:val="00FC0988"/>
    <w:rsid w:val="00FC0C51"/>
    <w:rsid w:val="00FC0E29"/>
    <w:rsid w:val="00FC0E4D"/>
    <w:rsid w:val="00FC0FE1"/>
    <w:rsid w:val="00FC11A1"/>
    <w:rsid w:val="00FC167A"/>
    <w:rsid w:val="00FC1732"/>
    <w:rsid w:val="00FC1AC1"/>
    <w:rsid w:val="00FC2139"/>
    <w:rsid w:val="00FC2887"/>
    <w:rsid w:val="00FC2DA1"/>
    <w:rsid w:val="00FC2E6A"/>
    <w:rsid w:val="00FC2EA5"/>
    <w:rsid w:val="00FC31A0"/>
    <w:rsid w:val="00FC3903"/>
    <w:rsid w:val="00FC3993"/>
    <w:rsid w:val="00FC4095"/>
    <w:rsid w:val="00FC4168"/>
    <w:rsid w:val="00FC4909"/>
    <w:rsid w:val="00FC4D2E"/>
    <w:rsid w:val="00FC4E44"/>
    <w:rsid w:val="00FC4E60"/>
    <w:rsid w:val="00FC5025"/>
    <w:rsid w:val="00FC517C"/>
    <w:rsid w:val="00FC5223"/>
    <w:rsid w:val="00FC5374"/>
    <w:rsid w:val="00FC5ADA"/>
    <w:rsid w:val="00FC5EEE"/>
    <w:rsid w:val="00FC614B"/>
    <w:rsid w:val="00FC6264"/>
    <w:rsid w:val="00FC6848"/>
    <w:rsid w:val="00FC6F3A"/>
    <w:rsid w:val="00FC718B"/>
    <w:rsid w:val="00FC7377"/>
    <w:rsid w:val="00FC743E"/>
    <w:rsid w:val="00FC746F"/>
    <w:rsid w:val="00FC74A9"/>
    <w:rsid w:val="00FC7662"/>
    <w:rsid w:val="00FD016F"/>
    <w:rsid w:val="00FD05DE"/>
    <w:rsid w:val="00FD08E2"/>
    <w:rsid w:val="00FD160C"/>
    <w:rsid w:val="00FD1635"/>
    <w:rsid w:val="00FD167E"/>
    <w:rsid w:val="00FD170F"/>
    <w:rsid w:val="00FD17EB"/>
    <w:rsid w:val="00FD1C31"/>
    <w:rsid w:val="00FD1E02"/>
    <w:rsid w:val="00FD2A37"/>
    <w:rsid w:val="00FD2DA1"/>
    <w:rsid w:val="00FD386B"/>
    <w:rsid w:val="00FD38E8"/>
    <w:rsid w:val="00FD3D05"/>
    <w:rsid w:val="00FD4064"/>
    <w:rsid w:val="00FD40C6"/>
    <w:rsid w:val="00FD423F"/>
    <w:rsid w:val="00FD477A"/>
    <w:rsid w:val="00FD4960"/>
    <w:rsid w:val="00FD4982"/>
    <w:rsid w:val="00FD4DC9"/>
    <w:rsid w:val="00FD50C2"/>
    <w:rsid w:val="00FD5133"/>
    <w:rsid w:val="00FD5306"/>
    <w:rsid w:val="00FD54B5"/>
    <w:rsid w:val="00FD55E5"/>
    <w:rsid w:val="00FD56BB"/>
    <w:rsid w:val="00FD57CF"/>
    <w:rsid w:val="00FD5BC8"/>
    <w:rsid w:val="00FD5C59"/>
    <w:rsid w:val="00FD5DFB"/>
    <w:rsid w:val="00FD5F50"/>
    <w:rsid w:val="00FD6252"/>
    <w:rsid w:val="00FD67ED"/>
    <w:rsid w:val="00FD69A8"/>
    <w:rsid w:val="00FD7279"/>
    <w:rsid w:val="00FD75C0"/>
    <w:rsid w:val="00FD77EE"/>
    <w:rsid w:val="00FD7C62"/>
    <w:rsid w:val="00FE010E"/>
    <w:rsid w:val="00FE02AA"/>
    <w:rsid w:val="00FE04B4"/>
    <w:rsid w:val="00FE082A"/>
    <w:rsid w:val="00FE0A45"/>
    <w:rsid w:val="00FE1401"/>
    <w:rsid w:val="00FE15EC"/>
    <w:rsid w:val="00FE1A51"/>
    <w:rsid w:val="00FE1B88"/>
    <w:rsid w:val="00FE234C"/>
    <w:rsid w:val="00FE261A"/>
    <w:rsid w:val="00FE27BA"/>
    <w:rsid w:val="00FE293F"/>
    <w:rsid w:val="00FE3459"/>
    <w:rsid w:val="00FE3A8B"/>
    <w:rsid w:val="00FE3C58"/>
    <w:rsid w:val="00FE4052"/>
    <w:rsid w:val="00FE40CB"/>
    <w:rsid w:val="00FE42ED"/>
    <w:rsid w:val="00FE43A2"/>
    <w:rsid w:val="00FE44C7"/>
    <w:rsid w:val="00FE4542"/>
    <w:rsid w:val="00FE4AD7"/>
    <w:rsid w:val="00FE4C64"/>
    <w:rsid w:val="00FE4DD3"/>
    <w:rsid w:val="00FE4F6D"/>
    <w:rsid w:val="00FE5677"/>
    <w:rsid w:val="00FE5A97"/>
    <w:rsid w:val="00FE6744"/>
    <w:rsid w:val="00FE6957"/>
    <w:rsid w:val="00FE6C37"/>
    <w:rsid w:val="00FE6C86"/>
    <w:rsid w:val="00FE6CB0"/>
    <w:rsid w:val="00FE6D8A"/>
    <w:rsid w:val="00FE77C6"/>
    <w:rsid w:val="00FE784D"/>
    <w:rsid w:val="00FE794F"/>
    <w:rsid w:val="00FE7C25"/>
    <w:rsid w:val="00FE7CFF"/>
    <w:rsid w:val="00FE7E3A"/>
    <w:rsid w:val="00FE7F00"/>
    <w:rsid w:val="00FE7F3D"/>
    <w:rsid w:val="00FF0D66"/>
    <w:rsid w:val="00FF1598"/>
    <w:rsid w:val="00FF1626"/>
    <w:rsid w:val="00FF18B1"/>
    <w:rsid w:val="00FF18B5"/>
    <w:rsid w:val="00FF1BB3"/>
    <w:rsid w:val="00FF1E18"/>
    <w:rsid w:val="00FF2320"/>
    <w:rsid w:val="00FF2E85"/>
    <w:rsid w:val="00FF2F1E"/>
    <w:rsid w:val="00FF3125"/>
    <w:rsid w:val="00FF34AC"/>
    <w:rsid w:val="00FF354A"/>
    <w:rsid w:val="00FF36B7"/>
    <w:rsid w:val="00FF3DC9"/>
    <w:rsid w:val="00FF3FE6"/>
    <w:rsid w:val="00FF43DE"/>
    <w:rsid w:val="00FF459D"/>
    <w:rsid w:val="00FF4708"/>
    <w:rsid w:val="00FF4AC8"/>
    <w:rsid w:val="00FF4CD6"/>
    <w:rsid w:val="00FF4CD9"/>
    <w:rsid w:val="00FF4EBC"/>
    <w:rsid w:val="00FF50D4"/>
    <w:rsid w:val="00FF50DA"/>
    <w:rsid w:val="00FF574C"/>
    <w:rsid w:val="00FF5E74"/>
    <w:rsid w:val="00FF628C"/>
    <w:rsid w:val="00FF671B"/>
    <w:rsid w:val="00FF72A9"/>
    <w:rsid w:val="00FF733C"/>
    <w:rsid w:val="00FF7442"/>
    <w:rsid w:val="00FF7B57"/>
    <w:rsid w:val="00FF7CB4"/>
    <w:rsid w:val="00FF7F51"/>
    <w:rsid w:val="00FF7F8F"/>
    <w:rsid w:val="017422BD"/>
    <w:rsid w:val="01C4023F"/>
    <w:rsid w:val="01D1E8C3"/>
    <w:rsid w:val="01D69C59"/>
    <w:rsid w:val="02062AE7"/>
    <w:rsid w:val="0232034D"/>
    <w:rsid w:val="023232A8"/>
    <w:rsid w:val="02526CE8"/>
    <w:rsid w:val="026C22CB"/>
    <w:rsid w:val="0309AD28"/>
    <w:rsid w:val="030C9867"/>
    <w:rsid w:val="036DBFBF"/>
    <w:rsid w:val="0481C456"/>
    <w:rsid w:val="04B956BE"/>
    <w:rsid w:val="04C32DA0"/>
    <w:rsid w:val="04C8AC6E"/>
    <w:rsid w:val="04D12583"/>
    <w:rsid w:val="04E05283"/>
    <w:rsid w:val="0529BEE5"/>
    <w:rsid w:val="0536289D"/>
    <w:rsid w:val="0553D4FA"/>
    <w:rsid w:val="06066577"/>
    <w:rsid w:val="0614A4D8"/>
    <w:rsid w:val="06306B31"/>
    <w:rsid w:val="064CF4C7"/>
    <w:rsid w:val="064E543A"/>
    <w:rsid w:val="0670882E"/>
    <w:rsid w:val="07414BFF"/>
    <w:rsid w:val="076E913E"/>
    <w:rsid w:val="07761CEA"/>
    <w:rsid w:val="07E2BA8D"/>
    <w:rsid w:val="08419B05"/>
    <w:rsid w:val="084F52D7"/>
    <w:rsid w:val="08BC9EB5"/>
    <w:rsid w:val="092B3FF7"/>
    <w:rsid w:val="096D5524"/>
    <w:rsid w:val="09F6A930"/>
    <w:rsid w:val="0A068641"/>
    <w:rsid w:val="0A6C5CC3"/>
    <w:rsid w:val="0AE5E216"/>
    <w:rsid w:val="0AE9A798"/>
    <w:rsid w:val="0B1791E1"/>
    <w:rsid w:val="0B4E4934"/>
    <w:rsid w:val="0BCBB740"/>
    <w:rsid w:val="0BFBC3D2"/>
    <w:rsid w:val="0C8F9C5C"/>
    <w:rsid w:val="0C90E4E0"/>
    <w:rsid w:val="0CC711FF"/>
    <w:rsid w:val="0CC73943"/>
    <w:rsid w:val="0D0955CC"/>
    <w:rsid w:val="0D2B9D15"/>
    <w:rsid w:val="0D40D38D"/>
    <w:rsid w:val="0D5430C4"/>
    <w:rsid w:val="0D5470AC"/>
    <w:rsid w:val="0D652B03"/>
    <w:rsid w:val="0E552DE7"/>
    <w:rsid w:val="0E693590"/>
    <w:rsid w:val="0EA2A273"/>
    <w:rsid w:val="0EB98ADD"/>
    <w:rsid w:val="0EEBF7A4"/>
    <w:rsid w:val="0F2CAAA7"/>
    <w:rsid w:val="0F805678"/>
    <w:rsid w:val="0FE82D64"/>
    <w:rsid w:val="1039B3F5"/>
    <w:rsid w:val="10629BC9"/>
    <w:rsid w:val="114233F7"/>
    <w:rsid w:val="1173D261"/>
    <w:rsid w:val="11D58A31"/>
    <w:rsid w:val="125D438D"/>
    <w:rsid w:val="12702A94"/>
    <w:rsid w:val="128109A3"/>
    <w:rsid w:val="1296319A"/>
    <w:rsid w:val="12F982A3"/>
    <w:rsid w:val="1352DA59"/>
    <w:rsid w:val="1372EA8B"/>
    <w:rsid w:val="13F8553F"/>
    <w:rsid w:val="14331EEE"/>
    <w:rsid w:val="144BF532"/>
    <w:rsid w:val="14CA0684"/>
    <w:rsid w:val="155B1C5C"/>
    <w:rsid w:val="16377ACC"/>
    <w:rsid w:val="16A393A5"/>
    <w:rsid w:val="16B2F85F"/>
    <w:rsid w:val="172297AD"/>
    <w:rsid w:val="1732AE75"/>
    <w:rsid w:val="173B2089"/>
    <w:rsid w:val="178140B6"/>
    <w:rsid w:val="17BF047F"/>
    <w:rsid w:val="18B9C961"/>
    <w:rsid w:val="19769E4B"/>
    <w:rsid w:val="19A411C2"/>
    <w:rsid w:val="19D4B19E"/>
    <w:rsid w:val="19DBB7E7"/>
    <w:rsid w:val="1A1C37C9"/>
    <w:rsid w:val="1B5F20A4"/>
    <w:rsid w:val="1B6BA03D"/>
    <w:rsid w:val="1BADBE17"/>
    <w:rsid w:val="1BCE87A7"/>
    <w:rsid w:val="1BDC8F89"/>
    <w:rsid w:val="1C55D712"/>
    <w:rsid w:val="1CC5F0EB"/>
    <w:rsid w:val="1CE363D7"/>
    <w:rsid w:val="1D5EE325"/>
    <w:rsid w:val="1D6DAA6E"/>
    <w:rsid w:val="1D73AEB2"/>
    <w:rsid w:val="1DB4B5F5"/>
    <w:rsid w:val="1DC0FBF6"/>
    <w:rsid w:val="1DC3D315"/>
    <w:rsid w:val="1DDFA590"/>
    <w:rsid w:val="1E34E1E8"/>
    <w:rsid w:val="1EB1E246"/>
    <w:rsid w:val="1EED2289"/>
    <w:rsid w:val="1F4BF41F"/>
    <w:rsid w:val="2000F3FA"/>
    <w:rsid w:val="20018BA9"/>
    <w:rsid w:val="20C34E61"/>
    <w:rsid w:val="20FA64DA"/>
    <w:rsid w:val="2143D29C"/>
    <w:rsid w:val="21609C41"/>
    <w:rsid w:val="21948E02"/>
    <w:rsid w:val="21C5FC0F"/>
    <w:rsid w:val="220849EC"/>
    <w:rsid w:val="220992F4"/>
    <w:rsid w:val="221E83F7"/>
    <w:rsid w:val="22D47FC6"/>
    <w:rsid w:val="233FD19D"/>
    <w:rsid w:val="2368383B"/>
    <w:rsid w:val="23D37077"/>
    <w:rsid w:val="23F0616E"/>
    <w:rsid w:val="24035F5F"/>
    <w:rsid w:val="24204A38"/>
    <w:rsid w:val="243C02B8"/>
    <w:rsid w:val="24F87015"/>
    <w:rsid w:val="2521C1E6"/>
    <w:rsid w:val="257D393D"/>
    <w:rsid w:val="265FB2D4"/>
    <w:rsid w:val="26886735"/>
    <w:rsid w:val="270108CB"/>
    <w:rsid w:val="271DBB68"/>
    <w:rsid w:val="272549B4"/>
    <w:rsid w:val="27282855"/>
    <w:rsid w:val="273F9118"/>
    <w:rsid w:val="27BC51FB"/>
    <w:rsid w:val="280D91D8"/>
    <w:rsid w:val="28AECDD0"/>
    <w:rsid w:val="28D2B75D"/>
    <w:rsid w:val="28E384D5"/>
    <w:rsid w:val="28EA4658"/>
    <w:rsid w:val="295FAA8B"/>
    <w:rsid w:val="299BE56C"/>
    <w:rsid w:val="2A12B745"/>
    <w:rsid w:val="2A586DAA"/>
    <w:rsid w:val="2B4784DF"/>
    <w:rsid w:val="2BC21ACE"/>
    <w:rsid w:val="2BDEE0DA"/>
    <w:rsid w:val="2C82E034"/>
    <w:rsid w:val="2C8A1138"/>
    <w:rsid w:val="2C92E987"/>
    <w:rsid w:val="2CE68D54"/>
    <w:rsid w:val="2D21137B"/>
    <w:rsid w:val="2D6A6794"/>
    <w:rsid w:val="2D80FB42"/>
    <w:rsid w:val="2D826C38"/>
    <w:rsid w:val="2D89AAD6"/>
    <w:rsid w:val="2D963253"/>
    <w:rsid w:val="2DA96269"/>
    <w:rsid w:val="2DD670E4"/>
    <w:rsid w:val="2E0F24E1"/>
    <w:rsid w:val="2E6E9C63"/>
    <w:rsid w:val="2EB882C5"/>
    <w:rsid w:val="2F07D65B"/>
    <w:rsid w:val="2F2AF3C6"/>
    <w:rsid w:val="2FBF0202"/>
    <w:rsid w:val="2FFE9B75"/>
    <w:rsid w:val="30082E16"/>
    <w:rsid w:val="303A8626"/>
    <w:rsid w:val="3064F51E"/>
    <w:rsid w:val="30D72D66"/>
    <w:rsid w:val="3115C28F"/>
    <w:rsid w:val="31228322"/>
    <w:rsid w:val="3144C969"/>
    <w:rsid w:val="316D792A"/>
    <w:rsid w:val="317C5FBA"/>
    <w:rsid w:val="31A3DE68"/>
    <w:rsid w:val="31C74F31"/>
    <w:rsid w:val="31DB06BF"/>
    <w:rsid w:val="32913263"/>
    <w:rsid w:val="33631FE5"/>
    <w:rsid w:val="34717DA4"/>
    <w:rsid w:val="34A88441"/>
    <w:rsid w:val="34B67B71"/>
    <w:rsid w:val="34BDC407"/>
    <w:rsid w:val="35E190BB"/>
    <w:rsid w:val="3607AF3B"/>
    <w:rsid w:val="36816517"/>
    <w:rsid w:val="369D280F"/>
    <w:rsid w:val="37CB1BB0"/>
    <w:rsid w:val="37ECAEF2"/>
    <w:rsid w:val="37F203EA"/>
    <w:rsid w:val="382CF349"/>
    <w:rsid w:val="38B04580"/>
    <w:rsid w:val="38C26E20"/>
    <w:rsid w:val="38C77074"/>
    <w:rsid w:val="38DC3C4F"/>
    <w:rsid w:val="391FC80A"/>
    <w:rsid w:val="393C30EE"/>
    <w:rsid w:val="397D5C43"/>
    <w:rsid w:val="39DB36D0"/>
    <w:rsid w:val="3A694629"/>
    <w:rsid w:val="3B1CB791"/>
    <w:rsid w:val="3C31688A"/>
    <w:rsid w:val="3C77F481"/>
    <w:rsid w:val="3CAB7924"/>
    <w:rsid w:val="3D033852"/>
    <w:rsid w:val="3D3D50BA"/>
    <w:rsid w:val="3D47DE35"/>
    <w:rsid w:val="3D5621EF"/>
    <w:rsid w:val="3DB6F3A9"/>
    <w:rsid w:val="3E3226B8"/>
    <w:rsid w:val="3E33E877"/>
    <w:rsid w:val="3E99855A"/>
    <w:rsid w:val="3EAAE1DD"/>
    <w:rsid w:val="3F2DC936"/>
    <w:rsid w:val="3F4CBEBB"/>
    <w:rsid w:val="3F5CBA28"/>
    <w:rsid w:val="3F7933F4"/>
    <w:rsid w:val="3FFFE90F"/>
    <w:rsid w:val="40275E54"/>
    <w:rsid w:val="407E2D73"/>
    <w:rsid w:val="40A742D1"/>
    <w:rsid w:val="4122EBB9"/>
    <w:rsid w:val="41687AD9"/>
    <w:rsid w:val="4175F757"/>
    <w:rsid w:val="41AF561B"/>
    <w:rsid w:val="41CB8F01"/>
    <w:rsid w:val="4207B80D"/>
    <w:rsid w:val="420B2091"/>
    <w:rsid w:val="42126A39"/>
    <w:rsid w:val="42527D33"/>
    <w:rsid w:val="42CD151A"/>
    <w:rsid w:val="42E5D8FE"/>
    <w:rsid w:val="42F2EF62"/>
    <w:rsid w:val="43061006"/>
    <w:rsid w:val="4320D1F4"/>
    <w:rsid w:val="4322BBE6"/>
    <w:rsid w:val="43535C9D"/>
    <w:rsid w:val="435E6348"/>
    <w:rsid w:val="436A42BC"/>
    <w:rsid w:val="4377C9A1"/>
    <w:rsid w:val="437D0500"/>
    <w:rsid w:val="4385C575"/>
    <w:rsid w:val="43AEA730"/>
    <w:rsid w:val="43AF7A7A"/>
    <w:rsid w:val="43C47D27"/>
    <w:rsid w:val="43CA1834"/>
    <w:rsid w:val="4411CA7A"/>
    <w:rsid w:val="4459FEE5"/>
    <w:rsid w:val="447FD3B4"/>
    <w:rsid w:val="45468827"/>
    <w:rsid w:val="45D3E75F"/>
    <w:rsid w:val="4625536D"/>
    <w:rsid w:val="466D655B"/>
    <w:rsid w:val="46F3C459"/>
    <w:rsid w:val="46F56010"/>
    <w:rsid w:val="47C46758"/>
    <w:rsid w:val="47E45DA4"/>
    <w:rsid w:val="480D19C3"/>
    <w:rsid w:val="48102FD9"/>
    <w:rsid w:val="48736829"/>
    <w:rsid w:val="48751795"/>
    <w:rsid w:val="48FA08FA"/>
    <w:rsid w:val="49178C9B"/>
    <w:rsid w:val="493E2F23"/>
    <w:rsid w:val="49B81F58"/>
    <w:rsid w:val="49FE163D"/>
    <w:rsid w:val="4A7C58C2"/>
    <w:rsid w:val="4B1DA75C"/>
    <w:rsid w:val="4B2645D7"/>
    <w:rsid w:val="4B3FAE7B"/>
    <w:rsid w:val="4BAEC102"/>
    <w:rsid w:val="4BB7D45C"/>
    <w:rsid w:val="4BD4E420"/>
    <w:rsid w:val="4C337C26"/>
    <w:rsid w:val="4D160BEB"/>
    <w:rsid w:val="4D54A16B"/>
    <w:rsid w:val="4DE36D55"/>
    <w:rsid w:val="4E07CB3A"/>
    <w:rsid w:val="4EE52FFA"/>
    <w:rsid w:val="4F5CAD54"/>
    <w:rsid w:val="4F67E742"/>
    <w:rsid w:val="4F6E0261"/>
    <w:rsid w:val="4FBBD7D9"/>
    <w:rsid w:val="4FD00E62"/>
    <w:rsid w:val="4FEF0D2B"/>
    <w:rsid w:val="502742FA"/>
    <w:rsid w:val="509A736C"/>
    <w:rsid w:val="50DA8180"/>
    <w:rsid w:val="510B879A"/>
    <w:rsid w:val="5114CE54"/>
    <w:rsid w:val="51161F4D"/>
    <w:rsid w:val="51A07DC9"/>
    <w:rsid w:val="51A78974"/>
    <w:rsid w:val="51A8873E"/>
    <w:rsid w:val="51AA1CF9"/>
    <w:rsid w:val="528DA080"/>
    <w:rsid w:val="52F45267"/>
    <w:rsid w:val="536DF9B6"/>
    <w:rsid w:val="53B9344B"/>
    <w:rsid w:val="54086732"/>
    <w:rsid w:val="5449CE7F"/>
    <w:rsid w:val="55859635"/>
    <w:rsid w:val="562A23A7"/>
    <w:rsid w:val="562FB114"/>
    <w:rsid w:val="5646291D"/>
    <w:rsid w:val="56D625EA"/>
    <w:rsid w:val="573F5DE6"/>
    <w:rsid w:val="5782120D"/>
    <w:rsid w:val="596C3D0B"/>
    <w:rsid w:val="59BE9DAC"/>
    <w:rsid w:val="5A1CB8AD"/>
    <w:rsid w:val="5A8BA4E1"/>
    <w:rsid w:val="5AAB683C"/>
    <w:rsid w:val="5AD583CB"/>
    <w:rsid w:val="5B123217"/>
    <w:rsid w:val="5B2950AC"/>
    <w:rsid w:val="5B4A005F"/>
    <w:rsid w:val="5B5C9405"/>
    <w:rsid w:val="5B907C2C"/>
    <w:rsid w:val="5BCA1CD8"/>
    <w:rsid w:val="5BF8321B"/>
    <w:rsid w:val="5C20D0CD"/>
    <w:rsid w:val="5CA50D7D"/>
    <w:rsid w:val="5D7BE962"/>
    <w:rsid w:val="5DD090C7"/>
    <w:rsid w:val="5DE829B1"/>
    <w:rsid w:val="5E2A0FA7"/>
    <w:rsid w:val="5EAD7925"/>
    <w:rsid w:val="5FCF173F"/>
    <w:rsid w:val="5FF42275"/>
    <w:rsid w:val="6020D550"/>
    <w:rsid w:val="605B825A"/>
    <w:rsid w:val="6072D014"/>
    <w:rsid w:val="60E2FCB5"/>
    <w:rsid w:val="60F7F377"/>
    <w:rsid w:val="60FC37B9"/>
    <w:rsid w:val="6111A9D8"/>
    <w:rsid w:val="611AE22E"/>
    <w:rsid w:val="611C02A0"/>
    <w:rsid w:val="61F2F6C2"/>
    <w:rsid w:val="6213EB42"/>
    <w:rsid w:val="621636A3"/>
    <w:rsid w:val="621FB1F5"/>
    <w:rsid w:val="623D4703"/>
    <w:rsid w:val="6264D44E"/>
    <w:rsid w:val="630B4D63"/>
    <w:rsid w:val="636BC432"/>
    <w:rsid w:val="63DA9535"/>
    <w:rsid w:val="63FBB28B"/>
    <w:rsid w:val="6409169A"/>
    <w:rsid w:val="64109134"/>
    <w:rsid w:val="6434C9EE"/>
    <w:rsid w:val="651D632B"/>
    <w:rsid w:val="655047C7"/>
    <w:rsid w:val="65582B49"/>
    <w:rsid w:val="6646C918"/>
    <w:rsid w:val="664D62B8"/>
    <w:rsid w:val="6673426A"/>
    <w:rsid w:val="66851111"/>
    <w:rsid w:val="6691FB5C"/>
    <w:rsid w:val="66AD2BE8"/>
    <w:rsid w:val="6966E6F8"/>
    <w:rsid w:val="6972A359"/>
    <w:rsid w:val="697832C7"/>
    <w:rsid w:val="698A01DB"/>
    <w:rsid w:val="6991F647"/>
    <w:rsid w:val="69C23564"/>
    <w:rsid w:val="6A33D784"/>
    <w:rsid w:val="6A8CE52C"/>
    <w:rsid w:val="6ADC6B07"/>
    <w:rsid w:val="6AF78D62"/>
    <w:rsid w:val="6B24AACF"/>
    <w:rsid w:val="6BBF4471"/>
    <w:rsid w:val="6C17AF36"/>
    <w:rsid w:val="6C4F23CB"/>
    <w:rsid w:val="6C674707"/>
    <w:rsid w:val="6DE4C58A"/>
    <w:rsid w:val="6DE82E9E"/>
    <w:rsid w:val="6E5B8337"/>
    <w:rsid w:val="6E75FED1"/>
    <w:rsid w:val="6EC5A468"/>
    <w:rsid w:val="6ECDE6C7"/>
    <w:rsid w:val="6EFED065"/>
    <w:rsid w:val="6F6A5B7C"/>
    <w:rsid w:val="6FCA8634"/>
    <w:rsid w:val="6FDEDE1C"/>
    <w:rsid w:val="700AA684"/>
    <w:rsid w:val="701DFF0A"/>
    <w:rsid w:val="7024541E"/>
    <w:rsid w:val="702CF02F"/>
    <w:rsid w:val="704411FA"/>
    <w:rsid w:val="708CD502"/>
    <w:rsid w:val="70ACBE24"/>
    <w:rsid w:val="70EF82A4"/>
    <w:rsid w:val="7186D4DC"/>
    <w:rsid w:val="71CD1300"/>
    <w:rsid w:val="71E2DE73"/>
    <w:rsid w:val="729207A6"/>
    <w:rsid w:val="72BFD75D"/>
    <w:rsid w:val="72D7BA01"/>
    <w:rsid w:val="72D87D96"/>
    <w:rsid w:val="72E00584"/>
    <w:rsid w:val="72F46393"/>
    <w:rsid w:val="73AAD16A"/>
    <w:rsid w:val="73B81980"/>
    <w:rsid w:val="740188F1"/>
    <w:rsid w:val="74E0EEE7"/>
    <w:rsid w:val="74FF33E9"/>
    <w:rsid w:val="7515C665"/>
    <w:rsid w:val="751605DF"/>
    <w:rsid w:val="75E08B96"/>
    <w:rsid w:val="7624AF20"/>
    <w:rsid w:val="764E6F99"/>
    <w:rsid w:val="76620438"/>
    <w:rsid w:val="76A0D9CD"/>
    <w:rsid w:val="76BB7051"/>
    <w:rsid w:val="76E4C957"/>
    <w:rsid w:val="77070A28"/>
    <w:rsid w:val="77234AF2"/>
    <w:rsid w:val="77AC1252"/>
    <w:rsid w:val="77CA6B59"/>
    <w:rsid w:val="77D2A4A2"/>
    <w:rsid w:val="7820D263"/>
    <w:rsid w:val="78514BEF"/>
    <w:rsid w:val="78A2CA6A"/>
    <w:rsid w:val="79593E60"/>
    <w:rsid w:val="795A9267"/>
    <w:rsid w:val="7A27C778"/>
    <w:rsid w:val="7A3EAB29"/>
    <w:rsid w:val="7AA8EA41"/>
    <w:rsid w:val="7ACA6DC9"/>
    <w:rsid w:val="7B2325F2"/>
    <w:rsid w:val="7B6139ED"/>
    <w:rsid w:val="7B66D813"/>
    <w:rsid w:val="7B87AAE6"/>
    <w:rsid w:val="7C16C7DB"/>
    <w:rsid w:val="7CAFF1E7"/>
    <w:rsid w:val="7CDFEA8D"/>
    <w:rsid w:val="7CFA12ED"/>
    <w:rsid w:val="7D05F982"/>
    <w:rsid w:val="7D60BF2D"/>
    <w:rsid w:val="7E3220B9"/>
    <w:rsid w:val="7E435037"/>
    <w:rsid w:val="7EA355DE"/>
    <w:rsid w:val="7F4AF6BA"/>
    <w:rsid w:val="7F700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C504882B-8064-467E-882F-FA04442A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unhideWhenUsed/>
    <w:rsid w:val="00096C4B"/>
    <w:rPr>
      <w:sz w:val="16"/>
      <w:szCs w:val="1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qFormat/>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customStyle="1" w:styleId="DeptBullets">
    <w:name w:val="DeptBullets"/>
    <w:basedOn w:val="Normal"/>
    <w:link w:val="DeptBulletsChar"/>
    <w:rsid w:val="004C5212"/>
    <w:pPr>
      <w:widowControl w:val="0"/>
      <w:numPr>
        <w:numId w:val="6"/>
      </w:numPr>
      <w:overflowPunct w:val="0"/>
      <w:autoSpaceDE w:val="0"/>
      <w:autoSpaceDN w:val="0"/>
      <w:adjustRightInd w:val="0"/>
      <w:spacing w:line="240" w:lineRule="auto"/>
      <w:textAlignment w:val="baseline"/>
    </w:pPr>
    <w:rPr>
      <w:color w:val="auto"/>
      <w:kern w:val="2"/>
      <w:szCs w:val="20"/>
      <w:lang w:eastAsia="en-US"/>
      <w14:ligatures w14:val="standardContextual"/>
    </w:rPr>
  </w:style>
  <w:style w:type="character" w:customStyle="1" w:styleId="DeptBulletsChar">
    <w:name w:val="DeptBullets Char"/>
    <w:basedOn w:val="DefaultParagraphFont"/>
    <w:link w:val="DeptBullets"/>
    <w:rsid w:val="004C5212"/>
    <w:rPr>
      <w:kern w:val="2"/>
      <w:sz w:val="24"/>
      <w:lang w:eastAsia="en-US"/>
      <w14:ligatures w14:val="standardContextual"/>
    </w:rPr>
  </w:style>
  <w:style w:type="paragraph" w:styleId="Header">
    <w:name w:val="header"/>
    <w:basedOn w:val="Normal"/>
    <w:link w:val="HeaderChar"/>
    <w:unhideWhenUsed/>
    <w:rsid w:val="0038415D"/>
    <w:pPr>
      <w:tabs>
        <w:tab w:val="center" w:pos="4513"/>
        <w:tab w:val="right" w:pos="9026"/>
      </w:tabs>
      <w:spacing w:after="0" w:line="240" w:lineRule="auto"/>
    </w:pPr>
  </w:style>
  <w:style w:type="character" w:customStyle="1" w:styleId="HeaderChar">
    <w:name w:val="Header Char"/>
    <w:basedOn w:val="DefaultParagraphFont"/>
    <w:link w:val="Header"/>
    <w:rsid w:val="0038415D"/>
    <w:rPr>
      <w:color w:val="0D0D0D" w:themeColor="text1" w:themeTint="F2"/>
      <w:sz w:val="24"/>
      <w:szCs w:val="24"/>
    </w:rPr>
  </w:style>
  <w:style w:type="paragraph" w:customStyle="1" w:styleId="pf0">
    <w:name w:val="pf0"/>
    <w:basedOn w:val="Normal"/>
    <w:rsid w:val="00803B0B"/>
    <w:pPr>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803B0B"/>
    <w:rPr>
      <w:rFonts w:ascii="Segoe UI" w:hAnsi="Segoe UI" w:cs="Segoe UI" w:hint="default"/>
      <w:color w:val="0D0D0D"/>
      <w:sz w:val="24"/>
      <w:szCs w:val="24"/>
    </w:rPr>
  </w:style>
  <w:style w:type="character" w:styleId="Mention">
    <w:name w:val="Mention"/>
    <w:basedOn w:val="DefaultParagraphFont"/>
    <w:uiPriority w:val="99"/>
    <w:unhideWhenUsed/>
    <w:rsid w:val="00803B0B"/>
    <w:rPr>
      <w:color w:val="2B579A"/>
      <w:shd w:val="clear" w:color="auto" w:fill="E1DFDD"/>
    </w:rPr>
  </w:style>
  <w:style w:type="paragraph" w:styleId="Revision">
    <w:name w:val="Revision"/>
    <w:hidden/>
    <w:uiPriority w:val="99"/>
    <w:semiHidden/>
    <w:rsid w:val="00803B0B"/>
    <w:rPr>
      <w:color w:val="0D0D0D" w:themeColor="text1" w:themeTint="F2"/>
      <w:sz w:val="24"/>
      <w:szCs w:val="24"/>
    </w:rPr>
  </w:style>
  <w:style w:type="character" w:customStyle="1" w:styleId="ui-provider">
    <w:name w:val="ui-provider"/>
    <w:basedOn w:val="DefaultParagraphFont"/>
    <w:rsid w:val="00803B0B"/>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03B0B"/>
    <w:rPr>
      <w:color w:val="0D0D0D" w:themeColor="text1" w:themeTint="F2"/>
      <w:sz w:val="24"/>
      <w:szCs w:val="24"/>
    </w:rPr>
  </w:style>
  <w:style w:type="paragraph" w:styleId="NormalWeb">
    <w:name w:val="Normal (Web)"/>
    <w:basedOn w:val="Normal"/>
    <w:semiHidden/>
    <w:unhideWhenUsed/>
    <w:rsid w:val="007245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28384027">
      <w:bodyDiv w:val="1"/>
      <w:marLeft w:val="0"/>
      <w:marRight w:val="0"/>
      <w:marTop w:val="0"/>
      <w:marBottom w:val="0"/>
      <w:divBdr>
        <w:top w:val="none" w:sz="0" w:space="0" w:color="auto"/>
        <w:left w:val="none" w:sz="0" w:space="0" w:color="auto"/>
        <w:bottom w:val="none" w:sz="0" w:space="0" w:color="auto"/>
        <w:right w:val="none" w:sz="0" w:space="0" w:color="auto"/>
      </w:divBdr>
    </w:div>
    <w:div w:id="44061288">
      <w:bodyDiv w:val="1"/>
      <w:marLeft w:val="0"/>
      <w:marRight w:val="0"/>
      <w:marTop w:val="0"/>
      <w:marBottom w:val="0"/>
      <w:divBdr>
        <w:top w:val="none" w:sz="0" w:space="0" w:color="auto"/>
        <w:left w:val="none" w:sz="0" w:space="0" w:color="auto"/>
        <w:bottom w:val="none" w:sz="0" w:space="0" w:color="auto"/>
        <w:right w:val="none" w:sz="0" w:space="0" w:color="auto"/>
      </w:divBdr>
    </w:div>
    <w:div w:id="59908890">
      <w:bodyDiv w:val="1"/>
      <w:marLeft w:val="0"/>
      <w:marRight w:val="0"/>
      <w:marTop w:val="0"/>
      <w:marBottom w:val="0"/>
      <w:divBdr>
        <w:top w:val="none" w:sz="0" w:space="0" w:color="auto"/>
        <w:left w:val="none" w:sz="0" w:space="0" w:color="auto"/>
        <w:bottom w:val="none" w:sz="0" w:space="0" w:color="auto"/>
        <w:right w:val="none" w:sz="0" w:space="0" w:color="auto"/>
      </w:divBdr>
    </w:div>
    <w:div w:id="125467692">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67453466">
      <w:bodyDiv w:val="1"/>
      <w:marLeft w:val="0"/>
      <w:marRight w:val="0"/>
      <w:marTop w:val="0"/>
      <w:marBottom w:val="0"/>
      <w:divBdr>
        <w:top w:val="none" w:sz="0" w:space="0" w:color="auto"/>
        <w:left w:val="none" w:sz="0" w:space="0" w:color="auto"/>
        <w:bottom w:val="none" w:sz="0" w:space="0" w:color="auto"/>
        <w:right w:val="none" w:sz="0" w:space="0" w:color="auto"/>
      </w:divBdr>
    </w:div>
    <w:div w:id="175114874">
      <w:bodyDiv w:val="1"/>
      <w:marLeft w:val="0"/>
      <w:marRight w:val="0"/>
      <w:marTop w:val="0"/>
      <w:marBottom w:val="0"/>
      <w:divBdr>
        <w:top w:val="none" w:sz="0" w:space="0" w:color="auto"/>
        <w:left w:val="none" w:sz="0" w:space="0" w:color="auto"/>
        <w:bottom w:val="none" w:sz="0" w:space="0" w:color="auto"/>
        <w:right w:val="none" w:sz="0" w:space="0" w:color="auto"/>
      </w:divBdr>
    </w:div>
    <w:div w:id="203520323">
      <w:bodyDiv w:val="1"/>
      <w:marLeft w:val="0"/>
      <w:marRight w:val="0"/>
      <w:marTop w:val="0"/>
      <w:marBottom w:val="0"/>
      <w:divBdr>
        <w:top w:val="none" w:sz="0" w:space="0" w:color="auto"/>
        <w:left w:val="none" w:sz="0" w:space="0" w:color="auto"/>
        <w:bottom w:val="none" w:sz="0" w:space="0" w:color="auto"/>
        <w:right w:val="none" w:sz="0" w:space="0" w:color="auto"/>
      </w:divBdr>
    </w:div>
    <w:div w:id="204678095">
      <w:bodyDiv w:val="1"/>
      <w:marLeft w:val="0"/>
      <w:marRight w:val="0"/>
      <w:marTop w:val="0"/>
      <w:marBottom w:val="0"/>
      <w:divBdr>
        <w:top w:val="none" w:sz="0" w:space="0" w:color="auto"/>
        <w:left w:val="none" w:sz="0" w:space="0" w:color="auto"/>
        <w:bottom w:val="none" w:sz="0" w:space="0" w:color="auto"/>
        <w:right w:val="none" w:sz="0" w:space="0" w:color="auto"/>
      </w:divBdr>
    </w:div>
    <w:div w:id="211577514">
      <w:bodyDiv w:val="1"/>
      <w:marLeft w:val="0"/>
      <w:marRight w:val="0"/>
      <w:marTop w:val="0"/>
      <w:marBottom w:val="0"/>
      <w:divBdr>
        <w:top w:val="none" w:sz="0" w:space="0" w:color="auto"/>
        <w:left w:val="none" w:sz="0" w:space="0" w:color="auto"/>
        <w:bottom w:val="none" w:sz="0" w:space="0" w:color="auto"/>
        <w:right w:val="none" w:sz="0" w:space="0" w:color="auto"/>
      </w:divBdr>
      <w:divsChild>
        <w:div w:id="37779986">
          <w:marLeft w:val="0"/>
          <w:marRight w:val="0"/>
          <w:marTop w:val="0"/>
          <w:marBottom w:val="0"/>
          <w:divBdr>
            <w:top w:val="none" w:sz="0" w:space="0" w:color="auto"/>
            <w:left w:val="none" w:sz="0" w:space="0" w:color="auto"/>
            <w:bottom w:val="none" w:sz="0" w:space="0" w:color="auto"/>
            <w:right w:val="none" w:sz="0" w:space="0" w:color="auto"/>
          </w:divBdr>
          <w:divsChild>
            <w:div w:id="1908952223">
              <w:marLeft w:val="0"/>
              <w:marRight w:val="0"/>
              <w:marTop w:val="0"/>
              <w:marBottom w:val="0"/>
              <w:divBdr>
                <w:top w:val="none" w:sz="0" w:space="0" w:color="auto"/>
                <w:left w:val="none" w:sz="0" w:space="0" w:color="auto"/>
                <w:bottom w:val="none" w:sz="0" w:space="0" w:color="auto"/>
                <w:right w:val="none" w:sz="0" w:space="0" w:color="auto"/>
              </w:divBdr>
            </w:div>
          </w:divsChild>
        </w:div>
        <w:div w:id="257914121">
          <w:marLeft w:val="0"/>
          <w:marRight w:val="0"/>
          <w:marTop w:val="0"/>
          <w:marBottom w:val="0"/>
          <w:divBdr>
            <w:top w:val="none" w:sz="0" w:space="0" w:color="auto"/>
            <w:left w:val="none" w:sz="0" w:space="0" w:color="auto"/>
            <w:bottom w:val="none" w:sz="0" w:space="0" w:color="auto"/>
            <w:right w:val="none" w:sz="0" w:space="0" w:color="auto"/>
          </w:divBdr>
          <w:divsChild>
            <w:div w:id="1600480433">
              <w:marLeft w:val="0"/>
              <w:marRight w:val="0"/>
              <w:marTop w:val="0"/>
              <w:marBottom w:val="0"/>
              <w:divBdr>
                <w:top w:val="none" w:sz="0" w:space="0" w:color="auto"/>
                <w:left w:val="none" w:sz="0" w:space="0" w:color="auto"/>
                <w:bottom w:val="none" w:sz="0" w:space="0" w:color="auto"/>
                <w:right w:val="none" w:sz="0" w:space="0" w:color="auto"/>
              </w:divBdr>
            </w:div>
          </w:divsChild>
        </w:div>
        <w:div w:id="278535915">
          <w:marLeft w:val="0"/>
          <w:marRight w:val="0"/>
          <w:marTop w:val="0"/>
          <w:marBottom w:val="0"/>
          <w:divBdr>
            <w:top w:val="none" w:sz="0" w:space="0" w:color="auto"/>
            <w:left w:val="none" w:sz="0" w:space="0" w:color="auto"/>
            <w:bottom w:val="none" w:sz="0" w:space="0" w:color="auto"/>
            <w:right w:val="none" w:sz="0" w:space="0" w:color="auto"/>
          </w:divBdr>
          <w:divsChild>
            <w:div w:id="496652374">
              <w:marLeft w:val="0"/>
              <w:marRight w:val="0"/>
              <w:marTop w:val="0"/>
              <w:marBottom w:val="0"/>
              <w:divBdr>
                <w:top w:val="none" w:sz="0" w:space="0" w:color="auto"/>
                <w:left w:val="none" w:sz="0" w:space="0" w:color="auto"/>
                <w:bottom w:val="none" w:sz="0" w:space="0" w:color="auto"/>
                <w:right w:val="none" w:sz="0" w:space="0" w:color="auto"/>
              </w:divBdr>
            </w:div>
          </w:divsChild>
        </w:div>
        <w:div w:id="307244668">
          <w:marLeft w:val="0"/>
          <w:marRight w:val="0"/>
          <w:marTop w:val="0"/>
          <w:marBottom w:val="0"/>
          <w:divBdr>
            <w:top w:val="none" w:sz="0" w:space="0" w:color="auto"/>
            <w:left w:val="none" w:sz="0" w:space="0" w:color="auto"/>
            <w:bottom w:val="none" w:sz="0" w:space="0" w:color="auto"/>
            <w:right w:val="none" w:sz="0" w:space="0" w:color="auto"/>
          </w:divBdr>
          <w:divsChild>
            <w:div w:id="494341818">
              <w:marLeft w:val="0"/>
              <w:marRight w:val="0"/>
              <w:marTop w:val="0"/>
              <w:marBottom w:val="0"/>
              <w:divBdr>
                <w:top w:val="none" w:sz="0" w:space="0" w:color="auto"/>
                <w:left w:val="none" w:sz="0" w:space="0" w:color="auto"/>
                <w:bottom w:val="none" w:sz="0" w:space="0" w:color="auto"/>
                <w:right w:val="none" w:sz="0" w:space="0" w:color="auto"/>
              </w:divBdr>
            </w:div>
            <w:div w:id="1141576694">
              <w:marLeft w:val="0"/>
              <w:marRight w:val="0"/>
              <w:marTop w:val="0"/>
              <w:marBottom w:val="0"/>
              <w:divBdr>
                <w:top w:val="none" w:sz="0" w:space="0" w:color="auto"/>
                <w:left w:val="none" w:sz="0" w:space="0" w:color="auto"/>
                <w:bottom w:val="none" w:sz="0" w:space="0" w:color="auto"/>
                <w:right w:val="none" w:sz="0" w:space="0" w:color="auto"/>
              </w:divBdr>
            </w:div>
            <w:div w:id="1272740817">
              <w:marLeft w:val="0"/>
              <w:marRight w:val="0"/>
              <w:marTop w:val="0"/>
              <w:marBottom w:val="0"/>
              <w:divBdr>
                <w:top w:val="none" w:sz="0" w:space="0" w:color="auto"/>
                <w:left w:val="none" w:sz="0" w:space="0" w:color="auto"/>
                <w:bottom w:val="none" w:sz="0" w:space="0" w:color="auto"/>
                <w:right w:val="none" w:sz="0" w:space="0" w:color="auto"/>
              </w:divBdr>
            </w:div>
          </w:divsChild>
        </w:div>
        <w:div w:id="452793611">
          <w:marLeft w:val="0"/>
          <w:marRight w:val="0"/>
          <w:marTop w:val="0"/>
          <w:marBottom w:val="0"/>
          <w:divBdr>
            <w:top w:val="none" w:sz="0" w:space="0" w:color="auto"/>
            <w:left w:val="none" w:sz="0" w:space="0" w:color="auto"/>
            <w:bottom w:val="none" w:sz="0" w:space="0" w:color="auto"/>
            <w:right w:val="none" w:sz="0" w:space="0" w:color="auto"/>
          </w:divBdr>
          <w:divsChild>
            <w:div w:id="1391921473">
              <w:marLeft w:val="0"/>
              <w:marRight w:val="0"/>
              <w:marTop w:val="0"/>
              <w:marBottom w:val="0"/>
              <w:divBdr>
                <w:top w:val="none" w:sz="0" w:space="0" w:color="auto"/>
                <w:left w:val="none" w:sz="0" w:space="0" w:color="auto"/>
                <w:bottom w:val="none" w:sz="0" w:space="0" w:color="auto"/>
                <w:right w:val="none" w:sz="0" w:space="0" w:color="auto"/>
              </w:divBdr>
            </w:div>
          </w:divsChild>
        </w:div>
        <w:div w:id="507209070">
          <w:marLeft w:val="0"/>
          <w:marRight w:val="0"/>
          <w:marTop w:val="0"/>
          <w:marBottom w:val="0"/>
          <w:divBdr>
            <w:top w:val="none" w:sz="0" w:space="0" w:color="auto"/>
            <w:left w:val="none" w:sz="0" w:space="0" w:color="auto"/>
            <w:bottom w:val="none" w:sz="0" w:space="0" w:color="auto"/>
            <w:right w:val="none" w:sz="0" w:space="0" w:color="auto"/>
          </w:divBdr>
          <w:divsChild>
            <w:div w:id="449708310">
              <w:marLeft w:val="0"/>
              <w:marRight w:val="0"/>
              <w:marTop w:val="0"/>
              <w:marBottom w:val="0"/>
              <w:divBdr>
                <w:top w:val="none" w:sz="0" w:space="0" w:color="auto"/>
                <w:left w:val="none" w:sz="0" w:space="0" w:color="auto"/>
                <w:bottom w:val="none" w:sz="0" w:space="0" w:color="auto"/>
                <w:right w:val="none" w:sz="0" w:space="0" w:color="auto"/>
              </w:divBdr>
            </w:div>
          </w:divsChild>
        </w:div>
        <w:div w:id="527448482">
          <w:marLeft w:val="0"/>
          <w:marRight w:val="0"/>
          <w:marTop w:val="0"/>
          <w:marBottom w:val="0"/>
          <w:divBdr>
            <w:top w:val="none" w:sz="0" w:space="0" w:color="auto"/>
            <w:left w:val="none" w:sz="0" w:space="0" w:color="auto"/>
            <w:bottom w:val="none" w:sz="0" w:space="0" w:color="auto"/>
            <w:right w:val="none" w:sz="0" w:space="0" w:color="auto"/>
          </w:divBdr>
          <w:divsChild>
            <w:div w:id="1209100343">
              <w:marLeft w:val="0"/>
              <w:marRight w:val="0"/>
              <w:marTop w:val="0"/>
              <w:marBottom w:val="0"/>
              <w:divBdr>
                <w:top w:val="none" w:sz="0" w:space="0" w:color="auto"/>
                <w:left w:val="none" w:sz="0" w:space="0" w:color="auto"/>
                <w:bottom w:val="none" w:sz="0" w:space="0" w:color="auto"/>
                <w:right w:val="none" w:sz="0" w:space="0" w:color="auto"/>
              </w:divBdr>
            </w:div>
          </w:divsChild>
        </w:div>
        <w:div w:id="543713416">
          <w:marLeft w:val="0"/>
          <w:marRight w:val="0"/>
          <w:marTop w:val="0"/>
          <w:marBottom w:val="0"/>
          <w:divBdr>
            <w:top w:val="none" w:sz="0" w:space="0" w:color="auto"/>
            <w:left w:val="none" w:sz="0" w:space="0" w:color="auto"/>
            <w:bottom w:val="none" w:sz="0" w:space="0" w:color="auto"/>
            <w:right w:val="none" w:sz="0" w:space="0" w:color="auto"/>
          </w:divBdr>
          <w:divsChild>
            <w:div w:id="274943926">
              <w:marLeft w:val="0"/>
              <w:marRight w:val="0"/>
              <w:marTop w:val="0"/>
              <w:marBottom w:val="0"/>
              <w:divBdr>
                <w:top w:val="none" w:sz="0" w:space="0" w:color="auto"/>
                <w:left w:val="none" w:sz="0" w:space="0" w:color="auto"/>
                <w:bottom w:val="none" w:sz="0" w:space="0" w:color="auto"/>
                <w:right w:val="none" w:sz="0" w:space="0" w:color="auto"/>
              </w:divBdr>
            </w:div>
          </w:divsChild>
        </w:div>
        <w:div w:id="667909377">
          <w:marLeft w:val="0"/>
          <w:marRight w:val="0"/>
          <w:marTop w:val="0"/>
          <w:marBottom w:val="0"/>
          <w:divBdr>
            <w:top w:val="none" w:sz="0" w:space="0" w:color="auto"/>
            <w:left w:val="none" w:sz="0" w:space="0" w:color="auto"/>
            <w:bottom w:val="none" w:sz="0" w:space="0" w:color="auto"/>
            <w:right w:val="none" w:sz="0" w:space="0" w:color="auto"/>
          </w:divBdr>
          <w:divsChild>
            <w:div w:id="701634633">
              <w:marLeft w:val="0"/>
              <w:marRight w:val="0"/>
              <w:marTop w:val="0"/>
              <w:marBottom w:val="0"/>
              <w:divBdr>
                <w:top w:val="none" w:sz="0" w:space="0" w:color="auto"/>
                <w:left w:val="none" w:sz="0" w:space="0" w:color="auto"/>
                <w:bottom w:val="none" w:sz="0" w:space="0" w:color="auto"/>
                <w:right w:val="none" w:sz="0" w:space="0" w:color="auto"/>
              </w:divBdr>
            </w:div>
          </w:divsChild>
        </w:div>
        <w:div w:id="687173989">
          <w:marLeft w:val="0"/>
          <w:marRight w:val="0"/>
          <w:marTop w:val="0"/>
          <w:marBottom w:val="0"/>
          <w:divBdr>
            <w:top w:val="none" w:sz="0" w:space="0" w:color="auto"/>
            <w:left w:val="none" w:sz="0" w:space="0" w:color="auto"/>
            <w:bottom w:val="none" w:sz="0" w:space="0" w:color="auto"/>
            <w:right w:val="none" w:sz="0" w:space="0" w:color="auto"/>
          </w:divBdr>
          <w:divsChild>
            <w:div w:id="1057363790">
              <w:marLeft w:val="0"/>
              <w:marRight w:val="0"/>
              <w:marTop w:val="0"/>
              <w:marBottom w:val="0"/>
              <w:divBdr>
                <w:top w:val="none" w:sz="0" w:space="0" w:color="auto"/>
                <w:left w:val="none" w:sz="0" w:space="0" w:color="auto"/>
                <w:bottom w:val="none" w:sz="0" w:space="0" w:color="auto"/>
                <w:right w:val="none" w:sz="0" w:space="0" w:color="auto"/>
              </w:divBdr>
            </w:div>
            <w:div w:id="1285380210">
              <w:marLeft w:val="0"/>
              <w:marRight w:val="0"/>
              <w:marTop w:val="0"/>
              <w:marBottom w:val="0"/>
              <w:divBdr>
                <w:top w:val="none" w:sz="0" w:space="0" w:color="auto"/>
                <w:left w:val="none" w:sz="0" w:space="0" w:color="auto"/>
                <w:bottom w:val="none" w:sz="0" w:space="0" w:color="auto"/>
                <w:right w:val="none" w:sz="0" w:space="0" w:color="auto"/>
              </w:divBdr>
            </w:div>
          </w:divsChild>
        </w:div>
        <w:div w:id="851800851">
          <w:marLeft w:val="0"/>
          <w:marRight w:val="0"/>
          <w:marTop w:val="0"/>
          <w:marBottom w:val="0"/>
          <w:divBdr>
            <w:top w:val="none" w:sz="0" w:space="0" w:color="auto"/>
            <w:left w:val="none" w:sz="0" w:space="0" w:color="auto"/>
            <w:bottom w:val="none" w:sz="0" w:space="0" w:color="auto"/>
            <w:right w:val="none" w:sz="0" w:space="0" w:color="auto"/>
          </w:divBdr>
          <w:divsChild>
            <w:div w:id="2046979428">
              <w:marLeft w:val="0"/>
              <w:marRight w:val="0"/>
              <w:marTop w:val="0"/>
              <w:marBottom w:val="0"/>
              <w:divBdr>
                <w:top w:val="none" w:sz="0" w:space="0" w:color="auto"/>
                <w:left w:val="none" w:sz="0" w:space="0" w:color="auto"/>
                <w:bottom w:val="none" w:sz="0" w:space="0" w:color="auto"/>
                <w:right w:val="none" w:sz="0" w:space="0" w:color="auto"/>
              </w:divBdr>
            </w:div>
          </w:divsChild>
        </w:div>
        <w:div w:id="860893570">
          <w:marLeft w:val="0"/>
          <w:marRight w:val="0"/>
          <w:marTop w:val="0"/>
          <w:marBottom w:val="0"/>
          <w:divBdr>
            <w:top w:val="none" w:sz="0" w:space="0" w:color="auto"/>
            <w:left w:val="none" w:sz="0" w:space="0" w:color="auto"/>
            <w:bottom w:val="none" w:sz="0" w:space="0" w:color="auto"/>
            <w:right w:val="none" w:sz="0" w:space="0" w:color="auto"/>
          </w:divBdr>
          <w:divsChild>
            <w:div w:id="122889852">
              <w:marLeft w:val="0"/>
              <w:marRight w:val="0"/>
              <w:marTop w:val="0"/>
              <w:marBottom w:val="0"/>
              <w:divBdr>
                <w:top w:val="none" w:sz="0" w:space="0" w:color="auto"/>
                <w:left w:val="none" w:sz="0" w:space="0" w:color="auto"/>
                <w:bottom w:val="none" w:sz="0" w:space="0" w:color="auto"/>
                <w:right w:val="none" w:sz="0" w:space="0" w:color="auto"/>
              </w:divBdr>
            </w:div>
            <w:div w:id="1386223949">
              <w:marLeft w:val="0"/>
              <w:marRight w:val="0"/>
              <w:marTop w:val="0"/>
              <w:marBottom w:val="0"/>
              <w:divBdr>
                <w:top w:val="none" w:sz="0" w:space="0" w:color="auto"/>
                <w:left w:val="none" w:sz="0" w:space="0" w:color="auto"/>
                <w:bottom w:val="none" w:sz="0" w:space="0" w:color="auto"/>
                <w:right w:val="none" w:sz="0" w:space="0" w:color="auto"/>
              </w:divBdr>
            </w:div>
            <w:div w:id="1809661468">
              <w:marLeft w:val="0"/>
              <w:marRight w:val="0"/>
              <w:marTop w:val="0"/>
              <w:marBottom w:val="0"/>
              <w:divBdr>
                <w:top w:val="none" w:sz="0" w:space="0" w:color="auto"/>
                <w:left w:val="none" w:sz="0" w:space="0" w:color="auto"/>
                <w:bottom w:val="none" w:sz="0" w:space="0" w:color="auto"/>
                <w:right w:val="none" w:sz="0" w:space="0" w:color="auto"/>
              </w:divBdr>
            </w:div>
          </w:divsChild>
        </w:div>
        <w:div w:id="875313620">
          <w:marLeft w:val="0"/>
          <w:marRight w:val="0"/>
          <w:marTop w:val="0"/>
          <w:marBottom w:val="0"/>
          <w:divBdr>
            <w:top w:val="none" w:sz="0" w:space="0" w:color="auto"/>
            <w:left w:val="none" w:sz="0" w:space="0" w:color="auto"/>
            <w:bottom w:val="none" w:sz="0" w:space="0" w:color="auto"/>
            <w:right w:val="none" w:sz="0" w:space="0" w:color="auto"/>
          </w:divBdr>
          <w:divsChild>
            <w:div w:id="874661327">
              <w:marLeft w:val="0"/>
              <w:marRight w:val="0"/>
              <w:marTop w:val="0"/>
              <w:marBottom w:val="0"/>
              <w:divBdr>
                <w:top w:val="none" w:sz="0" w:space="0" w:color="auto"/>
                <w:left w:val="none" w:sz="0" w:space="0" w:color="auto"/>
                <w:bottom w:val="none" w:sz="0" w:space="0" w:color="auto"/>
                <w:right w:val="none" w:sz="0" w:space="0" w:color="auto"/>
              </w:divBdr>
            </w:div>
          </w:divsChild>
        </w:div>
        <w:div w:id="926038951">
          <w:marLeft w:val="0"/>
          <w:marRight w:val="0"/>
          <w:marTop w:val="0"/>
          <w:marBottom w:val="0"/>
          <w:divBdr>
            <w:top w:val="none" w:sz="0" w:space="0" w:color="auto"/>
            <w:left w:val="none" w:sz="0" w:space="0" w:color="auto"/>
            <w:bottom w:val="none" w:sz="0" w:space="0" w:color="auto"/>
            <w:right w:val="none" w:sz="0" w:space="0" w:color="auto"/>
          </w:divBdr>
          <w:divsChild>
            <w:div w:id="1093089842">
              <w:marLeft w:val="0"/>
              <w:marRight w:val="0"/>
              <w:marTop w:val="0"/>
              <w:marBottom w:val="0"/>
              <w:divBdr>
                <w:top w:val="none" w:sz="0" w:space="0" w:color="auto"/>
                <w:left w:val="none" w:sz="0" w:space="0" w:color="auto"/>
                <w:bottom w:val="none" w:sz="0" w:space="0" w:color="auto"/>
                <w:right w:val="none" w:sz="0" w:space="0" w:color="auto"/>
              </w:divBdr>
            </w:div>
          </w:divsChild>
        </w:div>
        <w:div w:id="1046027174">
          <w:marLeft w:val="0"/>
          <w:marRight w:val="0"/>
          <w:marTop w:val="0"/>
          <w:marBottom w:val="0"/>
          <w:divBdr>
            <w:top w:val="none" w:sz="0" w:space="0" w:color="auto"/>
            <w:left w:val="none" w:sz="0" w:space="0" w:color="auto"/>
            <w:bottom w:val="none" w:sz="0" w:space="0" w:color="auto"/>
            <w:right w:val="none" w:sz="0" w:space="0" w:color="auto"/>
          </w:divBdr>
          <w:divsChild>
            <w:div w:id="2084447556">
              <w:marLeft w:val="0"/>
              <w:marRight w:val="0"/>
              <w:marTop w:val="0"/>
              <w:marBottom w:val="0"/>
              <w:divBdr>
                <w:top w:val="none" w:sz="0" w:space="0" w:color="auto"/>
                <w:left w:val="none" w:sz="0" w:space="0" w:color="auto"/>
                <w:bottom w:val="none" w:sz="0" w:space="0" w:color="auto"/>
                <w:right w:val="none" w:sz="0" w:space="0" w:color="auto"/>
              </w:divBdr>
            </w:div>
          </w:divsChild>
        </w:div>
        <w:div w:id="1242639332">
          <w:marLeft w:val="0"/>
          <w:marRight w:val="0"/>
          <w:marTop w:val="0"/>
          <w:marBottom w:val="0"/>
          <w:divBdr>
            <w:top w:val="none" w:sz="0" w:space="0" w:color="auto"/>
            <w:left w:val="none" w:sz="0" w:space="0" w:color="auto"/>
            <w:bottom w:val="none" w:sz="0" w:space="0" w:color="auto"/>
            <w:right w:val="none" w:sz="0" w:space="0" w:color="auto"/>
          </w:divBdr>
          <w:divsChild>
            <w:div w:id="246614629">
              <w:marLeft w:val="0"/>
              <w:marRight w:val="0"/>
              <w:marTop w:val="0"/>
              <w:marBottom w:val="0"/>
              <w:divBdr>
                <w:top w:val="none" w:sz="0" w:space="0" w:color="auto"/>
                <w:left w:val="none" w:sz="0" w:space="0" w:color="auto"/>
                <w:bottom w:val="none" w:sz="0" w:space="0" w:color="auto"/>
                <w:right w:val="none" w:sz="0" w:space="0" w:color="auto"/>
              </w:divBdr>
            </w:div>
          </w:divsChild>
        </w:div>
        <w:div w:id="1314943761">
          <w:marLeft w:val="0"/>
          <w:marRight w:val="0"/>
          <w:marTop w:val="0"/>
          <w:marBottom w:val="0"/>
          <w:divBdr>
            <w:top w:val="none" w:sz="0" w:space="0" w:color="auto"/>
            <w:left w:val="none" w:sz="0" w:space="0" w:color="auto"/>
            <w:bottom w:val="none" w:sz="0" w:space="0" w:color="auto"/>
            <w:right w:val="none" w:sz="0" w:space="0" w:color="auto"/>
          </w:divBdr>
          <w:divsChild>
            <w:div w:id="124666045">
              <w:marLeft w:val="0"/>
              <w:marRight w:val="0"/>
              <w:marTop w:val="0"/>
              <w:marBottom w:val="0"/>
              <w:divBdr>
                <w:top w:val="none" w:sz="0" w:space="0" w:color="auto"/>
                <w:left w:val="none" w:sz="0" w:space="0" w:color="auto"/>
                <w:bottom w:val="none" w:sz="0" w:space="0" w:color="auto"/>
                <w:right w:val="none" w:sz="0" w:space="0" w:color="auto"/>
              </w:divBdr>
            </w:div>
            <w:div w:id="696852394">
              <w:marLeft w:val="0"/>
              <w:marRight w:val="0"/>
              <w:marTop w:val="0"/>
              <w:marBottom w:val="0"/>
              <w:divBdr>
                <w:top w:val="none" w:sz="0" w:space="0" w:color="auto"/>
                <w:left w:val="none" w:sz="0" w:space="0" w:color="auto"/>
                <w:bottom w:val="none" w:sz="0" w:space="0" w:color="auto"/>
                <w:right w:val="none" w:sz="0" w:space="0" w:color="auto"/>
              </w:divBdr>
            </w:div>
          </w:divsChild>
        </w:div>
        <w:div w:id="1393384146">
          <w:marLeft w:val="0"/>
          <w:marRight w:val="0"/>
          <w:marTop w:val="0"/>
          <w:marBottom w:val="0"/>
          <w:divBdr>
            <w:top w:val="none" w:sz="0" w:space="0" w:color="auto"/>
            <w:left w:val="none" w:sz="0" w:space="0" w:color="auto"/>
            <w:bottom w:val="none" w:sz="0" w:space="0" w:color="auto"/>
            <w:right w:val="none" w:sz="0" w:space="0" w:color="auto"/>
          </w:divBdr>
          <w:divsChild>
            <w:div w:id="1102729370">
              <w:marLeft w:val="0"/>
              <w:marRight w:val="0"/>
              <w:marTop w:val="0"/>
              <w:marBottom w:val="0"/>
              <w:divBdr>
                <w:top w:val="none" w:sz="0" w:space="0" w:color="auto"/>
                <w:left w:val="none" w:sz="0" w:space="0" w:color="auto"/>
                <w:bottom w:val="none" w:sz="0" w:space="0" w:color="auto"/>
                <w:right w:val="none" w:sz="0" w:space="0" w:color="auto"/>
              </w:divBdr>
            </w:div>
          </w:divsChild>
        </w:div>
        <w:div w:id="1608390509">
          <w:marLeft w:val="0"/>
          <w:marRight w:val="0"/>
          <w:marTop w:val="0"/>
          <w:marBottom w:val="0"/>
          <w:divBdr>
            <w:top w:val="none" w:sz="0" w:space="0" w:color="auto"/>
            <w:left w:val="none" w:sz="0" w:space="0" w:color="auto"/>
            <w:bottom w:val="none" w:sz="0" w:space="0" w:color="auto"/>
            <w:right w:val="none" w:sz="0" w:space="0" w:color="auto"/>
          </w:divBdr>
          <w:divsChild>
            <w:div w:id="1242909630">
              <w:marLeft w:val="0"/>
              <w:marRight w:val="0"/>
              <w:marTop w:val="0"/>
              <w:marBottom w:val="0"/>
              <w:divBdr>
                <w:top w:val="none" w:sz="0" w:space="0" w:color="auto"/>
                <w:left w:val="none" w:sz="0" w:space="0" w:color="auto"/>
                <w:bottom w:val="none" w:sz="0" w:space="0" w:color="auto"/>
                <w:right w:val="none" w:sz="0" w:space="0" w:color="auto"/>
              </w:divBdr>
            </w:div>
          </w:divsChild>
        </w:div>
        <w:div w:id="1626738927">
          <w:marLeft w:val="0"/>
          <w:marRight w:val="0"/>
          <w:marTop w:val="0"/>
          <w:marBottom w:val="0"/>
          <w:divBdr>
            <w:top w:val="none" w:sz="0" w:space="0" w:color="auto"/>
            <w:left w:val="none" w:sz="0" w:space="0" w:color="auto"/>
            <w:bottom w:val="none" w:sz="0" w:space="0" w:color="auto"/>
            <w:right w:val="none" w:sz="0" w:space="0" w:color="auto"/>
          </w:divBdr>
          <w:divsChild>
            <w:div w:id="1394812299">
              <w:marLeft w:val="0"/>
              <w:marRight w:val="0"/>
              <w:marTop w:val="0"/>
              <w:marBottom w:val="0"/>
              <w:divBdr>
                <w:top w:val="none" w:sz="0" w:space="0" w:color="auto"/>
                <w:left w:val="none" w:sz="0" w:space="0" w:color="auto"/>
                <w:bottom w:val="none" w:sz="0" w:space="0" w:color="auto"/>
                <w:right w:val="none" w:sz="0" w:space="0" w:color="auto"/>
              </w:divBdr>
            </w:div>
          </w:divsChild>
        </w:div>
        <w:div w:id="1671176699">
          <w:marLeft w:val="0"/>
          <w:marRight w:val="0"/>
          <w:marTop w:val="0"/>
          <w:marBottom w:val="0"/>
          <w:divBdr>
            <w:top w:val="none" w:sz="0" w:space="0" w:color="auto"/>
            <w:left w:val="none" w:sz="0" w:space="0" w:color="auto"/>
            <w:bottom w:val="none" w:sz="0" w:space="0" w:color="auto"/>
            <w:right w:val="none" w:sz="0" w:space="0" w:color="auto"/>
          </w:divBdr>
          <w:divsChild>
            <w:div w:id="1254126763">
              <w:marLeft w:val="0"/>
              <w:marRight w:val="0"/>
              <w:marTop w:val="0"/>
              <w:marBottom w:val="0"/>
              <w:divBdr>
                <w:top w:val="none" w:sz="0" w:space="0" w:color="auto"/>
                <w:left w:val="none" w:sz="0" w:space="0" w:color="auto"/>
                <w:bottom w:val="none" w:sz="0" w:space="0" w:color="auto"/>
                <w:right w:val="none" w:sz="0" w:space="0" w:color="auto"/>
              </w:divBdr>
            </w:div>
          </w:divsChild>
        </w:div>
        <w:div w:id="1711606161">
          <w:marLeft w:val="0"/>
          <w:marRight w:val="0"/>
          <w:marTop w:val="0"/>
          <w:marBottom w:val="0"/>
          <w:divBdr>
            <w:top w:val="none" w:sz="0" w:space="0" w:color="auto"/>
            <w:left w:val="none" w:sz="0" w:space="0" w:color="auto"/>
            <w:bottom w:val="none" w:sz="0" w:space="0" w:color="auto"/>
            <w:right w:val="none" w:sz="0" w:space="0" w:color="auto"/>
          </w:divBdr>
          <w:divsChild>
            <w:div w:id="778259617">
              <w:marLeft w:val="0"/>
              <w:marRight w:val="0"/>
              <w:marTop w:val="0"/>
              <w:marBottom w:val="0"/>
              <w:divBdr>
                <w:top w:val="none" w:sz="0" w:space="0" w:color="auto"/>
                <w:left w:val="none" w:sz="0" w:space="0" w:color="auto"/>
                <w:bottom w:val="none" w:sz="0" w:space="0" w:color="auto"/>
                <w:right w:val="none" w:sz="0" w:space="0" w:color="auto"/>
              </w:divBdr>
            </w:div>
          </w:divsChild>
        </w:div>
        <w:div w:id="1717464518">
          <w:marLeft w:val="0"/>
          <w:marRight w:val="0"/>
          <w:marTop w:val="0"/>
          <w:marBottom w:val="0"/>
          <w:divBdr>
            <w:top w:val="none" w:sz="0" w:space="0" w:color="auto"/>
            <w:left w:val="none" w:sz="0" w:space="0" w:color="auto"/>
            <w:bottom w:val="none" w:sz="0" w:space="0" w:color="auto"/>
            <w:right w:val="none" w:sz="0" w:space="0" w:color="auto"/>
          </w:divBdr>
          <w:divsChild>
            <w:div w:id="225992783">
              <w:marLeft w:val="0"/>
              <w:marRight w:val="0"/>
              <w:marTop w:val="0"/>
              <w:marBottom w:val="0"/>
              <w:divBdr>
                <w:top w:val="none" w:sz="0" w:space="0" w:color="auto"/>
                <w:left w:val="none" w:sz="0" w:space="0" w:color="auto"/>
                <w:bottom w:val="none" w:sz="0" w:space="0" w:color="auto"/>
                <w:right w:val="none" w:sz="0" w:space="0" w:color="auto"/>
              </w:divBdr>
            </w:div>
          </w:divsChild>
        </w:div>
        <w:div w:id="1750275458">
          <w:marLeft w:val="0"/>
          <w:marRight w:val="0"/>
          <w:marTop w:val="0"/>
          <w:marBottom w:val="0"/>
          <w:divBdr>
            <w:top w:val="none" w:sz="0" w:space="0" w:color="auto"/>
            <w:left w:val="none" w:sz="0" w:space="0" w:color="auto"/>
            <w:bottom w:val="none" w:sz="0" w:space="0" w:color="auto"/>
            <w:right w:val="none" w:sz="0" w:space="0" w:color="auto"/>
          </w:divBdr>
          <w:divsChild>
            <w:div w:id="1355421724">
              <w:marLeft w:val="0"/>
              <w:marRight w:val="0"/>
              <w:marTop w:val="0"/>
              <w:marBottom w:val="0"/>
              <w:divBdr>
                <w:top w:val="none" w:sz="0" w:space="0" w:color="auto"/>
                <w:left w:val="none" w:sz="0" w:space="0" w:color="auto"/>
                <w:bottom w:val="none" w:sz="0" w:space="0" w:color="auto"/>
                <w:right w:val="none" w:sz="0" w:space="0" w:color="auto"/>
              </w:divBdr>
            </w:div>
          </w:divsChild>
        </w:div>
        <w:div w:id="1751195824">
          <w:marLeft w:val="0"/>
          <w:marRight w:val="0"/>
          <w:marTop w:val="0"/>
          <w:marBottom w:val="0"/>
          <w:divBdr>
            <w:top w:val="none" w:sz="0" w:space="0" w:color="auto"/>
            <w:left w:val="none" w:sz="0" w:space="0" w:color="auto"/>
            <w:bottom w:val="none" w:sz="0" w:space="0" w:color="auto"/>
            <w:right w:val="none" w:sz="0" w:space="0" w:color="auto"/>
          </w:divBdr>
          <w:divsChild>
            <w:div w:id="1649432098">
              <w:marLeft w:val="0"/>
              <w:marRight w:val="0"/>
              <w:marTop w:val="0"/>
              <w:marBottom w:val="0"/>
              <w:divBdr>
                <w:top w:val="none" w:sz="0" w:space="0" w:color="auto"/>
                <w:left w:val="none" w:sz="0" w:space="0" w:color="auto"/>
                <w:bottom w:val="none" w:sz="0" w:space="0" w:color="auto"/>
                <w:right w:val="none" w:sz="0" w:space="0" w:color="auto"/>
              </w:divBdr>
            </w:div>
          </w:divsChild>
        </w:div>
        <w:div w:id="1796093819">
          <w:marLeft w:val="0"/>
          <w:marRight w:val="0"/>
          <w:marTop w:val="0"/>
          <w:marBottom w:val="0"/>
          <w:divBdr>
            <w:top w:val="none" w:sz="0" w:space="0" w:color="auto"/>
            <w:left w:val="none" w:sz="0" w:space="0" w:color="auto"/>
            <w:bottom w:val="none" w:sz="0" w:space="0" w:color="auto"/>
            <w:right w:val="none" w:sz="0" w:space="0" w:color="auto"/>
          </w:divBdr>
          <w:divsChild>
            <w:div w:id="1391266249">
              <w:marLeft w:val="0"/>
              <w:marRight w:val="0"/>
              <w:marTop w:val="0"/>
              <w:marBottom w:val="0"/>
              <w:divBdr>
                <w:top w:val="none" w:sz="0" w:space="0" w:color="auto"/>
                <w:left w:val="none" w:sz="0" w:space="0" w:color="auto"/>
                <w:bottom w:val="none" w:sz="0" w:space="0" w:color="auto"/>
                <w:right w:val="none" w:sz="0" w:space="0" w:color="auto"/>
              </w:divBdr>
            </w:div>
          </w:divsChild>
        </w:div>
        <w:div w:id="2007174041">
          <w:marLeft w:val="0"/>
          <w:marRight w:val="0"/>
          <w:marTop w:val="0"/>
          <w:marBottom w:val="0"/>
          <w:divBdr>
            <w:top w:val="none" w:sz="0" w:space="0" w:color="auto"/>
            <w:left w:val="none" w:sz="0" w:space="0" w:color="auto"/>
            <w:bottom w:val="none" w:sz="0" w:space="0" w:color="auto"/>
            <w:right w:val="none" w:sz="0" w:space="0" w:color="auto"/>
          </w:divBdr>
          <w:divsChild>
            <w:div w:id="595675348">
              <w:marLeft w:val="0"/>
              <w:marRight w:val="0"/>
              <w:marTop w:val="0"/>
              <w:marBottom w:val="0"/>
              <w:divBdr>
                <w:top w:val="none" w:sz="0" w:space="0" w:color="auto"/>
                <w:left w:val="none" w:sz="0" w:space="0" w:color="auto"/>
                <w:bottom w:val="none" w:sz="0" w:space="0" w:color="auto"/>
                <w:right w:val="none" w:sz="0" w:space="0" w:color="auto"/>
              </w:divBdr>
            </w:div>
          </w:divsChild>
        </w:div>
        <w:div w:id="2041933681">
          <w:marLeft w:val="0"/>
          <w:marRight w:val="0"/>
          <w:marTop w:val="0"/>
          <w:marBottom w:val="0"/>
          <w:divBdr>
            <w:top w:val="none" w:sz="0" w:space="0" w:color="auto"/>
            <w:left w:val="none" w:sz="0" w:space="0" w:color="auto"/>
            <w:bottom w:val="none" w:sz="0" w:space="0" w:color="auto"/>
            <w:right w:val="none" w:sz="0" w:space="0" w:color="auto"/>
          </w:divBdr>
          <w:divsChild>
            <w:div w:id="1300380462">
              <w:marLeft w:val="0"/>
              <w:marRight w:val="0"/>
              <w:marTop w:val="0"/>
              <w:marBottom w:val="0"/>
              <w:divBdr>
                <w:top w:val="none" w:sz="0" w:space="0" w:color="auto"/>
                <w:left w:val="none" w:sz="0" w:space="0" w:color="auto"/>
                <w:bottom w:val="none" w:sz="0" w:space="0" w:color="auto"/>
                <w:right w:val="none" w:sz="0" w:space="0" w:color="auto"/>
              </w:divBdr>
            </w:div>
          </w:divsChild>
        </w:div>
        <w:div w:id="2060400766">
          <w:marLeft w:val="0"/>
          <w:marRight w:val="0"/>
          <w:marTop w:val="0"/>
          <w:marBottom w:val="0"/>
          <w:divBdr>
            <w:top w:val="none" w:sz="0" w:space="0" w:color="auto"/>
            <w:left w:val="none" w:sz="0" w:space="0" w:color="auto"/>
            <w:bottom w:val="none" w:sz="0" w:space="0" w:color="auto"/>
            <w:right w:val="none" w:sz="0" w:space="0" w:color="auto"/>
          </w:divBdr>
          <w:divsChild>
            <w:div w:id="736317305">
              <w:marLeft w:val="0"/>
              <w:marRight w:val="0"/>
              <w:marTop w:val="0"/>
              <w:marBottom w:val="0"/>
              <w:divBdr>
                <w:top w:val="none" w:sz="0" w:space="0" w:color="auto"/>
                <w:left w:val="none" w:sz="0" w:space="0" w:color="auto"/>
                <w:bottom w:val="none" w:sz="0" w:space="0" w:color="auto"/>
                <w:right w:val="none" w:sz="0" w:space="0" w:color="auto"/>
              </w:divBdr>
            </w:div>
          </w:divsChild>
        </w:div>
        <w:div w:id="2100444389">
          <w:marLeft w:val="0"/>
          <w:marRight w:val="0"/>
          <w:marTop w:val="0"/>
          <w:marBottom w:val="0"/>
          <w:divBdr>
            <w:top w:val="none" w:sz="0" w:space="0" w:color="auto"/>
            <w:left w:val="none" w:sz="0" w:space="0" w:color="auto"/>
            <w:bottom w:val="none" w:sz="0" w:space="0" w:color="auto"/>
            <w:right w:val="none" w:sz="0" w:space="0" w:color="auto"/>
          </w:divBdr>
          <w:divsChild>
            <w:div w:id="13729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495">
      <w:bodyDiv w:val="1"/>
      <w:marLeft w:val="0"/>
      <w:marRight w:val="0"/>
      <w:marTop w:val="0"/>
      <w:marBottom w:val="0"/>
      <w:divBdr>
        <w:top w:val="none" w:sz="0" w:space="0" w:color="auto"/>
        <w:left w:val="none" w:sz="0" w:space="0" w:color="auto"/>
        <w:bottom w:val="none" w:sz="0" w:space="0" w:color="auto"/>
        <w:right w:val="none" w:sz="0" w:space="0" w:color="auto"/>
      </w:divBdr>
    </w:div>
    <w:div w:id="287668763">
      <w:bodyDiv w:val="1"/>
      <w:marLeft w:val="0"/>
      <w:marRight w:val="0"/>
      <w:marTop w:val="0"/>
      <w:marBottom w:val="0"/>
      <w:divBdr>
        <w:top w:val="none" w:sz="0" w:space="0" w:color="auto"/>
        <w:left w:val="none" w:sz="0" w:space="0" w:color="auto"/>
        <w:bottom w:val="none" w:sz="0" w:space="0" w:color="auto"/>
        <w:right w:val="none" w:sz="0" w:space="0" w:color="auto"/>
      </w:divBdr>
    </w:div>
    <w:div w:id="298220227">
      <w:bodyDiv w:val="1"/>
      <w:marLeft w:val="0"/>
      <w:marRight w:val="0"/>
      <w:marTop w:val="0"/>
      <w:marBottom w:val="0"/>
      <w:divBdr>
        <w:top w:val="none" w:sz="0" w:space="0" w:color="auto"/>
        <w:left w:val="none" w:sz="0" w:space="0" w:color="auto"/>
        <w:bottom w:val="none" w:sz="0" w:space="0" w:color="auto"/>
        <w:right w:val="none" w:sz="0" w:space="0" w:color="auto"/>
      </w:divBdr>
    </w:div>
    <w:div w:id="303581702">
      <w:bodyDiv w:val="1"/>
      <w:marLeft w:val="0"/>
      <w:marRight w:val="0"/>
      <w:marTop w:val="0"/>
      <w:marBottom w:val="0"/>
      <w:divBdr>
        <w:top w:val="none" w:sz="0" w:space="0" w:color="auto"/>
        <w:left w:val="none" w:sz="0" w:space="0" w:color="auto"/>
        <w:bottom w:val="none" w:sz="0" w:space="0" w:color="auto"/>
        <w:right w:val="none" w:sz="0" w:space="0" w:color="auto"/>
      </w:divBdr>
    </w:div>
    <w:div w:id="355738001">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84524814">
      <w:bodyDiv w:val="1"/>
      <w:marLeft w:val="0"/>
      <w:marRight w:val="0"/>
      <w:marTop w:val="0"/>
      <w:marBottom w:val="0"/>
      <w:divBdr>
        <w:top w:val="none" w:sz="0" w:space="0" w:color="auto"/>
        <w:left w:val="none" w:sz="0" w:space="0" w:color="auto"/>
        <w:bottom w:val="none" w:sz="0" w:space="0" w:color="auto"/>
        <w:right w:val="none" w:sz="0" w:space="0" w:color="auto"/>
      </w:divBdr>
    </w:div>
    <w:div w:id="385495437">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8687948">
      <w:bodyDiv w:val="1"/>
      <w:marLeft w:val="0"/>
      <w:marRight w:val="0"/>
      <w:marTop w:val="0"/>
      <w:marBottom w:val="0"/>
      <w:divBdr>
        <w:top w:val="none" w:sz="0" w:space="0" w:color="auto"/>
        <w:left w:val="none" w:sz="0" w:space="0" w:color="auto"/>
        <w:bottom w:val="none" w:sz="0" w:space="0" w:color="auto"/>
        <w:right w:val="none" w:sz="0" w:space="0" w:color="auto"/>
      </w:divBdr>
    </w:div>
    <w:div w:id="485897673">
      <w:bodyDiv w:val="1"/>
      <w:marLeft w:val="0"/>
      <w:marRight w:val="0"/>
      <w:marTop w:val="0"/>
      <w:marBottom w:val="0"/>
      <w:divBdr>
        <w:top w:val="none" w:sz="0" w:space="0" w:color="auto"/>
        <w:left w:val="none" w:sz="0" w:space="0" w:color="auto"/>
        <w:bottom w:val="none" w:sz="0" w:space="0" w:color="auto"/>
        <w:right w:val="none" w:sz="0" w:space="0" w:color="auto"/>
      </w:divBdr>
    </w:div>
    <w:div w:id="489173089">
      <w:bodyDiv w:val="1"/>
      <w:marLeft w:val="0"/>
      <w:marRight w:val="0"/>
      <w:marTop w:val="0"/>
      <w:marBottom w:val="0"/>
      <w:divBdr>
        <w:top w:val="none" w:sz="0" w:space="0" w:color="auto"/>
        <w:left w:val="none" w:sz="0" w:space="0" w:color="auto"/>
        <w:bottom w:val="none" w:sz="0" w:space="0" w:color="auto"/>
        <w:right w:val="none" w:sz="0" w:space="0" w:color="auto"/>
      </w:divBdr>
    </w:div>
    <w:div w:id="49310868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945399">
      <w:bodyDiv w:val="1"/>
      <w:marLeft w:val="0"/>
      <w:marRight w:val="0"/>
      <w:marTop w:val="0"/>
      <w:marBottom w:val="0"/>
      <w:divBdr>
        <w:top w:val="none" w:sz="0" w:space="0" w:color="auto"/>
        <w:left w:val="none" w:sz="0" w:space="0" w:color="auto"/>
        <w:bottom w:val="none" w:sz="0" w:space="0" w:color="auto"/>
        <w:right w:val="none" w:sz="0" w:space="0" w:color="auto"/>
      </w:divBdr>
    </w:div>
    <w:div w:id="510337449">
      <w:bodyDiv w:val="1"/>
      <w:marLeft w:val="0"/>
      <w:marRight w:val="0"/>
      <w:marTop w:val="0"/>
      <w:marBottom w:val="0"/>
      <w:divBdr>
        <w:top w:val="none" w:sz="0" w:space="0" w:color="auto"/>
        <w:left w:val="none" w:sz="0" w:space="0" w:color="auto"/>
        <w:bottom w:val="none" w:sz="0" w:space="0" w:color="auto"/>
        <w:right w:val="none" w:sz="0" w:space="0" w:color="auto"/>
      </w:divBdr>
    </w:div>
    <w:div w:id="511838390">
      <w:bodyDiv w:val="1"/>
      <w:marLeft w:val="0"/>
      <w:marRight w:val="0"/>
      <w:marTop w:val="0"/>
      <w:marBottom w:val="0"/>
      <w:divBdr>
        <w:top w:val="none" w:sz="0" w:space="0" w:color="auto"/>
        <w:left w:val="none" w:sz="0" w:space="0" w:color="auto"/>
        <w:bottom w:val="none" w:sz="0" w:space="0" w:color="auto"/>
        <w:right w:val="none" w:sz="0" w:space="0" w:color="auto"/>
      </w:divBdr>
    </w:div>
    <w:div w:id="559095255">
      <w:bodyDiv w:val="1"/>
      <w:marLeft w:val="0"/>
      <w:marRight w:val="0"/>
      <w:marTop w:val="0"/>
      <w:marBottom w:val="0"/>
      <w:divBdr>
        <w:top w:val="none" w:sz="0" w:space="0" w:color="auto"/>
        <w:left w:val="none" w:sz="0" w:space="0" w:color="auto"/>
        <w:bottom w:val="none" w:sz="0" w:space="0" w:color="auto"/>
        <w:right w:val="none" w:sz="0" w:space="0" w:color="auto"/>
      </w:divBdr>
    </w:div>
    <w:div w:id="583684882">
      <w:bodyDiv w:val="1"/>
      <w:marLeft w:val="0"/>
      <w:marRight w:val="0"/>
      <w:marTop w:val="0"/>
      <w:marBottom w:val="0"/>
      <w:divBdr>
        <w:top w:val="none" w:sz="0" w:space="0" w:color="auto"/>
        <w:left w:val="none" w:sz="0" w:space="0" w:color="auto"/>
        <w:bottom w:val="none" w:sz="0" w:space="0" w:color="auto"/>
        <w:right w:val="none" w:sz="0" w:space="0" w:color="auto"/>
      </w:divBdr>
    </w:div>
    <w:div w:id="644286305">
      <w:bodyDiv w:val="1"/>
      <w:marLeft w:val="0"/>
      <w:marRight w:val="0"/>
      <w:marTop w:val="0"/>
      <w:marBottom w:val="0"/>
      <w:divBdr>
        <w:top w:val="none" w:sz="0" w:space="0" w:color="auto"/>
        <w:left w:val="none" w:sz="0" w:space="0" w:color="auto"/>
        <w:bottom w:val="none" w:sz="0" w:space="0" w:color="auto"/>
        <w:right w:val="none" w:sz="0" w:space="0" w:color="auto"/>
      </w:divBdr>
    </w:div>
    <w:div w:id="656110887">
      <w:bodyDiv w:val="1"/>
      <w:marLeft w:val="0"/>
      <w:marRight w:val="0"/>
      <w:marTop w:val="0"/>
      <w:marBottom w:val="0"/>
      <w:divBdr>
        <w:top w:val="none" w:sz="0" w:space="0" w:color="auto"/>
        <w:left w:val="none" w:sz="0" w:space="0" w:color="auto"/>
        <w:bottom w:val="none" w:sz="0" w:space="0" w:color="auto"/>
        <w:right w:val="none" w:sz="0" w:space="0" w:color="auto"/>
      </w:divBdr>
    </w:div>
    <w:div w:id="677511871">
      <w:bodyDiv w:val="1"/>
      <w:marLeft w:val="0"/>
      <w:marRight w:val="0"/>
      <w:marTop w:val="0"/>
      <w:marBottom w:val="0"/>
      <w:divBdr>
        <w:top w:val="none" w:sz="0" w:space="0" w:color="auto"/>
        <w:left w:val="none" w:sz="0" w:space="0" w:color="auto"/>
        <w:bottom w:val="none" w:sz="0" w:space="0" w:color="auto"/>
        <w:right w:val="none" w:sz="0" w:space="0" w:color="auto"/>
      </w:divBdr>
    </w:div>
    <w:div w:id="686299162">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59444463">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40463748">
      <w:bodyDiv w:val="1"/>
      <w:marLeft w:val="0"/>
      <w:marRight w:val="0"/>
      <w:marTop w:val="0"/>
      <w:marBottom w:val="0"/>
      <w:divBdr>
        <w:top w:val="none" w:sz="0" w:space="0" w:color="auto"/>
        <w:left w:val="none" w:sz="0" w:space="0" w:color="auto"/>
        <w:bottom w:val="none" w:sz="0" w:space="0" w:color="auto"/>
        <w:right w:val="none" w:sz="0" w:space="0" w:color="auto"/>
      </w:divBdr>
    </w:div>
    <w:div w:id="857698410">
      <w:bodyDiv w:val="1"/>
      <w:marLeft w:val="0"/>
      <w:marRight w:val="0"/>
      <w:marTop w:val="0"/>
      <w:marBottom w:val="0"/>
      <w:divBdr>
        <w:top w:val="none" w:sz="0" w:space="0" w:color="auto"/>
        <w:left w:val="none" w:sz="0" w:space="0" w:color="auto"/>
        <w:bottom w:val="none" w:sz="0" w:space="0" w:color="auto"/>
        <w:right w:val="none" w:sz="0" w:space="0" w:color="auto"/>
      </w:divBdr>
    </w:div>
    <w:div w:id="861943750">
      <w:bodyDiv w:val="1"/>
      <w:marLeft w:val="0"/>
      <w:marRight w:val="0"/>
      <w:marTop w:val="0"/>
      <w:marBottom w:val="0"/>
      <w:divBdr>
        <w:top w:val="none" w:sz="0" w:space="0" w:color="auto"/>
        <w:left w:val="none" w:sz="0" w:space="0" w:color="auto"/>
        <w:bottom w:val="none" w:sz="0" w:space="0" w:color="auto"/>
        <w:right w:val="none" w:sz="0" w:space="0" w:color="auto"/>
      </w:divBdr>
    </w:div>
    <w:div w:id="881673038">
      <w:bodyDiv w:val="1"/>
      <w:marLeft w:val="0"/>
      <w:marRight w:val="0"/>
      <w:marTop w:val="0"/>
      <w:marBottom w:val="0"/>
      <w:divBdr>
        <w:top w:val="none" w:sz="0" w:space="0" w:color="auto"/>
        <w:left w:val="none" w:sz="0" w:space="0" w:color="auto"/>
        <w:bottom w:val="none" w:sz="0" w:space="0" w:color="auto"/>
        <w:right w:val="none" w:sz="0" w:space="0" w:color="auto"/>
      </w:divBdr>
    </w:div>
    <w:div w:id="883760923">
      <w:bodyDiv w:val="1"/>
      <w:marLeft w:val="0"/>
      <w:marRight w:val="0"/>
      <w:marTop w:val="0"/>
      <w:marBottom w:val="0"/>
      <w:divBdr>
        <w:top w:val="none" w:sz="0" w:space="0" w:color="auto"/>
        <w:left w:val="none" w:sz="0" w:space="0" w:color="auto"/>
        <w:bottom w:val="none" w:sz="0" w:space="0" w:color="auto"/>
        <w:right w:val="none" w:sz="0" w:space="0" w:color="auto"/>
      </w:divBdr>
    </w:div>
    <w:div w:id="952786393">
      <w:bodyDiv w:val="1"/>
      <w:marLeft w:val="0"/>
      <w:marRight w:val="0"/>
      <w:marTop w:val="0"/>
      <w:marBottom w:val="0"/>
      <w:divBdr>
        <w:top w:val="none" w:sz="0" w:space="0" w:color="auto"/>
        <w:left w:val="none" w:sz="0" w:space="0" w:color="auto"/>
        <w:bottom w:val="none" w:sz="0" w:space="0" w:color="auto"/>
        <w:right w:val="none" w:sz="0" w:space="0" w:color="auto"/>
      </w:divBdr>
    </w:div>
    <w:div w:id="968588803">
      <w:bodyDiv w:val="1"/>
      <w:marLeft w:val="0"/>
      <w:marRight w:val="0"/>
      <w:marTop w:val="0"/>
      <w:marBottom w:val="0"/>
      <w:divBdr>
        <w:top w:val="none" w:sz="0" w:space="0" w:color="auto"/>
        <w:left w:val="none" w:sz="0" w:space="0" w:color="auto"/>
        <w:bottom w:val="none" w:sz="0" w:space="0" w:color="auto"/>
        <w:right w:val="none" w:sz="0" w:space="0" w:color="auto"/>
      </w:divBdr>
    </w:div>
    <w:div w:id="987132771">
      <w:bodyDiv w:val="1"/>
      <w:marLeft w:val="0"/>
      <w:marRight w:val="0"/>
      <w:marTop w:val="0"/>
      <w:marBottom w:val="0"/>
      <w:divBdr>
        <w:top w:val="none" w:sz="0" w:space="0" w:color="auto"/>
        <w:left w:val="none" w:sz="0" w:space="0" w:color="auto"/>
        <w:bottom w:val="none" w:sz="0" w:space="0" w:color="auto"/>
        <w:right w:val="none" w:sz="0" w:space="0" w:color="auto"/>
      </w:divBdr>
    </w:div>
    <w:div w:id="1009525662">
      <w:bodyDiv w:val="1"/>
      <w:marLeft w:val="0"/>
      <w:marRight w:val="0"/>
      <w:marTop w:val="0"/>
      <w:marBottom w:val="0"/>
      <w:divBdr>
        <w:top w:val="none" w:sz="0" w:space="0" w:color="auto"/>
        <w:left w:val="none" w:sz="0" w:space="0" w:color="auto"/>
        <w:bottom w:val="none" w:sz="0" w:space="0" w:color="auto"/>
        <w:right w:val="none" w:sz="0" w:space="0" w:color="auto"/>
      </w:divBdr>
    </w:div>
    <w:div w:id="1026759252">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45522207">
      <w:bodyDiv w:val="1"/>
      <w:marLeft w:val="0"/>
      <w:marRight w:val="0"/>
      <w:marTop w:val="0"/>
      <w:marBottom w:val="0"/>
      <w:divBdr>
        <w:top w:val="none" w:sz="0" w:space="0" w:color="auto"/>
        <w:left w:val="none" w:sz="0" w:space="0" w:color="auto"/>
        <w:bottom w:val="none" w:sz="0" w:space="0" w:color="auto"/>
        <w:right w:val="none" w:sz="0" w:space="0" w:color="auto"/>
      </w:divBdr>
    </w:div>
    <w:div w:id="109825449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020450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33057143">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65121105">
      <w:bodyDiv w:val="1"/>
      <w:marLeft w:val="0"/>
      <w:marRight w:val="0"/>
      <w:marTop w:val="0"/>
      <w:marBottom w:val="0"/>
      <w:divBdr>
        <w:top w:val="none" w:sz="0" w:space="0" w:color="auto"/>
        <w:left w:val="none" w:sz="0" w:space="0" w:color="auto"/>
        <w:bottom w:val="none" w:sz="0" w:space="0" w:color="auto"/>
        <w:right w:val="none" w:sz="0" w:space="0" w:color="auto"/>
      </w:divBdr>
    </w:div>
    <w:div w:id="1215969894">
      <w:bodyDiv w:val="1"/>
      <w:marLeft w:val="0"/>
      <w:marRight w:val="0"/>
      <w:marTop w:val="0"/>
      <w:marBottom w:val="0"/>
      <w:divBdr>
        <w:top w:val="none" w:sz="0" w:space="0" w:color="auto"/>
        <w:left w:val="none" w:sz="0" w:space="0" w:color="auto"/>
        <w:bottom w:val="none" w:sz="0" w:space="0" w:color="auto"/>
        <w:right w:val="none" w:sz="0" w:space="0" w:color="auto"/>
      </w:divBdr>
    </w:div>
    <w:div w:id="1231769222">
      <w:bodyDiv w:val="1"/>
      <w:marLeft w:val="0"/>
      <w:marRight w:val="0"/>
      <w:marTop w:val="0"/>
      <w:marBottom w:val="0"/>
      <w:divBdr>
        <w:top w:val="none" w:sz="0" w:space="0" w:color="auto"/>
        <w:left w:val="none" w:sz="0" w:space="0" w:color="auto"/>
        <w:bottom w:val="none" w:sz="0" w:space="0" w:color="auto"/>
        <w:right w:val="none" w:sz="0" w:space="0" w:color="auto"/>
      </w:divBdr>
    </w:div>
    <w:div w:id="12364291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66235246">
      <w:bodyDiv w:val="1"/>
      <w:marLeft w:val="0"/>
      <w:marRight w:val="0"/>
      <w:marTop w:val="0"/>
      <w:marBottom w:val="0"/>
      <w:divBdr>
        <w:top w:val="none" w:sz="0" w:space="0" w:color="auto"/>
        <w:left w:val="none" w:sz="0" w:space="0" w:color="auto"/>
        <w:bottom w:val="none" w:sz="0" w:space="0" w:color="auto"/>
        <w:right w:val="none" w:sz="0" w:space="0" w:color="auto"/>
      </w:divBdr>
    </w:div>
    <w:div w:id="1282952750">
      <w:bodyDiv w:val="1"/>
      <w:marLeft w:val="0"/>
      <w:marRight w:val="0"/>
      <w:marTop w:val="0"/>
      <w:marBottom w:val="0"/>
      <w:divBdr>
        <w:top w:val="none" w:sz="0" w:space="0" w:color="auto"/>
        <w:left w:val="none" w:sz="0" w:space="0" w:color="auto"/>
        <w:bottom w:val="none" w:sz="0" w:space="0" w:color="auto"/>
        <w:right w:val="none" w:sz="0" w:space="0" w:color="auto"/>
      </w:divBdr>
    </w:div>
    <w:div w:id="1289581632">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5626572">
      <w:bodyDiv w:val="1"/>
      <w:marLeft w:val="0"/>
      <w:marRight w:val="0"/>
      <w:marTop w:val="0"/>
      <w:marBottom w:val="0"/>
      <w:divBdr>
        <w:top w:val="none" w:sz="0" w:space="0" w:color="auto"/>
        <w:left w:val="none" w:sz="0" w:space="0" w:color="auto"/>
        <w:bottom w:val="none" w:sz="0" w:space="0" w:color="auto"/>
        <w:right w:val="none" w:sz="0" w:space="0" w:color="auto"/>
      </w:divBdr>
    </w:div>
    <w:div w:id="1313102723">
      <w:bodyDiv w:val="1"/>
      <w:marLeft w:val="0"/>
      <w:marRight w:val="0"/>
      <w:marTop w:val="0"/>
      <w:marBottom w:val="0"/>
      <w:divBdr>
        <w:top w:val="none" w:sz="0" w:space="0" w:color="auto"/>
        <w:left w:val="none" w:sz="0" w:space="0" w:color="auto"/>
        <w:bottom w:val="none" w:sz="0" w:space="0" w:color="auto"/>
        <w:right w:val="none" w:sz="0" w:space="0" w:color="auto"/>
      </w:divBdr>
    </w:div>
    <w:div w:id="1350641984">
      <w:bodyDiv w:val="1"/>
      <w:marLeft w:val="0"/>
      <w:marRight w:val="0"/>
      <w:marTop w:val="0"/>
      <w:marBottom w:val="0"/>
      <w:divBdr>
        <w:top w:val="none" w:sz="0" w:space="0" w:color="auto"/>
        <w:left w:val="none" w:sz="0" w:space="0" w:color="auto"/>
        <w:bottom w:val="none" w:sz="0" w:space="0" w:color="auto"/>
        <w:right w:val="none" w:sz="0" w:space="0" w:color="auto"/>
      </w:divBdr>
    </w:div>
    <w:div w:id="1353530135">
      <w:bodyDiv w:val="1"/>
      <w:marLeft w:val="0"/>
      <w:marRight w:val="0"/>
      <w:marTop w:val="0"/>
      <w:marBottom w:val="0"/>
      <w:divBdr>
        <w:top w:val="none" w:sz="0" w:space="0" w:color="auto"/>
        <w:left w:val="none" w:sz="0" w:space="0" w:color="auto"/>
        <w:bottom w:val="none" w:sz="0" w:space="0" w:color="auto"/>
        <w:right w:val="none" w:sz="0" w:space="0" w:color="auto"/>
      </w:divBdr>
    </w:div>
    <w:div w:id="1361779657">
      <w:bodyDiv w:val="1"/>
      <w:marLeft w:val="0"/>
      <w:marRight w:val="0"/>
      <w:marTop w:val="0"/>
      <w:marBottom w:val="0"/>
      <w:divBdr>
        <w:top w:val="none" w:sz="0" w:space="0" w:color="auto"/>
        <w:left w:val="none" w:sz="0" w:space="0" w:color="auto"/>
        <w:bottom w:val="none" w:sz="0" w:space="0" w:color="auto"/>
        <w:right w:val="none" w:sz="0" w:space="0" w:color="auto"/>
      </w:divBdr>
    </w:div>
    <w:div w:id="1384982182">
      <w:bodyDiv w:val="1"/>
      <w:marLeft w:val="0"/>
      <w:marRight w:val="0"/>
      <w:marTop w:val="0"/>
      <w:marBottom w:val="0"/>
      <w:divBdr>
        <w:top w:val="none" w:sz="0" w:space="0" w:color="auto"/>
        <w:left w:val="none" w:sz="0" w:space="0" w:color="auto"/>
        <w:bottom w:val="none" w:sz="0" w:space="0" w:color="auto"/>
        <w:right w:val="none" w:sz="0" w:space="0" w:color="auto"/>
      </w:divBdr>
    </w:div>
    <w:div w:id="1387602073">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39716789">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71971015">
      <w:bodyDiv w:val="1"/>
      <w:marLeft w:val="0"/>
      <w:marRight w:val="0"/>
      <w:marTop w:val="0"/>
      <w:marBottom w:val="0"/>
      <w:divBdr>
        <w:top w:val="none" w:sz="0" w:space="0" w:color="auto"/>
        <w:left w:val="none" w:sz="0" w:space="0" w:color="auto"/>
        <w:bottom w:val="none" w:sz="0" w:space="0" w:color="auto"/>
        <w:right w:val="none" w:sz="0" w:space="0" w:color="auto"/>
      </w:divBdr>
    </w:div>
    <w:div w:id="1496451376">
      <w:bodyDiv w:val="1"/>
      <w:marLeft w:val="0"/>
      <w:marRight w:val="0"/>
      <w:marTop w:val="0"/>
      <w:marBottom w:val="0"/>
      <w:divBdr>
        <w:top w:val="none" w:sz="0" w:space="0" w:color="auto"/>
        <w:left w:val="none" w:sz="0" w:space="0" w:color="auto"/>
        <w:bottom w:val="none" w:sz="0" w:space="0" w:color="auto"/>
        <w:right w:val="none" w:sz="0" w:space="0" w:color="auto"/>
      </w:divBdr>
      <w:divsChild>
        <w:div w:id="77136729">
          <w:marLeft w:val="446"/>
          <w:marRight w:val="0"/>
          <w:marTop w:val="0"/>
          <w:marBottom w:val="180"/>
          <w:divBdr>
            <w:top w:val="none" w:sz="0" w:space="0" w:color="auto"/>
            <w:left w:val="none" w:sz="0" w:space="0" w:color="auto"/>
            <w:bottom w:val="none" w:sz="0" w:space="0" w:color="auto"/>
            <w:right w:val="none" w:sz="0" w:space="0" w:color="auto"/>
          </w:divBdr>
        </w:div>
        <w:div w:id="810708248">
          <w:marLeft w:val="446"/>
          <w:marRight w:val="0"/>
          <w:marTop w:val="0"/>
          <w:marBottom w:val="180"/>
          <w:divBdr>
            <w:top w:val="none" w:sz="0" w:space="0" w:color="auto"/>
            <w:left w:val="none" w:sz="0" w:space="0" w:color="auto"/>
            <w:bottom w:val="none" w:sz="0" w:space="0" w:color="auto"/>
            <w:right w:val="none" w:sz="0" w:space="0" w:color="auto"/>
          </w:divBdr>
        </w:div>
        <w:div w:id="992371292">
          <w:marLeft w:val="446"/>
          <w:marRight w:val="0"/>
          <w:marTop w:val="0"/>
          <w:marBottom w:val="180"/>
          <w:divBdr>
            <w:top w:val="none" w:sz="0" w:space="0" w:color="auto"/>
            <w:left w:val="none" w:sz="0" w:space="0" w:color="auto"/>
            <w:bottom w:val="none" w:sz="0" w:space="0" w:color="auto"/>
            <w:right w:val="none" w:sz="0" w:space="0" w:color="auto"/>
          </w:divBdr>
        </w:div>
        <w:div w:id="1060400791">
          <w:marLeft w:val="446"/>
          <w:marRight w:val="0"/>
          <w:marTop w:val="0"/>
          <w:marBottom w:val="180"/>
          <w:divBdr>
            <w:top w:val="none" w:sz="0" w:space="0" w:color="auto"/>
            <w:left w:val="none" w:sz="0" w:space="0" w:color="auto"/>
            <w:bottom w:val="none" w:sz="0" w:space="0" w:color="auto"/>
            <w:right w:val="none" w:sz="0" w:space="0" w:color="auto"/>
          </w:divBdr>
        </w:div>
        <w:div w:id="1347905959">
          <w:marLeft w:val="446"/>
          <w:marRight w:val="0"/>
          <w:marTop w:val="0"/>
          <w:marBottom w:val="180"/>
          <w:divBdr>
            <w:top w:val="none" w:sz="0" w:space="0" w:color="auto"/>
            <w:left w:val="none" w:sz="0" w:space="0" w:color="auto"/>
            <w:bottom w:val="none" w:sz="0" w:space="0" w:color="auto"/>
            <w:right w:val="none" w:sz="0" w:space="0" w:color="auto"/>
          </w:divBdr>
        </w:div>
        <w:div w:id="1434782820">
          <w:marLeft w:val="446"/>
          <w:marRight w:val="0"/>
          <w:marTop w:val="0"/>
          <w:marBottom w:val="180"/>
          <w:divBdr>
            <w:top w:val="none" w:sz="0" w:space="0" w:color="auto"/>
            <w:left w:val="none" w:sz="0" w:space="0" w:color="auto"/>
            <w:bottom w:val="none" w:sz="0" w:space="0" w:color="auto"/>
            <w:right w:val="none" w:sz="0" w:space="0" w:color="auto"/>
          </w:divBdr>
        </w:div>
        <w:div w:id="1455053057">
          <w:marLeft w:val="446"/>
          <w:marRight w:val="0"/>
          <w:marTop w:val="0"/>
          <w:marBottom w:val="180"/>
          <w:divBdr>
            <w:top w:val="none" w:sz="0" w:space="0" w:color="auto"/>
            <w:left w:val="none" w:sz="0" w:space="0" w:color="auto"/>
            <w:bottom w:val="none" w:sz="0" w:space="0" w:color="auto"/>
            <w:right w:val="none" w:sz="0" w:space="0" w:color="auto"/>
          </w:divBdr>
        </w:div>
        <w:div w:id="1827891705">
          <w:marLeft w:val="446"/>
          <w:marRight w:val="0"/>
          <w:marTop w:val="0"/>
          <w:marBottom w:val="180"/>
          <w:divBdr>
            <w:top w:val="none" w:sz="0" w:space="0" w:color="auto"/>
            <w:left w:val="none" w:sz="0" w:space="0" w:color="auto"/>
            <w:bottom w:val="none" w:sz="0" w:space="0" w:color="auto"/>
            <w:right w:val="none" w:sz="0" w:space="0" w:color="auto"/>
          </w:divBdr>
        </w:div>
        <w:div w:id="1942490086">
          <w:marLeft w:val="446"/>
          <w:marRight w:val="0"/>
          <w:marTop w:val="0"/>
          <w:marBottom w:val="180"/>
          <w:divBdr>
            <w:top w:val="none" w:sz="0" w:space="0" w:color="auto"/>
            <w:left w:val="none" w:sz="0" w:space="0" w:color="auto"/>
            <w:bottom w:val="none" w:sz="0" w:space="0" w:color="auto"/>
            <w:right w:val="none" w:sz="0" w:space="0" w:color="auto"/>
          </w:divBdr>
        </w:div>
        <w:div w:id="1998729451">
          <w:marLeft w:val="446"/>
          <w:marRight w:val="0"/>
          <w:marTop w:val="0"/>
          <w:marBottom w:val="180"/>
          <w:divBdr>
            <w:top w:val="none" w:sz="0" w:space="0" w:color="auto"/>
            <w:left w:val="none" w:sz="0" w:space="0" w:color="auto"/>
            <w:bottom w:val="none" w:sz="0" w:space="0" w:color="auto"/>
            <w:right w:val="none" w:sz="0" w:space="0" w:color="auto"/>
          </w:divBdr>
        </w:div>
      </w:divsChild>
    </w:div>
    <w:div w:id="1508134657">
      <w:bodyDiv w:val="1"/>
      <w:marLeft w:val="0"/>
      <w:marRight w:val="0"/>
      <w:marTop w:val="0"/>
      <w:marBottom w:val="0"/>
      <w:divBdr>
        <w:top w:val="none" w:sz="0" w:space="0" w:color="auto"/>
        <w:left w:val="none" w:sz="0" w:space="0" w:color="auto"/>
        <w:bottom w:val="none" w:sz="0" w:space="0" w:color="auto"/>
        <w:right w:val="none" w:sz="0" w:space="0" w:color="auto"/>
      </w:divBdr>
    </w:div>
    <w:div w:id="150944574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3852890">
      <w:bodyDiv w:val="1"/>
      <w:marLeft w:val="0"/>
      <w:marRight w:val="0"/>
      <w:marTop w:val="0"/>
      <w:marBottom w:val="0"/>
      <w:divBdr>
        <w:top w:val="none" w:sz="0" w:space="0" w:color="auto"/>
        <w:left w:val="none" w:sz="0" w:space="0" w:color="auto"/>
        <w:bottom w:val="none" w:sz="0" w:space="0" w:color="auto"/>
        <w:right w:val="none" w:sz="0" w:space="0" w:color="auto"/>
      </w:divBdr>
    </w:div>
    <w:div w:id="1637681960">
      <w:bodyDiv w:val="1"/>
      <w:marLeft w:val="0"/>
      <w:marRight w:val="0"/>
      <w:marTop w:val="0"/>
      <w:marBottom w:val="0"/>
      <w:divBdr>
        <w:top w:val="none" w:sz="0" w:space="0" w:color="auto"/>
        <w:left w:val="none" w:sz="0" w:space="0" w:color="auto"/>
        <w:bottom w:val="none" w:sz="0" w:space="0" w:color="auto"/>
        <w:right w:val="none" w:sz="0" w:space="0" w:color="auto"/>
      </w:divBdr>
    </w:div>
    <w:div w:id="1670911802">
      <w:bodyDiv w:val="1"/>
      <w:marLeft w:val="0"/>
      <w:marRight w:val="0"/>
      <w:marTop w:val="0"/>
      <w:marBottom w:val="0"/>
      <w:divBdr>
        <w:top w:val="none" w:sz="0" w:space="0" w:color="auto"/>
        <w:left w:val="none" w:sz="0" w:space="0" w:color="auto"/>
        <w:bottom w:val="none" w:sz="0" w:space="0" w:color="auto"/>
        <w:right w:val="none" w:sz="0" w:space="0" w:color="auto"/>
      </w:divBdr>
    </w:div>
    <w:div w:id="1671908383">
      <w:bodyDiv w:val="1"/>
      <w:marLeft w:val="0"/>
      <w:marRight w:val="0"/>
      <w:marTop w:val="0"/>
      <w:marBottom w:val="0"/>
      <w:divBdr>
        <w:top w:val="none" w:sz="0" w:space="0" w:color="auto"/>
        <w:left w:val="none" w:sz="0" w:space="0" w:color="auto"/>
        <w:bottom w:val="none" w:sz="0" w:space="0" w:color="auto"/>
        <w:right w:val="none" w:sz="0" w:space="0" w:color="auto"/>
      </w:divBdr>
    </w:div>
    <w:div w:id="1676572421">
      <w:bodyDiv w:val="1"/>
      <w:marLeft w:val="0"/>
      <w:marRight w:val="0"/>
      <w:marTop w:val="0"/>
      <w:marBottom w:val="0"/>
      <w:divBdr>
        <w:top w:val="none" w:sz="0" w:space="0" w:color="auto"/>
        <w:left w:val="none" w:sz="0" w:space="0" w:color="auto"/>
        <w:bottom w:val="none" w:sz="0" w:space="0" w:color="auto"/>
        <w:right w:val="none" w:sz="0" w:space="0" w:color="auto"/>
      </w:divBdr>
    </w:div>
    <w:div w:id="1688023767">
      <w:bodyDiv w:val="1"/>
      <w:marLeft w:val="0"/>
      <w:marRight w:val="0"/>
      <w:marTop w:val="0"/>
      <w:marBottom w:val="0"/>
      <w:divBdr>
        <w:top w:val="none" w:sz="0" w:space="0" w:color="auto"/>
        <w:left w:val="none" w:sz="0" w:space="0" w:color="auto"/>
        <w:bottom w:val="none" w:sz="0" w:space="0" w:color="auto"/>
        <w:right w:val="none" w:sz="0" w:space="0" w:color="auto"/>
      </w:divBdr>
    </w:div>
    <w:div w:id="1701783614">
      <w:bodyDiv w:val="1"/>
      <w:marLeft w:val="0"/>
      <w:marRight w:val="0"/>
      <w:marTop w:val="0"/>
      <w:marBottom w:val="0"/>
      <w:divBdr>
        <w:top w:val="none" w:sz="0" w:space="0" w:color="auto"/>
        <w:left w:val="none" w:sz="0" w:space="0" w:color="auto"/>
        <w:bottom w:val="none" w:sz="0" w:space="0" w:color="auto"/>
        <w:right w:val="none" w:sz="0" w:space="0" w:color="auto"/>
      </w:divBdr>
    </w:div>
    <w:div w:id="1704481812">
      <w:bodyDiv w:val="1"/>
      <w:marLeft w:val="0"/>
      <w:marRight w:val="0"/>
      <w:marTop w:val="0"/>
      <w:marBottom w:val="0"/>
      <w:divBdr>
        <w:top w:val="none" w:sz="0" w:space="0" w:color="auto"/>
        <w:left w:val="none" w:sz="0" w:space="0" w:color="auto"/>
        <w:bottom w:val="none" w:sz="0" w:space="0" w:color="auto"/>
        <w:right w:val="none" w:sz="0" w:space="0" w:color="auto"/>
      </w:divBdr>
    </w:div>
    <w:div w:id="1714231293">
      <w:bodyDiv w:val="1"/>
      <w:marLeft w:val="0"/>
      <w:marRight w:val="0"/>
      <w:marTop w:val="0"/>
      <w:marBottom w:val="0"/>
      <w:divBdr>
        <w:top w:val="none" w:sz="0" w:space="0" w:color="auto"/>
        <w:left w:val="none" w:sz="0" w:space="0" w:color="auto"/>
        <w:bottom w:val="none" w:sz="0" w:space="0" w:color="auto"/>
        <w:right w:val="none" w:sz="0" w:space="0" w:color="auto"/>
      </w:divBdr>
    </w:div>
    <w:div w:id="1733310607">
      <w:bodyDiv w:val="1"/>
      <w:marLeft w:val="0"/>
      <w:marRight w:val="0"/>
      <w:marTop w:val="0"/>
      <w:marBottom w:val="0"/>
      <w:divBdr>
        <w:top w:val="none" w:sz="0" w:space="0" w:color="auto"/>
        <w:left w:val="none" w:sz="0" w:space="0" w:color="auto"/>
        <w:bottom w:val="none" w:sz="0" w:space="0" w:color="auto"/>
        <w:right w:val="none" w:sz="0" w:space="0" w:color="auto"/>
      </w:divBdr>
    </w:div>
    <w:div w:id="1813716154">
      <w:bodyDiv w:val="1"/>
      <w:marLeft w:val="0"/>
      <w:marRight w:val="0"/>
      <w:marTop w:val="0"/>
      <w:marBottom w:val="0"/>
      <w:divBdr>
        <w:top w:val="none" w:sz="0" w:space="0" w:color="auto"/>
        <w:left w:val="none" w:sz="0" w:space="0" w:color="auto"/>
        <w:bottom w:val="none" w:sz="0" w:space="0" w:color="auto"/>
        <w:right w:val="none" w:sz="0" w:space="0" w:color="auto"/>
      </w:divBdr>
    </w:div>
    <w:div w:id="1819951833">
      <w:bodyDiv w:val="1"/>
      <w:marLeft w:val="0"/>
      <w:marRight w:val="0"/>
      <w:marTop w:val="0"/>
      <w:marBottom w:val="0"/>
      <w:divBdr>
        <w:top w:val="none" w:sz="0" w:space="0" w:color="auto"/>
        <w:left w:val="none" w:sz="0" w:space="0" w:color="auto"/>
        <w:bottom w:val="none" w:sz="0" w:space="0" w:color="auto"/>
        <w:right w:val="none" w:sz="0" w:space="0" w:color="auto"/>
      </w:divBdr>
    </w:div>
    <w:div w:id="1823040340">
      <w:bodyDiv w:val="1"/>
      <w:marLeft w:val="0"/>
      <w:marRight w:val="0"/>
      <w:marTop w:val="0"/>
      <w:marBottom w:val="0"/>
      <w:divBdr>
        <w:top w:val="none" w:sz="0" w:space="0" w:color="auto"/>
        <w:left w:val="none" w:sz="0" w:space="0" w:color="auto"/>
        <w:bottom w:val="none" w:sz="0" w:space="0" w:color="auto"/>
        <w:right w:val="none" w:sz="0" w:space="0" w:color="auto"/>
      </w:divBdr>
    </w:div>
    <w:div w:id="1837307874">
      <w:bodyDiv w:val="1"/>
      <w:marLeft w:val="0"/>
      <w:marRight w:val="0"/>
      <w:marTop w:val="0"/>
      <w:marBottom w:val="0"/>
      <w:divBdr>
        <w:top w:val="none" w:sz="0" w:space="0" w:color="auto"/>
        <w:left w:val="none" w:sz="0" w:space="0" w:color="auto"/>
        <w:bottom w:val="none" w:sz="0" w:space="0" w:color="auto"/>
        <w:right w:val="none" w:sz="0" w:space="0" w:color="auto"/>
      </w:divBdr>
    </w:div>
    <w:div w:id="1867479875">
      <w:bodyDiv w:val="1"/>
      <w:marLeft w:val="0"/>
      <w:marRight w:val="0"/>
      <w:marTop w:val="0"/>
      <w:marBottom w:val="0"/>
      <w:divBdr>
        <w:top w:val="none" w:sz="0" w:space="0" w:color="auto"/>
        <w:left w:val="none" w:sz="0" w:space="0" w:color="auto"/>
        <w:bottom w:val="none" w:sz="0" w:space="0" w:color="auto"/>
        <w:right w:val="none" w:sz="0" w:space="0" w:color="auto"/>
      </w:divBdr>
    </w:div>
    <w:div w:id="1872264451">
      <w:bodyDiv w:val="1"/>
      <w:marLeft w:val="0"/>
      <w:marRight w:val="0"/>
      <w:marTop w:val="0"/>
      <w:marBottom w:val="0"/>
      <w:divBdr>
        <w:top w:val="none" w:sz="0" w:space="0" w:color="auto"/>
        <w:left w:val="none" w:sz="0" w:space="0" w:color="auto"/>
        <w:bottom w:val="none" w:sz="0" w:space="0" w:color="auto"/>
        <w:right w:val="none" w:sz="0" w:space="0" w:color="auto"/>
      </w:divBdr>
    </w:div>
    <w:div w:id="1874532206">
      <w:bodyDiv w:val="1"/>
      <w:marLeft w:val="0"/>
      <w:marRight w:val="0"/>
      <w:marTop w:val="0"/>
      <w:marBottom w:val="0"/>
      <w:divBdr>
        <w:top w:val="none" w:sz="0" w:space="0" w:color="auto"/>
        <w:left w:val="none" w:sz="0" w:space="0" w:color="auto"/>
        <w:bottom w:val="none" w:sz="0" w:space="0" w:color="auto"/>
        <w:right w:val="none" w:sz="0" w:space="0" w:color="auto"/>
      </w:divBdr>
    </w:div>
    <w:div w:id="1874610542">
      <w:bodyDiv w:val="1"/>
      <w:marLeft w:val="0"/>
      <w:marRight w:val="0"/>
      <w:marTop w:val="0"/>
      <w:marBottom w:val="0"/>
      <w:divBdr>
        <w:top w:val="none" w:sz="0" w:space="0" w:color="auto"/>
        <w:left w:val="none" w:sz="0" w:space="0" w:color="auto"/>
        <w:bottom w:val="none" w:sz="0" w:space="0" w:color="auto"/>
        <w:right w:val="none" w:sz="0" w:space="0" w:color="auto"/>
      </w:divBdr>
    </w:div>
    <w:div w:id="1882356692">
      <w:bodyDiv w:val="1"/>
      <w:marLeft w:val="0"/>
      <w:marRight w:val="0"/>
      <w:marTop w:val="0"/>
      <w:marBottom w:val="0"/>
      <w:divBdr>
        <w:top w:val="none" w:sz="0" w:space="0" w:color="auto"/>
        <w:left w:val="none" w:sz="0" w:space="0" w:color="auto"/>
        <w:bottom w:val="none" w:sz="0" w:space="0" w:color="auto"/>
        <w:right w:val="none" w:sz="0" w:space="0" w:color="auto"/>
      </w:divBdr>
    </w:div>
    <w:div w:id="1888300862">
      <w:bodyDiv w:val="1"/>
      <w:marLeft w:val="0"/>
      <w:marRight w:val="0"/>
      <w:marTop w:val="0"/>
      <w:marBottom w:val="0"/>
      <w:divBdr>
        <w:top w:val="none" w:sz="0" w:space="0" w:color="auto"/>
        <w:left w:val="none" w:sz="0" w:space="0" w:color="auto"/>
        <w:bottom w:val="none" w:sz="0" w:space="0" w:color="auto"/>
        <w:right w:val="none" w:sz="0" w:space="0" w:color="auto"/>
      </w:divBdr>
    </w:div>
    <w:div w:id="1941405317">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1990743864">
      <w:bodyDiv w:val="1"/>
      <w:marLeft w:val="0"/>
      <w:marRight w:val="0"/>
      <w:marTop w:val="0"/>
      <w:marBottom w:val="0"/>
      <w:divBdr>
        <w:top w:val="none" w:sz="0" w:space="0" w:color="auto"/>
        <w:left w:val="none" w:sz="0" w:space="0" w:color="auto"/>
        <w:bottom w:val="none" w:sz="0" w:space="0" w:color="auto"/>
        <w:right w:val="none" w:sz="0" w:space="0" w:color="auto"/>
      </w:divBdr>
    </w:div>
    <w:div w:id="2010676017">
      <w:bodyDiv w:val="1"/>
      <w:marLeft w:val="0"/>
      <w:marRight w:val="0"/>
      <w:marTop w:val="0"/>
      <w:marBottom w:val="0"/>
      <w:divBdr>
        <w:top w:val="none" w:sz="0" w:space="0" w:color="auto"/>
        <w:left w:val="none" w:sz="0" w:space="0" w:color="auto"/>
        <w:bottom w:val="none" w:sz="0" w:space="0" w:color="auto"/>
        <w:right w:val="none" w:sz="0" w:space="0" w:color="auto"/>
      </w:divBdr>
    </w:div>
    <w:div w:id="2039698019">
      <w:bodyDiv w:val="1"/>
      <w:marLeft w:val="0"/>
      <w:marRight w:val="0"/>
      <w:marTop w:val="0"/>
      <w:marBottom w:val="0"/>
      <w:divBdr>
        <w:top w:val="none" w:sz="0" w:space="0" w:color="auto"/>
        <w:left w:val="none" w:sz="0" w:space="0" w:color="auto"/>
        <w:bottom w:val="none" w:sz="0" w:space="0" w:color="auto"/>
        <w:right w:val="none" w:sz="0" w:space="0" w:color="auto"/>
      </w:divBdr>
    </w:div>
    <w:div w:id="205307526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8">
      <w:bodyDiv w:val="1"/>
      <w:marLeft w:val="0"/>
      <w:marRight w:val="0"/>
      <w:marTop w:val="0"/>
      <w:marBottom w:val="0"/>
      <w:divBdr>
        <w:top w:val="none" w:sz="0" w:space="0" w:color="auto"/>
        <w:left w:val="none" w:sz="0" w:space="0" w:color="auto"/>
        <w:bottom w:val="none" w:sz="0" w:space="0" w:color="auto"/>
        <w:right w:val="none" w:sz="0" w:space="0" w:color="auto"/>
      </w:divBdr>
    </w:div>
    <w:div w:id="2075928975">
      <w:bodyDiv w:val="1"/>
      <w:marLeft w:val="0"/>
      <w:marRight w:val="0"/>
      <w:marTop w:val="0"/>
      <w:marBottom w:val="0"/>
      <w:divBdr>
        <w:top w:val="none" w:sz="0" w:space="0" w:color="auto"/>
        <w:left w:val="none" w:sz="0" w:space="0" w:color="auto"/>
        <w:bottom w:val="none" w:sz="0" w:space="0" w:color="auto"/>
        <w:right w:val="none" w:sz="0" w:space="0" w:color="auto"/>
      </w:divBdr>
    </w:div>
    <w:div w:id="2079092657">
      <w:bodyDiv w:val="1"/>
      <w:marLeft w:val="0"/>
      <w:marRight w:val="0"/>
      <w:marTop w:val="0"/>
      <w:marBottom w:val="0"/>
      <w:divBdr>
        <w:top w:val="none" w:sz="0" w:space="0" w:color="auto"/>
        <w:left w:val="none" w:sz="0" w:space="0" w:color="auto"/>
        <w:bottom w:val="none" w:sz="0" w:space="0" w:color="auto"/>
        <w:right w:val="none" w:sz="0" w:space="0" w:color="auto"/>
      </w:divBdr>
    </w:div>
    <w:div w:id="2085256375">
      <w:bodyDiv w:val="1"/>
      <w:marLeft w:val="0"/>
      <w:marRight w:val="0"/>
      <w:marTop w:val="0"/>
      <w:marBottom w:val="0"/>
      <w:divBdr>
        <w:top w:val="none" w:sz="0" w:space="0" w:color="auto"/>
        <w:left w:val="none" w:sz="0" w:space="0" w:color="auto"/>
        <w:bottom w:val="none" w:sz="0" w:space="0" w:color="auto"/>
        <w:right w:val="none" w:sz="0" w:space="0" w:color="auto"/>
      </w:divBdr>
    </w:div>
    <w:div w:id="208791717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35244447">
      <w:bodyDiv w:val="1"/>
      <w:marLeft w:val="0"/>
      <w:marRight w:val="0"/>
      <w:marTop w:val="0"/>
      <w:marBottom w:val="0"/>
      <w:divBdr>
        <w:top w:val="none" w:sz="0" w:space="0" w:color="auto"/>
        <w:left w:val="none" w:sz="0" w:space="0" w:color="auto"/>
        <w:bottom w:val="none" w:sz="0" w:space="0" w:color="auto"/>
        <w:right w:val="none" w:sz="0" w:space="0" w:color="auto"/>
      </w:divBdr>
      <w:divsChild>
        <w:div w:id="94634354">
          <w:marLeft w:val="0"/>
          <w:marRight w:val="0"/>
          <w:marTop w:val="0"/>
          <w:marBottom w:val="0"/>
          <w:divBdr>
            <w:top w:val="none" w:sz="0" w:space="0" w:color="auto"/>
            <w:left w:val="none" w:sz="0" w:space="0" w:color="auto"/>
            <w:bottom w:val="none" w:sz="0" w:space="0" w:color="auto"/>
            <w:right w:val="none" w:sz="0" w:space="0" w:color="auto"/>
          </w:divBdr>
          <w:divsChild>
            <w:div w:id="547642575">
              <w:marLeft w:val="0"/>
              <w:marRight w:val="0"/>
              <w:marTop w:val="0"/>
              <w:marBottom w:val="0"/>
              <w:divBdr>
                <w:top w:val="none" w:sz="0" w:space="0" w:color="auto"/>
                <w:left w:val="none" w:sz="0" w:space="0" w:color="auto"/>
                <w:bottom w:val="none" w:sz="0" w:space="0" w:color="auto"/>
                <w:right w:val="none" w:sz="0" w:space="0" w:color="auto"/>
              </w:divBdr>
            </w:div>
          </w:divsChild>
        </w:div>
        <w:div w:id="99225981">
          <w:marLeft w:val="0"/>
          <w:marRight w:val="0"/>
          <w:marTop w:val="0"/>
          <w:marBottom w:val="0"/>
          <w:divBdr>
            <w:top w:val="none" w:sz="0" w:space="0" w:color="auto"/>
            <w:left w:val="none" w:sz="0" w:space="0" w:color="auto"/>
            <w:bottom w:val="none" w:sz="0" w:space="0" w:color="auto"/>
            <w:right w:val="none" w:sz="0" w:space="0" w:color="auto"/>
          </w:divBdr>
          <w:divsChild>
            <w:div w:id="916590863">
              <w:marLeft w:val="0"/>
              <w:marRight w:val="0"/>
              <w:marTop w:val="0"/>
              <w:marBottom w:val="0"/>
              <w:divBdr>
                <w:top w:val="none" w:sz="0" w:space="0" w:color="auto"/>
                <w:left w:val="none" w:sz="0" w:space="0" w:color="auto"/>
                <w:bottom w:val="none" w:sz="0" w:space="0" w:color="auto"/>
                <w:right w:val="none" w:sz="0" w:space="0" w:color="auto"/>
              </w:divBdr>
            </w:div>
          </w:divsChild>
        </w:div>
        <w:div w:id="124592739">
          <w:marLeft w:val="0"/>
          <w:marRight w:val="0"/>
          <w:marTop w:val="0"/>
          <w:marBottom w:val="0"/>
          <w:divBdr>
            <w:top w:val="none" w:sz="0" w:space="0" w:color="auto"/>
            <w:left w:val="none" w:sz="0" w:space="0" w:color="auto"/>
            <w:bottom w:val="none" w:sz="0" w:space="0" w:color="auto"/>
            <w:right w:val="none" w:sz="0" w:space="0" w:color="auto"/>
          </w:divBdr>
          <w:divsChild>
            <w:div w:id="233786717">
              <w:marLeft w:val="0"/>
              <w:marRight w:val="0"/>
              <w:marTop w:val="0"/>
              <w:marBottom w:val="0"/>
              <w:divBdr>
                <w:top w:val="none" w:sz="0" w:space="0" w:color="auto"/>
                <w:left w:val="none" w:sz="0" w:space="0" w:color="auto"/>
                <w:bottom w:val="none" w:sz="0" w:space="0" w:color="auto"/>
                <w:right w:val="none" w:sz="0" w:space="0" w:color="auto"/>
              </w:divBdr>
            </w:div>
          </w:divsChild>
        </w:div>
        <w:div w:id="140199205">
          <w:marLeft w:val="0"/>
          <w:marRight w:val="0"/>
          <w:marTop w:val="0"/>
          <w:marBottom w:val="0"/>
          <w:divBdr>
            <w:top w:val="none" w:sz="0" w:space="0" w:color="auto"/>
            <w:left w:val="none" w:sz="0" w:space="0" w:color="auto"/>
            <w:bottom w:val="none" w:sz="0" w:space="0" w:color="auto"/>
            <w:right w:val="none" w:sz="0" w:space="0" w:color="auto"/>
          </w:divBdr>
          <w:divsChild>
            <w:div w:id="657003878">
              <w:marLeft w:val="0"/>
              <w:marRight w:val="0"/>
              <w:marTop w:val="0"/>
              <w:marBottom w:val="0"/>
              <w:divBdr>
                <w:top w:val="none" w:sz="0" w:space="0" w:color="auto"/>
                <w:left w:val="none" w:sz="0" w:space="0" w:color="auto"/>
                <w:bottom w:val="none" w:sz="0" w:space="0" w:color="auto"/>
                <w:right w:val="none" w:sz="0" w:space="0" w:color="auto"/>
              </w:divBdr>
            </w:div>
            <w:div w:id="860314281">
              <w:marLeft w:val="0"/>
              <w:marRight w:val="0"/>
              <w:marTop w:val="0"/>
              <w:marBottom w:val="0"/>
              <w:divBdr>
                <w:top w:val="none" w:sz="0" w:space="0" w:color="auto"/>
                <w:left w:val="none" w:sz="0" w:space="0" w:color="auto"/>
                <w:bottom w:val="none" w:sz="0" w:space="0" w:color="auto"/>
                <w:right w:val="none" w:sz="0" w:space="0" w:color="auto"/>
              </w:divBdr>
            </w:div>
            <w:div w:id="1889998443">
              <w:marLeft w:val="0"/>
              <w:marRight w:val="0"/>
              <w:marTop w:val="0"/>
              <w:marBottom w:val="0"/>
              <w:divBdr>
                <w:top w:val="none" w:sz="0" w:space="0" w:color="auto"/>
                <w:left w:val="none" w:sz="0" w:space="0" w:color="auto"/>
                <w:bottom w:val="none" w:sz="0" w:space="0" w:color="auto"/>
                <w:right w:val="none" w:sz="0" w:space="0" w:color="auto"/>
              </w:divBdr>
            </w:div>
          </w:divsChild>
        </w:div>
        <w:div w:id="247807892">
          <w:marLeft w:val="0"/>
          <w:marRight w:val="0"/>
          <w:marTop w:val="0"/>
          <w:marBottom w:val="0"/>
          <w:divBdr>
            <w:top w:val="none" w:sz="0" w:space="0" w:color="auto"/>
            <w:left w:val="none" w:sz="0" w:space="0" w:color="auto"/>
            <w:bottom w:val="none" w:sz="0" w:space="0" w:color="auto"/>
            <w:right w:val="none" w:sz="0" w:space="0" w:color="auto"/>
          </w:divBdr>
          <w:divsChild>
            <w:div w:id="1156385293">
              <w:marLeft w:val="0"/>
              <w:marRight w:val="0"/>
              <w:marTop w:val="0"/>
              <w:marBottom w:val="0"/>
              <w:divBdr>
                <w:top w:val="none" w:sz="0" w:space="0" w:color="auto"/>
                <w:left w:val="none" w:sz="0" w:space="0" w:color="auto"/>
                <w:bottom w:val="none" w:sz="0" w:space="0" w:color="auto"/>
                <w:right w:val="none" w:sz="0" w:space="0" w:color="auto"/>
              </w:divBdr>
            </w:div>
          </w:divsChild>
        </w:div>
        <w:div w:id="462313956">
          <w:marLeft w:val="0"/>
          <w:marRight w:val="0"/>
          <w:marTop w:val="0"/>
          <w:marBottom w:val="0"/>
          <w:divBdr>
            <w:top w:val="none" w:sz="0" w:space="0" w:color="auto"/>
            <w:left w:val="none" w:sz="0" w:space="0" w:color="auto"/>
            <w:bottom w:val="none" w:sz="0" w:space="0" w:color="auto"/>
            <w:right w:val="none" w:sz="0" w:space="0" w:color="auto"/>
          </w:divBdr>
          <w:divsChild>
            <w:div w:id="718434126">
              <w:marLeft w:val="0"/>
              <w:marRight w:val="0"/>
              <w:marTop w:val="0"/>
              <w:marBottom w:val="0"/>
              <w:divBdr>
                <w:top w:val="none" w:sz="0" w:space="0" w:color="auto"/>
                <w:left w:val="none" w:sz="0" w:space="0" w:color="auto"/>
                <w:bottom w:val="none" w:sz="0" w:space="0" w:color="auto"/>
                <w:right w:val="none" w:sz="0" w:space="0" w:color="auto"/>
              </w:divBdr>
            </w:div>
          </w:divsChild>
        </w:div>
        <w:div w:id="543758190">
          <w:marLeft w:val="0"/>
          <w:marRight w:val="0"/>
          <w:marTop w:val="0"/>
          <w:marBottom w:val="0"/>
          <w:divBdr>
            <w:top w:val="none" w:sz="0" w:space="0" w:color="auto"/>
            <w:left w:val="none" w:sz="0" w:space="0" w:color="auto"/>
            <w:bottom w:val="none" w:sz="0" w:space="0" w:color="auto"/>
            <w:right w:val="none" w:sz="0" w:space="0" w:color="auto"/>
          </w:divBdr>
          <w:divsChild>
            <w:div w:id="208957242">
              <w:marLeft w:val="0"/>
              <w:marRight w:val="0"/>
              <w:marTop w:val="0"/>
              <w:marBottom w:val="0"/>
              <w:divBdr>
                <w:top w:val="none" w:sz="0" w:space="0" w:color="auto"/>
                <w:left w:val="none" w:sz="0" w:space="0" w:color="auto"/>
                <w:bottom w:val="none" w:sz="0" w:space="0" w:color="auto"/>
                <w:right w:val="none" w:sz="0" w:space="0" w:color="auto"/>
              </w:divBdr>
            </w:div>
          </w:divsChild>
        </w:div>
        <w:div w:id="644048230">
          <w:marLeft w:val="0"/>
          <w:marRight w:val="0"/>
          <w:marTop w:val="0"/>
          <w:marBottom w:val="0"/>
          <w:divBdr>
            <w:top w:val="none" w:sz="0" w:space="0" w:color="auto"/>
            <w:left w:val="none" w:sz="0" w:space="0" w:color="auto"/>
            <w:bottom w:val="none" w:sz="0" w:space="0" w:color="auto"/>
            <w:right w:val="none" w:sz="0" w:space="0" w:color="auto"/>
          </w:divBdr>
          <w:divsChild>
            <w:div w:id="1484467164">
              <w:marLeft w:val="0"/>
              <w:marRight w:val="0"/>
              <w:marTop w:val="0"/>
              <w:marBottom w:val="0"/>
              <w:divBdr>
                <w:top w:val="none" w:sz="0" w:space="0" w:color="auto"/>
                <w:left w:val="none" w:sz="0" w:space="0" w:color="auto"/>
                <w:bottom w:val="none" w:sz="0" w:space="0" w:color="auto"/>
                <w:right w:val="none" w:sz="0" w:space="0" w:color="auto"/>
              </w:divBdr>
            </w:div>
          </w:divsChild>
        </w:div>
        <w:div w:id="667027531">
          <w:marLeft w:val="0"/>
          <w:marRight w:val="0"/>
          <w:marTop w:val="0"/>
          <w:marBottom w:val="0"/>
          <w:divBdr>
            <w:top w:val="none" w:sz="0" w:space="0" w:color="auto"/>
            <w:left w:val="none" w:sz="0" w:space="0" w:color="auto"/>
            <w:bottom w:val="none" w:sz="0" w:space="0" w:color="auto"/>
            <w:right w:val="none" w:sz="0" w:space="0" w:color="auto"/>
          </w:divBdr>
          <w:divsChild>
            <w:div w:id="586571520">
              <w:marLeft w:val="0"/>
              <w:marRight w:val="0"/>
              <w:marTop w:val="0"/>
              <w:marBottom w:val="0"/>
              <w:divBdr>
                <w:top w:val="none" w:sz="0" w:space="0" w:color="auto"/>
                <w:left w:val="none" w:sz="0" w:space="0" w:color="auto"/>
                <w:bottom w:val="none" w:sz="0" w:space="0" w:color="auto"/>
                <w:right w:val="none" w:sz="0" w:space="0" w:color="auto"/>
              </w:divBdr>
            </w:div>
          </w:divsChild>
        </w:div>
        <w:div w:id="746534017">
          <w:marLeft w:val="0"/>
          <w:marRight w:val="0"/>
          <w:marTop w:val="0"/>
          <w:marBottom w:val="0"/>
          <w:divBdr>
            <w:top w:val="none" w:sz="0" w:space="0" w:color="auto"/>
            <w:left w:val="none" w:sz="0" w:space="0" w:color="auto"/>
            <w:bottom w:val="none" w:sz="0" w:space="0" w:color="auto"/>
            <w:right w:val="none" w:sz="0" w:space="0" w:color="auto"/>
          </w:divBdr>
          <w:divsChild>
            <w:div w:id="632175348">
              <w:marLeft w:val="0"/>
              <w:marRight w:val="0"/>
              <w:marTop w:val="0"/>
              <w:marBottom w:val="0"/>
              <w:divBdr>
                <w:top w:val="none" w:sz="0" w:space="0" w:color="auto"/>
                <w:left w:val="none" w:sz="0" w:space="0" w:color="auto"/>
                <w:bottom w:val="none" w:sz="0" w:space="0" w:color="auto"/>
                <w:right w:val="none" w:sz="0" w:space="0" w:color="auto"/>
              </w:divBdr>
            </w:div>
          </w:divsChild>
        </w:div>
        <w:div w:id="755593882">
          <w:marLeft w:val="0"/>
          <w:marRight w:val="0"/>
          <w:marTop w:val="0"/>
          <w:marBottom w:val="0"/>
          <w:divBdr>
            <w:top w:val="none" w:sz="0" w:space="0" w:color="auto"/>
            <w:left w:val="none" w:sz="0" w:space="0" w:color="auto"/>
            <w:bottom w:val="none" w:sz="0" w:space="0" w:color="auto"/>
            <w:right w:val="none" w:sz="0" w:space="0" w:color="auto"/>
          </w:divBdr>
          <w:divsChild>
            <w:div w:id="731662229">
              <w:marLeft w:val="0"/>
              <w:marRight w:val="0"/>
              <w:marTop w:val="0"/>
              <w:marBottom w:val="0"/>
              <w:divBdr>
                <w:top w:val="none" w:sz="0" w:space="0" w:color="auto"/>
                <w:left w:val="none" w:sz="0" w:space="0" w:color="auto"/>
                <w:bottom w:val="none" w:sz="0" w:space="0" w:color="auto"/>
                <w:right w:val="none" w:sz="0" w:space="0" w:color="auto"/>
              </w:divBdr>
            </w:div>
            <w:div w:id="1107197752">
              <w:marLeft w:val="0"/>
              <w:marRight w:val="0"/>
              <w:marTop w:val="0"/>
              <w:marBottom w:val="0"/>
              <w:divBdr>
                <w:top w:val="none" w:sz="0" w:space="0" w:color="auto"/>
                <w:left w:val="none" w:sz="0" w:space="0" w:color="auto"/>
                <w:bottom w:val="none" w:sz="0" w:space="0" w:color="auto"/>
                <w:right w:val="none" w:sz="0" w:space="0" w:color="auto"/>
              </w:divBdr>
            </w:div>
            <w:div w:id="1437555569">
              <w:marLeft w:val="0"/>
              <w:marRight w:val="0"/>
              <w:marTop w:val="0"/>
              <w:marBottom w:val="0"/>
              <w:divBdr>
                <w:top w:val="none" w:sz="0" w:space="0" w:color="auto"/>
                <w:left w:val="none" w:sz="0" w:space="0" w:color="auto"/>
                <w:bottom w:val="none" w:sz="0" w:space="0" w:color="auto"/>
                <w:right w:val="none" w:sz="0" w:space="0" w:color="auto"/>
              </w:divBdr>
            </w:div>
          </w:divsChild>
        </w:div>
        <w:div w:id="809252470">
          <w:marLeft w:val="0"/>
          <w:marRight w:val="0"/>
          <w:marTop w:val="0"/>
          <w:marBottom w:val="0"/>
          <w:divBdr>
            <w:top w:val="none" w:sz="0" w:space="0" w:color="auto"/>
            <w:left w:val="none" w:sz="0" w:space="0" w:color="auto"/>
            <w:bottom w:val="none" w:sz="0" w:space="0" w:color="auto"/>
            <w:right w:val="none" w:sz="0" w:space="0" w:color="auto"/>
          </w:divBdr>
          <w:divsChild>
            <w:div w:id="838303023">
              <w:marLeft w:val="0"/>
              <w:marRight w:val="0"/>
              <w:marTop w:val="0"/>
              <w:marBottom w:val="0"/>
              <w:divBdr>
                <w:top w:val="none" w:sz="0" w:space="0" w:color="auto"/>
                <w:left w:val="none" w:sz="0" w:space="0" w:color="auto"/>
                <w:bottom w:val="none" w:sz="0" w:space="0" w:color="auto"/>
                <w:right w:val="none" w:sz="0" w:space="0" w:color="auto"/>
              </w:divBdr>
            </w:div>
          </w:divsChild>
        </w:div>
        <w:div w:id="853689740">
          <w:marLeft w:val="0"/>
          <w:marRight w:val="0"/>
          <w:marTop w:val="0"/>
          <w:marBottom w:val="0"/>
          <w:divBdr>
            <w:top w:val="none" w:sz="0" w:space="0" w:color="auto"/>
            <w:left w:val="none" w:sz="0" w:space="0" w:color="auto"/>
            <w:bottom w:val="none" w:sz="0" w:space="0" w:color="auto"/>
            <w:right w:val="none" w:sz="0" w:space="0" w:color="auto"/>
          </w:divBdr>
          <w:divsChild>
            <w:div w:id="975838508">
              <w:marLeft w:val="0"/>
              <w:marRight w:val="0"/>
              <w:marTop w:val="0"/>
              <w:marBottom w:val="0"/>
              <w:divBdr>
                <w:top w:val="none" w:sz="0" w:space="0" w:color="auto"/>
                <w:left w:val="none" w:sz="0" w:space="0" w:color="auto"/>
                <w:bottom w:val="none" w:sz="0" w:space="0" w:color="auto"/>
                <w:right w:val="none" w:sz="0" w:space="0" w:color="auto"/>
              </w:divBdr>
            </w:div>
          </w:divsChild>
        </w:div>
        <w:div w:id="927269182">
          <w:marLeft w:val="0"/>
          <w:marRight w:val="0"/>
          <w:marTop w:val="0"/>
          <w:marBottom w:val="0"/>
          <w:divBdr>
            <w:top w:val="none" w:sz="0" w:space="0" w:color="auto"/>
            <w:left w:val="none" w:sz="0" w:space="0" w:color="auto"/>
            <w:bottom w:val="none" w:sz="0" w:space="0" w:color="auto"/>
            <w:right w:val="none" w:sz="0" w:space="0" w:color="auto"/>
          </w:divBdr>
          <w:divsChild>
            <w:div w:id="381684107">
              <w:marLeft w:val="0"/>
              <w:marRight w:val="0"/>
              <w:marTop w:val="0"/>
              <w:marBottom w:val="0"/>
              <w:divBdr>
                <w:top w:val="none" w:sz="0" w:space="0" w:color="auto"/>
                <w:left w:val="none" w:sz="0" w:space="0" w:color="auto"/>
                <w:bottom w:val="none" w:sz="0" w:space="0" w:color="auto"/>
                <w:right w:val="none" w:sz="0" w:space="0" w:color="auto"/>
              </w:divBdr>
            </w:div>
          </w:divsChild>
        </w:div>
        <w:div w:id="934096516">
          <w:marLeft w:val="0"/>
          <w:marRight w:val="0"/>
          <w:marTop w:val="0"/>
          <w:marBottom w:val="0"/>
          <w:divBdr>
            <w:top w:val="none" w:sz="0" w:space="0" w:color="auto"/>
            <w:left w:val="none" w:sz="0" w:space="0" w:color="auto"/>
            <w:bottom w:val="none" w:sz="0" w:space="0" w:color="auto"/>
            <w:right w:val="none" w:sz="0" w:space="0" w:color="auto"/>
          </w:divBdr>
          <w:divsChild>
            <w:div w:id="1317808436">
              <w:marLeft w:val="0"/>
              <w:marRight w:val="0"/>
              <w:marTop w:val="0"/>
              <w:marBottom w:val="0"/>
              <w:divBdr>
                <w:top w:val="none" w:sz="0" w:space="0" w:color="auto"/>
                <w:left w:val="none" w:sz="0" w:space="0" w:color="auto"/>
                <w:bottom w:val="none" w:sz="0" w:space="0" w:color="auto"/>
                <w:right w:val="none" w:sz="0" w:space="0" w:color="auto"/>
              </w:divBdr>
            </w:div>
          </w:divsChild>
        </w:div>
        <w:div w:id="1014921613">
          <w:marLeft w:val="0"/>
          <w:marRight w:val="0"/>
          <w:marTop w:val="0"/>
          <w:marBottom w:val="0"/>
          <w:divBdr>
            <w:top w:val="none" w:sz="0" w:space="0" w:color="auto"/>
            <w:left w:val="none" w:sz="0" w:space="0" w:color="auto"/>
            <w:bottom w:val="none" w:sz="0" w:space="0" w:color="auto"/>
            <w:right w:val="none" w:sz="0" w:space="0" w:color="auto"/>
          </w:divBdr>
          <w:divsChild>
            <w:div w:id="451635846">
              <w:marLeft w:val="0"/>
              <w:marRight w:val="0"/>
              <w:marTop w:val="0"/>
              <w:marBottom w:val="0"/>
              <w:divBdr>
                <w:top w:val="none" w:sz="0" w:space="0" w:color="auto"/>
                <w:left w:val="none" w:sz="0" w:space="0" w:color="auto"/>
                <w:bottom w:val="none" w:sz="0" w:space="0" w:color="auto"/>
                <w:right w:val="none" w:sz="0" w:space="0" w:color="auto"/>
              </w:divBdr>
            </w:div>
            <w:div w:id="1005479847">
              <w:marLeft w:val="0"/>
              <w:marRight w:val="0"/>
              <w:marTop w:val="0"/>
              <w:marBottom w:val="0"/>
              <w:divBdr>
                <w:top w:val="none" w:sz="0" w:space="0" w:color="auto"/>
                <w:left w:val="none" w:sz="0" w:space="0" w:color="auto"/>
                <w:bottom w:val="none" w:sz="0" w:space="0" w:color="auto"/>
                <w:right w:val="none" w:sz="0" w:space="0" w:color="auto"/>
              </w:divBdr>
            </w:div>
          </w:divsChild>
        </w:div>
        <w:div w:id="1218511473">
          <w:marLeft w:val="0"/>
          <w:marRight w:val="0"/>
          <w:marTop w:val="0"/>
          <w:marBottom w:val="0"/>
          <w:divBdr>
            <w:top w:val="none" w:sz="0" w:space="0" w:color="auto"/>
            <w:left w:val="none" w:sz="0" w:space="0" w:color="auto"/>
            <w:bottom w:val="none" w:sz="0" w:space="0" w:color="auto"/>
            <w:right w:val="none" w:sz="0" w:space="0" w:color="auto"/>
          </w:divBdr>
          <w:divsChild>
            <w:div w:id="1504929938">
              <w:marLeft w:val="0"/>
              <w:marRight w:val="0"/>
              <w:marTop w:val="0"/>
              <w:marBottom w:val="0"/>
              <w:divBdr>
                <w:top w:val="none" w:sz="0" w:space="0" w:color="auto"/>
                <w:left w:val="none" w:sz="0" w:space="0" w:color="auto"/>
                <w:bottom w:val="none" w:sz="0" w:space="0" w:color="auto"/>
                <w:right w:val="none" w:sz="0" w:space="0" w:color="auto"/>
              </w:divBdr>
            </w:div>
          </w:divsChild>
        </w:div>
        <w:div w:id="1220896296">
          <w:marLeft w:val="0"/>
          <w:marRight w:val="0"/>
          <w:marTop w:val="0"/>
          <w:marBottom w:val="0"/>
          <w:divBdr>
            <w:top w:val="none" w:sz="0" w:space="0" w:color="auto"/>
            <w:left w:val="none" w:sz="0" w:space="0" w:color="auto"/>
            <w:bottom w:val="none" w:sz="0" w:space="0" w:color="auto"/>
            <w:right w:val="none" w:sz="0" w:space="0" w:color="auto"/>
          </w:divBdr>
          <w:divsChild>
            <w:div w:id="305480017">
              <w:marLeft w:val="0"/>
              <w:marRight w:val="0"/>
              <w:marTop w:val="0"/>
              <w:marBottom w:val="0"/>
              <w:divBdr>
                <w:top w:val="none" w:sz="0" w:space="0" w:color="auto"/>
                <w:left w:val="none" w:sz="0" w:space="0" w:color="auto"/>
                <w:bottom w:val="none" w:sz="0" w:space="0" w:color="auto"/>
                <w:right w:val="none" w:sz="0" w:space="0" w:color="auto"/>
              </w:divBdr>
            </w:div>
          </w:divsChild>
        </w:div>
        <w:div w:id="1315797975">
          <w:marLeft w:val="0"/>
          <w:marRight w:val="0"/>
          <w:marTop w:val="0"/>
          <w:marBottom w:val="0"/>
          <w:divBdr>
            <w:top w:val="none" w:sz="0" w:space="0" w:color="auto"/>
            <w:left w:val="none" w:sz="0" w:space="0" w:color="auto"/>
            <w:bottom w:val="none" w:sz="0" w:space="0" w:color="auto"/>
            <w:right w:val="none" w:sz="0" w:space="0" w:color="auto"/>
          </w:divBdr>
          <w:divsChild>
            <w:div w:id="1435907384">
              <w:marLeft w:val="0"/>
              <w:marRight w:val="0"/>
              <w:marTop w:val="0"/>
              <w:marBottom w:val="0"/>
              <w:divBdr>
                <w:top w:val="none" w:sz="0" w:space="0" w:color="auto"/>
                <w:left w:val="none" w:sz="0" w:space="0" w:color="auto"/>
                <w:bottom w:val="none" w:sz="0" w:space="0" w:color="auto"/>
                <w:right w:val="none" w:sz="0" w:space="0" w:color="auto"/>
              </w:divBdr>
            </w:div>
          </w:divsChild>
        </w:div>
        <w:div w:id="1392339824">
          <w:marLeft w:val="0"/>
          <w:marRight w:val="0"/>
          <w:marTop w:val="0"/>
          <w:marBottom w:val="0"/>
          <w:divBdr>
            <w:top w:val="none" w:sz="0" w:space="0" w:color="auto"/>
            <w:left w:val="none" w:sz="0" w:space="0" w:color="auto"/>
            <w:bottom w:val="none" w:sz="0" w:space="0" w:color="auto"/>
            <w:right w:val="none" w:sz="0" w:space="0" w:color="auto"/>
          </w:divBdr>
          <w:divsChild>
            <w:div w:id="2091463315">
              <w:marLeft w:val="0"/>
              <w:marRight w:val="0"/>
              <w:marTop w:val="0"/>
              <w:marBottom w:val="0"/>
              <w:divBdr>
                <w:top w:val="none" w:sz="0" w:space="0" w:color="auto"/>
                <w:left w:val="none" w:sz="0" w:space="0" w:color="auto"/>
                <w:bottom w:val="none" w:sz="0" w:space="0" w:color="auto"/>
                <w:right w:val="none" w:sz="0" w:space="0" w:color="auto"/>
              </w:divBdr>
            </w:div>
          </w:divsChild>
        </w:div>
        <w:div w:id="1407846896">
          <w:marLeft w:val="0"/>
          <w:marRight w:val="0"/>
          <w:marTop w:val="0"/>
          <w:marBottom w:val="0"/>
          <w:divBdr>
            <w:top w:val="none" w:sz="0" w:space="0" w:color="auto"/>
            <w:left w:val="none" w:sz="0" w:space="0" w:color="auto"/>
            <w:bottom w:val="none" w:sz="0" w:space="0" w:color="auto"/>
            <w:right w:val="none" w:sz="0" w:space="0" w:color="auto"/>
          </w:divBdr>
          <w:divsChild>
            <w:div w:id="244611436">
              <w:marLeft w:val="0"/>
              <w:marRight w:val="0"/>
              <w:marTop w:val="0"/>
              <w:marBottom w:val="0"/>
              <w:divBdr>
                <w:top w:val="none" w:sz="0" w:space="0" w:color="auto"/>
                <w:left w:val="none" w:sz="0" w:space="0" w:color="auto"/>
                <w:bottom w:val="none" w:sz="0" w:space="0" w:color="auto"/>
                <w:right w:val="none" w:sz="0" w:space="0" w:color="auto"/>
              </w:divBdr>
            </w:div>
          </w:divsChild>
        </w:div>
        <w:div w:id="1434935105">
          <w:marLeft w:val="0"/>
          <w:marRight w:val="0"/>
          <w:marTop w:val="0"/>
          <w:marBottom w:val="0"/>
          <w:divBdr>
            <w:top w:val="none" w:sz="0" w:space="0" w:color="auto"/>
            <w:left w:val="none" w:sz="0" w:space="0" w:color="auto"/>
            <w:bottom w:val="none" w:sz="0" w:space="0" w:color="auto"/>
            <w:right w:val="none" w:sz="0" w:space="0" w:color="auto"/>
          </w:divBdr>
          <w:divsChild>
            <w:div w:id="981425407">
              <w:marLeft w:val="0"/>
              <w:marRight w:val="0"/>
              <w:marTop w:val="0"/>
              <w:marBottom w:val="0"/>
              <w:divBdr>
                <w:top w:val="none" w:sz="0" w:space="0" w:color="auto"/>
                <w:left w:val="none" w:sz="0" w:space="0" w:color="auto"/>
                <w:bottom w:val="none" w:sz="0" w:space="0" w:color="auto"/>
                <w:right w:val="none" w:sz="0" w:space="0" w:color="auto"/>
              </w:divBdr>
            </w:div>
            <w:div w:id="1755735829">
              <w:marLeft w:val="0"/>
              <w:marRight w:val="0"/>
              <w:marTop w:val="0"/>
              <w:marBottom w:val="0"/>
              <w:divBdr>
                <w:top w:val="none" w:sz="0" w:space="0" w:color="auto"/>
                <w:left w:val="none" w:sz="0" w:space="0" w:color="auto"/>
                <w:bottom w:val="none" w:sz="0" w:space="0" w:color="auto"/>
                <w:right w:val="none" w:sz="0" w:space="0" w:color="auto"/>
              </w:divBdr>
            </w:div>
          </w:divsChild>
        </w:div>
        <w:div w:id="1439331407">
          <w:marLeft w:val="0"/>
          <w:marRight w:val="0"/>
          <w:marTop w:val="0"/>
          <w:marBottom w:val="0"/>
          <w:divBdr>
            <w:top w:val="none" w:sz="0" w:space="0" w:color="auto"/>
            <w:left w:val="none" w:sz="0" w:space="0" w:color="auto"/>
            <w:bottom w:val="none" w:sz="0" w:space="0" w:color="auto"/>
            <w:right w:val="none" w:sz="0" w:space="0" w:color="auto"/>
          </w:divBdr>
          <w:divsChild>
            <w:div w:id="1735154606">
              <w:marLeft w:val="0"/>
              <w:marRight w:val="0"/>
              <w:marTop w:val="0"/>
              <w:marBottom w:val="0"/>
              <w:divBdr>
                <w:top w:val="none" w:sz="0" w:space="0" w:color="auto"/>
                <w:left w:val="none" w:sz="0" w:space="0" w:color="auto"/>
                <w:bottom w:val="none" w:sz="0" w:space="0" w:color="auto"/>
                <w:right w:val="none" w:sz="0" w:space="0" w:color="auto"/>
              </w:divBdr>
            </w:div>
          </w:divsChild>
        </w:div>
        <w:div w:id="1509755698">
          <w:marLeft w:val="0"/>
          <w:marRight w:val="0"/>
          <w:marTop w:val="0"/>
          <w:marBottom w:val="0"/>
          <w:divBdr>
            <w:top w:val="none" w:sz="0" w:space="0" w:color="auto"/>
            <w:left w:val="none" w:sz="0" w:space="0" w:color="auto"/>
            <w:bottom w:val="none" w:sz="0" w:space="0" w:color="auto"/>
            <w:right w:val="none" w:sz="0" w:space="0" w:color="auto"/>
          </w:divBdr>
          <w:divsChild>
            <w:div w:id="1102381155">
              <w:marLeft w:val="0"/>
              <w:marRight w:val="0"/>
              <w:marTop w:val="0"/>
              <w:marBottom w:val="0"/>
              <w:divBdr>
                <w:top w:val="none" w:sz="0" w:space="0" w:color="auto"/>
                <w:left w:val="none" w:sz="0" w:space="0" w:color="auto"/>
                <w:bottom w:val="none" w:sz="0" w:space="0" w:color="auto"/>
                <w:right w:val="none" w:sz="0" w:space="0" w:color="auto"/>
              </w:divBdr>
            </w:div>
          </w:divsChild>
        </w:div>
        <w:div w:id="1646279568">
          <w:marLeft w:val="0"/>
          <w:marRight w:val="0"/>
          <w:marTop w:val="0"/>
          <w:marBottom w:val="0"/>
          <w:divBdr>
            <w:top w:val="none" w:sz="0" w:space="0" w:color="auto"/>
            <w:left w:val="none" w:sz="0" w:space="0" w:color="auto"/>
            <w:bottom w:val="none" w:sz="0" w:space="0" w:color="auto"/>
            <w:right w:val="none" w:sz="0" w:space="0" w:color="auto"/>
          </w:divBdr>
          <w:divsChild>
            <w:div w:id="750783892">
              <w:marLeft w:val="0"/>
              <w:marRight w:val="0"/>
              <w:marTop w:val="0"/>
              <w:marBottom w:val="0"/>
              <w:divBdr>
                <w:top w:val="none" w:sz="0" w:space="0" w:color="auto"/>
                <w:left w:val="none" w:sz="0" w:space="0" w:color="auto"/>
                <w:bottom w:val="none" w:sz="0" w:space="0" w:color="auto"/>
                <w:right w:val="none" w:sz="0" w:space="0" w:color="auto"/>
              </w:divBdr>
            </w:div>
          </w:divsChild>
        </w:div>
        <w:div w:id="1822499764">
          <w:marLeft w:val="0"/>
          <w:marRight w:val="0"/>
          <w:marTop w:val="0"/>
          <w:marBottom w:val="0"/>
          <w:divBdr>
            <w:top w:val="none" w:sz="0" w:space="0" w:color="auto"/>
            <w:left w:val="none" w:sz="0" w:space="0" w:color="auto"/>
            <w:bottom w:val="none" w:sz="0" w:space="0" w:color="auto"/>
            <w:right w:val="none" w:sz="0" w:space="0" w:color="auto"/>
          </w:divBdr>
          <w:divsChild>
            <w:div w:id="141124558">
              <w:marLeft w:val="0"/>
              <w:marRight w:val="0"/>
              <w:marTop w:val="0"/>
              <w:marBottom w:val="0"/>
              <w:divBdr>
                <w:top w:val="none" w:sz="0" w:space="0" w:color="auto"/>
                <w:left w:val="none" w:sz="0" w:space="0" w:color="auto"/>
                <w:bottom w:val="none" w:sz="0" w:space="0" w:color="auto"/>
                <w:right w:val="none" w:sz="0" w:space="0" w:color="auto"/>
              </w:divBdr>
            </w:div>
          </w:divsChild>
        </w:div>
        <w:div w:id="1943105229">
          <w:marLeft w:val="0"/>
          <w:marRight w:val="0"/>
          <w:marTop w:val="0"/>
          <w:marBottom w:val="0"/>
          <w:divBdr>
            <w:top w:val="none" w:sz="0" w:space="0" w:color="auto"/>
            <w:left w:val="none" w:sz="0" w:space="0" w:color="auto"/>
            <w:bottom w:val="none" w:sz="0" w:space="0" w:color="auto"/>
            <w:right w:val="none" w:sz="0" w:space="0" w:color="auto"/>
          </w:divBdr>
          <w:divsChild>
            <w:div w:id="918708541">
              <w:marLeft w:val="0"/>
              <w:marRight w:val="0"/>
              <w:marTop w:val="0"/>
              <w:marBottom w:val="0"/>
              <w:divBdr>
                <w:top w:val="none" w:sz="0" w:space="0" w:color="auto"/>
                <w:left w:val="none" w:sz="0" w:space="0" w:color="auto"/>
                <w:bottom w:val="none" w:sz="0" w:space="0" w:color="auto"/>
                <w:right w:val="none" w:sz="0" w:space="0" w:color="auto"/>
              </w:divBdr>
            </w:div>
          </w:divsChild>
        </w:div>
        <w:div w:id="1958487243">
          <w:marLeft w:val="0"/>
          <w:marRight w:val="0"/>
          <w:marTop w:val="0"/>
          <w:marBottom w:val="0"/>
          <w:divBdr>
            <w:top w:val="none" w:sz="0" w:space="0" w:color="auto"/>
            <w:left w:val="none" w:sz="0" w:space="0" w:color="auto"/>
            <w:bottom w:val="none" w:sz="0" w:space="0" w:color="auto"/>
            <w:right w:val="none" w:sz="0" w:space="0" w:color="auto"/>
          </w:divBdr>
          <w:divsChild>
            <w:div w:id="1133183032">
              <w:marLeft w:val="0"/>
              <w:marRight w:val="0"/>
              <w:marTop w:val="0"/>
              <w:marBottom w:val="0"/>
              <w:divBdr>
                <w:top w:val="none" w:sz="0" w:space="0" w:color="auto"/>
                <w:left w:val="none" w:sz="0" w:space="0" w:color="auto"/>
                <w:bottom w:val="none" w:sz="0" w:space="0" w:color="auto"/>
                <w:right w:val="none" w:sz="0" w:space="0" w:color="auto"/>
              </w:divBdr>
            </w:div>
          </w:divsChild>
        </w:div>
        <w:div w:id="2100175257">
          <w:marLeft w:val="0"/>
          <w:marRight w:val="0"/>
          <w:marTop w:val="0"/>
          <w:marBottom w:val="0"/>
          <w:divBdr>
            <w:top w:val="none" w:sz="0" w:space="0" w:color="auto"/>
            <w:left w:val="none" w:sz="0" w:space="0" w:color="auto"/>
            <w:bottom w:val="none" w:sz="0" w:space="0" w:color="auto"/>
            <w:right w:val="none" w:sz="0" w:space="0" w:color="auto"/>
          </w:divBdr>
          <w:divsChild>
            <w:div w:id="505946821">
              <w:marLeft w:val="0"/>
              <w:marRight w:val="0"/>
              <w:marTop w:val="0"/>
              <w:marBottom w:val="0"/>
              <w:divBdr>
                <w:top w:val="none" w:sz="0" w:space="0" w:color="auto"/>
                <w:left w:val="none" w:sz="0" w:space="0" w:color="auto"/>
                <w:bottom w:val="none" w:sz="0" w:space="0" w:color="auto"/>
                <w:right w:val="none" w:sz="0" w:space="0" w:color="auto"/>
              </w:divBdr>
            </w:div>
          </w:divsChild>
        </w:div>
        <w:div w:id="2102406754">
          <w:marLeft w:val="0"/>
          <w:marRight w:val="0"/>
          <w:marTop w:val="0"/>
          <w:marBottom w:val="0"/>
          <w:divBdr>
            <w:top w:val="none" w:sz="0" w:space="0" w:color="auto"/>
            <w:left w:val="none" w:sz="0" w:space="0" w:color="auto"/>
            <w:bottom w:val="none" w:sz="0" w:space="0" w:color="auto"/>
            <w:right w:val="none" w:sz="0" w:space="0" w:color="auto"/>
          </w:divBdr>
          <w:divsChild>
            <w:div w:id="80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585">
      <w:bodyDiv w:val="1"/>
      <w:marLeft w:val="0"/>
      <w:marRight w:val="0"/>
      <w:marTop w:val="0"/>
      <w:marBottom w:val="0"/>
      <w:divBdr>
        <w:top w:val="none" w:sz="0" w:space="0" w:color="auto"/>
        <w:left w:val="none" w:sz="0" w:space="0" w:color="auto"/>
        <w:bottom w:val="none" w:sz="0" w:space="0" w:color="auto"/>
        <w:right w:val="none" w:sz="0" w:space="0" w:color="auto"/>
      </w:divBdr>
    </w:div>
    <w:div w:id="21429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cebook.com/educationgovuk" TargetMode="External"/><Relationship Id="rId2" Type="http://schemas.openxmlformats.org/officeDocument/2006/relationships/customXml" Target="../customXml/item2.xml"/><Relationship Id="rId16" Type="http://schemas.openxmlformats.org/officeDocument/2006/relationships/hyperlink" Target="http://twitter.com/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publ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4E641BD69BE44BC758A09DC0E1984" ma:contentTypeVersion="11" ma:contentTypeDescription="Create a new document." ma:contentTypeScope="" ma:versionID="77d9930bd88c6db5dbb3df3ac60aa540">
  <xsd:schema xmlns:xsd="http://www.w3.org/2001/XMLSchema" xmlns:xs="http://www.w3.org/2001/XMLSchema" xmlns:p="http://schemas.microsoft.com/office/2006/metadata/properties" xmlns:ns2="8c566321-f672-4e06-a901-b5e72b4c4357" xmlns:ns3="eea348f6-922a-44f5-a2b3-9804b0b209b1" targetNamespace="http://schemas.microsoft.com/office/2006/metadata/properties" ma:root="true" ma:fieldsID="52296b6ff9a8d272d0dc517860e85f83" ns2:_="" ns3:_="">
    <xsd:import namespace="8c566321-f672-4e06-a901-b5e72b4c4357"/>
    <xsd:import namespace="eea348f6-922a-44f5-a2b3-9804b0b209b1"/>
    <xsd:element name="properties">
      <xsd:complexType>
        <xsd:sequence>
          <xsd:element name="documentManagement">
            <xsd:complexType>
              <xsd:all>
                <xsd:element ref="ns2:i98b064926ea4fbe8f5b88c394ff652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i98b064926ea4fbe8f5b88c394ff652b" ma:index="9" nillable="true" ma:taxonomy="true" ma:internalName="i98b064926ea4fbe8f5b88c394ff652b" ma:taxonomyFieldName="DfeSubject" ma:displayName="Subject" ma:default="107;#Funding policy (alternative provision)|e0f627a6-ce75-4f0d-b8a1-0768fef531bb;#108;#Capital funding (school nurseries capital fund)|b7b8daa1-fac7-48e7-8e48-bb3947505f1b;#109;#Nurseries|15d1d991-9f58-4a94-b5b4-c10c73626a26;#110;#Nursery schools|32f03b5e-618f-4acc-9bf7-d1fd0931d465"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48f6-922a-44f5-a2b3-9804b0b20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110</Value>
      <Value>109</Value>
      <Value>108</Value>
      <Value>107</Value>
    </TaxCatchAll>
    <i98b064926ea4fbe8f5b88c394ff652b xmlns="8c566321-f672-4e06-a901-b5e72b4c4357">
      <Terms xmlns="http://schemas.microsoft.com/office/infopath/2007/PartnerControls">
        <TermInfo xmlns="http://schemas.microsoft.com/office/infopath/2007/PartnerControls">
          <TermName xmlns="http://schemas.microsoft.com/office/infopath/2007/PartnerControls">Funding policy (alternative provision)</TermName>
          <TermId xmlns="http://schemas.microsoft.com/office/infopath/2007/PartnerControls">e0f627a6-ce75-4f0d-b8a1-0768fef531bb</TermId>
        </TermInfo>
        <TermInfo xmlns="http://schemas.microsoft.com/office/infopath/2007/PartnerControls">
          <TermName xmlns="http://schemas.microsoft.com/office/infopath/2007/PartnerControls">Capital funding (school nurseries capital fund)</TermName>
          <TermId xmlns="http://schemas.microsoft.com/office/infopath/2007/PartnerControls">b7b8daa1-fac7-48e7-8e48-bb3947505f1b</TermId>
        </TermInfo>
        <TermInfo xmlns="http://schemas.microsoft.com/office/infopath/2007/PartnerControls">
          <TermName xmlns="http://schemas.microsoft.com/office/infopath/2007/PartnerControls">Nurseries</TermName>
          <TermId xmlns="http://schemas.microsoft.com/office/infopath/2007/PartnerControls">15d1d991-9f58-4a94-b5b4-c10c73626a26</TermId>
        </TermInfo>
        <TermInfo xmlns="http://schemas.microsoft.com/office/infopath/2007/PartnerControls">
          <TermName xmlns="http://schemas.microsoft.com/office/infopath/2007/PartnerControls">Nursery schools</TermName>
          <TermId xmlns="http://schemas.microsoft.com/office/infopath/2007/PartnerControls">32f03b5e-618f-4acc-9bf7-d1fd0931d465</TermId>
        </TermInfo>
      </Terms>
    </i98b064926ea4fbe8f5b88c394ff652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79D4E-5529-4F8C-A4A9-2DBFE900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ea348f6-922a-44f5-a2b3-9804b0b2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infopath/2007/PartnerControls"/>
    <ds:schemaRef ds:uri="http://schemas.microsoft.com/office/2006/metadata/properties"/>
    <ds:schemaRef ds:uri="eea348f6-922a-44f5-a2b3-9804b0b209b1"/>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8c566321-f672-4e06-a901-b5e72b4c4357"/>
    <ds:schemaRef ds:uri="http://www.w3.org/XML/1998/namespace"/>
  </ds:schemaRefs>
</ds:datastoreItem>
</file>

<file path=customXml/itemProps3.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3</TotalTime>
  <Pages>8</Pages>
  <Words>1102</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School-based Nursery Provision - Annex A</dc:title>
  <dc:subject/>
  <dc:creator>Department for Education</dc:creator>
  <cp:keywords/>
  <dc:description/>
  <cp:lastModifiedBy>MORAN, Kelly</cp:lastModifiedBy>
  <cp:revision>1800</cp:revision>
  <cp:lastPrinted>2014-09-18T05:26:00Z</cp:lastPrinted>
  <dcterms:created xsi:type="dcterms:W3CDTF">2024-08-28T09:57:00Z</dcterms:created>
  <dcterms:modified xsi:type="dcterms:W3CDTF">2024-10-09T09:25:00Z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0x01010015C4E641BD69BE44BC758A09DC0E1984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DfeSubject">
    <vt:lpwstr>107;#Funding policy (alternative provision)|e0f627a6-ce75-4f0d-b8a1-0768fef531bb;#108;#Capital funding (school nurseries capital fund)|b7b8daa1-fac7-48e7-8e48-bb3947505f1b;#109;#Nurseries|15d1d991-9f58-4a94-b5b4-c10c73626a26;#110;#Nursery schools|32f03b5e-618f-4acc-9bf7-d1fd0931d465</vt:lpwstr>
  </property>
</Properties>
</file>