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0005E" w14:textId="77777777" w:rsidR="00DC6162" w:rsidRPr="00DC6162" w:rsidRDefault="00DC6162" w:rsidP="00DC6162">
      <w:pPr>
        <w:pStyle w:val="Heading4"/>
        <w:jc w:val="center"/>
        <w:rPr>
          <w:rFonts w:asciiTheme="majorHAnsi" w:hAnsiTheme="majorHAnsi" w:cstheme="majorHAnsi"/>
          <w:sz w:val="28"/>
          <w:szCs w:val="24"/>
        </w:rPr>
      </w:pPr>
      <w:bookmarkStart w:id="0" w:name="_Toc485022414"/>
      <w:r w:rsidRPr="00DC6162">
        <w:rPr>
          <w:rFonts w:asciiTheme="majorHAnsi" w:hAnsiTheme="majorHAnsi" w:cstheme="majorHAnsi"/>
          <w:sz w:val="28"/>
          <w:szCs w:val="24"/>
        </w:rPr>
        <w:t>Final Price adjustment guidance consultation</w:t>
      </w:r>
    </w:p>
    <w:p w14:paraId="33D8F4CF" w14:textId="7DBAD7A2" w:rsidR="00DC6162" w:rsidRPr="00DC6162" w:rsidRDefault="00DC6162" w:rsidP="00DC6162">
      <w:pPr>
        <w:pStyle w:val="Heading4"/>
        <w:jc w:val="center"/>
        <w:rPr>
          <w:rFonts w:asciiTheme="majorHAnsi" w:hAnsiTheme="majorHAnsi" w:cstheme="majorHAnsi"/>
          <w:sz w:val="28"/>
          <w:szCs w:val="24"/>
        </w:rPr>
      </w:pPr>
      <w:r w:rsidRPr="00DC6162">
        <w:rPr>
          <w:rFonts w:asciiTheme="majorHAnsi" w:hAnsiTheme="majorHAnsi" w:cstheme="majorHAnsi"/>
          <w:sz w:val="28"/>
          <w:szCs w:val="24"/>
        </w:rPr>
        <w:t>Consultation response form</w:t>
      </w:r>
    </w:p>
    <w:p w14:paraId="67A5AA0E" w14:textId="1729C4F7" w:rsidR="00DC6162" w:rsidRDefault="00DC6162" w:rsidP="00DC6162">
      <w:pPr>
        <w:pStyle w:val="Heading2"/>
      </w:pPr>
      <w:r>
        <w:t>Overview</w:t>
      </w:r>
    </w:p>
    <w:p w14:paraId="6A70BD1F" w14:textId="029C15F9" w:rsidR="00DC6162" w:rsidRDefault="00DC6162" w:rsidP="00DC6162">
      <w:pPr>
        <w:pStyle w:val="SSROnumberedtext"/>
      </w:pPr>
      <w:r>
        <w:t>This response form should be read in conjunction with the consultation document.</w:t>
      </w:r>
    </w:p>
    <w:p w14:paraId="70C96884" w14:textId="41FF8E79" w:rsidR="00A63EB3" w:rsidRDefault="00DC6162" w:rsidP="00A55C64">
      <w:pPr>
        <w:pStyle w:val="SSROnumberedtext"/>
      </w:pPr>
      <w:r>
        <w:t>This is a public consultation, which is open to anyone with an interest in the SSRO’s two statutory aims of ensuring that good value for money is obtained in government expenditure on qualifying contracts, and that parties to those contracts are paid a fair and reasonable price. We also welcome comments from people or organisations with a particular interest in non-competitive defence procurement. The consultation will close on 14 November 2024.</w:t>
      </w:r>
    </w:p>
    <w:p w14:paraId="79BB9027" w14:textId="2EBCE78C" w:rsidR="00291228" w:rsidRDefault="00DC6162" w:rsidP="00C44743">
      <w:pPr>
        <w:pStyle w:val="SSROnumberedtext"/>
        <w:rPr>
          <w:b/>
          <w:bCs/>
        </w:rPr>
      </w:pPr>
      <w:r w:rsidRPr="00DC6162">
        <w:rPr>
          <w:b/>
          <w:bCs/>
        </w:rPr>
        <w:t>Please respond by 5.00pm on 14 November 2024</w:t>
      </w:r>
    </w:p>
    <w:p w14:paraId="79DDB4B4" w14:textId="2597FF05" w:rsidR="00DC6162" w:rsidRDefault="00DC6162" w:rsidP="00E51F6C">
      <w:pPr>
        <w:pStyle w:val="SSROnumberedtext"/>
      </w:pPr>
      <w:r w:rsidRPr="00DC6162">
        <w:t>Copies of this response form are available on the SSRO’s website. The response form can be completed electronically or printed and completed by hand. Completed response forms should be sent</w:t>
      </w:r>
      <w:r>
        <w:t>:</w:t>
      </w:r>
    </w:p>
    <w:p w14:paraId="6F5E5699" w14:textId="4F628B12" w:rsidR="00DC6162" w:rsidRDefault="00DC6162" w:rsidP="00DC6162">
      <w:pPr>
        <w:pStyle w:val="SSRObulletsletter"/>
        <w:numPr>
          <w:ilvl w:val="4"/>
          <w:numId w:val="3"/>
        </w:numPr>
      </w:pPr>
      <w:r>
        <w:t xml:space="preserve">By email to: </w:t>
      </w:r>
      <w:hyperlink r:id="rId12" w:history="1">
        <w:r w:rsidRPr="00B623A3">
          <w:rPr>
            <w:rStyle w:val="Hyperlink"/>
          </w:rPr>
          <w:t>consultation@ssro.gov.uk</w:t>
        </w:r>
      </w:hyperlink>
      <w:r>
        <w:t xml:space="preserve"> (preferred)</w:t>
      </w:r>
    </w:p>
    <w:p w14:paraId="0B5E9932" w14:textId="10D4C9F3" w:rsidR="00DC6162" w:rsidRDefault="00DC6162" w:rsidP="00DC6162">
      <w:pPr>
        <w:pStyle w:val="SSRObulletsletter"/>
        <w:numPr>
          <w:ilvl w:val="4"/>
          <w:numId w:val="3"/>
        </w:numPr>
      </w:pPr>
      <w:r>
        <w:t>By post to: FPA consultation responses. SSRO, G51-52, 100 Parliament Street, London, SW1A 2BQ</w:t>
      </w:r>
    </w:p>
    <w:p w14:paraId="0F5E19EA" w14:textId="4448A663" w:rsidR="00DC6162" w:rsidRDefault="00DC6162" w:rsidP="00D953AA">
      <w:pPr>
        <w:pStyle w:val="SSRObulletsletter"/>
        <w:numPr>
          <w:ilvl w:val="4"/>
          <w:numId w:val="3"/>
        </w:numPr>
      </w:pPr>
      <w:r>
        <w:t xml:space="preserve">by telephone, including arranging an appointment to speak to the SSRO about the consultation: </w:t>
      </w:r>
      <w:r w:rsidRPr="00DC6162">
        <w:t xml:space="preserve">020 3771 </w:t>
      </w:r>
      <w:proofErr w:type="gramStart"/>
      <w:r w:rsidRPr="00DC6162">
        <w:t>4767</w:t>
      </w:r>
      <w:proofErr w:type="gramEnd"/>
    </w:p>
    <w:p w14:paraId="273A5720" w14:textId="042D30A8" w:rsidR="00DC6162" w:rsidRDefault="00DC6162">
      <w:pPr>
        <w:rPr>
          <w:rFonts w:ascii="Arial" w:hAnsi="Arial"/>
          <w:color w:val="auto"/>
          <w:sz w:val="22"/>
          <w:szCs w:val="20"/>
        </w:rPr>
      </w:pPr>
      <w:r>
        <w:br w:type="page"/>
      </w:r>
    </w:p>
    <w:p w14:paraId="3A044DFE" w14:textId="77777777" w:rsidR="00DC6162" w:rsidRPr="00DC6162" w:rsidRDefault="00DC6162" w:rsidP="00DC6162">
      <w:pPr>
        <w:pStyle w:val="Heading4"/>
        <w:jc w:val="center"/>
        <w:rPr>
          <w:rFonts w:asciiTheme="majorHAnsi" w:hAnsiTheme="majorHAnsi" w:cstheme="majorHAnsi"/>
          <w:sz w:val="28"/>
          <w:szCs w:val="24"/>
        </w:rPr>
      </w:pPr>
      <w:r w:rsidRPr="00DC6162">
        <w:rPr>
          <w:rFonts w:asciiTheme="majorHAnsi" w:hAnsiTheme="majorHAnsi" w:cstheme="majorHAnsi"/>
          <w:sz w:val="28"/>
          <w:szCs w:val="24"/>
        </w:rPr>
        <w:lastRenderedPageBreak/>
        <w:t>Final Price adjustment guidance consultation</w:t>
      </w:r>
    </w:p>
    <w:p w14:paraId="54B06230" w14:textId="7AB24FEB" w:rsidR="00DC6162" w:rsidRPr="00DC6162" w:rsidRDefault="00DC6162" w:rsidP="00DC6162">
      <w:pPr>
        <w:pStyle w:val="Heading4"/>
        <w:jc w:val="center"/>
        <w:rPr>
          <w:rFonts w:asciiTheme="majorHAnsi" w:hAnsiTheme="majorHAnsi" w:cstheme="majorHAnsi"/>
          <w:sz w:val="28"/>
          <w:szCs w:val="24"/>
        </w:rPr>
      </w:pPr>
      <w:r w:rsidRPr="00DC6162">
        <w:rPr>
          <w:rFonts w:asciiTheme="majorHAnsi" w:hAnsiTheme="majorHAnsi" w:cstheme="majorHAnsi"/>
          <w:sz w:val="28"/>
          <w:szCs w:val="24"/>
        </w:rPr>
        <w:t>Consultation response form</w:t>
      </w:r>
    </w:p>
    <w:p w14:paraId="2B962048" w14:textId="73B80E8D" w:rsidR="00C93F7D" w:rsidRDefault="00DC6162" w:rsidP="00164F82">
      <w:pPr>
        <w:pStyle w:val="Heading4"/>
      </w:pPr>
      <w:r>
        <w:t>Your details</w:t>
      </w:r>
    </w:p>
    <w:p w14:paraId="3747E216" w14:textId="56907C6B" w:rsidR="00DC6162" w:rsidRDefault="00DC6162" w:rsidP="00DC6162">
      <w:pPr>
        <w:rPr>
          <w:rFonts w:asciiTheme="majorHAnsi" w:hAnsiTheme="majorHAnsi" w:cstheme="majorHAnsi"/>
        </w:rPr>
      </w:pPr>
      <w:r w:rsidRPr="00DC6162">
        <w:rPr>
          <w:rFonts w:asciiTheme="majorHAnsi" w:hAnsiTheme="majorHAnsi" w:cstheme="majorHAnsi"/>
        </w:rPr>
        <w:t>Name:</w:t>
      </w:r>
    </w:p>
    <w:p w14:paraId="10635262" w14:textId="7AC86BAF" w:rsidR="00DC6162" w:rsidRDefault="00DC6162" w:rsidP="003623FE">
      <w:r>
        <w:rPr>
          <w:rFonts w:asciiTheme="majorHAnsi" w:hAnsiTheme="majorHAnsi" w:cstheme="majorHAnsi"/>
          <w:noProof/>
        </w:rPr>
        <mc:AlternateContent>
          <mc:Choice Requires="wps">
            <w:drawing>
              <wp:anchor distT="0" distB="0" distL="114300" distR="114300" simplePos="0" relativeHeight="251644416" behindDoc="0" locked="0" layoutInCell="1" allowOverlap="1" wp14:anchorId="310B305C" wp14:editId="1A9254B5">
                <wp:simplePos x="0" y="0"/>
                <wp:positionH relativeFrom="column">
                  <wp:posOffset>16510</wp:posOffset>
                </wp:positionH>
                <wp:positionV relativeFrom="paragraph">
                  <wp:posOffset>24765</wp:posOffset>
                </wp:positionV>
                <wp:extent cx="6565900" cy="330200"/>
                <wp:effectExtent l="0" t="0" r="25400" b="12700"/>
                <wp:wrapTopAndBottom/>
                <wp:docPr id="1289803838" name="Text Box 1"/>
                <wp:cNvGraphicFramePr/>
                <a:graphic xmlns:a="http://schemas.openxmlformats.org/drawingml/2006/main">
                  <a:graphicData uri="http://schemas.microsoft.com/office/word/2010/wordprocessingShape">
                    <wps:wsp>
                      <wps:cNvSpPr txBox="1"/>
                      <wps:spPr>
                        <a:xfrm>
                          <a:off x="0" y="0"/>
                          <a:ext cx="6565900" cy="330200"/>
                        </a:xfrm>
                        <a:prstGeom prst="rect">
                          <a:avLst/>
                        </a:prstGeom>
                        <a:solidFill>
                          <a:schemeClr val="lt1"/>
                        </a:solidFill>
                        <a:ln w="6350">
                          <a:solidFill>
                            <a:schemeClr val="tx1"/>
                          </a:solidFill>
                        </a:ln>
                      </wps:spPr>
                      <wps:txbx>
                        <w:txbxContent>
                          <w:p w14:paraId="342F11CA" w14:textId="77777777" w:rsidR="00DC6162" w:rsidRDefault="00DC61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0B305C" id="_x0000_t202" coordsize="21600,21600" o:spt="202" path="m,l,21600r21600,l21600,xe">
                <v:stroke joinstyle="miter"/>
                <v:path gradientshapeok="t" o:connecttype="rect"/>
              </v:shapetype>
              <v:shape id="Text Box 1" o:spid="_x0000_s1026" type="#_x0000_t202" style="position:absolute;margin-left:1.3pt;margin-top:1.95pt;width:517pt;height:26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" fillcolor="white [3201]" strokecolor="black [3213]" strokeweight=".5pt">
                <v:textbox>
                  <w:txbxContent>
                    <w:p w14:paraId="342F11CA" w14:textId="77777777" w:rsidR="00DC6162" w:rsidRDefault="00DC6162"/>
                  </w:txbxContent>
                </v:textbox>
                <w10:wrap type="topAndBottom"/>
              </v:shape>
            </w:pict>
          </mc:Fallback>
        </mc:AlternateContent>
      </w:r>
    </w:p>
    <w:p w14:paraId="668D2F2A" w14:textId="0F22BACF" w:rsidR="00DC6162" w:rsidRPr="00DC6162" w:rsidRDefault="00DC6162" w:rsidP="00CB7E15">
      <w:pPr>
        <w:pStyle w:val="SSROHeading3"/>
        <w:rPr>
          <w:u w:val="none"/>
        </w:rPr>
      </w:pPr>
      <w:r w:rsidRPr="00DC6162">
        <w:rPr>
          <w:rFonts w:asciiTheme="majorHAnsi" w:hAnsiTheme="majorHAnsi" w:cstheme="majorHAnsi"/>
          <w:u w:val="none"/>
        </w:rPr>
        <w:t>Organisation (if you are responding on behalf of an organisation):</w:t>
      </w:r>
    </w:p>
    <w:p w14:paraId="4ED53A76" w14:textId="75D800CC" w:rsidR="003623FE" w:rsidRPr="003623FE" w:rsidRDefault="003623FE" w:rsidP="00DC6162">
      <w:pPr>
        <w:pStyle w:val="SSROHeading3"/>
      </w:pPr>
      <w:r>
        <w:rPr>
          <w:rFonts w:asciiTheme="majorHAnsi" w:hAnsiTheme="majorHAnsi" w:cstheme="majorHAnsi"/>
          <w:noProof/>
        </w:rPr>
        <mc:AlternateContent>
          <mc:Choice Requires="wps">
            <w:drawing>
              <wp:anchor distT="0" distB="0" distL="114300" distR="114300" simplePos="0" relativeHeight="251645440" behindDoc="0" locked="0" layoutInCell="1" allowOverlap="1" wp14:anchorId="07E5D72F" wp14:editId="026B8CB8">
                <wp:simplePos x="0" y="0"/>
                <wp:positionH relativeFrom="column">
                  <wp:posOffset>-2540</wp:posOffset>
                </wp:positionH>
                <wp:positionV relativeFrom="paragraph">
                  <wp:posOffset>-3810</wp:posOffset>
                </wp:positionV>
                <wp:extent cx="6565900" cy="330200"/>
                <wp:effectExtent l="0" t="0" r="25400" b="12700"/>
                <wp:wrapTopAndBottom/>
                <wp:docPr id="1603091667" name="Text Box 1"/>
                <wp:cNvGraphicFramePr/>
                <a:graphic xmlns:a="http://schemas.openxmlformats.org/drawingml/2006/main">
                  <a:graphicData uri="http://schemas.microsoft.com/office/word/2010/wordprocessingShape">
                    <wps:wsp>
                      <wps:cNvSpPr txBox="1"/>
                      <wps:spPr>
                        <a:xfrm>
                          <a:off x="0" y="0"/>
                          <a:ext cx="6565900" cy="330200"/>
                        </a:xfrm>
                        <a:prstGeom prst="rect">
                          <a:avLst/>
                        </a:prstGeom>
                        <a:solidFill>
                          <a:schemeClr val="lt1"/>
                        </a:solidFill>
                        <a:ln w="6350">
                          <a:solidFill>
                            <a:schemeClr val="tx1"/>
                          </a:solidFill>
                        </a:ln>
                      </wps:spPr>
                      <wps:txbx>
                        <w:txbxContent>
                          <w:p w14:paraId="503E690D" w14:textId="77777777" w:rsidR="003623FE" w:rsidRDefault="003623FE" w:rsidP="003623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E5D72F" id="_x0000_s1027" type="#_x0000_t202" style="position:absolute;margin-left:-.2pt;margin-top:-.3pt;width:517pt;height:26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" fillcolor="white [3201]" strokecolor="black [3213]" strokeweight=".5pt">
                <v:textbox>
                  <w:txbxContent>
                    <w:p w14:paraId="503E690D" w14:textId="77777777" w:rsidR="003623FE" w:rsidRDefault="003623FE" w:rsidP="003623FE"/>
                  </w:txbxContent>
                </v:textbox>
                <w10:wrap type="topAndBottom"/>
              </v:shape>
            </w:pict>
          </mc:Fallback>
        </mc:AlternateContent>
      </w:r>
    </w:p>
    <w:p w14:paraId="6F147A27" w14:textId="5248DCDA" w:rsidR="00DC6162" w:rsidRPr="003623FE" w:rsidRDefault="00DC6162" w:rsidP="00CB7E15">
      <w:pPr>
        <w:pStyle w:val="SSROHeading3"/>
        <w:rPr>
          <w:u w:val="none"/>
        </w:rPr>
      </w:pPr>
      <w:r>
        <w:rPr>
          <w:rFonts w:asciiTheme="majorHAnsi" w:hAnsiTheme="majorHAnsi" w:cstheme="majorHAnsi"/>
          <w:u w:val="none"/>
        </w:rPr>
        <w:t>Pos</w:t>
      </w:r>
      <w:r w:rsidR="003623FE">
        <w:rPr>
          <w:rFonts w:asciiTheme="majorHAnsi" w:hAnsiTheme="majorHAnsi" w:cstheme="majorHAnsi"/>
          <w:u w:val="none"/>
        </w:rPr>
        <w:t>ition</w:t>
      </w:r>
      <w:r w:rsidRPr="00DC6162">
        <w:rPr>
          <w:rFonts w:asciiTheme="majorHAnsi" w:hAnsiTheme="majorHAnsi" w:cstheme="majorHAnsi"/>
          <w:u w:val="none"/>
        </w:rPr>
        <w:t xml:space="preserve"> (if you are responding on behalf of an organisation):</w:t>
      </w:r>
      <w:r w:rsidR="003623FE">
        <w:rPr>
          <w:rFonts w:asciiTheme="majorHAnsi" w:hAnsiTheme="majorHAnsi" w:cstheme="majorHAnsi"/>
          <w:noProof/>
        </w:rPr>
        <mc:AlternateContent>
          <mc:Choice Requires="wps">
            <w:drawing>
              <wp:anchor distT="0" distB="0" distL="114300" distR="114300" simplePos="0" relativeHeight="251646464" behindDoc="0" locked="0" layoutInCell="1" allowOverlap="1" wp14:anchorId="767728D2" wp14:editId="5465F10E">
                <wp:simplePos x="0" y="0"/>
                <wp:positionH relativeFrom="column">
                  <wp:posOffset>0</wp:posOffset>
                </wp:positionH>
                <wp:positionV relativeFrom="paragraph">
                  <wp:posOffset>234315</wp:posOffset>
                </wp:positionV>
                <wp:extent cx="6565900" cy="330200"/>
                <wp:effectExtent l="0" t="0" r="25400" b="12700"/>
                <wp:wrapTopAndBottom/>
                <wp:docPr id="1040972670" name="Text Box 1"/>
                <wp:cNvGraphicFramePr/>
                <a:graphic xmlns:a="http://schemas.openxmlformats.org/drawingml/2006/main">
                  <a:graphicData uri="http://schemas.microsoft.com/office/word/2010/wordprocessingShape">
                    <wps:wsp>
                      <wps:cNvSpPr txBox="1"/>
                      <wps:spPr>
                        <a:xfrm>
                          <a:off x="0" y="0"/>
                          <a:ext cx="6565900" cy="330200"/>
                        </a:xfrm>
                        <a:prstGeom prst="rect">
                          <a:avLst/>
                        </a:prstGeom>
                        <a:solidFill>
                          <a:schemeClr val="lt1"/>
                        </a:solidFill>
                        <a:ln w="6350">
                          <a:solidFill>
                            <a:schemeClr val="tx1"/>
                          </a:solidFill>
                        </a:ln>
                      </wps:spPr>
                      <wps:txbx>
                        <w:txbxContent>
                          <w:p w14:paraId="3B3B9C61" w14:textId="77777777" w:rsidR="003623FE" w:rsidRDefault="003623FE" w:rsidP="003623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7728D2" id="_x0000_s1028" type="#_x0000_t202" style="position:absolute;margin-left:0;margin-top:18.45pt;width:517pt;height:26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" fillcolor="white [3201]" strokecolor="black [3213]" strokeweight=".5pt">
                <v:textbox>
                  <w:txbxContent>
                    <w:p w14:paraId="3B3B9C61" w14:textId="77777777" w:rsidR="003623FE" w:rsidRDefault="003623FE" w:rsidP="003623FE"/>
                  </w:txbxContent>
                </v:textbox>
                <w10:wrap type="topAndBottom"/>
              </v:shape>
            </w:pict>
          </mc:Fallback>
        </mc:AlternateContent>
      </w:r>
    </w:p>
    <w:p w14:paraId="688918F5" w14:textId="77777777" w:rsidR="00DC6162" w:rsidRDefault="00DC6162" w:rsidP="00CB7E15">
      <w:pPr>
        <w:pStyle w:val="SSROHeading3"/>
      </w:pPr>
    </w:p>
    <w:p w14:paraId="45CB19E2" w14:textId="53082160" w:rsidR="003623FE" w:rsidRPr="003623FE" w:rsidRDefault="003623FE" w:rsidP="00CB7E15">
      <w:pPr>
        <w:pStyle w:val="SSROHeading3"/>
        <w:rPr>
          <w:b/>
          <w:bCs/>
          <w:u w:val="none"/>
        </w:rPr>
      </w:pPr>
      <w:r w:rsidRPr="003623FE">
        <w:rPr>
          <w:b/>
          <w:bCs/>
          <w:u w:val="none"/>
        </w:rPr>
        <w:t>Consultation questions</w:t>
      </w:r>
    </w:p>
    <w:p w14:paraId="0AD43E54" w14:textId="77777777" w:rsidR="003623FE" w:rsidRDefault="003623FE" w:rsidP="003623FE">
      <w:pPr>
        <w:pStyle w:val="SSRObodytextnonumbers"/>
      </w:pPr>
      <w:r>
        <w:t>Consultees do not need to answer all the questions if they are only interested in some aspects of the consultation.</w:t>
      </w:r>
    </w:p>
    <w:p w14:paraId="2BF8CE89" w14:textId="77777777" w:rsidR="003623FE" w:rsidRDefault="003623FE" w:rsidP="003623FE">
      <w:pPr>
        <w:pStyle w:val="SSRObodytextnonumbers"/>
      </w:pPr>
    </w:p>
    <w:p w14:paraId="539814FA" w14:textId="534439D6" w:rsidR="003623FE" w:rsidRDefault="003623FE" w:rsidP="003623FE">
      <w:pPr>
        <w:pStyle w:val="SSRObodytextnonumbers"/>
      </w:pPr>
      <w:r>
        <w:t>When answering the consultation questions, it would be very helpful if you could support your responses with additional explanation and detail. This will help us to understand the basis for your answer and inform our finalisation of the guidance. As a minimum, please include the paragraph number(s) your comment refers to.</w:t>
      </w:r>
    </w:p>
    <w:p w14:paraId="6C9A332D" w14:textId="77777777" w:rsidR="003623FE" w:rsidRDefault="003623FE" w:rsidP="003623FE">
      <w:pPr>
        <w:pStyle w:val="SSRObodytextnonumbers"/>
      </w:pPr>
    </w:p>
    <w:p w14:paraId="4EAE5EEC" w14:textId="1CF73435" w:rsidR="003623FE" w:rsidRDefault="003623FE" w:rsidP="003623FE">
      <w:pPr>
        <w:pStyle w:val="SSRObodytextnonumbers"/>
      </w:pPr>
      <w:r>
        <w:t xml:space="preserve">In the interests of transparency, it is our intention to publish responses to this consultation on the SSRO website upon completion of the consultation. Please indicate </w:t>
      </w:r>
      <w:proofErr w:type="gramStart"/>
      <w:r>
        <w:t>whether or not</w:t>
      </w:r>
      <w:proofErr w:type="gramEnd"/>
      <w:r>
        <w:t xml:space="preserve"> you consent to publication of your response by marking one of the boxes below.</w:t>
      </w:r>
    </w:p>
    <w:p w14:paraId="0FB845DF" w14:textId="6E6A620C" w:rsidR="003623FE" w:rsidRDefault="003623FE" w:rsidP="00CB7E15">
      <w:pPr>
        <w:pStyle w:val="SSROHeading3"/>
      </w:pPr>
      <w:r>
        <w:rPr>
          <w:noProof/>
        </w:rPr>
        <mc:AlternateContent>
          <mc:Choice Requires="wps">
            <w:drawing>
              <wp:anchor distT="0" distB="0" distL="114300" distR="114300" simplePos="0" relativeHeight="251648512" behindDoc="0" locked="0" layoutInCell="1" allowOverlap="1" wp14:anchorId="6E42F649" wp14:editId="668581E7">
                <wp:simplePos x="0" y="0"/>
                <wp:positionH relativeFrom="column">
                  <wp:posOffset>4953000</wp:posOffset>
                </wp:positionH>
                <wp:positionV relativeFrom="paragraph">
                  <wp:posOffset>193675</wp:posOffset>
                </wp:positionV>
                <wp:extent cx="469900" cy="469900"/>
                <wp:effectExtent l="0" t="0" r="25400" b="25400"/>
                <wp:wrapNone/>
                <wp:docPr id="271052424" name="Text Box 3"/>
                <wp:cNvGraphicFramePr/>
                <a:graphic xmlns:a="http://schemas.openxmlformats.org/drawingml/2006/main">
                  <a:graphicData uri="http://schemas.microsoft.com/office/word/2010/wordprocessingShape">
                    <wps:wsp>
                      <wps:cNvSpPr txBox="1"/>
                      <wps:spPr>
                        <a:xfrm>
                          <a:off x="0" y="0"/>
                          <a:ext cx="469900" cy="469900"/>
                        </a:xfrm>
                        <a:prstGeom prst="rect">
                          <a:avLst/>
                        </a:prstGeom>
                        <a:solidFill>
                          <a:schemeClr val="lt1"/>
                        </a:solidFill>
                        <a:ln w="6350">
                          <a:solidFill>
                            <a:prstClr val="black"/>
                          </a:solidFill>
                        </a:ln>
                      </wps:spPr>
                      <wps:txbx>
                        <w:txbxContent>
                          <w:p w14:paraId="760B0B51" w14:textId="77777777" w:rsidR="003623FE" w:rsidRDefault="003623FE" w:rsidP="003623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42F649" id="Text Box 3" o:spid="_x0000_s1029" type="#_x0000_t202" style="position:absolute;margin-left:390pt;margin-top:15.25pt;width:37pt;height:37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" fillcolor="white [3201]" strokeweight=".5pt">
                <v:textbox>
                  <w:txbxContent>
                    <w:p w14:paraId="760B0B51" w14:textId="77777777" w:rsidR="003623FE" w:rsidRDefault="003623FE" w:rsidP="003623FE"/>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3827D0EC" wp14:editId="72D9E93F">
                <wp:simplePos x="0" y="0"/>
                <wp:positionH relativeFrom="column">
                  <wp:posOffset>403860</wp:posOffset>
                </wp:positionH>
                <wp:positionV relativeFrom="paragraph">
                  <wp:posOffset>194310</wp:posOffset>
                </wp:positionV>
                <wp:extent cx="469900" cy="469900"/>
                <wp:effectExtent l="0" t="0" r="25400" b="25400"/>
                <wp:wrapNone/>
                <wp:docPr id="1628854296" name="Text Box 3"/>
                <wp:cNvGraphicFramePr/>
                <a:graphic xmlns:a="http://schemas.openxmlformats.org/drawingml/2006/main">
                  <a:graphicData uri="http://schemas.microsoft.com/office/word/2010/wordprocessingShape">
                    <wps:wsp>
                      <wps:cNvSpPr txBox="1"/>
                      <wps:spPr>
                        <a:xfrm>
                          <a:off x="0" y="0"/>
                          <a:ext cx="469900" cy="469900"/>
                        </a:xfrm>
                        <a:prstGeom prst="rect">
                          <a:avLst/>
                        </a:prstGeom>
                        <a:solidFill>
                          <a:schemeClr val="lt1"/>
                        </a:solidFill>
                        <a:ln w="6350">
                          <a:solidFill>
                            <a:prstClr val="black"/>
                          </a:solidFill>
                        </a:ln>
                      </wps:spPr>
                      <wps:txbx>
                        <w:txbxContent>
                          <w:p w14:paraId="05CA57C7" w14:textId="77777777" w:rsidR="003623FE" w:rsidRDefault="003623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27D0EC" id="_x0000_s1030" type="#_x0000_t202" style="position:absolute;margin-left:31.8pt;margin-top:15.3pt;width:37pt;height:37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" fillcolor="white [3201]" strokeweight=".5pt">
                <v:textbox>
                  <w:txbxContent>
                    <w:p w14:paraId="05CA57C7" w14:textId="77777777" w:rsidR="003623FE" w:rsidRDefault="003623FE"/>
                  </w:txbxContent>
                </v:textbox>
              </v:shape>
            </w:pict>
          </mc:Fallback>
        </mc:AlternateContent>
      </w:r>
    </w:p>
    <w:p w14:paraId="3477579B" w14:textId="683FB0B1" w:rsidR="003623FE" w:rsidRPr="003623FE" w:rsidRDefault="003623FE" w:rsidP="00CB7E15">
      <w:pPr>
        <w:pStyle w:val="SSROHeading3"/>
        <w:rPr>
          <w:u w:val="none"/>
        </w:rPr>
      </w:pPr>
      <w:r w:rsidRPr="003623FE">
        <w:rPr>
          <w:u w:val="none"/>
        </w:rPr>
        <w:t>Yes</w:t>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t>No</w:t>
      </w:r>
    </w:p>
    <w:p w14:paraId="046DE083" w14:textId="55AB9931" w:rsidR="003623FE" w:rsidRDefault="003623FE" w:rsidP="00CB7E15">
      <w:pPr>
        <w:pStyle w:val="SSROHeading3"/>
      </w:pPr>
    </w:p>
    <w:p w14:paraId="368BD85F" w14:textId="77777777" w:rsidR="003623FE" w:rsidRDefault="003623FE" w:rsidP="003623FE">
      <w:pPr>
        <w:pStyle w:val="SSRObodytextnonumbers"/>
      </w:pPr>
    </w:p>
    <w:p w14:paraId="7A7E8571" w14:textId="38D74C03" w:rsidR="003623FE" w:rsidRDefault="003623FE" w:rsidP="003623FE">
      <w:pPr>
        <w:pStyle w:val="SSRObodytextnonumbers"/>
      </w:pPr>
      <w:r>
        <w:t xml:space="preserve">Please note, if you do not consent to publication, we will treat your response as confidential to the extent of any disclosure that is required by law. In the event we are required by law to make a disclosure of your consultation response, to the extent we are legally permitted to do so, we will give you as much notice as possible prior to such a disclosure and will </w:t>
      </w:r>
      <w:proofErr w:type="gramStart"/>
      <w:r>
        <w:t>take into account</w:t>
      </w:r>
      <w:proofErr w:type="gramEnd"/>
      <w:r>
        <w:t xml:space="preserve"> all reasonable requests made by you in relation to the content of such a disclosure.</w:t>
      </w:r>
      <w:r>
        <w:cr/>
      </w:r>
    </w:p>
    <w:p w14:paraId="3326881E" w14:textId="518E5679" w:rsidR="003623FE" w:rsidRDefault="003623FE">
      <w:pPr>
        <w:rPr>
          <w:rFonts w:ascii="Arial" w:hAnsi="Arial"/>
          <w:color w:val="auto"/>
          <w:sz w:val="22"/>
          <w:szCs w:val="20"/>
        </w:rPr>
      </w:pPr>
      <w:r>
        <w:br w:type="page"/>
      </w:r>
    </w:p>
    <w:p w14:paraId="2343D7E4" w14:textId="3E802EE3" w:rsidR="003623FE" w:rsidRDefault="003623FE" w:rsidP="00CB7E15">
      <w:pPr>
        <w:pStyle w:val="SSROHeading3"/>
      </w:pPr>
      <w:r>
        <w:rPr>
          <w:noProof/>
        </w:rPr>
        <w:lastRenderedPageBreak/>
        <mc:AlternateContent>
          <mc:Choice Requires="wps">
            <w:drawing>
              <wp:anchor distT="0" distB="0" distL="114300" distR="114300" simplePos="0" relativeHeight="251650560" behindDoc="0" locked="0" layoutInCell="1" allowOverlap="1" wp14:anchorId="5693A131" wp14:editId="04223337">
                <wp:simplePos x="0" y="0"/>
                <wp:positionH relativeFrom="margin">
                  <wp:align>left</wp:align>
                </wp:positionH>
                <wp:positionV relativeFrom="paragraph">
                  <wp:posOffset>712470</wp:posOffset>
                </wp:positionV>
                <wp:extent cx="6318250" cy="7886700"/>
                <wp:effectExtent l="0" t="0" r="25400" b="19050"/>
                <wp:wrapTopAndBottom/>
                <wp:docPr id="1594341039" name="Text Box 4"/>
                <wp:cNvGraphicFramePr/>
                <a:graphic xmlns:a="http://schemas.openxmlformats.org/drawingml/2006/main">
                  <a:graphicData uri="http://schemas.microsoft.com/office/word/2010/wordprocessingShape">
                    <wps:wsp>
                      <wps:cNvSpPr txBox="1"/>
                      <wps:spPr>
                        <a:xfrm>
                          <a:off x="0" y="0"/>
                          <a:ext cx="6318250" cy="7886700"/>
                        </a:xfrm>
                        <a:prstGeom prst="rect">
                          <a:avLst/>
                        </a:prstGeom>
                        <a:solidFill>
                          <a:schemeClr val="lt1"/>
                        </a:solidFill>
                        <a:ln w="6350">
                          <a:solidFill>
                            <a:schemeClr val="tx1"/>
                          </a:solidFill>
                        </a:ln>
                      </wps:spPr>
                      <wps:txbx>
                        <w:txbxContent>
                          <w:p w14:paraId="6E7BF412" w14:textId="77777777" w:rsidR="003623FE" w:rsidRDefault="003623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93A131" id="Text Box 4" o:spid="_x0000_s1031" type="#_x0000_t202" style="position:absolute;margin-left:0;margin-top:56.1pt;width:497.5pt;height:621pt;z-index:2516505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" fillcolor="white [3201]" strokecolor="black [3213]" strokeweight=".5pt">
                <v:textbox>
                  <w:txbxContent>
                    <w:p w14:paraId="6E7BF412" w14:textId="77777777" w:rsidR="003623FE" w:rsidRDefault="003623FE"/>
                  </w:txbxContent>
                </v:textbox>
                <w10:wrap type="topAndBottom" anchorx="margin"/>
              </v:shape>
            </w:pict>
          </mc:Fallback>
        </mc:AlternateContent>
      </w:r>
      <w:r>
        <w:rPr>
          <w:noProof/>
        </w:rPr>
        <mc:AlternateContent>
          <mc:Choice Requires="wps">
            <w:drawing>
              <wp:anchor distT="0" distB="0" distL="114300" distR="114300" simplePos="0" relativeHeight="251649536" behindDoc="1" locked="0" layoutInCell="1" allowOverlap="1" wp14:anchorId="68D1227E" wp14:editId="2093E75D">
                <wp:simplePos x="0" y="0"/>
                <wp:positionH relativeFrom="margin">
                  <wp:posOffset>-4473</wp:posOffset>
                </wp:positionH>
                <wp:positionV relativeFrom="page">
                  <wp:posOffset>1137037</wp:posOffset>
                </wp:positionV>
                <wp:extent cx="6311900" cy="479425"/>
                <wp:effectExtent l="0" t="0" r="12700" b="15875"/>
                <wp:wrapTight wrapText="bothSides">
                  <wp:wrapPolygon edited="0">
                    <wp:start x="0" y="0"/>
                    <wp:lineTo x="0" y="21457"/>
                    <wp:lineTo x="21578" y="21457"/>
                    <wp:lineTo x="21578" y="2575"/>
                    <wp:lineTo x="21513" y="0"/>
                    <wp:lineTo x="0" y="0"/>
                  </wp:wrapPolygon>
                </wp:wrapTight>
                <wp:docPr id="1387896529" name="Rectangle: Single Corner Snipped 2"/>
                <wp:cNvGraphicFramePr/>
                <a:graphic xmlns:a="http://schemas.openxmlformats.org/drawingml/2006/main">
                  <a:graphicData uri="http://schemas.microsoft.com/office/word/2010/wordprocessingShape">
                    <wps:wsp>
                      <wps:cNvSpPr/>
                      <wps:spPr>
                        <a:xfrm>
                          <a:off x="0" y="0"/>
                          <a:ext cx="6311900" cy="479425"/>
                        </a:xfrm>
                        <a:prstGeom prst="snip1Rect">
                          <a:avLst/>
                        </a:prstGeom>
                        <a:solidFill>
                          <a:schemeClr val="tx2"/>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BE0E21" w14:textId="77777777" w:rsidR="003623FE" w:rsidRDefault="003623FE" w:rsidP="003623FE">
                            <w:pPr>
                              <w:pStyle w:val="SSRObodytextnonumbers"/>
                            </w:pPr>
                            <w:r>
                              <w:t xml:space="preserve">Question 1: Does the draft guidance cover the correct areas? </w:t>
                            </w:r>
                          </w:p>
                          <w:p w14:paraId="2231130F" w14:textId="77777777" w:rsidR="003623FE" w:rsidRDefault="003623FE" w:rsidP="003623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D1227E" id="Rectangle: Single Corner Snipped 2" o:spid="_x0000_s1032" style="position:absolute;margin-left:-.35pt;margin-top:89.55pt;width:497pt;height:37.75pt;z-index:-25166694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coordsize="6311900,479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" adj="-11796480,,5400" path="m,l6231994,r79906,79906l6311900,479425,,479425,,xe" fillcolor="#046a38 [3215]" strokecolor="#046a38 [3215]" strokeweight="1pt">
                <v:stroke joinstyle="miter"/>
                <v:formulas/>
                <v:path arrowok="t" o:connecttype="custom" o:connectlocs="0,0;6231994,0;6311900,79906;6311900,479425;0,479425;0,0" o:connectangles="0,0,0,0,0,0" textboxrect="0,0,6311900,479425"/>
                <v:textbox>
                  <w:txbxContent>
                    <w:p w14:paraId="7CBE0E21" w14:textId="77777777" w:rsidR="003623FE" w:rsidRDefault="003623FE" w:rsidP="003623FE">
                      <w:pPr>
                        <w:pStyle w:val="SSRObodytextnonumbers"/>
                      </w:pPr>
                      <w:r>
                        <w:t xml:space="preserve">Question 1: Does the draft guidance cover the correct areas? </w:t>
                      </w:r>
                    </w:p>
                    <w:p w14:paraId="2231130F" w14:textId="77777777" w:rsidR="003623FE" w:rsidRDefault="003623FE" w:rsidP="003623FE">
                      <w:pPr>
                        <w:jc w:val="center"/>
                      </w:pPr>
                    </w:p>
                  </w:txbxContent>
                </v:textbox>
                <w10:wrap type="tight" anchorx="margin" anchory="page"/>
              </v:shape>
            </w:pict>
          </mc:Fallback>
        </mc:AlternateContent>
      </w:r>
    </w:p>
    <w:p w14:paraId="0287B88D" w14:textId="77777777" w:rsidR="003623FE" w:rsidRDefault="003623FE">
      <w:pPr>
        <w:rPr>
          <w:rFonts w:ascii="Arial" w:hAnsi="Arial"/>
          <w:color w:val="auto"/>
          <w:sz w:val="22"/>
          <w:szCs w:val="20"/>
          <w:u w:val="single"/>
        </w:rPr>
      </w:pPr>
      <w:r>
        <w:br w:type="page"/>
      </w:r>
    </w:p>
    <w:p w14:paraId="5EB79624" w14:textId="72CB4394" w:rsidR="00C93F7D" w:rsidRPr="000B0834" w:rsidRDefault="005C0C97" w:rsidP="00CB7E15">
      <w:pPr>
        <w:pStyle w:val="SSROHeading3"/>
      </w:pPr>
      <w:r>
        <w:rPr>
          <w:noProof/>
        </w:rPr>
        <w:lastRenderedPageBreak/>
        <mc:AlternateContent>
          <mc:Choice Requires="wps">
            <w:drawing>
              <wp:anchor distT="0" distB="0" distL="114300" distR="114300" simplePos="0" relativeHeight="251652608" behindDoc="0" locked="0" layoutInCell="1" allowOverlap="1" wp14:anchorId="72E6CF1D" wp14:editId="5C040EE1">
                <wp:simplePos x="0" y="0"/>
                <wp:positionH relativeFrom="margin">
                  <wp:align>left</wp:align>
                </wp:positionH>
                <wp:positionV relativeFrom="paragraph">
                  <wp:posOffset>681355</wp:posOffset>
                </wp:positionV>
                <wp:extent cx="6318250" cy="5205095"/>
                <wp:effectExtent l="0" t="0" r="25400" b="14605"/>
                <wp:wrapTopAndBottom/>
                <wp:docPr id="1788087379" name="Text Box 4"/>
                <wp:cNvGraphicFramePr/>
                <a:graphic xmlns:a="http://schemas.openxmlformats.org/drawingml/2006/main">
                  <a:graphicData uri="http://schemas.microsoft.com/office/word/2010/wordprocessingShape">
                    <wps:wsp>
                      <wps:cNvSpPr txBox="1"/>
                      <wps:spPr>
                        <a:xfrm>
                          <a:off x="0" y="0"/>
                          <a:ext cx="6318250" cy="5205095"/>
                        </a:xfrm>
                        <a:prstGeom prst="rect">
                          <a:avLst/>
                        </a:prstGeom>
                        <a:solidFill>
                          <a:schemeClr val="lt1"/>
                        </a:solidFill>
                        <a:ln w="6350">
                          <a:solidFill>
                            <a:schemeClr val="tx1"/>
                          </a:solidFill>
                        </a:ln>
                      </wps:spPr>
                      <wps:txbx>
                        <w:txbxContent>
                          <w:p w14:paraId="61FB75C1" w14:textId="77777777" w:rsidR="005C0C97" w:rsidRDefault="005C0C97" w:rsidP="005C0C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E6CF1D" id="_x0000_s1033" type="#_x0000_t202" style="position:absolute;margin-left:0;margin-top:53.65pt;width:497.5pt;height:409.85pt;z-index:2516526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" fillcolor="white [3201]" strokecolor="black [3213]" strokeweight=".5pt">
                <v:textbox>
                  <w:txbxContent>
                    <w:p w14:paraId="61FB75C1" w14:textId="77777777" w:rsidR="005C0C97" w:rsidRDefault="005C0C97" w:rsidP="005C0C97"/>
                  </w:txbxContent>
                </v:textbox>
                <w10:wrap type="topAndBottom" anchorx="margin"/>
              </v:shape>
            </w:pict>
          </mc:Fallback>
        </mc:AlternateContent>
      </w:r>
      <w:r w:rsidR="003623FE">
        <w:rPr>
          <w:noProof/>
        </w:rPr>
        <mc:AlternateContent>
          <mc:Choice Requires="wps">
            <w:drawing>
              <wp:anchor distT="0" distB="0" distL="114300" distR="114300" simplePos="0" relativeHeight="251651584" behindDoc="1" locked="0" layoutInCell="1" allowOverlap="1" wp14:anchorId="731E2AEC" wp14:editId="649E0B11">
                <wp:simplePos x="0" y="0"/>
                <wp:positionH relativeFrom="margin">
                  <wp:posOffset>3479</wp:posOffset>
                </wp:positionH>
                <wp:positionV relativeFrom="page">
                  <wp:posOffset>1137037</wp:posOffset>
                </wp:positionV>
                <wp:extent cx="6311900" cy="461645"/>
                <wp:effectExtent l="0" t="0" r="12700" b="14605"/>
                <wp:wrapTight wrapText="bothSides">
                  <wp:wrapPolygon edited="0">
                    <wp:start x="0" y="0"/>
                    <wp:lineTo x="0" y="21392"/>
                    <wp:lineTo x="21578" y="21392"/>
                    <wp:lineTo x="21578" y="2674"/>
                    <wp:lineTo x="21513" y="0"/>
                    <wp:lineTo x="0" y="0"/>
                  </wp:wrapPolygon>
                </wp:wrapTight>
                <wp:docPr id="1721033487" name="Rectangle: Single Corner Snipped 2"/>
                <wp:cNvGraphicFramePr/>
                <a:graphic xmlns:a="http://schemas.openxmlformats.org/drawingml/2006/main">
                  <a:graphicData uri="http://schemas.microsoft.com/office/word/2010/wordprocessingShape">
                    <wps:wsp>
                      <wps:cNvSpPr/>
                      <wps:spPr>
                        <a:xfrm>
                          <a:off x="0" y="0"/>
                          <a:ext cx="6311900" cy="461726"/>
                        </a:xfrm>
                        <a:prstGeom prst="snip1Rect">
                          <a:avLst/>
                        </a:prstGeom>
                        <a:solidFill>
                          <a:srgbClr val="046A38"/>
                        </a:solidFill>
                        <a:ln w="12700" cap="flat" cmpd="sng" algn="ctr">
                          <a:solidFill>
                            <a:srgbClr val="046A38"/>
                          </a:solidFill>
                          <a:prstDash val="solid"/>
                          <a:miter lim="800000"/>
                        </a:ln>
                        <a:effectLst/>
                      </wps:spPr>
                      <wps:txbx>
                        <w:txbxContent>
                          <w:p w14:paraId="4CC65B57" w14:textId="77777777" w:rsidR="003623FE" w:rsidRPr="002E5228" w:rsidRDefault="003623FE" w:rsidP="003623FE">
                            <w:pPr>
                              <w:pStyle w:val="SSRObodytextnonumbers"/>
                              <w:rPr>
                                <w:color w:val="FFFFFF" w:themeColor="background1"/>
                              </w:rPr>
                            </w:pPr>
                            <w:r w:rsidRPr="002E5228">
                              <w:rPr>
                                <w:color w:val="FFFFFF" w:themeColor="background1"/>
                              </w:rPr>
                              <w:t>Question 2:</w:t>
                            </w:r>
                            <w:r>
                              <w:rPr>
                                <w:color w:val="FFFFFF" w:themeColor="background1"/>
                              </w:rPr>
                              <w:t xml:space="preserve"> </w:t>
                            </w:r>
                            <w:r w:rsidRPr="002E5228">
                              <w:rPr>
                                <w:color w:val="FFFFFF" w:themeColor="background1"/>
                              </w:rPr>
                              <w:t>Do you</w:t>
                            </w:r>
                            <w:r>
                              <w:rPr>
                                <w:color w:val="FFFFFF" w:themeColor="background1"/>
                              </w:rPr>
                              <w:t xml:space="preserve"> support this new approach to SSRO guidance? </w:t>
                            </w:r>
                          </w:p>
                          <w:p w14:paraId="70AAEDB9" w14:textId="77777777" w:rsidR="003623FE" w:rsidRDefault="003623FE" w:rsidP="003623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1E2AEC" id="_x0000_s1034" style="position:absolute;margin-left:.25pt;margin-top:89.55pt;width:497pt;height:36.35pt;z-index:-25166489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coordsize="6311900,4617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" adj="-11796480,,5400" path="m,l6234944,r76956,76956l6311900,461726,,461726,,xe" fillcolor="#046a38" strokecolor="#046a38" strokeweight="1pt">
                <v:stroke joinstyle="miter"/>
                <v:formulas/>
                <v:path arrowok="t" o:connecttype="custom" o:connectlocs="0,0;6234944,0;6311900,76956;6311900,461726;0,461726;0,0" o:connectangles="0,0,0,0,0,0" textboxrect="0,0,6311900,461726"/>
                <v:textbox>
                  <w:txbxContent>
                    <w:p w14:paraId="4CC65B57" w14:textId="77777777" w:rsidR="003623FE" w:rsidRPr="002E5228" w:rsidRDefault="003623FE" w:rsidP="003623FE">
                      <w:pPr>
                        <w:pStyle w:val="SSRObodytextnonumbers"/>
                        <w:rPr>
                          <w:color w:val="FFFFFF" w:themeColor="background1"/>
                        </w:rPr>
                      </w:pPr>
                      <w:r w:rsidRPr="002E5228">
                        <w:rPr>
                          <w:color w:val="FFFFFF" w:themeColor="background1"/>
                        </w:rPr>
                        <w:t>Question 2:</w:t>
                      </w:r>
                      <w:r>
                        <w:rPr>
                          <w:color w:val="FFFFFF" w:themeColor="background1"/>
                        </w:rPr>
                        <w:t xml:space="preserve"> </w:t>
                      </w:r>
                      <w:r w:rsidRPr="002E5228">
                        <w:rPr>
                          <w:color w:val="FFFFFF" w:themeColor="background1"/>
                        </w:rPr>
                        <w:t>Do you</w:t>
                      </w:r>
                      <w:r>
                        <w:rPr>
                          <w:color w:val="FFFFFF" w:themeColor="background1"/>
                        </w:rPr>
                        <w:t xml:space="preserve"> support this new approach to SSRO guidance? </w:t>
                      </w:r>
                    </w:p>
                    <w:p w14:paraId="70AAEDB9" w14:textId="77777777" w:rsidR="003623FE" w:rsidRDefault="003623FE" w:rsidP="003623FE">
                      <w:pPr>
                        <w:jc w:val="center"/>
                      </w:pPr>
                    </w:p>
                  </w:txbxContent>
                </v:textbox>
                <w10:wrap type="tight" anchorx="margin" anchory="page"/>
              </v:shape>
            </w:pict>
          </mc:Fallback>
        </mc:AlternateContent>
      </w:r>
    </w:p>
    <w:p w14:paraId="774A5BD2" w14:textId="2D0FE6AD" w:rsidR="003623FE" w:rsidRDefault="00633B78">
      <w:r>
        <w:br w:type="page"/>
      </w:r>
      <w:r w:rsidR="005C0C97">
        <w:rPr>
          <w:noProof/>
        </w:rPr>
        <w:lastRenderedPageBreak/>
        <mc:AlternateContent>
          <mc:Choice Requires="wps">
            <w:drawing>
              <wp:anchor distT="0" distB="0" distL="114300" distR="114300" simplePos="0" relativeHeight="251653632" behindDoc="0" locked="0" layoutInCell="1" allowOverlap="1" wp14:anchorId="6161D70A" wp14:editId="322481C4">
                <wp:simplePos x="0" y="0"/>
                <wp:positionH relativeFrom="margin">
                  <wp:align>left</wp:align>
                </wp:positionH>
                <wp:positionV relativeFrom="paragraph">
                  <wp:posOffset>206734</wp:posOffset>
                </wp:positionV>
                <wp:extent cx="6318250" cy="7362190"/>
                <wp:effectExtent l="0" t="0" r="25400" b="10160"/>
                <wp:wrapNone/>
                <wp:docPr id="1777038975" name="Text Box 4"/>
                <wp:cNvGraphicFramePr/>
                <a:graphic xmlns:a="http://schemas.openxmlformats.org/drawingml/2006/main">
                  <a:graphicData uri="http://schemas.microsoft.com/office/word/2010/wordprocessingShape">
                    <wps:wsp>
                      <wps:cNvSpPr txBox="1"/>
                      <wps:spPr>
                        <a:xfrm>
                          <a:off x="0" y="0"/>
                          <a:ext cx="6318250" cy="7362701"/>
                        </a:xfrm>
                        <a:prstGeom prst="rect">
                          <a:avLst/>
                        </a:prstGeom>
                        <a:solidFill>
                          <a:schemeClr val="lt1"/>
                        </a:solidFill>
                        <a:ln w="6350">
                          <a:solidFill>
                            <a:schemeClr val="tx1"/>
                          </a:solidFill>
                        </a:ln>
                      </wps:spPr>
                      <wps:txbx>
                        <w:txbxContent>
                          <w:p w14:paraId="7B164D6E" w14:textId="77777777" w:rsidR="005C0C97" w:rsidRDefault="005C0C97" w:rsidP="005C0C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61D70A" id="_x0000_s1035" type="#_x0000_t202" style="position:absolute;margin-left:0;margin-top:16.3pt;width:497.5pt;height:579.7pt;z-index:2516536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" fillcolor="white [3201]" strokecolor="black [3213]" strokeweight=".5pt">
                <v:textbox>
                  <w:txbxContent>
                    <w:p w14:paraId="7B164D6E" w14:textId="77777777" w:rsidR="005C0C97" w:rsidRDefault="005C0C97" w:rsidP="005C0C97"/>
                  </w:txbxContent>
                </v:textbox>
                <w10:wrap anchorx="margin"/>
              </v:shape>
            </w:pict>
          </mc:Fallback>
        </mc:AlternateContent>
      </w:r>
      <w:r w:rsidR="005C0C97">
        <w:rPr>
          <w:noProof/>
        </w:rPr>
        <mc:AlternateContent>
          <mc:Choice Requires="wps">
            <w:drawing>
              <wp:anchor distT="0" distB="0" distL="114300" distR="114300" simplePos="0" relativeHeight="251654656" behindDoc="1" locked="0" layoutInCell="1" allowOverlap="1" wp14:anchorId="7C6F484B" wp14:editId="3D3E9B05">
                <wp:simplePos x="0" y="0"/>
                <wp:positionH relativeFrom="margin">
                  <wp:align>left</wp:align>
                </wp:positionH>
                <wp:positionV relativeFrom="page">
                  <wp:posOffset>630334</wp:posOffset>
                </wp:positionV>
                <wp:extent cx="6311900" cy="461645"/>
                <wp:effectExtent l="0" t="0" r="12700" b="14605"/>
                <wp:wrapTight wrapText="bothSides">
                  <wp:wrapPolygon edited="0">
                    <wp:start x="0" y="0"/>
                    <wp:lineTo x="0" y="21392"/>
                    <wp:lineTo x="21578" y="21392"/>
                    <wp:lineTo x="21578" y="2674"/>
                    <wp:lineTo x="21513" y="0"/>
                    <wp:lineTo x="0" y="0"/>
                  </wp:wrapPolygon>
                </wp:wrapTight>
                <wp:docPr id="1088026594" name="Rectangle: Single Corner Snipped 2"/>
                <wp:cNvGraphicFramePr/>
                <a:graphic xmlns:a="http://schemas.openxmlformats.org/drawingml/2006/main">
                  <a:graphicData uri="http://schemas.microsoft.com/office/word/2010/wordprocessingShape">
                    <wps:wsp>
                      <wps:cNvSpPr/>
                      <wps:spPr>
                        <a:xfrm>
                          <a:off x="0" y="0"/>
                          <a:ext cx="6311900" cy="461645"/>
                        </a:xfrm>
                        <a:prstGeom prst="snip1Rect">
                          <a:avLst/>
                        </a:prstGeom>
                        <a:solidFill>
                          <a:srgbClr val="046A38"/>
                        </a:solidFill>
                        <a:ln w="12700" cap="flat" cmpd="sng" algn="ctr">
                          <a:solidFill>
                            <a:srgbClr val="046A38"/>
                          </a:solidFill>
                          <a:prstDash val="solid"/>
                          <a:miter lim="800000"/>
                        </a:ln>
                        <a:effectLst/>
                      </wps:spPr>
                      <wps:txbx>
                        <w:txbxContent>
                          <w:p w14:paraId="50421EFD" w14:textId="7C1511B6" w:rsidR="005C0C97" w:rsidRPr="002E5228" w:rsidRDefault="005C0C97" w:rsidP="005C0C97">
                            <w:pPr>
                              <w:pStyle w:val="SSRObodytextnonumbers"/>
                              <w:rPr>
                                <w:color w:val="FFFFFF" w:themeColor="background1"/>
                              </w:rPr>
                            </w:pPr>
                            <w:r w:rsidRPr="002E5228">
                              <w:rPr>
                                <w:color w:val="FFFFFF" w:themeColor="background1"/>
                              </w:rPr>
                              <w:t xml:space="preserve">Question </w:t>
                            </w:r>
                            <w:r w:rsidR="009A07EB">
                              <w:rPr>
                                <w:color w:val="FFFFFF" w:themeColor="background1"/>
                              </w:rPr>
                              <w:t>3</w:t>
                            </w:r>
                            <w:r w:rsidRPr="002E5228">
                              <w:rPr>
                                <w:color w:val="FFFFFF" w:themeColor="background1"/>
                              </w:rPr>
                              <w:t>:</w:t>
                            </w:r>
                            <w:r>
                              <w:rPr>
                                <w:color w:val="FFFFFF" w:themeColor="background1"/>
                              </w:rPr>
                              <w:t xml:space="preserve"> </w:t>
                            </w:r>
                            <w:r w:rsidR="00925709" w:rsidRPr="00925709">
                              <w:rPr>
                                <w:color w:val="FFFFFF" w:themeColor="background1"/>
                              </w:rPr>
                              <w:t>Do you think th</w:t>
                            </w:r>
                            <w:r w:rsidR="00925709">
                              <w:rPr>
                                <w:color w:val="FFFFFF" w:themeColor="background1"/>
                              </w:rPr>
                              <w:t>e Introduction</w:t>
                            </w:r>
                            <w:r w:rsidR="00925709" w:rsidRPr="00925709">
                              <w:rPr>
                                <w:color w:val="FFFFFF" w:themeColor="background1"/>
                              </w:rPr>
                              <w:t xml:space="preserve"> section will help users to quickly determine whether the guidance is applicable to the situation they are trying to understand</w:t>
                            </w:r>
                            <w:r>
                              <w:rPr>
                                <w:color w:val="FFFFFF" w:themeColor="background1"/>
                              </w:rPr>
                              <w:t xml:space="preserve">? </w:t>
                            </w:r>
                          </w:p>
                          <w:p w14:paraId="13ABA841" w14:textId="77777777" w:rsidR="005C0C97" w:rsidRDefault="005C0C97" w:rsidP="005C0C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6F484B" id="_x0000_s1036" style="position:absolute;margin-left:0;margin-top:49.65pt;width:497pt;height:36.35pt;z-index:-251661824;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middle" coordsize="6311900,4616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" adj="-11796480,,5400" path="m,l6234958,r76942,76942l6311900,461645,,461645,,xe" fillcolor="#046a38" strokecolor="#046a38" strokeweight="1pt">
                <v:stroke joinstyle="miter"/>
                <v:formulas/>
                <v:path arrowok="t" o:connecttype="custom" o:connectlocs="0,0;6234958,0;6311900,76942;6311900,461645;0,461645;0,0" o:connectangles="0,0,0,0,0,0" textboxrect="0,0,6311900,461645"/>
                <v:textbox>
                  <w:txbxContent>
                    <w:p w14:paraId="50421EFD" w14:textId="7C1511B6" w:rsidR="005C0C97" w:rsidRPr="002E5228" w:rsidRDefault="005C0C97" w:rsidP="005C0C97">
                      <w:pPr>
                        <w:pStyle w:val="SSRObodytextnonumbers"/>
                        <w:rPr>
                          <w:color w:val="FFFFFF" w:themeColor="background1"/>
                        </w:rPr>
                      </w:pPr>
                      <w:r w:rsidRPr="002E5228">
                        <w:rPr>
                          <w:color w:val="FFFFFF" w:themeColor="background1"/>
                        </w:rPr>
                        <w:t xml:space="preserve">Question </w:t>
                      </w:r>
                      <w:r w:rsidR="009A07EB">
                        <w:rPr>
                          <w:color w:val="FFFFFF" w:themeColor="background1"/>
                        </w:rPr>
                        <w:t>3</w:t>
                      </w:r>
                      <w:r w:rsidRPr="002E5228">
                        <w:rPr>
                          <w:color w:val="FFFFFF" w:themeColor="background1"/>
                        </w:rPr>
                        <w:t>:</w:t>
                      </w:r>
                      <w:r>
                        <w:rPr>
                          <w:color w:val="FFFFFF" w:themeColor="background1"/>
                        </w:rPr>
                        <w:t xml:space="preserve"> </w:t>
                      </w:r>
                      <w:r w:rsidR="00925709" w:rsidRPr="00925709">
                        <w:rPr>
                          <w:color w:val="FFFFFF" w:themeColor="background1"/>
                        </w:rPr>
                        <w:t>Do you think th</w:t>
                      </w:r>
                      <w:r w:rsidR="00925709">
                        <w:rPr>
                          <w:color w:val="FFFFFF" w:themeColor="background1"/>
                        </w:rPr>
                        <w:t>e Introduction</w:t>
                      </w:r>
                      <w:r w:rsidR="00925709" w:rsidRPr="00925709">
                        <w:rPr>
                          <w:color w:val="FFFFFF" w:themeColor="background1"/>
                        </w:rPr>
                        <w:t xml:space="preserve"> section will help users to quickly determine whether the guidance is applicable to the situation they are trying to understand</w:t>
                      </w:r>
                      <w:r>
                        <w:rPr>
                          <w:color w:val="FFFFFF" w:themeColor="background1"/>
                        </w:rPr>
                        <w:t xml:space="preserve">? </w:t>
                      </w:r>
                    </w:p>
                    <w:p w14:paraId="13ABA841" w14:textId="77777777" w:rsidR="005C0C97" w:rsidRDefault="005C0C97" w:rsidP="005C0C97">
                      <w:pPr>
                        <w:jc w:val="center"/>
                      </w:pPr>
                    </w:p>
                  </w:txbxContent>
                </v:textbox>
                <w10:wrap type="tight" anchorx="margin" anchory="page"/>
              </v:shape>
            </w:pict>
          </mc:Fallback>
        </mc:AlternateContent>
      </w:r>
      <w:r w:rsidR="003623FE">
        <w:br w:type="page"/>
      </w:r>
    </w:p>
    <w:p w14:paraId="772C7C49" w14:textId="1FA9F2DE" w:rsidR="00633B78" w:rsidRDefault="00925709">
      <w:pPr>
        <w:rPr>
          <w:rFonts w:ascii="Arial" w:hAnsi="Arial"/>
          <w:color w:val="auto"/>
          <w:sz w:val="22"/>
          <w:szCs w:val="20"/>
        </w:rPr>
      </w:pPr>
      <w:r>
        <w:rPr>
          <w:noProof/>
        </w:rPr>
        <w:lastRenderedPageBreak/>
        <mc:AlternateContent>
          <mc:Choice Requires="wps">
            <w:drawing>
              <wp:anchor distT="0" distB="0" distL="114300" distR="114300" simplePos="0" relativeHeight="251662848" behindDoc="0" locked="0" layoutInCell="1" allowOverlap="1" wp14:anchorId="5423A5BE" wp14:editId="106D71ED">
                <wp:simplePos x="0" y="0"/>
                <wp:positionH relativeFrom="margin">
                  <wp:align>left</wp:align>
                </wp:positionH>
                <wp:positionV relativeFrom="page">
                  <wp:posOffset>1598295</wp:posOffset>
                </wp:positionV>
                <wp:extent cx="6318000" cy="6958800"/>
                <wp:effectExtent l="0" t="0" r="26035" b="13970"/>
                <wp:wrapThrough wrapText="bothSides">
                  <wp:wrapPolygon edited="0">
                    <wp:start x="0" y="0"/>
                    <wp:lineTo x="0" y="21584"/>
                    <wp:lineTo x="21624" y="21584"/>
                    <wp:lineTo x="21624" y="0"/>
                    <wp:lineTo x="0" y="0"/>
                  </wp:wrapPolygon>
                </wp:wrapThrough>
                <wp:docPr id="339337700" name="Text Box 4"/>
                <wp:cNvGraphicFramePr/>
                <a:graphic xmlns:a="http://schemas.openxmlformats.org/drawingml/2006/main">
                  <a:graphicData uri="http://schemas.microsoft.com/office/word/2010/wordprocessingShape">
                    <wps:wsp>
                      <wps:cNvSpPr txBox="1"/>
                      <wps:spPr>
                        <a:xfrm>
                          <a:off x="0" y="0"/>
                          <a:ext cx="6318000" cy="6958800"/>
                        </a:xfrm>
                        <a:prstGeom prst="rect">
                          <a:avLst/>
                        </a:prstGeom>
                        <a:solidFill>
                          <a:schemeClr val="lt1"/>
                        </a:solidFill>
                        <a:ln w="6350">
                          <a:solidFill>
                            <a:schemeClr val="tx1"/>
                          </a:solidFill>
                        </a:ln>
                      </wps:spPr>
                      <wps:txbx>
                        <w:txbxContent>
                          <w:p w14:paraId="11660BB1" w14:textId="77777777" w:rsidR="00925709" w:rsidRDefault="00925709" w:rsidP="00925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3A5BE" id="_x0000_s1037" type="#_x0000_t202" style="position:absolute;margin-left:0;margin-top:125.85pt;width:497.5pt;height:547.9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" fillcolor="white [3201]" strokecolor="black [3213]" strokeweight=".5pt">
                <v:textbox>
                  <w:txbxContent>
                    <w:p w14:paraId="11660BB1" w14:textId="77777777" w:rsidR="00925709" w:rsidRDefault="00925709" w:rsidP="00925709"/>
                  </w:txbxContent>
                </v:textbox>
                <w10:wrap type="through" anchorx="margin" anchory="page"/>
              </v:shape>
            </w:pict>
          </mc:Fallback>
        </mc:AlternateContent>
      </w:r>
    </w:p>
    <w:p w14:paraId="00AC5E92" w14:textId="7921C5B0" w:rsidR="00925709" w:rsidRDefault="00925709" w:rsidP="00925709">
      <w:pPr>
        <w:pStyle w:val="Heading2"/>
        <w:numPr>
          <w:ilvl w:val="0"/>
          <w:numId w:val="0"/>
        </w:numPr>
        <w:ind w:left="567" w:hanging="567"/>
      </w:pPr>
      <w:bookmarkStart w:id="1" w:name="_Toc32323006"/>
      <w:bookmarkStart w:id="2" w:name="_Toc32843317"/>
      <w:bookmarkStart w:id="3" w:name="_Toc225134518"/>
      <w:bookmarkEnd w:id="0"/>
    </w:p>
    <w:p w14:paraId="13A0B494" w14:textId="41D93042" w:rsidR="00C84B38" w:rsidRPr="0019163E" w:rsidRDefault="009A07EB" w:rsidP="00925709">
      <w:pPr>
        <w:pStyle w:val="Heading2"/>
        <w:numPr>
          <w:ilvl w:val="0"/>
          <w:numId w:val="0"/>
        </w:numPr>
        <w:ind w:left="567"/>
      </w:pPr>
      <w:r>
        <w:rPr>
          <w:noProof/>
        </w:rPr>
        <mc:AlternateContent>
          <mc:Choice Requires="wps">
            <w:drawing>
              <wp:anchor distT="0" distB="0" distL="114300" distR="114300" simplePos="0" relativeHeight="251655680" behindDoc="1" locked="0" layoutInCell="1" allowOverlap="1" wp14:anchorId="25D7A60C" wp14:editId="10E45702">
                <wp:simplePos x="0" y="0"/>
                <wp:positionH relativeFrom="margin">
                  <wp:posOffset>3175</wp:posOffset>
                </wp:positionH>
                <wp:positionV relativeFrom="page">
                  <wp:posOffset>1136650</wp:posOffset>
                </wp:positionV>
                <wp:extent cx="6311900" cy="461645"/>
                <wp:effectExtent l="0" t="0" r="12700" b="14605"/>
                <wp:wrapTight wrapText="bothSides">
                  <wp:wrapPolygon edited="0">
                    <wp:start x="0" y="0"/>
                    <wp:lineTo x="0" y="21392"/>
                    <wp:lineTo x="21578" y="21392"/>
                    <wp:lineTo x="21578" y="2674"/>
                    <wp:lineTo x="21513" y="0"/>
                    <wp:lineTo x="0" y="0"/>
                  </wp:wrapPolygon>
                </wp:wrapTight>
                <wp:docPr id="1043488079" name="Rectangle: Single Corner Snipped 2"/>
                <wp:cNvGraphicFramePr/>
                <a:graphic xmlns:a="http://schemas.openxmlformats.org/drawingml/2006/main">
                  <a:graphicData uri="http://schemas.microsoft.com/office/word/2010/wordprocessingShape">
                    <wps:wsp>
                      <wps:cNvSpPr/>
                      <wps:spPr>
                        <a:xfrm>
                          <a:off x="0" y="0"/>
                          <a:ext cx="6311900" cy="461645"/>
                        </a:xfrm>
                        <a:prstGeom prst="snip1Rect">
                          <a:avLst/>
                        </a:prstGeom>
                        <a:solidFill>
                          <a:srgbClr val="046A38"/>
                        </a:solidFill>
                        <a:ln w="12700" cap="flat" cmpd="sng" algn="ctr">
                          <a:solidFill>
                            <a:srgbClr val="046A38"/>
                          </a:solidFill>
                          <a:prstDash val="solid"/>
                          <a:miter lim="800000"/>
                        </a:ln>
                        <a:effectLst/>
                      </wps:spPr>
                      <wps:txbx>
                        <w:txbxContent>
                          <w:p w14:paraId="6AA572B2" w14:textId="5ED17176" w:rsidR="009A07EB" w:rsidRPr="002E5228" w:rsidRDefault="009A07EB" w:rsidP="009A07EB">
                            <w:pPr>
                              <w:pStyle w:val="SSRObodytextnonumbers"/>
                              <w:rPr>
                                <w:color w:val="FFFFFF" w:themeColor="background1"/>
                              </w:rPr>
                            </w:pPr>
                            <w:r w:rsidRPr="002E5228">
                              <w:rPr>
                                <w:color w:val="FFFFFF" w:themeColor="background1"/>
                              </w:rPr>
                              <w:t xml:space="preserve">Question </w:t>
                            </w:r>
                            <w:r>
                              <w:rPr>
                                <w:color w:val="FFFFFF" w:themeColor="background1"/>
                              </w:rPr>
                              <w:t>4</w:t>
                            </w:r>
                            <w:r w:rsidRPr="002E5228">
                              <w:rPr>
                                <w:color w:val="FFFFFF" w:themeColor="background1"/>
                              </w:rPr>
                              <w:t>:</w:t>
                            </w:r>
                            <w:r>
                              <w:rPr>
                                <w:color w:val="FFFFFF" w:themeColor="background1"/>
                              </w:rPr>
                              <w:t xml:space="preserve"> </w:t>
                            </w:r>
                            <w:r w:rsidR="00B14C55" w:rsidRPr="00B14C55">
                              <w:rPr>
                                <w:color w:val="FFFFFF" w:themeColor="background1"/>
                              </w:rPr>
                              <w:t>Eligibility criteria - We welcome feedback on this section of the draft guidance, including on the presentation and content of the examples and the tables.</w:t>
                            </w:r>
                          </w:p>
                          <w:p w14:paraId="682E19DD" w14:textId="77777777" w:rsidR="009A07EB" w:rsidRDefault="009A07EB" w:rsidP="009A07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7A60C" id="_x0000_s1038" style="position:absolute;left:0;text-align:left;margin-left:.25pt;margin-top:89.5pt;width:497pt;height:36.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coordsize="6311900,4616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" adj="-11796480,,5400" path="m,l6234958,r76942,76942l6311900,461645,,461645,,xe" fillcolor="#046a38" strokecolor="#046a38" strokeweight="1pt">
                <v:stroke joinstyle="miter"/>
                <v:formulas/>
                <v:path arrowok="t" o:connecttype="custom" o:connectlocs="0,0;6234958,0;6311900,76942;6311900,461645;0,461645;0,0" o:connectangles="0,0,0,0,0,0" textboxrect="0,0,6311900,461645"/>
                <v:textbox>
                  <w:txbxContent>
                    <w:p w14:paraId="6AA572B2" w14:textId="5ED17176" w:rsidR="009A07EB" w:rsidRPr="002E5228" w:rsidRDefault="009A07EB" w:rsidP="009A07EB">
                      <w:pPr>
                        <w:pStyle w:val="SSRObodytextnonumbers"/>
                        <w:rPr>
                          <w:color w:val="FFFFFF" w:themeColor="background1"/>
                        </w:rPr>
                      </w:pPr>
                      <w:r w:rsidRPr="002E5228">
                        <w:rPr>
                          <w:color w:val="FFFFFF" w:themeColor="background1"/>
                        </w:rPr>
                        <w:t xml:space="preserve">Question </w:t>
                      </w:r>
                      <w:r>
                        <w:rPr>
                          <w:color w:val="FFFFFF" w:themeColor="background1"/>
                        </w:rPr>
                        <w:t>4</w:t>
                      </w:r>
                      <w:r w:rsidRPr="002E5228">
                        <w:rPr>
                          <w:color w:val="FFFFFF" w:themeColor="background1"/>
                        </w:rPr>
                        <w:t>:</w:t>
                      </w:r>
                      <w:r>
                        <w:rPr>
                          <w:color w:val="FFFFFF" w:themeColor="background1"/>
                        </w:rPr>
                        <w:t xml:space="preserve"> </w:t>
                      </w:r>
                      <w:r w:rsidR="00B14C55" w:rsidRPr="00B14C55">
                        <w:rPr>
                          <w:color w:val="FFFFFF" w:themeColor="background1"/>
                        </w:rPr>
                        <w:t>Eligibility criteria - We welcome feedback on this section of the draft guidance, including on the presentation and content of the examples and the tables.</w:t>
                      </w:r>
                    </w:p>
                    <w:p w14:paraId="682E19DD" w14:textId="77777777" w:rsidR="009A07EB" w:rsidRDefault="009A07EB" w:rsidP="009A07EB">
                      <w:pPr>
                        <w:jc w:val="center"/>
                      </w:pPr>
                    </w:p>
                  </w:txbxContent>
                </v:textbox>
                <w10:wrap type="tight" anchorx="margin" anchory="page"/>
              </v:shape>
            </w:pict>
          </mc:Fallback>
        </mc:AlternateContent>
      </w:r>
      <w:bookmarkEnd w:id="1"/>
      <w:bookmarkEnd w:id="2"/>
    </w:p>
    <w:p w14:paraId="0EA82C66" w14:textId="77777777" w:rsidR="00550839" w:rsidRDefault="00550839" w:rsidP="002D0836">
      <w:pPr>
        <w:pStyle w:val="Textnumbered"/>
      </w:pPr>
      <w:r>
        <w:br w:type="page"/>
      </w:r>
    </w:p>
    <w:p w14:paraId="4F6AF6C4" w14:textId="1DCCD1C5" w:rsidR="009A07EB" w:rsidRDefault="00CF352E" w:rsidP="009A07EB">
      <w:pPr>
        <w:pStyle w:val="Heading2"/>
        <w:keepNext w:val="0"/>
        <w:numPr>
          <w:ilvl w:val="0"/>
          <w:numId w:val="0"/>
        </w:numPr>
      </w:pPr>
      <w:bookmarkStart w:id="4" w:name="_Toc32323007"/>
      <w:bookmarkStart w:id="5" w:name="_Toc32843318"/>
      <w:bookmarkStart w:id="6" w:name="_Toc485022418"/>
      <w:r>
        <w:rPr>
          <w:noProof/>
        </w:rPr>
        <w:lastRenderedPageBreak/>
        <mc:AlternateContent>
          <mc:Choice Requires="wps">
            <w:drawing>
              <wp:anchor distT="0" distB="0" distL="114300" distR="114300" simplePos="0" relativeHeight="251663872" behindDoc="0" locked="0" layoutInCell="1" allowOverlap="1" wp14:anchorId="55983DA5" wp14:editId="5569C492">
                <wp:simplePos x="0" y="0"/>
                <wp:positionH relativeFrom="margin">
                  <wp:align>left</wp:align>
                </wp:positionH>
                <wp:positionV relativeFrom="paragraph">
                  <wp:posOffset>2134870</wp:posOffset>
                </wp:positionV>
                <wp:extent cx="6311900" cy="6819900"/>
                <wp:effectExtent l="0" t="0" r="12700" b="19050"/>
                <wp:wrapNone/>
                <wp:docPr id="1740182109" name="Text Box 1"/>
                <wp:cNvGraphicFramePr/>
                <a:graphic xmlns:a="http://schemas.openxmlformats.org/drawingml/2006/main">
                  <a:graphicData uri="http://schemas.microsoft.com/office/word/2010/wordprocessingShape">
                    <wps:wsp>
                      <wps:cNvSpPr txBox="1"/>
                      <wps:spPr>
                        <a:xfrm>
                          <a:off x="0" y="0"/>
                          <a:ext cx="6311900" cy="6819900"/>
                        </a:xfrm>
                        <a:prstGeom prst="rect">
                          <a:avLst/>
                        </a:prstGeom>
                        <a:solidFill>
                          <a:schemeClr val="lt1"/>
                        </a:solidFill>
                        <a:ln w="6350">
                          <a:solidFill>
                            <a:prstClr val="black"/>
                          </a:solidFill>
                        </a:ln>
                      </wps:spPr>
                      <wps:txbx>
                        <w:txbxContent>
                          <w:p w14:paraId="4DD641B0" w14:textId="77777777" w:rsidR="00CF352E" w:rsidRDefault="00CF3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83DA5" id="_x0000_s1039" type="#_x0000_t202" style="position:absolute;margin-left:0;margin-top:168.1pt;width:497pt;height:537pt;z-index:2516638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" fillcolor="white [3201]" strokeweight=".5pt">
                <v:textbox>
                  <w:txbxContent>
                    <w:p w14:paraId="4DD641B0" w14:textId="77777777" w:rsidR="00CF352E" w:rsidRDefault="00CF352E"/>
                  </w:txbxContent>
                </v:textbox>
                <w10:wrap anchorx="margin"/>
              </v:shape>
            </w:pict>
          </mc:Fallback>
        </mc:AlternateContent>
      </w:r>
      <w:r w:rsidR="009A07EB">
        <w:rPr>
          <w:noProof/>
        </w:rPr>
        <mc:AlternateContent>
          <mc:Choice Requires="wps">
            <w:drawing>
              <wp:anchor distT="0" distB="0" distL="114300" distR="114300" simplePos="0" relativeHeight="251656704" behindDoc="1" locked="0" layoutInCell="1" allowOverlap="1" wp14:anchorId="4C5E5300" wp14:editId="31500479">
                <wp:simplePos x="0" y="0"/>
                <wp:positionH relativeFrom="margin">
                  <wp:align>left</wp:align>
                </wp:positionH>
                <wp:positionV relativeFrom="page">
                  <wp:posOffset>1257300</wp:posOffset>
                </wp:positionV>
                <wp:extent cx="6311900" cy="1778000"/>
                <wp:effectExtent l="0" t="0" r="12700" b="12700"/>
                <wp:wrapTight wrapText="bothSides">
                  <wp:wrapPolygon edited="0">
                    <wp:start x="0" y="0"/>
                    <wp:lineTo x="0" y="21523"/>
                    <wp:lineTo x="21578" y="21523"/>
                    <wp:lineTo x="21578" y="3240"/>
                    <wp:lineTo x="20731" y="0"/>
                    <wp:lineTo x="0" y="0"/>
                  </wp:wrapPolygon>
                </wp:wrapTight>
                <wp:docPr id="1404247517" name="Rectangle: Single Corner Snipped 2"/>
                <wp:cNvGraphicFramePr/>
                <a:graphic xmlns:a="http://schemas.openxmlformats.org/drawingml/2006/main">
                  <a:graphicData uri="http://schemas.microsoft.com/office/word/2010/wordprocessingShape">
                    <wps:wsp>
                      <wps:cNvSpPr/>
                      <wps:spPr>
                        <a:xfrm>
                          <a:off x="0" y="0"/>
                          <a:ext cx="6311900" cy="1778000"/>
                        </a:xfrm>
                        <a:prstGeom prst="snip1Rect">
                          <a:avLst/>
                        </a:prstGeom>
                        <a:solidFill>
                          <a:srgbClr val="046A38"/>
                        </a:solidFill>
                        <a:ln w="12700" cap="flat" cmpd="sng" algn="ctr">
                          <a:solidFill>
                            <a:srgbClr val="046A38"/>
                          </a:solidFill>
                          <a:prstDash val="solid"/>
                          <a:miter lim="800000"/>
                        </a:ln>
                        <a:effectLst/>
                      </wps:spPr>
                      <wps:txbx>
                        <w:txbxContent>
                          <w:p w14:paraId="2DDCBFB5" w14:textId="65C876D6" w:rsidR="00CF352E" w:rsidRPr="00CF352E" w:rsidRDefault="009A07EB" w:rsidP="00CF352E">
                            <w:pPr>
                              <w:pStyle w:val="SSRObodytextnonumbers"/>
                              <w:rPr>
                                <w:color w:val="FFFFFF" w:themeColor="background1"/>
                              </w:rPr>
                            </w:pPr>
                            <w:r w:rsidRPr="002E5228">
                              <w:rPr>
                                <w:color w:val="FFFFFF" w:themeColor="background1"/>
                              </w:rPr>
                              <w:t xml:space="preserve">Question </w:t>
                            </w:r>
                            <w:r>
                              <w:rPr>
                                <w:color w:val="FFFFFF" w:themeColor="background1"/>
                              </w:rPr>
                              <w:t>5</w:t>
                            </w:r>
                            <w:r w:rsidRPr="002E5228">
                              <w:rPr>
                                <w:color w:val="FFFFFF" w:themeColor="background1"/>
                              </w:rPr>
                              <w:t>:</w:t>
                            </w:r>
                            <w:r>
                              <w:rPr>
                                <w:color w:val="FFFFFF" w:themeColor="background1"/>
                              </w:rPr>
                              <w:t xml:space="preserve"> </w:t>
                            </w:r>
                            <w:r w:rsidR="00CF352E" w:rsidRPr="00CF352E">
                              <w:rPr>
                                <w:color w:val="FFFFFF" w:themeColor="background1"/>
                              </w:rPr>
                              <w:t xml:space="preserve">Procedural requirements – We welcome feedback on this section of the draft guidance. </w:t>
                            </w:r>
                            <w:proofErr w:type="gramStart"/>
                            <w:r w:rsidR="00CF352E" w:rsidRPr="00CF352E">
                              <w:rPr>
                                <w:color w:val="FFFFFF" w:themeColor="background1"/>
                              </w:rPr>
                              <w:t>In particular</w:t>
                            </w:r>
                            <w:r w:rsidR="00CF352E">
                              <w:rPr>
                                <w:color w:val="FFFFFF" w:themeColor="background1"/>
                              </w:rPr>
                              <w:t>,</w:t>
                            </w:r>
                            <w:r w:rsidR="00CF352E" w:rsidRPr="00CF352E">
                              <w:rPr>
                                <w:color w:val="FFFFFF" w:themeColor="background1"/>
                              </w:rPr>
                              <w:t xml:space="preserve"> we</w:t>
                            </w:r>
                            <w:proofErr w:type="gramEnd"/>
                            <w:r w:rsidR="00CF352E" w:rsidRPr="00CF352E">
                              <w:rPr>
                                <w:color w:val="FFFFFF" w:themeColor="background1"/>
                              </w:rPr>
                              <w:t xml:space="preserve"> would welcome any views in relation to:</w:t>
                            </w:r>
                          </w:p>
                          <w:p w14:paraId="08B34A8A" w14:textId="77777777" w:rsidR="00CF352E" w:rsidRPr="00CF352E" w:rsidRDefault="00CF352E" w:rsidP="00CF352E">
                            <w:pPr>
                              <w:pStyle w:val="SSRObodytextnonumbers"/>
                              <w:rPr>
                                <w:color w:val="FFFFFF" w:themeColor="background1"/>
                              </w:rPr>
                            </w:pPr>
                            <w:r w:rsidRPr="00CF352E">
                              <w:rPr>
                                <w:color w:val="FFFFFF" w:themeColor="background1"/>
                              </w:rPr>
                              <w:t>•</w:t>
                            </w:r>
                            <w:r w:rsidRPr="00CF352E">
                              <w:rPr>
                                <w:color w:val="FFFFFF" w:themeColor="background1"/>
                              </w:rPr>
                              <w:tab/>
                              <w:t>The presentation of the timescales.</w:t>
                            </w:r>
                          </w:p>
                          <w:p w14:paraId="613F440E" w14:textId="77777777" w:rsidR="00CF352E" w:rsidRPr="00CF352E" w:rsidRDefault="00CF352E" w:rsidP="00CF352E">
                            <w:pPr>
                              <w:pStyle w:val="SSRObodytextnonumbers"/>
                              <w:rPr>
                                <w:color w:val="FFFFFF" w:themeColor="background1"/>
                              </w:rPr>
                            </w:pPr>
                            <w:r w:rsidRPr="00CF352E">
                              <w:rPr>
                                <w:color w:val="FFFFFF" w:themeColor="background1"/>
                              </w:rPr>
                              <w:t>•</w:t>
                            </w:r>
                            <w:r w:rsidRPr="00CF352E">
                              <w:rPr>
                                <w:color w:val="FFFFFF" w:themeColor="background1"/>
                              </w:rPr>
                              <w:tab/>
                              <w:t xml:space="preserve">Whether the end of contract activities that must be undertaken and their role in the FPA process is clear. </w:t>
                            </w:r>
                          </w:p>
                          <w:p w14:paraId="5322C891" w14:textId="77777777" w:rsidR="00CF352E" w:rsidRPr="00CF352E" w:rsidRDefault="00CF352E" w:rsidP="00CF352E">
                            <w:pPr>
                              <w:pStyle w:val="SSRObodytextnonumbers"/>
                              <w:rPr>
                                <w:color w:val="FFFFFF" w:themeColor="background1"/>
                              </w:rPr>
                            </w:pPr>
                            <w:r w:rsidRPr="00CF352E">
                              <w:rPr>
                                <w:color w:val="FFFFFF" w:themeColor="background1"/>
                              </w:rPr>
                              <w:t>•</w:t>
                            </w:r>
                            <w:r w:rsidRPr="00CF352E">
                              <w:rPr>
                                <w:color w:val="FFFFFF" w:themeColor="background1"/>
                              </w:rPr>
                              <w:tab/>
                              <w:t xml:space="preserve">Whether it is clear how multiple components can </w:t>
                            </w:r>
                            <w:proofErr w:type="spellStart"/>
                            <w:proofErr w:type="gramStart"/>
                            <w:r w:rsidRPr="00CF352E">
                              <w:rPr>
                                <w:color w:val="FFFFFF" w:themeColor="background1"/>
                              </w:rPr>
                              <w:t>effect</w:t>
                            </w:r>
                            <w:proofErr w:type="spellEnd"/>
                            <w:proofErr w:type="gramEnd"/>
                            <w:r w:rsidRPr="00CF352E">
                              <w:rPr>
                                <w:color w:val="FFFFFF" w:themeColor="background1"/>
                              </w:rPr>
                              <w:t xml:space="preserve"> the timescales.</w:t>
                            </w:r>
                          </w:p>
                          <w:p w14:paraId="5589A175" w14:textId="787549B3" w:rsidR="009A07EB" w:rsidRPr="002E5228" w:rsidRDefault="00CF352E" w:rsidP="00CF352E">
                            <w:pPr>
                              <w:pStyle w:val="SSRObodytextnonumbers"/>
                              <w:rPr>
                                <w:color w:val="FFFFFF" w:themeColor="background1"/>
                              </w:rPr>
                            </w:pPr>
                            <w:r w:rsidRPr="00CF352E">
                              <w:rPr>
                                <w:color w:val="FFFFFF" w:themeColor="background1"/>
                              </w:rPr>
                              <w:t>•</w:t>
                            </w:r>
                            <w:r w:rsidRPr="00CF352E">
                              <w:rPr>
                                <w:color w:val="FFFFFF" w:themeColor="background1"/>
                              </w:rPr>
                              <w:tab/>
                              <w:t>The explanation of the deadline for making a referral to the SSRO.</w:t>
                            </w:r>
                            <w:r w:rsidR="009A07EB">
                              <w:rPr>
                                <w:color w:val="FFFFFF" w:themeColor="background1"/>
                              </w:rPr>
                              <w:t xml:space="preserve"> </w:t>
                            </w:r>
                          </w:p>
                          <w:p w14:paraId="1C03E0B2" w14:textId="77777777" w:rsidR="009A07EB" w:rsidRDefault="009A07EB" w:rsidP="009A07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5E5300" id="_x0000_s1040" style="position:absolute;margin-left:0;margin-top:99pt;width:497pt;height:140pt;z-index:-251659776;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middle" coordsize="6311900,177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" adj="-11796480,,5400" path="m,l6015561,r296339,296339l6311900,1778000,,1778000,,xe" fillcolor="#046a38" strokecolor="#046a38" strokeweight="1pt">
                <v:stroke joinstyle="miter"/>
                <v:formulas/>
                <v:path arrowok="t" o:connecttype="custom" o:connectlocs="0,0;6015561,0;6311900,296339;6311900,1778000;0,1778000;0,0" o:connectangles="0,0,0,0,0,0" textboxrect="0,0,6311900,1778000"/>
                <v:textbox>
                  <w:txbxContent>
                    <w:p w14:paraId="2DDCBFB5" w14:textId="65C876D6" w:rsidR="00CF352E" w:rsidRPr="00CF352E" w:rsidRDefault="009A07EB" w:rsidP="00CF352E">
                      <w:pPr>
                        <w:pStyle w:val="SSRObodytextnonumbers"/>
                        <w:rPr>
                          <w:color w:val="FFFFFF" w:themeColor="background1"/>
                        </w:rPr>
                      </w:pPr>
                      <w:r w:rsidRPr="002E5228">
                        <w:rPr>
                          <w:color w:val="FFFFFF" w:themeColor="background1"/>
                        </w:rPr>
                        <w:t xml:space="preserve">Question </w:t>
                      </w:r>
                      <w:r>
                        <w:rPr>
                          <w:color w:val="FFFFFF" w:themeColor="background1"/>
                        </w:rPr>
                        <w:t>5</w:t>
                      </w:r>
                      <w:r w:rsidRPr="002E5228">
                        <w:rPr>
                          <w:color w:val="FFFFFF" w:themeColor="background1"/>
                        </w:rPr>
                        <w:t>:</w:t>
                      </w:r>
                      <w:r>
                        <w:rPr>
                          <w:color w:val="FFFFFF" w:themeColor="background1"/>
                        </w:rPr>
                        <w:t xml:space="preserve"> </w:t>
                      </w:r>
                      <w:r w:rsidR="00CF352E" w:rsidRPr="00CF352E">
                        <w:rPr>
                          <w:color w:val="FFFFFF" w:themeColor="background1"/>
                        </w:rPr>
                        <w:t xml:space="preserve">Procedural requirements – We welcome feedback on this section of the draft guidance. </w:t>
                      </w:r>
                      <w:proofErr w:type="gramStart"/>
                      <w:r w:rsidR="00CF352E" w:rsidRPr="00CF352E">
                        <w:rPr>
                          <w:color w:val="FFFFFF" w:themeColor="background1"/>
                        </w:rPr>
                        <w:t>In particular</w:t>
                      </w:r>
                      <w:r w:rsidR="00CF352E">
                        <w:rPr>
                          <w:color w:val="FFFFFF" w:themeColor="background1"/>
                        </w:rPr>
                        <w:t>,</w:t>
                      </w:r>
                      <w:r w:rsidR="00CF352E" w:rsidRPr="00CF352E">
                        <w:rPr>
                          <w:color w:val="FFFFFF" w:themeColor="background1"/>
                        </w:rPr>
                        <w:t xml:space="preserve"> we</w:t>
                      </w:r>
                      <w:proofErr w:type="gramEnd"/>
                      <w:r w:rsidR="00CF352E" w:rsidRPr="00CF352E">
                        <w:rPr>
                          <w:color w:val="FFFFFF" w:themeColor="background1"/>
                        </w:rPr>
                        <w:t xml:space="preserve"> would welcome any views in relation to:</w:t>
                      </w:r>
                    </w:p>
                    <w:p w14:paraId="08B34A8A" w14:textId="77777777" w:rsidR="00CF352E" w:rsidRPr="00CF352E" w:rsidRDefault="00CF352E" w:rsidP="00CF352E">
                      <w:pPr>
                        <w:pStyle w:val="SSRObodytextnonumbers"/>
                        <w:rPr>
                          <w:color w:val="FFFFFF" w:themeColor="background1"/>
                        </w:rPr>
                      </w:pPr>
                      <w:r w:rsidRPr="00CF352E">
                        <w:rPr>
                          <w:color w:val="FFFFFF" w:themeColor="background1"/>
                        </w:rPr>
                        <w:t>•</w:t>
                      </w:r>
                      <w:r w:rsidRPr="00CF352E">
                        <w:rPr>
                          <w:color w:val="FFFFFF" w:themeColor="background1"/>
                        </w:rPr>
                        <w:tab/>
                        <w:t>The presentation of the timescales.</w:t>
                      </w:r>
                    </w:p>
                    <w:p w14:paraId="613F440E" w14:textId="77777777" w:rsidR="00CF352E" w:rsidRPr="00CF352E" w:rsidRDefault="00CF352E" w:rsidP="00CF352E">
                      <w:pPr>
                        <w:pStyle w:val="SSRObodytextnonumbers"/>
                        <w:rPr>
                          <w:color w:val="FFFFFF" w:themeColor="background1"/>
                        </w:rPr>
                      </w:pPr>
                      <w:r w:rsidRPr="00CF352E">
                        <w:rPr>
                          <w:color w:val="FFFFFF" w:themeColor="background1"/>
                        </w:rPr>
                        <w:t>•</w:t>
                      </w:r>
                      <w:r w:rsidRPr="00CF352E">
                        <w:rPr>
                          <w:color w:val="FFFFFF" w:themeColor="background1"/>
                        </w:rPr>
                        <w:tab/>
                        <w:t xml:space="preserve">Whether the end of contract activities that must be undertaken and their role in the FPA process is clear. </w:t>
                      </w:r>
                    </w:p>
                    <w:p w14:paraId="5322C891" w14:textId="77777777" w:rsidR="00CF352E" w:rsidRPr="00CF352E" w:rsidRDefault="00CF352E" w:rsidP="00CF352E">
                      <w:pPr>
                        <w:pStyle w:val="SSRObodytextnonumbers"/>
                        <w:rPr>
                          <w:color w:val="FFFFFF" w:themeColor="background1"/>
                        </w:rPr>
                      </w:pPr>
                      <w:r w:rsidRPr="00CF352E">
                        <w:rPr>
                          <w:color w:val="FFFFFF" w:themeColor="background1"/>
                        </w:rPr>
                        <w:t>•</w:t>
                      </w:r>
                      <w:r w:rsidRPr="00CF352E">
                        <w:rPr>
                          <w:color w:val="FFFFFF" w:themeColor="background1"/>
                        </w:rPr>
                        <w:tab/>
                        <w:t xml:space="preserve">Whether it is clear how multiple components can </w:t>
                      </w:r>
                      <w:proofErr w:type="spellStart"/>
                      <w:proofErr w:type="gramStart"/>
                      <w:r w:rsidRPr="00CF352E">
                        <w:rPr>
                          <w:color w:val="FFFFFF" w:themeColor="background1"/>
                        </w:rPr>
                        <w:t>effect</w:t>
                      </w:r>
                      <w:proofErr w:type="spellEnd"/>
                      <w:proofErr w:type="gramEnd"/>
                      <w:r w:rsidRPr="00CF352E">
                        <w:rPr>
                          <w:color w:val="FFFFFF" w:themeColor="background1"/>
                        </w:rPr>
                        <w:t xml:space="preserve"> the timescales.</w:t>
                      </w:r>
                    </w:p>
                    <w:p w14:paraId="5589A175" w14:textId="787549B3" w:rsidR="009A07EB" w:rsidRPr="002E5228" w:rsidRDefault="00CF352E" w:rsidP="00CF352E">
                      <w:pPr>
                        <w:pStyle w:val="SSRObodytextnonumbers"/>
                        <w:rPr>
                          <w:color w:val="FFFFFF" w:themeColor="background1"/>
                        </w:rPr>
                      </w:pPr>
                      <w:r w:rsidRPr="00CF352E">
                        <w:rPr>
                          <w:color w:val="FFFFFF" w:themeColor="background1"/>
                        </w:rPr>
                        <w:t>•</w:t>
                      </w:r>
                      <w:r w:rsidRPr="00CF352E">
                        <w:rPr>
                          <w:color w:val="FFFFFF" w:themeColor="background1"/>
                        </w:rPr>
                        <w:tab/>
                        <w:t>The explanation of the deadline for making a referral to the SSRO.</w:t>
                      </w:r>
                      <w:r w:rsidR="009A07EB">
                        <w:rPr>
                          <w:color w:val="FFFFFF" w:themeColor="background1"/>
                        </w:rPr>
                        <w:t xml:space="preserve"> </w:t>
                      </w:r>
                    </w:p>
                    <w:p w14:paraId="1C03E0B2" w14:textId="77777777" w:rsidR="009A07EB" w:rsidRDefault="009A07EB" w:rsidP="009A07EB">
                      <w:pPr>
                        <w:jc w:val="center"/>
                      </w:pPr>
                    </w:p>
                  </w:txbxContent>
                </v:textbox>
                <w10:wrap type="tight" anchorx="margin" anchory="page"/>
              </v:shape>
            </w:pict>
          </mc:Fallback>
        </mc:AlternateContent>
      </w:r>
    </w:p>
    <w:bookmarkEnd w:id="4"/>
    <w:bookmarkEnd w:id="5"/>
    <w:p w14:paraId="64BC106E" w14:textId="3D2A01BD" w:rsidR="00B14C55" w:rsidRPr="005A2B75" w:rsidRDefault="00B14C55" w:rsidP="00B14C55">
      <w:pPr>
        <w:pStyle w:val="Heading2"/>
        <w:keepNext w:val="0"/>
        <w:numPr>
          <w:ilvl w:val="0"/>
          <w:numId w:val="0"/>
        </w:numPr>
        <w:ind w:left="567" w:hanging="567"/>
      </w:pPr>
    </w:p>
    <w:p w14:paraId="2397CBDF" w14:textId="0F917CC4" w:rsidR="002408A3" w:rsidRPr="005A2B75" w:rsidRDefault="00E600A6" w:rsidP="00B14C55">
      <w:pPr>
        <w:pStyle w:val="Stakeholderresponse"/>
        <w:numPr>
          <w:ilvl w:val="0"/>
          <w:numId w:val="0"/>
        </w:numPr>
        <w:ind w:left="567"/>
      </w:pPr>
      <w:r w:rsidRPr="005A2B75">
        <w:t xml:space="preserve"> </w:t>
      </w:r>
      <w:r w:rsidR="002408A3" w:rsidRPr="005A2B75">
        <w:br w:type="page"/>
      </w:r>
    </w:p>
    <w:p w14:paraId="34514B8A" w14:textId="2FF83347" w:rsidR="009A07EB" w:rsidRDefault="005039B8" w:rsidP="009A07EB">
      <w:pPr>
        <w:pStyle w:val="Heading2"/>
        <w:numPr>
          <w:ilvl w:val="0"/>
          <w:numId w:val="0"/>
        </w:numPr>
      </w:pPr>
      <w:bookmarkStart w:id="7" w:name="_Toc32323008"/>
      <w:bookmarkStart w:id="8" w:name="_Toc32843319"/>
      <w:bookmarkEnd w:id="3"/>
      <w:bookmarkEnd w:id="6"/>
      <w:r>
        <w:rPr>
          <w:noProof/>
        </w:rPr>
        <w:lastRenderedPageBreak/>
        <mc:AlternateContent>
          <mc:Choice Requires="wps">
            <w:drawing>
              <wp:anchor distT="0" distB="0" distL="114300" distR="114300" simplePos="0" relativeHeight="251664896" behindDoc="0" locked="0" layoutInCell="1" allowOverlap="1" wp14:anchorId="5FD40288" wp14:editId="524859D4">
                <wp:simplePos x="0" y="0"/>
                <wp:positionH relativeFrom="margin">
                  <wp:align>left</wp:align>
                </wp:positionH>
                <wp:positionV relativeFrom="paragraph">
                  <wp:posOffset>739775</wp:posOffset>
                </wp:positionV>
                <wp:extent cx="6311900" cy="6819900"/>
                <wp:effectExtent l="0" t="0" r="12700" b="19050"/>
                <wp:wrapNone/>
                <wp:docPr id="850882942" name="Text Box 1"/>
                <wp:cNvGraphicFramePr/>
                <a:graphic xmlns:a="http://schemas.openxmlformats.org/drawingml/2006/main">
                  <a:graphicData uri="http://schemas.microsoft.com/office/word/2010/wordprocessingShape">
                    <wps:wsp>
                      <wps:cNvSpPr txBox="1"/>
                      <wps:spPr>
                        <a:xfrm>
                          <a:off x="0" y="0"/>
                          <a:ext cx="6311900" cy="6819900"/>
                        </a:xfrm>
                        <a:prstGeom prst="rect">
                          <a:avLst/>
                        </a:prstGeom>
                        <a:solidFill>
                          <a:schemeClr val="lt1"/>
                        </a:solidFill>
                        <a:ln w="6350">
                          <a:solidFill>
                            <a:prstClr val="black"/>
                          </a:solidFill>
                        </a:ln>
                      </wps:spPr>
                      <wps:txbx>
                        <w:txbxContent>
                          <w:p w14:paraId="0919C858" w14:textId="08004BB7" w:rsidR="005039B8" w:rsidRDefault="005039B8" w:rsidP="005039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D40288" id="_x0000_s1041" type="#_x0000_t202" style="position:absolute;margin-left:0;margin-top:58.25pt;width:497pt;height:537pt;z-index:2516648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" fillcolor="white [3201]" strokeweight=".5pt">
                <v:textbox>
                  <w:txbxContent>
                    <w:p w14:paraId="0919C858" w14:textId="08004BB7" w:rsidR="005039B8" w:rsidRDefault="005039B8" w:rsidP="005039B8"/>
                  </w:txbxContent>
                </v:textbox>
                <w10:wrap anchorx="margin"/>
              </v:shape>
            </w:pict>
          </mc:Fallback>
        </mc:AlternateContent>
      </w:r>
      <w:r w:rsidR="009A07EB">
        <w:rPr>
          <w:noProof/>
        </w:rPr>
        <mc:AlternateContent>
          <mc:Choice Requires="wps">
            <w:drawing>
              <wp:anchor distT="0" distB="0" distL="114300" distR="114300" simplePos="0" relativeHeight="251657728" behindDoc="1" locked="0" layoutInCell="1" allowOverlap="1" wp14:anchorId="5C06C5EB" wp14:editId="735C49A3">
                <wp:simplePos x="0" y="0"/>
                <wp:positionH relativeFrom="margin">
                  <wp:align>left</wp:align>
                </wp:positionH>
                <wp:positionV relativeFrom="margin">
                  <wp:align>top</wp:align>
                </wp:positionV>
                <wp:extent cx="6311900" cy="800100"/>
                <wp:effectExtent l="0" t="0" r="12700" b="19050"/>
                <wp:wrapTight wrapText="bothSides">
                  <wp:wrapPolygon edited="0">
                    <wp:start x="0" y="0"/>
                    <wp:lineTo x="0" y="21600"/>
                    <wp:lineTo x="21578" y="21600"/>
                    <wp:lineTo x="21578" y="2571"/>
                    <wp:lineTo x="21318" y="0"/>
                    <wp:lineTo x="0" y="0"/>
                  </wp:wrapPolygon>
                </wp:wrapTight>
                <wp:docPr id="807092759" name="Rectangle: Single Corner Snipped 2"/>
                <wp:cNvGraphicFramePr/>
                <a:graphic xmlns:a="http://schemas.openxmlformats.org/drawingml/2006/main">
                  <a:graphicData uri="http://schemas.microsoft.com/office/word/2010/wordprocessingShape">
                    <wps:wsp>
                      <wps:cNvSpPr/>
                      <wps:spPr>
                        <a:xfrm>
                          <a:off x="0" y="0"/>
                          <a:ext cx="6311900" cy="800100"/>
                        </a:xfrm>
                        <a:prstGeom prst="snip1Rect">
                          <a:avLst/>
                        </a:prstGeom>
                        <a:solidFill>
                          <a:srgbClr val="046A38"/>
                        </a:solidFill>
                        <a:ln w="12700" cap="flat" cmpd="sng" algn="ctr">
                          <a:solidFill>
                            <a:srgbClr val="046A38"/>
                          </a:solidFill>
                          <a:prstDash val="solid"/>
                          <a:miter lim="800000"/>
                        </a:ln>
                        <a:effectLst/>
                      </wps:spPr>
                      <wps:txbx>
                        <w:txbxContent>
                          <w:p w14:paraId="7A361750" w14:textId="0AD44A6E" w:rsidR="009A07EB" w:rsidRDefault="009A07EB" w:rsidP="005039B8">
                            <w:pPr>
                              <w:pStyle w:val="SSRObodytextnonumbers"/>
                            </w:pPr>
                            <w:r w:rsidRPr="002E5228">
                              <w:rPr>
                                <w:color w:val="FFFFFF" w:themeColor="background1"/>
                              </w:rPr>
                              <w:t xml:space="preserve">Question </w:t>
                            </w:r>
                            <w:r>
                              <w:rPr>
                                <w:color w:val="FFFFFF" w:themeColor="background1"/>
                              </w:rPr>
                              <w:t>6</w:t>
                            </w:r>
                            <w:r w:rsidRPr="002E5228">
                              <w:rPr>
                                <w:color w:val="FFFFFF" w:themeColor="background1"/>
                              </w:rPr>
                              <w:t>:</w:t>
                            </w:r>
                            <w:r>
                              <w:rPr>
                                <w:color w:val="FFFFFF" w:themeColor="background1"/>
                              </w:rPr>
                              <w:t xml:space="preserve"> </w:t>
                            </w:r>
                            <w:r w:rsidR="005039B8" w:rsidRPr="005039B8">
                              <w:rPr>
                                <w:color w:val="FFFFFF" w:themeColor="background1"/>
                              </w:rPr>
                              <w:t xml:space="preserve">Calculating the FPA – Is the explanation of the way in which the FPA is calculated accurate, </w:t>
                            </w:r>
                            <w:proofErr w:type="gramStart"/>
                            <w:r w:rsidR="005039B8" w:rsidRPr="005039B8">
                              <w:rPr>
                                <w:color w:val="FFFFFF" w:themeColor="background1"/>
                              </w:rPr>
                              <w:t>clear</w:t>
                            </w:r>
                            <w:proofErr w:type="gramEnd"/>
                            <w:r w:rsidR="005039B8" w:rsidRPr="005039B8">
                              <w:rPr>
                                <w:color w:val="FFFFFF" w:themeColor="background1"/>
                              </w:rPr>
                              <w:t xml:space="preserve"> and accessible? We welcome specific suggestions for improvement or identification of any areas that are not clear.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06C5EB" id="_x0000_s1042" style="position:absolute;margin-left:0;margin-top:0;width:497pt;height:63pt;z-index:-251658752;visibility:visible;mso-wrap-style:square;mso-height-percent:0;mso-wrap-distance-left:9pt;mso-wrap-distance-top:0;mso-wrap-distance-right:9pt;mso-wrap-distance-bottom:0;mso-position-horizontal:left;mso-position-horizontal-relative:margin;mso-position-vertical:top;mso-position-vertical-relative:margin;mso-height-percent:0;mso-height-relative:margin;v-text-anchor:middle" coordsize="6311900,800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" adj="-11796480,,5400" path="m,l6178547,r133353,133353l6311900,800100,,800100,,xe" fillcolor="#046a38" strokecolor="#046a38" strokeweight="1pt">
                <v:stroke joinstyle="miter"/>
                <v:formulas/>
                <v:path arrowok="t" o:connecttype="custom" o:connectlocs="0,0;6178547,0;6311900,133353;6311900,800100;0,800100;0,0" o:connectangles="0,0,0,0,0,0" textboxrect="0,0,6311900,800100"/>
                <v:textbox>
                  <w:txbxContent>
                    <w:p w14:paraId="7A361750" w14:textId="0AD44A6E" w:rsidR="009A07EB" w:rsidRDefault="009A07EB" w:rsidP="005039B8">
                      <w:pPr>
                        <w:pStyle w:val="SSRObodytextnonumbers"/>
                      </w:pPr>
                      <w:r w:rsidRPr="002E5228">
                        <w:rPr>
                          <w:color w:val="FFFFFF" w:themeColor="background1"/>
                        </w:rPr>
                        <w:t xml:space="preserve">Question </w:t>
                      </w:r>
                      <w:r>
                        <w:rPr>
                          <w:color w:val="FFFFFF" w:themeColor="background1"/>
                        </w:rPr>
                        <w:t>6</w:t>
                      </w:r>
                      <w:r w:rsidRPr="002E5228">
                        <w:rPr>
                          <w:color w:val="FFFFFF" w:themeColor="background1"/>
                        </w:rPr>
                        <w:t>:</w:t>
                      </w:r>
                      <w:r>
                        <w:rPr>
                          <w:color w:val="FFFFFF" w:themeColor="background1"/>
                        </w:rPr>
                        <w:t xml:space="preserve"> </w:t>
                      </w:r>
                      <w:r w:rsidR="005039B8" w:rsidRPr="005039B8">
                        <w:rPr>
                          <w:color w:val="FFFFFF" w:themeColor="background1"/>
                        </w:rPr>
                        <w:t xml:space="preserve">Calculating the FPA – Is the explanation of the way in which the FPA is calculated accurate, </w:t>
                      </w:r>
                      <w:proofErr w:type="gramStart"/>
                      <w:r w:rsidR="005039B8" w:rsidRPr="005039B8">
                        <w:rPr>
                          <w:color w:val="FFFFFF" w:themeColor="background1"/>
                        </w:rPr>
                        <w:t>clear</w:t>
                      </w:r>
                      <w:proofErr w:type="gramEnd"/>
                      <w:r w:rsidR="005039B8" w:rsidRPr="005039B8">
                        <w:rPr>
                          <w:color w:val="FFFFFF" w:themeColor="background1"/>
                        </w:rPr>
                        <w:t xml:space="preserve"> and accessible? We welcome specific suggestions for improvement or identification of any areas that are not clear.</w:t>
                      </w:r>
                    </w:p>
                  </w:txbxContent>
                </v:textbox>
                <w10:wrap type="tight" anchorx="margin" anchory="margin"/>
              </v:shape>
            </w:pict>
          </mc:Fallback>
        </mc:AlternateContent>
      </w:r>
    </w:p>
    <w:bookmarkEnd w:id="7"/>
    <w:bookmarkEnd w:id="8"/>
    <w:p w14:paraId="7F73E54E" w14:textId="6C1A37FE" w:rsidR="00FC45B3" w:rsidRPr="005039B8" w:rsidRDefault="00FC45B3" w:rsidP="005039B8">
      <w:pPr>
        <w:pStyle w:val="Heading2"/>
        <w:numPr>
          <w:ilvl w:val="0"/>
          <w:numId w:val="0"/>
        </w:numPr>
      </w:pPr>
      <w:r>
        <w:br w:type="page"/>
      </w:r>
    </w:p>
    <w:p w14:paraId="1C30CB5D" w14:textId="5AECD577" w:rsidR="00FC45B3" w:rsidRDefault="0017790E" w:rsidP="003333AA">
      <w:pPr>
        <w:pStyle w:val="Heading2"/>
        <w:keepNext w:val="0"/>
        <w:numPr>
          <w:ilvl w:val="0"/>
          <w:numId w:val="0"/>
        </w:numPr>
      </w:pPr>
      <w:r>
        <w:rPr>
          <w:noProof/>
        </w:rPr>
        <w:lastRenderedPageBreak/>
        <mc:AlternateContent>
          <mc:Choice Requires="wps">
            <w:drawing>
              <wp:anchor distT="0" distB="0" distL="114300" distR="114300" simplePos="0" relativeHeight="251658752" behindDoc="1" locked="0" layoutInCell="1" allowOverlap="1" wp14:anchorId="36F4FFFB" wp14:editId="56A30A35">
                <wp:simplePos x="0" y="0"/>
                <wp:positionH relativeFrom="margin">
                  <wp:align>left</wp:align>
                </wp:positionH>
                <wp:positionV relativeFrom="margin">
                  <wp:align>top</wp:align>
                </wp:positionV>
                <wp:extent cx="6311900" cy="698500"/>
                <wp:effectExtent l="0" t="0" r="12700" b="25400"/>
                <wp:wrapTight wrapText="bothSides">
                  <wp:wrapPolygon edited="0">
                    <wp:start x="0" y="0"/>
                    <wp:lineTo x="0" y="21796"/>
                    <wp:lineTo x="21578" y="21796"/>
                    <wp:lineTo x="21578" y="2356"/>
                    <wp:lineTo x="21383" y="0"/>
                    <wp:lineTo x="0" y="0"/>
                  </wp:wrapPolygon>
                </wp:wrapTight>
                <wp:docPr id="647771266" name="Rectangle: Single Corner Snipped 2"/>
                <wp:cNvGraphicFramePr/>
                <a:graphic xmlns:a="http://schemas.openxmlformats.org/drawingml/2006/main">
                  <a:graphicData uri="http://schemas.microsoft.com/office/word/2010/wordprocessingShape">
                    <wps:wsp>
                      <wps:cNvSpPr/>
                      <wps:spPr>
                        <a:xfrm>
                          <a:off x="0" y="0"/>
                          <a:ext cx="6311900" cy="698500"/>
                        </a:xfrm>
                        <a:prstGeom prst="snip1Rect">
                          <a:avLst/>
                        </a:prstGeom>
                        <a:solidFill>
                          <a:srgbClr val="046A38"/>
                        </a:solidFill>
                        <a:ln w="12700" cap="flat" cmpd="sng" algn="ctr">
                          <a:solidFill>
                            <a:srgbClr val="046A38"/>
                          </a:solidFill>
                          <a:prstDash val="solid"/>
                          <a:miter lim="800000"/>
                        </a:ln>
                        <a:effectLst/>
                      </wps:spPr>
                      <wps:txbx>
                        <w:txbxContent>
                          <w:p w14:paraId="11C9071F" w14:textId="787AAFB7" w:rsidR="00E3036A" w:rsidRDefault="00E3036A" w:rsidP="0017790E">
                            <w:pPr>
                              <w:pStyle w:val="SSRObodytextnonumbers"/>
                            </w:pPr>
                            <w:r w:rsidRPr="002E5228">
                              <w:rPr>
                                <w:color w:val="FFFFFF" w:themeColor="background1"/>
                              </w:rPr>
                              <w:t xml:space="preserve">Question </w:t>
                            </w:r>
                            <w:r w:rsidR="00326E78">
                              <w:rPr>
                                <w:color w:val="FFFFFF" w:themeColor="background1"/>
                              </w:rPr>
                              <w:t>7</w:t>
                            </w:r>
                            <w:r w:rsidRPr="002E5228">
                              <w:rPr>
                                <w:color w:val="FFFFFF" w:themeColor="background1"/>
                              </w:rPr>
                              <w:t>:</w:t>
                            </w:r>
                            <w:r>
                              <w:rPr>
                                <w:color w:val="FFFFFF" w:themeColor="background1"/>
                              </w:rPr>
                              <w:t xml:space="preserve"> </w:t>
                            </w:r>
                            <w:r w:rsidR="0017790E" w:rsidRPr="0017790E">
                              <w:rPr>
                                <w:color w:val="FFFFFF" w:themeColor="background1"/>
                              </w:rPr>
                              <w:t>Do you agree with the SSRO making available an FPA calculator and do you have any comments on the draft version accompanying this consultation?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F4FFFB" id="_x0000_s1043" style="position:absolute;margin-left:0;margin-top:0;width:497pt;height:55pt;z-index:-251657728;visibility:visible;mso-wrap-style:square;mso-height-percent:0;mso-wrap-distance-left:9pt;mso-wrap-distance-top:0;mso-wrap-distance-right:9pt;mso-wrap-distance-bottom:0;mso-position-horizontal:left;mso-position-horizontal-relative:margin;mso-position-vertical:top;mso-position-vertical-relative:margin;mso-height-percent:0;mso-height-relative:margin;v-text-anchor:middle" coordsize="6311900,698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" adj="-11796480,,5400" path="m,l6195481,r116419,116419l6311900,698500,,698500,,xe" fillcolor="#046a38" strokecolor="#046a38" strokeweight="1pt">
                <v:stroke joinstyle="miter"/>
                <v:formulas/>
                <v:path arrowok="t" o:connecttype="custom" o:connectlocs="0,0;6195481,0;6311900,116419;6311900,698500;0,698500;0,0" o:connectangles="0,0,0,0,0,0" textboxrect="0,0,6311900,698500"/>
                <v:textbox>
                  <w:txbxContent>
                    <w:p w14:paraId="11C9071F" w14:textId="787AAFB7" w:rsidR="00E3036A" w:rsidRDefault="00E3036A" w:rsidP="0017790E">
                      <w:pPr>
                        <w:pStyle w:val="SSRObodytextnonumbers"/>
                      </w:pPr>
                      <w:r w:rsidRPr="002E5228">
                        <w:rPr>
                          <w:color w:val="FFFFFF" w:themeColor="background1"/>
                        </w:rPr>
                        <w:t xml:space="preserve">Question </w:t>
                      </w:r>
                      <w:r w:rsidR="00326E78">
                        <w:rPr>
                          <w:color w:val="FFFFFF" w:themeColor="background1"/>
                        </w:rPr>
                        <w:t>7</w:t>
                      </w:r>
                      <w:r w:rsidRPr="002E5228">
                        <w:rPr>
                          <w:color w:val="FFFFFF" w:themeColor="background1"/>
                        </w:rPr>
                        <w:t>:</w:t>
                      </w:r>
                      <w:r>
                        <w:rPr>
                          <w:color w:val="FFFFFF" w:themeColor="background1"/>
                        </w:rPr>
                        <w:t xml:space="preserve"> </w:t>
                      </w:r>
                      <w:r w:rsidR="0017790E" w:rsidRPr="0017790E">
                        <w:rPr>
                          <w:color w:val="FFFFFF" w:themeColor="background1"/>
                        </w:rPr>
                        <w:t>Do you agree with the SSRO making available an FPA calculator and do you have any comments on the draft version accompanying this consultation?</w:t>
                      </w:r>
                    </w:p>
                  </w:txbxContent>
                </v:textbox>
                <w10:wrap type="tight" anchorx="margin" anchory="margin"/>
              </v:shape>
            </w:pict>
          </mc:Fallback>
        </mc:AlternateContent>
      </w:r>
      <w:r>
        <w:rPr>
          <w:noProof/>
        </w:rPr>
        <mc:AlternateContent>
          <mc:Choice Requires="wps">
            <w:drawing>
              <wp:anchor distT="0" distB="0" distL="114300" distR="114300" simplePos="0" relativeHeight="251665920" behindDoc="0" locked="0" layoutInCell="1" allowOverlap="1" wp14:anchorId="2AD438AC" wp14:editId="129B2DD5">
                <wp:simplePos x="0" y="0"/>
                <wp:positionH relativeFrom="margin">
                  <wp:align>left</wp:align>
                </wp:positionH>
                <wp:positionV relativeFrom="paragraph">
                  <wp:posOffset>622300</wp:posOffset>
                </wp:positionV>
                <wp:extent cx="6311900" cy="6819900"/>
                <wp:effectExtent l="0" t="0" r="12700" b="19050"/>
                <wp:wrapNone/>
                <wp:docPr id="796641904" name="Text Box 1"/>
                <wp:cNvGraphicFramePr/>
                <a:graphic xmlns:a="http://schemas.openxmlformats.org/drawingml/2006/main">
                  <a:graphicData uri="http://schemas.microsoft.com/office/word/2010/wordprocessingShape">
                    <wps:wsp>
                      <wps:cNvSpPr txBox="1"/>
                      <wps:spPr>
                        <a:xfrm>
                          <a:off x="0" y="0"/>
                          <a:ext cx="6311900" cy="6819900"/>
                        </a:xfrm>
                        <a:prstGeom prst="rect">
                          <a:avLst/>
                        </a:prstGeom>
                        <a:solidFill>
                          <a:schemeClr val="lt1"/>
                        </a:solidFill>
                        <a:ln w="6350">
                          <a:solidFill>
                            <a:prstClr val="black"/>
                          </a:solidFill>
                        </a:ln>
                      </wps:spPr>
                      <wps:txbx>
                        <w:txbxContent>
                          <w:p w14:paraId="0E655106" w14:textId="77777777" w:rsidR="005039B8" w:rsidRDefault="005039B8" w:rsidP="005039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D438AC" id="_x0000_s1044" type="#_x0000_t202" style="position:absolute;margin-left:0;margin-top:49pt;width:497pt;height:537pt;z-index:2516659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" fillcolor="white [3201]" strokeweight=".5pt">
                <v:textbox>
                  <w:txbxContent>
                    <w:p w14:paraId="0E655106" w14:textId="77777777" w:rsidR="005039B8" w:rsidRDefault="005039B8" w:rsidP="005039B8"/>
                  </w:txbxContent>
                </v:textbox>
                <w10:wrap anchorx="margin"/>
              </v:shape>
            </w:pict>
          </mc:Fallback>
        </mc:AlternateContent>
      </w:r>
    </w:p>
    <w:p w14:paraId="11CD8B76" w14:textId="5CE8B8C5" w:rsidR="00E3036A" w:rsidRDefault="00E3036A" w:rsidP="00E3036A">
      <w:pPr>
        <w:pStyle w:val="Text"/>
      </w:pPr>
    </w:p>
    <w:p w14:paraId="0E8E4158" w14:textId="2CD10DBF" w:rsidR="002D73C7" w:rsidRDefault="002D73C7">
      <w:pPr>
        <w:rPr>
          <w:rFonts w:ascii="Arial" w:hAnsi="Arial"/>
          <w:b/>
          <w:color w:val="auto"/>
          <w:sz w:val="28"/>
          <w:szCs w:val="28"/>
        </w:rPr>
      </w:pPr>
      <w:r>
        <w:br w:type="page"/>
      </w:r>
    </w:p>
    <w:p w14:paraId="27A13201" w14:textId="7DAB3180" w:rsidR="00233B30" w:rsidRDefault="000D6F36" w:rsidP="00C1647C">
      <w:pPr>
        <w:pStyle w:val="Heading2"/>
        <w:keepNext w:val="0"/>
        <w:numPr>
          <w:ilvl w:val="0"/>
          <w:numId w:val="0"/>
        </w:numPr>
      </w:pPr>
      <w:bookmarkStart w:id="9" w:name="_Toc32843321"/>
      <w:r>
        <w:rPr>
          <w:noProof/>
        </w:rPr>
        <w:lastRenderedPageBreak/>
        <mc:AlternateContent>
          <mc:Choice Requires="wps">
            <w:drawing>
              <wp:anchor distT="0" distB="0" distL="114300" distR="114300" simplePos="0" relativeHeight="251666944" behindDoc="0" locked="0" layoutInCell="1" allowOverlap="1" wp14:anchorId="2B970525" wp14:editId="739FE837">
                <wp:simplePos x="0" y="0"/>
                <wp:positionH relativeFrom="margin">
                  <wp:align>left</wp:align>
                </wp:positionH>
                <wp:positionV relativeFrom="paragraph">
                  <wp:posOffset>458470</wp:posOffset>
                </wp:positionV>
                <wp:extent cx="6311900" cy="7505700"/>
                <wp:effectExtent l="0" t="0" r="12700" b="19050"/>
                <wp:wrapNone/>
                <wp:docPr id="1545644862" name="Text Box 1"/>
                <wp:cNvGraphicFramePr/>
                <a:graphic xmlns:a="http://schemas.openxmlformats.org/drawingml/2006/main">
                  <a:graphicData uri="http://schemas.microsoft.com/office/word/2010/wordprocessingShape">
                    <wps:wsp>
                      <wps:cNvSpPr txBox="1"/>
                      <wps:spPr>
                        <a:xfrm>
                          <a:off x="0" y="0"/>
                          <a:ext cx="6311900" cy="7505700"/>
                        </a:xfrm>
                        <a:prstGeom prst="rect">
                          <a:avLst/>
                        </a:prstGeom>
                        <a:solidFill>
                          <a:schemeClr val="lt1"/>
                        </a:solidFill>
                        <a:ln w="6350">
                          <a:solidFill>
                            <a:prstClr val="black"/>
                          </a:solidFill>
                        </a:ln>
                      </wps:spPr>
                      <wps:txbx>
                        <w:txbxContent>
                          <w:p w14:paraId="58D882E1" w14:textId="77777777" w:rsidR="000D6F36" w:rsidRDefault="000D6F36" w:rsidP="000D6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70525" id="_x0000_s1045" type="#_x0000_t202" style="position:absolute;margin-left:0;margin-top:36.1pt;width:497pt;height:591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" fillcolor="white [3201]" strokeweight=".5pt">
                <v:textbox>
                  <w:txbxContent>
                    <w:p w14:paraId="58D882E1" w14:textId="77777777" w:rsidR="000D6F36" w:rsidRDefault="000D6F36" w:rsidP="000D6F36"/>
                  </w:txbxContent>
                </v:textbox>
                <w10:wrap anchorx="margin"/>
              </v:shape>
            </w:pict>
          </mc:Fallback>
        </mc:AlternateContent>
      </w:r>
      <w:r w:rsidR="00233B30">
        <w:rPr>
          <w:noProof/>
        </w:rPr>
        <mc:AlternateContent>
          <mc:Choice Requires="wps">
            <w:drawing>
              <wp:anchor distT="0" distB="0" distL="114300" distR="114300" simplePos="0" relativeHeight="251659776" behindDoc="1" locked="0" layoutInCell="1" allowOverlap="1" wp14:anchorId="171C907C" wp14:editId="292FA351">
                <wp:simplePos x="0" y="0"/>
                <wp:positionH relativeFrom="margin">
                  <wp:align>left</wp:align>
                </wp:positionH>
                <wp:positionV relativeFrom="margin">
                  <wp:align>top</wp:align>
                </wp:positionV>
                <wp:extent cx="6311900" cy="461645"/>
                <wp:effectExtent l="0" t="0" r="12700" b="14605"/>
                <wp:wrapTight wrapText="bothSides">
                  <wp:wrapPolygon edited="0">
                    <wp:start x="0" y="0"/>
                    <wp:lineTo x="0" y="21392"/>
                    <wp:lineTo x="21578" y="21392"/>
                    <wp:lineTo x="21578" y="2674"/>
                    <wp:lineTo x="21513" y="0"/>
                    <wp:lineTo x="0" y="0"/>
                  </wp:wrapPolygon>
                </wp:wrapTight>
                <wp:docPr id="103514870" name="Rectangle: Single Corner Snipped 2"/>
                <wp:cNvGraphicFramePr/>
                <a:graphic xmlns:a="http://schemas.openxmlformats.org/drawingml/2006/main">
                  <a:graphicData uri="http://schemas.microsoft.com/office/word/2010/wordprocessingShape">
                    <wps:wsp>
                      <wps:cNvSpPr/>
                      <wps:spPr>
                        <a:xfrm>
                          <a:off x="0" y="0"/>
                          <a:ext cx="6311900" cy="461645"/>
                        </a:xfrm>
                        <a:prstGeom prst="snip1Rect">
                          <a:avLst/>
                        </a:prstGeom>
                        <a:solidFill>
                          <a:srgbClr val="046A38"/>
                        </a:solidFill>
                        <a:ln w="12700" cap="flat" cmpd="sng" algn="ctr">
                          <a:solidFill>
                            <a:srgbClr val="046A38"/>
                          </a:solidFill>
                          <a:prstDash val="solid"/>
                          <a:miter lim="800000"/>
                        </a:ln>
                        <a:effectLst/>
                      </wps:spPr>
                      <wps:txbx>
                        <w:txbxContent>
                          <w:p w14:paraId="7792FD4A" w14:textId="091EFE08" w:rsidR="00233B30" w:rsidRDefault="00233B30" w:rsidP="000D6F36">
                            <w:pPr>
                              <w:pStyle w:val="SSRObodytextnonumbers"/>
                            </w:pPr>
                            <w:r w:rsidRPr="002E5228">
                              <w:rPr>
                                <w:color w:val="FFFFFF" w:themeColor="background1"/>
                              </w:rPr>
                              <w:t xml:space="preserve">Question </w:t>
                            </w:r>
                            <w:r>
                              <w:rPr>
                                <w:color w:val="FFFFFF" w:themeColor="background1"/>
                              </w:rPr>
                              <w:t>8</w:t>
                            </w:r>
                            <w:r w:rsidRPr="002E5228">
                              <w:rPr>
                                <w:color w:val="FFFFFF" w:themeColor="background1"/>
                              </w:rPr>
                              <w:t>:</w:t>
                            </w:r>
                            <w:r>
                              <w:rPr>
                                <w:color w:val="FFFFFF" w:themeColor="background1"/>
                              </w:rPr>
                              <w:t xml:space="preserve"> </w:t>
                            </w:r>
                            <w:r w:rsidR="000D6F36" w:rsidRPr="000D6F36">
                              <w:rPr>
                                <w:color w:val="FFFFFF" w:themeColor="background1"/>
                              </w:rPr>
                              <w:t xml:space="preserve">Reporting requirements – We welcome feedback on the draft </w:t>
                            </w:r>
                            <w:proofErr w:type="gramStart"/>
                            <w:r w:rsidR="000D6F36" w:rsidRPr="000D6F36">
                              <w:rPr>
                                <w:color w:val="FFFFFF" w:themeColor="background1"/>
                              </w:rPr>
                              <w:t>guidance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1C907C" id="_x0000_s1046" style="position:absolute;margin-left:0;margin-top:0;width:497pt;height:36.35pt;z-index:-251656704;visibility:visible;mso-wrap-style:square;mso-height-percent:0;mso-wrap-distance-left:9pt;mso-wrap-distance-top:0;mso-wrap-distance-right:9pt;mso-wrap-distance-bottom:0;mso-position-horizontal:left;mso-position-horizontal-relative:margin;mso-position-vertical:top;mso-position-vertical-relative:margin;mso-height-percent:0;mso-height-relative:margin;v-text-anchor:middle" coordsize="6311900,4616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" adj="-11796480,,5400" path="m,l6234958,r76942,76942l6311900,461645,,461645,,xe" fillcolor="#046a38" strokecolor="#046a38" strokeweight="1pt">
                <v:stroke joinstyle="miter"/>
                <v:formulas/>
                <v:path arrowok="t" o:connecttype="custom" o:connectlocs="0,0;6234958,0;6311900,76942;6311900,461645;0,461645;0,0" o:connectangles="0,0,0,0,0,0" textboxrect="0,0,6311900,461645"/>
                <v:textbox>
                  <w:txbxContent>
                    <w:p w14:paraId="7792FD4A" w14:textId="091EFE08" w:rsidR="00233B30" w:rsidRDefault="00233B30" w:rsidP="000D6F36">
                      <w:pPr>
                        <w:pStyle w:val="SSRObodytextnonumbers"/>
                      </w:pPr>
                      <w:r w:rsidRPr="002E5228">
                        <w:rPr>
                          <w:color w:val="FFFFFF" w:themeColor="background1"/>
                        </w:rPr>
                        <w:t xml:space="preserve">Question </w:t>
                      </w:r>
                      <w:r>
                        <w:rPr>
                          <w:color w:val="FFFFFF" w:themeColor="background1"/>
                        </w:rPr>
                        <w:t>8</w:t>
                      </w:r>
                      <w:r w:rsidRPr="002E5228">
                        <w:rPr>
                          <w:color w:val="FFFFFF" w:themeColor="background1"/>
                        </w:rPr>
                        <w:t>:</w:t>
                      </w:r>
                      <w:r>
                        <w:rPr>
                          <w:color w:val="FFFFFF" w:themeColor="background1"/>
                        </w:rPr>
                        <w:t xml:space="preserve"> </w:t>
                      </w:r>
                      <w:r w:rsidR="000D6F36" w:rsidRPr="000D6F36">
                        <w:rPr>
                          <w:color w:val="FFFFFF" w:themeColor="background1"/>
                        </w:rPr>
                        <w:t xml:space="preserve">Reporting requirements – We welcome feedback on the draft </w:t>
                      </w:r>
                      <w:proofErr w:type="gramStart"/>
                      <w:r w:rsidR="000D6F36" w:rsidRPr="000D6F36">
                        <w:rPr>
                          <w:color w:val="FFFFFF" w:themeColor="background1"/>
                        </w:rPr>
                        <w:t>guidance</w:t>
                      </w:r>
                      <w:proofErr w:type="gramEnd"/>
                    </w:p>
                  </w:txbxContent>
                </v:textbox>
                <w10:wrap type="tight" anchorx="margin" anchory="margin"/>
              </v:shape>
            </w:pict>
          </mc:Fallback>
        </mc:AlternateContent>
      </w:r>
    </w:p>
    <w:p w14:paraId="4767FFAB" w14:textId="77777777" w:rsidR="00233B30" w:rsidRDefault="00233B30" w:rsidP="00C1647C">
      <w:pPr>
        <w:pStyle w:val="Heading2"/>
        <w:keepNext w:val="0"/>
        <w:numPr>
          <w:ilvl w:val="0"/>
          <w:numId w:val="0"/>
        </w:numPr>
      </w:pPr>
    </w:p>
    <w:p w14:paraId="49E03A73" w14:textId="77777777" w:rsidR="00233B30" w:rsidRDefault="00233B30" w:rsidP="00C1647C">
      <w:pPr>
        <w:pStyle w:val="Heading2"/>
        <w:keepNext w:val="0"/>
        <w:numPr>
          <w:ilvl w:val="0"/>
          <w:numId w:val="0"/>
        </w:numPr>
      </w:pPr>
    </w:p>
    <w:p w14:paraId="34A8B522" w14:textId="77777777" w:rsidR="00233B30" w:rsidRDefault="00233B30" w:rsidP="00C1647C">
      <w:pPr>
        <w:pStyle w:val="Heading2"/>
        <w:keepNext w:val="0"/>
        <w:numPr>
          <w:ilvl w:val="0"/>
          <w:numId w:val="0"/>
        </w:numPr>
      </w:pPr>
    </w:p>
    <w:p w14:paraId="0882D42C" w14:textId="77777777" w:rsidR="00233B30" w:rsidRDefault="00233B30" w:rsidP="00C1647C">
      <w:pPr>
        <w:pStyle w:val="Heading2"/>
        <w:keepNext w:val="0"/>
        <w:numPr>
          <w:ilvl w:val="0"/>
          <w:numId w:val="0"/>
        </w:numPr>
      </w:pPr>
    </w:p>
    <w:p w14:paraId="3D688B98" w14:textId="77777777" w:rsidR="00233B30" w:rsidRDefault="00233B30" w:rsidP="00C1647C">
      <w:pPr>
        <w:pStyle w:val="Heading2"/>
        <w:keepNext w:val="0"/>
        <w:numPr>
          <w:ilvl w:val="0"/>
          <w:numId w:val="0"/>
        </w:numPr>
      </w:pPr>
    </w:p>
    <w:p w14:paraId="5B6CB330" w14:textId="77777777" w:rsidR="00233B30" w:rsidRDefault="00233B30" w:rsidP="00C1647C">
      <w:pPr>
        <w:pStyle w:val="Heading2"/>
        <w:keepNext w:val="0"/>
        <w:numPr>
          <w:ilvl w:val="0"/>
          <w:numId w:val="0"/>
        </w:numPr>
      </w:pPr>
    </w:p>
    <w:p w14:paraId="04975065" w14:textId="77777777" w:rsidR="00233B30" w:rsidRDefault="00233B30" w:rsidP="00C1647C">
      <w:pPr>
        <w:pStyle w:val="Heading2"/>
        <w:keepNext w:val="0"/>
        <w:numPr>
          <w:ilvl w:val="0"/>
          <w:numId w:val="0"/>
        </w:numPr>
      </w:pPr>
    </w:p>
    <w:p w14:paraId="1630D88A" w14:textId="77777777" w:rsidR="00233B30" w:rsidRDefault="00233B30" w:rsidP="00C1647C">
      <w:pPr>
        <w:pStyle w:val="Heading2"/>
        <w:keepNext w:val="0"/>
        <w:numPr>
          <w:ilvl w:val="0"/>
          <w:numId w:val="0"/>
        </w:numPr>
      </w:pPr>
    </w:p>
    <w:p w14:paraId="0E81C717" w14:textId="77777777" w:rsidR="00233B30" w:rsidRDefault="00233B30" w:rsidP="00C1647C">
      <w:pPr>
        <w:pStyle w:val="Heading2"/>
        <w:keepNext w:val="0"/>
        <w:numPr>
          <w:ilvl w:val="0"/>
          <w:numId w:val="0"/>
        </w:numPr>
      </w:pPr>
    </w:p>
    <w:bookmarkEnd w:id="9"/>
    <w:p w14:paraId="4F8112A5" w14:textId="5243944A" w:rsidR="00233B30" w:rsidRDefault="00233B30">
      <w:pPr>
        <w:rPr>
          <w:rFonts w:asciiTheme="majorHAnsi" w:hAnsiTheme="majorHAnsi" w:cstheme="majorHAnsi"/>
          <w:sz w:val="22"/>
          <w:szCs w:val="22"/>
        </w:rPr>
      </w:pPr>
      <w:r>
        <w:br w:type="page"/>
      </w:r>
    </w:p>
    <w:p w14:paraId="59DB2B2C" w14:textId="022E99D1" w:rsidR="00233B30" w:rsidRDefault="00EA7B18" w:rsidP="00233B30">
      <w:pPr>
        <w:pStyle w:val="Appendixnumbered"/>
        <w:numPr>
          <w:ilvl w:val="0"/>
          <w:numId w:val="0"/>
        </w:numPr>
        <w:ind w:left="567" w:hanging="567"/>
      </w:pPr>
      <w:r>
        <w:rPr>
          <w:noProof/>
        </w:rPr>
        <w:lastRenderedPageBreak/>
        <mc:AlternateContent>
          <mc:Choice Requires="wps">
            <w:drawing>
              <wp:anchor distT="0" distB="0" distL="114300" distR="114300" simplePos="0" relativeHeight="251667968" behindDoc="0" locked="0" layoutInCell="1" allowOverlap="1" wp14:anchorId="4785E8E7" wp14:editId="1ABA6797">
                <wp:simplePos x="0" y="0"/>
                <wp:positionH relativeFrom="margin">
                  <wp:align>left</wp:align>
                </wp:positionH>
                <wp:positionV relativeFrom="paragraph">
                  <wp:posOffset>434340</wp:posOffset>
                </wp:positionV>
                <wp:extent cx="6311900" cy="8102600"/>
                <wp:effectExtent l="0" t="0" r="12700" b="12700"/>
                <wp:wrapNone/>
                <wp:docPr id="1170485807" name="Text Box 1"/>
                <wp:cNvGraphicFramePr/>
                <a:graphic xmlns:a="http://schemas.openxmlformats.org/drawingml/2006/main">
                  <a:graphicData uri="http://schemas.microsoft.com/office/word/2010/wordprocessingShape">
                    <wps:wsp>
                      <wps:cNvSpPr txBox="1"/>
                      <wps:spPr>
                        <a:xfrm>
                          <a:off x="0" y="0"/>
                          <a:ext cx="6311900" cy="8102600"/>
                        </a:xfrm>
                        <a:prstGeom prst="rect">
                          <a:avLst/>
                        </a:prstGeom>
                        <a:solidFill>
                          <a:schemeClr val="lt1"/>
                        </a:solidFill>
                        <a:ln w="6350">
                          <a:solidFill>
                            <a:prstClr val="black"/>
                          </a:solidFill>
                        </a:ln>
                      </wps:spPr>
                      <wps:txbx>
                        <w:txbxContent>
                          <w:p w14:paraId="110A9FF3" w14:textId="77777777" w:rsidR="00EA7B18" w:rsidRDefault="00EA7B18" w:rsidP="00EA7B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5E8E7" id="_x0000_s1047" type="#_x0000_t202" style="position:absolute;left:0;text-align:left;margin-left:0;margin-top:34.2pt;width:497pt;height:638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" fillcolor="white [3201]" strokeweight=".5pt">
                <v:textbox>
                  <w:txbxContent>
                    <w:p w14:paraId="110A9FF3" w14:textId="77777777" w:rsidR="00EA7B18" w:rsidRDefault="00EA7B18" w:rsidP="00EA7B18"/>
                  </w:txbxContent>
                </v:textbox>
                <w10:wrap anchorx="margin"/>
              </v:shape>
            </w:pict>
          </mc:Fallback>
        </mc:AlternateContent>
      </w:r>
      <w:r w:rsidR="00233B30">
        <w:rPr>
          <w:noProof/>
        </w:rPr>
        <mc:AlternateContent>
          <mc:Choice Requires="wps">
            <w:drawing>
              <wp:anchor distT="0" distB="0" distL="114300" distR="114300" simplePos="0" relativeHeight="251661824" behindDoc="1" locked="0" layoutInCell="1" allowOverlap="1" wp14:anchorId="3827E7B3" wp14:editId="4302180C">
                <wp:simplePos x="0" y="0"/>
                <wp:positionH relativeFrom="margin">
                  <wp:align>left</wp:align>
                </wp:positionH>
                <wp:positionV relativeFrom="margin">
                  <wp:align>top</wp:align>
                </wp:positionV>
                <wp:extent cx="6311900" cy="461645"/>
                <wp:effectExtent l="0" t="0" r="12700" b="14605"/>
                <wp:wrapTight wrapText="bothSides">
                  <wp:wrapPolygon edited="0">
                    <wp:start x="0" y="0"/>
                    <wp:lineTo x="0" y="21392"/>
                    <wp:lineTo x="21578" y="21392"/>
                    <wp:lineTo x="21578" y="2674"/>
                    <wp:lineTo x="21513" y="0"/>
                    <wp:lineTo x="0" y="0"/>
                  </wp:wrapPolygon>
                </wp:wrapTight>
                <wp:docPr id="665278995" name="Rectangle: Single Corner Snipped 2"/>
                <wp:cNvGraphicFramePr/>
                <a:graphic xmlns:a="http://schemas.openxmlformats.org/drawingml/2006/main">
                  <a:graphicData uri="http://schemas.microsoft.com/office/word/2010/wordprocessingShape">
                    <wps:wsp>
                      <wps:cNvSpPr/>
                      <wps:spPr>
                        <a:xfrm>
                          <a:off x="0" y="0"/>
                          <a:ext cx="6311900" cy="461645"/>
                        </a:xfrm>
                        <a:prstGeom prst="snip1Rect">
                          <a:avLst/>
                        </a:prstGeom>
                        <a:solidFill>
                          <a:srgbClr val="046A38"/>
                        </a:solidFill>
                        <a:ln w="12700" cap="flat" cmpd="sng" algn="ctr">
                          <a:solidFill>
                            <a:srgbClr val="046A38"/>
                          </a:solidFill>
                          <a:prstDash val="solid"/>
                          <a:miter lim="800000"/>
                        </a:ln>
                        <a:effectLst/>
                      </wps:spPr>
                      <wps:txbx>
                        <w:txbxContent>
                          <w:p w14:paraId="7E8CE097" w14:textId="0923D650" w:rsidR="00233B30" w:rsidRPr="002E5228" w:rsidRDefault="00233B30" w:rsidP="00233B30">
                            <w:pPr>
                              <w:pStyle w:val="SSRObodytextnonumbers"/>
                              <w:rPr>
                                <w:color w:val="FFFFFF" w:themeColor="background1"/>
                              </w:rPr>
                            </w:pPr>
                            <w:r w:rsidRPr="002E5228">
                              <w:rPr>
                                <w:color w:val="FFFFFF" w:themeColor="background1"/>
                              </w:rPr>
                              <w:t xml:space="preserve">Question </w:t>
                            </w:r>
                            <w:r>
                              <w:rPr>
                                <w:color w:val="FFFFFF" w:themeColor="background1"/>
                              </w:rPr>
                              <w:t>9</w:t>
                            </w:r>
                            <w:r w:rsidRPr="002E5228">
                              <w:rPr>
                                <w:color w:val="FFFFFF" w:themeColor="background1"/>
                              </w:rPr>
                              <w:t>:</w:t>
                            </w:r>
                            <w:r>
                              <w:rPr>
                                <w:color w:val="FFFFFF" w:themeColor="background1"/>
                              </w:rPr>
                              <w:t xml:space="preserve"> </w:t>
                            </w:r>
                            <w:r w:rsidR="00EA7B18" w:rsidRPr="00EA7B18">
                              <w:rPr>
                                <w:color w:val="FFFFFF" w:themeColor="background1"/>
                              </w:rPr>
                              <w:t>Getting help and resolving issues – We welcome feedback on the proposed guidance</w:t>
                            </w:r>
                            <w:r>
                              <w:rPr>
                                <w:color w:val="FFFFFF" w:themeColor="background1"/>
                              </w:rPr>
                              <w:t xml:space="preserve">? </w:t>
                            </w:r>
                          </w:p>
                          <w:p w14:paraId="7D91052D" w14:textId="77777777" w:rsidR="00233B30" w:rsidRDefault="00233B30" w:rsidP="00233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27E7B3" id="_x0000_s1048" style="position:absolute;left:0;text-align:left;margin-left:0;margin-top:0;width:497pt;height:36.35pt;z-index:-251654656;visibility:visible;mso-wrap-style:square;mso-height-percent:0;mso-wrap-distance-left:9pt;mso-wrap-distance-top:0;mso-wrap-distance-right:9pt;mso-wrap-distance-bottom:0;mso-position-horizontal:left;mso-position-horizontal-relative:margin;mso-position-vertical:top;mso-position-vertical-relative:margin;mso-height-percent:0;mso-height-relative:margin;v-text-anchor:middle" coordsize="6311900,4616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" adj="-11796480,,5400" path="m,l6234958,r76942,76942l6311900,461645,,461645,,xe" fillcolor="#046a38" strokecolor="#046a38" strokeweight="1pt">
                <v:stroke joinstyle="miter"/>
                <v:formulas/>
                <v:path arrowok="t" o:connecttype="custom" o:connectlocs="0,0;6234958,0;6311900,76942;6311900,461645;0,461645;0,0" o:connectangles="0,0,0,0,0,0" textboxrect="0,0,6311900,461645"/>
                <v:textbox>
                  <w:txbxContent>
                    <w:p w14:paraId="7E8CE097" w14:textId="0923D650" w:rsidR="00233B30" w:rsidRPr="002E5228" w:rsidRDefault="00233B30" w:rsidP="00233B30">
                      <w:pPr>
                        <w:pStyle w:val="SSRObodytextnonumbers"/>
                        <w:rPr>
                          <w:color w:val="FFFFFF" w:themeColor="background1"/>
                        </w:rPr>
                      </w:pPr>
                      <w:r w:rsidRPr="002E5228">
                        <w:rPr>
                          <w:color w:val="FFFFFF" w:themeColor="background1"/>
                        </w:rPr>
                        <w:t xml:space="preserve">Question </w:t>
                      </w:r>
                      <w:r>
                        <w:rPr>
                          <w:color w:val="FFFFFF" w:themeColor="background1"/>
                        </w:rPr>
                        <w:t>9</w:t>
                      </w:r>
                      <w:r w:rsidRPr="002E5228">
                        <w:rPr>
                          <w:color w:val="FFFFFF" w:themeColor="background1"/>
                        </w:rPr>
                        <w:t>:</w:t>
                      </w:r>
                      <w:r>
                        <w:rPr>
                          <w:color w:val="FFFFFF" w:themeColor="background1"/>
                        </w:rPr>
                        <w:t xml:space="preserve"> </w:t>
                      </w:r>
                      <w:r w:rsidR="00EA7B18" w:rsidRPr="00EA7B18">
                        <w:rPr>
                          <w:color w:val="FFFFFF" w:themeColor="background1"/>
                        </w:rPr>
                        <w:t>Getting help and resolving issues – We welcome feedback on the proposed guidance</w:t>
                      </w:r>
                      <w:r>
                        <w:rPr>
                          <w:color w:val="FFFFFF" w:themeColor="background1"/>
                        </w:rPr>
                        <w:t xml:space="preserve">? </w:t>
                      </w:r>
                    </w:p>
                    <w:p w14:paraId="7D91052D" w14:textId="77777777" w:rsidR="00233B30" w:rsidRDefault="00233B30" w:rsidP="00233B30">
                      <w:pPr>
                        <w:jc w:val="center"/>
                      </w:pPr>
                    </w:p>
                  </w:txbxContent>
                </v:textbox>
                <w10:wrap type="tight" anchorx="margin" anchory="margin"/>
              </v:shape>
            </w:pict>
          </mc:Fallback>
        </mc:AlternateContent>
      </w:r>
    </w:p>
    <w:p w14:paraId="48D59249" w14:textId="1C4E29D8" w:rsidR="00233B30" w:rsidRDefault="00233B30" w:rsidP="00233B30">
      <w:pPr>
        <w:pStyle w:val="Appendixnumbered"/>
        <w:numPr>
          <w:ilvl w:val="0"/>
          <w:numId w:val="0"/>
        </w:numPr>
        <w:ind w:left="567" w:hanging="567"/>
      </w:pPr>
    </w:p>
    <w:p w14:paraId="43BEEFE8" w14:textId="0A553713" w:rsidR="00233B30" w:rsidRDefault="00233B30" w:rsidP="00233B30">
      <w:pPr>
        <w:pStyle w:val="Appendixnumbered"/>
        <w:numPr>
          <w:ilvl w:val="0"/>
          <w:numId w:val="0"/>
        </w:numPr>
        <w:ind w:left="567" w:hanging="567"/>
      </w:pPr>
    </w:p>
    <w:p w14:paraId="04E9870B" w14:textId="77777777" w:rsidR="00233B30" w:rsidRDefault="00233B30" w:rsidP="00233B30">
      <w:pPr>
        <w:pStyle w:val="Appendixnumbered"/>
        <w:numPr>
          <w:ilvl w:val="0"/>
          <w:numId w:val="0"/>
        </w:numPr>
        <w:ind w:left="567" w:hanging="567"/>
      </w:pPr>
    </w:p>
    <w:p w14:paraId="0B132458" w14:textId="77777777" w:rsidR="00233B30" w:rsidRDefault="00233B30" w:rsidP="00233B30">
      <w:pPr>
        <w:pStyle w:val="Appendixnumbered"/>
        <w:numPr>
          <w:ilvl w:val="0"/>
          <w:numId w:val="0"/>
        </w:numPr>
        <w:ind w:left="567" w:hanging="567"/>
      </w:pPr>
    </w:p>
    <w:p w14:paraId="79E12CF2" w14:textId="77777777" w:rsidR="00233B30" w:rsidRDefault="00233B30" w:rsidP="00233B30">
      <w:pPr>
        <w:pStyle w:val="Appendixnumbered"/>
        <w:numPr>
          <w:ilvl w:val="0"/>
          <w:numId w:val="0"/>
        </w:numPr>
        <w:ind w:left="567" w:hanging="567"/>
      </w:pPr>
    </w:p>
    <w:p w14:paraId="0F6D8F9D" w14:textId="77777777" w:rsidR="00233B30" w:rsidRDefault="00233B30" w:rsidP="00233B30">
      <w:pPr>
        <w:pStyle w:val="Appendixnumbered"/>
        <w:numPr>
          <w:ilvl w:val="0"/>
          <w:numId w:val="0"/>
        </w:numPr>
        <w:ind w:left="567" w:hanging="567"/>
      </w:pPr>
    </w:p>
    <w:p w14:paraId="0A46D7B4" w14:textId="77777777" w:rsidR="00233B30" w:rsidRDefault="00233B30" w:rsidP="00233B30">
      <w:pPr>
        <w:pStyle w:val="Appendixnumbered"/>
        <w:numPr>
          <w:ilvl w:val="0"/>
          <w:numId w:val="0"/>
        </w:numPr>
        <w:ind w:left="567" w:hanging="567"/>
      </w:pPr>
    </w:p>
    <w:p w14:paraId="22F52745" w14:textId="77777777" w:rsidR="00233B30" w:rsidRDefault="00233B30">
      <w:pPr>
        <w:rPr>
          <w:rFonts w:asciiTheme="majorHAnsi" w:hAnsiTheme="majorHAnsi" w:cstheme="majorHAnsi"/>
          <w:sz w:val="22"/>
          <w:szCs w:val="22"/>
        </w:rPr>
      </w:pPr>
      <w:r>
        <w:br w:type="page"/>
      </w:r>
    </w:p>
    <w:p w14:paraId="3B0AF809" w14:textId="0B31C748" w:rsidR="008C6C8F" w:rsidRDefault="008C6C8F" w:rsidP="00233B30">
      <w:pPr>
        <w:pStyle w:val="Appendixnumbered"/>
        <w:numPr>
          <w:ilvl w:val="0"/>
          <w:numId w:val="0"/>
        </w:numPr>
        <w:ind w:left="567" w:hanging="567"/>
      </w:pPr>
      <w:r>
        <w:rPr>
          <w:noProof/>
        </w:rPr>
        <w:lastRenderedPageBreak/>
        <mc:AlternateContent>
          <mc:Choice Requires="wps">
            <w:drawing>
              <wp:anchor distT="0" distB="0" distL="114300" distR="114300" simplePos="0" relativeHeight="251670016" behindDoc="1" locked="0" layoutInCell="1" allowOverlap="1" wp14:anchorId="0FB6D8AB" wp14:editId="74A2E4D8">
                <wp:simplePos x="0" y="0"/>
                <wp:positionH relativeFrom="margin">
                  <wp:posOffset>0</wp:posOffset>
                </wp:positionH>
                <wp:positionV relativeFrom="margin">
                  <wp:posOffset>240665</wp:posOffset>
                </wp:positionV>
                <wp:extent cx="6311900" cy="762000"/>
                <wp:effectExtent l="0" t="0" r="12700" b="19050"/>
                <wp:wrapTight wrapText="bothSides">
                  <wp:wrapPolygon edited="0">
                    <wp:start x="0" y="0"/>
                    <wp:lineTo x="0" y="21600"/>
                    <wp:lineTo x="21578" y="21600"/>
                    <wp:lineTo x="21578" y="2700"/>
                    <wp:lineTo x="21318" y="0"/>
                    <wp:lineTo x="0" y="0"/>
                  </wp:wrapPolygon>
                </wp:wrapTight>
                <wp:docPr id="134897325" name="Rectangle: Single Corner Snipped 2"/>
                <wp:cNvGraphicFramePr/>
                <a:graphic xmlns:a="http://schemas.openxmlformats.org/drawingml/2006/main">
                  <a:graphicData uri="http://schemas.microsoft.com/office/word/2010/wordprocessingShape">
                    <wps:wsp>
                      <wps:cNvSpPr/>
                      <wps:spPr>
                        <a:xfrm>
                          <a:off x="0" y="0"/>
                          <a:ext cx="6311900" cy="762000"/>
                        </a:xfrm>
                        <a:prstGeom prst="snip1Rect">
                          <a:avLst/>
                        </a:prstGeom>
                        <a:solidFill>
                          <a:srgbClr val="046A38"/>
                        </a:solidFill>
                        <a:ln w="12700" cap="flat" cmpd="sng" algn="ctr">
                          <a:solidFill>
                            <a:srgbClr val="046A38"/>
                          </a:solidFill>
                          <a:prstDash val="solid"/>
                          <a:miter lim="800000"/>
                        </a:ln>
                        <a:effectLst/>
                      </wps:spPr>
                      <wps:txbx>
                        <w:txbxContent>
                          <w:p w14:paraId="31BCDA53" w14:textId="77777777" w:rsidR="008C6C8F" w:rsidRPr="002E5228" w:rsidRDefault="008C6C8F" w:rsidP="008C6C8F">
                            <w:pPr>
                              <w:pStyle w:val="SSRObodytextnonumbers"/>
                              <w:rPr>
                                <w:color w:val="FFFFFF" w:themeColor="background1"/>
                              </w:rPr>
                            </w:pPr>
                            <w:r w:rsidRPr="002E5228">
                              <w:rPr>
                                <w:color w:val="FFFFFF" w:themeColor="background1"/>
                              </w:rPr>
                              <w:t xml:space="preserve">Question </w:t>
                            </w:r>
                            <w:r>
                              <w:rPr>
                                <w:color w:val="FFFFFF" w:themeColor="background1"/>
                              </w:rPr>
                              <w:t>10</w:t>
                            </w:r>
                            <w:r w:rsidRPr="002E5228">
                              <w:rPr>
                                <w:color w:val="FFFFFF" w:themeColor="background1"/>
                              </w:rPr>
                              <w:t>:</w:t>
                            </w:r>
                            <w:r>
                              <w:rPr>
                                <w:color w:val="FFFFFF" w:themeColor="background1"/>
                              </w:rPr>
                              <w:t xml:space="preserve"> </w:t>
                            </w:r>
                            <w:r w:rsidRPr="008C343D">
                              <w:rPr>
                                <w:color w:val="FFFFFF" w:themeColor="background1"/>
                              </w:rPr>
                              <w:t>Key questions and answers regarding the FPA – We welcome feedback on the inclusion of questions and answers within the draft guidance. We would also welcome submissions of any further Q&amp;A topics for inclusion</w:t>
                            </w:r>
                            <w:r>
                              <w:rPr>
                                <w:color w:val="FFFFFF" w:themeColor="background1"/>
                              </w:rPr>
                              <w:t xml:space="preserve">? </w:t>
                            </w:r>
                          </w:p>
                          <w:p w14:paraId="35107C71" w14:textId="77777777" w:rsidR="008C6C8F" w:rsidRDefault="008C6C8F" w:rsidP="008C6C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B6D8AB" id="_x0000_s1049" style="position:absolute;left:0;text-align:left;margin-left:0;margin-top:18.95pt;width:497pt;height:60pt;z-index:-2516464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coordsize="631190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" adj="-11796480,,5400" path="m,l6184897,r127003,127003l6311900,762000,,762000,,xe" fillcolor="#046a38" strokecolor="#046a38" strokeweight="1pt">
                <v:stroke joinstyle="miter"/>
                <v:formulas/>
                <v:path arrowok="t" o:connecttype="custom" o:connectlocs="0,0;6184897,0;6311900,127003;6311900,762000;0,762000;0,0" o:connectangles="0,0,0,0,0,0" textboxrect="0,0,6311900,762000"/>
                <v:textbox>
                  <w:txbxContent>
                    <w:p w14:paraId="31BCDA53" w14:textId="77777777" w:rsidR="008C6C8F" w:rsidRPr="002E5228" w:rsidRDefault="008C6C8F" w:rsidP="008C6C8F">
                      <w:pPr>
                        <w:pStyle w:val="SSRObodytextnonumbers"/>
                        <w:rPr>
                          <w:color w:val="FFFFFF" w:themeColor="background1"/>
                        </w:rPr>
                      </w:pPr>
                      <w:r w:rsidRPr="002E5228">
                        <w:rPr>
                          <w:color w:val="FFFFFF" w:themeColor="background1"/>
                        </w:rPr>
                        <w:t xml:space="preserve">Question </w:t>
                      </w:r>
                      <w:r>
                        <w:rPr>
                          <w:color w:val="FFFFFF" w:themeColor="background1"/>
                        </w:rPr>
                        <w:t>10</w:t>
                      </w:r>
                      <w:r w:rsidRPr="002E5228">
                        <w:rPr>
                          <w:color w:val="FFFFFF" w:themeColor="background1"/>
                        </w:rPr>
                        <w:t>:</w:t>
                      </w:r>
                      <w:r>
                        <w:rPr>
                          <w:color w:val="FFFFFF" w:themeColor="background1"/>
                        </w:rPr>
                        <w:t xml:space="preserve"> </w:t>
                      </w:r>
                      <w:r w:rsidRPr="008C343D">
                        <w:rPr>
                          <w:color w:val="FFFFFF" w:themeColor="background1"/>
                        </w:rPr>
                        <w:t>Key questions and answers regarding the FPA – We welcome feedback on the inclusion of questions and answers within the draft guidance. We would also welcome submissions of any further Q&amp;A topics for inclusion</w:t>
                      </w:r>
                      <w:r>
                        <w:rPr>
                          <w:color w:val="FFFFFF" w:themeColor="background1"/>
                        </w:rPr>
                        <w:t xml:space="preserve">? </w:t>
                      </w:r>
                    </w:p>
                    <w:p w14:paraId="35107C71" w14:textId="77777777" w:rsidR="008C6C8F" w:rsidRDefault="008C6C8F" w:rsidP="008C6C8F">
                      <w:pPr>
                        <w:jc w:val="center"/>
                      </w:pPr>
                    </w:p>
                  </w:txbxContent>
                </v:textbox>
                <w10:wrap type="tight" anchorx="margin" anchory="margin"/>
              </v:shape>
            </w:pict>
          </mc:Fallback>
        </mc:AlternateContent>
      </w:r>
      <w:r>
        <w:rPr>
          <w:noProof/>
        </w:rPr>
        <mc:AlternateContent>
          <mc:Choice Requires="wps">
            <w:drawing>
              <wp:anchor distT="0" distB="0" distL="114300" distR="114300" simplePos="0" relativeHeight="251671040" behindDoc="0" locked="0" layoutInCell="1" allowOverlap="1" wp14:anchorId="283232AC" wp14:editId="28CEC23C">
                <wp:simplePos x="0" y="0"/>
                <wp:positionH relativeFrom="margin">
                  <wp:posOffset>0</wp:posOffset>
                </wp:positionH>
                <wp:positionV relativeFrom="paragraph">
                  <wp:posOffset>969645</wp:posOffset>
                </wp:positionV>
                <wp:extent cx="6311900" cy="8077200"/>
                <wp:effectExtent l="0" t="0" r="12700" b="19050"/>
                <wp:wrapTopAndBottom/>
                <wp:docPr id="8674087" name="Text Box 1"/>
                <wp:cNvGraphicFramePr/>
                <a:graphic xmlns:a="http://schemas.openxmlformats.org/drawingml/2006/main">
                  <a:graphicData uri="http://schemas.microsoft.com/office/word/2010/wordprocessingShape">
                    <wps:wsp>
                      <wps:cNvSpPr txBox="1"/>
                      <wps:spPr>
                        <a:xfrm>
                          <a:off x="0" y="0"/>
                          <a:ext cx="6311900" cy="8077200"/>
                        </a:xfrm>
                        <a:prstGeom prst="rect">
                          <a:avLst/>
                        </a:prstGeom>
                        <a:solidFill>
                          <a:schemeClr val="lt1"/>
                        </a:solidFill>
                        <a:ln w="6350">
                          <a:solidFill>
                            <a:prstClr val="black"/>
                          </a:solidFill>
                        </a:ln>
                      </wps:spPr>
                      <wps:txbx>
                        <w:txbxContent>
                          <w:p w14:paraId="3978E8A6" w14:textId="77777777" w:rsidR="008C6C8F" w:rsidRDefault="008C6C8F" w:rsidP="008C6C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232AC" id="_x0000_s1050" type="#_x0000_t202" style="position:absolute;left:0;text-align:left;margin-left:0;margin-top:76.35pt;width:497pt;height:636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" fillcolor="white [3201]" strokeweight=".5pt">
                <v:textbox>
                  <w:txbxContent>
                    <w:p w14:paraId="3978E8A6" w14:textId="77777777" w:rsidR="008C6C8F" w:rsidRDefault="008C6C8F" w:rsidP="008C6C8F"/>
                  </w:txbxContent>
                </v:textbox>
                <w10:wrap type="topAndBottom" anchorx="margin"/>
              </v:shape>
            </w:pict>
          </mc:Fallback>
        </mc:AlternateContent>
      </w:r>
    </w:p>
    <w:p w14:paraId="059CC134" w14:textId="36703767" w:rsidR="002D73C7" w:rsidRDefault="00552466" w:rsidP="008C6C8F">
      <w:pPr>
        <w:pStyle w:val="Appendixnumbered"/>
        <w:numPr>
          <w:ilvl w:val="0"/>
          <w:numId w:val="0"/>
        </w:numPr>
        <w:ind w:left="567" w:hanging="567"/>
      </w:pPr>
      <w:r>
        <w:rPr>
          <w:noProof/>
        </w:rPr>
        <w:lastRenderedPageBreak/>
        <mc:AlternateContent>
          <mc:Choice Requires="wps">
            <w:drawing>
              <wp:anchor distT="0" distB="0" distL="114300" distR="114300" simplePos="0" relativeHeight="251668992" behindDoc="0" locked="0" layoutInCell="1" allowOverlap="1" wp14:anchorId="4108512F" wp14:editId="26ABDA96">
                <wp:simplePos x="0" y="0"/>
                <wp:positionH relativeFrom="margin">
                  <wp:posOffset>0</wp:posOffset>
                </wp:positionH>
                <wp:positionV relativeFrom="paragraph">
                  <wp:posOffset>744855</wp:posOffset>
                </wp:positionV>
                <wp:extent cx="6311900" cy="8077200"/>
                <wp:effectExtent l="0" t="0" r="12700" b="19050"/>
                <wp:wrapTopAndBottom/>
                <wp:docPr id="150378516" name="Text Box 1"/>
                <wp:cNvGraphicFramePr/>
                <a:graphic xmlns:a="http://schemas.openxmlformats.org/drawingml/2006/main">
                  <a:graphicData uri="http://schemas.microsoft.com/office/word/2010/wordprocessingShape">
                    <wps:wsp>
                      <wps:cNvSpPr txBox="1"/>
                      <wps:spPr>
                        <a:xfrm>
                          <a:off x="0" y="0"/>
                          <a:ext cx="6311900" cy="8077200"/>
                        </a:xfrm>
                        <a:prstGeom prst="rect">
                          <a:avLst/>
                        </a:prstGeom>
                        <a:solidFill>
                          <a:schemeClr val="lt1"/>
                        </a:solidFill>
                        <a:ln w="6350">
                          <a:solidFill>
                            <a:prstClr val="black"/>
                          </a:solidFill>
                        </a:ln>
                      </wps:spPr>
                      <wps:txbx>
                        <w:txbxContent>
                          <w:p w14:paraId="188D91C0" w14:textId="77777777" w:rsidR="00552466" w:rsidRDefault="00552466" w:rsidP="00EA7B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8512F" id="_x0000_s1051" type="#_x0000_t202" style="position:absolute;left:0;text-align:left;margin-left:0;margin-top:58.65pt;width:497pt;height:636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" fillcolor="white [3201]" strokeweight=".5pt">
                <v:textbox>
                  <w:txbxContent>
                    <w:p w14:paraId="188D91C0" w14:textId="77777777" w:rsidR="00552466" w:rsidRDefault="00552466" w:rsidP="00EA7B18"/>
                  </w:txbxContent>
                </v:textbox>
                <w10:wrap type="topAndBottom" anchorx="margin"/>
              </v:shape>
            </w:pict>
          </mc:Fallback>
        </mc:AlternateContent>
      </w:r>
      <w:r>
        <w:rPr>
          <w:noProof/>
        </w:rPr>
        <mc:AlternateContent>
          <mc:Choice Requires="wps">
            <w:drawing>
              <wp:anchor distT="0" distB="0" distL="114300" distR="114300" simplePos="0" relativeHeight="251660800" behindDoc="1" locked="0" layoutInCell="1" allowOverlap="1" wp14:anchorId="06173884" wp14:editId="1B806801">
                <wp:simplePos x="0" y="0"/>
                <wp:positionH relativeFrom="margin">
                  <wp:align>left</wp:align>
                </wp:positionH>
                <wp:positionV relativeFrom="margin">
                  <wp:align>top</wp:align>
                </wp:positionV>
                <wp:extent cx="6311900" cy="762000"/>
                <wp:effectExtent l="0" t="0" r="12700" b="19050"/>
                <wp:wrapTight wrapText="bothSides">
                  <wp:wrapPolygon edited="0">
                    <wp:start x="0" y="0"/>
                    <wp:lineTo x="0" y="21600"/>
                    <wp:lineTo x="21578" y="21600"/>
                    <wp:lineTo x="21578" y="2700"/>
                    <wp:lineTo x="21318" y="0"/>
                    <wp:lineTo x="0" y="0"/>
                  </wp:wrapPolygon>
                </wp:wrapTight>
                <wp:docPr id="1618868877" name="Rectangle: Single Corner Snipped 2"/>
                <wp:cNvGraphicFramePr/>
                <a:graphic xmlns:a="http://schemas.openxmlformats.org/drawingml/2006/main">
                  <a:graphicData uri="http://schemas.microsoft.com/office/word/2010/wordprocessingShape">
                    <wps:wsp>
                      <wps:cNvSpPr/>
                      <wps:spPr>
                        <a:xfrm>
                          <a:off x="0" y="0"/>
                          <a:ext cx="6311900" cy="762000"/>
                        </a:xfrm>
                        <a:prstGeom prst="snip1Rect">
                          <a:avLst/>
                        </a:prstGeom>
                        <a:solidFill>
                          <a:srgbClr val="046A38"/>
                        </a:solidFill>
                        <a:ln w="12700" cap="flat" cmpd="sng" algn="ctr">
                          <a:solidFill>
                            <a:srgbClr val="046A38"/>
                          </a:solidFill>
                          <a:prstDash val="solid"/>
                          <a:miter lim="800000"/>
                        </a:ln>
                        <a:effectLst/>
                      </wps:spPr>
                      <wps:txbx>
                        <w:txbxContent>
                          <w:p w14:paraId="69AC894E" w14:textId="78E42744" w:rsidR="00233B30" w:rsidRPr="002E5228" w:rsidRDefault="008C6C8F" w:rsidP="00233B30">
                            <w:pPr>
                              <w:pStyle w:val="SSRObodytextnonumbers"/>
                              <w:rPr>
                                <w:color w:val="FFFFFF" w:themeColor="background1"/>
                              </w:rPr>
                            </w:pPr>
                            <w:r>
                              <w:rPr>
                                <w:color w:val="FFFFFF" w:themeColor="background1"/>
                              </w:rPr>
                              <w:t>Is there any further feedback you wish to provide</w:t>
                            </w:r>
                            <w:r w:rsidR="00233B30">
                              <w:rPr>
                                <w:color w:val="FFFFFF" w:themeColor="background1"/>
                              </w:rPr>
                              <w:t xml:space="preserve">? </w:t>
                            </w:r>
                          </w:p>
                          <w:p w14:paraId="1B1C75FE" w14:textId="77777777" w:rsidR="00233B30" w:rsidRDefault="00233B30" w:rsidP="00233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173884" id="_x0000_s1052" style="position:absolute;left:0;text-align:left;margin-left:0;margin-top:0;width:497pt;height:60pt;z-index:-251655680;visibility:visible;mso-wrap-style:square;mso-height-percent:0;mso-wrap-distance-left:9pt;mso-wrap-distance-top:0;mso-wrap-distance-right:9pt;mso-wrap-distance-bottom:0;mso-position-horizontal:left;mso-position-horizontal-relative:margin;mso-position-vertical:top;mso-position-vertical-relative:margin;mso-height-percent:0;mso-height-relative:margin;v-text-anchor:middle" coordsize="631190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" adj="-11796480,,5400" path="m,l6184897,r127003,127003l6311900,762000,,762000,,xe" fillcolor="#046a38" strokecolor="#046a38" strokeweight="1pt">
                <v:stroke joinstyle="miter"/>
                <v:formulas/>
                <v:path arrowok="t" o:connecttype="custom" o:connectlocs="0,0;6184897,0;6311900,127003;6311900,762000;0,762000;0,0" o:connectangles="0,0,0,0,0,0" textboxrect="0,0,6311900,762000"/>
                <v:textbox>
                  <w:txbxContent>
                    <w:p w14:paraId="69AC894E" w14:textId="78E42744" w:rsidR="00233B30" w:rsidRPr="002E5228" w:rsidRDefault="008C6C8F" w:rsidP="00233B30">
                      <w:pPr>
                        <w:pStyle w:val="SSRObodytextnonumbers"/>
                        <w:rPr>
                          <w:color w:val="FFFFFF" w:themeColor="background1"/>
                        </w:rPr>
                      </w:pPr>
                      <w:r>
                        <w:rPr>
                          <w:color w:val="FFFFFF" w:themeColor="background1"/>
                        </w:rPr>
                        <w:t>Is there any further feedback you wish to provide</w:t>
                      </w:r>
                      <w:r w:rsidR="00233B30">
                        <w:rPr>
                          <w:color w:val="FFFFFF" w:themeColor="background1"/>
                        </w:rPr>
                        <w:t xml:space="preserve">? </w:t>
                      </w:r>
                    </w:p>
                    <w:p w14:paraId="1B1C75FE" w14:textId="77777777" w:rsidR="00233B30" w:rsidRDefault="00233B30" w:rsidP="00233B30">
                      <w:pPr>
                        <w:jc w:val="center"/>
                      </w:pPr>
                    </w:p>
                  </w:txbxContent>
                </v:textbox>
                <w10:wrap type="tight" anchorx="margin" anchory="margin"/>
              </v:shape>
            </w:pict>
          </mc:Fallback>
        </mc:AlternateContent>
      </w:r>
    </w:p>
    <w:sectPr w:rsidR="002D73C7" w:rsidSect="00EB3A21">
      <w:headerReference w:type="even" r:id="rId13"/>
      <w:headerReference w:type="default" r:id="rId14"/>
      <w:footerReference w:type="even" r:id="rId15"/>
      <w:footerReference w:type="default" r:id="rId16"/>
      <w:footerReference w:type="first" r:id="rId17"/>
      <w:pgSz w:w="11909"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B40F" w14:textId="77777777" w:rsidR="00DC6162" w:rsidRDefault="00DC6162">
      <w:r>
        <w:separator/>
      </w:r>
    </w:p>
  </w:endnote>
  <w:endnote w:type="continuationSeparator" w:id="0">
    <w:p w14:paraId="392101B9" w14:textId="77777777" w:rsidR="00DC6162" w:rsidRDefault="00DC6162">
      <w:r>
        <w:continuationSeparator/>
      </w:r>
    </w:p>
  </w:endnote>
  <w:endnote w:type="continuationNotice" w:id="1">
    <w:p w14:paraId="72E954B2" w14:textId="77777777" w:rsidR="00DC6162" w:rsidRDefault="00DC6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EUKGXN+HelveticaNeue">
    <w:altName w:val="Calibri"/>
    <w:panose1 w:val="00000000000000000000"/>
    <w:charset w:val="00"/>
    <w:family w:val="swiss"/>
    <w:notTrueType/>
    <w:pitch w:val="default"/>
    <w:sig w:usb0="00000003" w:usb1="00000000" w:usb2="00000000" w:usb3="00000000" w:csb0="00000001" w:csb1="00000000"/>
  </w:font>
  <w:font w:name="Palatino-Roman">
    <w:altName w:val="Palatino Linotyp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9954" w14:textId="77777777" w:rsidR="00F473E7" w:rsidRDefault="00F473E7">
    <w:pPr>
      <w:pStyle w:val="Foote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13E7" w14:textId="77777777" w:rsidR="00F473E7" w:rsidRDefault="00F473E7"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98756"/>
      <w:docPartObj>
        <w:docPartGallery w:val="Page Numbers (Bottom of Page)"/>
        <w:docPartUnique/>
      </w:docPartObj>
    </w:sdtPr>
    <w:sdtEndPr/>
    <w:sdtContent>
      <w:sdt>
        <w:sdtPr>
          <w:id w:val="1728636285"/>
          <w:docPartObj>
            <w:docPartGallery w:val="Page Numbers (Top of Page)"/>
            <w:docPartUnique/>
          </w:docPartObj>
        </w:sdtPr>
        <w:sdtEndPr/>
        <w:sdtContent>
          <w:p w14:paraId="222195FE" w14:textId="77777777" w:rsidR="00B320C0" w:rsidRPr="00B320C0" w:rsidRDefault="00B320C0">
            <w:pPr>
              <w:pStyle w:val="Footer"/>
              <w:jc w:val="center"/>
            </w:pPr>
            <w:r w:rsidRPr="00B320C0">
              <w:t xml:space="preserve">Page </w:t>
            </w:r>
            <w:r w:rsidRPr="00B320C0">
              <w:rPr>
                <w:sz w:val="24"/>
                <w:szCs w:val="24"/>
              </w:rPr>
              <w:fldChar w:fldCharType="begin"/>
            </w:r>
            <w:r w:rsidRPr="00B320C0">
              <w:instrText xml:space="preserve"> PAGE </w:instrText>
            </w:r>
            <w:r w:rsidRPr="00B320C0">
              <w:rPr>
                <w:sz w:val="24"/>
                <w:szCs w:val="24"/>
              </w:rPr>
              <w:fldChar w:fldCharType="separate"/>
            </w:r>
            <w:r w:rsidRPr="00B320C0">
              <w:rPr>
                <w:noProof/>
              </w:rPr>
              <w:t>2</w:t>
            </w:r>
            <w:r w:rsidRPr="00B320C0">
              <w:rPr>
                <w:sz w:val="24"/>
                <w:szCs w:val="24"/>
              </w:rPr>
              <w:fldChar w:fldCharType="end"/>
            </w:r>
            <w:r w:rsidRPr="00B320C0">
              <w:t xml:space="preserve"> of </w:t>
            </w:r>
            <w:r w:rsidR="00AB559C">
              <w:fldChar w:fldCharType="begin"/>
            </w:r>
            <w:r w:rsidR="00AB559C">
              <w:instrText xml:space="preserve"> NUMPAGES  </w:instrText>
            </w:r>
            <w:r w:rsidR="00AB559C">
              <w:fldChar w:fldCharType="separate"/>
            </w:r>
            <w:r w:rsidRPr="00B320C0">
              <w:rPr>
                <w:noProof/>
              </w:rPr>
              <w:t>2</w:t>
            </w:r>
            <w:r w:rsidR="00AB559C">
              <w:rPr>
                <w:noProof/>
              </w:rPr>
              <w:fldChar w:fldCharType="end"/>
            </w:r>
          </w:p>
        </w:sdtContent>
      </w:sdt>
    </w:sdtContent>
  </w:sdt>
  <w:p w14:paraId="7D83F442" w14:textId="77777777" w:rsidR="00F473E7" w:rsidRDefault="00F473E7" w:rsidP="00C23EF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3A987" w14:textId="77777777" w:rsidR="00DC6162" w:rsidRDefault="00DC6162">
      <w:r>
        <w:separator/>
      </w:r>
    </w:p>
  </w:footnote>
  <w:footnote w:type="continuationSeparator" w:id="0">
    <w:p w14:paraId="0618E621" w14:textId="77777777" w:rsidR="00DC6162" w:rsidRDefault="00DC6162">
      <w:r>
        <w:continuationSeparator/>
      </w:r>
    </w:p>
  </w:footnote>
  <w:footnote w:type="continuationNotice" w:id="1">
    <w:p w14:paraId="51AB6D12" w14:textId="77777777" w:rsidR="00DC6162" w:rsidRDefault="00DC61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9F5C" w14:textId="77777777" w:rsidR="00F473E7" w:rsidRPr="00980553" w:rsidRDefault="00F473E7" w:rsidP="00980553">
    <w:pPr>
      <w:pStyle w:val="Header"/>
    </w:pPr>
    <w:r>
      <w:t xml:space="preserve">Allowable Costs Working Paper – [SUBTITLE]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8EBF" w14:textId="1B389715" w:rsidR="00F473E7" w:rsidRPr="00B320C0" w:rsidRDefault="001526EC" w:rsidP="001D6E8B">
    <w:pPr>
      <w:pStyle w:val="Header"/>
      <w:rPr>
        <w:lang w:val="en-US"/>
      </w:rPr>
    </w:pPr>
    <w:r w:rsidRPr="001526EC">
      <w:t>Final Price adjustment guidance</w:t>
    </w:r>
    <w:r w:rsidR="00833FB0">
      <w:t>: Consultation response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D76"/>
    <w:multiLevelType w:val="hybridMultilevel"/>
    <w:tmpl w:val="1B363BAE"/>
    <w:lvl w:ilvl="0" w:tplc="158C13A6">
      <w:start w:val="1"/>
      <w:numFmt w:val="lowerLetter"/>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4C768C3"/>
    <w:multiLevelType w:val="hybridMultilevel"/>
    <w:tmpl w:val="8662C40C"/>
    <w:lvl w:ilvl="0" w:tplc="7FCA0498">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05397B48"/>
    <w:multiLevelType w:val="multilevel"/>
    <w:tmpl w:val="182CB0C4"/>
    <w:lvl w:ilvl="0">
      <w:start w:val="1"/>
      <w:numFmt w:val="none"/>
      <w:suff w:val="nothing"/>
      <w:lvlText w:val=""/>
      <w:lvlJc w:val="left"/>
      <w:pPr>
        <w:ind w:left="0" w:firstLine="0"/>
      </w:pPr>
      <w:rPr>
        <w:rFonts w:hint="default"/>
      </w:rPr>
    </w:lvl>
    <w:lvl w:ilvl="1">
      <w:start w:val="4"/>
      <w:numFmt w:val="decimal"/>
      <w:lvlRestart w:val="0"/>
      <w:lvlText w:val="%1%2."/>
      <w:lvlJc w:val="left"/>
      <w:pPr>
        <w:tabs>
          <w:tab w:val="num" w:pos="567"/>
        </w:tabs>
        <w:ind w:left="567"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A3.%3"/>
      <w:lvlJc w:val="left"/>
      <w:pPr>
        <w:tabs>
          <w:tab w:val="num" w:pos="567"/>
        </w:tabs>
        <w:ind w:left="567" w:hanging="567"/>
      </w:pPr>
      <w:rPr>
        <w:rFonts w:asciiTheme="majorHAnsi" w:hAnsiTheme="majorHAnsi" w:cstheme="majorHAnsi" w:hint="default"/>
        <w:b w:val="0"/>
        <w:i w:val="0"/>
        <w:sz w:val="22"/>
        <w:szCs w:val="22"/>
      </w:rPr>
    </w:lvl>
    <w:lvl w:ilvl="3">
      <w:start w:val="1"/>
      <w:numFmt w:val="lowerLetter"/>
      <w:lvlText w:val="%4)"/>
      <w:lvlJc w:val="left"/>
      <w:pPr>
        <w:tabs>
          <w:tab w:val="num" w:pos="873"/>
        </w:tabs>
        <w:ind w:left="873" w:hanging="360"/>
      </w:pPr>
      <w:rPr>
        <w:rFonts w:hint="default"/>
        <w:b w:val="0"/>
        <w:sz w:val="22"/>
        <w:szCs w:val="22"/>
      </w:rPr>
    </w:lvl>
    <w:lvl w:ilvl="4">
      <w:start w:val="1"/>
      <w:numFmt w:val="bullet"/>
      <w:lvlText w:val=""/>
      <w:lvlJc w:val="left"/>
      <w:pPr>
        <w:tabs>
          <w:tab w:val="num" w:pos="1233"/>
        </w:tabs>
        <w:ind w:left="1233" w:hanging="360"/>
      </w:pPr>
      <w:rPr>
        <w:rFonts w:ascii="Symbol" w:hAnsi="Symbol"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 w15:restartNumberingAfterBreak="0">
    <w:nsid w:val="08F665EC"/>
    <w:multiLevelType w:val="hybridMultilevel"/>
    <w:tmpl w:val="D504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56E50"/>
    <w:multiLevelType w:val="hybridMultilevel"/>
    <w:tmpl w:val="9EAC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81E51"/>
    <w:multiLevelType w:val="multilevel"/>
    <w:tmpl w:val="ACEEDA98"/>
    <w:lvl w:ilvl="0">
      <w:start w:val="1"/>
      <w:numFmt w:val="none"/>
      <w:suff w:val="nothing"/>
      <w:lvlText w:val=""/>
      <w:lvlJc w:val="left"/>
      <w:pPr>
        <w:ind w:left="0" w:firstLine="0"/>
      </w:pPr>
      <w:rPr>
        <w:rFonts w:hint="default"/>
      </w:rPr>
    </w:lvl>
    <w:lvl w:ilvl="1">
      <w:start w:val="4"/>
      <w:numFmt w:val="decimal"/>
      <w:lvlRestart w:val="0"/>
      <w:lvlText w:val="%1%2."/>
      <w:lvlJc w:val="left"/>
      <w:pPr>
        <w:tabs>
          <w:tab w:val="num" w:pos="567"/>
        </w:tabs>
        <w:ind w:left="567"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A6.%3"/>
      <w:lvlJc w:val="left"/>
      <w:pPr>
        <w:tabs>
          <w:tab w:val="num" w:pos="567"/>
        </w:tabs>
        <w:ind w:left="567" w:hanging="567"/>
      </w:pPr>
      <w:rPr>
        <w:rFonts w:asciiTheme="majorHAnsi" w:hAnsiTheme="majorHAnsi" w:cstheme="majorHAnsi" w:hint="default"/>
        <w:b w:val="0"/>
        <w:i w:val="0"/>
        <w:sz w:val="22"/>
        <w:szCs w:val="22"/>
      </w:rPr>
    </w:lvl>
    <w:lvl w:ilvl="3">
      <w:start w:val="1"/>
      <w:numFmt w:val="lowerLetter"/>
      <w:lvlText w:val="%4)"/>
      <w:lvlJc w:val="left"/>
      <w:pPr>
        <w:tabs>
          <w:tab w:val="num" w:pos="873"/>
        </w:tabs>
        <w:ind w:left="873" w:hanging="360"/>
      </w:pPr>
      <w:rPr>
        <w:rFonts w:hint="default"/>
        <w:b w:val="0"/>
        <w:sz w:val="22"/>
        <w:szCs w:val="22"/>
      </w:rPr>
    </w:lvl>
    <w:lvl w:ilvl="4">
      <w:start w:val="1"/>
      <w:numFmt w:val="bullet"/>
      <w:lvlText w:val=""/>
      <w:lvlJc w:val="left"/>
      <w:pPr>
        <w:tabs>
          <w:tab w:val="num" w:pos="1233"/>
        </w:tabs>
        <w:ind w:left="1233" w:hanging="360"/>
      </w:pPr>
      <w:rPr>
        <w:rFonts w:ascii="Symbol" w:hAnsi="Symbol"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 w15:restartNumberingAfterBreak="0">
    <w:nsid w:val="0B515025"/>
    <w:multiLevelType w:val="hybridMultilevel"/>
    <w:tmpl w:val="B0B813A8"/>
    <w:lvl w:ilvl="0" w:tplc="7FCA0498">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1301"/>
    <w:multiLevelType w:val="hybridMultilevel"/>
    <w:tmpl w:val="76D4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9" w15:restartNumberingAfterBreak="0">
    <w:nsid w:val="1F605D0B"/>
    <w:multiLevelType w:val="hybridMultilevel"/>
    <w:tmpl w:val="7492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11" w15:restartNumberingAfterBreak="0">
    <w:nsid w:val="28A21471"/>
    <w:multiLevelType w:val="hybridMultilevel"/>
    <w:tmpl w:val="E6084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3008E"/>
    <w:multiLevelType w:val="multilevel"/>
    <w:tmpl w:val="CE6C9344"/>
    <w:lvl w:ilvl="0">
      <w:start w:val="1"/>
      <w:numFmt w:val="decimal"/>
      <w:lvlText w:val="%1."/>
      <w:lvlJc w:val="left"/>
      <w:pPr>
        <w:ind w:left="360" w:hanging="360"/>
      </w:pPr>
      <w:rPr>
        <w:rFonts w:ascii="Arial" w:hAnsi="Arial" w:hint="default"/>
        <w:b/>
        <w:i w:val="0"/>
        <w:sz w:val="36"/>
        <w:szCs w:val="28"/>
      </w:rPr>
    </w:lvl>
    <w:lvl w:ilvl="1">
      <w:start w:val="1"/>
      <w:numFmt w:val="decimal"/>
      <w:lvlText w:val="A1.%2."/>
      <w:lvlJc w:val="left"/>
      <w:pPr>
        <w:tabs>
          <w:tab w:val="num" w:pos="567"/>
        </w:tabs>
        <w:ind w:left="567" w:hanging="567"/>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1020"/>
        </w:tabs>
        <w:ind w:left="1020" w:hanging="453"/>
      </w:pPr>
      <w:rPr>
        <w:rFonts w:hint="default"/>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D457662"/>
    <w:multiLevelType w:val="hybridMultilevel"/>
    <w:tmpl w:val="B89A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04496D"/>
    <w:multiLevelType w:val="hybridMultilevel"/>
    <w:tmpl w:val="5BE4CD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656509"/>
    <w:multiLevelType w:val="multilevel"/>
    <w:tmpl w:val="AF4C6896"/>
    <w:lvl w:ilvl="0">
      <w:start w:val="1"/>
      <w:numFmt w:val="decimal"/>
      <w:pStyle w:val="Heading1"/>
      <w:lvlText w:val="%1."/>
      <w:lvlJc w:val="left"/>
      <w:pPr>
        <w:ind w:left="720" w:hanging="360"/>
      </w:pPr>
      <w:rPr>
        <w:rFonts w:hint="default"/>
      </w:rPr>
    </w:lvl>
    <w:lvl w:ilvl="1">
      <w:start w:val="1"/>
      <w:numFmt w:val="decimal"/>
      <w:pStyle w:val="Normalboldblue"/>
      <w:isLgl/>
      <w:lvlText w:val="3.%2"/>
      <w:lvlJc w:val="left"/>
      <w:pPr>
        <w:ind w:left="502" w:hanging="360"/>
      </w:pPr>
      <w:rPr>
        <w:rFonts w:ascii="Arial" w:hAnsi="Arial" w:cs="Arial" w:hint="default"/>
        <w:b w:val="0"/>
        <w:i w:val="0"/>
        <w:color w:val="000000" w:themeColor="text1"/>
        <w:sz w:val="22"/>
        <w:szCs w:val="22"/>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lowerLetter"/>
      <w:lvlText w:val="%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0055F0"/>
    <w:multiLevelType w:val="multilevel"/>
    <w:tmpl w:val="F3EA201A"/>
    <w:lvl w:ilvl="0">
      <w:start w:val="1"/>
      <w:numFmt w:val="none"/>
      <w:suff w:val="nothing"/>
      <w:lvlText w:val=""/>
      <w:lvlJc w:val="left"/>
      <w:pPr>
        <w:ind w:left="0" w:firstLine="0"/>
      </w:pPr>
      <w:rPr>
        <w:rFonts w:hint="default"/>
      </w:rPr>
    </w:lvl>
    <w:lvl w:ilvl="1">
      <w:start w:val="4"/>
      <w:numFmt w:val="decimal"/>
      <w:lvlRestart w:val="0"/>
      <w:lvlText w:val="%1%2."/>
      <w:lvlJc w:val="left"/>
      <w:pPr>
        <w:tabs>
          <w:tab w:val="num" w:pos="567"/>
        </w:tabs>
        <w:ind w:left="567"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A1.%3"/>
      <w:lvlJc w:val="left"/>
      <w:pPr>
        <w:tabs>
          <w:tab w:val="num" w:pos="567"/>
        </w:tabs>
        <w:ind w:left="567" w:hanging="567"/>
      </w:pPr>
      <w:rPr>
        <w:rFonts w:asciiTheme="majorHAnsi" w:hAnsiTheme="majorHAnsi" w:cstheme="majorHAnsi" w:hint="default"/>
        <w:b w:val="0"/>
        <w:i w:val="0"/>
        <w:sz w:val="22"/>
        <w:szCs w:val="22"/>
      </w:rPr>
    </w:lvl>
    <w:lvl w:ilvl="3">
      <w:start w:val="1"/>
      <w:numFmt w:val="lowerLetter"/>
      <w:lvlText w:val="%4)"/>
      <w:lvlJc w:val="left"/>
      <w:pPr>
        <w:tabs>
          <w:tab w:val="num" w:pos="873"/>
        </w:tabs>
        <w:ind w:left="873" w:hanging="360"/>
      </w:pPr>
      <w:rPr>
        <w:rFonts w:hint="default"/>
        <w:b w:val="0"/>
        <w:sz w:val="22"/>
        <w:szCs w:val="22"/>
      </w:rPr>
    </w:lvl>
    <w:lvl w:ilvl="4">
      <w:start w:val="1"/>
      <w:numFmt w:val="bullet"/>
      <w:lvlText w:val=""/>
      <w:lvlJc w:val="left"/>
      <w:pPr>
        <w:tabs>
          <w:tab w:val="num" w:pos="1233"/>
        </w:tabs>
        <w:ind w:left="1233" w:hanging="360"/>
      </w:pPr>
      <w:rPr>
        <w:rFonts w:ascii="Symbol" w:hAnsi="Symbol"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7" w15:restartNumberingAfterBreak="0">
    <w:nsid w:val="43A55C60"/>
    <w:multiLevelType w:val="hybridMultilevel"/>
    <w:tmpl w:val="4DA62C4C"/>
    <w:lvl w:ilvl="0" w:tplc="E10E8408">
      <w:start w:val="1"/>
      <w:numFmt w:val="decimal"/>
      <w:lvlText w:val="%1."/>
      <w:lvlJc w:val="left"/>
      <w:pPr>
        <w:ind w:left="720" w:hanging="360"/>
      </w:pPr>
      <w:rPr>
        <w:rFonts w:ascii="Arial" w:hAnsi="Arial" w:cs="Arial" w:hint="default"/>
        <w:b w:val="0"/>
        <w:bCs w:val="0"/>
        <w:color w:val="00000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3729A4"/>
    <w:multiLevelType w:val="hybridMultilevel"/>
    <w:tmpl w:val="62C8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907D26"/>
    <w:multiLevelType w:val="multilevel"/>
    <w:tmpl w:val="04463014"/>
    <w:lvl w:ilvl="0">
      <w:start w:val="1"/>
      <w:numFmt w:val="none"/>
      <w:suff w:val="nothing"/>
      <w:lvlText w:val=""/>
      <w:lvlJc w:val="left"/>
      <w:pPr>
        <w:ind w:left="0" w:firstLine="0"/>
      </w:pPr>
      <w:rPr>
        <w:rFonts w:hint="default"/>
      </w:rPr>
    </w:lvl>
    <w:lvl w:ilvl="1">
      <w:start w:val="4"/>
      <w:numFmt w:val="decimal"/>
      <w:lvlRestart w:val="0"/>
      <w:lvlText w:val="%1%2."/>
      <w:lvlJc w:val="left"/>
      <w:pPr>
        <w:tabs>
          <w:tab w:val="num" w:pos="567"/>
        </w:tabs>
        <w:ind w:left="567"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A5.%3"/>
      <w:lvlJc w:val="left"/>
      <w:pPr>
        <w:tabs>
          <w:tab w:val="num" w:pos="567"/>
        </w:tabs>
        <w:ind w:left="567" w:hanging="567"/>
      </w:pPr>
      <w:rPr>
        <w:rFonts w:asciiTheme="majorHAnsi" w:hAnsiTheme="majorHAnsi" w:cstheme="majorHAnsi" w:hint="default"/>
        <w:b w:val="0"/>
        <w:i w:val="0"/>
        <w:sz w:val="22"/>
        <w:szCs w:val="22"/>
      </w:rPr>
    </w:lvl>
    <w:lvl w:ilvl="3">
      <w:start w:val="1"/>
      <w:numFmt w:val="lowerLetter"/>
      <w:lvlText w:val="%4)"/>
      <w:lvlJc w:val="left"/>
      <w:pPr>
        <w:tabs>
          <w:tab w:val="num" w:pos="873"/>
        </w:tabs>
        <w:ind w:left="873" w:hanging="360"/>
      </w:pPr>
      <w:rPr>
        <w:rFonts w:hint="default"/>
        <w:b w:val="0"/>
        <w:sz w:val="22"/>
        <w:szCs w:val="22"/>
      </w:rPr>
    </w:lvl>
    <w:lvl w:ilvl="4">
      <w:start w:val="1"/>
      <w:numFmt w:val="bullet"/>
      <w:lvlText w:val=""/>
      <w:lvlJc w:val="left"/>
      <w:pPr>
        <w:tabs>
          <w:tab w:val="num" w:pos="1233"/>
        </w:tabs>
        <w:ind w:left="1233" w:hanging="360"/>
      </w:pPr>
      <w:rPr>
        <w:rFonts w:ascii="Symbol" w:hAnsi="Symbol"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0" w15:restartNumberingAfterBreak="0">
    <w:nsid w:val="47DC0036"/>
    <w:multiLevelType w:val="multilevel"/>
    <w:tmpl w:val="1FA0C10C"/>
    <w:lvl w:ilvl="0">
      <w:start w:val="1"/>
      <w:numFmt w:val="none"/>
      <w:suff w:val="nothing"/>
      <w:lvlText w:val=""/>
      <w:lvlJc w:val="left"/>
      <w:pPr>
        <w:ind w:left="0" w:firstLine="0"/>
      </w:pPr>
      <w:rPr>
        <w:rFonts w:hint="default"/>
      </w:rPr>
    </w:lvl>
    <w:lvl w:ilvl="1">
      <w:start w:val="4"/>
      <w:numFmt w:val="decimal"/>
      <w:lvlRestart w:val="0"/>
      <w:lvlText w:val="%1%2."/>
      <w:lvlJc w:val="left"/>
      <w:pPr>
        <w:tabs>
          <w:tab w:val="num" w:pos="567"/>
        </w:tabs>
        <w:ind w:left="567"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A1.%3"/>
      <w:lvlJc w:val="left"/>
      <w:pPr>
        <w:tabs>
          <w:tab w:val="num" w:pos="567"/>
        </w:tabs>
        <w:ind w:left="567" w:hanging="567"/>
      </w:pPr>
      <w:rPr>
        <w:rFonts w:asciiTheme="majorHAnsi" w:hAnsiTheme="majorHAnsi" w:cstheme="majorHAnsi" w:hint="default"/>
        <w:b w:val="0"/>
        <w:i w:val="0"/>
        <w:sz w:val="22"/>
        <w:szCs w:val="22"/>
      </w:rPr>
    </w:lvl>
    <w:lvl w:ilvl="3">
      <w:start w:val="1"/>
      <w:numFmt w:val="lowerLetter"/>
      <w:lvlText w:val="%4)"/>
      <w:lvlJc w:val="left"/>
      <w:pPr>
        <w:tabs>
          <w:tab w:val="num" w:pos="873"/>
        </w:tabs>
        <w:ind w:left="873" w:hanging="360"/>
      </w:pPr>
      <w:rPr>
        <w:rFonts w:hint="default"/>
        <w:b w:val="0"/>
        <w:sz w:val="22"/>
        <w:szCs w:val="22"/>
      </w:rPr>
    </w:lvl>
    <w:lvl w:ilvl="4">
      <w:start w:val="1"/>
      <w:numFmt w:val="bullet"/>
      <w:lvlText w:val=""/>
      <w:lvlJc w:val="left"/>
      <w:pPr>
        <w:tabs>
          <w:tab w:val="num" w:pos="1233"/>
        </w:tabs>
        <w:ind w:left="1233" w:hanging="360"/>
      </w:pPr>
      <w:rPr>
        <w:rFonts w:ascii="Symbol" w:hAnsi="Symbol"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1" w15:restartNumberingAfterBreak="0">
    <w:nsid w:val="4BF77585"/>
    <w:multiLevelType w:val="hybridMultilevel"/>
    <w:tmpl w:val="603C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E23988"/>
    <w:multiLevelType w:val="hybridMultilevel"/>
    <w:tmpl w:val="EF763B18"/>
    <w:lvl w:ilvl="0" w:tplc="8A882F0A">
      <w:start w:val="1"/>
      <w:numFmt w:val="lowerLetter"/>
      <w:pStyle w:val="letterredlist"/>
      <w:lvlText w:val="%1."/>
      <w:lvlJc w:val="left"/>
      <w:pPr>
        <w:ind w:left="1416"/>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26701EB2">
      <w:start w:val="1"/>
      <w:numFmt w:val="lowerLetter"/>
      <w:lvlText w:val="%2"/>
      <w:lvlJc w:val="left"/>
      <w:pPr>
        <w:ind w:left="170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1744CC50">
      <w:start w:val="1"/>
      <w:numFmt w:val="lowerRoman"/>
      <w:lvlText w:val="%3"/>
      <w:lvlJc w:val="left"/>
      <w:pPr>
        <w:ind w:left="242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B4D85772">
      <w:start w:val="1"/>
      <w:numFmt w:val="decimal"/>
      <w:lvlText w:val="%4"/>
      <w:lvlJc w:val="left"/>
      <w:pPr>
        <w:ind w:left="314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3EB4C9F6">
      <w:start w:val="1"/>
      <w:numFmt w:val="lowerLetter"/>
      <w:lvlText w:val="%5"/>
      <w:lvlJc w:val="left"/>
      <w:pPr>
        <w:ind w:left="386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815ADE18">
      <w:start w:val="1"/>
      <w:numFmt w:val="lowerRoman"/>
      <w:lvlText w:val="%6"/>
      <w:lvlJc w:val="left"/>
      <w:pPr>
        <w:ind w:left="458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DD7C5DAA">
      <w:start w:val="1"/>
      <w:numFmt w:val="decimal"/>
      <w:lvlText w:val="%7"/>
      <w:lvlJc w:val="left"/>
      <w:pPr>
        <w:ind w:left="530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A30EE9C2">
      <w:start w:val="1"/>
      <w:numFmt w:val="lowerLetter"/>
      <w:lvlText w:val="%8"/>
      <w:lvlJc w:val="left"/>
      <w:pPr>
        <w:ind w:left="602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3C0021D0">
      <w:start w:val="1"/>
      <w:numFmt w:val="lowerRoman"/>
      <w:lvlText w:val="%9"/>
      <w:lvlJc w:val="left"/>
      <w:pPr>
        <w:ind w:left="674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23" w15:restartNumberingAfterBreak="0">
    <w:nsid w:val="54290059"/>
    <w:multiLevelType w:val="multilevel"/>
    <w:tmpl w:val="CAC69A50"/>
    <w:lvl w:ilvl="0">
      <w:start w:val="1"/>
      <w:numFmt w:val="none"/>
      <w:suff w:val="nothing"/>
      <w:lvlText w:val=""/>
      <w:lvlJc w:val="left"/>
      <w:pPr>
        <w:ind w:left="0" w:firstLine="0"/>
      </w:pPr>
      <w:rPr>
        <w:rFonts w:hint="default"/>
      </w:rPr>
    </w:lvl>
    <w:lvl w:ilvl="1">
      <w:start w:val="4"/>
      <w:numFmt w:val="decimal"/>
      <w:lvlRestart w:val="0"/>
      <w:lvlText w:val="%1%2."/>
      <w:lvlJc w:val="left"/>
      <w:pPr>
        <w:tabs>
          <w:tab w:val="num" w:pos="567"/>
        </w:tabs>
        <w:ind w:left="567"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Appendixnumbered"/>
      <w:lvlText w:val="A2.%3"/>
      <w:lvlJc w:val="left"/>
      <w:pPr>
        <w:tabs>
          <w:tab w:val="num" w:pos="567"/>
        </w:tabs>
        <w:ind w:left="567" w:hanging="567"/>
      </w:pPr>
      <w:rPr>
        <w:rFonts w:asciiTheme="majorHAnsi" w:hAnsiTheme="majorHAnsi" w:cstheme="majorHAnsi" w:hint="default"/>
        <w:b w:val="0"/>
        <w:i w:val="0"/>
        <w:sz w:val="22"/>
        <w:szCs w:val="22"/>
      </w:rPr>
    </w:lvl>
    <w:lvl w:ilvl="3">
      <w:start w:val="1"/>
      <w:numFmt w:val="lowerLetter"/>
      <w:lvlText w:val="%4)"/>
      <w:lvlJc w:val="left"/>
      <w:pPr>
        <w:tabs>
          <w:tab w:val="num" w:pos="873"/>
        </w:tabs>
        <w:ind w:left="873" w:hanging="360"/>
      </w:pPr>
      <w:rPr>
        <w:rFonts w:hint="default"/>
        <w:b w:val="0"/>
        <w:sz w:val="22"/>
        <w:szCs w:val="22"/>
      </w:rPr>
    </w:lvl>
    <w:lvl w:ilvl="4">
      <w:start w:val="1"/>
      <w:numFmt w:val="bullet"/>
      <w:lvlText w:val=""/>
      <w:lvlJc w:val="left"/>
      <w:pPr>
        <w:tabs>
          <w:tab w:val="num" w:pos="1233"/>
        </w:tabs>
        <w:ind w:left="1233" w:hanging="360"/>
      </w:pPr>
      <w:rPr>
        <w:rFonts w:ascii="Symbol" w:hAnsi="Symbol"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4" w15:restartNumberingAfterBreak="0">
    <w:nsid w:val="560554DF"/>
    <w:multiLevelType w:val="multilevel"/>
    <w:tmpl w:val="3806BAA0"/>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lowerLetter"/>
      <w:pStyle w:val="SSRObulletsletter"/>
      <w:lvlText w:val="%4)"/>
      <w:lvlJc w:val="left"/>
      <w:pPr>
        <w:tabs>
          <w:tab w:val="num" w:pos="873"/>
        </w:tabs>
        <w:ind w:left="873" w:hanging="360"/>
      </w:pPr>
      <w:rPr>
        <w:rFonts w:ascii="Arial" w:hAnsi="Arial" w:cs="Arial" w:hint="default"/>
        <w:b w:val="0"/>
        <w:bCs/>
        <w:sz w:val="22"/>
        <w:szCs w:val="22"/>
      </w:rPr>
    </w:lvl>
    <w:lvl w:ilvl="4">
      <w:start w:val="1"/>
      <w:numFmt w:val="bullet"/>
      <w:lvlText w:val=""/>
      <w:lvlJc w:val="left"/>
      <w:pPr>
        <w:tabs>
          <w:tab w:val="num" w:pos="1233"/>
        </w:tabs>
        <w:ind w:left="1233" w:hanging="360"/>
      </w:pPr>
      <w:rPr>
        <w:rFonts w:ascii="Symbol" w:hAnsi="Symbol"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5" w15:restartNumberingAfterBreak="0">
    <w:nsid w:val="61C646AD"/>
    <w:multiLevelType w:val="hybridMultilevel"/>
    <w:tmpl w:val="9104C5F4"/>
    <w:lvl w:ilvl="0" w:tplc="CE9CAD0C">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11127D"/>
    <w:multiLevelType w:val="hybridMultilevel"/>
    <w:tmpl w:val="FD0C75B2"/>
    <w:lvl w:ilvl="0" w:tplc="A2D2D0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1D23A9"/>
    <w:multiLevelType w:val="multilevel"/>
    <w:tmpl w:val="9C04C9CC"/>
    <w:lvl w:ilvl="0">
      <w:start w:val="1"/>
      <w:numFmt w:val="decimal"/>
      <w:pStyle w:val="Pageheading"/>
      <w:lvlText w:val="%1."/>
      <w:lvlJc w:val="left"/>
      <w:pPr>
        <w:ind w:left="360" w:hanging="360"/>
      </w:pPr>
      <w:rPr>
        <w:rFonts w:ascii="Arial" w:hAnsi="Arial" w:hint="default"/>
        <w:b/>
        <w:i w:val="0"/>
        <w:sz w:val="36"/>
        <w:szCs w:val="2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DAB0AF3"/>
    <w:multiLevelType w:val="multilevel"/>
    <w:tmpl w:val="36D88BE0"/>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pStyle w:val="SSRObullets"/>
      <w:lvlText w:val=""/>
      <w:lvlJc w:val="left"/>
      <w:pPr>
        <w:tabs>
          <w:tab w:val="num" w:pos="873"/>
        </w:tabs>
        <w:ind w:left="873" w:hanging="360"/>
      </w:pPr>
      <w:rPr>
        <w:rFonts w:ascii="Symbol" w:hAnsi="Symbol" w:hint="default"/>
        <w:b w:val="0"/>
        <w:bCs/>
        <w:sz w:val="22"/>
        <w:szCs w:val="22"/>
      </w:rPr>
    </w:lvl>
    <w:lvl w:ilvl="4">
      <w:start w:val="1"/>
      <w:numFmt w:val="bullet"/>
      <w:lvlText w:val=""/>
      <w:lvlJc w:val="left"/>
      <w:pPr>
        <w:tabs>
          <w:tab w:val="num" w:pos="1233"/>
        </w:tabs>
        <w:ind w:left="1233" w:hanging="360"/>
      </w:pPr>
      <w:rPr>
        <w:rFonts w:ascii="Symbol" w:hAnsi="Symbol"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9" w15:restartNumberingAfterBreak="0">
    <w:nsid w:val="6F5B4792"/>
    <w:multiLevelType w:val="multilevel"/>
    <w:tmpl w:val="19146320"/>
    <w:lvl w:ilvl="0">
      <w:start w:val="1"/>
      <w:numFmt w:val="none"/>
      <w:suff w:val="nothing"/>
      <w:lvlText w:val=""/>
      <w:lvlJc w:val="left"/>
      <w:pPr>
        <w:ind w:left="0" w:firstLine="0"/>
      </w:pPr>
      <w:rPr>
        <w:rFonts w:hint="default"/>
      </w:rPr>
    </w:lvl>
    <w:lvl w:ilvl="1">
      <w:start w:val="4"/>
      <w:numFmt w:val="decimal"/>
      <w:lvlRestart w:val="0"/>
      <w:lvlText w:val="%1%2."/>
      <w:lvlJc w:val="left"/>
      <w:pPr>
        <w:tabs>
          <w:tab w:val="num" w:pos="567"/>
        </w:tabs>
        <w:ind w:left="567"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A3.%3"/>
      <w:lvlJc w:val="left"/>
      <w:pPr>
        <w:tabs>
          <w:tab w:val="num" w:pos="567"/>
        </w:tabs>
        <w:ind w:left="567" w:hanging="567"/>
      </w:pPr>
      <w:rPr>
        <w:rFonts w:asciiTheme="majorHAnsi" w:hAnsiTheme="majorHAnsi" w:cstheme="majorHAnsi" w:hint="default"/>
        <w:b w:val="0"/>
        <w:i w:val="0"/>
        <w:sz w:val="22"/>
        <w:szCs w:val="22"/>
      </w:rPr>
    </w:lvl>
    <w:lvl w:ilvl="3">
      <w:start w:val="1"/>
      <w:numFmt w:val="lowerLetter"/>
      <w:lvlText w:val="%4)"/>
      <w:lvlJc w:val="left"/>
      <w:pPr>
        <w:tabs>
          <w:tab w:val="num" w:pos="873"/>
        </w:tabs>
        <w:ind w:left="873" w:hanging="360"/>
      </w:pPr>
      <w:rPr>
        <w:rFonts w:hint="default"/>
        <w:b w:val="0"/>
        <w:sz w:val="22"/>
        <w:szCs w:val="22"/>
      </w:rPr>
    </w:lvl>
    <w:lvl w:ilvl="4">
      <w:start w:val="1"/>
      <w:numFmt w:val="bullet"/>
      <w:lvlText w:val=""/>
      <w:lvlJc w:val="left"/>
      <w:pPr>
        <w:tabs>
          <w:tab w:val="num" w:pos="1233"/>
        </w:tabs>
        <w:ind w:left="1233" w:hanging="360"/>
      </w:pPr>
      <w:rPr>
        <w:rFonts w:ascii="Symbol" w:hAnsi="Symbol"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0" w15:restartNumberingAfterBreak="0">
    <w:nsid w:val="71604124"/>
    <w:multiLevelType w:val="multilevel"/>
    <w:tmpl w:val="671C046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lowerLetter"/>
      <w:lvlText w:val="%4)"/>
      <w:lvlJc w:val="left"/>
      <w:pPr>
        <w:tabs>
          <w:tab w:val="num" w:pos="873"/>
        </w:tabs>
        <w:ind w:left="873" w:hanging="360"/>
      </w:pPr>
      <w:rPr>
        <w:rFonts w:hint="default"/>
      </w:rPr>
    </w:lvl>
    <w:lvl w:ilvl="4">
      <w:start w:val="1"/>
      <w:numFmt w:val="bullet"/>
      <w:lvlText w:val=""/>
      <w:lvlJc w:val="left"/>
      <w:pPr>
        <w:tabs>
          <w:tab w:val="num" w:pos="1233"/>
        </w:tabs>
        <w:ind w:left="1233" w:hanging="360"/>
      </w:pPr>
      <w:rPr>
        <w:rFonts w:ascii="Symbol" w:hAnsi="Symbol"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1" w15:restartNumberingAfterBreak="0">
    <w:nsid w:val="7A5B3620"/>
    <w:multiLevelType w:val="hybridMultilevel"/>
    <w:tmpl w:val="7512C4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87692949">
    <w:abstractNumId w:val="8"/>
  </w:num>
  <w:num w:numId="2" w16cid:durableId="1032808498">
    <w:abstractNumId w:val="10"/>
  </w:num>
  <w:num w:numId="3" w16cid:durableId="232660770">
    <w:abstractNumId w:val="24"/>
  </w:num>
  <w:num w:numId="4" w16cid:durableId="91246617">
    <w:abstractNumId w:val="0"/>
  </w:num>
  <w:num w:numId="5" w16cid:durableId="1262495616">
    <w:abstractNumId w:val="22"/>
  </w:num>
  <w:num w:numId="6" w16cid:durableId="1452282842">
    <w:abstractNumId w:val="15"/>
  </w:num>
  <w:num w:numId="7" w16cid:durableId="610164407">
    <w:abstractNumId w:val="11"/>
  </w:num>
  <w:num w:numId="8" w16cid:durableId="98261292">
    <w:abstractNumId w:val="18"/>
  </w:num>
  <w:num w:numId="9" w16cid:durableId="2038198175">
    <w:abstractNumId w:val="3"/>
  </w:num>
  <w:num w:numId="10" w16cid:durableId="1882866059">
    <w:abstractNumId w:val="13"/>
  </w:num>
  <w:num w:numId="11" w16cid:durableId="1402214328">
    <w:abstractNumId w:val="20"/>
  </w:num>
  <w:num w:numId="12" w16cid:durableId="1858424364">
    <w:abstractNumId w:val="25"/>
  </w:num>
  <w:num w:numId="13" w16cid:durableId="1157762769">
    <w:abstractNumId w:val="30"/>
  </w:num>
  <w:num w:numId="14" w16cid:durableId="256793917">
    <w:abstractNumId w:val="16"/>
  </w:num>
  <w:num w:numId="15" w16cid:durableId="424156453">
    <w:abstractNumId w:val="31"/>
  </w:num>
  <w:num w:numId="16" w16cid:durableId="2033801035">
    <w:abstractNumId w:val="17"/>
  </w:num>
  <w:num w:numId="17" w16cid:durableId="1406105925">
    <w:abstractNumId w:val="15"/>
  </w:num>
  <w:num w:numId="18" w16cid:durableId="1908415952">
    <w:abstractNumId w:val="24"/>
  </w:num>
  <w:num w:numId="19" w16cid:durableId="1467817111">
    <w:abstractNumId w:val="24"/>
  </w:num>
  <w:num w:numId="20" w16cid:durableId="1972592226">
    <w:abstractNumId w:val="24"/>
  </w:num>
  <w:num w:numId="21" w16cid:durableId="228002648">
    <w:abstractNumId w:val="24"/>
  </w:num>
  <w:num w:numId="22" w16cid:durableId="1490707341">
    <w:abstractNumId w:val="24"/>
  </w:num>
  <w:num w:numId="23" w16cid:durableId="17584265">
    <w:abstractNumId w:val="24"/>
  </w:num>
  <w:num w:numId="24" w16cid:durableId="1950889748">
    <w:abstractNumId w:val="15"/>
  </w:num>
  <w:num w:numId="25" w16cid:durableId="17399388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15432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92451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8409627">
    <w:abstractNumId w:val="24"/>
  </w:num>
  <w:num w:numId="29" w16cid:durableId="892084741">
    <w:abstractNumId w:val="9"/>
  </w:num>
  <w:num w:numId="30" w16cid:durableId="994602176">
    <w:abstractNumId w:val="7"/>
  </w:num>
  <w:num w:numId="31" w16cid:durableId="328867763">
    <w:abstractNumId w:val="24"/>
  </w:num>
  <w:num w:numId="32" w16cid:durableId="121964623">
    <w:abstractNumId w:val="24"/>
  </w:num>
  <w:num w:numId="33" w16cid:durableId="2130661796">
    <w:abstractNumId w:val="1"/>
  </w:num>
  <w:num w:numId="34" w16cid:durableId="1980451578">
    <w:abstractNumId w:val="6"/>
  </w:num>
  <w:num w:numId="35" w16cid:durableId="1534883059">
    <w:abstractNumId w:val="24"/>
  </w:num>
  <w:num w:numId="36" w16cid:durableId="791902026">
    <w:abstractNumId w:val="24"/>
  </w:num>
  <w:num w:numId="37" w16cid:durableId="477966474">
    <w:abstractNumId w:val="24"/>
  </w:num>
  <w:num w:numId="38" w16cid:durableId="839587093">
    <w:abstractNumId w:val="24"/>
  </w:num>
  <w:num w:numId="39" w16cid:durableId="1717242860">
    <w:abstractNumId w:val="14"/>
  </w:num>
  <w:num w:numId="40" w16cid:durableId="334187251">
    <w:abstractNumId w:val="24"/>
  </w:num>
  <w:num w:numId="41" w16cid:durableId="1633826019">
    <w:abstractNumId w:val="24"/>
  </w:num>
  <w:num w:numId="42" w16cid:durableId="775253938">
    <w:abstractNumId w:val="24"/>
  </w:num>
  <w:num w:numId="43" w16cid:durableId="1622374602">
    <w:abstractNumId w:val="23"/>
  </w:num>
  <w:num w:numId="44" w16cid:durableId="653264577">
    <w:abstractNumId w:val="29"/>
  </w:num>
  <w:num w:numId="45" w16cid:durableId="1892188058">
    <w:abstractNumId w:val="5"/>
  </w:num>
  <w:num w:numId="46" w16cid:durableId="995299977">
    <w:abstractNumId w:val="19"/>
  </w:num>
  <w:num w:numId="47" w16cid:durableId="27074203">
    <w:abstractNumId w:val="24"/>
  </w:num>
  <w:num w:numId="48" w16cid:durableId="2035768529">
    <w:abstractNumId w:val="24"/>
  </w:num>
  <w:num w:numId="49" w16cid:durableId="98529893">
    <w:abstractNumId w:val="24"/>
  </w:num>
  <w:num w:numId="50" w16cid:durableId="390735253">
    <w:abstractNumId w:val="24"/>
  </w:num>
  <w:num w:numId="51" w16cid:durableId="1826585833">
    <w:abstractNumId w:val="24"/>
  </w:num>
  <w:num w:numId="52" w16cid:durableId="1898276530">
    <w:abstractNumId w:val="24"/>
  </w:num>
  <w:num w:numId="53" w16cid:durableId="220099224">
    <w:abstractNumId w:val="24"/>
  </w:num>
  <w:num w:numId="54" w16cid:durableId="403338491">
    <w:abstractNumId w:val="24"/>
  </w:num>
  <w:num w:numId="55" w16cid:durableId="2059476647">
    <w:abstractNumId w:val="24"/>
  </w:num>
  <w:num w:numId="56" w16cid:durableId="425538770">
    <w:abstractNumId w:val="24"/>
  </w:num>
  <w:num w:numId="57" w16cid:durableId="1058549364">
    <w:abstractNumId w:val="26"/>
  </w:num>
  <w:num w:numId="58" w16cid:durableId="825366932">
    <w:abstractNumId w:val="21"/>
  </w:num>
  <w:num w:numId="59" w16cid:durableId="1616324831">
    <w:abstractNumId w:val="24"/>
  </w:num>
  <w:num w:numId="60" w16cid:durableId="467893578">
    <w:abstractNumId w:val="2"/>
  </w:num>
  <w:num w:numId="61" w16cid:durableId="1100568111">
    <w:abstractNumId w:val="24"/>
  </w:num>
  <w:num w:numId="62" w16cid:durableId="1923947287">
    <w:abstractNumId w:val="24"/>
  </w:num>
  <w:num w:numId="63" w16cid:durableId="552736147">
    <w:abstractNumId w:val="24"/>
  </w:num>
  <w:num w:numId="64" w16cid:durableId="280304057">
    <w:abstractNumId w:val="24"/>
  </w:num>
  <w:num w:numId="65" w16cid:durableId="1816028345">
    <w:abstractNumId w:val="4"/>
  </w:num>
  <w:num w:numId="66" w16cid:durableId="1944266287">
    <w:abstractNumId w:val="24"/>
  </w:num>
  <w:num w:numId="67" w16cid:durableId="240221951">
    <w:abstractNumId w:val="28"/>
  </w:num>
  <w:num w:numId="68" w16cid:durableId="500047949">
    <w:abstractNumId w:val="27"/>
  </w:num>
  <w:num w:numId="69" w16cid:durableId="2048067157">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20"/>
  <w:drawingGridHorizontalSpacing w:val="110"/>
  <w:displayHorizontalDrawingGridEvery w:val="0"/>
  <w:displayVerticalDrawingGridEvery w:val="0"/>
  <w:noPunctuationKerning/>
  <w:characterSpacingControl w:val="doNotCompress"/>
  <w:hdrShapeDefaults>
    <o:shapedefaults v:ext="edit" spidmax="2050">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162"/>
    <w:rsid w:val="0000054A"/>
    <w:rsid w:val="00000803"/>
    <w:rsid w:val="00000CF3"/>
    <w:rsid w:val="00001131"/>
    <w:rsid w:val="00001864"/>
    <w:rsid w:val="00001FB8"/>
    <w:rsid w:val="0000279E"/>
    <w:rsid w:val="00002F4F"/>
    <w:rsid w:val="0000356A"/>
    <w:rsid w:val="0000380D"/>
    <w:rsid w:val="000038BA"/>
    <w:rsid w:val="00004063"/>
    <w:rsid w:val="00004348"/>
    <w:rsid w:val="00004603"/>
    <w:rsid w:val="000046BE"/>
    <w:rsid w:val="00004A2B"/>
    <w:rsid w:val="00004A9C"/>
    <w:rsid w:val="00004BEF"/>
    <w:rsid w:val="00005096"/>
    <w:rsid w:val="000051E0"/>
    <w:rsid w:val="000054A5"/>
    <w:rsid w:val="000056F7"/>
    <w:rsid w:val="00005D36"/>
    <w:rsid w:val="00006283"/>
    <w:rsid w:val="0000696E"/>
    <w:rsid w:val="000069B7"/>
    <w:rsid w:val="00006B8C"/>
    <w:rsid w:val="00006BB1"/>
    <w:rsid w:val="000075FB"/>
    <w:rsid w:val="00007B6B"/>
    <w:rsid w:val="00007EFF"/>
    <w:rsid w:val="00010655"/>
    <w:rsid w:val="00010CDF"/>
    <w:rsid w:val="00011241"/>
    <w:rsid w:val="0001151C"/>
    <w:rsid w:val="00011546"/>
    <w:rsid w:val="00011875"/>
    <w:rsid w:val="0001197F"/>
    <w:rsid w:val="00012011"/>
    <w:rsid w:val="000122AB"/>
    <w:rsid w:val="0001244F"/>
    <w:rsid w:val="00012802"/>
    <w:rsid w:val="00012A0F"/>
    <w:rsid w:val="00012BDB"/>
    <w:rsid w:val="00013380"/>
    <w:rsid w:val="00013689"/>
    <w:rsid w:val="00013A17"/>
    <w:rsid w:val="00013E68"/>
    <w:rsid w:val="0001457D"/>
    <w:rsid w:val="00014AB7"/>
    <w:rsid w:val="000150EA"/>
    <w:rsid w:val="000161E2"/>
    <w:rsid w:val="000165D5"/>
    <w:rsid w:val="00016C1B"/>
    <w:rsid w:val="00016CDE"/>
    <w:rsid w:val="00017A79"/>
    <w:rsid w:val="00017E31"/>
    <w:rsid w:val="00020077"/>
    <w:rsid w:val="000204EF"/>
    <w:rsid w:val="0002073B"/>
    <w:rsid w:val="000207BA"/>
    <w:rsid w:val="00020DBC"/>
    <w:rsid w:val="00020FB6"/>
    <w:rsid w:val="00022116"/>
    <w:rsid w:val="00022706"/>
    <w:rsid w:val="000229C8"/>
    <w:rsid w:val="00022A5F"/>
    <w:rsid w:val="00022B07"/>
    <w:rsid w:val="000232C2"/>
    <w:rsid w:val="0002359F"/>
    <w:rsid w:val="00023C8A"/>
    <w:rsid w:val="00023E9E"/>
    <w:rsid w:val="000241A9"/>
    <w:rsid w:val="00024369"/>
    <w:rsid w:val="00024B91"/>
    <w:rsid w:val="000254A9"/>
    <w:rsid w:val="00025EF4"/>
    <w:rsid w:val="000262A0"/>
    <w:rsid w:val="0002694D"/>
    <w:rsid w:val="00026F0C"/>
    <w:rsid w:val="000270F3"/>
    <w:rsid w:val="00027CAB"/>
    <w:rsid w:val="00027CFA"/>
    <w:rsid w:val="00027D39"/>
    <w:rsid w:val="00027D79"/>
    <w:rsid w:val="000308BA"/>
    <w:rsid w:val="00030E0C"/>
    <w:rsid w:val="00031121"/>
    <w:rsid w:val="000312EE"/>
    <w:rsid w:val="000313D4"/>
    <w:rsid w:val="00031694"/>
    <w:rsid w:val="00031B77"/>
    <w:rsid w:val="00031D33"/>
    <w:rsid w:val="00031FF5"/>
    <w:rsid w:val="000321F2"/>
    <w:rsid w:val="000326D5"/>
    <w:rsid w:val="00032D7B"/>
    <w:rsid w:val="00032E96"/>
    <w:rsid w:val="00033636"/>
    <w:rsid w:val="000338FF"/>
    <w:rsid w:val="00033B75"/>
    <w:rsid w:val="00033C0D"/>
    <w:rsid w:val="0003407F"/>
    <w:rsid w:val="000346B8"/>
    <w:rsid w:val="00034A47"/>
    <w:rsid w:val="00034E34"/>
    <w:rsid w:val="000352A1"/>
    <w:rsid w:val="000352D3"/>
    <w:rsid w:val="000358CD"/>
    <w:rsid w:val="00035B69"/>
    <w:rsid w:val="00035E8E"/>
    <w:rsid w:val="000362D3"/>
    <w:rsid w:val="00036635"/>
    <w:rsid w:val="00036C71"/>
    <w:rsid w:val="00036C9A"/>
    <w:rsid w:val="00036FF4"/>
    <w:rsid w:val="00040082"/>
    <w:rsid w:val="00040294"/>
    <w:rsid w:val="000407A7"/>
    <w:rsid w:val="00040987"/>
    <w:rsid w:val="00040CCE"/>
    <w:rsid w:val="00041AA1"/>
    <w:rsid w:val="00041B7C"/>
    <w:rsid w:val="00041D36"/>
    <w:rsid w:val="00042009"/>
    <w:rsid w:val="00042567"/>
    <w:rsid w:val="000446D5"/>
    <w:rsid w:val="00044781"/>
    <w:rsid w:val="00044B70"/>
    <w:rsid w:val="000455FD"/>
    <w:rsid w:val="0004590B"/>
    <w:rsid w:val="00045AA8"/>
    <w:rsid w:val="000461A0"/>
    <w:rsid w:val="000461B6"/>
    <w:rsid w:val="000461C5"/>
    <w:rsid w:val="00046E36"/>
    <w:rsid w:val="00046E42"/>
    <w:rsid w:val="00046FA4"/>
    <w:rsid w:val="000470CB"/>
    <w:rsid w:val="000475BA"/>
    <w:rsid w:val="00047AE0"/>
    <w:rsid w:val="00047BB5"/>
    <w:rsid w:val="00047C4F"/>
    <w:rsid w:val="0005021D"/>
    <w:rsid w:val="00050869"/>
    <w:rsid w:val="000511C7"/>
    <w:rsid w:val="00051209"/>
    <w:rsid w:val="000513AF"/>
    <w:rsid w:val="000516DC"/>
    <w:rsid w:val="000517B6"/>
    <w:rsid w:val="00051859"/>
    <w:rsid w:val="00051E04"/>
    <w:rsid w:val="00051FD6"/>
    <w:rsid w:val="00052407"/>
    <w:rsid w:val="000524FD"/>
    <w:rsid w:val="00052550"/>
    <w:rsid w:val="00052A8C"/>
    <w:rsid w:val="00052B74"/>
    <w:rsid w:val="000530B5"/>
    <w:rsid w:val="000531E1"/>
    <w:rsid w:val="00054604"/>
    <w:rsid w:val="000548BE"/>
    <w:rsid w:val="000551E4"/>
    <w:rsid w:val="00055411"/>
    <w:rsid w:val="000554E9"/>
    <w:rsid w:val="000557B2"/>
    <w:rsid w:val="00055B10"/>
    <w:rsid w:val="00055DFC"/>
    <w:rsid w:val="00056093"/>
    <w:rsid w:val="00056327"/>
    <w:rsid w:val="000564FA"/>
    <w:rsid w:val="0005654C"/>
    <w:rsid w:val="000566F3"/>
    <w:rsid w:val="00056C66"/>
    <w:rsid w:val="00056D4A"/>
    <w:rsid w:val="00056FB0"/>
    <w:rsid w:val="0005728B"/>
    <w:rsid w:val="00057B79"/>
    <w:rsid w:val="00060478"/>
    <w:rsid w:val="000604EB"/>
    <w:rsid w:val="00060C0E"/>
    <w:rsid w:val="00060CC9"/>
    <w:rsid w:val="00060F82"/>
    <w:rsid w:val="000610B6"/>
    <w:rsid w:val="00061177"/>
    <w:rsid w:val="000619F4"/>
    <w:rsid w:val="00061A31"/>
    <w:rsid w:val="00061CAC"/>
    <w:rsid w:val="00062CB3"/>
    <w:rsid w:val="00062EB1"/>
    <w:rsid w:val="00062FC8"/>
    <w:rsid w:val="00063539"/>
    <w:rsid w:val="00063719"/>
    <w:rsid w:val="00063768"/>
    <w:rsid w:val="00063965"/>
    <w:rsid w:val="00063C67"/>
    <w:rsid w:val="00064432"/>
    <w:rsid w:val="0006461E"/>
    <w:rsid w:val="00064858"/>
    <w:rsid w:val="00064A3C"/>
    <w:rsid w:val="00064BE6"/>
    <w:rsid w:val="00064EB3"/>
    <w:rsid w:val="00065398"/>
    <w:rsid w:val="00065ED2"/>
    <w:rsid w:val="000660A3"/>
    <w:rsid w:val="00066510"/>
    <w:rsid w:val="00066640"/>
    <w:rsid w:val="00066729"/>
    <w:rsid w:val="00066BAC"/>
    <w:rsid w:val="00066EA8"/>
    <w:rsid w:val="000670A7"/>
    <w:rsid w:val="00067BD2"/>
    <w:rsid w:val="000700EC"/>
    <w:rsid w:val="000703FB"/>
    <w:rsid w:val="000705AF"/>
    <w:rsid w:val="0007075C"/>
    <w:rsid w:val="00070793"/>
    <w:rsid w:val="00070ABC"/>
    <w:rsid w:val="00070AE0"/>
    <w:rsid w:val="00070F1D"/>
    <w:rsid w:val="00071269"/>
    <w:rsid w:val="00071410"/>
    <w:rsid w:val="00071665"/>
    <w:rsid w:val="0007167E"/>
    <w:rsid w:val="00071758"/>
    <w:rsid w:val="00071E77"/>
    <w:rsid w:val="00072115"/>
    <w:rsid w:val="000724BE"/>
    <w:rsid w:val="0007269A"/>
    <w:rsid w:val="000727B4"/>
    <w:rsid w:val="000727DA"/>
    <w:rsid w:val="000727F8"/>
    <w:rsid w:val="00072A58"/>
    <w:rsid w:val="00073359"/>
    <w:rsid w:val="00073432"/>
    <w:rsid w:val="000736D0"/>
    <w:rsid w:val="00073B78"/>
    <w:rsid w:val="00074347"/>
    <w:rsid w:val="00074F74"/>
    <w:rsid w:val="0007510D"/>
    <w:rsid w:val="000757CA"/>
    <w:rsid w:val="00075DD7"/>
    <w:rsid w:val="00076630"/>
    <w:rsid w:val="00076839"/>
    <w:rsid w:val="00076B6E"/>
    <w:rsid w:val="00076C23"/>
    <w:rsid w:val="000770F9"/>
    <w:rsid w:val="00077DAD"/>
    <w:rsid w:val="000801EA"/>
    <w:rsid w:val="00080923"/>
    <w:rsid w:val="00080A24"/>
    <w:rsid w:val="00080A47"/>
    <w:rsid w:val="00080B36"/>
    <w:rsid w:val="00080BDA"/>
    <w:rsid w:val="00080C5D"/>
    <w:rsid w:val="00081ACD"/>
    <w:rsid w:val="00081F7D"/>
    <w:rsid w:val="00082148"/>
    <w:rsid w:val="000821EE"/>
    <w:rsid w:val="00082226"/>
    <w:rsid w:val="00082276"/>
    <w:rsid w:val="000823C0"/>
    <w:rsid w:val="00082B06"/>
    <w:rsid w:val="00083804"/>
    <w:rsid w:val="00084022"/>
    <w:rsid w:val="0008462A"/>
    <w:rsid w:val="00084833"/>
    <w:rsid w:val="0008505B"/>
    <w:rsid w:val="00085237"/>
    <w:rsid w:val="00085C3D"/>
    <w:rsid w:val="00085E21"/>
    <w:rsid w:val="00086908"/>
    <w:rsid w:val="000869F5"/>
    <w:rsid w:val="00086AD8"/>
    <w:rsid w:val="000871A0"/>
    <w:rsid w:val="0008733F"/>
    <w:rsid w:val="00087516"/>
    <w:rsid w:val="00087522"/>
    <w:rsid w:val="00090FBE"/>
    <w:rsid w:val="000911A4"/>
    <w:rsid w:val="00091D10"/>
    <w:rsid w:val="00091E89"/>
    <w:rsid w:val="00092297"/>
    <w:rsid w:val="00092341"/>
    <w:rsid w:val="00092977"/>
    <w:rsid w:val="00092C1C"/>
    <w:rsid w:val="00093D24"/>
    <w:rsid w:val="00093D44"/>
    <w:rsid w:val="00093E0C"/>
    <w:rsid w:val="00094112"/>
    <w:rsid w:val="00094159"/>
    <w:rsid w:val="000948B4"/>
    <w:rsid w:val="00094CC4"/>
    <w:rsid w:val="000958E6"/>
    <w:rsid w:val="00095CE0"/>
    <w:rsid w:val="00096B93"/>
    <w:rsid w:val="00096E39"/>
    <w:rsid w:val="00096E4E"/>
    <w:rsid w:val="00097441"/>
    <w:rsid w:val="000975A0"/>
    <w:rsid w:val="00097981"/>
    <w:rsid w:val="000A0453"/>
    <w:rsid w:val="000A04F7"/>
    <w:rsid w:val="000A07D7"/>
    <w:rsid w:val="000A1306"/>
    <w:rsid w:val="000A1613"/>
    <w:rsid w:val="000A1AC7"/>
    <w:rsid w:val="000A2123"/>
    <w:rsid w:val="000A22E3"/>
    <w:rsid w:val="000A246F"/>
    <w:rsid w:val="000A25F7"/>
    <w:rsid w:val="000A2644"/>
    <w:rsid w:val="000A2882"/>
    <w:rsid w:val="000A29F4"/>
    <w:rsid w:val="000A3238"/>
    <w:rsid w:val="000A34FC"/>
    <w:rsid w:val="000A351C"/>
    <w:rsid w:val="000A3B03"/>
    <w:rsid w:val="000A43A8"/>
    <w:rsid w:val="000A4581"/>
    <w:rsid w:val="000A45DC"/>
    <w:rsid w:val="000A4A80"/>
    <w:rsid w:val="000A4BBC"/>
    <w:rsid w:val="000A4D46"/>
    <w:rsid w:val="000A5009"/>
    <w:rsid w:val="000A5597"/>
    <w:rsid w:val="000A5928"/>
    <w:rsid w:val="000A5A23"/>
    <w:rsid w:val="000A5F09"/>
    <w:rsid w:val="000A613D"/>
    <w:rsid w:val="000A6A4B"/>
    <w:rsid w:val="000A6EFA"/>
    <w:rsid w:val="000A6F13"/>
    <w:rsid w:val="000A7B5C"/>
    <w:rsid w:val="000A7CDE"/>
    <w:rsid w:val="000B0834"/>
    <w:rsid w:val="000B0A09"/>
    <w:rsid w:val="000B0F21"/>
    <w:rsid w:val="000B1D53"/>
    <w:rsid w:val="000B26B5"/>
    <w:rsid w:val="000B28BF"/>
    <w:rsid w:val="000B3076"/>
    <w:rsid w:val="000B316A"/>
    <w:rsid w:val="000B3301"/>
    <w:rsid w:val="000B3366"/>
    <w:rsid w:val="000B3543"/>
    <w:rsid w:val="000B3959"/>
    <w:rsid w:val="000B3F71"/>
    <w:rsid w:val="000B4545"/>
    <w:rsid w:val="000B486A"/>
    <w:rsid w:val="000B5101"/>
    <w:rsid w:val="000B51C1"/>
    <w:rsid w:val="000B55D5"/>
    <w:rsid w:val="000B5607"/>
    <w:rsid w:val="000B5A21"/>
    <w:rsid w:val="000B5CC3"/>
    <w:rsid w:val="000B5DE7"/>
    <w:rsid w:val="000B5DED"/>
    <w:rsid w:val="000B6254"/>
    <w:rsid w:val="000B67C8"/>
    <w:rsid w:val="000B67CB"/>
    <w:rsid w:val="000B697D"/>
    <w:rsid w:val="000B6E6B"/>
    <w:rsid w:val="000B7259"/>
    <w:rsid w:val="000B7445"/>
    <w:rsid w:val="000B7B88"/>
    <w:rsid w:val="000C01E6"/>
    <w:rsid w:val="000C04C5"/>
    <w:rsid w:val="000C068F"/>
    <w:rsid w:val="000C13B2"/>
    <w:rsid w:val="000C141A"/>
    <w:rsid w:val="000C148B"/>
    <w:rsid w:val="000C2389"/>
    <w:rsid w:val="000C2C20"/>
    <w:rsid w:val="000C2C4D"/>
    <w:rsid w:val="000C2DD4"/>
    <w:rsid w:val="000C2E2F"/>
    <w:rsid w:val="000C31C9"/>
    <w:rsid w:val="000C3769"/>
    <w:rsid w:val="000C3BD1"/>
    <w:rsid w:val="000C4316"/>
    <w:rsid w:val="000C4924"/>
    <w:rsid w:val="000C499B"/>
    <w:rsid w:val="000C4F7B"/>
    <w:rsid w:val="000C5CB1"/>
    <w:rsid w:val="000C6A1E"/>
    <w:rsid w:val="000C6C2B"/>
    <w:rsid w:val="000C7200"/>
    <w:rsid w:val="000C7398"/>
    <w:rsid w:val="000C7786"/>
    <w:rsid w:val="000C7805"/>
    <w:rsid w:val="000C7B0A"/>
    <w:rsid w:val="000C7FFB"/>
    <w:rsid w:val="000D057F"/>
    <w:rsid w:val="000D092C"/>
    <w:rsid w:val="000D0D53"/>
    <w:rsid w:val="000D179B"/>
    <w:rsid w:val="000D19A9"/>
    <w:rsid w:val="000D20C1"/>
    <w:rsid w:val="000D2D10"/>
    <w:rsid w:val="000D2E92"/>
    <w:rsid w:val="000D2FE5"/>
    <w:rsid w:val="000D338E"/>
    <w:rsid w:val="000D36BC"/>
    <w:rsid w:val="000D3B07"/>
    <w:rsid w:val="000D4009"/>
    <w:rsid w:val="000D4159"/>
    <w:rsid w:val="000D417E"/>
    <w:rsid w:val="000D41DB"/>
    <w:rsid w:val="000D42D7"/>
    <w:rsid w:val="000D4532"/>
    <w:rsid w:val="000D4C2B"/>
    <w:rsid w:val="000D514D"/>
    <w:rsid w:val="000D5552"/>
    <w:rsid w:val="000D56CC"/>
    <w:rsid w:val="000D6E90"/>
    <w:rsid w:val="000D6F36"/>
    <w:rsid w:val="000D713A"/>
    <w:rsid w:val="000D72D1"/>
    <w:rsid w:val="000D7A15"/>
    <w:rsid w:val="000D7C5A"/>
    <w:rsid w:val="000D7CB7"/>
    <w:rsid w:val="000D7D49"/>
    <w:rsid w:val="000E09BE"/>
    <w:rsid w:val="000E0EFC"/>
    <w:rsid w:val="000E0F35"/>
    <w:rsid w:val="000E109F"/>
    <w:rsid w:val="000E1800"/>
    <w:rsid w:val="000E1858"/>
    <w:rsid w:val="000E1941"/>
    <w:rsid w:val="000E1B47"/>
    <w:rsid w:val="000E1C8A"/>
    <w:rsid w:val="000E1E71"/>
    <w:rsid w:val="000E22E7"/>
    <w:rsid w:val="000E24E3"/>
    <w:rsid w:val="000E2B2B"/>
    <w:rsid w:val="000E2F10"/>
    <w:rsid w:val="000E3242"/>
    <w:rsid w:val="000E3604"/>
    <w:rsid w:val="000E361C"/>
    <w:rsid w:val="000E37A4"/>
    <w:rsid w:val="000E42D9"/>
    <w:rsid w:val="000E4373"/>
    <w:rsid w:val="000E4442"/>
    <w:rsid w:val="000E458B"/>
    <w:rsid w:val="000E48D0"/>
    <w:rsid w:val="000E52EA"/>
    <w:rsid w:val="000E54AC"/>
    <w:rsid w:val="000E54E1"/>
    <w:rsid w:val="000E56BA"/>
    <w:rsid w:val="000E5792"/>
    <w:rsid w:val="000E5908"/>
    <w:rsid w:val="000E5BE6"/>
    <w:rsid w:val="000E5F84"/>
    <w:rsid w:val="000E608A"/>
    <w:rsid w:val="000E60A0"/>
    <w:rsid w:val="000E647F"/>
    <w:rsid w:val="000E6775"/>
    <w:rsid w:val="000E793F"/>
    <w:rsid w:val="000E7A4D"/>
    <w:rsid w:val="000E7C84"/>
    <w:rsid w:val="000E7CB6"/>
    <w:rsid w:val="000E7D1D"/>
    <w:rsid w:val="000E7EA8"/>
    <w:rsid w:val="000E7FF5"/>
    <w:rsid w:val="000F0050"/>
    <w:rsid w:val="000F05BD"/>
    <w:rsid w:val="000F0C82"/>
    <w:rsid w:val="000F127B"/>
    <w:rsid w:val="000F14C6"/>
    <w:rsid w:val="000F16FD"/>
    <w:rsid w:val="000F242B"/>
    <w:rsid w:val="000F29AF"/>
    <w:rsid w:val="000F2AFD"/>
    <w:rsid w:val="000F3850"/>
    <w:rsid w:val="000F395A"/>
    <w:rsid w:val="000F3E42"/>
    <w:rsid w:val="000F4241"/>
    <w:rsid w:val="000F454D"/>
    <w:rsid w:val="000F4ADF"/>
    <w:rsid w:val="000F4AF1"/>
    <w:rsid w:val="000F5AC0"/>
    <w:rsid w:val="000F5AD0"/>
    <w:rsid w:val="000F5B48"/>
    <w:rsid w:val="000F5B6F"/>
    <w:rsid w:val="000F61DA"/>
    <w:rsid w:val="000F6200"/>
    <w:rsid w:val="000F6259"/>
    <w:rsid w:val="000F6650"/>
    <w:rsid w:val="000F73D9"/>
    <w:rsid w:val="000F7E65"/>
    <w:rsid w:val="001008DE"/>
    <w:rsid w:val="00101311"/>
    <w:rsid w:val="001018FA"/>
    <w:rsid w:val="00101957"/>
    <w:rsid w:val="00101A10"/>
    <w:rsid w:val="00101A44"/>
    <w:rsid w:val="00102276"/>
    <w:rsid w:val="00102449"/>
    <w:rsid w:val="00102722"/>
    <w:rsid w:val="001033EA"/>
    <w:rsid w:val="001038DE"/>
    <w:rsid w:val="00104EEC"/>
    <w:rsid w:val="00105578"/>
    <w:rsid w:val="001055B4"/>
    <w:rsid w:val="00106404"/>
    <w:rsid w:val="0010657B"/>
    <w:rsid w:val="0010675F"/>
    <w:rsid w:val="00106998"/>
    <w:rsid w:val="00106B8F"/>
    <w:rsid w:val="00106D3B"/>
    <w:rsid w:val="00106E94"/>
    <w:rsid w:val="00107829"/>
    <w:rsid w:val="00107ED3"/>
    <w:rsid w:val="00107ED4"/>
    <w:rsid w:val="00110F54"/>
    <w:rsid w:val="00110F95"/>
    <w:rsid w:val="00111129"/>
    <w:rsid w:val="00111138"/>
    <w:rsid w:val="001114EF"/>
    <w:rsid w:val="0011162F"/>
    <w:rsid w:val="0011196A"/>
    <w:rsid w:val="00111E44"/>
    <w:rsid w:val="00111F37"/>
    <w:rsid w:val="001122EC"/>
    <w:rsid w:val="00112533"/>
    <w:rsid w:val="001132AE"/>
    <w:rsid w:val="001134F1"/>
    <w:rsid w:val="00113931"/>
    <w:rsid w:val="00113ABF"/>
    <w:rsid w:val="00113CCC"/>
    <w:rsid w:val="00113DA3"/>
    <w:rsid w:val="00113EBB"/>
    <w:rsid w:val="00113ED1"/>
    <w:rsid w:val="00113FDD"/>
    <w:rsid w:val="0011451D"/>
    <w:rsid w:val="001145F5"/>
    <w:rsid w:val="00114638"/>
    <w:rsid w:val="00114C27"/>
    <w:rsid w:val="0011554E"/>
    <w:rsid w:val="0011579D"/>
    <w:rsid w:val="00115904"/>
    <w:rsid w:val="00116103"/>
    <w:rsid w:val="0011659C"/>
    <w:rsid w:val="00116A9E"/>
    <w:rsid w:val="001171E8"/>
    <w:rsid w:val="00117243"/>
    <w:rsid w:val="0011767B"/>
    <w:rsid w:val="001176AC"/>
    <w:rsid w:val="00117CC3"/>
    <w:rsid w:val="0012055A"/>
    <w:rsid w:val="001205BC"/>
    <w:rsid w:val="00120648"/>
    <w:rsid w:val="00120836"/>
    <w:rsid w:val="00120C36"/>
    <w:rsid w:val="00120C7D"/>
    <w:rsid w:val="001214B3"/>
    <w:rsid w:val="00121846"/>
    <w:rsid w:val="00121D8C"/>
    <w:rsid w:val="00122428"/>
    <w:rsid w:val="00122953"/>
    <w:rsid w:val="00122D91"/>
    <w:rsid w:val="00122E4D"/>
    <w:rsid w:val="00122F91"/>
    <w:rsid w:val="00123309"/>
    <w:rsid w:val="0012372A"/>
    <w:rsid w:val="001239C3"/>
    <w:rsid w:val="00123E5A"/>
    <w:rsid w:val="00123E61"/>
    <w:rsid w:val="00124256"/>
    <w:rsid w:val="00124940"/>
    <w:rsid w:val="00124AB6"/>
    <w:rsid w:val="00124E6D"/>
    <w:rsid w:val="00124EBC"/>
    <w:rsid w:val="00124EEB"/>
    <w:rsid w:val="001251FF"/>
    <w:rsid w:val="00125242"/>
    <w:rsid w:val="00125482"/>
    <w:rsid w:val="00125952"/>
    <w:rsid w:val="00125AA5"/>
    <w:rsid w:val="00125C35"/>
    <w:rsid w:val="001260AB"/>
    <w:rsid w:val="00126E5B"/>
    <w:rsid w:val="00127A92"/>
    <w:rsid w:val="00130116"/>
    <w:rsid w:val="001309AE"/>
    <w:rsid w:val="00130C1F"/>
    <w:rsid w:val="00131027"/>
    <w:rsid w:val="0013104F"/>
    <w:rsid w:val="0013126F"/>
    <w:rsid w:val="00131313"/>
    <w:rsid w:val="0013184E"/>
    <w:rsid w:val="001326E0"/>
    <w:rsid w:val="0013311A"/>
    <w:rsid w:val="001331D2"/>
    <w:rsid w:val="001331ED"/>
    <w:rsid w:val="00133238"/>
    <w:rsid w:val="00133405"/>
    <w:rsid w:val="00133AE7"/>
    <w:rsid w:val="00133E6C"/>
    <w:rsid w:val="00133EDD"/>
    <w:rsid w:val="00134C2A"/>
    <w:rsid w:val="001358CF"/>
    <w:rsid w:val="0013592C"/>
    <w:rsid w:val="00135C69"/>
    <w:rsid w:val="001361CB"/>
    <w:rsid w:val="0013622B"/>
    <w:rsid w:val="00136A0C"/>
    <w:rsid w:val="0013713C"/>
    <w:rsid w:val="001371D7"/>
    <w:rsid w:val="00137276"/>
    <w:rsid w:val="001376D1"/>
    <w:rsid w:val="00137A2A"/>
    <w:rsid w:val="001401BA"/>
    <w:rsid w:val="00140A78"/>
    <w:rsid w:val="001410F1"/>
    <w:rsid w:val="00141776"/>
    <w:rsid w:val="00141F68"/>
    <w:rsid w:val="00142403"/>
    <w:rsid w:val="00142802"/>
    <w:rsid w:val="00142976"/>
    <w:rsid w:val="001429A4"/>
    <w:rsid w:val="00142D90"/>
    <w:rsid w:val="00142F01"/>
    <w:rsid w:val="00142FE5"/>
    <w:rsid w:val="00143703"/>
    <w:rsid w:val="00144035"/>
    <w:rsid w:val="0014410E"/>
    <w:rsid w:val="0014418C"/>
    <w:rsid w:val="0014472D"/>
    <w:rsid w:val="00144965"/>
    <w:rsid w:val="001449FC"/>
    <w:rsid w:val="00144A3A"/>
    <w:rsid w:val="00144C5A"/>
    <w:rsid w:val="001451BA"/>
    <w:rsid w:val="001452B4"/>
    <w:rsid w:val="001457E2"/>
    <w:rsid w:val="00145A9A"/>
    <w:rsid w:val="00145C34"/>
    <w:rsid w:val="001460A1"/>
    <w:rsid w:val="0014616A"/>
    <w:rsid w:val="0014643F"/>
    <w:rsid w:val="00146462"/>
    <w:rsid w:val="001464A3"/>
    <w:rsid w:val="001473D7"/>
    <w:rsid w:val="001474BF"/>
    <w:rsid w:val="001475D5"/>
    <w:rsid w:val="00147799"/>
    <w:rsid w:val="00147C2C"/>
    <w:rsid w:val="00147D85"/>
    <w:rsid w:val="00150019"/>
    <w:rsid w:val="00150675"/>
    <w:rsid w:val="00150A90"/>
    <w:rsid w:val="00150DB3"/>
    <w:rsid w:val="00150E88"/>
    <w:rsid w:val="0015149F"/>
    <w:rsid w:val="001517C2"/>
    <w:rsid w:val="00151C19"/>
    <w:rsid w:val="00152041"/>
    <w:rsid w:val="00152048"/>
    <w:rsid w:val="0015214C"/>
    <w:rsid w:val="00152244"/>
    <w:rsid w:val="0015248C"/>
    <w:rsid w:val="001526EC"/>
    <w:rsid w:val="0015285D"/>
    <w:rsid w:val="00153413"/>
    <w:rsid w:val="00153B79"/>
    <w:rsid w:val="00153EA1"/>
    <w:rsid w:val="00154063"/>
    <w:rsid w:val="0015494D"/>
    <w:rsid w:val="00154B40"/>
    <w:rsid w:val="00154DEF"/>
    <w:rsid w:val="00154E3D"/>
    <w:rsid w:val="00154F75"/>
    <w:rsid w:val="0015522F"/>
    <w:rsid w:val="00155276"/>
    <w:rsid w:val="00155390"/>
    <w:rsid w:val="00155ED9"/>
    <w:rsid w:val="00155F55"/>
    <w:rsid w:val="001562A0"/>
    <w:rsid w:val="00156AD0"/>
    <w:rsid w:val="00156DC6"/>
    <w:rsid w:val="001578E5"/>
    <w:rsid w:val="00157DBB"/>
    <w:rsid w:val="00157E19"/>
    <w:rsid w:val="00160102"/>
    <w:rsid w:val="00160885"/>
    <w:rsid w:val="001608D1"/>
    <w:rsid w:val="00160B78"/>
    <w:rsid w:val="00160EAB"/>
    <w:rsid w:val="00160EFE"/>
    <w:rsid w:val="00161164"/>
    <w:rsid w:val="001612A7"/>
    <w:rsid w:val="00161327"/>
    <w:rsid w:val="001616D2"/>
    <w:rsid w:val="00161B1D"/>
    <w:rsid w:val="0016250C"/>
    <w:rsid w:val="001630DC"/>
    <w:rsid w:val="0016330D"/>
    <w:rsid w:val="001637A2"/>
    <w:rsid w:val="00163CAE"/>
    <w:rsid w:val="00163DE0"/>
    <w:rsid w:val="00163E47"/>
    <w:rsid w:val="00163FB3"/>
    <w:rsid w:val="0016403A"/>
    <w:rsid w:val="001649B1"/>
    <w:rsid w:val="00164EF2"/>
    <w:rsid w:val="00164F82"/>
    <w:rsid w:val="00165932"/>
    <w:rsid w:val="00165ACF"/>
    <w:rsid w:val="00165E48"/>
    <w:rsid w:val="00166272"/>
    <w:rsid w:val="0016633A"/>
    <w:rsid w:val="0016657E"/>
    <w:rsid w:val="001665B1"/>
    <w:rsid w:val="00166779"/>
    <w:rsid w:val="00166AFC"/>
    <w:rsid w:val="00166E60"/>
    <w:rsid w:val="001670B6"/>
    <w:rsid w:val="00170357"/>
    <w:rsid w:val="001705FA"/>
    <w:rsid w:val="00170C99"/>
    <w:rsid w:val="00170D34"/>
    <w:rsid w:val="00170F14"/>
    <w:rsid w:val="00171E70"/>
    <w:rsid w:val="00172493"/>
    <w:rsid w:val="001727EA"/>
    <w:rsid w:val="0017314F"/>
    <w:rsid w:val="0017352C"/>
    <w:rsid w:val="0017371B"/>
    <w:rsid w:val="00173D67"/>
    <w:rsid w:val="00174247"/>
    <w:rsid w:val="001748B9"/>
    <w:rsid w:val="00174A37"/>
    <w:rsid w:val="00174ADB"/>
    <w:rsid w:val="001750FF"/>
    <w:rsid w:val="001755DF"/>
    <w:rsid w:val="00175CFB"/>
    <w:rsid w:val="00176238"/>
    <w:rsid w:val="00176274"/>
    <w:rsid w:val="001765A5"/>
    <w:rsid w:val="001765B7"/>
    <w:rsid w:val="00176948"/>
    <w:rsid w:val="00176C3A"/>
    <w:rsid w:val="00176EA8"/>
    <w:rsid w:val="0017790E"/>
    <w:rsid w:val="001779ED"/>
    <w:rsid w:val="00180173"/>
    <w:rsid w:val="0018018F"/>
    <w:rsid w:val="001808B9"/>
    <w:rsid w:val="00180A0D"/>
    <w:rsid w:val="00181744"/>
    <w:rsid w:val="00181774"/>
    <w:rsid w:val="001818A9"/>
    <w:rsid w:val="00181EAE"/>
    <w:rsid w:val="001826B7"/>
    <w:rsid w:val="00182796"/>
    <w:rsid w:val="00182936"/>
    <w:rsid w:val="00183276"/>
    <w:rsid w:val="00183422"/>
    <w:rsid w:val="001837CA"/>
    <w:rsid w:val="00183C11"/>
    <w:rsid w:val="00183EA7"/>
    <w:rsid w:val="00184B8D"/>
    <w:rsid w:val="001850BB"/>
    <w:rsid w:val="001850DC"/>
    <w:rsid w:val="0018577C"/>
    <w:rsid w:val="001858AD"/>
    <w:rsid w:val="00185912"/>
    <w:rsid w:val="00185D44"/>
    <w:rsid w:val="0018633E"/>
    <w:rsid w:val="00186608"/>
    <w:rsid w:val="001869AE"/>
    <w:rsid w:val="00186C31"/>
    <w:rsid w:val="00187003"/>
    <w:rsid w:val="001871BA"/>
    <w:rsid w:val="00187230"/>
    <w:rsid w:val="00187643"/>
    <w:rsid w:val="00187CF3"/>
    <w:rsid w:val="00187FAF"/>
    <w:rsid w:val="00190279"/>
    <w:rsid w:val="00190959"/>
    <w:rsid w:val="00190FD8"/>
    <w:rsid w:val="00191228"/>
    <w:rsid w:val="00191512"/>
    <w:rsid w:val="0019181B"/>
    <w:rsid w:val="0019244B"/>
    <w:rsid w:val="00192F13"/>
    <w:rsid w:val="00193508"/>
    <w:rsid w:val="001946E1"/>
    <w:rsid w:val="00194863"/>
    <w:rsid w:val="001949FB"/>
    <w:rsid w:val="00194DCC"/>
    <w:rsid w:val="00194E2B"/>
    <w:rsid w:val="00195154"/>
    <w:rsid w:val="00195658"/>
    <w:rsid w:val="00195FC1"/>
    <w:rsid w:val="00196642"/>
    <w:rsid w:val="001966EB"/>
    <w:rsid w:val="0019670C"/>
    <w:rsid w:val="0019679E"/>
    <w:rsid w:val="00197242"/>
    <w:rsid w:val="001974D0"/>
    <w:rsid w:val="001A0095"/>
    <w:rsid w:val="001A014D"/>
    <w:rsid w:val="001A0425"/>
    <w:rsid w:val="001A091B"/>
    <w:rsid w:val="001A0D09"/>
    <w:rsid w:val="001A0D2F"/>
    <w:rsid w:val="001A0D85"/>
    <w:rsid w:val="001A0ECE"/>
    <w:rsid w:val="001A0F7C"/>
    <w:rsid w:val="001A11E2"/>
    <w:rsid w:val="001A1D8A"/>
    <w:rsid w:val="001A1DC4"/>
    <w:rsid w:val="001A1DDE"/>
    <w:rsid w:val="001A2003"/>
    <w:rsid w:val="001A21C9"/>
    <w:rsid w:val="001A21F8"/>
    <w:rsid w:val="001A2ABE"/>
    <w:rsid w:val="001A2CC2"/>
    <w:rsid w:val="001A3B90"/>
    <w:rsid w:val="001A4451"/>
    <w:rsid w:val="001A449E"/>
    <w:rsid w:val="001A46E6"/>
    <w:rsid w:val="001A47A7"/>
    <w:rsid w:val="001A4C97"/>
    <w:rsid w:val="001A5222"/>
    <w:rsid w:val="001A559F"/>
    <w:rsid w:val="001A59C0"/>
    <w:rsid w:val="001A5D3E"/>
    <w:rsid w:val="001A5D76"/>
    <w:rsid w:val="001A5F8E"/>
    <w:rsid w:val="001A6052"/>
    <w:rsid w:val="001A616F"/>
    <w:rsid w:val="001A64BB"/>
    <w:rsid w:val="001A6642"/>
    <w:rsid w:val="001A6BBA"/>
    <w:rsid w:val="001A7C5A"/>
    <w:rsid w:val="001B0766"/>
    <w:rsid w:val="001B0980"/>
    <w:rsid w:val="001B0BF4"/>
    <w:rsid w:val="001B0D97"/>
    <w:rsid w:val="001B1B61"/>
    <w:rsid w:val="001B1C84"/>
    <w:rsid w:val="001B21FD"/>
    <w:rsid w:val="001B2BE9"/>
    <w:rsid w:val="001B2BF0"/>
    <w:rsid w:val="001B2EDC"/>
    <w:rsid w:val="001B3262"/>
    <w:rsid w:val="001B3266"/>
    <w:rsid w:val="001B37F2"/>
    <w:rsid w:val="001B3993"/>
    <w:rsid w:val="001B4486"/>
    <w:rsid w:val="001B4C03"/>
    <w:rsid w:val="001B4C83"/>
    <w:rsid w:val="001B4D0F"/>
    <w:rsid w:val="001B4DA4"/>
    <w:rsid w:val="001B4F5E"/>
    <w:rsid w:val="001B548D"/>
    <w:rsid w:val="001B54BD"/>
    <w:rsid w:val="001B55AD"/>
    <w:rsid w:val="001B5FCC"/>
    <w:rsid w:val="001B6522"/>
    <w:rsid w:val="001B6536"/>
    <w:rsid w:val="001B671F"/>
    <w:rsid w:val="001B68EB"/>
    <w:rsid w:val="001B6D65"/>
    <w:rsid w:val="001B6DE0"/>
    <w:rsid w:val="001B6FE5"/>
    <w:rsid w:val="001B734A"/>
    <w:rsid w:val="001B762B"/>
    <w:rsid w:val="001B7991"/>
    <w:rsid w:val="001B7A8D"/>
    <w:rsid w:val="001B7B98"/>
    <w:rsid w:val="001B7BFA"/>
    <w:rsid w:val="001B7DC6"/>
    <w:rsid w:val="001C01D3"/>
    <w:rsid w:val="001C026E"/>
    <w:rsid w:val="001C0433"/>
    <w:rsid w:val="001C0C71"/>
    <w:rsid w:val="001C11BC"/>
    <w:rsid w:val="001C186A"/>
    <w:rsid w:val="001C18E9"/>
    <w:rsid w:val="001C1990"/>
    <w:rsid w:val="001C242C"/>
    <w:rsid w:val="001C247D"/>
    <w:rsid w:val="001C24FB"/>
    <w:rsid w:val="001C2815"/>
    <w:rsid w:val="001C342A"/>
    <w:rsid w:val="001C36F1"/>
    <w:rsid w:val="001C3A31"/>
    <w:rsid w:val="001C470C"/>
    <w:rsid w:val="001C4B36"/>
    <w:rsid w:val="001C573A"/>
    <w:rsid w:val="001C57E8"/>
    <w:rsid w:val="001C5A90"/>
    <w:rsid w:val="001C6529"/>
    <w:rsid w:val="001C674B"/>
    <w:rsid w:val="001C6892"/>
    <w:rsid w:val="001C6B2A"/>
    <w:rsid w:val="001C6EA1"/>
    <w:rsid w:val="001C6EB1"/>
    <w:rsid w:val="001C7D06"/>
    <w:rsid w:val="001C7E69"/>
    <w:rsid w:val="001D01CA"/>
    <w:rsid w:val="001D0764"/>
    <w:rsid w:val="001D08C9"/>
    <w:rsid w:val="001D09E0"/>
    <w:rsid w:val="001D0E99"/>
    <w:rsid w:val="001D113E"/>
    <w:rsid w:val="001D166A"/>
    <w:rsid w:val="001D1803"/>
    <w:rsid w:val="001D1B8C"/>
    <w:rsid w:val="001D1E9A"/>
    <w:rsid w:val="001D205A"/>
    <w:rsid w:val="001D25BC"/>
    <w:rsid w:val="001D3205"/>
    <w:rsid w:val="001D36CC"/>
    <w:rsid w:val="001D3738"/>
    <w:rsid w:val="001D3FD4"/>
    <w:rsid w:val="001D4060"/>
    <w:rsid w:val="001D4248"/>
    <w:rsid w:val="001D433D"/>
    <w:rsid w:val="001D44D6"/>
    <w:rsid w:val="001D454F"/>
    <w:rsid w:val="001D54CA"/>
    <w:rsid w:val="001D550A"/>
    <w:rsid w:val="001D6E8B"/>
    <w:rsid w:val="001D75C8"/>
    <w:rsid w:val="001D7792"/>
    <w:rsid w:val="001D7997"/>
    <w:rsid w:val="001D7A8A"/>
    <w:rsid w:val="001D7CC8"/>
    <w:rsid w:val="001D7D07"/>
    <w:rsid w:val="001D7E86"/>
    <w:rsid w:val="001E025A"/>
    <w:rsid w:val="001E0979"/>
    <w:rsid w:val="001E1355"/>
    <w:rsid w:val="001E1479"/>
    <w:rsid w:val="001E158E"/>
    <w:rsid w:val="001E15EC"/>
    <w:rsid w:val="001E1A8E"/>
    <w:rsid w:val="001E1EE2"/>
    <w:rsid w:val="001E2A53"/>
    <w:rsid w:val="001E2BCE"/>
    <w:rsid w:val="001E2F54"/>
    <w:rsid w:val="001E37AF"/>
    <w:rsid w:val="001E39B0"/>
    <w:rsid w:val="001E3EB1"/>
    <w:rsid w:val="001E4442"/>
    <w:rsid w:val="001E46B2"/>
    <w:rsid w:val="001E478B"/>
    <w:rsid w:val="001E4CD9"/>
    <w:rsid w:val="001E4DB0"/>
    <w:rsid w:val="001E5725"/>
    <w:rsid w:val="001E5748"/>
    <w:rsid w:val="001E5AA9"/>
    <w:rsid w:val="001E5DAB"/>
    <w:rsid w:val="001E6561"/>
    <w:rsid w:val="001E69AC"/>
    <w:rsid w:val="001E733B"/>
    <w:rsid w:val="001E7CF0"/>
    <w:rsid w:val="001E7E68"/>
    <w:rsid w:val="001F0135"/>
    <w:rsid w:val="001F0172"/>
    <w:rsid w:val="001F0F02"/>
    <w:rsid w:val="001F10CA"/>
    <w:rsid w:val="001F1420"/>
    <w:rsid w:val="001F1522"/>
    <w:rsid w:val="001F156F"/>
    <w:rsid w:val="001F17F0"/>
    <w:rsid w:val="001F1B95"/>
    <w:rsid w:val="001F2650"/>
    <w:rsid w:val="001F3057"/>
    <w:rsid w:val="001F31E3"/>
    <w:rsid w:val="001F38F1"/>
    <w:rsid w:val="001F3CAE"/>
    <w:rsid w:val="001F3F92"/>
    <w:rsid w:val="001F4091"/>
    <w:rsid w:val="001F4224"/>
    <w:rsid w:val="001F4390"/>
    <w:rsid w:val="001F43FC"/>
    <w:rsid w:val="001F4531"/>
    <w:rsid w:val="001F47E5"/>
    <w:rsid w:val="001F52A8"/>
    <w:rsid w:val="001F577B"/>
    <w:rsid w:val="001F585A"/>
    <w:rsid w:val="001F59E2"/>
    <w:rsid w:val="001F5AEB"/>
    <w:rsid w:val="001F5EDA"/>
    <w:rsid w:val="001F61D3"/>
    <w:rsid w:val="001F66C0"/>
    <w:rsid w:val="001F6967"/>
    <w:rsid w:val="001F6CF3"/>
    <w:rsid w:val="001F6DAE"/>
    <w:rsid w:val="001F6FBF"/>
    <w:rsid w:val="001F7516"/>
    <w:rsid w:val="001F7877"/>
    <w:rsid w:val="002001A2"/>
    <w:rsid w:val="002002F2"/>
    <w:rsid w:val="0020097A"/>
    <w:rsid w:val="00200C64"/>
    <w:rsid w:val="00200D71"/>
    <w:rsid w:val="00200DC7"/>
    <w:rsid w:val="00201AEB"/>
    <w:rsid w:val="0020276A"/>
    <w:rsid w:val="00202FE2"/>
    <w:rsid w:val="00203333"/>
    <w:rsid w:val="00203644"/>
    <w:rsid w:val="00203B34"/>
    <w:rsid w:val="00204462"/>
    <w:rsid w:val="00205551"/>
    <w:rsid w:val="0020651B"/>
    <w:rsid w:val="0020663D"/>
    <w:rsid w:val="0020673B"/>
    <w:rsid w:val="002068C4"/>
    <w:rsid w:val="00206B73"/>
    <w:rsid w:val="00206E68"/>
    <w:rsid w:val="002075A2"/>
    <w:rsid w:val="00207742"/>
    <w:rsid w:val="002100F4"/>
    <w:rsid w:val="0021015D"/>
    <w:rsid w:val="00210761"/>
    <w:rsid w:val="0021170D"/>
    <w:rsid w:val="00211E1D"/>
    <w:rsid w:val="00211FE7"/>
    <w:rsid w:val="0021211D"/>
    <w:rsid w:val="002123B8"/>
    <w:rsid w:val="00212818"/>
    <w:rsid w:val="00212FC8"/>
    <w:rsid w:val="00213417"/>
    <w:rsid w:val="00213449"/>
    <w:rsid w:val="00213641"/>
    <w:rsid w:val="00213701"/>
    <w:rsid w:val="00213959"/>
    <w:rsid w:val="00213A11"/>
    <w:rsid w:val="002144C9"/>
    <w:rsid w:val="0021457E"/>
    <w:rsid w:val="00214586"/>
    <w:rsid w:val="00214BEC"/>
    <w:rsid w:val="002155CA"/>
    <w:rsid w:val="0021591D"/>
    <w:rsid w:val="00215C27"/>
    <w:rsid w:val="0021625E"/>
    <w:rsid w:val="002162CD"/>
    <w:rsid w:val="002163F3"/>
    <w:rsid w:val="0021653A"/>
    <w:rsid w:val="0021707E"/>
    <w:rsid w:val="00217164"/>
    <w:rsid w:val="00217567"/>
    <w:rsid w:val="00217D69"/>
    <w:rsid w:val="00220441"/>
    <w:rsid w:val="00220575"/>
    <w:rsid w:val="00220B8A"/>
    <w:rsid w:val="002211D3"/>
    <w:rsid w:val="0022152B"/>
    <w:rsid w:val="00221CF8"/>
    <w:rsid w:val="00221F72"/>
    <w:rsid w:val="00222542"/>
    <w:rsid w:val="00223027"/>
    <w:rsid w:val="0022357C"/>
    <w:rsid w:val="0022393B"/>
    <w:rsid w:val="00223A08"/>
    <w:rsid w:val="00223DDF"/>
    <w:rsid w:val="00224067"/>
    <w:rsid w:val="00224905"/>
    <w:rsid w:val="00225087"/>
    <w:rsid w:val="002251BF"/>
    <w:rsid w:val="00225200"/>
    <w:rsid w:val="00225274"/>
    <w:rsid w:val="00225A92"/>
    <w:rsid w:val="00225C2B"/>
    <w:rsid w:val="00226159"/>
    <w:rsid w:val="002262C1"/>
    <w:rsid w:val="00226DAE"/>
    <w:rsid w:val="00226EAE"/>
    <w:rsid w:val="00227632"/>
    <w:rsid w:val="00227E6A"/>
    <w:rsid w:val="002303A5"/>
    <w:rsid w:val="00230632"/>
    <w:rsid w:val="002309AE"/>
    <w:rsid w:val="00231086"/>
    <w:rsid w:val="00231377"/>
    <w:rsid w:val="00231415"/>
    <w:rsid w:val="0023143A"/>
    <w:rsid w:val="00231996"/>
    <w:rsid w:val="002319E0"/>
    <w:rsid w:val="0023201F"/>
    <w:rsid w:val="00232234"/>
    <w:rsid w:val="00232595"/>
    <w:rsid w:val="00232810"/>
    <w:rsid w:val="00232D8C"/>
    <w:rsid w:val="00232D8E"/>
    <w:rsid w:val="002332F0"/>
    <w:rsid w:val="0023375B"/>
    <w:rsid w:val="00233B30"/>
    <w:rsid w:val="002344BE"/>
    <w:rsid w:val="0023454B"/>
    <w:rsid w:val="0023510E"/>
    <w:rsid w:val="00236674"/>
    <w:rsid w:val="0023670B"/>
    <w:rsid w:val="00236A60"/>
    <w:rsid w:val="00236C04"/>
    <w:rsid w:val="00236D12"/>
    <w:rsid w:val="00236F27"/>
    <w:rsid w:val="00237B4D"/>
    <w:rsid w:val="00237D67"/>
    <w:rsid w:val="00237F10"/>
    <w:rsid w:val="00240616"/>
    <w:rsid w:val="002408A3"/>
    <w:rsid w:val="00240EE0"/>
    <w:rsid w:val="0024128E"/>
    <w:rsid w:val="002413C2"/>
    <w:rsid w:val="00241677"/>
    <w:rsid w:val="00241933"/>
    <w:rsid w:val="00241A30"/>
    <w:rsid w:val="00242102"/>
    <w:rsid w:val="00242181"/>
    <w:rsid w:val="0024226A"/>
    <w:rsid w:val="00242754"/>
    <w:rsid w:val="002431D2"/>
    <w:rsid w:val="002433EB"/>
    <w:rsid w:val="002437FA"/>
    <w:rsid w:val="00243AF9"/>
    <w:rsid w:val="00243B4C"/>
    <w:rsid w:val="0024413B"/>
    <w:rsid w:val="0024445D"/>
    <w:rsid w:val="00244749"/>
    <w:rsid w:val="00244A66"/>
    <w:rsid w:val="00245176"/>
    <w:rsid w:val="002457F7"/>
    <w:rsid w:val="00245CC3"/>
    <w:rsid w:val="0024657C"/>
    <w:rsid w:val="0024681F"/>
    <w:rsid w:val="00247067"/>
    <w:rsid w:val="0024708D"/>
    <w:rsid w:val="00247387"/>
    <w:rsid w:val="002479C6"/>
    <w:rsid w:val="00247FF7"/>
    <w:rsid w:val="00250422"/>
    <w:rsid w:val="00250D9E"/>
    <w:rsid w:val="00250DDF"/>
    <w:rsid w:val="00251119"/>
    <w:rsid w:val="002514E3"/>
    <w:rsid w:val="00251B40"/>
    <w:rsid w:val="002524DF"/>
    <w:rsid w:val="002525C0"/>
    <w:rsid w:val="0025261D"/>
    <w:rsid w:val="0025367A"/>
    <w:rsid w:val="00254145"/>
    <w:rsid w:val="00254493"/>
    <w:rsid w:val="00254530"/>
    <w:rsid w:val="00254BCF"/>
    <w:rsid w:val="00254C30"/>
    <w:rsid w:val="00254D39"/>
    <w:rsid w:val="00255123"/>
    <w:rsid w:val="002558FA"/>
    <w:rsid w:val="00255A69"/>
    <w:rsid w:val="0025601E"/>
    <w:rsid w:val="00256AD9"/>
    <w:rsid w:val="00256C62"/>
    <w:rsid w:val="0025710A"/>
    <w:rsid w:val="002572CF"/>
    <w:rsid w:val="00257BBF"/>
    <w:rsid w:val="0026064F"/>
    <w:rsid w:val="00260701"/>
    <w:rsid w:val="00260AAF"/>
    <w:rsid w:val="00260E56"/>
    <w:rsid w:val="002613C5"/>
    <w:rsid w:val="0026141B"/>
    <w:rsid w:val="002614C4"/>
    <w:rsid w:val="00261709"/>
    <w:rsid w:val="00261B7E"/>
    <w:rsid w:val="00261EAA"/>
    <w:rsid w:val="00262044"/>
    <w:rsid w:val="00262185"/>
    <w:rsid w:val="002625CD"/>
    <w:rsid w:val="00262AD1"/>
    <w:rsid w:val="00262C90"/>
    <w:rsid w:val="00263724"/>
    <w:rsid w:val="00263A4A"/>
    <w:rsid w:val="00263B0E"/>
    <w:rsid w:val="00263F31"/>
    <w:rsid w:val="00264866"/>
    <w:rsid w:val="00264925"/>
    <w:rsid w:val="00264C02"/>
    <w:rsid w:val="00264C4D"/>
    <w:rsid w:val="00264DFA"/>
    <w:rsid w:val="0026500B"/>
    <w:rsid w:val="00265E68"/>
    <w:rsid w:val="002660AB"/>
    <w:rsid w:val="00266E70"/>
    <w:rsid w:val="00267170"/>
    <w:rsid w:val="00267270"/>
    <w:rsid w:val="002673E1"/>
    <w:rsid w:val="00267402"/>
    <w:rsid w:val="00267896"/>
    <w:rsid w:val="002678F7"/>
    <w:rsid w:val="00267C8F"/>
    <w:rsid w:val="0027033B"/>
    <w:rsid w:val="00270697"/>
    <w:rsid w:val="0027090A"/>
    <w:rsid w:val="00270D1F"/>
    <w:rsid w:val="00271109"/>
    <w:rsid w:val="00271235"/>
    <w:rsid w:val="00271A33"/>
    <w:rsid w:val="00271A6E"/>
    <w:rsid w:val="00271B80"/>
    <w:rsid w:val="00272348"/>
    <w:rsid w:val="00272352"/>
    <w:rsid w:val="0027241A"/>
    <w:rsid w:val="00272CC1"/>
    <w:rsid w:val="00273937"/>
    <w:rsid w:val="0027478B"/>
    <w:rsid w:val="00274B5E"/>
    <w:rsid w:val="00274E51"/>
    <w:rsid w:val="00275019"/>
    <w:rsid w:val="0027541B"/>
    <w:rsid w:val="00275D20"/>
    <w:rsid w:val="00275EE5"/>
    <w:rsid w:val="00276019"/>
    <w:rsid w:val="00276043"/>
    <w:rsid w:val="00276150"/>
    <w:rsid w:val="002767A9"/>
    <w:rsid w:val="00277201"/>
    <w:rsid w:val="00277429"/>
    <w:rsid w:val="0027776C"/>
    <w:rsid w:val="00277A6E"/>
    <w:rsid w:val="0028009A"/>
    <w:rsid w:val="002800D0"/>
    <w:rsid w:val="00280165"/>
    <w:rsid w:val="002802DA"/>
    <w:rsid w:val="00280641"/>
    <w:rsid w:val="00280913"/>
    <w:rsid w:val="00280E8F"/>
    <w:rsid w:val="00281251"/>
    <w:rsid w:val="0028126A"/>
    <w:rsid w:val="002812A2"/>
    <w:rsid w:val="002816CD"/>
    <w:rsid w:val="002826E1"/>
    <w:rsid w:val="00282EB7"/>
    <w:rsid w:val="002833F9"/>
    <w:rsid w:val="0028405B"/>
    <w:rsid w:val="00284107"/>
    <w:rsid w:val="002841C7"/>
    <w:rsid w:val="002842AD"/>
    <w:rsid w:val="00284653"/>
    <w:rsid w:val="00285876"/>
    <w:rsid w:val="00285B00"/>
    <w:rsid w:val="002863E8"/>
    <w:rsid w:val="00286417"/>
    <w:rsid w:val="002865C5"/>
    <w:rsid w:val="002867A9"/>
    <w:rsid w:val="00286F53"/>
    <w:rsid w:val="002872C2"/>
    <w:rsid w:val="002874F8"/>
    <w:rsid w:val="002876C3"/>
    <w:rsid w:val="00287A75"/>
    <w:rsid w:val="00287E3A"/>
    <w:rsid w:val="00290C08"/>
    <w:rsid w:val="00290EC6"/>
    <w:rsid w:val="00291228"/>
    <w:rsid w:val="00291826"/>
    <w:rsid w:val="00291885"/>
    <w:rsid w:val="00291E37"/>
    <w:rsid w:val="002921CB"/>
    <w:rsid w:val="00292F55"/>
    <w:rsid w:val="00292FD5"/>
    <w:rsid w:val="00293011"/>
    <w:rsid w:val="00293914"/>
    <w:rsid w:val="00293C4E"/>
    <w:rsid w:val="002942BF"/>
    <w:rsid w:val="00294CAB"/>
    <w:rsid w:val="00294E68"/>
    <w:rsid w:val="00295431"/>
    <w:rsid w:val="0029597D"/>
    <w:rsid w:val="00295B1C"/>
    <w:rsid w:val="00295E18"/>
    <w:rsid w:val="002960F3"/>
    <w:rsid w:val="002965F9"/>
    <w:rsid w:val="00296C47"/>
    <w:rsid w:val="00296CCE"/>
    <w:rsid w:val="00296D81"/>
    <w:rsid w:val="00296E72"/>
    <w:rsid w:val="00296EEA"/>
    <w:rsid w:val="00297147"/>
    <w:rsid w:val="00297148"/>
    <w:rsid w:val="00297634"/>
    <w:rsid w:val="002A04AD"/>
    <w:rsid w:val="002A0633"/>
    <w:rsid w:val="002A065F"/>
    <w:rsid w:val="002A07A3"/>
    <w:rsid w:val="002A12E2"/>
    <w:rsid w:val="002A148A"/>
    <w:rsid w:val="002A1532"/>
    <w:rsid w:val="002A1CAB"/>
    <w:rsid w:val="002A1CF1"/>
    <w:rsid w:val="002A21E9"/>
    <w:rsid w:val="002A2229"/>
    <w:rsid w:val="002A2386"/>
    <w:rsid w:val="002A294A"/>
    <w:rsid w:val="002A2989"/>
    <w:rsid w:val="002A3415"/>
    <w:rsid w:val="002A365B"/>
    <w:rsid w:val="002A3921"/>
    <w:rsid w:val="002A4249"/>
    <w:rsid w:val="002A42EB"/>
    <w:rsid w:val="002A4506"/>
    <w:rsid w:val="002A4584"/>
    <w:rsid w:val="002A4B12"/>
    <w:rsid w:val="002A4D61"/>
    <w:rsid w:val="002A5490"/>
    <w:rsid w:val="002A54CA"/>
    <w:rsid w:val="002A5A2D"/>
    <w:rsid w:val="002A5B94"/>
    <w:rsid w:val="002A5EAB"/>
    <w:rsid w:val="002A6959"/>
    <w:rsid w:val="002A69E7"/>
    <w:rsid w:val="002A69F9"/>
    <w:rsid w:val="002A6B84"/>
    <w:rsid w:val="002A6FEE"/>
    <w:rsid w:val="002A725B"/>
    <w:rsid w:val="002A735F"/>
    <w:rsid w:val="002A7754"/>
    <w:rsid w:val="002A7C2C"/>
    <w:rsid w:val="002B0449"/>
    <w:rsid w:val="002B0C69"/>
    <w:rsid w:val="002B1F38"/>
    <w:rsid w:val="002B230C"/>
    <w:rsid w:val="002B255F"/>
    <w:rsid w:val="002B2A5C"/>
    <w:rsid w:val="002B2BFB"/>
    <w:rsid w:val="002B2E3C"/>
    <w:rsid w:val="002B41E6"/>
    <w:rsid w:val="002B4333"/>
    <w:rsid w:val="002B458F"/>
    <w:rsid w:val="002B4876"/>
    <w:rsid w:val="002B48E8"/>
    <w:rsid w:val="002B4B65"/>
    <w:rsid w:val="002B4B8E"/>
    <w:rsid w:val="002B4CBC"/>
    <w:rsid w:val="002B5A41"/>
    <w:rsid w:val="002B60F0"/>
    <w:rsid w:val="002B64B0"/>
    <w:rsid w:val="002B655B"/>
    <w:rsid w:val="002B6668"/>
    <w:rsid w:val="002B6853"/>
    <w:rsid w:val="002B6C36"/>
    <w:rsid w:val="002B6E4E"/>
    <w:rsid w:val="002B6FED"/>
    <w:rsid w:val="002B78D4"/>
    <w:rsid w:val="002B7E34"/>
    <w:rsid w:val="002C0094"/>
    <w:rsid w:val="002C0278"/>
    <w:rsid w:val="002C08DA"/>
    <w:rsid w:val="002C0DE6"/>
    <w:rsid w:val="002C11EB"/>
    <w:rsid w:val="002C1512"/>
    <w:rsid w:val="002C2127"/>
    <w:rsid w:val="002C2308"/>
    <w:rsid w:val="002C2925"/>
    <w:rsid w:val="002C35D0"/>
    <w:rsid w:val="002C4431"/>
    <w:rsid w:val="002C4A2C"/>
    <w:rsid w:val="002C52F6"/>
    <w:rsid w:val="002C552D"/>
    <w:rsid w:val="002C589F"/>
    <w:rsid w:val="002C5A20"/>
    <w:rsid w:val="002C67BC"/>
    <w:rsid w:val="002C7385"/>
    <w:rsid w:val="002C7620"/>
    <w:rsid w:val="002C77E2"/>
    <w:rsid w:val="002C7F68"/>
    <w:rsid w:val="002D0111"/>
    <w:rsid w:val="002D01DA"/>
    <w:rsid w:val="002D03CB"/>
    <w:rsid w:val="002D0836"/>
    <w:rsid w:val="002D088A"/>
    <w:rsid w:val="002D0CE6"/>
    <w:rsid w:val="002D0FDC"/>
    <w:rsid w:val="002D1091"/>
    <w:rsid w:val="002D1095"/>
    <w:rsid w:val="002D13F2"/>
    <w:rsid w:val="002D279B"/>
    <w:rsid w:val="002D28E3"/>
    <w:rsid w:val="002D2D93"/>
    <w:rsid w:val="002D3463"/>
    <w:rsid w:val="002D3634"/>
    <w:rsid w:val="002D3651"/>
    <w:rsid w:val="002D3908"/>
    <w:rsid w:val="002D3AC8"/>
    <w:rsid w:val="002D3FC4"/>
    <w:rsid w:val="002D442D"/>
    <w:rsid w:val="002D4900"/>
    <w:rsid w:val="002D58F7"/>
    <w:rsid w:val="002D5D9F"/>
    <w:rsid w:val="002D5E24"/>
    <w:rsid w:val="002D5FBB"/>
    <w:rsid w:val="002D60CC"/>
    <w:rsid w:val="002D64EA"/>
    <w:rsid w:val="002D6BC5"/>
    <w:rsid w:val="002D6CC6"/>
    <w:rsid w:val="002D73C7"/>
    <w:rsid w:val="002D74BA"/>
    <w:rsid w:val="002D78C7"/>
    <w:rsid w:val="002E0309"/>
    <w:rsid w:val="002E05EA"/>
    <w:rsid w:val="002E084B"/>
    <w:rsid w:val="002E0C7B"/>
    <w:rsid w:val="002E1658"/>
    <w:rsid w:val="002E1867"/>
    <w:rsid w:val="002E1B52"/>
    <w:rsid w:val="002E1BA4"/>
    <w:rsid w:val="002E1D97"/>
    <w:rsid w:val="002E229C"/>
    <w:rsid w:val="002E2448"/>
    <w:rsid w:val="002E2585"/>
    <w:rsid w:val="002E321A"/>
    <w:rsid w:val="002E3399"/>
    <w:rsid w:val="002E3769"/>
    <w:rsid w:val="002E3FE2"/>
    <w:rsid w:val="002E5242"/>
    <w:rsid w:val="002E5785"/>
    <w:rsid w:val="002E65E2"/>
    <w:rsid w:val="002E689C"/>
    <w:rsid w:val="002E74E8"/>
    <w:rsid w:val="002E7637"/>
    <w:rsid w:val="002E78FD"/>
    <w:rsid w:val="002E7D3F"/>
    <w:rsid w:val="002F04F7"/>
    <w:rsid w:val="002F097B"/>
    <w:rsid w:val="002F15B2"/>
    <w:rsid w:val="002F1B4D"/>
    <w:rsid w:val="002F1F34"/>
    <w:rsid w:val="002F2297"/>
    <w:rsid w:val="002F317E"/>
    <w:rsid w:val="002F344B"/>
    <w:rsid w:val="002F34E9"/>
    <w:rsid w:val="002F3A4B"/>
    <w:rsid w:val="002F423D"/>
    <w:rsid w:val="002F4E9A"/>
    <w:rsid w:val="002F5385"/>
    <w:rsid w:val="002F55A1"/>
    <w:rsid w:val="002F602A"/>
    <w:rsid w:val="002F6115"/>
    <w:rsid w:val="002F6FBF"/>
    <w:rsid w:val="002F71C0"/>
    <w:rsid w:val="002F7784"/>
    <w:rsid w:val="002F7802"/>
    <w:rsid w:val="002F7E01"/>
    <w:rsid w:val="003005A1"/>
    <w:rsid w:val="00300625"/>
    <w:rsid w:val="00300B8D"/>
    <w:rsid w:val="003010A0"/>
    <w:rsid w:val="00301383"/>
    <w:rsid w:val="0030138D"/>
    <w:rsid w:val="00301993"/>
    <w:rsid w:val="00301A99"/>
    <w:rsid w:val="00301D4E"/>
    <w:rsid w:val="003024EF"/>
    <w:rsid w:val="0030252F"/>
    <w:rsid w:val="00303A0A"/>
    <w:rsid w:val="00303C5C"/>
    <w:rsid w:val="00303D3A"/>
    <w:rsid w:val="00303F03"/>
    <w:rsid w:val="00304DBE"/>
    <w:rsid w:val="00305221"/>
    <w:rsid w:val="003054DE"/>
    <w:rsid w:val="00306029"/>
    <w:rsid w:val="00306268"/>
    <w:rsid w:val="00306310"/>
    <w:rsid w:val="00306542"/>
    <w:rsid w:val="0030698C"/>
    <w:rsid w:val="00306E20"/>
    <w:rsid w:val="0030741B"/>
    <w:rsid w:val="00307598"/>
    <w:rsid w:val="00310981"/>
    <w:rsid w:val="00310E7C"/>
    <w:rsid w:val="003113DF"/>
    <w:rsid w:val="00312157"/>
    <w:rsid w:val="00312402"/>
    <w:rsid w:val="0031263A"/>
    <w:rsid w:val="003128C3"/>
    <w:rsid w:val="00312A7D"/>
    <w:rsid w:val="00312BD7"/>
    <w:rsid w:val="00313059"/>
    <w:rsid w:val="003130FA"/>
    <w:rsid w:val="0031360B"/>
    <w:rsid w:val="00313FD6"/>
    <w:rsid w:val="00314752"/>
    <w:rsid w:val="00314C6C"/>
    <w:rsid w:val="00315351"/>
    <w:rsid w:val="00315458"/>
    <w:rsid w:val="0031559F"/>
    <w:rsid w:val="00315829"/>
    <w:rsid w:val="0031623A"/>
    <w:rsid w:val="003163B9"/>
    <w:rsid w:val="00316C3A"/>
    <w:rsid w:val="003175E2"/>
    <w:rsid w:val="00317A26"/>
    <w:rsid w:val="00320810"/>
    <w:rsid w:val="00320C2E"/>
    <w:rsid w:val="00321B55"/>
    <w:rsid w:val="00321BE7"/>
    <w:rsid w:val="00321ECB"/>
    <w:rsid w:val="00322629"/>
    <w:rsid w:val="00322816"/>
    <w:rsid w:val="00322C87"/>
    <w:rsid w:val="00322D88"/>
    <w:rsid w:val="00323141"/>
    <w:rsid w:val="00323989"/>
    <w:rsid w:val="00324234"/>
    <w:rsid w:val="00324C45"/>
    <w:rsid w:val="00324F42"/>
    <w:rsid w:val="00325BB7"/>
    <w:rsid w:val="00325D07"/>
    <w:rsid w:val="00325DA4"/>
    <w:rsid w:val="003260E5"/>
    <w:rsid w:val="00326227"/>
    <w:rsid w:val="00326479"/>
    <w:rsid w:val="00326E78"/>
    <w:rsid w:val="003270AB"/>
    <w:rsid w:val="003271C3"/>
    <w:rsid w:val="0032744B"/>
    <w:rsid w:val="0032757D"/>
    <w:rsid w:val="003275DA"/>
    <w:rsid w:val="00327832"/>
    <w:rsid w:val="00327CD8"/>
    <w:rsid w:val="00327F16"/>
    <w:rsid w:val="00327FFA"/>
    <w:rsid w:val="003302B4"/>
    <w:rsid w:val="00331335"/>
    <w:rsid w:val="0033168A"/>
    <w:rsid w:val="00331B50"/>
    <w:rsid w:val="003321D6"/>
    <w:rsid w:val="003326A9"/>
    <w:rsid w:val="00332A5B"/>
    <w:rsid w:val="00333085"/>
    <w:rsid w:val="003333AA"/>
    <w:rsid w:val="003338F4"/>
    <w:rsid w:val="0033395B"/>
    <w:rsid w:val="00333A1F"/>
    <w:rsid w:val="00333B6D"/>
    <w:rsid w:val="00334197"/>
    <w:rsid w:val="0033489C"/>
    <w:rsid w:val="00334B9D"/>
    <w:rsid w:val="00334EF9"/>
    <w:rsid w:val="0033508E"/>
    <w:rsid w:val="00335B10"/>
    <w:rsid w:val="00335BFD"/>
    <w:rsid w:val="00336213"/>
    <w:rsid w:val="003362C2"/>
    <w:rsid w:val="00336A68"/>
    <w:rsid w:val="00336AE8"/>
    <w:rsid w:val="00336BCF"/>
    <w:rsid w:val="00336D21"/>
    <w:rsid w:val="00337100"/>
    <w:rsid w:val="00337361"/>
    <w:rsid w:val="0033740F"/>
    <w:rsid w:val="00340527"/>
    <w:rsid w:val="00340C8F"/>
    <w:rsid w:val="00340EF5"/>
    <w:rsid w:val="0034159C"/>
    <w:rsid w:val="00341E0C"/>
    <w:rsid w:val="00341E22"/>
    <w:rsid w:val="00341EB8"/>
    <w:rsid w:val="00342616"/>
    <w:rsid w:val="00342911"/>
    <w:rsid w:val="003433D4"/>
    <w:rsid w:val="00343558"/>
    <w:rsid w:val="00343AED"/>
    <w:rsid w:val="00343E56"/>
    <w:rsid w:val="00343F7E"/>
    <w:rsid w:val="003443C8"/>
    <w:rsid w:val="003446CE"/>
    <w:rsid w:val="0034489F"/>
    <w:rsid w:val="003450DC"/>
    <w:rsid w:val="0034570C"/>
    <w:rsid w:val="003457E1"/>
    <w:rsid w:val="003475EF"/>
    <w:rsid w:val="00347877"/>
    <w:rsid w:val="00347933"/>
    <w:rsid w:val="00347BF3"/>
    <w:rsid w:val="00347C9C"/>
    <w:rsid w:val="00347D20"/>
    <w:rsid w:val="00347F13"/>
    <w:rsid w:val="003502C1"/>
    <w:rsid w:val="00350502"/>
    <w:rsid w:val="00350D88"/>
    <w:rsid w:val="0035103F"/>
    <w:rsid w:val="0035126D"/>
    <w:rsid w:val="00351A86"/>
    <w:rsid w:val="00351CF1"/>
    <w:rsid w:val="00351DE4"/>
    <w:rsid w:val="00352167"/>
    <w:rsid w:val="003527B1"/>
    <w:rsid w:val="00352C60"/>
    <w:rsid w:val="00352DD0"/>
    <w:rsid w:val="00352E64"/>
    <w:rsid w:val="00353563"/>
    <w:rsid w:val="003538A7"/>
    <w:rsid w:val="00353FFD"/>
    <w:rsid w:val="003540D2"/>
    <w:rsid w:val="003547A7"/>
    <w:rsid w:val="00354E50"/>
    <w:rsid w:val="0035552C"/>
    <w:rsid w:val="00355B32"/>
    <w:rsid w:val="003569FD"/>
    <w:rsid w:val="0035716C"/>
    <w:rsid w:val="003574FD"/>
    <w:rsid w:val="0035765E"/>
    <w:rsid w:val="00357898"/>
    <w:rsid w:val="00357F39"/>
    <w:rsid w:val="003603BD"/>
    <w:rsid w:val="003605E1"/>
    <w:rsid w:val="00360730"/>
    <w:rsid w:val="00360752"/>
    <w:rsid w:val="00360BD8"/>
    <w:rsid w:val="00360E92"/>
    <w:rsid w:val="00361358"/>
    <w:rsid w:val="0036139A"/>
    <w:rsid w:val="003618FC"/>
    <w:rsid w:val="00361B1F"/>
    <w:rsid w:val="0036229E"/>
    <w:rsid w:val="003623FE"/>
    <w:rsid w:val="003625D0"/>
    <w:rsid w:val="00362D73"/>
    <w:rsid w:val="00363364"/>
    <w:rsid w:val="00364C2E"/>
    <w:rsid w:val="0036522B"/>
    <w:rsid w:val="00365269"/>
    <w:rsid w:val="0036572A"/>
    <w:rsid w:val="00365794"/>
    <w:rsid w:val="00365A0E"/>
    <w:rsid w:val="00365A78"/>
    <w:rsid w:val="00365D82"/>
    <w:rsid w:val="0036649C"/>
    <w:rsid w:val="00366587"/>
    <w:rsid w:val="003665C2"/>
    <w:rsid w:val="003666A8"/>
    <w:rsid w:val="003668A9"/>
    <w:rsid w:val="00366D84"/>
    <w:rsid w:val="00366EA1"/>
    <w:rsid w:val="00367059"/>
    <w:rsid w:val="00367317"/>
    <w:rsid w:val="003675BE"/>
    <w:rsid w:val="00367768"/>
    <w:rsid w:val="00370306"/>
    <w:rsid w:val="003705EB"/>
    <w:rsid w:val="003706C4"/>
    <w:rsid w:val="00370B8B"/>
    <w:rsid w:val="00370FF4"/>
    <w:rsid w:val="00371538"/>
    <w:rsid w:val="00371D36"/>
    <w:rsid w:val="003729B9"/>
    <w:rsid w:val="003731C4"/>
    <w:rsid w:val="00373358"/>
    <w:rsid w:val="00374326"/>
    <w:rsid w:val="003759BC"/>
    <w:rsid w:val="00375B23"/>
    <w:rsid w:val="003765DF"/>
    <w:rsid w:val="003766FD"/>
    <w:rsid w:val="0037678A"/>
    <w:rsid w:val="00376BA2"/>
    <w:rsid w:val="00377004"/>
    <w:rsid w:val="003771E5"/>
    <w:rsid w:val="00377206"/>
    <w:rsid w:val="003774D1"/>
    <w:rsid w:val="003778A5"/>
    <w:rsid w:val="00377A12"/>
    <w:rsid w:val="00377C42"/>
    <w:rsid w:val="00377DC2"/>
    <w:rsid w:val="003802FD"/>
    <w:rsid w:val="00380A0E"/>
    <w:rsid w:val="00380F3C"/>
    <w:rsid w:val="003814AE"/>
    <w:rsid w:val="003816DC"/>
    <w:rsid w:val="003817EC"/>
    <w:rsid w:val="00381F92"/>
    <w:rsid w:val="003823DB"/>
    <w:rsid w:val="00382550"/>
    <w:rsid w:val="0038284D"/>
    <w:rsid w:val="00382867"/>
    <w:rsid w:val="00382A8F"/>
    <w:rsid w:val="00382F39"/>
    <w:rsid w:val="00383288"/>
    <w:rsid w:val="00383B75"/>
    <w:rsid w:val="003842BA"/>
    <w:rsid w:val="00384B1B"/>
    <w:rsid w:val="00384DCD"/>
    <w:rsid w:val="003853B0"/>
    <w:rsid w:val="003854AF"/>
    <w:rsid w:val="003856B0"/>
    <w:rsid w:val="00385A40"/>
    <w:rsid w:val="00386237"/>
    <w:rsid w:val="00386690"/>
    <w:rsid w:val="00386B5B"/>
    <w:rsid w:val="00387090"/>
    <w:rsid w:val="003876C3"/>
    <w:rsid w:val="003879EC"/>
    <w:rsid w:val="00390084"/>
    <w:rsid w:val="00390EB9"/>
    <w:rsid w:val="003912C8"/>
    <w:rsid w:val="003922B6"/>
    <w:rsid w:val="00392809"/>
    <w:rsid w:val="00392842"/>
    <w:rsid w:val="00392DEE"/>
    <w:rsid w:val="00392F07"/>
    <w:rsid w:val="003936F6"/>
    <w:rsid w:val="00393C9B"/>
    <w:rsid w:val="003941FC"/>
    <w:rsid w:val="0039425F"/>
    <w:rsid w:val="003944A5"/>
    <w:rsid w:val="0039505B"/>
    <w:rsid w:val="00395371"/>
    <w:rsid w:val="00395957"/>
    <w:rsid w:val="00395CAD"/>
    <w:rsid w:val="00395D11"/>
    <w:rsid w:val="00395DE1"/>
    <w:rsid w:val="00395E98"/>
    <w:rsid w:val="00396098"/>
    <w:rsid w:val="003962B8"/>
    <w:rsid w:val="003963AA"/>
    <w:rsid w:val="00396E35"/>
    <w:rsid w:val="00397069"/>
    <w:rsid w:val="00397450"/>
    <w:rsid w:val="003974C7"/>
    <w:rsid w:val="0039752D"/>
    <w:rsid w:val="003978EE"/>
    <w:rsid w:val="003A03A5"/>
    <w:rsid w:val="003A09ED"/>
    <w:rsid w:val="003A0B56"/>
    <w:rsid w:val="003A0DFD"/>
    <w:rsid w:val="003A12A7"/>
    <w:rsid w:val="003A19FC"/>
    <w:rsid w:val="003A1A03"/>
    <w:rsid w:val="003A1DEA"/>
    <w:rsid w:val="003A23CF"/>
    <w:rsid w:val="003A2427"/>
    <w:rsid w:val="003A2AF3"/>
    <w:rsid w:val="003A2B17"/>
    <w:rsid w:val="003A2B1B"/>
    <w:rsid w:val="003A2F49"/>
    <w:rsid w:val="003A3092"/>
    <w:rsid w:val="003A336C"/>
    <w:rsid w:val="003A375A"/>
    <w:rsid w:val="003A3878"/>
    <w:rsid w:val="003A397E"/>
    <w:rsid w:val="003A41D9"/>
    <w:rsid w:val="003A4AA9"/>
    <w:rsid w:val="003A529C"/>
    <w:rsid w:val="003A54E0"/>
    <w:rsid w:val="003A587D"/>
    <w:rsid w:val="003A6062"/>
    <w:rsid w:val="003A62E1"/>
    <w:rsid w:val="003A646A"/>
    <w:rsid w:val="003A647D"/>
    <w:rsid w:val="003A6FBB"/>
    <w:rsid w:val="003A7199"/>
    <w:rsid w:val="003A72F8"/>
    <w:rsid w:val="003A759A"/>
    <w:rsid w:val="003A77EA"/>
    <w:rsid w:val="003A79D2"/>
    <w:rsid w:val="003B1443"/>
    <w:rsid w:val="003B1D72"/>
    <w:rsid w:val="003B3249"/>
    <w:rsid w:val="003B35D2"/>
    <w:rsid w:val="003B409F"/>
    <w:rsid w:val="003B40B2"/>
    <w:rsid w:val="003B42D1"/>
    <w:rsid w:val="003B44DF"/>
    <w:rsid w:val="003B476C"/>
    <w:rsid w:val="003B47BF"/>
    <w:rsid w:val="003B4871"/>
    <w:rsid w:val="003B4DD2"/>
    <w:rsid w:val="003B50C8"/>
    <w:rsid w:val="003B5666"/>
    <w:rsid w:val="003B5870"/>
    <w:rsid w:val="003B5998"/>
    <w:rsid w:val="003B6503"/>
    <w:rsid w:val="003B6E90"/>
    <w:rsid w:val="003B7533"/>
    <w:rsid w:val="003C0517"/>
    <w:rsid w:val="003C05DF"/>
    <w:rsid w:val="003C0B38"/>
    <w:rsid w:val="003C0F30"/>
    <w:rsid w:val="003C1783"/>
    <w:rsid w:val="003C19C5"/>
    <w:rsid w:val="003C1B77"/>
    <w:rsid w:val="003C1BF7"/>
    <w:rsid w:val="003C2134"/>
    <w:rsid w:val="003C2154"/>
    <w:rsid w:val="003C2601"/>
    <w:rsid w:val="003C2629"/>
    <w:rsid w:val="003C2CD0"/>
    <w:rsid w:val="003C2F3B"/>
    <w:rsid w:val="003C30CF"/>
    <w:rsid w:val="003C40B3"/>
    <w:rsid w:val="003C416C"/>
    <w:rsid w:val="003C4570"/>
    <w:rsid w:val="003C45F9"/>
    <w:rsid w:val="003C4B62"/>
    <w:rsid w:val="003C4F92"/>
    <w:rsid w:val="003C53AA"/>
    <w:rsid w:val="003C54F4"/>
    <w:rsid w:val="003C5B2A"/>
    <w:rsid w:val="003C5B3E"/>
    <w:rsid w:val="003C5B92"/>
    <w:rsid w:val="003C5EA5"/>
    <w:rsid w:val="003C5EF3"/>
    <w:rsid w:val="003C5F0D"/>
    <w:rsid w:val="003C619A"/>
    <w:rsid w:val="003C61CC"/>
    <w:rsid w:val="003C6734"/>
    <w:rsid w:val="003C6D71"/>
    <w:rsid w:val="003C6E72"/>
    <w:rsid w:val="003C71FC"/>
    <w:rsid w:val="003C7357"/>
    <w:rsid w:val="003C74CE"/>
    <w:rsid w:val="003C7B24"/>
    <w:rsid w:val="003C7B7E"/>
    <w:rsid w:val="003C7C4A"/>
    <w:rsid w:val="003C7FF4"/>
    <w:rsid w:val="003D0B50"/>
    <w:rsid w:val="003D0F49"/>
    <w:rsid w:val="003D106F"/>
    <w:rsid w:val="003D142F"/>
    <w:rsid w:val="003D1553"/>
    <w:rsid w:val="003D1685"/>
    <w:rsid w:val="003D17DA"/>
    <w:rsid w:val="003D1B92"/>
    <w:rsid w:val="003D1D32"/>
    <w:rsid w:val="003D1DF5"/>
    <w:rsid w:val="003D26E4"/>
    <w:rsid w:val="003D2705"/>
    <w:rsid w:val="003D297C"/>
    <w:rsid w:val="003D2AC9"/>
    <w:rsid w:val="003D2E9A"/>
    <w:rsid w:val="003D2FDB"/>
    <w:rsid w:val="003D3686"/>
    <w:rsid w:val="003D3986"/>
    <w:rsid w:val="003D3B98"/>
    <w:rsid w:val="003D3BE5"/>
    <w:rsid w:val="003D3D52"/>
    <w:rsid w:val="003D4A46"/>
    <w:rsid w:val="003D4AE2"/>
    <w:rsid w:val="003D5332"/>
    <w:rsid w:val="003D55F3"/>
    <w:rsid w:val="003D5A76"/>
    <w:rsid w:val="003D5E68"/>
    <w:rsid w:val="003D63F8"/>
    <w:rsid w:val="003D6940"/>
    <w:rsid w:val="003D6C59"/>
    <w:rsid w:val="003D725C"/>
    <w:rsid w:val="003D779C"/>
    <w:rsid w:val="003D792E"/>
    <w:rsid w:val="003D79E8"/>
    <w:rsid w:val="003D7B83"/>
    <w:rsid w:val="003D7CF9"/>
    <w:rsid w:val="003D7FED"/>
    <w:rsid w:val="003E01D9"/>
    <w:rsid w:val="003E044D"/>
    <w:rsid w:val="003E085E"/>
    <w:rsid w:val="003E09C2"/>
    <w:rsid w:val="003E0A37"/>
    <w:rsid w:val="003E0E8C"/>
    <w:rsid w:val="003E1066"/>
    <w:rsid w:val="003E10FC"/>
    <w:rsid w:val="003E11D9"/>
    <w:rsid w:val="003E12CA"/>
    <w:rsid w:val="003E1454"/>
    <w:rsid w:val="003E199A"/>
    <w:rsid w:val="003E1D98"/>
    <w:rsid w:val="003E258F"/>
    <w:rsid w:val="003E31A8"/>
    <w:rsid w:val="003E3222"/>
    <w:rsid w:val="003E341C"/>
    <w:rsid w:val="003E34AE"/>
    <w:rsid w:val="003E4032"/>
    <w:rsid w:val="003E42D2"/>
    <w:rsid w:val="003E4C8E"/>
    <w:rsid w:val="003E4D1B"/>
    <w:rsid w:val="003E4DBC"/>
    <w:rsid w:val="003E4E06"/>
    <w:rsid w:val="003E4FE3"/>
    <w:rsid w:val="003E5148"/>
    <w:rsid w:val="003E553B"/>
    <w:rsid w:val="003E55D7"/>
    <w:rsid w:val="003E5EC0"/>
    <w:rsid w:val="003E6647"/>
    <w:rsid w:val="003E6663"/>
    <w:rsid w:val="003E6738"/>
    <w:rsid w:val="003E6969"/>
    <w:rsid w:val="003E6ADD"/>
    <w:rsid w:val="003E6AF2"/>
    <w:rsid w:val="003E7255"/>
    <w:rsid w:val="003E7853"/>
    <w:rsid w:val="003E7CAE"/>
    <w:rsid w:val="003E7D89"/>
    <w:rsid w:val="003F0786"/>
    <w:rsid w:val="003F088B"/>
    <w:rsid w:val="003F0B80"/>
    <w:rsid w:val="003F0BB2"/>
    <w:rsid w:val="003F0FC1"/>
    <w:rsid w:val="003F13CB"/>
    <w:rsid w:val="003F155F"/>
    <w:rsid w:val="003F15E8"/>
    <w:rsid w:val="003F1677"/>
    <w:rsid w:val="003F1C2D"/>
    <w:rsid w:val="003F1F61"/>
    <w:rsid w:val="003F217F"/>
    <w:rsid w:val="003F21DF"/>
    <w:rsid w:val="003F227F"/>
    <w:rsid w:val="003F28DD"/>
    <w:rsid w:val="003F2D07"/>
    <w:rsid w:val="003F3240"/>
    <w:rsid w:val="003F3CD8"/>
    <w:rsid w:val="003F3FBF"/>
    <w:rsid w:val="003F46EF"/>
    <w:rsid w:val="003F4CEB"/>
    <w:rsid w:val="003F5C72"/>
    <w:rsid w:val="003F5D10"/>
    <w:rsid w:val="003F5D82"/>
    <w:rsid w:val="003F5DC0"/>
    <w:rsid w:val="003F5EF0"/>
    <w:rsid w:val="003F5F08"/>
    <w:rsid w:val="003F62EF"/>
    <w:rsid w:val="003F7048"/>
    <w:rsid w:val="003F7372"/>
    <w:rsid w:val="003F751E"/>
    <w:rsid w:val="003F7794"/>
    <w:rsid w:val="003F77C2"/>
    <w:rsid w:val="003F7B9A"/>
    <w:rsid w:val="003F7FB8"/>
    <w:rsid w:val="004003C9"/>
    <w:rsid w:val="004006A8"/>
    <w:rsid w:val="00400A21"/>
    <w:rsid w:val="00400E60"/>
    <w:rsid w:val="0040108C"/>
    <w:rsid w:val="004012DD"/>
    <w:rsid w:val="00401416"/>
    <w:rsid w:val="00401892"/>
    <w:rsid w:val="00401E2D"/>
    <w:rsid w:val="00401FFC"/>
    <w:rsid w:val="00402210"/>
    <w:rsid w:val="00402231"/>
    <w:rsid w:val="004023D4"/>
    <w:rsid w:val="0040243B"/>
    <w:rsid w:val="00402A1A"/>
    <w:rsid w:val="00402B23"/>
    <w:rsid w:val="0040310B"/>
    <w:rsid w:val="00403CDC"/>
    <w:rsid w:val="00404778"/>
    <w:rsid w:val="004048EC"/>
    <w:rsid w:val="00404CE1"/>
    <w:rsid w:val="004051F8"/>
    <w:rsid w:val="004057A6"/>
    <w:rsid w:val="00405937"/>
    <w:rsid w:val="00405BDA"/>
    <w:rsid w:val="004062ED"/>
    <w:rsid w:val="0040654B"/>
    <w:rsid w:val="004069D8"/>
    <w:rsid w:val="004071B1"/>
    <w:rsid w:val="004072C1"/>
    <w:rsid w:val="0040746E"/>
    <w:rsid w:val="004075DA"/>
    <w:rsid w:val="004075EE"/>
    <w:rsid w:val="0040760F"/>
    <w:rsid w:val="00407F43"/>
    <w:rsid w:val="00410022"/>
    <w:rsid w:val="00410446"/>
    <w:rsid w:val="00410541"/>
    <w:rsid w:val="00410DC3"/>
    <w:rsid w:val="00410E94"/>
    <w:rsid w:val="004113E5"/>
    <w:rsid w:val="00412840"/>
    <w:rsid w:val="004128C2"/>
    <w:rsid w:val="00413131"/>
    <w:rsid w:val="004131BA"/>
    <w:rsid w:val="00413489"/>
    <w:rsid w:val="00413586"/>
    <w:rsid w:val="00413912"/>
    <w:rsid w:val="00413956"/>
    <w:rsid w:val="004139AA"/>
    <w:rsid w:val="00413D43"/>
    <w:rsid w:val="004141CE"/>
    <w:rsid w:val="0041463F"/>
    <w:rsid w:val="0041496D"/>
    <w:rsid w:val="00414D67"/>
    <w:rsid w:val="00414FF8"/>
    <w:rsid w:val="00415671"/>
    <w:rsid w:val="004156B3"/>
    <w:rsid w:val="004156CB"/>
    <w:rsid w:val="004159C6"/>
    <w:rsid w:val="00415AC4"/>
    <w:rsid w:val="00415C3C"/>
    <w:rsid w:val="00415C47"/>
    <w:rsid w:val="00415D19"/>
    <w:rsid w:val="0041608C"/>
    <w:rsid w:val="0041628E"/>
    <w:rsid w:val="004163F5"/>
    <w:rsid w:val="0041680E"/>
    <w:rsid w:val="0041683D"/>
    <w:rsid w:val="004169C2"/>
    <w:rsid w:val="00416B36"/>
    <w:rsid w:val="00417892"/>
    <w:rsid w:val="004202D8"/>
    <w:rsid w:val="004204EF"/>
    <w:rsid w:val="00421345"/>
    <w:rsid w:val="004215CA"/>
    <w:rsid w:val="00421733"/>
    <w:rsid w:val="004217D9"/>
    <w:rsid w:val="004217E6"/>
    <w:rsid w:val="00421A0F"/>
    <w:rsid w:val="004226E5"/>
    <w:rsid w:val="00423150"/>
    <w:rsid w:val="00423897"/>
    <w:rsid w:val="00423F59"/>
    <w:rsid w:val="0042401F"/>
    <w:rsid w:val="00424977"/>
    <w:rsid w:val="00424A61"/>
    <w:rsid w:val="00424B3E"/>
    <w:rsid w:val="00425061"/>
    <w:rsid w:val="0042534B"/>
    <w:rsid w:val="0042555A"/>
    <w:rsid w:val="00425882"/>
    <w:rsid w:val="00425E78"/>
    <w:rsid w:val="00425EFD"/>
    <w:rsid w:val="0042608A"/>
    <w:rsid w:val="004265A5"/>
    <w:rsid w:val="00426678"/>
    <w:rsid w:val="004266E7"/>
    <w:rsid w:val="00426D45"/>
    <w:rsid w:val="004272D7"/>
    <w:rsid w:val="004275BB"/>
    <w:rsid w:val="004300F3"/>
    <w:rsid w:val="00430768"/>
    <w:rsid w:val="00430CD3"/>
    <w:rsid w:val="00430DBF"/>
    <w:rsid w:val="004310CC"/>
    <w:rsid w:val="00431139"/>
    <w:rsid w:val="00431A1F"/>
    <w:rsid w:val="004321CD"/>
    <w:rsid w:val="004323E3"/>
    <w:rsid w:val="00432C7B"/>
    <w:rsid w:val="00433642"/>
    <w:rsid w:val="00433700"/>
    <w:rsid w:val="00433827"/>
    <w:rsid w:val="00433A2D"/>
    <w:rsid w:val="00433FA2"/>
    <w:rsid w:val="004341F4"/>
    <w:rsid w:val="004342B7"/>
    <w:rsid w:val="0043441E"/>
    <w:rsid w:val="0043452C"/>
    <w:rsid w:val="00434712"/>
    <w:rsid w:val="00434751"/>
    <w:rsid w:val="00435883"/>
    <w:rsid w:val="00435AFC"/>
    <w:rsid w:val="00435BCC"/>
    <w:rsid w:val="004362FB"/>
    <w:rsid w:val="004364CE"/>
    <w:rsid w:val="0043664E"/>
    <w:rsid w:val="00436AC0"/>
    <w:rsid w:val="00437120"/>
    <w:rsid w:val="00437452"/>
    <w:rsid w:val="004375A0"/>
    <w:rsid w:val="0043781F"/>
    <w:rsid w:val="0043783D"/>
    <w:rsid w:val="004378F8"/>
    <w:rsid w:val="00437D97"/>
    <w:rsid w:val="00440F88"/>
    <w:rsid w:val="00441397"/>
    <w:rsid w:val="004416C4"/>
    <w:rsid w:val="00441C2A"/>
    <w:rsid w:val="00442BC2"/>
    <w:rsid w:val="00442E59"/>
    <w:rsid w:val="0044313E"/>
    <w:rsid w:val="00443146"/>
    <w:rsid w:val="004439FF"/>
    <w:rsid w:val="00444401"/>
    <w:rsid w:val="00444454"/>
    <w:rsid w:val="004447E1"/>
    <w:rsid w:val="004451B9"/>
    <w:rsid w:val="004452A0"/>
    <w:rsid w:val="0044535A"/>
    <w:rsid w:val="004453AE"/>
    <w:rsid w:val="00445439"/>
    <w:rsid w:val="004459A0"/>
    <w:rsid w:val="00445CE0"/>
    <w:rsid w:val="004469ED"/>
    <w:rsid w:val="00446B80"/>
    <w:rsid w:val="00446CCE"/>
    <w:rsid w:val="00446E60"/>
    <w:rsid w:val="0044714E"/>
    <w:rsid w:val="00450433"/>
    <w:rsid w:val="00450938"/>
    <w:rsid w:val="00450DCB"/>
    <w:rsid w:val="00450F53"/>
    <w:rsid w:val="00451398"/>
    <w:rsid w:val="0045168D"/>
    <w:rsid w:val="00451CF0"/>
    <w:rsid w:val="00452DFE"/>
    <w:rsid w:val="00453018"/>
    <w:rsid w:val="00453780"/>
    <w:rsid w:val="00453948"/>
    <w:rsid w:val="00453A65"/>
    <w:rsid w:val="00453C4E"/>
    <w:rsid w:val="00453D24"/>
    <w:rsid w:val="00453EB9"/>
    <w:rsid w:val="00453FFC"/>
    <w:rsid w:val="004543A4"/>
    <w:rsid w:val="004544E4"/>
    <w:rsid w:val="00454D19"/>
    <w:rsid w:val="00455338"/>
    <w:rsid w:val="004559E0"/>
    <w:rsid w:val="00455B0B"/>
    <w:rsid w:val="0045671F"/>
    <w:rsid w:val="004567CF"/>
    <w:rsid w:val="00456BEB"/>
    <w:rsid w:val="004574CE"/>
    <w:rsid w:val="004575CC"/>
    <w:rsid w:val="00457632"/>
    <w:rsid w:val="00457742"/>
    <w:rsid w:val="004579D1"/>
    <w:rsid w:val="00457B4F"/>
    <w:rsid w:val="00457EC8"/>
    <w:rsid w:val="00460620"/>
    <w:rsid w:val="00461FC1"/>
    <w:rsid w:val="00462860"/>
    <w:rsid w:val="0046286E"/>
    <w:rsid w:val="00462928"/>
    <w:rsid w:val="00462DC6"/>
    <w:rsid w:val="00463180"/>
    <w:rsid w:val="0046374A"/>
    <w:rsid w:val="00463815"/>
    <w:rsid w:val="004643B8"/>
    <w:rsid w:val="004647FF"/>
    <w:rsid w:val="004651AB"/>
    <w:rsid w:val="004655A9"/>
    <w:rsid w:val="004655C4"/>
    <w:rsid w:val="00465667"/>
    <w:rsid w:val="00465EAE"/>
    <w:rsid w:val="004664E1"/>
    <w:rsid w:val="00466875"/>
    <w:rsid w:val="00466D03"/>
    <w:rsid w:val="00467452"/>
    <w:rsid w:val="00467ADD"/>
    <w:rsid w:val="004702AC"/>
    <w:rsid w:val="0047125B"/>
    <w:rsid w:val="0047174C"/>
    <w:rsid w:val="004719EC"/>
    <w:rsid w:val="00471BD1"/>
    <w:rsid w:val="004722AF"/>
    <w:rsid w:val="004728CD"/>
    <w:rsid w:val="00473514"/>
    <w:rsid w:val="0047361A"/>
    <w:rsid w:val="00473902"/>
    <w:rsid w:val="00473A00"/>
    <w:rsid w:val="00474B0E"/>
    <w:rsid w:val="00474BEF"/>
    <w:rsid w:val="00475120"/>
    <w:rsid w:val="004757EF"/>
    <w:rsid w:val="00475F9D"/>
    <w:rsid w:val="004767B6"/>
    <w:rsid w:val="004776BF"/>
    <w:rsid w:val="00480463"/>
    <w:rsid w:val="004807D2"/>
    <w:rsid w:val="00480D5F"/>
    <w:rsid w:val="00481B4B"/>
    <w:rsid w:val="00481CE8"/>
    <w:rsid w:val="00481EF6"/>
    <w:rsid w:val="00482D36"/>
    <w:rsid w:val="00483102"/>
    <w:rsid w:val="00483248"/>
    <w:rsid w:val="004837AB"/>
    <w:rsid w:val="0048391E"/>
    <w:rsid w:val="004839E2"/>
    <w:rsid w:val="00484503"/>
    <w:rsid w:val="00484A08"/>
    <w:rsid w:val="00485110"/>
    <w:rsid w:val="004852A0"/>
    <w:rsid w:val="004855E7"/>
    <w:rsid w:val="00485C28"/>
    <w:rsid w:val="00485D5B"/>
    <w:rsid w:val="00485D5C"/>
    <w:rsid w:val="00485E41"/>
    <w:rsid w:val="004864C4"/>
    <w:rsid w:val="004866E5"/>
    <w:rsid w:val="00486FCC"/>
    <w:rsid w:val="00487375"/>
    <w:rsid w:val="004873CF"/>
    <w:rsid w:val="004873F5"/>
    <w:rsid w:val="0048740B"/>
    <w:rsid w:val="00487854"/>
    <w:rsid w:val="00487CFA"/>
    <w:rsid w:val="00487E6C"/>
    <w:rsid w:val="004900F7"/>
    <w:rsid w:val="00490400"/>
    <w:rsid w:val="0049068F"/>
    <w:rsid w:val="00490DEA"/>
    <w:rsid w:val="00491192"/>
    <w:rsid w:val="00491325"/>
    <w:rsid w:val="00491E94"/>
    <w:rsid w:val="00492B4A"/>
    <w:rsid w:val="00493100"/>
    <w:rsid w:val="004932F1"/>
    <w:rsid w:val="00493616"/>
    <w:rsid w:val="00493B4E"/>
    <w:rsid w:val="00493FBB"/>
    <w:rsid w:val="00494282"/>
    <w:rsid w:val="004944CF"/>
    <w:rsid w:val="00494A76"/>
    <w:rsid w:val="00494ECB"/>
    <w:rsid w:val="00495276"/>
    <w:rsid w:val="004953E8"/>
    <w:rsid w:val="0049575E"/>
    <w:rsid w:val="00495CB5"/>
    <w:rsid w:val="00495D07"/>
    <w:rsid w:val="00495DE3"/>
    <w:rsid w:val="00495E85"/>
    <w:rsid w:val="004968E5"/>
    <w:rsid w:val="00496B21"/>
    <w:rsid w:val="00496E11"/>
    <w:rsid w:val="004973AC"/>
    <w:rsid w:val="00497983"/>
    <w:rsid w:val="00497EAB"/>
    <w:rsid w:val="004A02CD"/>
    <w:rsid w:val="004A055D"/>
    <w:rsid w:val="004A0D6D"/>
    <w:rsid w:val="004A1111"/>
    <w:rsid w:val="004A1C9E"/>
    <w:rsid w:val="004A1E03"/>
    <w:rsid w:val="004A1F27"/>
    <w:rsid w:val="004A1F78"/>
    <w:rsid w:val="004A2D7F"/>
    <w:rsid w:val="004A2FD5"/>
    <w:rsid w:val="004A31CC"/>
    <w:rsid w:val="004A3215"/>
    <w:rsid w:val="004A375A"/>
    <w:rsid w:val="004A39D5"/>
    <w:rsid w:val="004A3FD4"/>
    <w:rsid w:val="004A4357"/>
    <w:rsid w:val="004A4372"/>
    <w:rsid w:val="004A4911"/>
    <w:rsid w:val="004A4FC7"/>
    <w:rsid w:val="004A5161"/>
    <w:rsid w:val="004A5E6F"/>
    <w:rsid w:val="004A6450"/>
    <w:rsid w:val="004A6714"/>
    <w:rsid w:val="004A6C38"/>
    <w:rsid w:val="004A6DC7"/>
    <w:rsid w:val="004A71EB"/>
    <w:rsid w:val="004A72EA"/>
    <w:rsid w:val="004A7DA5"/>
    <w:rsid w:val="004B0328"/>
    <w:rsid w:val="004B1D18"/>
    <w:rsid w:val="004B1E2F"/>
    <w:rsid w:val="004B2662"/>
    <w:rsid w:val="004B2919"/>
    <w:rsid w:val="004B2C3E"/>
    <w:rsid w:val="004B2D62"/>
    <w:rsid w:val="004B2E1F"/>
    <w:rsid w:val="004B3886"/>
    <w:rsid w:val="004B3B90"/>
    <w:rsid w:val="004B41F8"/>
    <w:rsid w:val="004B4286"/>
    <w:rsid w:val="004B4714"/>
    <w:rsid w:val="004B47FF"/>
    <w:rsid w:val="004B48FE"/>
    <w:rsid w:val="004B4C5F"/>
    <w:rsid w:val="004B4F9B"/>
    <w:rsid w:val="004B528F"/>
    <w:rsid w:val="004B5A81"/>
    <w:rsid w:val="004B5EDE"/>
    <w:rsid w:val="004B5F9A"/>
    <w:rsid w:val="004B6419"/>
    <w:rsid w:val="004B67DD"/>
    <w:rsid w:val="004B6AF0"/>
    <w:rsid w:val="004B6D70"/>
    <w:rsid w:val="004B7A13"/>
    <w:rsid w:val="004B7A1C"/>
    <w:rsid w:val="004B7B2A"/>
    <w:rsid w:val="004C0A46"/>
    <w:rsid w:val="004C1401"/>
    <w:rsid w:val="004C180C"/>
    <w:rsid w:val="004C2220"/>
    <w:rsid w:val="004C23BD"/>
    <w:rsid w:val="004C357F"/>
    <w:rsid w:val="004C3744"/>
    <w:rsid w:val="004C3867"/>
    <w:rsid w:val="004C4A3A"/>
    <w:rsid w:val="004C4C22"/>
    <w:rsid w:val="004C51D9"/>
    <w:rsid w:val="004C5492"/>
    <w:rsid w:val="004C5556"/>
    <w:rsid w:val="004C56A1"/>
    <w:rsid w:val="004C6830"/>
    <w:rsid w:val="004C6DDA"/>
    <w:rsid w:val="004C6F38"/>
    <w:rsid w:val="004C7243"/>
    <w:rsid w:val="004C7417"/>
    <w:rsid w:val="004C7B1F"/>
    <w:rsid w:val="004C7E1B"/>
    <w:rsid w:val="004D0087"/>
    <w:rsid w:val="004D064E"/>
    <w:rsid w:val="004D06AC"/>
    <w:rsid w:val="004D120A"/>
    <w:rsid w:val="004D1430"/>
    <w:rsid w:val="004D1462"/>
    <w:rsid w:val="004D2187"/>
    <w:rsid w:val="004D310E"/>
    <w:rsid w:val="004D33C3"/>
    <w:rsid w:val="004D3B04"/>
    <w:rsid w:val="004D3B0C"/>
    <w:rsid w:val="004D3D11"/>
    <w:rsid w:val="004D3D2E"/>
    <w:rsid w:val="004D40C3"/>
    <w:rsid w:val="004D41D0"/>
    <w:rsid w:val="004D4B16"/>
    <w:rsid w:val="004D4CF3"/>
    <w:rsid w:val="004D4E31"/>
    <w:rsid w:val="004D4E8F"/>
    <w:rsid w:val="004D57C0"/>
    <w:rsid w:val="004D598F"/>
    <w:rsid w:val="004D5F36"/>
    <w:rsid w:val="004D6C9E"/>
    <w:rsid w:val="004D7552"/>
    <w:rsid w:val="004D7AE4"/>
    <w:rsid w:val="004E0164"/>
    <w:rsid w:val="004E02AB"/>
    <w:rsid w:val="004E0904"/>
    <w:rsid w:val="004E0A1C"/>
    <w:rsid w:val="004E0D55"/>
    <w:rsid w:val="004E0D8C"/>
    <w:rsid w:val="004E1359"/>
    <w:rsid w:val="004E1A1E"/>
    <w:rsid w:val="004E1A51"/>
    <w:rsid w:val="004E28A9"/>
    <w:rsid w:val="004E2A38"/>
    <w:rsid w:val="004E2B23"/>
    <w:rsid w:val="004E3508"/>
    <w:rsid w:val="004E43A9"/>
    <w:rsid w:val="004E4E32"/>
    <w:rsid w:val="004E52B2"/>
    <w:rsid w:val="004E53DA"/>
    <w:rsid w:val="004E5906"/>
    <w:rsid w:val="004E5CF3"/>
    <w:rsid w:val="004E6C66"/>
    <w:rsid w:val="004E6C93"/>
    <w:rsid w:val="004E713D"/>
    <w:rsid w:val="004E7FE4"/>
    <w:rsid w:val="004F005D"/>
    <w:rsid w:val="004F0938"/>
    <w:rsid w:val="004F0EA5"/>
    <w:rsid w:val="004F101F"/>
    <w:rsid w:val="004F1042"/>
    <w:rsid w:val="004F134E"/>
    <w:rsid w:val="004F168A"/>
    <w:rsid w:val="004F1C7E"/>
    <w:rsid w:val="004F217C"/>
    <w:rsid w:val="004F24CC"/>
    <w:rsid w:val="004F331E"/>
    <w:rsid w:val="004F3495"/>
    <w:rsid w:val="004F39DE"/>
    <w:rsid w:val="004F471D"/>
    <w:rsid w:val="004F4AD2"/>
    <w:rsid w:val="004F4B78"/>
    <w:rsid w:val="004F4ECF"/>
    <w:rsid w:val="004F51D7"/>
    <w:rsid w:val="004F52E2"/>
    <w:rsid w:val="004F52F6"/>
    <w:rsid w:val="004F538C"/>
    <w:rsid w:val="004F555B"/>
    <w:rsid w:val="004F55D0"/>
    <w:rsid w:val="004F5B85"/>
    <w:rsid w:val="004F5C43"/>
    <w:rsid w:val="004F6799"/>
    <w:rsid w:val="004F6942"/>
    <w:rsid w:val="004F6AAF"/>
    <w:rsid w:val="004F740A"/>
    <w:rsid w:val="004F7604"/>
    <w:rsid w:val="004F7B51"/>
    <w:rsid w:val="004F7BFE"/>
    <w:rsid w:val="00500763"/>
    <w:rsid w:val="00500BDF"/>
    <w:rsid w:val="005012DF"/>
    <w:rsid w:val="00501334"/>
    <w:rsid w:val="00501616"/>
    <w:rsid w:val="00501D12"/>
    <w:rsid w:val="00502410"/>
    <w:rsid w:val="00502BF7"/>
    <w:rsid w:val="0050315B"/>
    <w:rsid w:val="005035B7"/>
    <w:rsid w:val="00503745"/>
    <w:rsid w:val="005039B8"/>
    <w:rsid w:val="00503AAC"/>
    <w:rsid w:val="00503BE3"/>
    <w:rsid w:val="00503CB6"/>
    <w:rsid w:val="00503FEC"/>
    <w:rsid w:val="0050454C"/>
    <w:rsid w:val="005045C9"/>
    <w:rsid w:val="0050493D"/>
    <w:rsid w:val="005050EC"/>
    <w:rsid w:val="00505128"/>
    <w:rsid w:val="005058FD"/>
    <w:rsid w:val="00505A4B"/>
    <w:rsid w:val="005060DF"/>
    <w:rsid w:val="00506413"/>
    <w:rsid w:val="005064BE"/>
    <w:rsid w:val="00506965"/>
    <w:rsid w:val="00506F0C"/>
    <w:rsid w:val="005074F0"/>
    <w:rsid w:val="005075A1"/>
    <w:rsid w:val="00507B9F"/>
    <w:rsid w:val="00507F00"/>
    <w:rsid w:val="00510258"/>
    <w:rsid w:val="00510BA6"/>
    <w:rsid w:val="00510BA8"/>
    <w:rsid w:val="00510E1B"/>
    <w:rsid w:val="005111FB"/>
    <w:rsid w:val="005115B8"/>
    <w:rsid w:val="005120AB"/>
    <w:rsid w:val="00512EC1"/>
    <w:rsid w:val="00513877"/>
    <w:rsid w:val="005138A3"/>
    <w:rsid w:val="00513C76"/>
    <w:rsid w:val="00513CB7"/>
    <w:rsid w:val="00513FF0"/>
    <w:rsid w:val="005141D0"/>
    <w:rsid w:val="0051482B"/>
    <w:rsid w:val="00514868"/>
    <w:rsid w:val="005148DE"/>
    <w:rsid w:val="00514971"/>
    <w:rsid w:val="00514B84"/>
    <w:rsid w:val="005154EF"/>
    <w:rsid w:val="00515BAE"/>
    <w:rsid w:val="00515D58"/>
    <w:rsid w:val="00515E9B"/>
    <w:rsid w:val="00515F3E"/>
    <w:rsid w:val="005160D5"/>
    <w:rsid w:val="005161B0"/>
    <w:rsid w:val="00517032"/>
    <w:rsid w:val="0051706D"/>
    <w:rsid w:val="00517BA7"/>
    <w:rsid w:val="00517DA8"/>
    <w:rsid w:val="00517DB3"/>
    <w:rsid w:val="00517EEC"/>
    <w:rsid w:val="005207A4"/>
    <w:rsid w:val="00520B83"/>
    <w:rsid w:val="00520C13"/>
    <w:rsid w:val="00521051"/>
    <w:rsid w:val="0052159E"/>
    <w:rsid w:val="0052167B"/>
    <w:rsid w:val="00521925"/>
    <w:rsid w:val="00521D21"/>
    <w:rsid w:val="00521DC3"/>
    <w:rsid w:val="00521E3C"/>
    <w:rsid w:val="0052200F"/>
    <w:rsid w:val="00522290"/>
    <w:rsid w:val="005226CF"/>
    <w:rsid w:val="0052274E"/>
    <w:rsid w:val="00522C85"/>
    <w:rsid w:val="00522FAB"/>
    <w:rsid w:val="00523549"/>
    <w:rsid w:val="00523F7D"/>
    <w:rsid w:val="00524075"/>
    <w:rsid w:val="005244AD"/>
    <w:rsid w:val="00524F44"/>
    <w:rsid w:val="00525746"/>
    <w:rsid w:val="00525E00"/>
    <w:rsid w:val="005261C5"/>
    <w:rsid w:val="00526EFA"/>
    <w:rsid w:val="00527015"/>
    <w:rsid w:val="00527236"/>
    <w:rsid w:val="00527A3B"/>
    <w:rsid w:val="005303A7"/>
    <w:rsid w:val="00530A05"/>
    <w:rsid w:val="00530D4C"/>
    <w:rsid w:val="00530DCB"/>
    <w:rsid w:val="005311F7"/>
    <w:rsid w:val="00531374"/>
    <w:rsid w:val="00531999"/>
    <w:rsid w:val="005325CB"/>
    <w:rsid w:val="00532961"/>
    <w:rsid w:val="00532F6C"/>
    <w:rsid w:val="00532FA1"/>
    <w:rsid w:val="0053312A"/>
    <w:rsid w:val="005331BD"/>
    <w:rsid w:val="00533727"/>
    <w:rsid w:val="005340BE"/>
    <w:rsid w:val="00534260"/>
    <w:rsid w:val="00534E62"/>
    <w:rsid w:val="00535243"/>
    <w:rsid w:val="005353DD"/>
    <w:rsid w:val="00535571"/>
    <w:rsid w:val="0053561C"/>
    <w:rsid w:val="00535CFE"/>
    <w:rsid w:val="00536188"/>
    <w:rsid w:val="0053621E"/>
    <w:rsid w:val="0053623D"/>
    <w:rsid w:val="00536576"/>
    <w:rsid w:val="00536705"/>
    <w:rsid w:val="00536923"/>
    <w:rsid w:val="00536A1A"/>
    <w:rsid w:val="00536FB5"/>
    <w:rsid w:val="005376D4"/>
    <w:rsid w:val="00537915"/>
    <w:rsid w:val="00537A78"/>
    <w:rsid w:val="00537AA3"/>
    <w:rsid w:val="00537BBB"/>
    <w:rsid w:val="00537ED7"/>
    <w:rsid w:val="00540017"/>
    <w:rsid w:val="005404B1"/>
    <w:rsid w:val="00541380"/>
    <w:rsid w:val="00541735"/>
    <w:rsid w:val="005418D2"/>
    <w:rsid w:val="00542160"/>
    <w:rsid w:val="005427A6"/>
    <w:rsid w:val="00543008"/>
    <w:rsid w:val="00543743"/>
    <w:rsid w:val="0054375E"/>
    <w:rsid w:val="005441D6"/>
    <w:rsid w:val="00544AF5"/>
    <w:rsid w:val="0054626D"/>
    <w:rsid w:val="005466A4"/>
    <w:rsid w:val="00546AFA"/>
    <w:rsid w:val="00547A8B"/>
    <w:rsid w:val="00547C7F"/>
    <w:rsid w:val="00547F1A"/>
    <w:rsid w:val="00550839"/>
    <w:rsid w:val="00550E96"/>
    <w:rsid w:val="00551720"/>
    <w:rsid w:val="005517D8"/>
    <w:rsid w:val="00551CC1"/>
    <w:rsid w:val="00552466"/>
    <w:rsid w:val="0055268F"/>
    <w:rsid w:val="00552DEC"/>
    <w:rsid w:val="0055311E"/>
    <w:rsid w:val="00553263"/>
    <w:rsid w:val="00553784"/>
    <w:rsid w:val="00553899"/>
    <w:rsid w:val="00554368"/>
    <w:rsid w:val="005543E5"/>
    <w:rsid w:val="00554A45"/>
    <w:rsid w:val="00554DDB"/>
    <w:rsid w:val="005554B4"/>
    <w:rsid w:val="00555D10"/>
    <w:rsid w:val="00555D92"/>
    <w:rsid w:val="005562D6"/>
    <w:rsid w:val="005567AB"/>
    <w:rsid w:val="005568A1"/>
    <w:rsid w:val="0055693B"/>
    <w:rsid w:val="00556AED"/>
    <w:rsid w:val="00556E2E"/>
    <w:rsid w:val="00556ED8"/>
    <w:rsid w:val="00556FFF"/>
    <w:rsid w:val="00557022"/>
    <w:rsid w:val="005571CA"/>
    <w:rsid w:val="0055725D"/>
    <w:rsid w:val="00557BAC"/>
    <w:rsid w:val="005603D6"/>
    <w:rsid w:val="0056063D"/>
    <w:rsid w:val="00560822"/>
    <w:rsid w:val="00560A34"/>
    <w:rsid w:val="00560B39"/>
    <w:rsid w:val="00560E12"/>
    <w:rsid w:val="0056141B"/>
    <w:rsid w:val="00561C03"/>
    <w:rsid w:val="00562178"/>
    <w:rsid w:val="00562442"/>
    <w:rsid w:val="00562463"/>
    <w:rsid w:val="005626C1"/>
    <w:rsid w:val="005627EC"/>
    <w:rsid w:val="00562E71"/>
    <w:rsid w:val="005630D7"/>
    <w:rsid w:val="00563210"/>
    <w:rsid w:val="0056397C"/>
    <w:rsid w:val="00563BAD"/>
    <w:rsid w:val="005644D9"/>
    <w:rsid w:val="00564C67"/>
    <w:rsid w:val="005650A6"/>
    <w:rsid w:val="005653E8"/>
    <w:rsid w:val="0056569D"/>
    <w:rsid w:val="00565BFD"/>
    <w:rsid w:val="0056601F"/>
    <w:rsid w:val="005673F1"/>
    <w:rsid w:val="0056796B"/>
    <w:rsid w:val="00567E05"/>
    <w:rsid w:val="00567F43"/>
    <w:rsid w:val="00570137"/>
    <w:rsid w:val="00570140"/>
    <w:rsid w:val="00571AB6"/>
    <w:rsid w:val="00571BC1"/>
    <w:rsid w:val="00571F01"/>
    <w:rsid w:val="005723E1"/>
    <w:rsid w:val="00572505"/>
    <w:rsid w:val="00572AAA"/>
    <w:rsid w:val="00572C65"/>
    <w:rsid w:val="0057312A"/>
    <w:rsid w:val="0057346D"/>
    <w:rsid w:val="00573D42"/>
    <w:rsid w:val="005749F4"/>
    <w:rsid w:val="00574A77"/>
    <w:rsid w:val="00574DDA"/>
    <w:rsid w:val="00575045"/>
    <w:rsid w:val="00575A2F"/>
    <w:rsid w:val="00576256"/>
    <w:rsid w:val="005764DB"/>
    <w:rsid w:val="005764F6"/>
    <w:rsid w:val="00576667"/>
    <w:rsid w:val="00576857"/>
    <w:rsid w:val="0057693F"/>
    <w:rsid w:val="00576C56"/>
    <w:rsid w:val="00576CAB"/>
    <w:rsid w:val="00576E09"/>
    <w:rsid w:val="00577167"/>
    <w:rsid w:val="0057721E"/>
    <w:rsid w:val="0057736D"/>
    <w:rsid w:val="005774DB"/>
    <w:rsid w:val="0057764F"/>
    <w:rsid w:val="0057792E"/>
    <w:rsid w:val="005779C0"/>
    <w:rsid w:val="00577F88"/>
    <w:rsid w:val="005803B1"/>
    <w:rsid w:val="00580685"/>
    <w:rsid w:val="005808F9"/>
    <w:rsid w:val="0058130C"/>
    <w:rsid w:val="00581582"/>
    <w:rsid w:val="0058186C"/>
    <w:rsid w:val="00582225"/>
    <w:rsid w:val="00582567"/>
    <w:rsid w:val="0058275B"/>
    <w:rsid w:val="00583420"/>
    <w:rsid w:val="0058368E"/>
    <w:rsid w:val="005836EB"/>
    <w:rsid w:val="00583F07"/>
    <w:rsid w:val="005841B1"/>
    <w:rsid w:val="0058421B"/>
    <w:rsid w:val="00584353"/>
    <w:rsid w:val="005852FA"/>
    <w:rsid w:val="00585346"/>
    <w:rsid w:val="00585974"/>
    <w:rsid w:val="00585AD7"/>
    <w:rsid w:val="00585BC1"/>
    <w:rsid w:val="00585D50"/>
    <w:rsid w:val="005863F5"/>
    <w:rsid w:val="005864CA"/>
    <w:rsid w:val="00586546"/>
    <w:rsid w:val="00587201"/>
    <w:rsid w:val="00587880"/>
    <w:rsid w:val="005879D8"/>
    <w:rsid w:val="005879F8"/>
    <w:rsid w:val="00587FC5"/>
    <w:rsid w:val="0059011A"/>
    <w:rsid w:val="00590CA9"/>
    <w:rsid w:val="00590D87"/>
    <w:rsid w:val="005913CA"/>
    <w:rsid w:val="005917D1"/>
    <w:rsid w:val="00592578"/>
    <w:rsid w:val="005927B0"/>
    <w:rsid w:val="0059305A"/>
    <w:rsid w:val="0059344F"/>
    <w:rsid w:val="005936BA"/>
    <w:rsid w:val="00593F8A"/>
    <w:rsid w:val="0059420D"/>
    <w:rsid w:val="00594249"/>
    <w:rsid w:val="0059504E"/>
    <w:rsid w:val="00595201"/>
    <w:rsid w:val="005954F7"/>
    <w:rsid w:val="0059558C"/>
    <w:rsid w:val="005955BC"/>
    <w:rsid w:val="0059560D"/>
    <w:rsid w:val="00595B64"/>
    <w:rsid w:val="00595E02"/>
    <w:rsid w:val="00595F64"/>
    <w:rsid w:val="00595FFE"/>
    <w:rsid w:val="00596334"/>
    <w:rsid w:val="00596678"/>
    <w:rsid w:val="0059679B"/>
    <w:rsid w:val="00597D69"/>
    <w:rsid w:val="00597D79"/>
    <w:rsid w:val="005A00E2"/>
    <w:rsid w:val="005A0314"/>
    <w:rsid w:val="005A0384"/>
    <w:rsid w:val="005A0448"/>
    <w:rsid w:val="005A0B46"/>
    <w:rsid w:val="005A1144"/>
    <w:rsid w:val="005A12C4"/>
    <w:rsid w:val="005A144C"/>
    <w:rsid w:val="005A1EC2"/>
    <w:rsid w:val="005A20F7"/>
    <w:rsid w:val="005A2848"/>
    <w:rsid w:val="005A2AE1"/>
    <w:rsid w:val="005A2B75"/>
    <w:rsid w:val="005A2DC8"/>
    <w:rsid w:val="005A3383"/>
    <w:rsid w:val="005A3934"/>
    <w:rsid w:val="005A3CBB"/>
    <w:rsid w:val="005A3EE5"/>
    <w:rsid w:val="005A47D3"/>
    <w:rsid w:val="005A4A55"/>
    <w:rsid w:val="005A4C57"/>
    <w:rsid w:val="005A55CC"/>
    <w:rsid w:val="005A5721"/>
    <w:rsid w:val="005A59C1"/>
    <w:rsid w:val="005A691B"/>
    <w:rsid w:val="005A6C99"/>
    <w:rsid w:val="005A71DC"/>
    <w:rsid w:val="005A7324"/>
    <w:rsid w:val="005A74F6"/>
    <w:rsid w:val="005A7894"/>
    <w:rsid w:val="005A7BA9"/>
    <w:rsid w:val="005A7C69"/>
    <w:rsid w:val="005A7FC6"/>
    <w:rsid w:val="005B0DA6"/>
    <w:rsid w:val="005B16AB"/>
    <w:rsid w:val="005B1920"/>
    <w:rsid w:val="005B1D0E"/>
    <w:rsid w:val="005B263B"/>
    <w:rsid w:val="005B2903"/>
    <w:rsid w:val="005B3280"/>
    <w:rsid w:val="005B3548"/>
    <w:rsid w:val="005B3618"/>
    <w:rsid w:val="005B36A4"/>
    <w:rsid w:val="005B39AC"/>
    <w:rsid w:val="005B3CE7"/>
    <w:rsid w:val="005B3D5D"/>
    <w:rsid w:val="005B430C"/>
    <w:rsid w:val="005B466E"/>
    <w:rsid w:val="005B4C0F"/>
    <w:rsid w:val="005B4F18"/>
    <w:rsid w:val="005B4F8E"/>
    <w:rsid w:val="005B4F95"/>
    <w:rsid w:val="005B5547"/>
    <w:rsid w:val="005B57D8"/>
    <w:rsid w:val="005B59D6"/>
    <w:rsid w:val="005B5BE5"/>
    <w:rsid w:val="005B5EB8"/>
    <w:rsid w:val="005B6671"/>
    <w:rsid w:val="005B681C"/>
    <w:rsid w:val="005B6DAA"/>
    <w:rsid w:val="005B7018"/>
    <w:rsid w:val="005B717D"/>
    <w:rsid w:val="005C0C97"/>
    <w:rsid w:val="005C1AF8"/>
    <w:rsid w:val="005C1CE5"/>
    <w:rsid w:val="005C20BE"/>
    <w:rsid w:val="005C2321"/>
    <w:rsid w:val="005C248A"/>
    <w:rsid w:val="005C28B0"/>
    <w:rsid w:val="005C2B34"/>
    <w:rsid w:val="005C2EF4"/>
    <w:rsid w:val="005C2F42"/>
    <w:rsid w:val="005C367B"/>
    <w:rsid w:val="005C3AE8"/>
    <w:rsid w:val="005C4380"/>
    <w:rsid w:val="005C4693"/>
    <w:rsid w:val="005C48D4"/>
    <w:rsid w:val="005C4BC7"/>
    <w:rsid w:val="005C4BCB"/>
    <w:rsid w:val="005C4C05"/>
    <w:rsid w:val="005C532B"/>
    <w:rsid w:val="005C53D5"/>
    <w:rsid w:val="005C56AA"/>
    <w:rsid w:val="005C5E09"/>
    <w:rsid w:val="005C5E26"/>
    <w:rsid w:val="005C60F0"/>
    <w:rsid w:val="005C6252"/>
    <w:rsid w:val="005C6926"/>
    <w:rsid w:val="005C6A01"/>
    <w:rsid w:val="005C7418"/>
    <w:rsid w:val="005C7590"/>
    <w:rsid w:val="005C7797"/>
    <w:rsid w:val="005C78F4"/>
    <w:rsid w:val="005D0217"/>
    <w:rsid w:val="005D0371"/>
    <w:rsid w:val="005D0D39"/>
    <w:rsid w:val="005D0E79"/>
    <w:rsid w:val="005D0FAC"/>
    <w:rsid w:val="005D1252"/>
    <w:rsid w:val="005D12E8"/>
    <w:rsid w:val="005D1443"/>
    <w:rsid w:val="005D1589"/>
    <w:rsid w:val="005D1672"/>
    <w:rsid w:val="005D1904"/>
    <w:rsid w:val="005D19BA"/>
    <w:rsid w:val="005D1C04"/>
    <w:rsid w:val="005D23D4"/>
    <w:rsid w:val="005D2AF3"/>
    <w:rsid w:val="005D2C61"/>
    <w:rsid w:val="005D2CA3"/>
    <w:rsid w:val="005D319B"/>
    <w:rsid w:val="005D3260"/>
    <w:rsid w:val="005D36D2"/>
    <w:rsid w:val="005D3772"/>
    <w:rsid w:val="005D38FE"/>
    <w:rsid w:val="005D4549"/>
    <w:rsid w:val="005D4A56"/>
    <w:rsid w:val="005D4C96"/>
    <w:rsid w:val="005D5270"/>
    <w:rsid w:val="005D5304"/>
    <w:rsid w:val="005D5D3A"/>
    <w:rsid w:val="005D61AC"/>
    <w:rsid w:val="005D6285"/>
    <w:rsid w:val="005D6454"/>
    <w:rsid w:val="005D67FB"/>
    <w:rsid w:val="005D70D7"/>
    <w:rsid w:val="005D7421"/>
    <w:rsid w:val="005D75BE"/>
    <w:rsid w:val="005D78B5"/>
    <w:rsid w:val="005D79BF"/>
    <w:rsid w:val="005D7A22"/>
    <w:rsid w:val="005D7AF2"/>
    <w:rsid w:val="005E02FC"/>
    <w:rsid w:val="005E2243"/>
    <w:rsid w:val="005E2799"/>
    <w:rsid w:val="005E2B6F"/>
    <w:rsid w:val="005E315E"/>
    <w:rsid w:val="005E34DD"/>
    <w:rsid w:val="005E4ECF"/>
    <w:rsid w:val="005E4F1F"/>
    <w:rsid w:val="005E5162"/>
    <w:rsid w:val="005E522F"/>
    <w:rsid w:val="005E57E4"/>
    <w:rsid w:val="005E591E"/>
    <w:rsid w:val="005E5E0F"/>
    <w:rsid w:val="005E606C"/>
    <w:rsid w:val="005E6430"/>
    <w:rsid w:val="005E6438"/>
    <w:rsid w:val="005E6849"/>
    <w:rsid w:val="005E7348"/>
    <w:rsid w:val="005E73C5"/>
    <w:rsid w:val="005E7B32"/>
    <w:rsid w:val="005E7BEF"/>
    <w:rsid w:val="005E7FFA"/>
    <w:rsid w:val="005F01F4"/>
    <w:rsid w:val="005F049A"/>
    <w:rsid w:val="005F0587"/>
    <w:rsid w:val="005F0904"/>
    <w:rsid w:val="005F148E"/>
    <w:rsid w:val="005F1728"/>
    <w:rsid w:val="005F1AD6"/>
    <w:rsid w:val="005F222E"/>
    <w:rsid w:val="005F22AD"/>
    <w:rsid w:val="005F27B8"/>
    <w:rsid w:val="005F29F6"/>
    <w:rsid w:val="005F3709"/>
    <w:rsid w:val="005F3AC5"/>
    <w:rsid w:val="005F3BA9"/>
    <w:rsid w:val="005F47CF"/>
    <w:rsid w:val="005F4915"/>
    <w:rsid w:val="005F49D1"/>
    <w:rsid w:val="005F4ED4"/>
    <w:rsid w:val="005F4FA1"/>
    <w:rsid w:val="005F516A"/>
    <w:rsid w:val="005F53B8"/>
    <w:rsid w:val="005F56FD"/>
    <w:rsid w:val="005F58A5"/>
    <w:rsid w:val="005F60F5"/>
    <w:rsid w:val="005F6913"/>
    <w:rsid w:val="005F69FB"/>
    <w:rsid w:val="005F7366"/>
    <w:rsid w:val="005F7505"/>
    <w:rsid w:val="005F7A50"/>
    <w:rsid w:val="005F7D88"/>
    <w:rsid w:val="006002EB"/>
    <w:rsid w:val="00600559"/>
    <w:rsid w:val="006005EF"/>
    <w:rsid w:val="0060063C"/>
    <w:rsid w:val="0060098D"/>
    <w:rsid w:val="00600AA2"/>
    <w:rsid w:val="00600BB9"/>
    <w:rsid w:val="00601867"/>
    <w:rsid w:val="00601A1D"/>
    <w:rsid w:val="00601BBD"/>
    <w:rsid w:val="0060220F"/>
    <w:rsid w:val="00602DD3"/>
    <w:rsid w:val="0060341A"/>
    <w:rsid w:val="0060352A"/>
    <w:rsid w:val="00603A3A"/>
    <w:rsid w:val="00604354"/>
    <w:rsid w:val="0060486C"/>
    <w:rsid w:val="006049E2"/>
    <w:rsid w:val="00604A61"/>
    <w:rsid w:val="00604B2D"/>
    <w:rsid w:val="00604FFF"/>
    <w:rsid w:val="00605024"/>
    <w:rsid w:val="00605121"/>
    <w:rsid w:val="00605197"/>
    <w:rsid w:val="00605BF4"/>
    <w:rsid w:val="00605E07"/>
    <w:rsid w:val="006060CB"/>
    <w:rsid w:val="00606507"/>
    <w:rsid w:val="0060733F"/>
    <w:rsid w:val="0060750B"/>
    <w:rsid w:val="00610582"/>
    <w:rsid w:val="006106C0"/>
    <w:rsid w:val="006106D3"/>
    <w:rsid w:val="006107DE"/>
    <w:rsid w:val="00610BAD"/>
    <w:rsid w:val="00611307"/>
    <w:rsid w:val="0061181F"/>
    <w:rsid w:val="00611937"/>
    <w:rsid w:val="006119AC"/>
    <w:rsid w:val="006126EA"/>
    <w:rsid w:val="00612AB3"/>
    <w:rsid w:val="00612DF2"/>
    <w:rsid w:val="00613967"/>
    <w:rsid w:val="00613C68"/>
    <w:rsid w:val="00614011"/>
    <w:rsid w:val="00614196"/>
    <w:rsid w:val="006146C2"/>
    <w:rsid w:val="00614C7E"/>
    <w:rsid w:val="00614E56"/>
    <w:rsid w:val="00615302"/>
    <w:rsid w:val="00615686"/>
    <w:rsid w:val="00616040"/>
    <w:rsid w:val="006161D3"/>
    <w:rsid w:val="0061633E"/>
    <w:rsid w:val="0061695B"/>
    <w:rsid w:val="0061737A"/>
    <w:rsid w:val="006174B2"/>
    <w:rsid w:val="0061750A"/>
    <w:rsid w:val="00617530"/>
    <w:rsid w:val="00617551"/>
    <w:rsid w:val="0061785A"/>
    <w:rsid w:val="00617ADD"/>
    <w:rsid w:val="00617C72"/>
    <w:rsid w:val="00620708"/>
    <w:rsid w:val="0062122A"/>
    <w:rsid w:val="00621491"/>
    <w:rsid w:val="00621580"/>
    <w:rsid w:val="006219F0"/>
    <w:rsid w:val="00621B1F"/>
    <w:rsid w:val="00621EF0"/>
    <w:rsid w:val="006222A6"/>
    <w:rsid w:val="0062280A"/>
    <w:rsid w:val="00622829"/>
    <w:rsid w:val="00622A7F"/>
    <w:rsid w:val="00622B2E"/>
    <w:rsid w:val="0062356B"/>
    <w:rsid w:val="0062367F"/>
    <w:rsid w:val="0062373E"/>
    <w:rsid w:val="00623C39"/>
    <w:rsid w:val="00623DDD"/>
    <w:rsid w:val="006245EA"/>
    <w:rsid w:val="00625655"/>
    <w:rsid w:val="00625868"/>
    <w:rsid w:val="00625960"/>
    <w:rsid w:val="0062680A"/>
    <w:rsid w:val="00626B65"/>
    <w:rsid w:val="00626D7B"/>
    <w:rsid w:val="00627092"/>
    <w:rsid w:val="0062748C"/>
    <w:rsid w:val="006275A7"/>
    <w:rsid w:val="00627A8F"/>
    <w:rsid w:val="00627B40"/>
    <w:rsid w:val="00627B79"/>
    <w:rsid w:val="00627F10"/>
    <w:rsid w:val="00627FAF"/>
    <w:rsid w:val="006301BD"/>
    <w:rsid w:val="006303C5"/>
    <w:rsid w:val="006309F3"/>
    <w:rsid w:val="00630C56"/>
    <w:rsid w:val="006310E1"/>
    <w:rsid w:val="00631292"/>
    <w:rsid w:val="00631881"/>
    <w:rsid w:val="00631A34"/>
    <w:rsid w:val="00631C72"/>
    <w:rsid w:val="00631E72"/>
    <w:rsid w:val="006320EA"/>
    <w:rsid w:val="0063223D"/>
    <w:rsid w:val="006322C8"/>
    <w:rsid w:val="00632310"/>
    <w:rsid w:val="0063277D"/>
    <w:rsid w:val="00632BBF"/>
    <w:rsid w:val="00632BD2"/>
    <w:rsid w:val="00632D36"/>
    <w:rsid w:val="00632EFB"/>
    <w:rsid w:val="00632F89"/>
    <w:rsid w:val="00633B78"/>
    <w:rsid w:val="00633E0F"/>
    <w:rsid w:val="00634365"/>
    <w:rsid w:val="006343D5"/>
    <w:rsid w:val="0063481A"/>
    <w:rsid w:val="006349D9"/>
    <w:rsid w:val="00634D4C"/>
    <w:rsid w:val="0063527A"/>
    <w:rsid w:val="006358C7"/>
    <w:rsid w:val="0063593B"/>
    <w:rsid w:val="00635E9A"/>
    <w:rsid w:val="00635FEB"/>
    <w:rsid w:val="00636041"/>
    <w:rsid w:val="00636214"/>
    <w:rsid w:val="00636246"/>
    <w:rsid w:val="0063661A"/>
    <w:rsid w:val="0063674B"/>
    <w:rsid w:val="00636DC1"/>
    <w:rsid w:val="00637429"/>
    <w:rsid w:val="00637568"/>
    <w:rsid w:val="006376F6"/>
    <w:rsid w:val="006378B5"/>
    <w:rsid w:val="00637B05"/>
    <w:rsid w:val="0064085B"/>
    <w:rsid w:val="006408C6"/>
    <w:rsid w:val="0064097F"/>
    <w:rsid w:val="00640A5E"/>
    <w:rsid w:val="00640DC5"/>
    <w:rsid w:val="00640F26"/>
    <w:rsid w:val="00640FE8"/>
    <w:rsid w:val="00642034"/>
    <w:rsid w:val="006421C8"/>
    <w:rsid w:val="006421D0"/>
    <w:rsid w:val="00642918"/>
    <w:rsid w:val="00643157"/>
    <w:rsid w:val="0064319C"/>
    <w:rsid w:val="006441A8"/>
    <w:rsid w:val="00644342"/>
    <w:rsid w:val="0064479F"/>
    <w:rsid w:val="006447C4"/>
    <w:rsid w:val="00644BB6"/>
    <w:rsid w:val="00644DFA"/>
    <w:rsid w:val="00644E2E"/>
    <w:rsid w:val="006453BF"/>
    <w:rsid w:val="00645503"/>
    <w:rsid w:val="00645B70"/>
    <w:rsid w:val="00645E8C"/>
    <w:rsid w:val="00645FFB"/>
    <w:rsid w:val="00646EE4"/>
    <w:rsid w:val="0064765D"/>
    <w:rsid w:val="006479AB"/>
    <w:rsid w:val="00647FBC"/>
    <w:rsid w:val="00650095"/>
    <w:rsid w:val="006504A0"/>
    <w:rsid w:val="006508BF"/>
    <w:rsid w:val="00650BD1"/>
    <w:rsid w:val="00650E47"/>
    <w:rsid w:val="00651187"/>
    <w:rsid w:val="0065145E"/>
    <w:rsid w:val="00651741"/>
    <w:rsid w:val="006523B6"/>
    <w:rsid w:val="00652B10"/>
    <w:rsid w:val="00652C08"/>
    <w:rsid w:val="0065340C"/>
    <w:rsid w:val="006535BF"/>
    <w:rsid w:val="00653CFB"/>
    <w:rsid w:val="006547FD"/>
    <w:rsid w:val="00654936"/>
    <w:rsid w:val="00655039"/>
    <w:rsid w:val="00655112"/>
    <w:rsid w:val="0065526D"/>
    <w:rsid w:val="00655B91"/>
    <w:rsid w:val="006560C5"/>
    <w:rsid w:val="006564B4"/>
    <w:rsid w:val="00656A6A"/>
    <w:rsid w:val="00656D2E"/>
    <w:rsid w:val="0065729D"/>
    <w:rsid w:val="006573A6"/>
    <w:rsid w:val="00657F40"/>
    <w:rsid w:val="006606C0"/>
    <w:rsid w:val="00660916"/>
    <w:rsid w:val="00660B5B"/>
    <w:rsid w:val="00660C35"/>
    <w:rsid w:val="00660F82"/>
    <w:rsid w:val="006611F9"/>
    <w:rsid w:val="006612CE"/>
    <w:rsid w:val="006614BE"/>
    <w:rsid w:val="0066156C"/>
    <w:rsid w:val="00661706"/>
    <w:rsid w:val="00661D05"/>
    <w:rsid w:val="006625F1"/>
    <w:rsid w:val="00663019"/>
    <w:rsid w:val="00663142"/>
    <w:rsid w:val="00663568"/>
    <w:rsid w:val="00663830"/>
    <w:rsid w:val="00663B62"/>
    <w:rsid w:val="00663D61"/>
    <w:rsid w:val="006642AE"/>
    <w:rsid w:val="0066449F"/>
    <w:rsid w:val="0066479E"/>
    <w:rsid w:val="00664A7F"/>
    <w:rsid w:val="00664E4B"/>
    <w:rsid w:val="00664FFB"/>
    <w:rsid w:val="00665288"/>
    <w:rsid w:val="00665388"/>
    <w:rsid w:val="006655B7"/>
    <w:rsid w:val="00665C54"/>
    <w:rsid w:val="00665D00"/>
    <w:rsid w:val="00665DD4"/>
    <w:rsid w:val="0066609D"/>
    <w:rsid w:val="00666359"/>
    <w:rsid w:val="006664DA"/>
    <w:rsid w:val="00666A36"/>
    <w:rsid w:val="00666E4B"/>
    <w:rsid w:val="0066733C"/>
    <w:rsid w:val="0066739D"/>
    <w:rsid w:val="00667A54"/>
    <w:rsid w:val="00667B42"/>
    <w:rsid w:val="00667EEA"/>
    <w:rsid w:val="00670314"/>
    <w:rsid w:val="006707C5"/>
    <w:rsid w:val="00670A68"/>
    <w:rsid w:val="00670C94"/>
    <w:rsid w:val="00670CDA"/>
    <w:rsid w:val="00670F0B"/>
    <w:rsid w:val="0067145C"/>
    <w:rsid w:val="0067160A"/>
    <w:rsid w:val="00671842"/>
    <w:rsid w:val="006719C5"/>
    <w:rsid w:val="00672377"/>
    <w:rsid w:val="0067270C"/>
    <w:rsid w:val="006727FB"/>
    <w:rsid w:val="00672996"/>
    <w:rsid w:val="00672B94"/>
    <w:rsid w:val="0067305C"/>
    <w:rsid w:val="006731FF"/>
    <w:rsid w:val="00673341"/>
    <w:rsid w:val="00673D5A"/>
    <w:rsid w:val="00674EC6"/>
    <w:rsid w:val="0067528E"/>
    <w:rsid w:val="00675C57"/>
    <w:rsid w:val="006762AA"/>
    <w:rsid w:val="00676DDA"/>
    <w:rsid w:val="00676F57"/>
    <w:rsid w:val="0067707A"/>
    <w:rsid w:val="006771D0"/>
    <w:rsid w:val="00677D97"/>
    <w:rsid w:val="006802FF"/>
    <w:rsid w:val="0068074B"/>
    <w:rsid w:val="006808AC"/>
    <w:rsid w:val="0068099E"/>
    <w:rsid w:val="00680C92"/>
    <w:rsid w:val="00680EF6"/>
    <w:rsid w:val="00681093"/>
    <w:rsid w:val="00681B92"/>
    <w:rsid w:val="006820C5"/>
    <w:rsid w:val="00682390"/>
    <w:rsid w:val="00682827"/>
    <w:rsid w:val="0068293C"/>
    <w:rsid w:val="00682BF0"/>
    <w:rsid w:val="0068330A"/>
    <w:rsid w:val="006838EB"/>
    <w:rsid w:val="00683901"/>
    <w:rsid w:val="00683A60"/>
    <w:rsid w:val="00683CC1"/>
    <w:rsid w:val="006840A8"/>
    <w:rsid w:val="006847AF"/>
    <w:rsid w:val="00684DB4"/>
    <w:rsid w:val="00684EF6"/>
    <w:rsid w:val="006859BD"/>
    <w:rsid w:val="00685A2F"/>
    <w:rsid w:val="00686998"/>
    <w:rsid w:val="0068717D"/>
    <w:rsid w:val="00687409"/>
    <w:rsid w:val="0068757E"/>
    <w:rsid w:val="00687F5A"/>
    <w:rsid w:val="00690089"/>
    <w:rsid w:val="006900C0"/>
    <w:rsid w:val="00690102"/>
    <w:rsid w:val="00690528"/>
    <w:rsid w:val="00690967"/>
    <w:rsid w:val="006909D0"/>
    <w:rsid w:val="00690E86"/>
    <w:rsid w:val="006913F5"/>
    <w:rsid w:val="00691705"/>
    <w:rsid w:val="00692372"/>
    <w:rsid w:val="00692625"/>
    <w:rsid w:val="0069262F"/>
    <w:rsid w:val="00692C84"/>
    <w:rsid w:val="00692DBA"/>
    <w:rsid w:val="00693F53"/>
    <w:rsid w:val="00693FB7"/>
    <w:rsid w:val="00694327"/>
    <w:rsid w:val="00694AA9"/>
    <w:rsid w:val="006953EA"/>
    <w:rsid w:val="00695F7F"/>
    <w:rsid w:val="00696343"/>
    <w:rsid w:val="0069655C"/>
    <w:rsid w:val="006965A3"/>
    <w:rsid w:val="006968D7"/>
    <w:rsid w:val="00696FD8"/>
    <w:rsid w:val="0069733A"/>
    <w:rsid w:val="0069773D"/>
    <w:rsid w:val="006A0095"/>
    <w:rsid w:val="006A0281"/>
    <w:rsid w:val="006A068D"/>
    <w:rsid w:val="006A0839"/>
    <w:rsid w:val="006A0DC5"/>
    <w:rsid w:val="006A0FF7"/>
    <w:rsid w:val="006A17B2"/>
    <w:rsid w:val="006A19A5"/>
    <w:rsid w:val="006A1B03"/>
    <w:rsid w:val="006A1E3A"/>
    <w:rsid w:val="006A25B9"/>
    <w:rsid w:val="006A268F"/>
    <w:rsid w:val="006A2CDA"/>
    <w:rsid w:val="006A3163"/>
    <w:rsid w:val="006A3449"/>
    <w:rsid w:val="006A38A1"/>
    <w:rsid w:val="006A408A"/>
    <w:rsid w:val="006A4234"/>
    <w:rsid w:val="006A4246"/>
    <w:rsid w:val="006A45B7"/>
    <w:rsid w:val="006A4818"/>
    <w:rsid w:val="006A4BDA"/>
    <w:rsid w:val="006A4C31"/>
    <w:rsid w:val="006A4D93"/>
    <w:rsid w:val="006A4FEE"/>
    <w:rsid w:val="006A524F"/>
    <w:rsid w:val="006A6007"/>
    <w:rsid w:val="006A6094"/>
    <w:rsid w:val="006A6098"/>
    <w:rsid w:val="006A6140"/>
    <w:rsid w:val="006A62A4"/>
    <w:rsid w:val="006A6650"/>
    <w:rsid w:val="006A6718"/>
    <w:rsid w:val="006A68B8"/>
    <w:rsid w:val="006A753A"/>
    <w:rsid w:val="006A79B6"/>
    <w:rsid w:val="006A7BAC"/>
    <w:rsid w:val="006A7D94"/>
    <w:rsid w:val="006A7EF9"/>
    <w:rsid w:val="006B0010"/>
    <w:rsid w:val="006B07A9"/>
    <w:rsid w:val="006B13F4"/>
    <w:rsid w:val="006B140A"/>
    <w:rsid w:val="006B174F"/>
    <w:rsid w:val="006B1999"/>
    <w:rsid w:val="006B1A7C"/>
    <w:rsid w:val="006B221D"/>
    <w:rsid w:val="006B2505"/>
    <w:rsid w:val="006B2808"/>
    <w:rsid w:val="006B2DCE"/>
    <w:rsid w:val="006B2E12"/>
    <w:rsid w:val="006B31CD"/>
    <w:rsid w:val="006B34C9"/>
    <w:rsid w:val="006B38E1"/>
    <w:rsid w:val="006B3964"/>
    <w:rsid w:val="006B424E"/>
    <w:rsid w:val="006B441F"/>
    <w:rsid w:val="006B4824"/>
    <w:rsid w:val="006B48FC"/>
    <w:rsid w:val="006B4943"/>
    <w:rsid w:val="006B4A7D"/>
    <w:rsid w:val="006B4CB5"/>
    <w:rsid w:val="006B5039"/>
    <w:rsid w:val="006B524C"/>
    <w:rsid w:val="006B534B"/>
    <w:rsid w:val="006B546E"/>
    <w:rsid w:val="006B5982"/>
    <w:rsid w:val="006B612C"/>
    <w:rsid w:val="006B63A9"/>
    <w:rsid w:val="006B648A"/>
    <w:rsid w:val="006B6753"/>
    <w:rsid w:val="006B78CE"/>
    <w:rsid w:val="006B78E1"/>
    <w:rsid w:val="006B7DEF"/>
    <w:rsid w:val="006C037B"/>
    <w:rsid w:val="006C07A3"/>
    <w:rsid w:val="006C0C48"/>
    <w:rsid w:val="006C0C71"/>
    <w:rsid w:val="006C148A"/>
    <w:rsid w:val="006C1824"/>
    <w:rsid w:val="006C1DC1"/>
    <w:rsid w:val="006C2075"/>
    <w:rsid w:val="006C213B"/>
    <w:rsid w:val="006C2784"/>
    <w:rsid w:val="006C3C74"/>
    <w:rsid w:val="006C3F35"/>
    <w:rsid w:val="006C42FF"/>
    <w:rsid w:val="006C536A"/>
    <w:rsid w:val="006C5403"/>
    <w:rsid w:val="006C54BC"/>
    <w:rsid w:val="006C576E"/>
    <w:rsid w:val="006C5A92"/>
    <w:rsid w:val="006C5F88"/>
    <w:rsid w:val="006C6F94"/>
    <w:rsid w:val="006C701C"/>
    <w:rsid w:val="006C7271"/>
    <w:rsid w:val="006C73B4"/>
    <w:rsid w:val="006C7610"/>
    <w:rsid w:val="006C774F"/>
    <w:rsid w:val="006C7DE0"/>
    <w:rsid w:val="006C7EAD"/>
    <w:rsid w:val="006D00B4"/>
    <w:rsid w:val="006D0135"/>
    <w:rsid w:val="006D014B"/>
    <w:rsid w:val="006D1790"/>
    <w:rsid w:val="006D1FA3"/>
    <w:rsid w:val="006D2A46"/>
    <w:rsid w:val="006D3341"/>
    <w:rsid w:val="006D3692"/>
    <w:rsid w:val="006D393F"/>
    <w:rsid w:val="006D3F24"/>
    <w:rsid w:val="006D4297"/>
    <w:rsid w:val="006D4328"/>
    <w:rsid w:val="006D4453"/>
    <w:rsid w:val="006D4910"/>
    <w:rsid w:val="006D4F4B"/>
    <w:rsid w:val="006D50CA"/>
    <w:rsid w:val="006D5455"/>
    <w:rsid w:val="006D584A"/>
    <w:rsid w:val="006D5E0B"/>
    <w:rsid w:val="006D6BB4"/>
    <w:rsid w:val="006D7241"/>
    <w:rsid w:val="006D7257"/>
    <w:rsid w:val="006D72C4"/>
    <w:rsid w:val="006D7383"/>
    <w:rsid w:val="006D79A6"/>
    <w:rsid w:val="006D79F3"/>
    <w:rsid w:val="006E0627"/>
    <w:rsid w:val="006E09B1"/>
    <w:rsid w:val="006E0C6C"/>
    <w:rsid w:val="006E11A5"/>
    <w:rsid w:val="006E13E9"/>
    <w:rsid w:val="006E16F8"/>
    <w:rsid w:val="006E19AB"/>
    <w:rsid w:val="006E1A5E"/>
    <w:rsid w:val="006E23BA"/>
    <w:rsid w:val="006E250A"/>
    <w:rsid w:val="006E2C9B"/>
    <w:rsid w:val="006E3449"/>
    <w:rsid w:val="006E3A54"/>
    <w:rsid w:val="006E43AE"/>
    <w:rsid w:val="006E4488"/>
    <w:rsid w:val="006E4924"/>
    <w:rsid w:val="006E4A96"/>
    <w:rsid w:val="006E4C8F"/>
    <w:rsid w:val="006E4E2C"/>
    <w:rsid w:val="006E4E8F"/>
    <w:rsid w:val="006E574F"/>
    <w:rsid w:val="006E581F"/>
    <w:rsid w:val="006E5C00"/>
    <w:rsid w:val="006E6983"/>
    <w:rsid w:val="006E7124"/>
    <w:rsid w:val="006E769E"/>
    <w:rsid w:val="006E7748"/>
    <w:rsid w:val="006E7E7F"/>
    <w:rsid w:val="006E7FDD"/>
    <w:rsid w:val="006F0B51"/>
    <w:rsid w:val="006F27A4"/>
    <w:rsid w:val="006F289C"/>
    <w:rsid w:val="006F2EEE"/>
    <w:rsid w:val="006F3017"/>
    <w:rsid w:val="006F31AA"/>
    <w:rsid w:val="006F331E"/>
    <w:rsid w:val="006F341E"/>
    <w:rsid w:val="006F3459"/>
    <w:rsid w:val="006F3678"/>
    <w:rsid w:val="006F3C28"/>
    <w:rsid w:val="006F42E6"/>
    <w:rsid w:val="006F4651"/>
    <w:rsid w:val="006F48B4"/>
    <w:rsid w:val="006F48FE"/>
    <w:rsid w:val="006F4EDF"/>
    <w:rsid w:val="006F582A"/>
    <w:rsid w:val="006F5C87"/>
    <w:rsid w:val="006F5C8C"/>
    <w:rsid w:val="006F6D81"/>
    <w:rsid w:val="006F6EBD"/>
    <w:rsid w:val="006F727D"/>
    <w:rsid w:val="006F7AAA"/>
    <w:rsid w:val="00700367"/>
    <w:rsid w:val="007006F1"/>
    <w:rsid w:val="00700789"/>
    <w:rsid w:val="00700815"/>
    <w:rsid w:val="00700FD9"/>
    <w:rsid w:val="007011A8"/>
    <w:rsid w:val="00701D2C"/>
    <w:rsid w:val="0070216C"/>
    <w:rsid w:val="00702BC8"/>
    <w:rsid w:val="00702DCB"/>
    <w:rsid w:val="007032D4"/>
    <w:rsid w:val="007035C8"/>
    <w:rsid w:val="00703628"/>
    <w:rsid w:val="00703C40"/>
    <w:rsid w:val="007040C8"/>
    <w:rsid w:val="00704365"/>
    <w:rsid w:val="007043FA"/>
    <w:rsid w:val="007043FD"/>
    <w:rsid w:val="00704D60"/>
    <w:rsid w:val="00704EB6"/>
    <w:rsid w:val="00705003"/>
    <w:rsid w:val="00705DC9"/>
    <w:rsid w:val="00705FBB"/>
    <w:rsid w:val="007060AC"/>
    <w:rsid w:val="00706279"/>
    <w:rsid w:val="00706645"/>
    <w:rsid w:val="00706947"/>
    <w:rsid w:val="00707055"/>
    <w:rsid w:val="00707283"/>
    <w:rsid w:val="00707530"/>
    <w:rsid w:val="0070783B"/>
    <w:rsid w:val="00707F8E"/>
    <w:rsid w:val="0071095B"/>
    <w:rsid w:val="00710A57"/>
    <w:rsid w:val="00710A5E"/>
    <w:rsid w:val="00710D71"/>
    <w:rsid w:val="00710F56"/>
    <w:rsid w:val="007117D3"/>
    <w:rsid w:val="00711846"/>
    <w:rsid w:val="00711EA3"/>
    <w:rsid w:val="007124E0"/>
    <w:rsid w:val="0071251A"/>
    <w:rsid w:val="0071313D"/>
    <w:rsid w:val="00713D97"/>
    <w:rsid w:val="00714188"/>
    <w:rsid w:val="007143D4"/>
    <w:rsid w:val="00714F5C"/>
    <w:rsid w:val="00714FC4"/>
    <w:rsid w:val="0071526A"/>
    <w:rsid w:val="00715856"/>
    <w:rsid w:val="00715AF2"/>
    <w:rsid w:val="00715DBD"/>
    <w:rsid w:val="00715DFF"/>
    <w:rsid w:val="00715EB1"/>
    <w:rsid w:val="00716071"/>
    <w:rsid w:val="00717B24"/>
    <w:rsid w:val="00717C7A"/>
    <w:rsid w:val="00717CF3"/>
    <w:rsid w:val="00717E72"/>
    <w:rsid w:val="00717F7C"/>
    <w:rsid w:val="0072021A"/>
    <w:rsid w:val="00720511"/>
    <w:rsid w:val="00720D9B"/>
    <w:rsid w:val="00721875"/>
    <w:rsid w:val="00722417"/>
    <w:rsid w:val="00722892"/>
    <w:rsid w:val="00722FAE"/>
    <w:rsid w:val="007232B5"/>
    <w:rsid w:val="00723660"/>
    <w:rsid w:val="00723791"/>
    <w:rsid w:val="00723ABB"/>
    <w:rsid w:val="00723C8B"/>
    <w:rsid w:val="00724373"/>
    <w:rsid w:val="007246DA"/>
    <w:rsid w:val="00724AB1"/>
    <w:rsid w:val="00724D45"/>
    <w:rsid w:val="007251C1"/>
    <w:rsid w:val="007253C3"/>
    <w:rsid w:val="00725E05"/>
    <w:rsid w:val="00725E94"/>
    <w:rsid w:val="0072613A"/>
    <w:rsid w:val="00726221"/>
    <w:rsid w:val="007263D8"/>
    <w:rsid w:val="00726437"/>
    <w:rsid w:val="0072682C"/>
    <w:rsid w:val="00726D09"/>
    <w:rsid w:val="00727118"/>
    <w:rsid w:val="0072735A"/>
    <w:rsid w:val="00727536"/>
    <w:rsid w:val="00727768"/>
    <w:rsid w:val="00730134"/>
    <w:rsid w:val="007301BD"/>
    <w:rsid w:val="00730765"/>
    <w:rsid w:val="00730A08"/>
    <w:rsid w:val="00730CB9"/>
    <w:rsid w:val="00730EE2"/>
    <w:rsid w:val="0073139B"/>
    <w:rsid w:val="007314BF"/>
    <w:rsid w:val="007315A1"/>
    <w:rsid w:val="0073175A"/>
    <w:rsid w:val="007317B2"/>
    <w:rsid w:val="00731B7E"/>
    <w:rsid w:val="00731DC2"/>
    <w:rsid w:val="00731EB8"/>
    <w:rsid w:val="007323E3"/>
    <w:rsid w:val="0073261E"/>
    <w:rsid w:val="0073289C"/>
    <w:rsid w:val="00732B12"/>
    <w:rsid w:val="00732B42"/>
    <w:rsid w:val="00732E52"/>
    <w:rsid w:val="00733485"/>
    <w:rsid w:val="00733AD4"/>
    <w:rsid w:val="00733BD4"/>
    <w:rsid w:val="00733F6B"/>
    <w:rsid w:val="00734158"/>
    <w:rsid w:val="007344A9"/>
    <w:rsid w:val="0073467E"/>
    <w:rsid w:val="00734D3C"/>
    <w:rsid w:val="00734DE5"/>
    <w:rsid w:val="007350D8"/>
    <w:rsid w:val="00735182"/>
    <w:rsid w:val="007354AB"/>
    <w:rsid w:val="007357DD"/>
    <w:rsid w:val="00735930"/>
    <w:rsid w:val="00735931"/>
    <w:rsid w:val="00735A52"/>
    <w:rsid w:val="00736283"/>
    <w:rsid w:val="00736A0B"/>
    <w:rsid w:val="00736B10"/>
    <w:rsid w:val="00736E22"/>
    <w:rsid w:val="00736E28"/>
    <w:rsid w:val="00737564"/>
    <w:rsid w:val="00737669"/>
    <w:rsid w:val="00737837"/>
    <w:rsid w:val="007404E8"/>
    <w:rsid w:val="007413EA"/>
    <w:rsid w:val="007417A3"/>
    <w:rsid w:val="007417B8"/>
    <w:rsid w:val="00741E51"/>
    <w:rsid w:val="0074211C"/>
    <w:rsid w:val="00742146"/>
    <w:rsid w:val="00743086"/>
    <w:rsid w:val="0074339F"/>
    <w:rsid w:val="007441CE"/>
    <w:rsid w:val="0074463F"/>
    <w:rsid w:val="007447C9"/>
    <w:rsid w:val="00744B93"/>
    <w:rsid w:val="00745463"/>
    <w:rsid w:val="0074562D"/>
    <w:rsid w:val="00745876"/>
    <w:rsid w:val="00746119"/>
    <w:rsid w:val="0074699D"/>
    <w:rsid w:val="00746CED"/>
    <w:rsid w:val="00746CFA"/>
    <w:rsid w:val="00746E9B"/>
    <w:rsid w:val="00747036"/>
    <w:rsid w:val="00747B82"/>
    <w:rsid w:val="00747F87"/>
    <w:rsid w:val="0075065E"/>
    <w:rsid w:val="0075081A"/>
    <w:rsid w:val="00750A9F"/>
    <w:rsid w:val="00750E31"/>
    <w:rsid w:val="00751075"/>
    <w:rsid w:val="0075222D"/>
    <w:rsid w:val="0075224C"/>
    <w:rsid w:val="00752300"/>
    <w:rsid w:val="00752ABF"/>
    <w:rsid w:val="007533C0"/>
    <w:rsid w:val="007537F9"/>
    <w:rsid w:val="0075380D"/>
    <w:rsid w:val="00753A1D"/>
    <w:rsid w:val="00753A5A"/>
    <w:rsid w:val="00753A6F"/>
    <w:rsid w:val="00753BF2"/>
    <w:rsid w:val="00753DE2"/>
    <w:rsid w:val="00753E8D"/>
    <w:rsid w:val="0075426F"/>
    <w:rsid w:val="00754383"/>
    <w:rsid w:val="00755018"/>
    <w:rsid w:val="007555F0"/>
    <w:rsid w:val="007558F3"/>
    <w:rsid w:val="0075598C"/>
    <w:rsid w:val="00755B75"/>
    <w:rsid w:val="00755F74"/>
    <w:rsid w:val="00756237"/>
    <w:rsid w:val="00756260"/>
    <w:rsid w:val="007563DA"/>
    <w:rsid w:val="0075672C"/>
    <w:rsid w:val="00756813"/>
    <w:rsid w:val="0075687B"/>
    <w:rsid w:val="007569D5"/>
    <w:rsid w:val="00757253"/>
    <w:rsid w:val="0076003A"/>
    <w:rsid w:val="0076016A"/>
    <w:rsid w:val="007601F2"/>
    <w:rsid w:val="00760403"/>
    <w:rsid w:val="00760490"/>
    <w:rsid w:val="00760A03"/>
    <w:rsid w:val="0076125B"/>
    <w:rsid w:val="0076137D"/>
    <w:rsid w:val="00761845"/>
    <w:rsid w:val="00761854"/>
    <w:rsid w:val="00761A43"/>
    <w:rsid w:val="00761C3B"/>
    <w:rsid w:val="0076222D"/>
    <w:rsid w:val="0076246B"/>
    <w:rsid w:val="007624B8"/>
    <w:rsid w:val="00762879"/>
    <w:rsid w:val="00763146"/>
    <w:rsid w:val="00763539"/>
    <w:rsid w:val="00763728"/>
    <w:rsid w:val="007643FB"/>
    <w:rsid w:val="007646F9"/>
    <w:rsid w:val="00764795"/>
    <w:rsid w:val="007651EC"/>
    <w:rsid w:val="00765232"/>
    <w:rsid w:val="00765649"/>
    <w:rsid w:val="00765A4F"/>
    <w:rsid w:val="00765F0A"/>
    <w:rsid w:val="00765F92"/>
    <w:rsid w:val="00766333"/>
    <w:rsid w:val="00766C5C"/>
    <w:rsid w:val="00767077"/>
    <w:rsid w:val="00767147"/>
    <w:rsid w:val="00767151"/>
    <w:rsid w:val="0076742E"/>
    <w:rsid w:val="00767B03"/>
    <w:rsid w:val="00767C2C"/>
    <w:rsid w:val="00770693"/>
    <w:rsid w:val="00770D28"/>
    <w:rsid w:val="00771009"/>
    <w:rsid w:val="007713E2"/>
    <w:rsid w:val="0077162B"/>
    <w:rsid w:val="00771838"/>
    <w:rsid w:val="00771A51"/>
    <w:rsid w:val="007727DD"/>
    <w:rsid w:val="00772D09"/>
    <w:rsid w:val="00773305"/>
    <w:rsid w:val="007736F7"/>
    <w:rsid w:val="0077370F"/>
    <w:rsid w:val="00773DA7"/>
    <w:rsid w:val="007744ED"/>
    <w:rsid w:val="0077459F"/>
    <w:rsid w:val="007747A4"/>
    <w:rsid w:val="00774880"/>
    <w:rsid w:val="00774AD2"/>
    <w:rsid w:val="0077500F"/>
    <w:rsid w:val="00775104"/>
    <w:rsid w:val="007753FC"/>
    <w:rsid w:val="00775998"/>
    <w:rsid w:val="007763CC"/>
    <w:rsid w:val="0077646F"/>
    <w:rsid w:val="00776CB6"/>
    <w:rsid w:val="00776FE7"/>
    <w:rsid w:val="0077758E"/>
    <w:rsid w:val="00777698"/>
    <w:rsid w:val="00777BC8"/>
    <w:rsid w:val="00777DDF"/>
    <w:rsid w:val="00777ECA"/>
    <w:rsid w:val="00777F45"/>
    <w:rsid w:val="007801C7"/>
    <w:rsid w:val="007802BB"/>
    <w:rsid w:val="007803A8"/>
    <w:rsid w:val="00780829"/>
    <w:rsid w:val="00780BF6"/>
    <w:rsid w:val="00780D61"/>
    <w:rsid w:val="007810D7"/>
    <w:rsid w:val="007815D3"/>
    <w:rsid w:val="00782277"/>
    <w:rsid w:val="00782319"/>
    <w:rsid w:val="0078269F"/>
    <w:rsid w:val="00782942"/>
    <w:rsid w:val="007834D3"/>
    <w:rsid w:val="0078361E"/>
    <w:rsid w:val="00783682"/>
    <w:rsid w:val="00783B5D"/>
    <w:rsid w:val="0078412E"/>
    <w:rsid w:val="00785255"/>
    <w:rsid w:val="0078542A"/>
    <w:rsid w:val="007861AE"/>
    <w:rsid w:val="007864A1"/>
    <w:rsid w:val="00786657"/>
    <w:rsid w:val="00786AAC"/>
    <w:rsid w:val="007871F5"/>
    <w:rsid w:val="007876AB"/>
    <w:rsid w:val="00787CC4"/>
    <w:rsid w:val="00787E6B"/>
    <w:rsid w:val="007900FD"/>
    <w:rsid w:val="007903D2"/>
    <w:rsid w:val="00790510"/>
    <w:rsid w:val="007905D0"/>
    <w:rsid w:val="00790835"/>
    <w:rsid w:val="00790DC0"/>
    <w:rsid w:val="00790F49"/>
    <w:rsid w:val="00791138"/>
    <w:rsid w:val="007911F9"/>
    <w:rsid w:val="0079144B"/>
    <w:rsid w:val="007914BB"/>
    <w:rsid w:val="00791657"/>
    <w:rsid w:val="00791669"/>
    <w:rsid w:val="00791A4B"/>
    <w:rsid w:val="00791C83"/>
    <w:rsid w:val="00791D5B"/>
    <w:rsid w:val="00791E1B"/>
    <w:rsid w:val="00791FDF"/>
    <w:rsid w:val="00792C09"/>
    <w:rsid w:val="00792C30"/>
    <w:rsid w:val="00792E06"/>
    <w:rsid w:val="00792E68"/>
    <w:rsid w:val="00792FA2"/>
    <w:rsid w:val="00793432"/>
    <w:rsid w:val="00793C7A"/>
    <w:rsid w:val="00793F02"/>
    <w:rsid w:val="00793FAA"/>
    <w:rsid w:val="00794079"/>
    <w:rsid w:val="00794283"/>
    <w:rsid w:val="00794BCB"/>
    <w:rsid w:val="007953C4"/>
    <w:rsid w:val="00795880"/>
    <w:rsid w:val="00795EA9"/>
    <w:rsid w:val="00796059"/>
    <w:rsid w:val="007961AD"/>
    <w:rsid w:val="00796753"/>
    <w:rsid w:val="00797486"/>
    <w:rsid w:val="0079761F"/>
    <w:rsid w:val="0079777A"/>
    <w:rsid w:val="007978FD"/>
    <w:rsid w:val="00797BDF"/>
    <w:rsid w:val="007A0479"/>
    <w:rsid w:val="007A0A8F"/>
    <w:rsid w:val="007A0BD6"/>
    <w:rsid w:val="007A0C3A"/>
    <w:rsid w:val="007A0DCF"/>
    <w:rsid w:val="007A137F"/>
    <w:rsid w:val="007A1B9C"/>
    <w:rsid w:val="007A2093"/>
    <w:rsid w:val="007A287E"/>
    <w:rsid w:val="007A2CED"/>
    <w:rsid w:val="007A36E8"/>
    <w:rsid w:val="007A37A1"/>
    <w:rsid w:val="007A39F8"/>
    <w:rsid w:val="007A3D3D"/>
    <w:rsid w:val="007A3E91"/>
    <w:rsid w:val="007A43EF"/>
    <w:rsid w:val="007A448D"/>
    <w:rsid w:val="007A4604"/>
    <w:rsid w:val="007A4D3C"/>
    <w:rsid w:val="007A4DD7"/>
    <w:rsid w:val="007A4F93"/>
    <w:rsid w:val="007A559E"/>
    <w:rsid w:val="007A5E00"/>
    <w:rsid w:val="007A5F1A"/>
    <w:rsid w:val="007A6027"/>
    <w:rsid w:val="007A694A"/>
    <w:rsid w:val="007A6A9D"/>
    <w:rsid w:val="007A6BD8"/>
    <w:rsid w:val="007A6D39"/>
    <w:rsid w:val="007A7953"/>
    <w:rsid w:val="007A7A77"/>
    <w:rsid w:val="007A7FFE"/>
    <w:rsid w:val="007B0278"/>
    <w:rsid w:val="007B068C"/>
    <w:rsid w:val="007B0938"/>
    <w:rsid w:val="007B0D64"/>
    <w:rsid w:val="007B0FFA"/>
    <w:rsid w:val="007B16BE"/>
    <w:rsid w:val="007B17C3"/>
    <w:rsid w:val="007B1AD1"/>
    <w:rsid w:val="007B1DE7"/>
    <w:rsid w:val="007B2303"/>
    <w:rsid w:val="007B23DE"/>
    <w:rsid w:val="007B2A24"/>
    <w:rsid w:val="007B2D0A"/>
    <w:rsid w:val="007B35CF"/>
    <w:rsid w:val="007B3C45"/>
    <w:rsid w:val="007B3C8B"/>
    <w:rsid w:val="007B3DB8"/>
    <w:rsid w:val="007B3FA7"/>
    <w:rsid w:val="007B4068"/>
    <w:rsid w:val="007B42A3"/>
    <w:rsid w:val="007B4346"/>
    <w:rsid w:val="007B47F6"/>
    <w:rsid w:val="007B4B24"/>
    <w:rsid w:val="007B544F"/>
    <w:rsid w:val="007B54BD"/>
    <w:rsid w:val="007B5731"/>
    <w:rsid w:val="007B5A6C"/>
    <w:rsid w:val="007B5DF6"/>
    <w:rsid w:val="007B65BA"/>
    <w:rsid w:val="007B6757"/>
    <w:rsid w:val="007B6FDD"/>
    <w:rsid w:val="007B7588"/>
    <w:rsid w:val="007B7A9F"/>
    <w:rsid w:val="007B7EE5"/>
    <w:rsid w:val="007C00E1"/>
    <w:rsid w:val="007C0115"/>
    <w:rsid w:val="007C0947"/>
    <w:rsid w:val="007C0D6F"/>
    <w:rsid w:val="007C1007"/>
    <w:rsid w:val="007C10A3"/>
    <w:rsid w:val="007C10D0"/>
    <w:rsid w:val="007C241D"/>
    <w:rsid w:val="007C26DE"/>
    <w:rsid w:val="007C2C0F"/>
    <w:rsid w:val="007C2E74"/>
    <w:rsid w:val="007C2EEF"/>
    <w:rsid w:val="007C3053"/>
    <w:rsid w:val="007C3765"/>
    <w:rsid w:val="007C3D23"/>
    <w:rsid w:val="007C40C0"/>
    <w:rsid w:val="007C468B"/>
    <w:rsid w:val="007C4ADD"/>
    <w:rsid w:val="007C4C82"/>
    <w:rsid w:val="007C5410"/>
    <w:rsid w:val="007C5A2B"/>
    <w:rsid w:val="007C5BD7"/>
    <w:rsid w:val="007C5C69"/>
    <w:rsid w:val="007C5C7D"/>
    <w:rsid w:val="007C64DB"/>
    <w:rsid w:val="007C6784"/>
    <w:rsid w:val="007C6BCE"/>
    <w:rsid w:val="007C6C8B"/>
    <w:rsid w:val="007C6CBE"/>
    <w:rsid w:val="007C7B02"/>
    <w:rsid w:val="007D006A"/>
    <w:rsid w:val="007D04D5"/>
    <w:rsid w:val="007D0670"/>
    <w:rsid w:val="007D0A2E"/>
    <w:rsid w:val="007D0A6B"/>
    <w:rsid w:val="007D0FA9"/>
    <w:rsid w:val="007D17BE"/>
    <w:rsid w:val="007D1813"/>
    <w:rsid w:val="007D1DD0"/>
    <w:rsid w:val="007D2301"/>
    <w:rsid w:val="007D2CBC"/>
    <w:rsid w:val="007D2FBE"/>
    <w:rsid w:val="007D3736"/>
    <w:rsid w:val="007D39D6"/>
    <w:rsid w:val="007D3B8A"/>
    <w:rsid w:val="007D3D4D"/>
    <w:rsid w:val="007D3F83"/>
    <w:rsid w:val="007D3FD9"/>
    <w:rsid w:val="007D4369"/>
    <w:rsid w:val="007D4B4C"/>
    <w:rsid w:val="007D500D"/>
    <w:rsid w:val="007D5510"/>
    <w:rsid w:val="007D5895"/>
    <w:rsid w:val="007D597B"/>
    <w:rsid w:val="007D5A15"/>
    <w:rsid w:val="007D5A5A"/>
    <w:rsid w:val="007D5EE0"/>
    <w:rsid w:val="007D64AF"/>
    <w:rsid w:val="007D6611"/>
    <w:rsid w:val="007D6E83"/>
    <w:rsid w:val="007D6EC4"/>
    <w:rsid w:val="007D7085"/>
    <w:rsid w:val="007D75F9"/>
    <w:rsid w:val="007D77FD"/>
    <w:rsid w:val="007D7841"/>
    <w:rsid w:val="007D7AD1"/>
    <w:rsid w:val="007E03D6"/>
    <w:rsid w:val="007E1060"/>
    <w:rsid w:val="007E148F"/>
    <w:rsid w:val="007E17F5"/>
    <w:rsid w:val="007E1E7F"/>
    <w:rsid w:val="007E1FBC"/>
    <w:rsid w:val="007E22AB"/>
    <w:rsid w:val="007E22E6"/>
    <w:rsid w:val="007E266C"/>
    <w:rsid w:val="007E2D87"/>
    <w:rsid w:val="007E37E0"/>
    <w:rsid w:val="007E3A46"/>
    <w:rsid w:val="007E3C1A"/>
    <w:rsid w:val="007E3EFE"/>
    <w:rsid w:val="007E4201"/>
    <w:rsid w:val="007E466D"/>
    <w:rsid w:val="007E4AD1"/>
    <w:rsid w:val="007E4F66"/>
    <w:rsid w:val="007E5307"/>
    <w:rsid w:val="007E59D7"/>
    <w:rsid w:val="007E5C42"/>
    <w:rsid w:val="007E5E46"/>
    <w:rsid w:val="007E6058"/>
    <w:rsid w:val="007E61A6"/>
    <w:rsid w:val="007E6875"/>
    <w:rsid w:val="007E68AF"/>
    <w:rsid w:val="007E68C3"/>
    <w:rsid w:val="007E6C13"/>
    <w:rsid w:val="007E72C2"/>
    <w:rsid w:val="007E7A05"/>
    <w:rsid w:val="007F034D"/>
    <w:rsid w:val="007F06B6"/>
    <w:rsid w:val="007F0746"/>
    <w:rsid w:val="007F095C"/>
    <w:rsid w:val="007F09BE"/>
    <w:rsid w:val="007F1AFA"/>
    <w:rsid w:val="007F1C80"/>
    <w:rsid w:val="007F1EA2"/>
    <w:rsid w:val="007F1EF7"/>
    <w:rsid w:val="007F2086"/>
    <w:rsid w:val="007F253B"/>
    <w:rsid w:val="007F283E"/>
    <w:rsid w:val="007F2AE1"/>
    <w:rsid w:val="007F2FAC"/>
    <w:rsid w:val="007F3011"/>
    <w:rsid w:val="007F355D"/>
    <w:rsid w:val="007F3BD0"/>
    <w:rsid w:val="007F4056"/>
    <w:rsid w:val="007F443E"/>
    <w:rsid w:val="007F511B"/>
    <w:rsid w:val="007F585B"/>
    <w:rsid w:val="007F5929"/>
    <w:rsid w:val="007F6164"/>
    <w:rsid w:val="007F6213"/>
    <w:rsid w:val="007F6347"/>
    <w:rsid w:val="007F6AEF"/>
    <w:rsid w:val="007F6BBB"/>
    <w:rsid w:val="007F7837"/>
    <w:rsid w:val="0080059D"/>
    <w:rsid w:val="008006B0"/>
    <w:rsid w:val="0080081F"/>
    <w:rsid w:val="00800C8A"/>
    <w:rsid w:val="00801294"/>
    <w:rsid w:val="008013EE"/>
    <w:rsid w:val="00801645"/>
    <w:rsid w:val="0080177C"/>
    <w:rsid w:val="00801CBA"/>
    <w:rsid w:val="00801CF0"/>
    <w:rsid w:val="00802314"/>
    <w:rsid w:val="008026EF"/>
    <w:rsid w:val="0080358C"/>
    <w:rsid w:val="008039B0"/>
    <w:rsid w:val="00805289"/>
    <w:rsid w:val="00805314"/>
    <w:rsid w:val="00805A71"/>
    <w:rsid w:val="00805FD2"/>
    <w:rsid w:val="00806138"/>
    <w:rsid w:val="00806200"/>
    <w:rsid w:val="0080659D"/>
    <w:rsid w:val="00810209"/>
    <w:rsid w:val="008105F8"/>
    <w:rsid w:val="008108B7"/>
    <w:rsid w:val="00810F90"/>
    <w:rsid w:val="0081128B"/>
    <w:rsid w:val="008116DE"/>
    <w:rsid w:val="00811C33"/>
    <w:rsid w:val="00811D98"/>
    <w:rsid w:val="00812329"/>
    <w:rsid w:val="008127A8"/>
    <w:rsid w:val="00812BA3"/>
    <w:rsid w:val="00812C31"/>
    <w:rsid w:val="00813030"/>
    <w:rsid w:val="00813B0A"/>
    <w:rsid w:val="00813CC1"/>
    <w:rsid w:val="0081408B"/>
    <w:rsid w:val="00814285"/>
    <w:rsid w:val="00814365"/>
    <w:rsid w:val="008143D5"/>
    <w:rsid w:val="00814C97"/>
    <w:rsid w:val="00815478"/>
    <w:rsid w:val="00815E3F"/>
    <w:rsid w:val="00817A2D"/>
    <w:rsid w:val="00817BFB"/>
    <w:rsid w:val="00817D7A"/>
    <w:rsid w:val="00817D8F"/>
    <w:rsid w:val="00817EBB"/>
    <w:rsid w:val="00820144"/>
    <w:rsid w:val="00820185"/>
    <w:rsid w:val="00820212"/>
    <w:rsid w:val="00820548"/>
    <w:rsid w:val="00820590"/>
    <w:rsid w:val="00820698"/>
    <w:rsid w:val="00820985"/>
    <w:rsid w:val="00820C19"/>
    <w:rsid w:val="00820F80"/>
    <w:rsid w:val="008211A9"/>
    <w:rsid w:val="008220C6"/>
    <w:rsid w:val="008224DE"/>
    <w:rsid w:val="00822DED"/>
    <w:rsid w:val="00823537"/>
    <w:rsid w:val="0082358B"/>
    <w:rsid w:val="00823AE6"/>
    <w:rsid w:val="00823DE4"/>
    <w:rsid w:val="00823E9F"/>
    <w:rsid w:val="008240D2"/>
    <w:rsid w:val="008248EA"/>
    <w:rsid w:val="00824984"/>
    <w:rsid w:val="00824B04"/>
    <w:rsid w:val="0082530F"/>
    <w:rsid w:val="0082532C"/>
    <w:rsid w:val="00825604"/>
    <w:rsid w:val="0082577B"/>
    <w:rsid w:val="00825A23"/>
    <w:rsid w:val="0082661B"/>
    <w:rsid w:val="00826C6E"/>
    <w:rsid w:val="00826CB9"/>
    <w:rsid w:val="00827081"/>
    <w:rsid w:val="0082793B"/>
    <w:rsid w:val="00827DB9"/>
    <w:rsid w:val="00830213"/>
    <w:rsid w:val="008309A3"/>
    <w:rsid w:val="00830B07"/>
    <w:rsid w:val="00830D3F"/>
    <w:rsid w:val="00831423"/>
    <w:rsid w:val="00831490"/>
    <w:rsid w:val="008317AF"/>
    <w:rsid w:val="008317CF"/>
    <w:rsid w:val="008318F1"/>
    <w:rsid w:val="008319F2"/>
    <w:rsid w:val="00831CB0"/>
    <w:rsid w:val="008320D9"/>
    <w:rsid w:val="00832BDF"/>
    <w:rsid w:val="00832E20"/>
    <w:rsid w:val="00832E90"/>
    <w:rsid w:val="00833016"/>
    <w:rsid w:val="00833035"/>
    <w:rsid w:val="008330DF"/>
    <w:rsid w:val="008334DD"/>
    <w:rsid w:val="00833FB0"/>
    <w:rsid w:val="00834885"/>
    <w:rsid w:val="00834C30"/>
    <w:rsid w:val="00834E29"/>
    <w:rsid w:val="00835730"/>
    <w:rsid w:val="008358FE"/>
    <w:rsid w:val="00835A29"/>
    <w:rsid w:val="00835AA6"/>
    <w:rsid w:val="00835C82"/>
    <w:rsid w:val="0083645B"/>
    <w:rsid w:val="00836713"/>
    <w:rsid w:val="008368CB"/>
    <w:rsid w:val="00836A1D"/>
    <w:rsid w:val="00836AD6"/>
    <w:rsid w:val="00837466"/>
    <w:rsid w:val="008376D1"/>
    <w:rsid w:val="00837EA4"/>
    <w:rsid w:val="008406C1"/>
    <w:rsid w:val="00840A4D"/>
    <w:rsid w:val="0084170C"/>
    <w:rsid w:val="0084196E"/>
    <w:rsid w:val="00841AF7"/>
    <w:rsid w:val="00842054"/>
    <w:rsid w:val="008422C8"/>
    <w:rsid w:val="008424B6"/>
    <w:rsid w:val="00842B71"/>
    <w:rsid w:val="00843066"/>
    <w:rsid w:val="00843B43"/>
    <w:rsid w:val="00843D1B"/>
    <w:rsid w:val="00843FC0"/>
    <w:rsid w:val="00844FD6"/>
    <w:rsid w:val="008460E6"/>
    <w:rsid w:val="008461D4"/>
    <w:rsid w:val="008465EF"/>
    <w:rsid w:val="00846818"/>
    <w:rsid w:val="00846A08"/>
    <w:rsid w:val="00846F4C"/>
    <w:rsid w:val="00847C51"/>
    <w:rsid w:val="00847C9B"/>
    <w:rsid w:val="00847D53"/>
    <w:rsid w:val="00847DCA"/>
    <w:rsid w:val="0085065B"/>
    <w:rsid w:val="00850683"/>
    <w:rsid w:val="008509BA"/>
    <w:rsid w:val="008516E5"/>
    <w:rsid w:val="00851CD4"/>
    <w:rsid w:val="00852E7F"/>
    <w:rsid w:val="00853D59"/>
    <w:rsid w:val="008544CE"/>
    <w:rsid w:val="008545A4"/>
    <w:rsid w:val="00854FE2"/>
    <w:rsid w:val="0085546F"/>
    <w:rsid w:val="00855766"/>
    <w:rsid w:val="00855C13"/>
    <w:rsid w:val="00855D6F"/>
    <w:rsid w:val="008562CE"/>
    <w:rsid w:val="008565C4"/>
    <w:rsid w:val="0085734C"/>
    <w:rsid w:val="00857705"/>
    <w:rsid w:val="0085782D"/>
    <w:rsid w:val="008578E9"/>
    <w:rsid w:val="008579F7"/>
    <w:rsid w:val="00857F47"/>
    <w:rsid w:val="00860635"/>
    <w:rsid w:val="0086065D"/>
    <w:rsid w:val="008609ED"/>
    <w:rsid w:val="00860A2C"/>
    <w:rsid w:val="00860FAC"/>
    <w:rsid w:val="00861060"/>
    <w:rsid w:val="008612AD"/>
    <w:rsid w:val="00861463"/>
    <w:rsid w:val="00861CC4"/>
    <w:rsid w:val="008626DD"/>
    <w:rsid w:val="00862832"/>
    <w:rsid w:val="00862C89"/>
    <w:rsid w:val="00862CDB"/>
    <w:rsid w:val="00862EBE"/>
    <w:rsid w:val="00863133"/>
    <w:rsid w:val="008631A1"/>
    <w:rsid w:val="00863355"/>
    <w:rsid w:val="00863D74"/>
    <w:rsid w:val="008644F6"/>
    <w:rsid w:val="008646C9"/>
    <w:rsid w:val="00864CE9"/>
    <w:rsid w:val="00864D1B"/>
    <w:rsid w:val="00864EFE"/>
    <w:rsid w:val="00865CB0"/>
    <w:rsid w:val="00866840"/>
    <w:rsid w:val="00866AC8"/>
    <w:rsid w:val="00866EB2"/>
    <w:rsid w:val="0086739A"/>
    <w:rsid w:val="00867BC1"/>
    <w:rsid w:val="00867E84"/>
    <w:rsid w:val="00870948"/>
    <w:rsid w:val="008711C4"/>
    <w:rsid w:val="008715FD"/>
    <w:rsid w:val="0087182B"/>
    <w:rsid w:val="00871C03"/>
    <w:rsid w:val="0087205E"/>
    <w:rsid w:val="0087242E"/>
    <w:rsid w:val="00872E4C"/>
    <w:rsid w:val="00873DC8"/>
    <w:rsid w:val="00874136"/>
    <w:rsid w:val="00874644"/>
    <w:rsid w:val="00874C48"/>
    <w:rsid w:val="00874D15"/>
    <w:rsid w:val="00874D68"/>
    <w:rsid w:val="00875032"/>
    <w:rsid w:val="00875825"/>
    <w:rsid w:val="008758B1"/>
    <w:rsid w:val="00875BA7"/>
    <w:rsid w:val="00875F74"/>
    <w:rsid w:val="00876A8F"/>
    <w:rsid w:val="00876DB8"/>
    <w:rsid w:val="00876F1A"/>
    <w:rsid w:val="008772B4"/>
    <w:rsid w:val="0087764F"/>
    <w:rsid w:val="008802D3"/>
    <w:rsid w:val="0088094E"/>
    <w:rsid w:val="00880A7F"/>
    <w:rsid w:val="00880D5E"/>
    <w:rsid w:val="00880E35"/>
    <w:rsid w:val="008811B3"/>
    <w:rsid w:val="0088127E"/>
    <w:rsid w:val="00881449"/>
    <w:rsid w:val="0088169C"/>
    <w:rsid w:val="00881F14"/>
    <w:rsid w:val="008821EF"/>
    <w:rsid w:val="00883B2C"/>
    <w:rsid w:val="00883B77"/>
    <w:rsid w:val="00883DCE"/>
    <w:rsid w:val="0088407B"/>
    <w:rsid w:val="008840D1"/>
    <w:rsid w:val="008845DE"/>
    <w:rsid w:val="00885245"/>
    <w:rsid w:val="008852AF"/>
    <w:rsid w:val="0088550A"/>
    <w:rsid w:val="008856EB"/>
    <w:rsid w:val="00885861"/>
    <w:rsid w:val="0088596B"/>
    <w:rsid w:val="00885EE3"/>
    <w:rsid w:val="0088617A"/>
    <w:rsid w:val="00886EED"/>
    <w:rsid w:val="008874D2"/>
    <w:rsid w:val="008904A0"/>
    <w:rsid w:val="00891862"/>
    <w:rsid w:val="00891D47"/>
    <w:rsid w:val="008925A3"/>
    <w:rsid w:val="008928A6"/>
    <w:rsid w:val="008928EA"/>
    <w:rsid w:val="00892A39"/>
    <w:rsid w:val="00892CF2"/>
    <w:rsid w:val="00892FA9"/>
    <w:rsid w:val="008931A6"/>
    <w:rsid w:val="008936E6"/>
    <w:rsid w:val="008938A8"/>
    <w:rsid w:val="0089396C"/>
    <w:rsid w:val="00893D11"/>
    <w:rsid w:val="00893FE1"/>
    <w:rsid w:val="00894196"/>
    <w:rsid w:val="00895935"/>
    <w:rsid w:val="00895B9B"/>
    <w:rsid w:val="00895D4C"/>
    <w:rsid w:val="00896847"/>
    <w:rsid w:val="00897026"/>
    <w:rsid w:val="00897BA8"/>
    <w:rsid w:val="00897EE0"/>
    <w:rsid w:val="008A0552"/>
    <w:rsid w:val="008A0953"/>
    <w:rsid w:val="008A09C8"/>
    <w:rsid w:val="008A1006"/>
    <w:rsid w:val="008A1239"/>
    <w:rsid w:val="008A14CF"/>
    <w:rsid w:val="008A166F"/>
    <w:rsid w:val="008A1DD6"/>
    <w:rsid w:val="008A29B9"/>
    <w:rsid w:val="008A2A9F"/>
    <w:rsid w:val="008A2BB8"/>
    <w:rsid w:val="008A3B3F"/>
    <w:rsid w:val="008A3B98"/>
    <w:rsid w:val="008A3D52"/>
    <w:rsid w:val="008A45D4"/>
    <w:rsid w:val="008A465C"/>
    <w:rsid w:val="008A4737"/>
    <w:rsid w:val="008A4754"/>
    <w:rsid w:val="008A492B"/>
    <w:rsid w:val="008A4A4C"/>
    <w:rsid w:val="008A540D"/>
    <w:rsid w:val="008A5671"/>
    <w:rsid w:val="008A5AA1"/>
    <w:rsid w:val="008A6109"/>
    <w:rsid w:val="008A631B"/>
    <w:rsid w:val="008A674B"/>
    <w:rsid w:val="008A6B59"/>
    <w:rsid w:val="008A7692"/>
    <w:rsid w:val="008A7AB2"/>
    <w:rsid w:val="008A7B10"/>
    <w:rsid w:val="008B0142"/>
    <w:rsid w:val="008B0153"/>
    <w:rsid w:val="008B0306"/>
    <w:rsid w:val="008B0354"/>
    <w:rsid w:val="008B03FA"/>
    <w:rsid w:val="008B05A3"/>
    <w:rsid w:val="008B05F5"/>
    <w:rsid w:val="008B0631"/>
    <w:rsid w:val="008B0BF8"/>
    <w:rsid w:val="008B0CB3"/>
    <w:rsid w:val="008B0D13"/>
    <w:rsid w:val="008B118E"/>
    <w:rsid w:val="008B1240"/>
    <w:rsid w:val="008B12E3"/>
    <w:rsid w:val="008B175C"/>
    <w:rsid w:val="008B1CCA"/>
    <w:rsid w:val="008B1D60"/>
    <w:rsid w:val="008B1F0E"/>
    <w:rsid w:val="008B2746"/>
    <w:rsid w:val="008B2BEA"/>
    <w:rsid w:val="008B3727"/>
    <w:rsid w:val="008B3807"/>
    <w:rsid w:val="008B38F1"/>
    <w:rsid w:val="008B3A1C"/>
    <w:rsid w:val="008B3A87"/>
    <w:rsid w:val="008B3E7F"/>
    <w:rsid w:val="008B3F0F"/>
    <w:rsid w:val="008B45CC"/>
    <w:rsid w:val="008B46BB"/>
    <w:rsid w:val="008B47D2"/>
    <w:rsid w:val="008B4EE5"/>
    <w:rsid w:val="008B50C1"/>
    <w:rsid w:val="008B51C7"/>
    <w:rsid w:val="008B51CB"/>
    <w:rsid w:val="008B5468"/>
    <w:rsid w:val="008B5654"/>
    <w:rsid w:val="008B5687"/>
    <w:rsid w:val="008B616E"/>
    <w:rsid w:val="008B621F"/>
    <w:rsid w:val="008B673F"/>
    <w:rsid w:val="008B69EE"/>
    <w:rsid w:val="008B6B91"/>
    <w:rsid w:val="008B72A1"/>
    <w:rsid w:val="008B75D1"/>
    <w:rsid w:val="008B7DB0"/>
    <w:rsid w:val="008C062D"/>
    <w:rsid w:val="008C0A98"/>
    <w:rsid w:val="008C1199"/>
    <w:rsid w:val="008C12AB"/>
    <w:rsid w:val="008C1549"/>
    <w:rsid w:val="008C1796"/>
    <w:rsid w:val="008C1C10"/>
    <w:rsid w:val="008C1F72"/>
    <w:rsid w:val="008C2AB5"/>
    <w:rsid w:val="008C2BC1"/>
    <w:rsid w:val="008C2DB5"/>
    <w:rsid w:val="008C30FF"/>
    <w:rsid w:val="008C343D"/>
    <w:rsid w:val="008C3E98"/>
    <w:rsid w:val="008C3F4B"/>
    <w:rsid w:val="008C4801"/>
    <w:rsid w:val="008C486E"/>
    <w:rsid w:val="008C4C43"/>
    <w:rsid w:val="008C4CD4"/>
    <w:rsid w:val="008C4D14"/>
    <w:rsid w:val="008C4FDF"/>
    <w:rsid w:val="008C547F"/>
    <w:rsid w:val="008C5554"/>
    <w:rsid w:val="008C589A"/>
    <w:rsid w:val="008C603E"/>
    <w:rsid w:val="008C61F0"/>
    <w:rsid w:val="008C6528"/>
    <w:rsid w:val="008C69CB"/>
    <w:rsid w:val="008C6C8F"/>
    <w:rsid w:val="008C7582"/>
    <w:rsid w:val="008C7768"/>
    <w:rsid w:val="008C7D80"/>
    <w:rsid w:val="008C7EA9"/>
    <w:rsid w:val="008C7FD2"/>
    <w:rsid w:val="008D007D"/>
    <w:rsid w:val="008D017F"/>
    <w:rsid w:val="008D0986"/>
    <w:rsid w:val="008D0C37"/>
    <w:rsid w:val="008D10B8"/>
    <w:rsid w:val="008D1A2D"/>
    <w:rsid w:val="008D1EC4"/>
    <w:rsid w:val="008D2B42"/>
    <w:rsid w:val="008D32D7"/>
    <w:rsid w:val="008D3FE5"/>
    <w:rsid w:val="008D41FC"/>
    <w:rsid w:val="008D4918"/>
    <w:rsid w:val="008D4B3A"/>
    <w:rsid w:val="008D4D03"/>
    <w:rsid w:val="008D4D7D"/>
    <w:rsid w:val="008D5638"/>
    <w:rsid w:val="008D5F37"/>
    <w:rsid w:val="008D65F3"/>
    <w:rsid w:val="008D6683"/>
    <w:rsid w:val="008D6BD7"/>
    <w:rsid w:val="008D6D2A"/>
    <w:rsid w:val="008D7759"/>
    <w:rsid w:val="008D7774"/>
    <w:rsid w:val="008D7B01"/>
    <w:rsid w:val="008D7DA7"/>
    <w:rsid w:val="008D7F6F"/>
    <w:rsid w:val="008E0176"/>
    <w:rsid w:val="008E0394"/>
    <w:rsid w:val="008E03C9"/>
    <w:rsid w:val="008E043D"/>
    <w:rsid w:val="008E119E"/>
    <w:rsid w:val="008E1252"/>
    <w:rsid w:val="008E1599"/>
    <w:rsid w:val="008E15F9"/>
    <w:rsid w:val="008E16B2"/>
    <w:rsid w:val="008E16B4"/>
    <w:rsid w:val="008E1A31"/>
    <w:rsid w:val="008E1AE9"/>
    <w:rsid w:val="008E1D03"/>
    <w:rsid w:val="008E205D"/>
    <w:rsid w:val="008E251B"/>
    <w:rsid w:val="008E295B"/>
    <w:rsid w:val="008E2A82"/>
    <w:rsid w:val="008E2CF4"/>
    <w:rsid w:val="008E315E"/>
    <w:rsid w:val="008E39B6"/>
    <w:rsid w:val="008E3AE6"/>
    <w:rsid w:val="008E3D0E"/>
    <w:rsid w:val="008E3F14"/>
    <w:rsid w:val="008E3F24"/>
    <w:rsid w:val="008E4430"/>
    <w:rsid w:val="008E4978"/>
    <w:rsid w:val="008E4D8B"/>
    <w:rsid w:val="008E4EC2"/>
    <w:rsid w:val="008E526A"/>
    <w:rsid w:val="008E57A1"/>
    <w:rsid w:val="008E59E3"/>
    <w:rsid w:val="008E5E52"/>
    <w:rsid w:val="008E5F43"/>
    <w:rsid w:val="008E5FA0"/>
    <w:rsid w:val="008E613B"/>
    <w:rsid w:val="008E618A"/>
    <w:rsid w:val="008E6227"/>
    <w:rsid w:val="008E64DB"/>
    <w:rsid w:val="008E6564"/>
    <w:rsid w:val="008E65CD"/>
    <w:rsid w:val="008E6A7E"/>
    <w:rsid w:val="008E6FFE"/>
    <w:rsid w:val="008E70AF"/>
    <w:rsid w:val="008E75BD"/>
    <w:rsid w:val="008E7843"/>
    <w:rsid w:val="008E79F7"/>
    <w:rsid w:val="008E7DC5"/>
    <w:rsid w:val="008F03DF"/>
    <w:rsid w:val="008F04F7"/>
    <w:rsid w:val="008F0849"/>
    <w:rsid w:val="008F08CF"/>
    <w:rsid w:val="008F0B68"/>
    <w:rsid w:val="008F0C7E"/>
    <w:rsid w:val="008F0D5B"/>
    <w:rsid w:val="008F194F"/>
    <w:rsid w:val="008F1C7F"/>
    <w:rsid w:val="008F1EA9"/>
    <w:rsid w:val="008F208D"/>
    <w:rsid w:val="008F24BE"/>
    <w:rsid w:val="008F27F3"/>
    <w:rsid w:val="008F2CB8"/>
    <w:rsid w:val="008F2DAD"/>
    <w:rsid w:val="008F2F8C"/>
    <w:rsid w:val="008F344F"/>
    <w:rsid w:val="008F4140"/>
    <w:rsid w:val="008F4160"/>
    <w:rsid w:val="008F4627"/>
    <w:rsid w:val="008F4DD0"/>
    <w:rsid w:val="008F5099"/>
    <w:rsid w:val="008F5853"/>
    <w:rsid w:val="008F5AF6"/>
    <w:rsid w:val="008F6621"/>
    <w:rsid w:val="008F7479"/>
    <w:rsid w:val="008F7651"/>
    <w:rsid w:val="008F7CFE"/>
    <w:rsid w:val="00900498"/>
    <w:rsid w:val="00900935"/>
    <w:rsid w:val="009017E7"/>
    <w:rsid w:val="00901806"/>
    <w:rsid w:val="00901884"/>
    <w:rsid w:val="00901A2A"/>
    <w:rsid w:val="00901B01"/>
    <w:rsid w:val="00901D1C"/>
    <w:rsid w:val="00901D2C"/>
    <w:rsid w:val="00902297"/>
    <w:rsid w:val="0090277B"/>
    <w:rsid w:val="00902843"/>
    <w:rsid w:val="00902F38"/>
    <w:rsid w:val="00903403"/>
    <w:rsid w:val="00903597"/>
    <w:rsid w:val="009037AA"/>
    <w:rsid w:val="00903A6D"/>
    <w:rsid w:val="00903BB7"/>
    <w:rsid w:val="00903DF5"/>
    <w:rsid w:val="009044B1"/>
    <w:rsid w:val="0090453D"/>
    <w:rsid w:val="00904C3C"/>
    <w:rsid w:val="00904EFA"/>
    <w:rsid w:val="0090517A"/>
    <w:rsid w:val="009052BC"/>
    <w:rsid w:val="0090587A"/>
    <w:rsid w:val="00905F84"/>
    <w:rsid w:val="009062C2"/>
    <w:rsid w:val="00906645"/>
    <w:rsid w:val="00907526"/>
    <w:rsid w:val="009105D3"/>
    <w:rsid w:val="00910C12"/>
    <w:rsid w:val="009112A4"/>
    <w:rsid w:val="00911387"/>
    <w:rsid w:val="00911618"/>
    <w:rsid w:val="00912007"/>
    <w:rsid w:val="009129F5"/>
    <w:rsid w:val="0091330A"/>
    <w:rsid w:val="009134D0"/>
    <w:rsid w:val="0091396E"/>
    <w:rsid w:val="00913A83"/>
    <w:rsid w:val="00913BED"/>
    <w:rsid w:val="00913C8E"/>
    <w:rsid w:val="00913DA0"/>
    <w:rsid w:val="00914022"/>
    <w:rsid w:val="00914029"/>
    <w:rsid w:val="00914BB5"/>
    <w:rsid w:val="00914CC8"/>
    <w:rsid w:val="00914EA5"/>
    <w:rsid w:val="00914F86"/>
    <w:rsid w:val="0091540E"/>
    <w:rsid w:val="009157F7"/>
    <w:rsid w:val="009158BD"/>
    <w:rsid w:val="00915B92"/>
    <w:rsid w:val="00915F1E"/>
    <w:rsid w:val="009164A4"/>
    <w:rsid w:val="00916504"/>
    <w:rsid w:val="0091672A"/>
    <w:rsid w:val="00916D52"/>
    <w:rsid w:val="0092021B"/>
    <w:rsid w:val="00920AFC"/>
    <w:rsid w:val="00920F63"/>
    <w:rsid w:val="00920FA3"/>
    <w:rsid w:val="009218A2"/>
    <w:rsid w:val="00921915"/>
    <w:rsid w:val="00921A20"/>
    <w:rsid w:val="0092218B"/>
    <w:rsid w:val="009222A9"/>
    <w:rsid w:val="009227B2"/>
    <w:rsid w:val="00922C7F"/>
    <w:rsid w:val="00922EF1"/>
    <w:rsid w:val="0092333E"/>
    <w:rsid w:val="00923454"/>
    <w:rsid w:val="009237D3"/>
    <w:rsid w:val="00923C32"/>
    <w:rsid w:val="00923E3A"/>
    <w:rsid w:val="00924033"/>
    <w:rsid w:val="009243DD"/>
    <w:rsid w:val="009247CA"/>
    <w:rsid w:val="009253F2"/>
    <w:rsid w:val="00925709"/>
    <w:rsid w:val="00925802"/>
    <w:rsid w:val="00925A40"/>
    <w:rsid w:val="00925A91"/>
    <w:rsid w:val="00925F23"/>
    <w:rsid w:val="009263FD"/>
    <w:rsid w:val="009265CC"/>
    <w:rsid w:val="00926817"/>
    <w:rsid w:val="00926DBB"/>
    <w:rsid w:val="009274A0"/>
    <w:rsid w:val="0092787C"/>
    <w:rsid w:val="00927B16"/>
    <w:rsid w:val="00927CEE"/>
    <w:rsid w:val="00927E1D"/>
    <w:rsid w:val="00930725"/>
    <w:rsid w:val="009307A4"/>
    <w:rsid w:val="009310A5"/>
    <w:rsid w:val="00931458"/>
    <w:rsid w:val="009320A7"/>
    <w:rsid w:val="0093358A"/>
    <w:rsid w:val="009336B4"/>
    <w:rsid w:val="00933858"/>
    <w:rsid w:val="00933A3A"/>
    <w:rsid w:val="00933B40"/>
    <w:rsid w:val="009343EE"/>
    <w:rsid w:val="00934577"/>
    <w:rsid w:val="009346B9"/>
    <w:rsid w:val="00934ED0"/>
    <w:rsid w:val="00935038"/>
    <w:rsid w:val="009365CE"/>
    <w:rsid w:val="0093673F"/>
    <w:rsid w:val="00936E12"/>
    <w:rsid w:val="00937281"/>
    <w:rsid w:val="00937704"/>
    <w:rsid w:val="00937758"/>
    <w:rsid w:val="009379F8"/>
    <w:rsid w:val="00937C84"/>
    <w:rsid w:val="00937CCF"/>
    <w:rsid w:val="00937E0E"/>
    <w:rsid w:val="00937E0F"/>
    <w:rsid w:val="0094031D"/>
    <w:rsid w:val="009404D9"/>
    <w:rsid w:val="00941627"/>
    <w:rsid w:val="00941E73"/>
    <w:rsid w:val="00942099"/>
    <w:rsid w:val="0094245A"/>
    <w:rsid w:val="00942566"/>
    <w:rsid w:val="009425D4"/>
    <w:rsid w:val="00942611"/>
    <w:rsid w:val="009427AC"/>
    <w:rsid w:val="009428A1"/>
    <w:rsid w:val="00942921"/>
    <w:rsid w:val="00942ADF"/>
    <w:rsid w:val="00942C3F"/>
    <w:rsid w:val="00943050"/>
    <w:rsid w:val="00943645"/>
    <w:rsid w:val="0094368F"/>
    <w:rsid w:val="00943CCA"/>
    <w:rsid w:val="0094484A"/>
    <w:rsid w:val="00944EB2"/>
    <w:rsid w:val="00944F98"/>
    <w:rsid w:val="009451D4"/>
    <w:rsid w:val="0094545B"/>
    <w:rsid w:val="009455FD"/>
    <w:rsid w:val="0094562E"/>
    <w:rsid w:val="009458B5"/>
    <w:rsid w:val="00945DEF"/>
    <w:rsid w:val="00946289"/>
    <w:rsid w:val="009466CF"/>
    <w:rsid w:val="00946746"/>
    <w:rsid w:val="00946B17"/>
    <w:rsid w:val="00946B19"/>
    <w:rsid w:val="00946EC1"/>
    <w:rsid w:val="00946F1B"/>
    <w:rsid w:val="0094731D"/>
    <w:rsid w:val="00947341"/>
    <w:rsid w:val="00947A75"/>
    <w:rsid w:val="00947B5C"/>
    <w:rsid w:val="00947D95"/>
    <w:rsid w:val="00947F17"/>
    <w:rsid w:val="009501E7"/>
    <w:rsid w:val="0095038D"/>
    <w:rsid w:val="00950401"/>
    <w:rsid w:val="00950CAB"/>
    <w:rsid w:val="0095154E"/>
    <w:rsid w:val="00951948"/>
    <w:rsid w:val="00951A1C"/>
    <w:rsid w:val="009520E2"/>
    <w:rsid w:val="00952447"/>
    <w:rsid w:val="00952A1E"/>
    <w:rsid w:val="00953055"/>
    <w:rsid w:val="0095312C"/>
    <w:rsid w:val="00953379"/>
    <w:rsid w:val="00953532"/>
    <w:rsid w:val="00953980"/>
    <w:rsid w:val="00953B58"/>
    <w:rsid w:val="00953F74"/>
    <w:rsid w:val="00953FAB"/>
    <w:rsid w:val="0095429B"/>
    <w:rsid w:val="00954479"/>
    <w:rsid w:val="00954A5E"/>
    <w:rsid w:val="00954C8A"/>
    <w:rsid w:val="0095504F"/>
    <w:rsid w:val="009554D6"/>
    <w:rsid w:val="00956453"/>
    <w:rsid w:val="009567D1"/>
    <w:rsid w:val="00957349"/>
    <w:rsid w:val="009577E5"/>
    <w:rsid w:val="009578E4"/>
    <w:rsid w:val="00957AD9"/>
    <w:rsid w:val="00957B3B"/>
    <w:rsid w:val="009603A6"/>
    <w:rsid w:val="009604F5"/>
    <w:rsid w:val="00960585"/>
    <w:rsid w:val="00960CBE"/>
    <w:rsid w:val="00960E65"/>
    <w:rsid w:val="009614E3"/>
    <w:rsid w:val="00961619"/>
    <w:rsid w:val="00961743"/>
    <w:rsid w:val="00961A0B"/>
    <w:rsid w:val="009623B2"/>
    <w:rsid w:val="00962C28"/>
    <w:rsid w:val="00963AE8"/>
    <w:rsid w:val="00963D5E"/>
    <w:rsid w:val="00963DDD"/>
    <w:rsid w:val="00963F9C"/>
    <w:rsid w:val="00964036"/>
    <w:rsid w:val="009642ED"/>
    <w:rsid w:val="00964857"/>
    <w:rsid w:val="00964A0A"/>
    <w:rsid w:val="00964C3A"/>
    <w:rsid w:val="009657AE"/>
    <w:rsid w:val="009657C8"/>
    <w:rsid w:val="00965E81"/>
    <w:rsid w:val="00966007"/>
    <w:rsid w:val="0096630D"/>
    <w:rsid w:val="00966340"/>
    <w:rsid w:val="009669FD"/>
    <w:rsid w:val="00966B97"/>
    <w:rsid w:val="00966E4F"/>
    <w:rsid w:val="00967060"/>
    <w:rsid w:val="00967802"/>
    <w:rsid w:val="00967AB8"/>
    <w:rsid w:val="00967ABE"/>
    <w:rsid w:val="00967B5B"/>
    <w:rsid w:val="00967FE8"/>
    <w:rsid w:val="00970801"/>
    <w:rsid w:val="00970B6F"/>
    <w:rsid w:val="00970D7E"/>
    <w:rsid w:val="00970E02"/>
    <w:rsid w:val="009716E0"/>
    <w:rsid w:val="0097196B"/>
    <w:rsid w:val="009719BC"/>
    <w:rsid w:val="00971FF5"/>
    <w:rsid w:val="00972272"/>
    <w:rsid w:val="0097227B"/>
    <w:rsid w:val="0097250D"/>
    <w:rsid w:val="00972C0A"/>
    <w:rsid w:val="00972F61"/>
    <w:rsid w:val="00973E5F"/>
    <w:rsid w:val="00974005"/>
    <w:rsid w:val="00974103"/>
    <w:rsid w:val="0097483B"/>
    <w:rsid w:val="00974905"/>
    <w:rsid w:val="009758B4"/>
    <w:rsid w:val="00976726"/>
    <w:rsid w:val="009767A9"/>
    <w:rsid w:val="0097691E"/>
    <w:rsid w:val="00976930"/>
    <w:rsid w:val="009770E6"/>
    <w:rsid w:val="00977321"/>
    <w:rsid w:val="009775CB"/>
    <w:rsid w:val="00980336"/>
    <w:rsid w:val="0098052F"/>
    <w:rsid w:val="00980553"/>
    <w:rsid w:val="00980650"/>
    <w:rsid w:val="00980CDD"/>
    <w:rsid w:val="00981239"/>
    <w:rsid w:val="0098149E"/>
    <w:rsid w:val="009816A7"/>
    <w:rsid w:val="00981866"/>
    <w:rsid w:val="00982520"/>
    <w:rsid w:val="0098253A"/>
    <w:rsid w:val="00982617"/>
    <w:rsid w:val="00982A0C"/>
    <w:rsid w:val="00983673"/>
    <w:rsid w:val="0098413E"/>
    <w:rsid w:val="00984415"/>
    <w:rsid w:val="009844C2"/>
    <w:rsid w:val="00984752"/>
    <w:rsid w:val="00984D4C"/>
    <w:rsid w:val="009852AC"/>
    <w:rsid w:val="00985416"/>
    <w:rsid w:val="00985B9A"/>
    <w:rsid w:val="00985C4B"/>
    <w:rsid w:val="00986B8F"/>
    <w:rsid w:val="00986ED7"/>
    <w:rsid w:val="00986EDC"/>
    <w:rsid w:val="009874DD"/>
    <w:rsid w:val="00987605"/>
    <w:rsid w:val="0098788F"/>
    <w:rsid w:val="00990203"/>
    <w:rsid w:val="0099170E"/>
    <w:rsid w:val="00991964"/>
    <w:rsid w:val="009925C3"/>
    <w:rsid w:val="009927B9"/>
    <w:rsid w:val="009928D4"/>
    <w:rsid w:val="00992E5D"/>
    <w:rsid w:val="009931AA"/>
    <w:rsid w:val="00993578"/>
    <w:rsid w:val="0099398F"/>
    <w:rsid w:val="009939E9"/>
    <w:rsid w:val="00993D12"/>
    <w:rsid w:val="00993D75"/>
    <w:rsid w:val="00994082"/>
    <w:rsid w:val="0099412F"/>
    <w:rsid w:val="0099431C"/>
    <w:rsid w:val="00994672"/>
    <w:rsid w:val="009948C5"/>
    <w:rsid w:val="009952E9"/>
    <w:rsid w:val="00995302"/>
    <w:rsid w:val="0099545D"/>
    <w:rsid w:val="0099553E"/>
    <w:rsid w:val="00995FBE"/>
    <w:rsid w:val="009962F7"/>
    <w:rsid w:val="00996A73"/>
    <w:rsid w:val="00996B48"/>
    <w:rsid w:val="00996E54"/>
    <w:rsid w:val="0099766E"/>
    <w:rsid w:val="00997939"/>
    <w:rsid w:val="00997961"/>
    <w:rsid w:val="00997987"/>
    <w:rsid w:val="00997A6B"/>
    <w:rsid w:val="00997ABD"/>
    <w:rsid w:val="009A067F"/>
    <w:rsid w:val="009A07EB"/>
    <w:rsid w:val="009A0CA5"/>
    <w:rsid w:val="009A0F5F"/>
    <w:rsid w:val="009A1009"/>
    <w:rsid w:val="009A166A"/>
    <w:rsid w:val="009A188C"/>
    <w:rsid w:val="009A1ACF"/>
    <w:rsid w:val="009A25B0"/>
    <w:rsid w:val="009A2B22"/>
    <w:rsid w:val="009A2C41"/>
    <w:rsid w:val="009A2CE5"/>
    <w:rsid w:val="009A2ED2"/>
    <w:rsid w:val="009A3652"/>
    <w:rsid w:val="009A3719"/>
    <w:rsid w:val="009A3747"/>
    <w:rsid w:val="009A388A"/>
    <w:rsid w:val="009A3EC5"/>
    <w:rsid w:val="009A3F07"/>
    <w:rsid w:val="009A45F1"/>
    <w:rsid w:val="009A49D2"/>
    <w:rsid w:val="009A4D2A"/>
    <w:rsid w:val="009A4E99"/>
    <w:rsid w:val="009A5726"/>
    <w:rsid w:val="009A5902"/>
    <w:rsid w:val="009A5B78"/>
    <w:rsid w:val="009A5E88"/>
    <w:rsid w:val="009A5FC3"/>
    <w:rsid w:val="009A61B5"/>
    <w:rsid w:val="009A66C2"/>
    <w:rsid w:val="009A6C03"/>
    <w:rsid w:val="009A6D4F"/>
    <w:rsid w:val="009A7262"/>
    <w:rsid w:val="009A726B"/>
    <w:rsid w:val="009A7563"/>
    <w:rsid w:val="009A795E"/>
    <w:rsid w:val="009A7A11"/>
    <w:rsid w:val="009A7C6A"/>
    <w:rsid w:val="009B08A7"/>
    <w:rsid w:val="009B09E7"/>
    <w:rsid w:val="009B1470"/>
    <w:rsid w:val="009B1CC4"/>
    <w:rsid w:val="009B21C8"/>
    <w:rsid w:val="009B2B18"/>
    <w:rsid w:val="009B2E6A"/>
    <w:rsid w:val="009B314C"/>
    <w:rsid w:val="009B379B"/>
    <w:rsid w:val="009B3EBB"/>
    <w:rsid w:val="009B43EB"/>
    <w:rsid w:val="009B5491"/>
    <w:rsid w:val="009B68D1"/>
    <w:rsid w:val="009B6AB1"/>
    <w:rsid w:val="009B6F04"/>
    <w:rsid w:val="009B76F7"/>
    <w:rsid w:val="009B76FD"/>
    <w:rsid w:val="009B7E24"/>
    <w:rsid w:val="009C0183"/>
    <w:rsid w:val="009C024E"/>
    <w:rsid w:val="009C0523"/>
    <w:rsid w:val="009C0837"/>
    <w:rsid w:val="009C0B55"/>
    <w:rsid w:val="009C152A"/>
    <w:rsid w:val="009C17D9"/>
    <w:rsid w:val="009C1E01"/>
    <w:rsid w:val="009C243E"/>
    <w:rsid w:val="009C2562"/>
    <w:rsid w:val="009C26D1"/>
    <w:rsid w:val="009C2F20"/>
    <w:rsid w:val="009C31DA"/>
    <w:rsid w:val="009C358F"/>
    <w:rsid w:val="009C36CC"/>
    <w:rsid w:val="009C3731"/>
    <w:rsid w:val="009C3F6F"/>
    <w:rsid w:val="009C418E"/>
    <w:rsid w:val="009C4F58"/>
    <w:rsid w:val="009C5229"/>
    <w:rsid w:val="009C5260"/>
    <w:rsid w:val="009C5495"/>
    <w:rsid w:val="009C5533"/>
    <w:rsid w:val="009C5C88"/>
    <w:rsid w:val="009C6576"/>
    <w:rsid w:val="009C6A93"/>
    <w:rsid w:val="009C6D96"/>
    <w:rsid w:val="009C74B1"/>
    <w:rsid w:val="009C7A1C"/>
    <w:rsid w:val="009C7BF4"/>
    <w:rsid w:val="009C7EE2"/>
    <w:rsid w:val="009D0EE6"/>
    <w:rsid w:val="009D1194"/>
    <w:rsid w:val="009D1506"/>
    <w:rsid w:val="009D15F4"/>
    <w:rsid w:val="009D1A10"/>
    <w:rsid w:val="009D1D48"/>
    <w:rsid w:val="009D1DB7"/>
    <w:rsid w:val="009D1E91"/>
    <w:rsid w:val="009D2074"/>
    <w:rsid w:val="009D233F"/>
    <w:rsid w:val="009D2A88"/>
    <w:rsid w:val="009D2CDA"/>
    <w:rsid w:val="009D317C"/>
    <w:rsid w:val="009D370A"/>
    <w:rsid w:val="009D3947"/>
    <w:rsid w:val="009D4131"/>
    <w:rsid w:val="009D4419"/>
    <w:rsid w:val="009D4443"/>
    <w:rsid w:val="009D45C7"/>
    <w:rsid w:val="009D4A12"/>
    <w:rsid w:val="009D4AC9"/>
    <w:rsid w:val="009D4C25"/>
    <w:rsid w:val="009D4F3B"/>
    <w:rsid w:val="009D511A"/>
    <w:rsid w:val="009D533C"/>
    <w:rsid w:val="009D5B3B"/>
    <w:rsid w:val="009D5C9A"/>
    <w:rsid w:val="009D6981"/>
    <w:rsid w:val="009D6D1D"/>
    <w:rsid w:val="009D6D28"/>
    <w:rsid w:val="009D76D8"/>
    <w:rsid w:val="009E00FE"/>
    <w:rsid w:val="009E0631"/>
    <w:rsid w:val="009E0DE4"/>
    <w:rsid w:val="009E1925"/>
    <w:rsid w:val="009E1AF2"/>
    <w:rsid w:val="009E1CB6"/>
    <w:rsid w:val="009E20DB"/>
    <w:rsid w:val="009E212E"/>
    <w:rsid w:val="009E2AB7"/>
    <w:rsid w:val="009E3161"/>
    <w:rsid w:val="009E31A1"/>
    <w:rsid w:val="009E349D"/>
    <w:rsid w:val="009E360B"/>
    <w:rsid w:val="009E3666"/>
    <w:rsid w:val="009E3B76"/>
    <w:rsid w:val="009E3BFB"/>
    <w:rsid w:val="009E3D01"/>
    <w:rsid w:val="009E3EDD"/>
    <w:rsid w:val="009E42A5"/>
    <w:rsid w:val="009E4361"/>
    <w:rsid w:val="009E50EF"/>
    <w:rsid w:val="009E5262"/>
    <w:rsid w:val="009E5315"/>
    <w:rsid w:val="009E5CC2"/>
    <w:rsid w:val="009E6080"/>
    <w:rsid w:val="009E733E"/>
    <w:rsid w:val="009E7A19"/>
    <w:rsid w:val="009F043B"/>
    <w:rsid w:val="009F04FF"/>
    <w:rsid w:val="009F06CC"/>
    <w:rsid w:val="009F0AC6"/>
    <w:rsid w:val="009F0CA4"/>
    <w:rsid w:val="009F1216"/>
    <w:rsid w:val="009F129F"/>
    <w:rsid w:val="009F24B6"/>
    <w:rsid w:val="009F263B"/>
    <w:rsid w:val="009F2AF1"/>
    <w:rsid w:val="009F2CFC"/>
    <w:rsid w:val="009F2F90"/>
    <w:rsid w:val="009F3129"/>
    <w:rsid w:val="009F3634"/>
    <w:rsid w:val="009F3A56"/>
    <w:rsid w:val="009F4182"/>
    <w:rsid w:val="009F41A9"/>
    <w:rsid w:val="009F429A"/>
    <w:rsid w:val="009F4739"/>
    <w:rsid w:val="009F4D5D"/>
    <w:rsid w:val="009F5433"/>
    <w:rsid w:val="009F5584"/>
    <w:rsid w:val="009F5956"/>
    <w:rsid w:val="009F622A"/>
    <w:rsid w:val="009F663C"/>
    <w:rsid w:val="009F677A"/>
    <w:rsid w:val="009F6F45"/>
    <w:rsid w:val="009F6FEC"/>
    <w:rsid w:val="009F70AE"/>
    <w:rsid w:val="009F78D7"/>
    <w:rsid w:val="00A00072"/>
    <w:rsid w:val="00A00261"/>
    <w:rsid w:val="00A01060"/>
    <w:rsid w:val="00A0128A"/>
    <w:rsid w:val="00A01634"/>
    <w:rsid w:val="00A0218B"/>
    <w:rsid w:val="00A021BC"/>
    <w:rsid w:val="00A021D4"/>
    <w:rsid w:val="00A02554"/>
    <w:rsid w:val="00A03492"/>
    <w:rsid w:val="00A0425D"/>
    <w:rsid w:val="00A04BB1"/>
    <w:rsid w:val="00A04C37"/>
    <w:rsid w:val="00A056B4"/>
    <w:rsid w:val="00A06E02"/>
    <w:rsid w:val="00A071A1"/>
    <w:rsid w:val="00A0751C"/>
    <w:rsid w:val="00A07608"/>
    <w:rsid w:val="00A078D8"/>
    <w:rsid w:val="00A07B92"/>
    <w:rsid w:val="00A07BCC"/>
    <w:rsid w:val="00A10158"/>
    <w:rsid w:val="00A104EA"/>
    <w:rsid w:val="00A10A19"/>
    <w:rsid w:val="00A10DE3"/>
    <w:rsid w:val="00A11E2B"/>
    <w:rsid w:val="00A11E54"/>
    <w:rsid w:val="00A12206"/>
    <w:rsid w:val="00A12C90"/>
    <w:rsid w:val="00A12EF8"/>
    <w:rsid w:val="00A13D8D"/>
    <w:rsid w:val="00A14751"/>
    <w:rsid w:val="00A14F56"/>
    <w:rsid w:val="00A150A5"/>
    <w:rsid w:val="00A15311"/>
    <w:rsid w:val="00A1589F"/>
    <w:rsid w:val="00A15BCE"/>
    <w:rsid w:val="00A15D1E"/>
    <w:rsid w:val="00A1632F"/>
    <w:rsid w:val="00A16938"/>
    <w:rsid w:val="00A16CF8"/>
    <w:rsid w:val="00A16F9D"/>
    <w:rsid w:val="00A1711B"/>
    <w:rsid w:val="00A171E6"/>
    <w:rsid w:val="00A208BA"/>
    <w:rsid w:val="00A209AE"/>
    <w:rsid w:val="00A21507"/>
    <w:rsid w:val="00A21776"/>
    <w:rsid w:val="00A21C77"/>
    <w:rsid w:val="00A225AA"/>
    <w:rsid w:val="00A22906"/>
    <w:rsid w:val="00A22CA9"/>
    <w:rsid w:val="00A2320A"/>
    <w:rsid w:val="00A23941"/>
    <w:rsid w:val="00A23E63"/>
    <w:rsid w:val="00A23F54"/>
    <w:rsid w:val="00A24289"/>
    <w:rsid w:val="00A243BD"/>
    <w:rsid w:val="00A244A5"/>
    <w:rsid w:val="00A24672"/>
    <w:rsid w:val="00A249AF"/>
    <w:rsid w:val="00A25594"/>
    <w:rsid w:val="00A2565C"/>
    <w:rsid w:val="00A25CEB"/>
    <w:rsid w:val="00A25D3C"/>
    <w:rsid w:val="00A2608C"/>
    <w:rsid w:val="00A26A65"/>
    <w:rsid w:val="00A27822"/>
    <w:rsid w:val="00A279E9"/>
    <w:rsid w:val="00A27C83"/>
    <w:rsid w:val="00A27DC5"/>
    <w:rsid w:val="00A303C4"/>
    <w:rsid w:val="00A30940"/>
    <w:rsid w:val="00A309E6"/>
    <w:rsid w:val="00A30EF1"/>
    <w:rsid w:val="00A311D0"/>
    <w:rsid w:val="00A314FE"/>
    <w:rsid w:val="00A31671"/>
    <w:rsid w:val="00A316F3"/>
    <w:rsid w:val="00A317DA"/>
    <w:rsid w:val="00A3191C"/>
    <w:rsid w:val="00A31D7A"/>
    <w:rsid w:val="00A31E12"/>
    <w:rsid w:val="00A320F6"/>
    <w:rsid w:val="00A3211E"/>
    <w:rsid w:val="00A326AD"/>
    <w:rsid w:val="00A327A1"/>
    <w:rsid w:val="00A335A0"/>
    <w:rsid w:val="00A33B6B"/>
    <w:rsid w:val="00A34612"/>
    <w:rsid w:val="00A35043"/>
    <w:rsid w:val="00A35091"/>
    <w:rsid w:val="00A352AE"/>
    <w:rsid w:val="00A35B6D"/>
    <w:rsid w:val="00A35C08"/>
    <w:rsid w:val="00A367E7"/>
    <w:rsid w:val="00A37758"/>
    <w:rsid w:val="00A377B3"/>
    <w:rsid w:val="00A37A24"/>
    <w:rsid w:val="00A37A61"/>
    <w:rsid w:val="00A37D63"/>
    <w:rsid w:val="00A400FF"/>
    <w:rsid w:val="00A40278"/>
    <w:rsid w:val="00A4070F"/>
    <w:rsid w:val="00A407E1"/>
    <w:rsid w:val="00A41183"/>
    <w:rsid w:val="00A411E0"/>
    <w:rsid w:val="00A415B6"/>
    <w:rsid w:val="00A41ECF"/>
    <w:rsid w:val="00A42024"/>
    <w:rsid w:val="00A4202C"/>
    <w:rsid w:val="00A438E1"/>
    <w:rsid w:val="00A43E22"/>
    <w:rsid w:val="00A43F90"/>
    <w:rsid w:val="00A4416E"/>
    <w:rsid w:val="00A44203"/>
    <w:rsid w:val="00A443E9"/>
    <w:rsid w:val="00A449E8"/>
    <w:rsid w:val="00A44C7A"/>
    <w:rsid w:val="00A44D49"/>
    <w:rsid w:val="00A4509C"/>
    <w:rsid w:val="00A454DB"/>
    <w:rsid w:val="00A45B99"/>
    <w:rsid w:val="00A45BA4"/>
    <w:rsid w:val="00A45BE7"/>
    <w:rsid w:val="00A45C49"/>
    <w:rsid w:val="00A45E0E"/>
    <w:rsid w:val="00A45E85"/>
    <w:rsid w:val="00A462E5"/>
    <w:rsid w:val="00A46961"/>
    <w:rsid w:val="00A47266"/>
    <w:rsid w:val="00A47446"/>
    <w:rsid w:val="00A478F9"/>
    <w:rsid w:val="00A47B60"/>
    <w:rsid w:val="00A50586"/>
    <w:rsid w:val="00A50AB2"/>
    <w:rsid w:val="00A50CB2"/>
    <w:rsid w:val="00A51254"/>
    <w:rsid w:val="00A51D85"/>
    <w:rsid w:val="00A52085"/>
    <w:rsid w:val="00A52170"/>
    <w:rsid w:val="00A521AC"/>
    <w:rsid w:val="00A52360"/>
    <w:rsid w:val="00A52480"/>
    <w:rsid w:val="00A529B2"/>
    <w:rsid w:val="00A52A5A"/>
    <w:rsid w:val="00A52BCF"/>
    <w:rsid w:val="00A52D9A"/>
    <w:rsid w:val="00A53787"/>
    <w:rsid w:val="00A5388F"/>
    <w:rsid w:val="00A53AF8"/>
    <w:rsid w:val="00A53D81"/>
    <w:rsid w:val="00A54044"/>
    <w:rsid w:val="00A5444D"/>
    <w:rsid w:val="00A5486D"/>
    <w:rsid w:val="00A54ABD"/>
    <w:rsid w:val="00A54C60"/>
    <w:rsid w:val="00A54E78"/>
    <w:rsid w:val="00A550B9"/>
    <w:rsid w:val="00A552A0"/>
    <w:rsid w:val="00A55BD1"/>
    <w:rsid w:val="00A5603A"/>
    <w:rsid w:val="00A56521"/>
    <w:rsid w:val="00A565AA"/>
    <w:rsid w:val="00A56740"/>
    <w:rsid w:val="00A56A18"/>
    <w:rsid w:val="00A56B81"/>
    <w:rsid w:val="00A5748B"/>
    <w:rsid w:val="00A57645"/>
    <w:rsid w:val="00A57BEB"/>
    <w:rsid w:val="00A57C81"/>
    <w:rsid w:val="00A57D5E"/>
    <w:rsid w:val="00A60009"/>
    <w:rsid w:val="00A60037"/>
    <w:rsid w:val="00A60302"/>
    <w:rsid w:val="00A60805"/>
    <w:rsid w:val="00A60B2E"/>
    <w:rsid w:val="00A614C2"/>
    <w:rsid w:val="00A61A8B"/>
    <w:rsid w:val="00A61B75"/>
    <w:rsid w:val="00A61F48"/>
    <w:rsid w:val="00A620D1"/>
    <w:rsid w:val="00A62392"/>
    <w:rsid w:val="00A6277D"/>
    <w:rsid w:val="00A627E0"/>
    <w:rsid w:val="00A628EC"/>
    <w:rsid w:val="00A62A7B"/>
    <w:rsid w:val="00A62D41"/>
    <w:rsid w:val="00A6362E"/>
    <w:rsid w:val="00A63EB3"/>
    <w:rsid w:val="00A6438A"/>
    <w:rsid w:val="00A64A9F"/>
    <w:rsid w:val="00A65AAB"/>
    <w:rsid w:val="00A65D32"/>
    <w:rsid w:val="00A66274"/>
    <w:rsid w:val="00A665E7"/>
    <w:rsid w:val="00A6672C"/>
    <w:rsid w:val="00A66B26"/>
    <w:rsid w:val="00A6729D"/>
    <w:rsid w:val="00A67304"/>
    <w:rsid w:val="00A6734B"/>
    <w:rsid w:val="00A67794"/>
    <w:rsid w:val="00A67A43"/>
    <w:rsid w:val="00A67A98"/>
    <w:rsid w:val="00A67CB4"/>
    <w:rsid w:val="00A702F2"/>
    <w:rsid w:val="00A70F40"/>
    <w:rsid w:val="00A71EF9"/>
    <w:rsid w:val="00A72E3D"/>
    <w:rsid w:val="00A72FCF"/>
    <w:rsid w:val="00A7386B"/>
    <w:rsid w:val="00A73901"/>
    <w:rsid w:val="00A73DBD"/>
    <w:rsid w:val="00A74224"/>
    <w:rsid w:val="00A74815"/>
    <w:rsid w:val="00A748D2"/>
    <w:rsid w:val="00A74BCA"/>
    <w:rsid w:val="00A74EF1"/>
    <w:rsid w:val="00A757E8"/>
    <w:rsid w:val="00A7604A"/>
    <w:rsid w:val="00A76649"/>
    <w:rsid w:val="00A77306"/>
    <w:rsid w:val="00A774F3"/>
    <w:rsid w:val="00A80340"/>
    <w:rsid w:val="00A808E4"/>
    <w:rsid w:val="00A80A03"/>
    <w:rsid w:val="00A80AF6"/>
    <w:rsid w:val="00A80E6D"/>
    <w:rsid w:val="00A80F60"/>
    <w:rsid w:val="00A80FC3"/>
    <w:rsid w:val="00A81469"/>
    <w:rsid w:val="00A82024"/>
    <w:rsid w:val="00A82039"/>
    <w:rsid w:val="00A82240"/>
    <w:rsid w:val="00A8237A"/>
    <w:rsid w:val="00A82490"/>
    <w:rsid w:val="00A826A7"/>
    <w:rsid w:val="00A8279E"/>
    <w:rsid w:val="00A8316B"/>
    <w:rsid w:val="00A836F9"/>
    <w:rsid w:val="00A83F2E"/>
    <w:rsid w:val="00A8409C"/>
    <w:rsid w:val="00A84A5A"/>
    <w:rsid w:val="00A84DB5"/>
    <w:rsid w:val="00A850B0"/>
    <w:rsid w:val="00A854D8"/>
    <w:rsid w:val="00A8598B"/>
    <w:rsid w:val="00A85B50"/>
    <w:rsid w:val="00A85E98"/>
    <w:rsid w:val="00A865EC"/>
    <w:rsid w:val="00A86974"/>
    <w:rsid w:val="00A869FD"/>
    <w:rsid w:val="00A86A98"/>
    <w:rsid w:val="00A87232"/>
    <w:rsid w:val="00A87555"/>
    <w:rsid w:val="00A87A1C"/>
    <w:rsid w:val="00A87AD0"/>
    <w:rsid w:val="00A9035A"/>
    <w:rsid w:val="00A9045D"/>
    <w:rsid w:val="00A909D0"/>
    <w:rsid w:val="00A91588"/>
    <w:rsid w:val="00A91FF1"/>
    <w:rsid w:val="00A92289"/>
    <w:rsid w:val="00A9235B"/>
    <w:rsid w:val="00A92BF0"/>
    <w:rsid w:val="00A92C8A"/>
    <w:rsid w:val="00A930DE"/>
    <w:rsid w:val="00A9310E"/>
    <w:rsid w:val="00A93526"/>
    <w:rsid w:val="00A9365D"/>
    <w:rsid w:val="00A93E3B"/>
    <w:rsid w:val="00A9460F"/>
    <w:rsid w:val="00A94C5E"/>
    <w:rsid w:val="00A94F85"/>
    <w:rsid w:val="00A95FDF"/>
    <w:rsid w:val="00A9629C"/>
    <w:rsid w:val="00A967EE"/>
    <w:rsid w:val="00A96864"/>
    <w:rsid w:val="00A96A1E"/>
    <w:rsid w:val="00A976C8"/>
    <w:rsid w:val="00A97949"/>
    <w:rsid w:val="00AA00D8"/>
    <w:rsid w:val="00AA0473"/>
    <w:rsid w:val="00AA06F9"/>
    <w:rsid w:val="00AA0A55"/>
    <w:rsid w:val="00AA0BBE"/>
    <w:rsid w:val="00AA0D58"/>
    <w:rsid w:val="00AA0EFA"/>
    <w:rsid w:val="00AA0F8E"/>
    <w:rsid w:val="00AA1560"/>
    <w:rsid w:val="00AA18F1"/>
    <w:rsid w:val="00AA1C9B"/>
    <w:rsid w:val="00AA20F4"/>
    <w:rsid w:val="00AA22D5"/>
    <w:rsid w:val="00AA237B"/>
    <w:rsid w:val="00AA23A8"/>
    <w:rsid w:val="00AA2415"/>
    <w:rsid w:val="00AA2444"/>
    <w:rsid w:val="00AA2A4B"/>
    <w:rsid w:val="00AA322E"/>
    <w:rsid w:val="00AA3715"/>
    <w:rsid w:val="00AA3912"/>
    <w:rsid w:val="00AA3EA0"/>
    <w:rsid w:val="00AA4126"/>
    <w:rsid w:val="00AA418C"/>
    <w:rsid w:val="00AA4975"/>
    <w:rsid w:val="00AA4A9B"/>
    <w:rsid w:val="00AA51A0"/>
    <w:rsid w:val="00AA5236"/>
    <w:rsid w:val="00AA53F1"/>
    <w:rsid w:val="00AA55D7"/>
    <w:rsid w:val="00AA5919"/>
    <w:rsid w:val="00AA6555"/>
    <w:rsid w:val="00AA6936"/>
    <w:rsid w:val="00AA6FF0"/>
    <w:rsid w:val="00AA762A"/>
    <w:rsid w:val="00AA7736"/>
    <w:rsid w:val="00AA7A7E"/>
    <w:rsid w:val="00AA7EEA"/>
    <w:rsid w:val="00AB0058"/>
    <w:rsid w:val="00AB02E7"/>
    <w:rsid w:val="00AB08FC"/>
    <w:rsid w:val="00AB14F3"/>
    <w:rsid w:val="00AB18DE"/>
    <w:rsid w:val="00AB1C02"/>
    <w:rsid w:val="00AB267E"/>
    <w:rsid w:val="00AB26AC"/>
    <w:rsid w:val="00AB273F"/>
    <w:rsid w:val="00AB28E6"/>
    <w:rsid w:val="00AB3379"/>
    <w:rsid w:val="00AB3869"/>
    <w:rsid w:val="00AB39CC"/>
    <w:rsid w:val="00AB49A2"/>
    <w:rsid w:val="00AB559C"/>
    <w:rsid w:val="00AB55AC"/>
    <w:rsid w:val="00AB5700"/>
    <w:rsid w:val="00AB5833"/>
    <w:rsid w:val="00AB58A1"/>
    <w:rsid w:val="00AB6814"/>
    <w:rsid w:val="00AB73D7"/>
    <w:rsid w:val="00AB76EA"/>
    <w:rsid w:val="00AB783B"/>
    <w:rsid w:val="00AB7CBB"/>
    <w:rsid w:val="00AB7DE0"/>
    <w:rsid w:val="00AC0027"/>
    <w:rsid w:val="00AC05C1"/>
    <w:rsid w:val="00AC0647"/>
    <w:rsid w:val="00AC065C"/>
    <w:rsid w:val="00AC0F50"/>
    <w:rsid w:val="00AC11CF"/>
    <w:rsid w:val="00AC1366"/>
    <w:rsid w:val="00AC17E3"/>
    <w:rsid w:val="00AC180A"/>
    <w:rsid w:val="00AC1962"/>
    <w:rsid w:val="00AC1FCD"/>
    <w:rsid w:val="00AC21AF"/>
    <w:rsid w:val="00AC2267"/>
    <w:rsid w:val="00AC22A9"/>
    <w:rsid w:val="00AC24EC"/>
    <w:rsid w:val="00AC2777"/>
    <w:rsid w:val="00AC2846"/>
    <w:rsid w:val="00AC2A80"/>
    <w:rsid w:val="00AC2D53"/>
    <w:rsid w:val="00AC2D5C"/>
    <w:rsid w:val="00AC2FCC"/>
    <w:rsid w:val="00AC3405"/>
    <w:rsid w:val="00AC359B"/>
    <w:rsid w:val="00AC37D8"/>
    <w:rsid w:val="00AC3B2A"/>
    <w:rsid w:val="00AC3C00"/>
    <w:rsid w:val="00AC3E32"/>
    <w:rsid w:val="00AC4812"/>
    <w:rsid w:val="00AC593F"/>
    <w:rsid w:val="00AC5B36"/>
    <w:rsid w:val="00AC5BF3"/>
    <w:rsid w:val="00AC62BA"/>
    <w:rsid w:val="00AC6CE6"/>
    <w:rsid w:val="00AC7555"/>
    <w:rsid w:val="00AC7630"/>
    <w:rsid w:val="00AC7679"/>
    <w:rsid w:val="00AC7785"/>
    <w:rsid w:val="00AC7ED4"/>
    <w:rsid w:val="00AD05C9"/>
    <w:rsid w:val="00AD0758"/>
    <w:rsid w:val="00AD097B"/>
    <w:rsid w:val="00AD0B75"/>
    <w:rsid w:val="00AD0C5E"/>
    <w:rsid w:val="00AD0D54"/>
    <w:rsid w:val="00AD12CE"/>
    <w:rsid w:val="00AD1301"/>
    <w:rsid w:val="00AD1534"/>
    <w:rsid w:val="00AD20DF"/>
    <w:rsid w:val="00AD22A8"/>
    <w:rsid w:val="00AD2518"/>
    <w:rsid w:val="00AD26C8"/>
    <w:rsid w:val="00AD2EBF"/>
    <w:rsid w:val="00AD35BB"/>
    <w:rsid w:val="00AD3980"/>
    <w:rsid w:val="00AD3B81"/>
    <w:rsid w:val="00AD3BFB"/>
    <w:rsid w:val="00AD3CAB"/>
    <w:rsid w:val="00AD3D2F"/>
    <w:rsid w:val="00AD3D60"/>
    <w:rsid w:val="00AD43B5"/>
    <w:rsid w:val="00AD4EC6"/>
    <w:rsid w:val="00AD5518"/>
    <w:rsid w:val="00AD56E6"/>
    <w:rsid w:val="00AD5764"/>
    <w:rsid w:val="00AD58CB"/>
    <w:rsid w:val="00AD5A2F"/>
    <w:rsid w:val="00AD5B93"/>
    <w:rsid w:val="00AD5D9E"/>
    <w:rsid w:val="00AD5EF0"/>
    <w:rsid w:val="00AD6D32"/>
    <w:rsid w:val="00AD7200"/>
    <w:rsid w:val="00AD7277"/>
    <w:rsid w:val="00AD748B"/>
    <w:rsid w:val="00AD7537"/>
    <w:rsid w:val="00AE0165"/>
    <w:rsid w:val="00AE05E5"/>
    <w:rsid w:val="00AE123E"/>
    <w:rsid w:val="00AE1560"/>
    <w:rsid w:val="00AE163F"/>
    <w:rsid w:val="00AE1681"/>
    <w:rsid w:val="00AE1720"/>
    <w:rsid w:val="00AE1855"/>
    <w:rsid w:val="00AE198B"/>
    <w:rsid w:val="00AE1FD6"/>
    <w:rsid w:val="00AE2056"/>
    <w:rsid w:val="00AE413E"/>
    <w:rsid w:val="00AE4CC3"/>
    <w:rsid w:val="00AE52E8"/>
    <w:rsid w:val="00AE5806"/>
    <w:rsid w:val="00AE586F"/>
    <w:rsid w:val="00AE5C9F"/>
    <w:rsid w:val="00AE659B"/>
    <w:rsid w:val="00AE6700"/>
    <w:rsid w:val="00AE6EE5"/>
    <w:rsid w:val="00AE6FC5"/>
    <w:rsid w:val="00AE70D3"/>
    <w:rsid w:val="00AE79B2"/>
    <w:rsid w:val="00AE7A2A"/>
    <w:rsid w:val="00AF0017"/>
    <w:rsid w:val="00AF0B27"/>
    <w:rsid w:val="00AF179B"/>
    <w:rsid w:val="00AF1D06"/>
    <w:rsid w:val="00AF1FF9"/>
    <w:rsid w:val="00AF2066"/>
    <w:rsid w:val="00AF2F5D"/>
    <w:rsid w:val="00AF3249"/>
    <w:rsid w:val="00AF328A"/>
    <w:rsid w:val="00AF3495"/>
    <w:rsid w:val="00AF3AB6"/>
    <w:rsid w:val="00AF3E94"/>
    <w:rsid w:val="00AF3F06"/>
    <w:rsid w:val="00AF400E"/>
    <w:rsid w:val="00AF4376"/>
    <w:rsid w:val="00AF44A5"/>
    <w:rsid w:val="00AF466D"/>
    <w:rsid w:val="00AF4685"/>
    <w:rsid w:val="00AF4ABD"/>
    <w:rsid w:val="00AF50CD"/>
    <w:rsid w:val="00AF5249"/>
    <w:rsid w:val="00AF5371"/>
    <w:rsid w:val="00AF5606"/>
    <w:rsid w:val="00AF5A6F"/>
    <w:rsid w:val="00AF5A85"/>
    <w:rsid w:val="00AF61EA"/>
    <w:rsid w:val="00AF6420"/>
    <w:rsid w:val="00AF6610"/>
    <w:rsid w:val="00AF66F8"/>
    <w:rsid w:val="00AF670B"/>
    <w:rsid w:val="00AF6816"/>
    <w:rsid w:val="00AF6C64"/>
    <w:rsid w:val="00AF6CA7"/>
    <w:rsid w:val="00AF6D05"/>
    <w:rsid w:val="00AF70EB"/>
    <w:rsid w:val="00AF7175"/>
    <w:rsid w:val="00AF7AD1"/>
    <w:rsid w:val="00B00330"/>
    <w:rsid w:val="00B00582"/>
    <w:rsid w:val="00B0085A"/>
    <w:rsid w:val="00B00A54"/>
    <w:rsid w:val="00B00CB0"/>
    <w:rsid w:val="00B00E64"/>
    <w:rsid w:val="00B00E72"/>
    <w:rsid w:val="00B014F2"/>
    <w:rsid w:val="00B02350"/>
    <w:rsid w:val="00B02380"/>
    <w:rsid w:val="00B02405"/>
    <w:rsid w:val="00B032EB"/>
    <w:rsid w:val="00B0332E"/>
    <w:rsid w:val="00B0359D"/>
    <w:rsid w:val="00B0365E"/>
    <w:rsid w:val="00B03DEE"/>
    <w:rsid w:val="00B041FC"/>
    <w:rsid w:val="00B04603"/>
    <w:rsid w:val="00B055EC"/>
    <w:rsid w:val="00B05A04"/>
    <w:rsid w:val="00B05B92"/>
    <w:rsid w:val="00B05CFE"/>
    <w:rsid w:val="00B05EBD"/>
    <w:rsid w:val="00B06BAD"/>
    <w:rsid w:val="00B06CE6"/>
    <w:rsid w:val="00B07AD3"/>
    <w:rsid w:val="00B100CF"/>
    <w:rsid w:val="00B106A5"/>
    <w:rsid w:val="00B10788"/>
    <w:rsid w:val="00B10947"/>
    <w:rsid w:val="00B10CAE"/>
    <w:rsid w:val="00B10CB2"/>
    <w:rsid w:val="00B10DC9"/>
    <w:rsid w:val="00B1125B"/>
    <w:rsid w:val="00B11AA3"/>
    <w:rsid w:val="00B12616"/>
    <w:rsid w:val="00B12700"/>
    <w:rsid w:val="00B12D24"/>
    <w:rsid w:val="00B12F6A"/>
    <w:rsid w:val="00B133E5"/>
    <w:rsid w:val="00B13764"/>
    <w:rsid w:val="00B13885"/>
    <w:rsid w:val="00B13B19"/>
    <w:rsid w:val="00B142E5"/>
    <w:rsid w:val="00B14597"/>
    <w:rsid w:val="00B14BAB"/>
    <w:rsid w:val="00B14C55"/>
    <w:rsid w:val="00B14C66"/>
    <w:rsid w:val="00B150D1"/>
    <w:rsid w:val="00B154B6"/>
    <w:rsid w:val="00B154EC"/>
    <w:rsid w:val="00B15776"/>
    <w:rsid w:val="00B15982"/>
    <w:rsid w:val="00B15C9F"/>
    <w:rsid w:val="00B1602F"/>
    <w:rsid w:val="00B1693A"/>
    <w:rsid w:val="00B16D1B"/>
    <w:rsid w:val="00B16E9A"/>
    <w:rsid w:val="00B16F58"/>
    <w:rsid w:val="00B175A9"/>
    <w:rsid w:val="00B178BB"/>
    <w:rsid w:val="00B17BD2"/>
    <w:rsid w:val="00B17C75"/>
    <w:rsid w:val="00B201E6"/>
    <w:rsid w:val="00B2064B"/>
    <w:rsid w:val="00B21260"/>
    <w:rsid w:val="00B2200D"/>
    <w:rsid w:val="00B22B1F"/>
    <w:rsid w:val="00B230CE"/>
    <w:rsid w:val="00B239D5"/>
    <w:rsid w:val="00B239E3"/>
    <w:rsid w:val="00B23F8C"/>
    <w:rsid w:val="00B243F1"/>
    <w:rsid w:val="00B24488"/>
    <w:rsid w:val="00B245AD"/>
    <w:rsid w:val="00B2471D"/>
    <w:rsid w:val="00B24BE0"/>
    <w:rsid w:val="00B24D10"/>
    <w:rsid w:val="00B24F2C"/>
    <w:rsid w:val="00B25220"/>
    <w:rsid w:val="00B25399"/>
    <w:rsid w:val="00B25D91"/>
    <w:rsid w:val="00B26535"/>
    <w:rsid w:val="00B26B00"/>
    <w:rsid w:val="00B26B54"/>
    <w:rsid w:val="00B26C3D"/>
    <w:rsid w:val="00B26D09"/>
    <w:rsid w:val="00B2711F"/>
    <w:rsid w:val="00B27261"/>
    <w:rsid w:val="00B2735F"/>
    <w:rsid w:val="00B2795E"/>
    <w:rsid w:val="00B302C3"/>
    <w:rsid w:val="00B303B8"/>
    <w:rsid w:val="00B3047B"/>
    <w:rsid w:val="00B304CC"/>
    <w:rsid w:val="00B307B1"/>
    <w:rsid w:val="00B308DD"/>
    <w:rsid w:val="00B311B7"/>
    <w:rsid w:val="00B31282"/>
    <w:rsid w:val="00B317C7"/>
    <w:rsid w:val="00B3204B"/>
    <w:rsid w:val="00B320C0"/>
    <w:rsid w:val="00B32BAC"/>
    <w:rsid w:val="00B32BDD"/>
    <w:rsid w:val="00B3312A"/>
    <w:rsid w:val="00B33315"/>
    <w:rsid w:val="00B3385A"/>
    <w:rsid w:val="00B33980"/>
    <w:rsid w:val="00B33B21"/>
    <w:rsid w:val="00B34CE6"/>
    <w:rsid w:val="00B34D0B"/>
    <w:rsid w:val="00B350A1"/>
    <w:rsid w:val="00B35164"/>
    <w:rsid w:val="00B3516C"/>
    <w:rsid w:val="00B35173"/>
    <w:rsid w:val="00B3570C"/>
    <w:rsid w:val="00B35A75"/>
    <w:rsid w:val="00B35C03"/>
    <w:rsid w:val="00B367D3"/>
    <w:rsid w:val="00B369D1"/>
    <w:rsid w:val="00B36B59"/>
    <w:rsid w:val="00B36C94"/>
    <w:rsid w:val="00B36E58"/>
    <w:rsid w:val="00B37303"/>
    <w:rsid w:val="00B37451"/>
    <w:rsid w:val="00B37819"/>
    <w:rsid w:val="00B3794C"/>
    <w:rsid w:val="00B37A4C"/>
    <w:rsid w:val="00B40718"/>
    <w:rsid w:val="00B40747"/>
    <w:rsid w:val="00B40BDD"/>
    <w:rsid w:val="00B40FD9"/>
    <w:rsid w:val="00B41352"/>
    <w:rsid w:val="00B414E0"/>
    <w:rsid w:val="00B42DCE"/>
    <w:rsid w:val="00B42F5A"/>
    <w:rsid w:val="00B434E7"/>
    <w:rsid w:val="00B435F4"/>
    <w:rsid w:val="00B436A5"/>
    <w:rsid w:val="00B439AC"/>
    <w:rsid w:val="00B43AC2"/>
    <w:rsid w:val="00B43C21"/>
    <w:rsid w:val="00B43D4E"/>
    <w:rsid w:val="00B43FCA"/>
    <w:rsid w:val="00B44011"/>
    <w:rsid w:val="00B442ED"/>
    <w:rsid w:val="00B44532"/>
    <w:rsid w:val="00B44B57"/>
    <w:rsid w:val="00B44C3E"/>
    <w:rsid w:val="00B44F1F"/>
    <w:rsid w:val="00B45C98"/>
    <w:rsid w:val="00B45EC7"/>
    <w:rsid w:val="00B46CB4"/>
    <w:rsid w:val="00B46E37"/>
    <w:rsid w:val="00B46F23"/>
    <w:rsid w:val="00B47012"/>
    <w:rsid w:val="00B47081"/>
    <w:rsid w:val="00B50325"/>
    <w:rsid w:val="00B505D7"/>
    <w:rsid w:val="00B5073F"/>
    <w:rsid w:val="00B50A9E"/>
    <w:rsid w:val="00B5114C"/>
    <w:rsid w:val="00B51504"/>
    <w:rsid w:val="00B51945"/>
    <w:rsid w:val="00B51D4F"/>
    <w:rsid w:val="00B523D4"/>
    <w:rsid w:val="00B525AC"/>
    <w:rsid w:val="00B5296F"/>
    <w:rsid w:val="00B52AFE"/>
    <w:rsid w:val="00B52B37"/>
    <w:rsid w:val="00B531E7"/>
    <w:rsid w:val="00B53214"/>
    <w:rsid w:val="00B5396C"/>
    <w:rsid w:val="00B53D86"/>
    <w:rsid w:val="00B53F66"/>
    <w:rsid w:val="00B53FC5"/>
    <w:rsid w:val="00B54020"/>
    <w:rsid w:val="00B54125"/>
    <w:rsid w:val="00B54127"/>
    <w:rsid w:val="00B548D5"/>
    <w:rsid w:val="00B54D18"/>
    <w:rsid w:val="00B54ED6"/>
    <w:rsid w:val="00B55570"/>
    <w:rsid w:val="00B55636"/>
    <w:rsid w:val="00B5583D"/>
    <w:rsid w:val="00B55FA0"/>
    <w:rsid w:val="00B562FD"/>
    <w:rsid w:val="00B5677E"/>
    <w:rsid w:val="00B56782"/>
    <w:rsid w:val="00B5682A"/>
    <w:rsid w:val="00B56AAF"/>
    <w:rsid w:val="00B56C90"/>
    <w:rsid w:val="00B573B6"/>
    <w:rsid w:val="00B57788"/>
    <w:rsid w:val="00B57BFE"/>
    <w:rsid w:val="00B57FD0"/>
    <w:rsid w:val="00B60128"/>
    <w:rsid w:val="00B6030D"/>
    <w:rsid w:val="00B610A1"/>
    <w:rsid w:val="00B61630"/>
    <w:rsid w:val="00B627AF"/>
    <w:rsid w:val="00B628B4"/>
    <w:rsid w:val="00B62BF8"/>
    <w:rsid w:val="00B62F69"/>
    <w:rsid w:val="00B63493"/>
    <w:rsid w:val="00B634B0"/>
    <w:rsid w:val="00B63625"/>
    <w:rsid w:val="00B63984"/>
    <w:rsid w:val="00B63A38"/>
    <w:rsid w:val="00B63AAB"/>
    <w:rsid w:val="00B63E44"/>
    <w:rsid w:val="00B64398"/>
    <w:rsid w:val="00B64D3A"/>
    <w:rsid w:val="00B64E24"/>
    <w:rsid w:val="00B65363"/>
    <w:rsid w:val="00B6583C"/>
    <w:rsid w:val="00B6627B"/>
    <w:rsid w:val="00B676D8"/>
    <w:rsid w:val="00B6785D"/>
    <w:rsid w:val="00B67C6E"/>
    <w:rsid w:val="00B703DA"/>
    <w:rsid w:val="00B70D13"/>
    <w:rsid w:val="00B70FF0"/>
    <w:rsid w:val="00B71422"/>
    <w:rsid w:val="00B71A35"/>
    <w:rsid w:val="00B71F8C"/>
    <w:rsid w:val="00B72317"/>
    <w:rsid w:val="00B72A11"/>
    <w:rsid w:val="00B72DDE"/>
    <w:rsid w:val="00B739D0"/>
    <w:rsid w:val="00B74C59"/>
    <w:rsid w:val="00B74D53"/>
    <w:rsid w:val="00B75117"/>
    <w:rsid w:val="00B75536"/>
    <w:rsid w:val="00B7565A"/>
    <w:rsid w:val="00B75842"/>
    <w:rsid w:val="00B75C5F"/>
    <w:rsid w:val="00B75CD8"/>
    <w:rsid w:val="00B75EF4"/>
    <w:rsid w:val="00B760F1"/>
    <w:rsid w:val="00B76154"/>
    <w:rsid w:val="00B763F6"/>
    <w:rsid w:val="00B77598"/>
    <w:rsid w:val="00B7793C"/>
    <w:rsid w:val="00B8052E"/>
    <w:rsid w:val="00B80878"/>
    <w:rsid w:val="00B80AA7"/>
    <w:rsid w:val="00B80D4F"/>
    <w:rsid w:val="00B80EBD"/>
    <w:rsid w:val="00B80F9C"/>
    <w:rsid w:val="00B81591"/>
    <w:rsid w:val="00B81598"/>
    <w:rsid w:val="00B81BDB"/>
    <w:rsid w:val="00B823D6"/>
    <w:rsid w:val="00B829B1"/>
    <w:rsid w:val="00B82CF5"/>
    <w:rsid w:val="00B82E87"/>
    <w:rsid w:val="00B8308A"/>
    <w:rsid w:val="00B83C44"/>
    <w:rsid w:val="00B83D5A"/>
    <w:rsid w:val="00B83E2A"/>
    <w:rsid w:val="00B83F4C"/>
    <w:rsid w:val="00B83F71"/>
    <w:rsid w:val="00B83FB5"/>
    <w:rsid w:val="00B842E6"/>
    <w:rsid w:val="00B85172"/>
    <w:rsid w:val="00B85423"/>
    <w:rsid w:val="00B85B66"/>
    <w:rsid w:val="00B85C72"/>
    <w:rsid w:val="00B860E2"/>
    <w:rsid w:val="00B863A7"/>
    <w:rsid w:val="00B86954"/>
    <w:rsid w:val="00B870CF"/>
    <w:rsid w:val="00B87288"/>
    <w:rsid w:val="00B872FA"/>
    <w:rsid w:val="00B875DD"/>
    <w:rsid w:val="00B879B9"/>
    <w:rsid w:val="00B879C5"/>
    <w:rsid w:val="00B87A69"/>
    <w:rsid w:val="00B90E5C"/>
    <w:rsid w:val="00B913F5"/>
    <w:rsid w:val="00B9162F"/>
    <w:rsid w:val="00B918FA"/>
    <w:rsid w:val="00B91F8A"/>
    <w:rsid w:val="00B923BF"/>
    <w:rsid w:val="00B923C7"/>
    <w:rsid w:val="00B9246A"/>
    <w:rsid w:val="00B92904"/>
    <w:rsid w:val="00B92A86"/>
    <w:rsid w:val="00B92E4D"/>
    <w:rsid w:val="00B92E91"/>
    <w:rsid w:val="00B93480"/>
    <w:rsid w:val="00B9369D"/>
    <w:rsid w:val="00B93CA0"/>
    <w:rsid w:val="00B93D07"/>
    <w:rsid w:val="00B93FAB"/>
    <w:rsid w:val="00B947CF"/>
    <w:rsid w:val="00B948AE"/>
    <w:rsid w:val="00B94AB6"/>
    <w:rsid w:val="00B94F11"/>
    <w:rsid w:val="00B9545E"/>
    <w:rsid w:val="00B95671"/>
    <w:rsid w:val="00B95A25"/>
    <w:rsid w:val="00B96339"/>
    <w:rsid w:val="00B966C4"/>
    <w:rsid w:val="00B96AA8"/>
    <w:rsid w:val="00B96B2A"/>
    <w:rsid w:val="00B96EA8"/>
    <w:rsid w:val="00B97008"/>
    <w:rsid w:val="00B977C4"/>
    <w:rsid w:val="00B9796B"/>
    <w:rsid w:val="00BA0278"/>
    <w:rsid w:val="00BA0545"/>
    <w:rsid w:val="00BA07CE"/>
    <w:rsid w:val="00BA0E79"/>
    <w:rsid w:val="00BA19A8"/>
    <w:rsid w:val="00BA1BA8"/>
    <w:rsid w:val="00BA1F55"/>
    <w:rsid w:val="00BA41C2"/>
    <w:rsid w:val="00BA4487"/>
    <w:rsid w:val="00BA44F8"/>
    <w:rsid w:val="00BA46B5"/>
    <w:rsid w:val="00BA4F54"/>
    <w:rsid w:val="00BA50D8"/>
    <w:rsid w:val="00BA52F2"/>
    <w:rsid w:val="00BA5521"/>
    <w:rsid w:val="00BA577A"/>
    <w:rsid w:val="00BA5827"/>
    <w:rsid w:val="00BA595B"/>
    <w:rsid w:val="00BA5DF2"/>
    <w:rsid w:val="00BA5E36"/>
    <w:rsid w:val="00BA622B"/>
    <w:rsid w:val="00BA6453"/>
    <w:rsid w:val="00BA6831"/>
    <w:rsid w:val="00BA6B15"/>
    <w:rsid w:val="00BA732B"/>
    <w:rsid w:val="00BA75D6"/>
    <w:rsid w:val="00BA7784"/>
    <w:rsid w:val="00BA77C3"/>
    <w:rsid w:val="00BA7A8F"/>
    <w:rsid w:val="00BA7D46"/>
    <w:rsid w:val="00BB010B"/>
    <w:rsid w:val="00BB0209"/>
    <w:rsid w:val="00BB0245"/>
    <w:rsid w:val="00BB064B"/>
    <w:rsid w:val="00BB09F2"/>
    <w:rsid w:val="00BB1267"/>
    <w:rsid w:val="00BB173C"/>
    <w:rsid w:val="00BB1ABC"/>
    <w:rsid w:val="00BB1C9F"/>
    <w:rsid w:val="00BB31B9"/>
    <w:rsid w:val="00BB33A7"/>
    <w:rsid w:val="00BB33A8"/>
    <w:rsid w:val="00BB349A"/>
    <w:rsid w:val="00BB3B62"/>
    <w:rsid w:val="00BB40EB"/>
    <w:rsid w:val="00BB417F"/>
    <w:rsid w:val="00BB4E1B"/>
    <w:rsid w:val="00BB58DA"/>
    <w:rsid w:val="00BB5E91"/>
    <w:rsid w:val="00BB64C6"/>
    <w:rsid w:val="00BB67BE"/>
    <w:rsid w:val="00BB688B"/>
    <w:rsid w:val="00BB6D84"/>
    <w:rsid w:val="00BB6EE2"/>
    <w:rsid w:val="00BB6F10"/>
    <w:rsid w:val="00BB6FE9"/>
    <w:rsid w:val="00BB71C9"/>
    <w:rsid w:val="00BB750E"/>
    <w:rsid w:val="00BB7794"/>
    <w:rsid w:val="00BB7C8E"/>
    <w:rsid w:val="00BC02C8"/>
    <w:rsid w:val="00BC0824"/>
    <w:rsid w:val="00BC0EEF"/>
    <w:rsid w:val="00BC0EF5"/>
    <w:rsid w:val="00BC0FFD"/>
    <w:rsid w:val="00BC16F2"/>
    <w:rsid w:val="00BC197C"/>
    <w:rsid w:val="00BC19AE"/>
    <w:rsid w:val="00BC1A15"/>
    <w:rsid w:val="00BC206D"/>
    <w:rsid w:val="00BC25A2"/>
    <w:rsid w:val="00BC2751"/>
    <w:rsid w:val="00BC2767"/>
    <w:rsid w:val="00BC2AAC"/>
    <w:rsid w:val="00BC3B5B"/>
    <w:rsid w:val="00BC3E02"/>
    <w:rsid w:val="00BC40C5"/>
    <w:rsid w:val="00BC4259"/>
    <w:rsid w:val="00BC440D"/>
    <w:rsid w:val="00BC489C"/>
    <w:rsid w:val="00BC52B5"/>
    <w:rsid w:val="00BC56BB"/>
    <w:rsid w:val="00BC5EE5"/>
    <w:rsid w:val="00BC610C"/>
    <w:rsid w:val="00BC6212"/>
    <w:rsid w:val="00BC6C74"/>
    <w:rsid w:val="00BD1033"/>
    <w:rsid w:val="00BD1198"/>
    <w:rsid w:val="00BD11F4"/>
    <w:rsid w:val="00BD19D9"/>
    <w:rsid w:val="00BD1AC1"/>
    <w:rsid w:val="00BD2023"/>
    <w:rsid w:val="00BD2970"/>
    <w:rsid w:val="00BD2A9A"/>
    <w:rsid w:val="00BD2C02"/>
    <w:rsid w:val="00BD2E4F"/>
    <w:rsid w:val="00BD32F0"/>
    <w:rsid w:val="00BD3A36"/>
    <w:rsid w:val="00BD3B0E"/>
    <w:rsid w:val="00BD41DC"/>
    <w:rsid w:val="00BD42D1"/>
    <w:rsid w:val="00BD4657"/>
    <w:rsid w:val="00BD47A3"/>
    <w:rsid w:val="00BD4EB8"/>
    <w:rsid w:val="00BD4F0C"/>
    <w:rsid w:val="00BD5030"/>
    <w:rsid w:val="00BD552B"/>
    <w:rsid w:val="00BD5770"/>
    <w:rsid w:val="00BD596C"/>
    <w:rsid w:val="00BD5C85"/>
    <w:rsid w:val="00BD630F"/>
    <w:rsid w:val="00BD684D"/>
    <w:rsid w:val="00BD6B59"/>
    <w:rsid w:val="00BD6C35"/>
    <w:rsid w:val="00BD7060"/>
    <w:rsid w:val="00BD716F"/>
    <w:rsid w:val="00BD7400"/>
    <w:rsid w:val="00BD7A16"/>
    <w:rsid w:val="00BD7AA3"/>
    <w:rsid w:val="00BD7C47"/>
    <w:rsid w:val="00BE049F"/>
    <w:rsid w:val="00BE0563"/>
    <w:rsid w:val="00BE0C4F"/>
    <w:rsid w:val="00BE0CD5"/>
    <w:rsid w:val="00BE1362"/>
    <w:rsid w:val="00BE15CE"/>
    <w:rsid w:val="00BE169F"/>
    <w:rsid w:val="00BE1744"/>
    <w:rsid w:val="00BE1A51"/>
    <w:rsid w:val="00BE1E03"/>
    <w:rsid w:val="00BE1F46"/>
    <w:rsid w:val="00BE28C9"/>
    <w:rsid w:val="00BE317D"/>
    <w:rsid w:val="00BE343E"/>
    <w:rsid w:val="00BE362F"/>
    <w:rsid w:val="00BE3A2F"/>
    <w:rsid w:val="00BE3DE3"/>
    <w:rsid w:val="00BE4979"/>
    <w:rsid w:val="00BE4D81"/>
    <w:rsid w:val="00BE54BB"/>
    <w:rsid w:val="00BE5719"/>
    <w:rsid w:val="00BE5E90"/>
    <w:rsid w:val="00BE673F"/>
    <w:rsid w:val="00BE6D59"/>
    <w:rsid w:val="00BE712D"/>
    <w:rsid w:val="00BE71C7"/>
    <w:rsid w:val="00BE7218"/>
    <w:rsid w:val="00BE7976"/>
    <w:rsid w:val="00BF0442"/>
    <w:rsid w:val="00BF0D8D"/>
    <w:rsid w:val="00BF11E7"/>
    <w:rsid w:val="00BF128B"/>
    <w:rsid w:val="00BF12B4"/>
    <w:rsid w:val="00BF13BE"/>
    <w:rsid w:val="00BF16B1"/>
    <w:rsid w:val="00BF16C8"/>
    <w:rsid w:val="00BF201F"/>
    <w:rsid w:val="00BF23EE"/>
    <w:rsid w:val="00BF2742"/>
    <w:rsid w:val="00BF2781"/>
    <w:rsid w:val="00BF2AC5"/>
    <w:rsid w:val="00BF2C8F"/>
    <w:rsid w:val="00BF2E29"/>
    <w:rsid w:val="00BF30FF"/>
    <w:rsid w:val="00BF321C"/>
    <w:rsid w:val="00BF377D"/>
    <w:rsid w:val="00BF37A7"/>
    <w:rsid w:val="00BF3A1D"/>
    <w:rsid w:val="00BF3B27"/>
    <w:rsid w:val="00BF3DD2"/>
    <w:rsid w:val="00BF3F3D"/>
    <w:rsid w:val="00BF40AB"/>
    <w:rsid w:val="00BF40EF"/>
    <w:rsid w:val="00BF41BD"/>
    <w:rsid w:val="00BF448E"/>
    <w:rsid w:val="00BF4510"/>
    <w:rsid w:val="00BF4BAD"/>
    <w:rsid w:val="00BF4E56"/>
    <w:rsid w:val="00BF54EE"/>
    <w:rsid w:val="00BF5840"/>
    <w:rsid w:val="00BF58DD"/>
    <w:rsid w:val="00BF64FA"/>
    <w:rsid w:val="00BF68AB"/>
    <w:rsid w:val="00BF6924"/>
    <w:rsid w:val="00BF6CCC"/>
    <w:rsid w:val="00BF6FCC"/>
    <w:rsid w:val="00BF71A5"/>
    <w:rsid w:val="00BF7291"/>
    <w:rsid w:val="00BF72EE"/>
    <w:rsid w:val="00BF78F3"/>
    <w:rsid w:val="00BF7C7A"/>
    <w:rsid w:val="00BF7F47"/>
    <w:rsid w:val="00C002E2"/>
    <w:rsid w:val="00C00D1B"/>
    <w:rsid w:val="00C015C4"/>
    <w:rsid w:val="00C01BA2"/>
    <w:rsid w:val="00C02098"/>
    <w:rsid w:val="00C020A4"/>
    <w:rsid w:val="00C029DB"/>
    <w:rsid w:val="00C02D27"/>
    <w:rsid w:val="00C03933"/>
    <w:rsid w:val="00C03C19"/>
    <w:rsid w:val="00C03C28"/>
    <w:rsid w:val="00C03E3A"/>
    <w:rsid w:val="00C0416A"/>
    <w:rsid w:val="00C048A6"/>
    <w:rsid w:val="00C04D68"/>
    <w:rsid w:val="00C05167"/>
    <w:rsid w:val="00C05615"/>
    <w:rsid w:val="00C06843"/>
    <w:rsid w:val="00C0685A"/>
    <w:rsid w:val="00C06B34"/>
    <w:rsid w:val="00C06CF4"/>
    <w:rsid w:val="00C072CC"/>
    <w:rsid w:val="00C073EA"/>
    <w:rsid w:val="00C075B9"/>
    <w:rsid w:val="00C07EE4"/>
    <w:rsid w:val="00C07FC6"/>
    <w:rsid w:val="00C101B6"/>
    <w:rsid w:val="00C10321"/>
    <w:rsid w:val="00C1045D"/>
    <w:rsid w:val="00C10543"/>
    <w:rsid w:val="00C10F57"/>
    <w:rsid w:val="00C113BD"/>
    <w:rsid w:val="00C115E2"/>
    <w:rsid w:val="00C11CD5"/>
    <w:rsid w:val="00C11FC2"/>
    <w:rsid w:val="00C12461"/>
    <w:rsid w:val="00C1270E"/>
    <w:rsid w:val="00C12C56"/>
    <w:rsid w:val="00C135E5"/>
    <w:rsid w:val="00C13CF0"/>
    <w:rsid w:val="00C14D04"/>
    <w:rsid w:val="00C14D46"/>
    <w:rsid w:val="00C15360"/>
    <w:rsid w:val="00C15941"/>
    <w:rsid w:val="00C15970"/>
    <w:rsid w:val="00C16218"/>
    <w:rsid w:val="00C1647C"/>
    <w:rsid w:val="00C16AFE"/>
    <w:rsid w:val="00C173B8"/>
    <w:rsid w:val="00C17420"/>
    <w:rsid w:val="00C2005E"/>
    <w:rsid w:val="00C20489"/>
    <w:rsid w:val="00C204CE"/>
    <w:rsid w:val="00C20F50"/>
    <w:rsid w:val="00C21012"/>
    <w:rsid w:val="00C2113E"/>
    <w:rsid w:val="00C21362"/>
    <w:rsid w:val="00C214EC"/>
    <w:rsid w:val="00C21535"/>
    <w:rsid w:val="00C222F1"/>
    <w:rsid w:val="00C2237D"/>
    <w:rsid w:val="00C224B9"/>
    <w:rsid w:val="00C22894"/>
    <w:rsid w:val="00C22A26"/>
    <w:rsid w:val="00C22B16"/>
    <w:rsid w:val="00C230E5"/>
    <w:rsid w:val="00C23984"/>
    <w:rsid w:val="00C23992"/>
    <w:rsid w:val="00C23E0C"/>
    <w:rsid w:val="00C23E7E"/>
    <w:rsid w:val="00C23EF9"/>
    <w:rsid w:val="00C243D1"/>
    <w:rsid w:val="00C245BD"/>
    <w:rsid w:val="00C25432"/>
    <w:rsid w:val="00C254E9"/>
    <w:rsid w:val="00C25BF1"/>
    <w:rsid w:val="00C25ED7"/>
    <w:rsid w:val="00C262EE"/>
    <w:rsid w:val="00C26C8D"/>
    <w:rsid w:val="00C26EE9"/>
    <w:rsid w:val="00C27060"/>
    <w:rsid w:val="00C27413"/>
    <w:rsid w:val="00C2760B"/>
    <w:rsid w:val="00C27622"/>
    <w:rsid w:val="00C276E3"/>
    <w:rsid w:val="00C3001D"/>
    <w:rsid w:val="00C3017D"/>
    <w:rsid w:val="00C3030D"/>
    <w:rsid w:val="00C30313"/>
    <w:rsid w:val="00C30A1F"/>
    <w:rsid w:val="00C30D44"/>
    <w:rsid w:val="00C30F8E"/>
    <w:rsid w:val="00C30F9A"/>
    <w:rsid w:val="00C31056"/>
    <w:rsid w:val="00C31400"/>
    <w:rsid w:val="00C31775"/>
    <w:rsid w:val="00C3222E"/>
    <w:rsid w:val="00C32515"/>
    <w:rsid w:val="00C327DE"/>
    <w:rsid w:val="00C329C0"/>
    <w:rsid w:val="00C32AD7"/>
    <w:rsid w:val="00C32E3A"/>
    <w:rsid w:val="00C33211"/>
    <w:rsid w:val="00C33997"/>
    <w:rsid w:val="00C33BE2"/>
    <w:rsid w:val="00C33DE0"/>
    <w:rsid w:val="00C340BB"/>
    <w:rsid w:val="00C342DB"/>
    <w:rsid w:val="00C34C33"/>
    <w:rsid w:val="00C351D0"/>
    <w:rsid w:val="00C356B7"/>
    <w:rsid w:val="00C35E04"/>
    <w:rsid w:val="00C36046"/>
    <w:rsid w:val="00C360B9"/>
    <w:rsid w:val="00C365AA"/>
    <w:rsid w:val="00C36824"/>
    <w:rsid w:val="00C3691C"/>
    <w:rsid w:val="00C36CDA"/>
    <w:rsid w:val="00C36E11"/>
    <w:rsid w:val="00C37243"/>
    <w:rsid w:val="00C372E9"/>
    <w:rsid w:val="00C375F9"/>
    <w:rsid w:val="00C37677"/>
    <w:rsid w:val="00C379F5"/>
    <w:rsid w:val="00C37F1A"/>
    <w:rsid w:val="00C403B9"/>
    <w:rsid w:val="00C404E7"/>
    <w:rsid w:val="00C41170"/>
    <w:rsid w:val="00C4145B"/>
    <w:rsid w:val="00C42370"/>
    <w:rsid w:val="00C4240E"/>
    <w:rsid w:val="00C43D25"/>
    <w:rsid w:val="00C43E54"/>
    <w:rsid w:val="00C440A9"/>
    <w:rsid w:val="00C44551"/>
    <w:rsid w:val="00C44743"/>
    <w:rsid w:val="00C44CA1"/>
    <w:rsid w:val="00C455CF"/>
    <w:rsid w:val="00C456C0"/>
    <w:rsid w:val="00C4572A"/>
    <w:rsid w:val="00C45759"/>
    <w:rsid w:val="00C459BA"/>
    <w:rsid w:val="00C45FD0"/>
    <w:rsid w:val="00C4600D"/>
    <w:rsid w:val="00C463B6"/>
    <w:rsid w:val="00C47071"/>
    <w:rsid w:val="00C470DE"/>
    <w:rsid w:val="00C472AF"/>
    <w:rsid w:val="00C47644"/>
    <w:rsid w:val="00C476A5"/>
    <w:rsid w:val="00C476E8"/>
    <w:rsid w:val="00C4795B"/>
    <w:rsid w:val="00C47998"/>
    <w:rsid w:val="00C47A7E"/>
    <w:rsid w:val="00C47D2E"/>
    <w:rsid w:val="00C504CC"/>
    <w:rsid w:val="00C50993"/>
    <w:rsid w:val="00C50AAB"/>
    <w:rsid w:val="00C52415"/>
    <w:rsid w:val="00C5264B"/>
    <w:rsid w:val="00C527B6"/>
    <w:rsid w:val="00C52ADE"/>
    <w:rsid w:val="00C538E7"/>
    <w:rsid w:val="00C53DEB"/>
    <w:rsid w:val="00C543FF"/>
    <w:rsid w:val="00C5456E"/>
    <w:rsid w:val="00C54633"/>
    <w:rsid w:val="00C5467E"/>
    <w:rsid w:val="00C54A3B"/>
    <w:rsid w:val="00C54CCE"/>
    <w:rsid w:val="00C55076"/>
    <w:rsid w:val="00C5538D"/>
    <w:rsid w:val="00C555EE"/>
    <w:rsid w:val="00C557EA"/>
    <w:rsid w:val="00C55D19"/>
    <w:rsid w:val="00C5658E"/>
    <w:rsid w:val="00C569CD"/>
    <w:rsid w:val="00C56E97"/>
    <w:rsid w:val="00C57DCE"/>
    <w:rsid w:val="00C57EB7"/>
    <w:rsid w:val="00C604EE"/>
    <w:rsid w:val="00C604F0"/>
    <w:rsid w:val="00C605F3"/>
    <w:rsid w:val="00C60B20"/>
    <w:rsid w:val="00C610FC"/>
    <w:rsid w:val="00C61718"/>
    <w:rsid w:val="00C62FBD"/>
    <w:rsid w:val="00C64387"/>
    <w:rsid w:val="00C64A10"/>
    <w:rsid w:val="00C64A69"/>
    <w:rsid w:val="00C64E38"/>
    <w:rsid w:val="00C6562B"/>
    <w:rsid w:val="00C65EF5"/>
    <w:rsid w:val="00C6614F"/>
    <w:rsid w:val="00C664A1"/>
    <w:rsid w:val="00C668DC"/>
    <w:rsid w:val="00C6691B"/>
    <w:rsid w:val="00C66970"/>
    <w:rsid w:val="00C6717A"/>
    <w:rsid w:val="00C67525"/>
    <w:rsid w:val="00C67980"/>
    <w:rsid w:val="00C7053F"/>
    <w:rsid w:val="00C706C0"/>
    <w:rsid w:val="00C708F2"/>
    <w:rsid w:val="00C70B58"/>
    <w:rsid w:val="00C714E6"/>
    <w:rsid w:val="00C7285A"/>
    <w:rsid w:val="00C738A8"/>
    <w:rsid w:val="00C738FD"/>
    <w:rsid w:val="00C73C37"/>
    <w:rsid w:val="00C73DFF"/>
    <w:rsid w:val="00C7414F"/>
    <w:rsid w:val="00C741C5"/>
    <w:rsid w:val="00C744F7"/>
    <w:rsid w:val="00C7476D"/>
    <w:rsid w:val="00C74F84"/>
    <w:rsid w:val="00C7509F"/>
    <w:rsid w:val="00C75208"/>
    <w:rsid w:val="00C75246"/>
    <w:rsid w:val="00C75498"/>
    <w:rsid w:val="00C75945"/>
    <w:rsid w:val="00C75DE8"/>
    <w:rsid w:val="00C75DF0"/>
    <w:rsid w:val="00C75F1A"/>
    <w:rsid w:val="00C760DE"/>
    <w:rsid w:val="00C7632F"/>
    <w:rsid w:val="00C77218"/>
    <w:rsid w:val="00C777C8"/>
    <w:rsid w:val="00C77920"/>
    <w:rsid w:val="00C77AA9"/>
    <w:rsid w:val="00C77DE5"/>
    <w:rsid w:val="00C800FE"/>
    <w:rsid w:val="00C801CC"/>
    <w:rsid w:val="00C80653"/>
    <w:rsid w:val="00C8072B"/>
    <w:rsid w:val="00C80C6D"/>
    <w:rsid w:val="00C8118C"/>
    <w:rsid w:val="00C81611"/>
    <w:rsid w:val="00C81EDE"/>
    <w:rsid w:val="00C829A8"/>
    <w:rsid w:val="00C83229"/>
    <w:rsid w:val="00C833F4"/>
    <w:rsid w:val="00C83514"/>
    <w:rsid w:val="00C83966"/>
    <w:rsid w:val="00C83B0F"/>
    <w:rsid w:val="00C84209"/>
    <w:rsid w:val="00C842E8"/>
    <w:rsid w:val="00C844EC"/>
    <w:rsid w:val="00C84801"/>
    <w:rsid w:val="00C84B36"/>
    <w:rsid w:val="00C84B38"/>
    <w:rsid w:val="00C84C85"/>
    <w:rsid w:val="00C85454"/>
    <w:rsid w:val="00C86E4C"/>
    <w:rsid w:val="00C8710E"/>
    <w:rsid w:val="00C871A2"/>
    <w:rsid w:val="00C87305"/>
    <w:rsid w:val="00C8785E"/>
    <w:rsid w:val="00C878F2"/>
    <w:rsid w:val="00C879AC"/>
    <w:rsid w:val="00C87A75"/>
    <w:rsid w:val="00C87C3D"/>
    <w:rsid w:val="00C87CAB"/>
    <w:rsid w:val="00C87EB5"/>
    <w:rsid w:val="00C90001"/>
    <w:rsid w:val="00C903BD"/>
    <w:rsid w:val="00C905D5"/>
    <w:rsid w:val="00C90817"/>
    <w:rsid w:val="00C90BDA"/>
    <w:rsid w:val="00C90DE2"/>
    <w:rsid w:val="00C90F0D"/>
    <w:rsid w:val="00C91EEE"/>
    <w:rsid w:val="00C9212E"/>
    <w:rsid w:val="00C92510"/>
    <w:rsid w:val="00C92D8D"/>
    <w:rsid w:val="00C936A2"/>
    <w:rsid w:val="00C93B09"/>
    <w:rsid w:val="00C93C4A"/>
    <w:rsid w:val="00C93C84"/>
    <w:rsid w:val="00C93F7D"/>
    <w:rsid w:val="00C948D5"/>
    <w:rsid w:val="00C94B15"/>
    <w:rsid w:val="00C954CD"/>
    <w:rsid w:val="00C95BC9"/>
    <w:rsid w:val="00C95F01"/>
    <w:rsid w:val="00C96208"/>
    <w:rsid w:val="00C963BC"/>
    <w:rsid w:val="00C96614"/>
    <w:rsid w:val="00C9695A"/>
    <w:rsid w:val="00C97026"/>
    <w:rsid w:val="00C971FD"/>
    <w:rsid w:val="00C97A33"/>
    <w:rsid w:val="00C97E3D"/>
    <w:rsid w:val="00CA070E"/>
    <w:rsid w:val="00CA0E1F"/>
    <w:rsid w:val="00CA0E67"/>
    <w:rsid w:val="00CA1227"/>
    <w:rsid w:val="00CA12E9"/>
    <w:rsid w:val="00CA13C7"/>
    <w:rsid w:val="00CA14DF"/>
    <w:rsid w:val="00CA1C0E"/>
    <w:rsid w:val="00CA1D10"/>
    <w:rsid w:val="00CA2045"/>
    <w:rsid w:val="00CA231B"/>
    <w:rsid w:val="00CA2495"/>
    <w:rsid w:val="00CA26B1"/>
    <w:rsid w:val="00CA27CF"/>
    <w:rsid w:val="00CA2FE7"/>
    <w:rsid w:val="00CA318F"/>
    <w:rsid w:val="00CA3624"/>
    <w:rsid w:val="00CA3AFA"/>
    <w:rsid w:val="00CA3D02"/>
    <w:rsid w:val="00CA40E2"/>
    <w:rsid w:val="00CA4115"/>
    <w:rsid w:val="00CA47B0"/>
    <w:rsid w:val="00CA4825"/>
    <w:rsid w:val="00CA54AA"/>
    <w:rsid w:val="00CA56AA"/>
    <w:rsid w:val="00CA57EF"/>
    <w:rsid w:val="00CA6812"/>
    <w:rsid w:val="00CA6F4E"/>
    <w:rsid w:val="00CA771C"/>
    <w:rsid w:val="00CA78D1"/>
    <w:rsid w:val="00CA7F55"/>
    <w:rsid w:val="00CB0493"/>
    <w:rsid w:val="00CB0839"/>
    <w:rsid w:val="00CB09C9"/>
    <w:rsid w:val="00CB0A6B"/>
    <w:rsid w:val="00CB0CE6"/>
    <w:rsid w:val="00CB0FCD"/>
    <w:rsid w:val="00CB170E"/>
    <w:rsid w:val="00CB1A54"/>
    <w:rsid w:val="00CB1E6D"/>
    <w:rsid w:val="00CB2B05"/>
    <w:rsid w:val="00CB3133"/>
    <w:rsid w:val="00CB386F"/>
    <w:rsid w:val="00CB3A9E"/>
    <w:rsid w:val="00CB4180"/>
    <w:rsid w:val="00CB426E"/>
    <w:rsid w:val="00CB50A0"/>
    <w:rsid w:val="00CB5335"/>
    <w:rsid w:val="00CB538A"/>
    <w:rsid w:val="00CB5E31"/>
    <w:rsid w:val="00CB6473"/>
    <w:rsid w:val="00CB6F26"/>
    <w:rsid w:val="00CB6F50"/>
    <w:rsid w:val="00CB70B7"/>
    <w:rsid w:val="00CB7118"/>
    <w:rsid w:val="00CB75D5"/>
    <w:rsid w:val="00CB782C"/>
    <w:rsid w:val="00CB7A9A"/>
    <w:rsid w:val="00CB7CE4"/>
    <w:rsid w:val="00CB7E15"/>
    <w:rsid w:val="00CB7F43"/>
    <w:rsid w:val="00CC0390"/>
    <w:rsid w:val="00CC0659"/>
    <w:rsid w:val="00CC0ACA"/>
    <w:rsid w:val="00CC0BB2"/>
    <w:rsid w:val="00CC0E32"/>
    <w:rsid w:val="00CC1694"/>
    <w:rsid w:val="00CC1898"/>
    <w:rsid w:val="00CC1CE5"/>
    <w:rsid w:val="00CC1EB9"/>
    <w:rsid w:val="00CC2370"/>
    <w:rsid w:val="00CC2449"/>
    <w:rsid w:val="00CC25C2"/>
    <w:rsid w:val="00CC25F1"/>
    <w:rsid w:val="00CC2941"/>
    <w:rsid w:val="00CC2F23"/>
    <w:rsid w:val="00CC2F9E"/>
    <w:rsid w:val="00CC31B2"/>
    <w:rsid w:val="00CC3251"/>
    <w:rsid w:val="00CC3271"/>
    <w:rsid w:val="00CC352F"/>
    <w:rsid w:val="00CC38EE"/>
    <w:rsid w:val="00CC4476"/>
    <w:rsid w:val="00CC4520"/>
    <w:rsid w:val="00CC4A0B"/>
    <w:rsid w:val="00CC4B85"/>
    <w:rsid w:val="00CC4F09"/>
    <w:rsid w:val="00CC529E"/>
    <w:rsid w:val="00CC585F"/>
    <w:rsid w:val="00CC5949"/>
    <w:rsid w:val="00CC59C7"/>
    <w:rsid w:val="00CC5C38"/>
    <w:rsid w:val="00CC5E08"/>
    <w:rsid w:val="00CC64F5"/>
    <w:rsid w:val="00CC6B9A"/>
    <w:rsid w:val="00CC7DA7"/>
    <w:rsid w:val="00CD04A2"/>
    <w:rsid w:val="00CD06E7"/>
    <w:rsid w:val="00CD08A4"/>
    <w:rsid w:val="00CD090C"/>
    <w:rsid w:val="00CD0F23"/>
    <w:rsid w:val="00CD1194"/>
    <w:rsid w:val="00CD185A"/>
    <w:rsid w:val="00CD18EB"/>
    <w:rsid w:val="00CD1F7B"/>
    <w:rsid w:val="00CD2D55"/>
    <w:rsid w:val="00CD2E85"/>
    <w:rsid w:val="00CD3121"/>
    <w:rsid w:val="00CD31CA"/>
    <w:rsid w:val="00CD349F"/>
    <w:rsid w:val="00CD34DB"/>
    <w:rsid w:val="00CD354E"/>
    <w:rsid w:val="00CD4394"/>
    <w:rsid w:val="00CD4A85"/>
    <w:rsid w:val="00CD4D24"/>
    <w:rsid w:val="00CD4D47"/>
    <w:rsid w:val="00CD4F3A"/>
    <w:rsid w:val="00CD5E9F"/>
    <w:rsid w:val="00CD6030"/>
    <w:rsid w:val="00CD60AF"/>
    <w:rsid w:val="00CD61F4"/>
    <w:rsid w:val="00CD6594"/>
    <w:rsid w:val="00CD6766"/>
    <w:rsid w:val="00CD6DAF"/>
    <w:rsid w:val="00CD7023"/>
    <w:rsid w:val="00CD7439"/>
    <w:rsid w:val="00CD78C7"/>
    <w:rsid w:val="00CD798C"/>
    <w:rsid w:val="00CD7DBB"/>
    <w:rsid w:val="00CE035F"/>
    <w:rsid w:val="00CE0569"/>
    <w:rsid w:val="00CE0BB0"/>
    <w:rsid w:val="00CE0F66"/>
    <w:rsid w:val="00CE1042"/>
    <w:rsid w:val="00CE1C0D"/>
    <w:rsid w:val="00CE1D7C"/>
    <w:rsid w:val="00CE1F4E"/>
    <w:rsid w:val="00CE217A"/>
    <w:rsid w:val="00CE2217"/>
    <w:rsid w:val="00CE2A2C"/>
    <w:rsid w:val="00CE2B61"/>
    <w:rsid w:val="00CE3128"/>
    <w:rsid w:val="00CE3221"/>
    <w:rsid w:val="00CE34B1"/>
    <w:rsid w:val="00CE38F3"/>
    <w:rsid w:val="00CE42A8"/>
    <w:rsid w:val="00CE4330"/>
    <w:rsid w:val="00CE47E4"/>
    <w:rsid w:val="00CE587B"/>
    <w:rsid w:val="00CE5DDE"/>
    <w:rsid w:val="00CE667C"/>
    <w:rsid w:val="00CE66CF"/>
    <w:rsid w:val="00CE683A"/>
    <w:rsid w:val="00CE68D0"/>
    <w:rsid w:val="00CE6DA7"/>
    <w:rsid w:val="00CE748B"/>
    <w:rsid w:val="00CF065F"/>
    <w:rsid w:val="00CF0AB1"/>
    <w:rsid w:val="00CF113A"/>
    <w:rsid w:val="00CF1439"/>
    <w:rsid w:val="00CF160D"/>
    <w:rsid w:val="00CF175B"/>
    <w:rsid w:val="00CF22D2"/>
    <w:rsid w:val="00CF28B2"/>
    <w:rsid w:val="00CF2DE7"/>
    <w:rsid w:val="00CF2E9E"/>
    <w:rsid w:val="00CF32E8"/>
    <w:rsid w:val="00CF352E"/>
    <w:rsid w:val="00CF3D53"/>
    <w:rsid w:val="00CF40D0"/>
    <w:rsid w:val="00CF4496"/>
    <w:rsid w:val="00CF451C"/>
    <w:rsid w:val="00CF4747"/>
    <w:rsid w:val="00CF4822"/>
    <w:rsid w:val="00CF4BB0"/>
    <w:rsid w:val="00CF4C1E"/>
    <w:rsid w:val="00CF4E84"/>
    <w:rsid w:val="00CF5933"/>
    <w:rsid w:val="00CF5AB9"/>
    <w:rsid w:val="00CF605D"/>
    <w:rsid w:val="00CF68F5"/>
    <w:rsid w:val="00CF6BD3"/>
    <w:rsid w:val="00CF713C"/>
    <w:rsid w:val="00CF781A"/>
    <w:rsid w:val="00CF7B4B"/>
    <w:rsid w:val="00D00148"/>
    <w:rsid w:val="00D004B5"/>
    <w:rsid w:val="00D006D5"/>
    <w:rsid w:val="00D00913"/>
    <w:rsid w:val="00D00D1E"/>
    <w:rsid w:val="00D00DBB"/>
    <w:rsid w:val="00D00DE0"/>
    <w:rsid w:val="00D01AD0"/>
    <w:rsid w:val="00D01C48"/>
    <w:rsid w:val="00D01D14"/>
    <w:rsid w:val="00D01DE9"/>
    <w:rsid w:val="00D0217B"/>
    <w:rsid w:val="00D021AF"/>
    <w:rsid w:val="00D02387"/>
    <w:rsid w:val="00D023FE"/>
    <w:rsid w:val="00D024B0"/>
    <w:rsid w:val="00D025A4"/>
    <w:rsid w:val="00D027C7"/>
    <w:rsid w:val="00D02912"/>
    <w:rsid w:val="00D02B33"/>
    <w:rsid w:val="00D02C50"/>
    <w:rsid w:val="00D02E1A"/>
    <w:rsid w:val="00D0396E"/>
    <w:rsid w:val="00D03C03"/>
    <w:rsid w:val="00D04215"/>
    <w:rsid w:val="00D04935"/>
    <w:rsid w:val="00D04BC4"/>
    <w:rsid w:val="00D04C92"/>
    <w:rsid w:val="00D04D82"/>
    <w:rsid w:val="00D05B78"/>
    <w:rsid w:val="00D06019"/>
    <w:rsid w:val="00D0605E"/>
    <w:rsid w:val="00D06101"/>
    <w:rsid w:val="00D06505"/>
    <w:rsid w:val="00D06A02"/>
    <w:rsid w:val="00D06C13"/>
    <w:rsid w:val="00D075B7"/>
    <w:rsid w:val="00D07B99"/>
    <w:rsid w:val="00D10283"/>
    <w:rsid w:val="00D104F2"/>
    <w:rsid w:val="00D10BEC"/>
    <w:rsid w:val="00D10EC6"/>
    <w:rsid w:val="00D1148C"/>
    <w:rsid w:val="00D115D9"/>
    <w:rsid w:val="00D11924"/>
    <w:rsid w:val="00D11BF7"/>
    <w:rsid w:val="00D121FE"/>
    <w:rsid w:val="00D12B3F"/>
    <w:rsid w:val="00D12F5E"/>
    <w:rsid w:val="00D12FA9"/>
    <w:rsid w:val="00D12FCD"/>
    <w:rsid w:val="00D130FD"/>
    <w:rsid w:val="00D1310F"/>
    <w:rsid w:val="00D13583"/>
    <w:rsid w:val="00D13AE2"/>
    <w:rsid w:val="00D13B58"/>
    <w:rsid w:val="00D143DC"/>
    <w:rsid w:val="00D14469"/>
    <w:rsid w:val="00D14A25"/>
    <w:rsid w:val="00D14BAD"/>
    <w:rsid w:val="00D15472"/>
    <w:rsid w:val="00D155E2"/>
    <w:rsid w:val="00D15689"/>
    <w:rsid w:val="00D15971"/>
    <w:rsid w:val="00D168DE"/>
    <w:rsid w:val="00D16A69"/>
    <w:rsid w:val="00D16EA1"/>
    <w:rsid w:val="00D16F15"/>
    <w:rsid w:val="00D16F5D"/>
    <w:rsid w:val="00D170DE"/>
    <w:rsid w:val="00D171DD"/>
    <w:rsid w:val="00D17500"/>
    <w:rsid w:val="00D1757C"/>
    <w:rsid w:val="00D178C0"/>
    <w:rsid w:val="00D17ACC"/>
    <w:rsid w:val="00D20BCE"/>
    <w:rsid w:val="00D20F26"/>
    <w:rsid w:val="00D21150"/>
    <w:rsid w:val="00D219B7"/>
    <w:rsid w:val="00D22ACE"/>
    <w:rsid w:val="00D22D32"/>
    <w:rsid w:val="00D22D76"/>
    <w:rsid w:val="00D2346A"/>
    <w:rsid w:val="00D234EB"/>
    <w:rsid w:val="00D2381A"/>
    <w:rsid w:val="00D23BEB"/>
    <w:rsid w:val="00D24375"/>
    <w:rsid w:val="00D245F8"/>
    <w:rsid w:val="00D24630"/>
    <w:rsid w:val="00D246E2"/>
    <w:rsid w:val="00D249B2"/>
    <w:rsid w:val="00D253A9"/>
    <w:rsid w:val="00D25428"/>
    <w:rsid w:val="00D2551E"/>
    <w:rsid w:val="00D2552D"/>
    <w:rsid w:val="00D25C5F"/>
    <w:rsid w:val="00D25E58"/>
    <w:rsid w:val="00D25EF1"/>
    <w:rsid w:val="00D2607D"/>
    <w:rsid w:val="00D262CD"/>
    <w:rsid w:val="00D265DB"/>
    <w:rsid w:val="00D27F2B"/>
    <w:rsid w:val="00D3003E"/>
    <w:rsid w:val="00D3008E"/>
    <w:rsid w:val="00D30C63"/>
    <w:rsid w:val="00D31503"/>
    <w:rsid w:val="00D3157A"/>
    <w:rsid w:val="00D318EC"/>
    <w:rsid w:val="00D31B6A"/>
    <w:rsid w:val="00D32215"/>
    <w:rsid w:val="00D32615"/>
    <w:rsid w:val="00D32811"/>
    <w:rsid w:val="00D32872"/>
    <w:rsid w:val="00D328F5"/>
    <w:rsid w:val="00D32D56"/>
    <w:rsid w:val="00D32EAF"/>
    <w:rsid w:val="00D33C30"/>
    <w:rsid w:val="00D33F07"/>
    <w:rsid w:val="00D33F8F"/>
    <w:rsid w:val="00D3418E"/>
    <w:rsid w:val="00D348DC"/>
    <w:rsid w:val="00D34B38"/>
    <w:rsid w:val="00D34C36"/>
    <w:rsid w:val="00D34CAB"/>
    <w:rsid w:val="00D34F8A"/>
    <w:rsid w:val="00D35432"/>
    <w:rsid w:val="00D354CA"/>
    <w:rsid w:val="00D35C09"/>
    <w:rsid w:val="00D368D2"/>
    <w:rsid w:val="00D370C6"/>
    <w:rsid w:val="00D3761C"/>
    <w:rsid w:val="00D37D1C"/>
    <w:rsid w:val="00D4020E"/>
    <w:rsid w:val="00D402A4"/>
    <w:rsid w:val="00D40885"/>
    <w:rsid w:val="00D4114D"/>
    <w:rsid w:val="00D411C7"/>
    <w:rsid w:val="00D41986"/>
    <w:rsid w:val="00D41AA1"/>
    <w:rsid w:val="00D41C65"/>
    <w:rsid w:val="00D41E7D"/>
    <w:rsid w:val="00D4202C"/>
    <w:rsid w:val="00D42138"/>
    <w:rsid w:val="00D42CFF"/>
    <w:rsid w:val="00D43132"/>
    <w:rsid w:val="00D431EE"/>
    <w:rsid w:val="00D43430"/>
    <w:rsid w:val="00D434C5"/>
    <w:rsid w:val="00D4382B"/>
    <w:rsid w:val="00D43973"/>
    <w:rsid w:val="00D43D59"/>
    <w:rsid w:val="00D4428F"/>
    <w:rsid w:val="00D4469C"/>
    <w:rsid w:val="00D44CE4"/>
    <w:rsid w:val="00D4521F"/>
    <w:rsid w:val="00D45352"/>
    <w:rsid w:val="00D45618"/>
    <w:rsid w:val="00D45815"/>
    <w:rsid w:val="00D46037"/>
    <w:rsid w:val="00D462EB"/>
    <w:rsid w:val="00D463E8"/>
    <w:rsid w:val="00D46899"/>
    <w:rsid w:val="00D46AC8"/>
    <w:rsid w:val="00D470D6"/>
    <w:rsid w:val="00D47562"/>
    <w:rsid w:val="00D50088"/>
    <w:rsid w:val="00D501EA"/>
    <w:rsid w:val="00D507E2"/>
    <w:rsid w:val="00D50B0B"/>
    <w:rsid w:val="00D5140A"/>
    <w:rsid w:val="00D51470"/>
    <w:rsid w:val="00D515B3"/>
    <w:rsid w:val="00D51792"/>
    <w:rsid w:val="00D5185C"/>
    <w:rsid w:val="00D5214F"/>
    <w:rsid w:val="00D52407"/>
    <w:rsid w:val="00D5256A"/>
    <w:rsid w:val="00D52675"/>
    <w:rsid w:val="00D527D1"/>
    <w:rsid w:val="00D52830"/>
    <w:rsid w:val="00D52A1E"/>
    <w:rsid w:val="00D52BD1"/>
    <w:rsid w:val="00D5323D"/>
    <w:rsid w:val="00D532C5"/>
    <w:rsid w:val="00D53D16"/>
    <w:rsid w:val="00D53E1E"/>
    <w:rsid w:val="00D540EA"/>
    <w:rsid w:val="00D54747"/>
    <w:rsid w:val="00D56122"/>
    <w:rsid w:val="00D5616E"/>
    <w:rsid w:val="00D562C5"/>
    <w:rsid w:val="00D563D8"/>
    <w:rsid w:val="00D56582"/>
    <w:rsid w:val="00D5690E"/>
    <w:rsid w:val="00D56D8B"/>
    <w:rsid w:val="00D5725A"/>
    <w:rsid w:val="00D57497"/>
    <w:rsid w:val="00D57624"/>
    <w:rsid w:val="00D578AD"/>
    <w:rsid w:val="00D579B3"/>
    <w:rsid w:val="00D57DF0"/>
    <w:rsid w:val="00D57F0F"/>
    <w:rsid w:val="00D6007D"/>
    <w:rsid w:val="00D60243"/>
    <w:rsid w:val="00D603EB"/>
    <w:rsid w:val="00D60E5E"/>
    <w:rsid w:val="00D6101B"/>
    <w:rsid w:val="00D61060"/>
    <w:rsid w:val="00D617EE"/>
    <w:rsid w:val="00D61D82"/>
    <w:rsid w:val="00D62392"/>
    <w:rsid w:val="00D62A59"/>
    <w:rsid w:val="00D62AE3"/>
    <w:rsid w:val="00D631CE"/>
    <w:rsid w:val="00D6335F"/>
    <w:rsid w:val="00D636F5"/>
    <w:rsid w:val="00D63CF9"/>
    <w:rsid w:val="00D63F3E"/>
    <w:rsid w:val="00D64582"/>
    <w:rsid w:val="00D64A59"/>
    <w:rsid w:val="00D64BD6"/>
    <w:rsid w:val="00D65135"/>
    <w:rsid w:val="00D65180"/>
    <w:rsid w:val="00D6571B"/>
    <w:rsid w:val="00D659DF"/>
    <w:rsid w:val="00D65F56"/>
    <w:rsid w:val="00D6607B"/>
    <w:rsid w:val="00D67050"/>
    <w:rsid w:val="00D67155"/>
    <w:rsid w:val="00D67352"/>
    <w:rsid w:val="00D67C34"/>
    <w:rsid w:val="00D70029"/>
    <w:rsid w:val="00D70384"/>
    <w:rsid w:val="00D706D0"/>
    <w:rsid w:val="00D70888"/>
    <w:rsid w:val="00D70D49"/>
    <w:rsid w:val="00D71BCB"/>
    <w:rsid w:val="00D7257A"/>
    <w:rsid w:val="00D7260D"/>
    <w:rsid w:val="00D72A0A"/>
    <w:rsid w:val="00D72B32"/>
    <w:rsid w:val="00D72B81"/>
    <w:rsid w:val="00D734A9"/>
    <w:rsid w:val="00D73D5C"/>
    <w:rsid w:val="00D74AB9"/>
    <w:rsid w:val="00D74B4E"/>
    <w:rsid w:val="00D75360"/>
    <w:rsid w:val="00D75510"/>
    <w:rsid w:val="00D75A8E"/>
    <w:rsid w:val="00D75C9C"/>
    <w:rsid w:val="00D75DCE"/>
    <w:rsid w:val="00D7690A"/>
    <w:rsid w:val="00D76AA3"/>
    <w:rsid w:val="00D76D07"/>
    <w:rsid w:val="00D7782D"/>
    <w:rsid w:val="00D80869"/>
    <w:rsid w:val="00D8157B"/>
    <w:rsid w:val="00D816C8"/>
    <w:rsid w:val="00D8185E"/>
    <w:rsid w:val="00D81971"/>
    <w:rsid w:val="00D81A96"/>
    <w:rsid w:val="00D82333"/>
    <w:rsid w:val="00D82C41"/>
    <w:rsid w:val="00D83834"/>
    <w:rsid w:val="00D838CF"/>
    <w:rsid w:val="00D83F09"/>
    <w:rsid w:val="00D84A79"/>
    <w:rsid w:val="00D85252"/>
    <w:rsid w:val="00D854D5"/>
    <w:rsid w:val="00D8616F"/>
    <w:rsid w:val="00D86196"/>
    <w:rsid w:val="00D869D4"/>
    <w:rsid w:val="00D86EDC"/>
    <w:rsid w:val="00D87096"/>
    <w:rsid w:val="00D87226"/>
    <w:rsid w:val="00D873FC"/>
    <w:rsid w:val="00D87A5C"/>
    <w:rsid w:val="00D901CB"/>
    <w:rsid w:val="00D91061"/>
    <w:rsid w:val="00D911C9"/>
    <w:rsid w:val="00D911D1"/>
    <w:rsid w:val="00D91502"/>
    <w:rsid w:val="00D919EC"/>
    <w:rsid w:val="00D91A8E"/>
    <w:rsid w:val="00D92052"/>
    <w:rsid w:val="00D92175"/>
    <w:rsid w:val="00D92641"/>
    <w:rsid w:val="00D92730"/>
    <w:rsid w:val="00D92C74"/>
    <w:rsid w:val="00D92F70"/>
    <w:rsid w:val="00D931FF"/>
    <w:rsid w:val="00D941F4"/>
    <w:rsid w:val="00D94C50"/>
    <w:rsid w:val="00D956D2"/>
    <w:rsid w:val="00D95790"/>
    <w:rsid w:val="00D959C2"/>
    <w:rsid w:val="00D95B01"/>
    <w:rsid w:val="00D95D7B"/>
    <w:rsid w:val="00D960FF"/>
    <w:rsid w:val="00D9668B"/>
    <w:rsid w:val="00D96ADB"/>
    <w:rsid w:val="00D96F95"/>
    <w:rsid w:val="00D970CA"/>
    <w:rsid w:val="00D9779A"/>
    <w:rsid w:val="00DA0B03"/>
    <w:rsid w:val="00DA0D97"/>
    <w:rsid w:val="00DA0DD3"/>
    <w:rsid w:val="00DA1134"/>
    <w:rsid w:val="00DA13B3"/>
    <w:rsid w:val="00DA1453"/>
    <w:rsid w:val="00DA1964"/>
    <w:rsid w:val="00DA1A1D"/>
    <w:rsid w:val="00DA27AD"/>
    <w:rsid w:val="00DA2826"/>
    <w:rsid w:val="00DA2FB2"/>
    <w:rsid w:val="00DA2FDD"/>
    <w:rsid w:val="00DA3041"/>
    <w:rsid w:val="00DA3B02"/>
    <w:rsid w:val="00DA4294"/>
    <w:rsid w:val="00DA4657"/>
    <w:rsid w:val="00DA467A"/>
    <w:rsid w:val="00DA4806"/>
    <w:rsid w:val="00DA48D3"/>
    <w:rsid w:val="00DA4DE3"/>
    <w:rsid w:val="00DA4E24"/>
    <w:rsid w:val="00DA4E6D"/>
    <w:rsid w:val="00DA4F83"/>
    <w:rsid w:val="00DA50CA"/>
    <w:rsid w:val="00DA54D4"/>
    <w:rsid w:val="00DA59AF"/>
    <w:rsid w:val="00DA6191"/>
    <w:rsid w:val="00DA64CF"/>
    <w:rsid w:val="00DA65AA"/>
    <w:rsid w:val="00DA6CE7"/>
    <w:rsid w:val="00DA6D2B"/>
    <w:rsid w:val="00DA7527"/>
    <w:rsid w:val="00DA793F"/>
    <w:rsid w:val="00DA7C41"/>
    <w:rsid w:val="00DB0E7F"/>
    <w:rsid w:val="00DB1702"/>
    <w:rsid w:val="00DB186C"/>
    <w:rsid w:val="00DB200D"/>
    <w:rsid w:val="00DB25C1"/>
    <w:rsid w:val="00DB2DF6"/>
    <w:rsid w:val="00DB30A8"/>
    <w:rsid w:val="00DB30AD"/>
    <w:rsid w:val="00DB39AD"/>
    <w:rsid w:val="00DB401E"/>
    <w:rsid w:val="00DB425A"/>
    <w:rsid w:val="00DB442D"/>
    <w:rsid w:val="00DB4AE2"/>
    <w:rsid w:val="00DB4D17"/>
    <w:rsid w:val="00DB4E7A"/>
    <w:rsid w:val="00DB5D0C"/>
    <w:rsid w:val="00DB6705"/>
    <w:rsid w:val="00DB6928"/>
    <w:rsid w:val="00DB6986"/>
    <w:rsid w:val="00DB7041"/>
    <w:rsid w:val="00DB71BC"/>
    <w:rsid w:val="00DB76AC"/>
    <w:rsid w:val="00DB7844"/>
    <w:rsid w:val="00DB7E15"/>
    <w:rsid w:val="00DC022D"/>
    <w:rsid w:val="00DC0DC7"/>
    <w:rsid w:val="00DC10DC"/>
    <w:rsid w:val="00DC1A50"/>
    <w:rsid w:val="00DC2293"/>
    <w:rsid w:val="00DC2FF2"/>
    <w:rsid w:val="00DC30FF"/>
    <w:rsid w:val="00DC35CC"/>
    <w:rsid w:val="00DC35E3"/>
    <w:rsid w:val="00DC38C7"/>
    <w:rsid w:val="00DC38E4"/>
    <w:rsid w:val="00DC46EB"/>
    <w:rsid w:val="00DC4C92"/>
    <w:rsid w:val="00DC50CC"/>
    <w:rsid w:val="00DC5145"/>
    <w:rsid w:val="00DC58CD"/>
    <w:rsid w:val="00DC591E"/>
    <w:rsid w:val="00DC5F24"/>
    <w:rsid w:val="00DC6162"/>
    <w:rsid w:val="00DC629E"/>
    <w:rsid w:val="00DC6A05"/>
    <w:rsid w:val="00DC6C0C"/>
    <w:rsid w:val="00DC6E55"/>
    <w:rsid w:val="00DC76E3"/>
    <w:rsid w:val="00DC77D3"/>
    <w:rsid w:val="00DC77F4"/>
    <w:rsid w:val="00DC7CDF"/>
    <w:rsid w:val="00DC7E9F"/>
    <w:rsid w:val="00DD0071"/>
    <w:rsid w:val="00DD0478"/>
    <w:rsid w:val="00DD0C84"/>
    <w:rsid w:val="00DD0E1B"/>
    <w:rsid w:val="00DD11EB"/>
    <w:rsid w:val="00DD1215"/>
    <w:rsid w:val="00DD180D"/>
    <w:rsid w:val="00DD1EFA"/>
    <w:rsid w:val="00DD322A"/>
    <w:rsid w:val="00DD38BE"/>
    <w:rsid w:val="00DD3980"/>
    <w:rsid w:val="00DD3A43"/>
    <w:rsid w:val="00DD4238"/>
    <w:rsid w:val="00DD4A1C"/>
    <w:rsid w:val="00DD4B28"/>
    <w:rsid w:val="00DD4C46"/>
    <w:rsid w:val="00DD5644"/>
    <w:rsid w:val="00DD568B"/>
    <w:rsid w:val="00DD56EB"/>
    <w:rsid w:val="00DD5BCE"/>
    <w:rsid w:val="00DD5E3C"/>
    <w:rsid w:val="00DD5FC0"/>
    <w:rsid w:val="00DD622B"/>
    <w:rsid w:val="00DD62B8"/>
    <w:rsid w:val="00DD64D7"/>
    <w:rsid w:val="00DD67F6"/>
    <w:rsid w:val="00DD688E"/>
    <w:rsid w:val="00DD7A73"/>
    <w:rsid w:val="00DE024A"/>
    <w:rsid w:val="00DE0357"/>
    <w:rsid w:val="00DE067B"/>
    <w:rsid w:val="00DE09EC"/>
    <w:rsid w:val="00DE0CB6"/>
    <w:rsid w:val="00DE0ED2"/>
    <w:rsid w:val="00DE0EF3"/>
    <w:rsid w:val="00DE0F33"/>
    <w:rsid w:val="00DE1753"/>
    <w:rsid w:val="00DE1A04"/>
    <w:rsid w:val="00DE1D22"/>
    <w:rsid w:val="00DE2224"/>
    <w:rsid w:val="00DE2806"/>
    <w:rsid w:val="00DE285A"/>
    <w:rsid w:val="00DE2A38"/>
    <w:rsid w:val="00DE2A6A"/>
    <w:rsid w:val="00DE2C4B"/>
    <w:rsid w:val="00DE2ED4"/>
    <w:rsid w:val="00DE34E6"/>
    <w:rsid w:val="00DE3AAA"/>
    <w:rsid w:val="00DE40B5"/>
    <w:rsid w:val="00DE468C"/>
    <w:rsid w:val="00DE4B16"/>
    <w:rsid w:val="00DE4D43"/>
    <w:rsid w:val="00DE55C2"/>
    <w:rsid w:val="00DE5813"/>
    <w:rsid w:val="00DE61BE"/>
    <w:rsid w:val="00DE6F94"/>
    <w:rsid w:val="00DE6FB3"/>
    <w:rsid w:val="00DE732E"/>
    <w:rsid w:val="00DE739A"/>
    <w:rsid w:val="00DE7749"/>
    <w:rsid w:val="00DE7845"/>
    <w:rsid w:val="00DE7920"/>
    <w:rsid w:val="00DE7C1D"/>
    <w:rsid w:val="00DF0094"/>
    <w:rsid w:val="00DF0885"/>
    <w:rsid w:val="00DF08E5"/>
    <w:rsid w:val="00DF0B03"/>
    <w:rsid w:val="00DF0F02"/>
    <w:rsid w:val="00DF1FAD"/>
    <w:rsid w:val="00DF20FE"/>
    <w:rsid w:val="00DF2474"/>
    <w:rsid w:val="00DF29B6"/>
    <w:rsid w:val="00DF2BA3"/>
    <w:rsid w:val="00DF3C27"/>
    <w:rsid w:val="00DF3FFB"/>
    <w:rsid w:val="00DF4049"/>
    <w:rsid w:val="00DF40AC"/>
    <w:rsid w:val="00DF40DC"/>
    <w:rsid w:val="00DF45E9"/>
    <w:rsid w:val="00DF5274"/>
    <w:rsid w:val="00DF571F"/>
    <w:rsid w:val="00DF5932"/>
    <w:rsid w:val="00DF5BE8"/>
    <w:rsid w:val="00DF6129"/>
    <w:rsid w:val="00DF6AE6"/>
    <w:rsid w:val="00DF7093"/>
    <w:rsid w:val="00DF72F1"/>
    <w:rsid w:val="00DF7B4D"/>
    <w:rsid w:val="00DF7BB9"/>
    <w:rsid w:val="00DF7E30"/>
    <w:rsid w:val="00E00101"/>
    <w:rsid w:val="00E00273"/>
    <w:rsid w:val="00E0082D"/>
    <w:rsid w:val="00E00FA2"/>
    <w:rsid w:val="00E010B7"/>
    <w:rsid w:val="00E011E9"/>
    <w:rsid w:val="00E0190C"/>
    <w:rsid w:val="00E019DE"/>
    <w:rsid w:val="00E01B1D"/>
    <w:rsid w:val="00E01F0C"/>
    <w:rsid w:val="00E02641"/>
    <w:rsid w:val="00E02D51"/>
    <w:rsid w:val="00E0332F"/>
    <w:rsid w:val="00E0338D"/>
    <w:rsid w:val="00E04A1F"/>
    <w:rsid w:val="00E04DE9"/>
    <w:rsid w:val="00E051ED"/>
    <w:rsid w:val="00E0524E"/>
    <w:rsid w:val="00E0543B"/>
    <w:rsid w:val="00E05F5A"/>
    <w:rsid w:val="00E0690C"/>
    <w:rsid w:val="00E073BD"/>
    <w:rsid w:val="00E076E1"/>
    <w:rsid w:val="00E077CB"/>
    <w:rsid w:val="00E10498"/>
    <w:rsid w:val="00E10BC1"/>
    <w:rsid w:val="00E10EA4"/>
    <w:rsid w:val="00E112C1"/>
    <w:rsid w:val="00E117EC"/>
    <w:rsid w:val="00E119AE"/>
    <w:rsid w:val="00E123D0"/>
    <w:rsid w:val="00E12421"/>
    <w:rsid w:val="00E132FC"/>
    <w:rsid w:val="00E13706"/>
    <w:rsid w:val="00E13903"/>
    <w:rsid w:val="00E13D9F"/>
    <w:rsid w:val="00E13FCF"/>
    <w:rsid w:val="00E14463"/>
    <w:rsid w:val="00E14489"/>
    <w:rsid w:val="00E145CF"/>
    <w:rsid w:val="00E14611"/>
    <w:rsid w:val="00E1479F"/>
    <w:rsid w:val="00E14B17"/>
    <w:rsid w:val="00E15012"/>
    <w:rsid w:val="00E159EA"/>
    <w:rsid w:val="00E15C2B"/>
    <w:rsid w:val="00E15FB1"/>
    <w:rsid w:val="00E160C0"/>
    <w:rsid w:val="00E16628"/>
    <w:rsid w:val="00E1687F"/>
    <w:rsid w:val="00E16929"/>
    <w:rsid w:val="00E16C23"/>
    <w:rsid w:val="00E173C3"/>
    <w:rsid w:val="00E175A9"/>
    <w:rsid w:val="00E17753"/>
    <w:rsid w:val="00E17B39"/>
    <w:rsid w:val="00E17C42"/>
    <w:rsid w:val="00E20825"/>
    <w:rsid w:val="00E20BCD"/>
    <w:rsid w:val="00E20DBC"/>
    <w:rsid w:val="00E21A48"/>
    <w:rsid w:val="00E21FFC"/>
    <w:rsid w:val="00E2250F"/>
    <w:rsid w:val="00E236B5"/>
    <w:rsid w:val="00E23985"/>
    <w:rsid w:val="00E239E6"/>
    <w:rsid w:val="00E23A7E"/>
    <w:rsid w:val="00E23CDC"/>
    <w:rsid w:val="00E2423E"/>
    <w:rsid w:val="00E24892"/>
    <w:rsid w:val="00E24F05"/>
    <w:rsid w:val="00E250B9"/>
    <w:rsid w:val="00E2515D"/>
    <w:rsid w:val="00E263F8"/>
    <w:rsid w:val="00E26637"/>
    <w:rsid w:val="00E26968"/>
    <w:rsid w:val="00E26BE6"/>
    <w:rsid w:val="00E27146"/>
    <w:rsid w:val="00E276E8"/>
    <w:rsid w:val="00E27A34"/>
    <w:rsid w:val="00E27BA9"/>
    <w:rsid w:val="00E30202"/>
    <w:rsid w:val="00E3036A"/>
    <w:rsid w:val="00E308F5"/>
    <w:rsid w:val="00E30FF0"/>
    <w:rsid w:val="00E3104A"/>
    <w:rsid w:val="00E3148B"/>
    <w:rsid w:val="00E315AA"/>
    <w:rsid w:val="00E315BA"/>
    <w:rsid w:val="00E3188A"/>
    <w:rsid w:val="00E318C2"/>
    <w:rsid w:val="00E31D2C"/>
    <w:rsid w:val="00E32237"/>
    <w:rsid w:val="00E32724"/>
    <w:rsid w:val="00E32C5A"/>
    <w:rsid w:val="00E32E5B"/>
    <w:rsid w:val="00E330CD"/>
    <w:rsid w:val="00E3343B"/>
    <w:rsid w:val="00E33681"/>
    <w:rsid w:val="00E336D0"/>
    <w:rsid w:val="00E3411D"/>
    <w:rsid w:val="00E343D8"/>
    <w:rsid w:val="00E344D1"/>
    <w:rsid w:val="00E345EA"/>
    <w:rsid w:val="00E34653"/>
    <w:rsid w:val="00E348F5"/>
    <w:rsid w:val="00E34BB8"/>
    <w:rsid w:val="00E34C0C"/>
    <w:rsid w:val="00E34EDB"/>
    <w:rsid w:val="00E34EE0"/>
    <w:rsid w:val="00E357B6"/>
    <w:rsid w:val="00E364E0"/>
    <w:rsid w:val="00E365CF"/>
    <w:rsid w:val="00E3667B"/>
    <w:rsid w:val="00E36758"/>
    <w:rsid w:val="00E367D3"/>
    <w:rsid w:val="00E369A6"/>
    <w:rsid w:val="00E36B2F"/>
    <w:rsid w:val="00E36C0D"/>
    <w:rsid w:val="00E37458"/>
    <w:rsid w:val="00E37DE0"/>
    <w:rsid w:val="00E40075"/>
    <w:rsid w:val="00E40246"/>
    <w:rsid w:val="00E409BD"/>
    <w:rsid w:val="00E41179"/>
    <w:rsid w:val="00E417E8"/>
    <w:rsid w:val="00E41BC5"/>
    <w:rsid w:val="00E41DBE"/>
    <w:rsid w:val="00E4207E"/>
    <w:rsid w:val="00E42EAF"/>
    <w:rsid w:val="00E435A3"/>
    <w:rsid w:val="00E43658"/>
    <w:rsid w:val="00E4365F"/>
    <w:rsid w:val="00E43AFE"/>
    <w:rsid w:val="00E43BAD"/>
    <w:rsid w:val="00E43E31"/>
    <w:rsid w:val="00E44144"/>
    <w:rsid w:val="00E44405"/>
    <w:rsid w:val="00E44680"/>
    <w:rsid w:val="00E449A9"/>
    <w:rsid w:val="00E44E27"/>
    <w:rsid w:val="00E44E33"/>
    <w:rsid w:val="00E44FB9"/>
    <w:rsid w:val="00E45348"/>
    <w:rsid w:val="00E4576C"/>
    <w:rsid w:val="00E458A8"/>
    <w:rsid w:val="00E45C76"/>
    <w:rsid w:val="00E45F23"/>
    <w:rsid w:val="00E45F7A"/>
    <w:rsid w:val="00E46269"/>
    <w:rsid w:val="00E46681"/>
    <w:rsid w:val="00E4718C"/>
    <w:rsid w:val="00E472C6"/>
    <w:rsid w:val="00E47431"/>
    <w:rsid w:val="00E476DE"/>
    <w:rsid w:val="00E47833"/>
    <w:rsid w:val="00E47FEF"/>
    <w:rsid w:val="00E50D24"/>
    <w:rsid w:val="00E50E23"/>
    <w:rsid w:val="00E50EAE"/>
    <w:rsid w:val="00E514B2"/>
    <w:rsid w:val="00E51B1D"/>
    <w:rsid w:val="00E51DF7"/>
    <w:rsid w:val="00E521B7"/>
    <w:rsid w:val="00E52E78"/>
    <w:rsid w:val="00E52F17"/>
    <w:rsid w:val="00E531AC"/>
    <w:rsid w:val="00E5353D"/>
    <w:rsid w:val="00E53620"/>
    <w:rsid w:val="00E53765"/>
    <w:rsid w:val="00E5376A"/>
    <w:rsid w:val="00E5394E"/>
    <w:rsid w:val="00E53E4E"/>
    <w:rsid w:val="00E543E8"/>
    <w:rsid w:val="00E54FDF"/>
    <w:rsid w:val="00E55221"/>
    <w:rsid w:val="00E55540"/>
    <w:rsid w:val="00E5567C"/>
    <w:rsid w:val="00E5580E"/>
    <w:rsid w:val="00E561CE"/>
    <w:rsid w:val="00E56B59"/>
    <w:rsid w:val="00E56B9E"/>
    <w:rsid w:val="00E56D73"/>
    <w:rsid w:val="00E56DEA"/>
    <w:rsid w:val="00E57039"/>
    <w:rsid w:val="00E5735D"/>
    <w:rsid w:val="00E5760A"/>
    <w:rsid w:val="00E5770C"/>
    <w:rsid w:val="00E600A6"/>
    <w:rsid w:val="00E60172"/>
    <w:rsid w:val="00E606E6"/>
    <w:rsid w:val="00E60A45"/>
    <w:rsid w:val="00E60BEB"/>
    <w:rsid w:val="00E617C9"/>
    <w:rsid w:val="00E62342"/>
    <w:rsid w:val="00E626E4"/>
    <w:rsid w:val="00E62DBD"/>
    <w:rsid w:val="00E62E8C"/>
    <w:rsid w:val="00E62E99"/>
    <w:rsid w:val="00E6332C"/>
    <w:rsid w:val="00E63344"/>
    <w:rsid w:val="00E636EE"/>
    <w:rsid w:val="00E6370B"/>
    <w:rsid w:val="00E63787"/>
    <w:rsid w:val="00E63C7B"/>
    <w:rsid w:val="00E63FCC"/>
    <w:rsid w:val="00E6498A"/>
    <w:rsid w:val="00E64F12"/>
    <w:rsid w:val="00E65A21"/>
    <w:rsid w:val="00E65C1E"/>
    <w:rsid w:val="00E6609E"/>
    <w:rsid w:val="00E6642C"/>
    <w:rsid w:val="00E67157"/>
    <w:rsid w:val="00E67773"/>
    <w:rsid w:val="00E6791C"/>
    <w:rsid w:val="00E70170"/>
    <w:rsid w:val="00E70618"/>
    <w:rsid w:val="00E708E2"/>
    <w:rsid w:val="00E70A57"/>
    <w:rsid w:val="00E70B62"/>
    <w:rsid w:val="00E7145A"/>
    <w:rsid w:val="00E716A7"/>
    <w:rsid w:val="00E71A22"/>
    <w:rsid w:val="00E72075"/>
    <w:rsid w:val="00E722ED"/>
    <w:rsid w:val="00E728A1"/>
    <w:rsid w:val="00E72988"/>
    <w:rsid w:val="00E730BC"/>
    <w:rsid w:val="00E733D7"/>
    <w:rsid w:val="00E736DF"/>
    <w:rsid w:val="00E7389B"/>
    <w:rsid w:val="00E74349"/>
    <w:rsid w:val="00E7439F"/>
    <w:rsid w:val="00E743E2"/>
    <w:rsid w:val="00E745A0"/>
    <w:rsid w:val="00E747BD"/>
    <w:rsid w:val="00E749CB"/>
    <w:rsid w:val="00E75446"/>
    <w:rsid w:val="00E76130"/>
    <w:rsid w:val="00E7793D"/>
    <w:rsid w:val="00E80056"/>
    <w:rsid w:val="00E806E9"/>
    <w:rsid w:val="00E80CEA"/>
    <w:rsid w:val="00E80E50"/>
    <w:rsid w:val="00E81305"/>
    <w:rsid w:val="00E82C5D"/>
    <w:rsid w:val="00E834B5"/>
    <w:rsid w:val="00E8350F"/>
    <w:rsid w:val="00E84168"/>
    <w:rsid w:val="00E8442D"/>
    <w:rsid w:val="00E84759"/>
    <w:rsid w:val="00E84ECA"/>
    <w:rsid w:val="00E85124"/>
    <w:rsid w:val="00E85DFE"/>
    <w:rsid w:val="00E865FC"/>
    <w:rsid w:val="00E86668"/>
    <w:rsid w:val="00E86E40"/>
    <w:rsid w:val="00E87304"/>
    <w:rsid w:val="00E879A1"/>
    <w:rsid w:val="00E90296"/>
    <w:rsid w:val="00E90566"/>
    <w:rsid w:val="00E90801"/>
    <w:rsid w:val="00E90ACD"/>
    <w:rsid w:val="00E90BEB"/>
    <w:rsid w:val="00E914D4"/>
    <w:rsid w:val="00E927BF"/>
    <w:rsid w:val="00E92806"/>
    <w:rsid w:val="00E92A28"/>
    <w:rsid w:val="00E92C56"/>
    <w:rsid w:val="00E92F7C"/>
    <w:rsid w:val="00E93621"/>
    <w:rsid w:val="00E93FB7"/>
    <w:rsid w:val="00E94606"/>
    <w:rsid w:val="00E94AAB"/>
    <w:rsid w:val="00E94CA2"/>
    <w:rsid w:val="00E94EFA"/>
    <w:rsid w:val="00E953D7"/>
    <w:rsid w:val="00E95495"/>
    <w:rsid w:val="00E955F0"/>
    <w:rsid w:val="00E95863"/>
    <w:rsid w:val="00E960EB"/>
    <w:rsid w:val="00E96866"/>
    <w:rsid w:val="00E96A37"/>
    <w:rsid w:val="00E96B10"/>
    <w:rsid w:val="00E96EA8"/>
    <w:rsid w:val="00E96FE3"/>
    <w:rsid w:val="00E977C3"/>
    <w:rsid w:val="00E97B89"/>
    <w:rsid w:val="00E97BE6"/>
    <w:rsid w:val="00E97C23"/>
    <w:rsid w:val="00E97D9B"/>
    <w:rsid w:val="00EA00FE"/>
    <w:rsid w:val="00EA01E6"/>
    <w:rsid w:val="00EA05B1"/>
    <w:rsid w:val="00EA07E0"/>
    <w:rsid w:val="00EA0954"/>
    <w:rsid w:val="00EA0A67"/>
    <w:rsid w:val="00EA0A76"/>
    <w:rsid w:val="00EA0AFF"/>
    <w:rsid w:val="00EA0E07"/>
    <w:rsid w:val="00EA0F0A"/>
    <w:rsid w:val="00EA1BA9"/>
    <w:rsid w:val="00EA206B"/>
    <w:rsid w:val="00EA2095"/>
    <w:rsid w:val="00EA224D"/>
    <w:rsid w:val="00EA225B"/>
    <w:rsid w:val="00EA249F"/>
    <w:rsid w:val="00EA2629"/>
    <w:rsid w:val="00EA38B6"/>
    <w:rsid w:val="00EA3B8C"/>
    <w:rsid w:val="00EA3BB0"/>
    <w:rsid w:val="00EA3C93"/>
    <w:rsid w:val="00EA3E14"/>
    <w:rsid w:val="00EA3FC9"/>
    <w:rsid w:val="00EA4B58"/>
    <w:rsid w:val="00EA4F3F"/>
    <w:rsid w:val="00EA51FC"/>
    <w:rsid w:val="00EA539A"/>
    <w:rsid w:val="00EA5556"/>
    <w:rsid w:val="00EA5781"/>
    <w:rsid w:val="00EA5842"/>
    <w:rsid w:val="00EA5875"/>
    <w:rsid w:val="00EA5921"/>
    <w:rsid w:val="00EA5D66"/>
    <w:rsid w:val="00EA6262"/>
    <w:rsid w:val="00EA6623"/>
    <w:rsid w:val="00EA7714"/>
    <w:rsid w:val="00EA7AC7"/>
    <w:rsid w:val="00EA7B18"/>
    <w:rsid w:val="00EA7DF6"/>
    <w:rsid w:val="00EA7ED1"/>
    <w:rsid w:val="00EB0360"/>
    <w:rsid w:val="00EB07F6"/>
    <w:rsid w:val="00EB0C41"/>
    <w:rsid w:val="00EB0FE1"/>
    <w:rsid w:val="00EB1619"/>
    <w:rsid w:val="00EB17EF"/>
    <w:rsid w:val="00EB1879"/>
    <w:rsid w:val="00EB1DEF"/>
    <w:rsid w:val="00EB1FB4"/>
    <w:rsid w:val="00EB20E3"/>
    <w:rsid w:val="00EB221E"/>
    <w:rsid w:val="00EB266F"/>
    <w:rsid w:val="00EB27E5"/>
    <w:rsid w:val="00EB28F1"/>
    <w:rsid w:val="00EB338F"/>
    <w:rsid w:val="00EB33ED"/>
    <w:rsid w:val="00EB356A"/>
    <w:rsid w:val="00EB368B"/>
    <w:rsid w:val="00EB376A"/>
    <w:rsid w:val="00EB3A21"/>
    <w:rsid w:val="00EB3C13"/>
    <w:rsid w:val="00EB4444"/>
    <w:rsid w:val="00EB45DE"/>
    <w:rsid w:val="00EB4C23"/>
    <w:rsid w:val="00EB4E63"/>
    <w:rsid w:val="00EB526F"/>
    <w:rsid w:val="00EB55A7"/>
    <w:rsid w:val="00EB59A5"/>
    <w:rsid w:val="00EB59B8"/>
    <w:rsid w:val="00EB5EA0"/>
    <w:rsid w:val="00EB60D4"/>
    <w:rsid w:val="00EB65B3"/>
    <w:rsid w:val="00EB688B"/>
    <w:rsid w:val="00EB6891"/>
    <w:rsid w:val="00EB695A"/>
    <w:rsid w:val="00EB7366"/>
    <w:rsid w:val="00EB73F2"/>
    <w:rsid w:val="00EC0163"/>
    <w:rsid w:val="00EC046C"/>
    <w:rsid w:val="00EC0C94"/>
    <w:rsid w:val="00EC0F0B"/>
    <w:rsid w:val="00EC1024"/>
    <w:rsid w:val="00EC1794"/>
    <w:rsid w:val="00EC1918"/>
    <w:rsid w:val="00EC1C7B"/>
    <w:rsid w:val="00EC208C"/>
    <w:rsid w:val="00EC2EE5"/>
    <w:rsid w:val="00EC3ACE"/>
    <w:rsid w:val="00EC3BE7"/>
    <w:rsid w:val="00EC3D2B"/>
    <w:rsid w:val="00EC40D3"/>
    <w:rsid w:val="00EC4569"/>
    <w:rsid w:val="00EC4958"/>
    <w:rsid w:val="00EC4A80"/>
    <w:rsid w:val="00EC4B7B"/>
    <w:rsid w:val="00EC594C"/>
    <w:rsid w:val="00EC59D7"/>
    <w:rsid w:val="00EC5CE0"/>
    <w:rsid w:val="00EC6C2C"/>
    <w:rsid w:val="00EC6DA1"/>
    <w:rsid w:val="00EC7663"/>
    <w:rsid w:val="00EC7B63"/>
    <w:rsid w:val="00ED005D"/>
    <w:rsid w:val="00ED01AD"/>
    <w:rsid w:val="00ED0375"/>
    <w:rsid w:val="00ED056A"/>
    <w:rsid w:val="00ED0590"/>
    <w:rsid w:val="00ED120C"/>
    <w:rsid w:val="00ED13EA"/>
    <w:rsid w:val="00ED1FAD"/>
    <w:rsid w:val="00ED209A"/>
    <w:rsid w:val="00ED26B6"/>
    <w:rsid w:val="00ED26BF"/>
    <w:rsid w:val="00ED2767"/>
    <w:rsid w:val="00ED2C1D"/>
    <w:rsid w:val="00ED2E0A"/>
    <w:rsid w:val="00ED3076"/>
    <w:rsid w:val="00ED31C3"/>
    <w:rsid w:val="00ED32A6"/>
    <w:rsid w:val="00ED33D6"/>
    <w:rsid w:val="00ED34E3"/>
    <w:rsid w:val="00ED34E5"/>
    <w:rsid w:val="00ED369B"/>
    <w:rsid w:val="00ED3C8B"/>
    <w:rsid w:val="00ED461A"/>
    <w:rsid w:val="00ED482E"/>
    <w:rsid w:val="00ED4AC7"/>
    <w:rsid w:val="00ED4B51"/>
    <w:rsid w:val="00ED4EF3"/>
    <w:rsid w:val="00ED536E"/>
    <w:rsid w:val="00ED551D"/>
    <w:rsid w:val="00ED557D"/>
    <w:rsid w:val="00ED5705"/>
    <w:rsid w:val="00ED5BA3"/>
    <w:rsid w:val="00ED5E86"/>
    <w:rsid w:val="00ED5F50"/>
    <w:rsid w:val="00ED6D16"/>
    <w:rsid w:val="00ED6DC9"/>
    <w:rsid w:val="00ED6EFD"/>
    <w:rsid w:val="00ED714C"/>
    <w:rsid w:val="00ED766A"/>
    <w:rsid w:val="00ED7765"/>
    <w:rsid w:val="00ED7AFD"/>
    <w:rsid w:val="00ED7E7E"/>
    <w:rsid w:val="00EE0144"/>
    <w:rsid w:val="00EE0414"/>
    <w:rsid w:val="00EE05BB"/>
    <w:rsid w:val="00EE13B1"/>
    <w:rsid w:val="00EE1CFE"/>
    <w:rsid w:val="00EE1F71"/>
    <w:rsid w:val="00EE2938"/>
    <w:rsid w:val="00EE2AE0"/>
    <w:rsid w:val="00EE3447"/>
    <w:rsid w:val="00EE3675"/>
    <w:rsid w:val="00EE36C1"/>
    <w:rsid w:val="00EE379E"/>
    <w:rsid w:val="00EE37A2"/>
    <w:rsid w:val="00EE3A44"/>
    <w:rsid w:val="00EE3D89"/>
    <w:rsid w:val="00EE3E61"/>
    <w:rsid w:val="00EE4411"/>
    <w:rsid w:val="00EE531D"/>
    <w:rsid w:val="00EE5F7B"/>
    <w:rsid w:val="00EE5FD7"/>
    <w:rsid w:val="00EE65B1"/>
    <w:rsid w:val="00EE6933"/>
    <w:rsid w:val="00EE69CE"/>
    <w:rsid w:val="00EE70A7"/>
    <w:rsid w:val="00EE7108"/>
    <w:rsid w:val="00EE7198"/>
    <w:rsid w:val="00EE7299"/>
    <w:rsid w:val="00EE7354"/>
    <w:rsid w:val="00EE74AF"/>
    <w:rsid w:val="00EE7680"/>
    <w:rsid w:val="00EE7BCF"/>
    <w:rsid w:val="00EE7C65"/>
    <w:rsid w:val="00EF001D"/>
    <w:rsid w:val="00EF0226"/>
    <w:rsid w:val="00EF111F"/>
    <w:rsid w:val="00EF1917"/>
    <w:rsid w:val="00EF1A0A"/>
    <w:rsid w:val="00EF28A3"/>
    <w:rsid w:val="00EF3528"/>
    <w:rsid w:val="00EF35E9"/>
    <w:rsid w:val="00EF37B8"/>
    <w:rsid w:val="00EF3A60"/>
    <w:rsid w:val="00EF3CCA"/>
    <w:rsid w:val="00EF4374"/>
    <w:rsid w:val="00EF458C"/>
    <w:rsid w:val="00EF5898"/>
    <w:rsid w:val="00EF5AA1"/>
    <w:rsid w:val="00EF5B3D"/>
    <w:rsid w:val="00EF5BBB"/>
    <w:rsid w:val="00EF5F2C"/>
    <w:rsid w:val="00EF61B8"/>
    <w:rsid w:val="00EF646B"/>
    <w:rsid w:val="00EF6937"/>
    <w:rsid w:val="00EF6A96"/>
    <w:rsid w:val="00EF6B99"/>
    <w:rsid w:val="00EF72D7"/>
    <w:rsid w:val="00EF7BF0"/>
    <w:rsid w:val="00EF7E11"/>
    <w:rsid w:val="00F00110"/>
    <w:rsid w:val="00F008B3"/>
    <w:rsid w:val="00F00933"/>
    <w:rsid w:val="00F00DC0"/>
    <w:rsid w:val="00F00E3C"/>
    <w:rsid w:val="00F00F29"/>
    <w:rsid w:val="00F011F4"/>
    <w:rsid w:val="00F01353"/>
    <w:rsid w:val="00F01EDC"/>
    <w:rsid w:val="00F01FD4"/>
    <w:rsid w:val="00F01FDB"/>
    <w:rsid w:val="00F027A7"/>
    <w:rsid w:val="00F02AA6"/>
    <w:rsid w:val="00F02AD4"/>
    <w:rsid w:val="00F03A98"/>
    <w:rsid w:val="00F03DC0"/>
    <w:rsid w:val="00F03FC1"/>
    <w:rsid w:val="00F04037"/>
    <w:rsid w:val="00F04217"/>
    <w:rsid w:val="00F043D9"/>
    <w:rsid w:val="00F05509"/>
    <w:rsid w:val="00F059E4"/>
    <w:rsid w:val="00F06704"/>
    <w:rsid w:val="00F068F7"/>
    <w:rsid w:val="00F06D15"/>
    <w:rsid w:val="00F07174"/>
    <w:rsid w:val="00F073E0"/>
    <w:rsid w:val="00F07C8B"/>
    <w:rsid w:val="00F10417"/>
    <w:rsid w:val="00F10B19"/>
    <w:rsid w:val="00F1124F"/>
    <w:rsid w:val="00F1211E"/>
    <w:rsid w:val="00F130C5"/>
    <w:rsid w:val="00F134D3"/>
    <w:rsid w:val="00F135F2"/>
    <w:rsid w:val="00F13A91"/>
    <w:rsid w:val="00F13B5C"/>
    <w:rsid w:val="00F13C42"/>
    <w:rsid w:val="00F1421F"/>
    <w:rsid w:val="00F1422D"/>
    <w:rsid w:val="00F14676"/>
    <w:rsid w:val="00F14847"/>
    <w:rsid w:val="00F14959"/>
    <w:rsid w:val="00F14A8B"/>
    <w:rsid w:val="00F14B70"/>
    <w:rsid w:val="00F14C7C"/>
    <w:rsid w:val="00F14E0E"/>
    <w:rsid w:val="00F15041"/>
    <w:rsid w:val="00F15281"/>
    <w:rsid w:val="00F15475"/>
    <w:rsid w:val="00F154BC"/>
    <w:rsid w:val="00F159E5"/>
    <w:rsid w:val="00F15A7A"/>
    <w:rsid w:val="00F161E4"/>
    <w:rsid w:val="00F16A64"/>
    <w:rsid w:val="00F17013"/>
    <w:rsid w:val="00F170DB"/>
    <w:rsid w:val="00F17509"/>
    <w:rsid w:val="00F17823"/>
    <w:rsid w:val="00F17D12"/>
    <w:rsid w:val="00F17EBF"/>
    <w:rsid w:val="00F20324"/>
    <w:rsid w:val="00F2066E"/>
    <w:rsid w:val="00F20D86"/>
    <w:rsid w:val="00F20E3C"/>
    <w:rsid w:val="00F212F7"/>
    <w:rsid w:val="00F21ADA"/>
    <w:rsid w:val="00F21DF2"/>
    <w:rsid w:val="00F223A3"/>
    <w:rsid w:val="00F22744"/>
    <w:rsid w:val="00F22EC7"/>
    <w:rsid w:val="00F23179"/>
    <w:rsid w:val="00F2317F"/>
    <w:rsid w:val="00F231DA"/>
    <w:rsid w:val="00F23307"/>
    <w:rsid w:val="00F23340"/>
    <w:rsid w:val="00F23930"/>
    <w:rsid w:val="00F24039"/>
    <w:rsid w:val="00F24561"/>
    <w:rsid w:val="00F247E9"/>
    <w:rsid w:val="00F249A3"/>
    <w:rsid w:val="00F24B90"/>
    <w:rsid w:val="00F24BA3"/>
    <w:rsid w:val="00F259B0"/>
    <w:rsid w:val="00F25D25"/>
    <w:rsid w:val="00F26094"/>
    <w:rsid w:val="00F26318"/>
    <w:rsid w:val="00F264E4"/>
    <w:rsid w:val="00F2689E"/>
    <w:rsid w:val="00F26C3F"/>
    <w:rsid w:val="00F26E25"/>
    <w:rsid w:val="00F26E65"/>
    <w:rsid w:val="00F27118"/>
    <w:rsid w:val="00F27A80"/>
    <w:rsid w:val="00F27B3C"/>
    <w:rsid w:val="00F303FC"/>
    <w:rsid w:val="00F30428"/>
    <w:rsid w:val="00F3074B"/>
    <w:rsid w:val="00F307F9"/>
    <w:rsid w:val="00F30A6A"/>
    <w:rsid w:val="00F30F26"/>
    <w:rsid w:val="00F31340"/>
    <w:rsid w:val="00F31407"/>
    <w:rsid w:val="00F318A5"/>
    <w:rsid w:val="00F31AE6"/>
    <w:rsid w:val="00F31BB7"/>
    <w:rsid w:val="00F31C00"/>
    <w:rsid w:val="00F32A12"/>
    <w:rsid w:val="00F32AAE"/>
    <w:rsid w:val="00F32BB7"/>
    <w:rsid w:val="00F32CC6"/>
    <w:rsid w:val="00F32FF8"/>
    <w:rsid w:val="00F32FFB"/>
    <w:rsid w:val="00F332FF"/>
    <w:rsid w:val="00F33828"/>
    <w:rsid w:val="00F3390A"/>
    <w:rsid w:val="00F33AD9"/>
    <w:rsid w:val="00F33B9D"/>
    <w:rsid w:val="00F33C48"/>
    <w:rsid w:val="00F34079"/>
    <w:rsid w:val="00F35117"/>
    <w:rsid w:val="00F359D0"/>
    <w:rsid w:val="00F35CB7"/>
    <w:rsid w:val="00F35E5B"/>
    <w:rsid w:val="00F366F4"/>
    <w:rsid w:val="00F36A68"/>
    <w:rsid w:val="00F36A81"/>
    <w:rsid w:val="00F4015B"/>
    <w:rsid w:val="00F4112B"/>
    <w:rsid w:val="00F4178C"/>
    <w:rsid w:val="00F423C2"/>
    <w:rsid w:val="00F424E8"/>
    <w:rsid w:val="00F42563"/>
    <w:rsid w:val="00F42A23"/>
    <w:rsid w:val="00F42BFB"/>
    <w:rsid w:val="00F42E9F"/>
    <w:rsid w:val="00F437D6"/>
    <w:rsid w:val="00F43AA3"/>
    <w:rsid w:val="00F43E10"/>
    <w:rsid w:val="00F441EC"/>
    <w:rsid w:val="00F44322"/>
    <w:rsid w:val="00F44464"/>
    <w:rsid w:val="00F444C8"/>
    <w:rsid w:val="00F445E8"/>
    <w:rsid w:val="00F44643"/>
    <w:rsid w:val="00F44903"/>
    <w:rsid w:val="00F45064"/>
    <w:rsid w:val="00F46FD8"/>
    <w:rsid w:val="00F47343"/>
    <w:rsid w:val="00F473E7"/>
    <w:rsid w:val="00F477BB"/>
    <w:rsid w:val="00F47B27"/>
    <w:rsid w:val="00F50C09"/>
    <w:rsid w:val="00F51016"/>
    <w:rsid w:val="00F512FE"/>
    <w:rsid w:val="00F51461"/>
    <w:rsid w:val="00F51BFC"/>
    <w:rsid w:val="00F51E30"/>
    <w:rsid w:val="00F520FB"/>
    <w:rsid w:val="00F52226"/>
    <w:rsid w:val="00F52736"/>
    <w:rsid w:val="00F52980"/>
    <w:rsid w:val="00F52B00"/>
    <w:rsid w:val="00F52C1E"/>
    <w:rsid w:val="00F52E39"/>
    <w:rsid w:val="00F52F9F"/>
    <w:rsid w:val="00F5369B"/>
    <w:rsid w:val="00F53E26"/>
    <w:rsid w:val="00F551F1"/>
    <w:rsid w:val="00F552C6"/>
    <w:rsid w:val="00F55540"/>
    <w:rsid w:val="00F555FE"/>
    <w:rsid w:val="00F55AE2"/>
    <w:rsid w:val="00F55C17"/>
    <w:rsid w:val="00F560A4"/>
    <w:rsid w:val="00F560DD"/>
    <w:rsid w:val="00F565F3"/>
    <w:rsid w:val="00F56C3F"/>
    <w:rsid w:val="00F57E8F"/>
    <w:rsid w:val="00F61312"/>
    <w:rsid w:val="00F619A3"/>
    <w:rsid w:val="00F61B68"/>
    <w:rsid w:val="00F61BEC"/>
    <w:rsid w:val="00F61D14"/>
    <w:rsid w:val="00F628EC"/>
    <w:rsid w:val="00F6290E"/>
    <w:rsid w:val="00F62CD7"/>
    <w:rsid w:val="00F63284"/>
    <w:rsid w:val="00F63966"/>
    <w:rsid w:val="00F63FB7"/>
    <w:rsid w:val="00F64BC2"/>
    <w:rsid w:val="00F64CB2"/>
    <w:rsid w:val="00F654F0"/>
    <w:rsid w:val="00F65578"/>
    <w:rsid w:val="00F65781"/>
    <w:rsid w:val="00F65C38"/>
    <w:rsid w:val="00F65C86"/>
    <w:rsid w:val="00F65D24"/>
    <w:rsid w:val="00F6616E"/>
    <w:rsid w:val="00F6651E"/>
    <w:rsid w:val="00F66549"/>
    <w:rsid w:val="00F66C2E"/>
    <w:rsid w:val="00F6717F"/>
    <w:rsid w:val="00F6718E"/>
    <w:rsid w:val="00F67845"/>
    <w:rsid w:val="00F67C46"/>
    <w:rsid w:val="00F67DC2"/>
    <w:rsid w:val="00F7023A"/>
    <w:rsid w:val="00F7128B"/>
    <w:rsid w:val="00F718E0"/>
    <w:rsid w:val="00F71A84"/>
    <w:rsid w:val="00F7271B"/>
    <w:rsid w:val="00F72A04"/>
    <w:rsid w:val="00F732FE"/>
    <w:rsid w:val="00F737C2"/>
    <w:rsid w:val="00F7395C"/>
    <w:rsid w:val="00F73DF5"/>
    <w:rsid w:val="00F740CC"/>
    <w:rsid w:val="00F74104"/>
    <w:rsid w:val="00F741E4"/>
    <w:rsid w:val="00F74300"/>
    <w:rsid w:val="00F749AB"/>
    <w:rsid w:val="00F74D71"/>
    <w:rsid w:val="00F74D81"/>
    <w:rsid w:val="00F750E0"/>
    <w:rsid w:val="00F7586C"/>
    <w:rsid w:val="00F75E08"/>
    <w:rsid w:val="00F76619"/>
    <w:rsid w:val="00F766DE"/>
    <w:rsid w:val="00F7670B"/>
    <w:rsid w:val="00F76941"/>
    <w:rsid w:val="00F76C0C"/>
    <w:rsid w:val="00F76F24"/>
    <w:rsid w:val="00F77054"/>
    <w:rsid w:val="00F77FC1"/>
    <w:rsid w:val="00F8000F"/>
    <w:rsid w:val="00F8010F"/>
    <w:rsid w:val="00F8015A"/>
    <w:rsid w:val="00F80583"/>
    <w:rsid w:val="00F80CCB"/>
    <w:rsid w:val="00F80DA8"/>
    <w:rsid w:val="00F812FA"/>
    <w:rsid w:val="00F81452"/>
    <w:rsid w:val="00F817F7"/>
    <w:rsid w:val="00F8189B"/>
    <w:rsid w:val="00F81B4C"/>
    <w:rsid w:val="00F81FDB"/>
    <w:rsid w:val="00F82803"/>
    <w:rsid w:val="00F82828"/>
    <w:rsid w:val="00F829F6"/>
    <w:rsid w:val="00F82B2A"/>
    <w:rsid w:val="00F82C2A"/>
    <w:rsid w:val="00F82D45"/>
    <w:rsid w:val="00F82DCE"/>
    <w:rsid w:val="00F82FAC"/>
    <w:rsid w:val="00F82FDE"/>
    <w:rsid w:val="00F83EAF"/>
    <w:rsid w:val="00F84379"/>
    <w:rsid w:val="00F8463F"/>
    <w:rsid w:val="00F84BCA"/>
    <w:rsid w:val="00F85082"/>
    <w:rsid w:val="00F85213"/>
    <w:rsid w:val="00F8620F"/>
    <w:rsid w:val="00F8634B"/>
    <w:rsid w:val="00F86C28"/>
    <w:rsid w:val="00F8751B"/>
    <w:rsid w:val="00F87525"/>
    <w:rsid w:val="00F876D1"/>
    <w:rsid w:val="00F87B38"/>
    <w:rsid w:val="00F900D5"/>
    <w:rsid w:val="00F903C1"/>
    <w:rsid w:val="00F90450"/>
    <w:rsid w:val="00F90752"/>
    <w:rsid w:val="00F907EC"/>
    <w:rsid w:val="00F91364"/>
    <w:rsid w:val="00F921F1"/>
    <w:rsid w:val="00F925B0"/>
    <w:rsid w:val="00F92612"/>
    <w:rsid w:val="00F92778"/>
    <w:rsid w:val="00F927F2"/>
    <w:rsid w:val="00F92CD2"/>
    <w:rsid w:val="00F92D11"/>
    <w:rsid w:val="00F93871"/>
    <w:rsid w:val="00F93DD7"/>
    <w:rsid w:val="00F93E96"/>
    <w:rsid w:val="00F94013"/>
    <w:rsid w:val="00F94119"/>
    <w:rsid w:val="00F94840"/>
    <w:rsid w:val="00F94995"/>
    <w:rsid w:val="00F958F1"/>
    <w:rsid w:val="00F95F38"/>
    <w:rsid w:val="00F9641D"/>
    <w:rsid w:val="00F97267"/>
    <w:rsid w:val="00F97333"/>
    <w:rsid w:val="00F974DF"/>
    <w:rsid w:val="00F97521"/>
    <w:rsid w:val="00F9776A"/>
    <w:rsid w:val="00F97770"/>
    <w:rsid w:val="00FA0384"/>
    <w:rsid w:val="00FA0B79"/>
    <w:rsid w:val="00FA0BC5"/>
    <w:rsid w:val="00FA114C"/>
    <w:rsid w:val="00FA1155"/>
    <w:rsid w:val="00FA185B"/>
    <w:rsid w:val="00FA1BE4"/>
    <w:rsid w:val="00FA2161"/>
    <w:rsid w:val="00FA22FB"/>
    <w:rsid w:val="00FA263F"/>
    <w:rsid w:val="00FA267A"/>
    <w:rsid w:val="00FA26B2"/>
    <w:rsid w:val="00FA2C38"/>
    <w:rsid w:val="00FA317E"/>
    <w:rsid w:val="00FA38C9"/>
    <w:rsid w:val="00FA3932"/>
    <w:rsid w:val="00FA407C"/>
    <w:rsid w:val="00FA433C"/>
    <w:rsid w:val="00FA43B6"/>
    <w:rsid w:val="00FA4483"/>
    <w:rsid w:val="00FA4809"/>
    <w:rsid w:val="00FA4FC5"/>
    <w:rsid w:val="00FA5083"/>
    <w:rsid w:val="00FA536C"/>
    <w:rsid w:val="00FA5E2D"/>
    <w:rsid w:val="00FA6050"/>
    <w:rsid w:val="00FA6A20"/>
    <w:rsid w:val="00FA6F1D"/>
    <w:rsid w:val="00FA7AB6"/>
    <w:rsid w:val="00FA7C17"/>
    <w:rsid w:val="00FB0076"/>
    <w:rsid w:val="00FB007F"/>
    <w:rsid w:val="00FB0568"/>
    <w:rsid w:val="00FB0597"/>
    <w:rsid w:val="00FB05B5"/>
    <w:rsid w:val="00FB0988"/>
    <w:rsid w:val="00FB0C6D"/>
    <w:rsid w:val="00FB0F22"/>
    <w:rsid w:val="00FB1B4B"/>
    <w:rsid w:val="00FB2C41"/>
    <w:rsid w:val="00FB2CA5"/>
    <w:rsid w:val="00FB2D0A"/>
    <w:rsid w:val="00FB2E79"/>
    <w:rsid w:val="00FB2F2C"/>
    <w:rsid w:val="00FB3028"/>
    <w:rsid w:val="00FB341A"/>
    <w:rsid w:val="00FB3434"/>
    <w:rsid w:val="00FB3806"/>
    <w:rsid w:val="00FB46D4"/>
    <w:rsid w:val="00FB4F96"/>
    <w:rsid w:val="00FB518E"/>
    <w:rsid w:val="00FB58C7"/>
    <w:rsid w:val="00FB5BC9"/>
    <w:rsid w:val="00FB60E9"/>
    <w:rsid w:val="00FB6469"/>
    <w:rsid w:val="00FB65BE"/>
    <w:rsid w:val="00FB6651"/>
    <w:rsid w:val="00FB6841"/>
    <w:rsid w:val="00FB6BAC"/>
    <w:rsid w:val="00FB6C1D"/>
    <w:rsid w:val="00FB6C56"/>
    <w:rsid w:val="00FB7639"/>
    <w:rsid w:val="00FB7715"/>
    <w:rsid w:val="00FB77CE"/>
    <w:rsid w:val="00FB7808"/>
    <w:rsid w:val="00FB7BAA"/>
    <w:rsid w:val="00FB7D45"/>
    <w:rsid w:val="00FC0A2B"/>
    <w:rsid w:val="00FC173D"/>
    <w:rsid w:val="00FC1EEF"/>
    <w:rsid w:val="00FC2689"/>
    <w:rsid w:val="00FC27E2"/>
    <w:rsid w:val="00FC28DD"/>
    <w:rsid w:val="00FC2E1D"/>
    <w:rsid w:val="00FC341A"/>
    <w:rsid w:val="00FC390A"/>
    <w:rsid w:val="00FC3A1A"/>
    <w:rsid w:val="00FC45B3"/>
    <w:rsid w:val="00FC467B"/>
    <w:rsid w:val="00FC4781"/>
    <w:rsid w:val="00FC576B"/>
    <w:rsid w:val="00FC5B58"/>
    <w:rsid w:val="00FC5D3C"/>
    <w:rsid w:val="00FC6761"/>
    <w:rsid w:val="00FC717A"/>
    <w:rsid w:val="00FC756F"/>
    <w:rsid w:val="00FC77B6"/>
    <w:rsid w:val="00FC79E3"/>
    <w:rsid w:val="00FC7B48"/>
    <w:rsid w:val="00FC7CC4"/>
    <w:rsid w:val="00FC7E7E"/>
    <w:rsid w:val="00FD003E"/>
    <w:rsid w:val="00FD02F6"/>
    <w:rsid w:val="00FD0422"/>
    <w:rsid w:val="00FD04C2"/>
    <w:rsid w:val="00FD08BB"/>
    <w:rsid w:val="00FD0B0C"/>
    <w:rsid w:val="00FD0FE1"/>
    <w:rsid w:val="00FD1069"/>
    <w:rsid w:val="00FD17A0"/>
    <w:rsid w:val="00FD19D1"/>
    <w:rsid w:val="00FD1A7E"/>
    <w:rsid w:val="00FD1BB1"/>
    <w:rsid w:val="00FD1C99"/>
    <w:rsid w:val="00FD2022"/>
    <w:rsid w:val="00FD225E"/>
    <w:rsid w:val="00FD24F7"/>
    <w:rsid w:val="00FD3180"/>
    <w:rsid w:val="00FD339B"/>
    <w:rsid w:val="00FD34E5"/>
    <w:rsid w:val="00FD39BD"/>
    <w:rsid w:val="00FD4036"/>
    <w:rsid w:val="00FD42AF"/>
    <w:rsid w:val="00FD434B"/>
    <w:rsid w:val="00FD46E1"/>
    <w:rsid w:val="00FD47EE"/>
    <w:rsid w:val="00FD48CD"/>
    <w:rsid w:val="00FD4C19"/>
    <w:rsid w:val="00FD4CCC"/>
    <w:rsid w:val="00FD529B"/>
    <w:rsid w:val="00FD536C"/>
    <w:rsid w:val="00FD5A45"/>
    <w:rsid w:val="00FD6727"/>
    <w:rsid w:val="00FD73FB"/>
    <w:rsid w:val="00FD7989"/>
    <w:rsid w:val="00FE03B6"/>
    <w:rsid w:val="00FE11B4"/>
    <w:rsid w:val="00FE14F7"/>
    <w:rsid w:val="00FE1555"/>
    <w:rsid w:val="00FE1600"/>
    <w:rsid w:val="00FE1AE2"/>
    <w:rsid w:val="00FE2060"/>
    <w:rsid w:val="00FE2537"/>
    <w:rsid w:val="00FE265D"/>
    <w:rsid w:val="00FE2BAF"/>
    <w:rsid w:val="00FE3268"/>
    <w:rsid w:val="00FE344C"/>
    <w:rsid w:val="00FE3865"/>
    <w:rsid w:val="00FE3AF9"/>
    <w:rsid w:val="00FE3BF8"/>
    <w:rsid w:val="00FE3D08"/>
    <w:rsid w:val="00FE5083"/>
    <w:rsid w:val="00FE5C9A"/>
    <w:rsid w:val="00FE5D60"/>
    <w:rsid w:val="00FE6451"/>
    <w:rsid w:val="00FE64E5"/>
    <w:rsid w:val="00FE67D9"/>
    <w:rsid w:val="00FE7428"/>
    <w:rsid w:val="00FE746A"/>
    <w:rsid w:val="00FE7786"/>
    <w:rsid w:val="00FE77A9"/>
    <w:rsid w:val="00FE7861"/>
    <w:rsid w:val="00FE78ED"/>
    <w:rsid w:val="00FE7900"/>
    <w:rsid w:val="00FE7B8B"/>
    <w:rsid w:val="00FF0288"/>
    <w:rsid w:val="00FF02BE"/>
    <w:rsid w:val="00FF04AE"/>
    <w:rsid w:val="00FF064E"/>
    <w:rsid w:val="00FF0691"/>
    <w:rsid w:val="00FF06B8"/>
    <w:rsid w:val="00FF0B60"/>
    <w:rsid w:val="00FF0C96"/>
    <w:rsid w:val="00FF0E3C"/>
    <w:rsid w:val="00FF135B"/>
    <w:rsid w:val="00FF199B"/>
    <w:rsid w:val="00FF1CAE"/>
    <w:rsid w:val="00FF241A"/>
    <w:rsid w:val="00FF291F"/>
    <w:rsid w:val="00FF2CE5"/>
    <w:rsid w:val="00FF2E20"/>
    <w:rsid w:val="00FF37D1"/>
    <w:rsid w:val="00FF39CD"/>
    <w:rsid w:val="00FF4292"/>
    <w:rsid w:val="00FF42BA"/>
    <w:rsid w:val="00FF4602"/>
    <w:rsid w:val="00FF48A4"/>
    <w:rsid w:val="00FF57AC"/>
    <w:rsid w:val="00FF5881"/>
    <w:rsid w:val="00FF5CFA"/>
    <w:rsid w:val="00FF5EE2"/>
    <w:rsid w:val="00FF5F63"/>
    <w:rsid w:val="00FF60DE"/>
    <w:rsid w:val="00FF6219"/>
    <w:rsid w:val="00FF65F3"/>
    <w:rsid w:val="00FF68DA"/>
    <w:rsid w:val="00FF6DEE"/>
    <w:rsid w:val="00FF7254"/>
    <w:rsid w:val="00FF7396"/>
    <w:rsid w:val="00FF7A6A"/>
    <w:rsid w:val="00FF7FDF"/>
    <w:rsid w:val="5258B4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f,#ffc,#ddd,#eaeaea,#f8f8f8,#006d55,#fed100"/>
    </o:shapedefaults>
    <o:shapelayout v:ext="edit">
      <o:idmap v:ext="edit" data="2"/>
    </o:shapelayout>
  </w:shapeDefaults>
  <w:decimalSymbol w:val="."/>
  <w:listSeparator w:val=","/>
  <w14:docId w14:val="6C5FDEB8"/>
  <w15:chartTrackingRefBased/>
  <w15:docId w15:val="{94D8FC0C-5F29-4332-B63D-68AEFB96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qFormat="1"/>
    <w:lsdException w:name="heading 4"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footer" w:uiPriority="99"/>
    <w:lsdException w:name="caption" w:semiHidden="1" w:unhideWhenUsed="1"/>
    <w:lsdException w:name="footnote reference" w:uiPriority="99"/>
    <w:lsdException w:name="annotation reference" w:uiPriority="99"/>
    <w:lsdException w:name="Default Paragraph Font" w:uiPriority="1"/>
    <w:lsdException w:name="Hyperlink" w:uiPriority="99"/>
    <w:lsdException w:name="Emphasis" w:uiPriority="20"/>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4A08"/>
    <w:rPr>
      <w:color w:val="000000"/>
      <w:sz w:val="24"/>
      <w:szCs w:val="24"/>
    </w:rPr>
  </w:style>
  <w:style w:type="paragraph" w:styleId="Heading1">
    <w:name w:val="heading 1"/>
    <w:aliases w:val="SSRO heading 1"/>
    <w:next w:val="Text"/>
    <w:rsid w:val="00C23EF9"/>
    <w:pPr>
      <w:keepNext/>
      <w:numPr>
        <w:numId w:val="6"/>
      </w:numPr>
      <w:spacing w:before="720" w:after="240"/>
      <w:outlineLvl w:val="0"/>
    </w:pPr>
    <w:rPr>
      <w:rFonts w:ascii="Arial" w:hAnsi="Arial"/>
      <w:b/>
      <w:sz w:val="36"/>
      <w:lang w:eastAsia="en-US"/>
    </w:rPr>
  </w:style>
  <w:style w:type="paragraph" w:styleId="Heading2">
    <w:name w:val="heading 2"/>
    <w:aliases w:val="SSRO Heading 1"/>
    <w:basedOn w:val="Text"/>
    <w:next w:val="Text"/>
    <w:qFormat/>
    <w:rsid w:val="00C23EF9"/>
    <w:pPr>
      <w:keepNext/>
      <w:numPr>
        <w:ilvl w:val="1"/>
        <w:numId w:val="3"/>
      </w:numPr>
      <w:spacing w:before="240"/>
      <w:outlineLvl w:val="1"/>
    </w:pPr>
    <w:rPr>
      <w:b/>
      <w:sz w:val="28"/>
      <w:szCs w:val="28"/>
    </w:rPr>
  </w:style>
  <w:style w:type="paragraph" w:styleId="Heading3">
    <w:name w:val="heading 3"/>
    <w:basedOn w:val="Text"/>
    <w:next w:val="Normal"/>
    <w:rsid w:val="00E01B1D"/>
    <w:pPr>
      <w:keepNext/>
      <w:spacing w:before="120" w:after="120"/>
      <w:outlineLvl w:val="2"/>
    </w:pPr>
    <w:rPr>
      <w:b/>
    </w:rPr>
  </w:style>
  <w:style w:type="paragraph" w:styleId="Heading4">
    <w:name w:val="heading 4"/>
    <w:aliases w:val="SSRO Heading 2"/>
    <w:basedOn w:val="Heading3"/>
    <w:next w:val="Normal"/>
    <w:link w:val="Heading4Char"/>
    <w:qFormat/>
    <w:rsid w:val="0078542A"/>
    <w:pPr>
      <w:spacing w:before="240"/>
      <w:outlineLvl w:val="3"/>
    </w:pPr>
  </w:style>
  <w:style w:type="paragraph" w:styleId="Heading5">
    <w:name w:val="heading 5"/>
    <w:basedOn w:val="Heading3"/>
    <w:next w:val="Normal"/>
    <w:rsid w:val="00FB3806"/>
    <w:pPr>
      <w:ind w:left="567" w:hanging="567"/>
      <w:outlineLvl w:val="4"/>
    </w:pPr>
  </w:style>
  <w:style w:type="paragraph" w:styleId="Heading6">
    <w:name w:val="heading 6"/>
    <w:basedOn w:val="Heading3"/>
    <w:next w:val="Normal"/>
    <w:rsid w:val="006B78CE"/>
    <w:pPr>
      <w:outlineLvl w:val="5"/>
    </w:pPr>
  </w:style>
  <w:style w:type="paragraph" w:styleId="Heading7">
    <w:name w:val="heading 7"/>
    <w:basedOn w:val="Heading3"/>
    <w:next w:val="Normal"/>
    <w:rsid w:val="006B78CE"/>
    <w:pPr>
      <w:outlineLvl w:val="6"/>
    </w:pPr>
  </w:style>
  <w:style w:type="paragraph" w:styleId="Heading8">
    <w:name w:val="heading 8"/>
    <w:basedOn w:val="Heading3"/>
    <w:next w:val="Normal"/>
    <w:rsid w:val="006B78CE"/>
    <w:pPr>
      <w:outlineLvl w:val="7"/>
    </w:pPr>
  </w:style>
  <w:style w:type="paragraph" w:styleId="Heading9">
    <w:name w:val="heading 9"/>
    <w:basedOn w:val="Heading3"/>
    <w:next w:val="Normal"/>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uiPriority w:val="99"/>
    <w:rsid w:val="006B78CE"/>
    <w:rPr>
      <w:b/>
      <w:color w:val="auto"/>
      <w:u w:val="none"/>
    </w:rPr>
  </w:style>
  <w:style w:type="character" w:styleId="FootnoteReference">
    <w:name w:val="footnote reference"/>
    <w:basedOn w:val="DefaultParagraphFont"/>
    <w:uiPriority w:val="99"/>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link w:val="FootnoteTextChar"/>
    <w:uiPriority w:val="99"/>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color w:val="auto"/>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color w:val="auto"/>
      <w:sz w:val="16"/>
      <w:szCs w:val="16"/>
    </w:rPr>
  </w:style>
  <w:style w:type="character" w:styleId="FollowedHyperlink">
    <w:name w:val="FollowedHyperlink"/>
    <w:rsid w:val="009F622A"/>
    <w:rPr>
      <w:b/>
      <w:color w:val="auto"/>
      <w:u w:val="none"/>
    </w:rPr>
  </w:style>
  <w:style w:type="paragraph" w:styleId="Title">
    <w:name w:val="Title"/>
    <w:basedOn w:val="Normal"/>
    <w:rsid w:val="009F622A"/>
    <w:pPr>
      <w:spacing w:before="360" w:after="960"/>
      <w:ind w:left="2438"/>
    </w:pPr>
    <w:rPr>
      <w:rFonts w:ascii="Arial" w:hAnsi="Arial"/>
      <w:b/>
      <w:bCs/>
      <w:noProof/>
      <w:color w:val="auto"/>
      <w:sz w:val="36"/>
      <w:szCs w:val="36"/>
    </w:rPr>
  </w:style>
  <w:style w:type="paragraph" w:styleId="Index1">
    <w:name w:val="index 1"/>
    <w:basedOn w:val="Normal"/>
    <w:next w:val="Normal"/>
    <w:autoRedefine/>
    <w:semiHidden/>
    <w:pPr>
      <w:ind w:left="220" w:hanging="220"/>
    </w:pPr>
    <w:rPr>
      <w:rFonts w:ascii="Arial" w:hAnsi="Arial"/>
      <w:color w:val="auto"/>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uiPriority w:val="39"/>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link w:val="TextnumberedChar"/>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customStyle="1" w:styleId="HMCTSnormal">
    <w:name w:val="HMCTS normal"/>
    <w:rsid w:val="00C135E5"/>
    <w:rPr>
      <w:rFonts w:ascii="Arial" w:hAnsi="Arial"/>
      <w:sz w:val="22"/>
      <w:szCs w:val="24"/>
    </w:rPr>
  </w:style>
  <w:style w:type="character" w:styleId="Emphasis">
    <w:name w:val="Emphasis"/>
    <w:basedOn w:val="DefaultParagraphFont"/>
    <w:uiPriority w:val="20"/>
    <w:rsid w:val="00AA51A0"/>
    <w:rPr>
      <w:b/>
      <w:bCs/>
      <w:i w:val="0"/>
      <w:iCs w:val="0"/>
    </w:rPr>
  </w:style>
  <w:style w:type="character" w:customStyle="1" w:styleId="st1">
    <w:name w:val="st1"/>
    <w:basedOn w:val="DefaultParagraphFont"/>
    <w:rsid w:val="00AA51A0"/>
  </w:style>
  <w:style w:type="character" w:customStyle="1" w:styleId="fontstyle01">
    <w:name w:val="fontstyle01"/>
    <w:basedOn w:val="DefaultParagraphFont"/>
    <w:rsid w:val="00400E60"/>
    <w:rPr>
      <w:rFonts w:ascii="ArialMT" w:hAnsi="ArialMT" w:hint="default"/>
      <w:b w:val="0"/>
      <w:bCs w:val="0"/>
      <w:i w:val="0"/>
      <w:iCs w:val="0"/>
      <w:color w:val="231F20"/>
      <w:sz w:val="22"/>
      <w:szCs w:val="22"/>
    </w:rPr>
  </w:style>
  <w:style w:type="character" w:customStyle="1" w:styleId="fontstyle21">
    <w:name w:val="fontstyle21"/>
    <w:basedOn w:val="DefaultParagraphFont"/>
    <w:rsid w:val="00BF2C8F"/>
    <w:rPr>
      <w:rFonts w:ascii="Arial-ItalicMT" w:hAnsi="Arial-ItalicMT" w:hint="default"/>
      <w:b w:val="0"/>
      <w:bCs w:val="0"/>
      <w:i/>
      <w:iCs/>
      <w:color w:val="231F20"/>
      <w:sz w:val="22"/>
      <w:szCs w:val="22"/>
    </w:rPr>
  </w:style>
  <w:style w:type="paragraph" w:styleId="ListParagraph">
    <w:name w:val="List Paragraph"/>
    <w:basedOn w:val="Normal"/>
    <w:uiPriority w:val="34"/>
    <w:rsid w:val="005F22AD"/>
    <w:pPr>
      <w:ind w:left="720"/>
      <w:contextualSpacing/>
    </w:pPr>
    <w:rPr>
      <w:color w:val="auto"/>
    </w:rPr>
  </w:style>
  <w:style w:type="character" w:customStyle="1" w:styleId="fontstyle31">
    <w:name w:val="fontstyle31"/>
    <w:basedOn w:val="DefaultParagraphFont"/>
    <w:rsid w:val="00A42024"/>
    <w:rPr>
      <w:rFonts w:ascii="Arial-BoldMT" w:hAnsi="Arial-BoldMT" w:hint="default"/>
      <w:b/>
      <w:bCs/>
      <w:i w:val="0"/>
      <w:iCs w:val="0"/>
      <w:color w:val="231F20"/>
      <w:sz w:val="22"/>
      <w:szCs w:val="22"/>
    </w:rPr>
  </w:style>
  <w:style w:type="character" w:customStyle="1" w:styleId="Mention1">
    <w:name w:val="Mention1"/>
    <w:basedOn w:val="DefaultParagraphFont"/>
    <w:uiPriority w:val="99"/>
    <w:semiHidden/>
    <w:unhideWhenUsed/>
    <w:rsid w:val="002C589F"/>
    <w:rPr>
      <w:color w:val="2B579A"/>
      <w:shd w:val="clear" w:color="auto" w:fill="E6E6E6"/>
    </w:rPr>
  </w:style>
  <w:style w:type="paragraph" w:styleId="NormalWeb">
    <w:name w:val="Normal (Web)"/>
    <w:basedOn w:val="Normal"/>
    <w:uiPriority w:val="99"/>
    <w:unhideWhenUsed/>
    <w:rsid w:val="004A4357"/>
    <w:pPr>
      <w:spacing w:before="100" w:beforeAutospacing="1" w:after="100" w:afterAutospacing="1"/>
    </w:pPr>
    <w:rPr>
      <w:color w:val="auto"/>
    </w:rPr>
  </w:style>
  <w:style w:type="character" w:styleId="Mention">
    <w:name w:val="Mention"/>
    <w:basedOn w:val="DefaultParagraphFont"/>
    <w:uiPriority w:val="99"/>
    <w:semiHidden/>
    <w:unhideWhenUsed/>
    <w:rsid w:val="000F14C6"/>
    <w:rPr>
      <w:color w:val="2B579A"/>
      <w:shd w:val="clear" w:color="auto" w:fill="E6E6E6"/>
    </w:rPr>
  </w:style>
  <w:style w:type="paragraph" w:styleId="TOCHeading">
    <w:name w:val="TOC Heading"/>
    <w:basedOn w:val="Heading1"/>
    <w:next w:val="Normal"/>
    <w:uiPriority w:val="39"/>
    <w:unhideWhenUsed/>
    <w:rsid w:val="00AD56E6"/>
    <w:pPr>
      <w:keepLines/>
      <w:spacing w:before="240" w:after="0" w:line="259" w:lineRule="auto"/>
      <w:outlineLvl w:val="9"/>
    </w:pPr>
    <w:rPr>
      <w:rFonts w:asciiTheme="majorHAnsi" w:eastAsiaTheme="majorEastAsia" w:hAnsiTheme="majorHAnsi" w:cstheme="majorBidi"/>
      <w:b w:val="0"/>
      <w:color w:val="004689" w:themeColor="accent1" w:themeShade="BF"/>
      <w:sz w:val="32"/>
      <w:szCs w:val="32"/>
      <w:lang w:val="en-US"/>
    </w:rPr>
  </w:style>
  <w:style w:type="paragraph" w:styleId="EndnoteText">
    <w:name w:val="endnote text"/>
    <w:basedOn w:val="Normal"/>
    <w:link w:val="EndnoteTextChar"/>
    <w:rsid w:val="00722892"/>
    <w:rPr>
      <w:sz w:val="20"/>
      <w:szCs w:val="20"/>
    </w:rPr>
  </w:style>
  <w:style w:type="character" w:customStyle="1" w:styleId="EndnoteTextChar">
    <w:name w:val="Endnote Text Char"/>
    <w:basedOn w:val="DefaultParagraphFont"/>
    <w:link w:val="EndnoteText"/>
    <w:rsid w:val="00722892"/>
    <w:rPr>
      <w:color w:val="000000"/>
    </w:rPr>
  </w:style>
  <w:style w:type="character" w:styleId="EndnoteReference">
    <w:name w:val="endnote reference"/>
    <w:basedOn w:val="DefaultParagraphFont"/>
    <w:rsid w:val="00722892"/>
    <w:rPr>
      <w:vertAlign w:val="superscript"/>
    </w:rPr>
  </w:style>
  <w:style w:type="paragraph" w:styleId="Caption">
    <w:name w:val="caption"/>
    <w:basedOn w:val="Normal"/>
    <w:next w:val="Normal"/>
    <w:unhideWhenUsed/>
    <w:rsid w:val="00255123"/>
    <w:pPr>
      <w:spacing w:after="200"/>
    </w:pPr>
    <w:rPr>
      <w:rFonts w:ascii="Arial" w:hAnsi="Arial"/>
      <w:iCs/>
      <w:color w:val="046A38" w:themeColor="text2"/>
      <w:sz w:val="20"/>
      <w:szCs w:val="18"/>
    </w:rPr>
  </w:style>
  <w:style w:type="character" w:customStyle="1" w:styleId="FootnoteTextChar">
    <w:name w:val="Footnote Text Char"/>
    <w:basedOn w:val="DefaultParagraphFont"/>
    <w:link w:val="FootnoteText"/>
    <w:uiPriority w:val="99"/>
    <w:rsid w:val="004A4911"/>
    <w:rPr>
      <w:rFonts w:ascii="Arial" w:hAnsi="Arial"/>
    </w:rPr>
  </w:style>
  <w:style w:type="character" w:customStyle="1" w:styleId="TextnumberedChar">
    <w:name w:val="Text numbered Char"/>
    <w:basedOn w:val="DefaultParagraphFont"/>
    <w:link w:val="Textnumbered"/>
    <w:rsid w:val="004A4911"/>
    <w:rPr>
      <w:rFonts w:ascii="Arial" w:hAnsi="Arial"/>
      <w:sz w:val="22"/>
    </w:rPr>
  </w:style>
  <w:style w:type="character" w:customStyle="1" w:styleId="MSGENFONTSTYLENAMETEMPLATEROLENUMBERMSGENFONTSTYLENAMEBYROLETEXT2">
    <w:name w:val="MSG_EN_FONT_STYLE_NAME_TEMPLATE_ROLE_NUMBER MSG_EN_FONT_STYLE_NAME_BY_ROLE_TEXT 2"/>
    <w:basedOn w:val="DefaultParagraphFont"/>
    <w:rsid w:val="00F65578"/>
    <w:rPr>
      <w:rFonts w:ascii="Arial" w:eastAsia="Arial" w:hAnsi="Arial" w:cs="Arial"/>
      <w:b w:val="0"/>
      <w:bCs w:val="0"/>
      <w:i w:val="0"/>
      <w:iCs w:val="0"/>
      <w:smallCaps w:val="0"/>
      <w:strike w:val="0"/>
      <w:color w:val="0168AF"/>
      <w:spacing w:val="0"/>
      <w:w w:val="100"/>
      <w:position w:val="0"/>
      <w:sz w:val="22"/>
      <w:szCs w:val="22"/>
      <w:u w:val="none"/>
      <w:lang w:val="en-GB" w:eastAsia="en-GB" w:bidi="en-GB"/>
    </w:rPr>
  </w:style>
  <w:style w:type="paragraph" w:customStyle="1" w:styleId="Normalboldblue">
    <w:name w:val="Normal bold blue"/>
    <w:basedOn w:val="Normal"/>
    <w:link w:val="NormalboldblueChar"/>
    <w:rsid w:val="00F65578"/>
    <w:pPr>
      <w:numPr>
        <w:ilvl w:val="1"/>
        <w:numId w:val="6"/>
      </w:numPr>
      <w:spacing w:after="160"/>
    </w:pPr>
    <w:rPr>
      <w:rFonts w:ascii="Arial" w:hAnsi="Arial" w:cs="Arial"/>
      <w:bCs/>
      <w:color w:val="005CB9"/>
      <w:sz w:val="22"/>
      <w:szCs w:val="22"/>
    </w:rPr>
  </w:style>
  <w:style w:type="character" w:customStyle="1" w:styleId="NormalboldblueChar">
    <w:name w:val="Normal bold blue Char"/>
    <w:basedOn w:val="DefaultParagraphFont"/>
    <w:link w:val="Normalboldblue"/>
    <w:rsid w:val="00F65578"/>
    <w:rPr>
      <w:rFonts w:ascii="Arial" w:hAnsi="Arial" w:cs="Arial"/>
      <w:bCs/>
      <w:color w:val="005CB9"/>
      <w:sz w:val="22"/>
      <w:szCs w:val="22"/>
    </w:rPr>
  </w:style>
  <w:style w:type="paragraph" w:customStyle="1" w:styleId="letterredlist">
    <w:name w:val="letterred list"/>
    <w:basedOn w:val="Normal"/>
    <w:link w:val="letterredlistChar"/>
    <w:rsid w:val="00F65578"/>
    <w:pPr>
      <w:numPr>
        <w:numId w:val="5"/>
      </w:numPr>
      <w:spacing w:after="227"/>
    </w:pPr>
    <w:rPr>
      <w:rFonts w:ascii="Arial" w:eastAsia="Arial" w:hAnsi="Arial" w:cs="Arial"/>
      <w:color w:val="181717"/>
      <w:sz w:val="22"/>
      <w:szCs w:val="22"/>
    </w:rPr>
  </w:style>
  <w:style w:type="character" w:customStyle="1" w:styleId="letterredlistChar">
    <w:name w:val="letterred list Char"/>
    <w:basedOn w:val="DefaultParagraphFont"/>
    <w:link w:val="letterredlist"/>
    <w:rsid w:val="00F65578"/>
    <w:rPr>
      <w:rFonts w:ascii="Arial" w:eastAsia="Arial" w:hAnsi="Arial" w:cs="Arial"/>
      <w:color w:val="181717"/>
      <w:sz w:val="22"/>
      <w:szCs w:val="22"/>
    </w:rPr>
  </w:style>
  <w:style w:type="paragraph" w:customStyle="1" w:styleId="SSROnumberedtext">
    <w:name w:val="SSRO numbered text"/>
    <w:basedOn w:val="Textnumbered"/>
    <w:link w:val="SSROnumberedtextChar"/>
    <w:qFormat/>
    <w:rsid w:val="00C44743"/>
    <w:pPr>
      <w:spacing w:after="120"/>
    </w:pPr>
  </w:style>
  <w:style w:type="character" w:customStyle="1" w:styleId="SSROnumberedtextChar">
    <w:name w:val="SSRO numbered text Char"/>
    <w:basedOn w:val="DefaultParagraphFont"/>
    <w:link w:val="SSROnumberedtext"/>
    <w:rsid w:val="00C44743"/>
    <w:rPr>
      <w:rFonts w:ascii="Arial" w:hAnsi="Arial"/>
      <w:sz w:val="22"/>
    </w:rPr>
  </w:style>
  <w:style w:type="character" w:styleId="UnresolvedMention">
    <w:name w:val="Unresolved Mention"/>
    <w:basedOn w:val="DefaultParagraphFont"/>
    <w:uiPriority w:val="99"/>
    <w:semiHidden/>
    <w:unhideWhenUsed/>
    <w:rsid w:val="00D9779A"/>
    <w:rPr>
      <w:color w:val="605E5C"/>
      <w:shd w:val="clear" w:color="auto" w:fill="E1DFDD"/>
    </w:rPr>
  </w:style>
  <w:style w:type="paragraph" w:customStyle="1" w:styleId="DFARS">
    <w:name w:val="DFARS"/>
    <w:basedOn w:val="Normal"/>
    <w:rsid w:val="001F3057"/>
    <w:pPr>
      <w:tabs>
        <w:tab w:val="left" w:pos="360"/>
        <w:tab w:val="left" w:pos="810"/>
        <w:tab w:val="left" w:pos="1210"/>
        <w:tab w:val="left" w:pos="1656"/>
        <w:tab w:val="left" w:pos="2131"/>
        <w:tab w:val="left" w:pos="2520"/>
      </w:tabs>
      <w:spacing w:line="240" w:lineRule="exact"/>
    </w:pPr>
    <w:rPr>
      <w:rFonts w:ascii="Century Schoolbook" w:hAnsi="Century Schoolbook"/>
      <w:color w:val="auto"/>
      <w:spacing w:val="-5"/>
      <w:kern w:val="20"/>
      <w:szCs w:val="20"/>
    </w:rPr>
  </w:style>
  <w:style w:type="character" w:customStyle="1" w:styleId="Heading4Char">
    <w:name w:val="Heading 4 Char"/>
    <w:aliases w:val="SSRO Heading 2 Char"/>
    <w:basedOn w:val="DefaultParagraphFont"/>
    <w:link w:val="Heading4"/>
    <w:rsid w:val="0078542A"/>
    <w:rPr>
      <w:rFonts w:ascii="Arial" w:hAnsi="Arial"/>
      <w:b/>
      <w:sz w:val="22"/>
    </w:rPr>
  </w:style>
  <w:style w:type="character" w:styleId="PlaceholderText">
    <w:name w:val="Placeholder Text"/>
    <w:basedOn w:val="DefaultParagraphFont"/>
    <w:uiPriority w:val="99"/>
    <w:semiHidden/>
    <w:rsid w:val="00A96A1E"/>
    <w:rPr>
      <w:color w:val="808080"/>
    </w:rPr>
  </w:style>
  <w:style w:type="character" w:customStyle="1" w:styleId="CommentTextChar">
    <w:name w:val="Comment Text Char"/>
    <w:basedOn w:val="DefaultParagraphFont"/>
    <w:link w:val="CommentText"/>
    <w:uiPriority w:val="99"/>
    <w:semiHidden/>
    <w:rsid w:val="00301993"/>
    <w:rPr>
      <w:rFonts w:ascii="Arial" w:hAnsi="Arial"/>
      <w:lang w:eastAsia="en-US"/>
    </w:rPr>
  </w:style>
  <w:style w:type="character" w:customStyle="1" w:styleId="SSRObodyChar">
    <w:name w:val="SSRO body Char"/>
    <w:basedOn w:val="DefaultParagraphFont"/>
    <w:link w:val="SSRObody"/>
    <w:semiHidden/>
    <w:locked/>
    <w:rsid w:val="007B6FDD"/>
    <w:rPr>
      <w:rFonts w:ascii="Arial" w:eastAsia="Arial" w:hAnsi="Arial" w:cs="Arial"/>
    </w:rPr>
  </w:style>
  <w:style w:type="paragraph" w:customStyle="1" w:styleId="SSRObody">
    <w:name w:val="SSRO body"/>
    <w:basedOn w:val="Normal"/>
    <w:link w:val="SSRObodyChar"/>
    <w:semiHidden/>
    <w:qFormat/>
    <w:rsid w:val="007B6FDD"/>
    <w:pPr>
      <w:widowControl w:val="0"/>
      <w:spacing w:after="220" w:line="240" w:lineRule="exact"/>
      <w:ind w:left="567" w:hanging="567"/>
    </w:pPr>
    <w:rPr>
      <w:rFonts w:ascii="Arial" w:eastAsia="Arial" w:hAnsi="Arial" w:cs="Arial"/>
      <w:color w:val="auto"/>
      <w:sz w:val="20"/>
      <w:szCs w:val="20"/>
    </w:rPr>
  </w:style>
  <w:style w:type="character" w:customStyle="1" w:styleId="SSROsourceChar">
    <w:name w:val="SSRO source Char"/>
    <w:basedOn w:val="DefaultParagraphFont"/>
    <w:link w:val="SSROsource"/>
    <w:semiHidden/>
    <w:locked/>
    <w:rsid w:val="007B6FDD"/>
    <w:rPr>
      <w:rFonts w:ascii="EUKGXN+HelveticaNeue" w:eastAsia="EUKGXN+HelveticaNeue" w:hAnsi="EUKGXN+HelveticaNeue"/>
      <w:i/>
    </w:rPr>
  </w:style>
  <w:style w:type="paragraph" w:customStyle="1" w:styleId="SSROsource">
    <w:name w:val="SSRO source"/>
    <w:basedOn w:val="Normal"/>
    <w:next w:val="Normal"/>
    <w:link w:val="SSROsourceChar"/>
    <w:semiHidden/>
    <w:qFormat/>
    <w:rsid w:val="007B6FDD"/>
    <w:pPr>
      <w:spacing w:before="120" w:after="160" w:line="256" w:lineRule="auto"/>
    </w:pPr>
    <w:rPr>
      <w:rFonts w:ascii="EUKGXN+HelveticaNeue" w:eastAsia="EUKGXN+HelveticaNeue" w:hAnsi="EUKGXN+HelveticaNeue"/>
      <w:i/>
      <w:color w:val="auto"/>
      <w:sz w:val="20"/>
      <w:szCs w:val="20"/>
    </w:rPr>
  </w:style>
  <w:style w:type="paragraph" w:styleId="Revision">
    <w:name w:val="Revision"/>
    <w:hidden/>
    <w:uiPriority w:val="99"/>
    <w:semiHidden/>
    <w:rsid w:val="006174B2"/>
    <w:rPr>
      <w:color w:val="000000"/>
      <w:sz w:val="24"/>
      <w:szCs w:val="24"/>
    </w:rPr>
  </w:style>
  <w:style w:type="character" w:customStyle="1" w:styleId="fontstyle11">
    <w:name w:val="fontstyle11"/>
    <w:basedOn w:val="DefaultParagraphFont"/>
    <w:rsid w:val="00FA43B6"/>
    <w:rPr>
      <w:rFonts w:ascii="Palatino-Roman" w:hAnsi="Palatino-Roman" w:hint="default"/>
      <w:b w:val="0"/>
      <w:bCs w:val="0"/>
      <w:i w:val="0"/>
      <w:iCs w:val="0"/>
      <w:color w:val="000000"/>
      <w:sz w:val="18"/>
      <w:szCs w:val="18"/>
    </w:rPr>
  </w:style>
  <w:style w:type="character" w:customStyle="1" w:styleId="FooterChar">
    <w:name w:val="Footer Char"/>
    <w:basedOn w:val="DefaultParagraphFont"/>
    <w:link w:val="Footer"/>
    <w:uiPriority w:val="99"/>
    <w:rsid w:val="00B320C0"/>
    <w:rPr>
      <w:rFonts w:ascii="Arial" w:hAnsi="Arial"/>
      <w:lang w:eastAsia="en-US"/>
    </w:rPr>
  </w:style>
  <w:style w:type="paragraph" w:customStyle="1" w:styleId="SSROHeading3">
    <w:name w:val="SSRO Heading 3"/>
    <w:basedOn w:val="Textnumbered"/>
    <w:link w:val="SSROHeading3Char"/>
    <w:qFormat/>
    <w:rsid w:val="00CB7E15"/>
    <w:pPr>
      <w:numPr>
        <w:ilvl w:val="0"/>
        <w:numId w:val="0"/>
      </w:numPr>
      <w:spacing w:after="120"/>
    </w:pPr>
    <w:rPr>
      <w:u w:val="single"/>
    </w:rPr>
  </w:style>
  <w:style w:type="paragraph" w:customStyle="1" w:styleId="SSRObulletsletter">
    <w:name w:val="SSRO bullets letter"/>
    <w:basedOn w:val="Textnumbered"/>
    <w:link w:val="SSRObulletsletterChar"/>
    <w:qFormat/>
    <w:rsid w:val="00291228"/>
    <w:pPr>
      <w:numPr>
        <w:ilvl w:val="3"/>
      </w:numPr>
      <w:ind w:hanging="306"/>
    </w:pPr>
  </w:style>
  <w:style w:type="character" w:customStyle="1" w:styleId="SSROHeading3Char">
    <w:name w:val="SSRO Heading 3 Char"/>
    <w:basedOn w:val="TextnumberedChar"/>
    <w:link w:val="SSROHeading3"/>
    <w:rsid w:val="00CB7E15"/>
    <w:rPr>
      <w:rFonts w:ascii="Arial" w:hAnsi="Arial"/>
      <w:sz w:val="22"/>
      <w:u w:val="single"/>
    </w:rPr>
  </w:style>
  <w:style w:type="paragraph" w:customStyle="1" w:styleId="SSRObullets">
    <w:name w:val="SSRO bullets"/>
    <w:basedOn w:val="SSRObulletsletter"/>
    <w:link w:val="SSRObulletsChar"/>
    <w:qFormat/>
    <w:rsid w:val="005060DF"/>
    <w:pPr>
      <w:numPr>
        <w:numId w:val="67"/>
      </w:numPr>
      <w:ind w:hanging="306"/>
    </w:pPr>
  </w:style>
  <w:style w:type="character" w:customStyle="1" w:styleId="SSRObulletsletterChar">
    <w:name w:val="SSRO bullets letter Char"/>
    <w:basedOn w:val="TextnumberedChar"/>
    <w:link w:val="SSRObulletsletter"/>
    <w:rsid w:val="00291228"/>
    <w:rPr>
      <w:rFonts w:ascii="Arial" w:hAnsi="Arial"/>
      <w:sz w:val="22"/>
    </w:rPr>
  </w:style>
  <w:style w:type="paragraph" w:customStyle="1" w:styleId="Appendixtext">
    <w:name w:val="Appendix text"/>
    <w:basedOn w:val="Normal"/>
    <w:link w:val="AppendixtextChar"/>
    <w:rsid w:val="00C84B38"/>
    <w:pPr>
      <w:tabs>
        <w:tab w:val="num" w:pos="567"/>
      </w:tabs>
      <w:spacing w:before="120" w:after="120"/>
      <w:ind w:left="567" w:hanging="567"/>
      <w:outlineLvl w:val="1"/>
    </w:pPr>
    <w:rPr>
      <w:rFonts w:ascii="Arial" w:hAnsi="Arial" w:cs="Arial"/>
      <w:color w:val="auto"/>
      <w:sz w:val="22"/>
      <w:lang w:eastAsia="en-US"/>
    </w:rPr>
  </w:style>
  <w:style w:type="character" w:customStyle="1" w:styleId="SSRObulletsChar">
    <w:name w:val="SSRO bullets Char"/>
    <w:basedOn w:val="SSRObulletsletterChar"/>
    <w:link w:val="SSRObullets"/>
    <w:rsid w:val="005060DF"/>
    <w:rPr>
      <w:rFonts w:ascii="Arial" w:hAnsi="Arial"/>
      <w:sz w:val="22"/>
    </w:rPr>
  </w:style>
  <w:style w:type="character" w:customStyle="1" w:styleId="AppendixtextChar">
    <w:name w:val="Appendix text Char"/>
    <w:basedOn w:val="DefaultParagraphFont"/>
    <w:link w:val="Appendixtext"/>
    <w:rsid w:val="00C84B38"/>
    <w:rPr>
      <w:rFonts w:ascii="Arial" w:hAnsi="Arial" w:cs="Arial"/>
      <w:sz w:val="22"/>
      <w:szCs w:val="24"/>
      <w:lang w:eastAsia="en-US"/>
    </w:rPr>
  </w:style>
  <w:style w:type="paragraph" w:customStyle="1" w:styleId="Body">
    <w:name w:val="Body"/>
    <w:basedOn w:val="Normal"/>
    <w:link w:val="BodyChar"/>
    <w:rsid w:val="00C84B38"/>
    <w:pPr>
      <w:keepLines/>
      <w:spacing w:before="200"/>
    </w:pPr>
    <w:rPr>
      <w:rFonts w:ascii="Arial" w:hAnsi="Arial"/>
      <w:color w:val="auto"/>
      <w:lang w:eastAsia="en-US"/>
    </w:rPr>
  </w:style>
  <w:style w:type="character" w:customStyle="1" w:styleId="BodyChar">
    <w:name w:val="Body Char"/>
    <w:link w:val="Body"/>
    <w:rsid w:val="00C84B38"/>
    <w:rPr>
      <w:rFonts w:ascii="Arial" w:hAnsi="Arial"/>
      <w:sz w:val="24"/>
      <w:szCs w:val="24"/>
      <w:lang w:eastAsia="en-US"/>
    </w:rPr>
  </w:style>
  <w:style w:type="paragraph" w:customStyle="1" w:styleId="BodyText1">
    <w:name w:val="Body Text1"/>
    <w:basedOn w:val="Appendixtext"/>
    <w:link w:val="BodytextChar"/>
    <w:rsid w:val="00C84B38"/>
  </w:style>
  <w:style w:type="paragraph" w:customStyle="1" w:styleId="Boldsubheading">
    <w:name w:val="Bold subheading"/>
    <w:basedOn w:val="Heading2"/>
    <w:link w:val="BoldsubheadingChar"/>
    <w:rsid w:val="00C84B38"/>
    <w:pPr>
      <w:numPr>
        <w:ilvl w:val="0"/>
        <w:numId w:val="0"/>
      </w:numPr>
      <w:spacing w:before="120"/>
      <w:ind w:left="567"/>
    </w:pPr>
    <w:rPr>
      <w:rFonts w:cs="Arial"/>
      <w:sz w:val="22"/>
      <w:szCs w:val="24"/>
      <w:lang w:eastAsia="en-US"/>
    </w:rPr>
  </w:style>
  <w:style w:type="character" w:customStyle="1" w:styleId="BodytextChar">
    <w:name w:val="Body text Char"/>
    <w:basedOn w:val="AppendixtextChar"/>
    <w:link w:val="BodyText1"/>
    <w:rsid w:val="00C84B38"/>
    <w:rPr>
      <w:rFonts w:ascii="Arial" w:hAnsi="Arial" w:cs="Arial"/>
      <w:sz w:val="22"/>
      <w:szCs w:val="24"/>
      <w:lang w:eastAsia="en-US"/>
    </w:rPr>
  </w:style>
  <w:style w:type="paragraph" w:customStyle="1" w:styleId="Stakeholderresponse">
    <w:name w:val="Stakeholder response"/>
    <w:basedOn w:val="SSROnumberedtext"/>
    <w:link w:val="StakeholderresponseChar"/>
    <w:qFormat/>
    <w:rsid w:val="00C34C33"/>
    <w:rPr>
      <w:i/>
      <w:iCs/>
    </w:rPr>
  </w:style>
  <w:style w:type="character" w:customStyle="1" w:styleId="BoldsubheadingChar">
    <w:name w:val="Bold subheading Char"/>
    <w:basedOn w:val="DefaultParagraphFont"/>
    <w:link w:val="Boldsubheading"/>
    <w:rsid w:val="00C84B38"/>
    <w:rPr>
      <w:rFonts w:ascii="Arial" w:hAnsi="Arial" w:cs="Arial"/>
      <w:b/>
      <w:sz w:val="22"/>
      <w:szCs w:val="24"/>
      <w:lang w:eastAsia="en-US"/>
    </w:rPr>
  </w:style>
  <w:style w:type="paragraph" w:customStyle="1" w:styleId="Underlinedsubheading">
    <w:name w:val="Underlined subheading"/>
    <w:basedOn w:val="Appendixtext"/>
    <w:link w:val="UnderlinedsubheadingChar"/>
    <w:rsid w:val="00C84B38"/>
    <w:pPr>
      <w:tabs>
        <w:tab w:val="clear" w:pos="567"/>
      </w:tabs>
      <w:ind w:firstLine="0"/>
    </w:pPr>
    <w:rPr>
      <w:u w:val="single"/>
    </w:rPr>
  </w:style>
  <w:style w:type="character" w:customStyle="1" w:styleId="StakeholderresponseChar">
    <w:name w:val="Stakeholder response Char"/>
    <w:basedOn w:val="AppendixtextChar"/>
    <w:link w:val="Stakeholderresponse"/>
    <w:rsid w:val="00C34C33"/>
    <w:rPr>
      <w:rFonts w:ascii="Arial" w:hAnsi="Arial" w:cs="Arial"/>
      <w:i/>
      <w:iCs/>
      <w:sz w:val="22"/>
      <w:szCs w:val="24"/>
      <w:lang w:eastAsia="en-US"/>
    </w:rPr>
  </w:style>
  <w:style w:type="character" w:customStyle="1" w:styleId="UnderlinedsubheadingChar">
    <w:name w:val="Underlined subheading Char"/>
    <w:basedOn w:val="AppendixtextChar"/>
    <w:link w:val="Underlinedsubheading"/>
    <w:rsid w:val="00C84B38"/>
    <w:rPr>
      <w:rFonts w:ascii="Arial" w:hAnsi="Arial" w:cs="Arial"/>
      <w:sz w:val="22"/>
      <w:szCs w:val="24"/>
      <w:u w:val="single"/>
      <w:lang w:eastAsia="en-US"/>
    </w:rPr>
  </w:style>
  <w:style w:type="paragraph" w:customStyle="1" w:styleId="Pageheading">
    <w:name w:val="Page heading"/>
    <w:basedOn w:val="Heading1"/>
    <w:link w:val="PageheadingChar"/>
    <w:rsid w:val="00C84B38"/>
    <w:pPr>
      <w:keepNext w:val="0"/>
      <w:numPr>
        <w:numId w:val="68"/>
      </w:numPr>
      <w:spacing w:before="120" w:after="720"/>
    </w:pPr>
    <w:rPr>
      <w:rFonts w:cs="Arial"/>
      <w:szCs w:val="28"/>
    </w:rPr>
  </w:style>
  <w:style w:type="character" w:customStyle="1" w:styleId="PageheadingChar">
    <w:name w:val="Page heading Char"/>
    <w:basedOn w:val="DefaultParagraphFont"/>
    <w:link w:val="Pageheading"/>
    <w:rsid w:val="00C84B38"/>
    <w:rPr>
      <w:rFonts w:ascii="Arial" w:hAnsi="Arial" w:cs="Arial"/>
      <w:b/>
      <w:sz w:val="36"/>
      <w:szCs w:val="28"/>
      <w:lang w:eastAsia="en-US"/>
    </w:rPr>
  </w:style>
  <w:style w:type="paragraph" w:customStyle="1" w:styleId="SSRObodytextnonumbers">
    <w:name w:val="SSRO body text no numbers"/>
    <w:basedOn w:val="SSROnumberedtext"/>
    <w:link w:val="SSRObodytextnonumbersChar"/>
    <w:qFormat/>
    <w:rsid w:val="00433FA2"/>
    <w:pPr>
      <w:numPr>
        <w:ilvl w:val="0"/>
        <w:numId w:val="0"/>
      </w:numPr>
    </w:pPr>
  </w:style>
  <w:style w:type="paragraph" w:customStyle="1" w:styleId="Appendixnumbered">
    <w:name w:val="Appendix numbered"/>
    <w:basedOn w:val="Normal"/>
    <w:link w:val="AppendixnumberedChar"/>
    <w:rsid w:val="00B46E37"/>
    <w:pPr>
      <w:numPr>
        <w:ilvl w:val="2"/>
        <w:numId w:val="43"/>
      </w:numPr>
      <w:spacing w:after="120"/>
    </w:pPr>
    <w:rPr>
      <w:rFonts w:asciiTheme="majorHAnsi" w:hAnsiTheme="majorHAnsi" w:cstheme="majorHAnsi"/>
      <w:sz w:val="22"/>
      <w:szCs w:val="22"/>
    </w:rPr>
  </w:style>
  <w:style w:type="character" w:customStyle="1" w:styleId="SSRObodytextnonumbersChar">
    <w:name w:val="SSRO body text no numbers Char"/>
    <w:basedOn w:val="SSROnumberedtextChar"/>
    <w:link w:val="SSRObodytextnonumbers"/>
    <w:rsid w:val="00433FA2"/>
    <w:rPr>
      <w:rFonts w:ascii="Arial" w:hAnsi="Arial"/>
      <w:sz w:val="22"/>
    </w:rPr>
  </w:style>
  <w:style w:type="paragraph" w:styleId="TOC4">
    <w:name w:val="toc 4"/>
    <w:basedOn w:val="Normal"/>
    <w:next w:val="Normal"/>
    <w:autoRedefine/>
    <w:uiPriority w:val="39"/>
    <w:rsid w:val="00976726"/>
    <w:pPr>
      <w:spacing w:after="100"/>
      <w:ind w:left="720"/>
    </w:pPr>
  </w:style>
  <w:style w:type="character" w:customStyle="1" w:styleId="AppendixnumberedChar">
    <w:name w:val="Appendix numbered Char"/>
    <w:basedOn w:val="DefaultParagraphFont"/>
    <w:link w:val="Appendixnumbered"/>
    <w:rsid w:val="00B46E37"/>
    <w:rPr>
      <w:rFonts w:asciiTheme="majorHAnsi" w:hAnsiTheme="majorHAnsi" w:cstheme="majorHAns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3876">
      <w:bodyDiv w:val="1"/>
      <w:marLeft w:val="0"/>
      <w:marRight w:val="0"/>
      <w:marTop w:val="0"/>
      <w:marBottom w:val="0"/>
      <w:divBdr>
        <w:top w:val="none" w:sz="0" w:space="0" w:color="auto"/>
        <w:left w:val="none" w:sz="0" w:space="0" w:color="auto"/>
        <w:bottom w:val="none" w:sz="0" w:space="0" w:color="auto"/>
        <w:right w:val="none" w:sz="0" w:space="0" w:color="auto"/>
      </w:divBdr>
    </w:div>
    <w:div w:id="143740240">
      <w:bodyDiv w:val="1"/>
      <w:marLeft w:val="0"/>
      <w:marRight w:val="0"/>
      <w:marTop w:val="0"/>
      <w:marBottom w:val="0"/>
      <w:divBdr>
        <w:top w:val="none" w:sz="0" w:space="0" w:color="auto"/>
        <w:left w:val="none" w:sz="0" w:space="0" w:color="auto"/>
        <w:bottom w:val="none" w:sz="0" w:space="0" w:color="auto"/>
        <w:right w:val="none" w:sz="0" w:space="0" w:color="auto"/>
      </w:divBdr>
    </w:div>
    <w:div w:id="154146485">
      <w:bodyDiv w:val="1"/>
      <w:marLeft w:val="0"/>
      <w:marRight w:val="0"/>
      <w:marTop w:val="0"/>
      <w:marBottom w:val="0"/>
      <w:divBdr>
        <w:top w:val="none" w:sz="0" w:space="0" w:color="auto"/>
        <w:left w:val="none" w:sz="0" w:space="0" w:color="auto"/>
        <w:bottom w:val="none" w:sz="0" w:space="0" w:color="auto"/>
        <w:right w:val="none" w:sz="0" w:space="0" w:color="auto"/>
      </w:divBdr>
    </w:div>
    <w:div w:id="196235333">
      <w:bodyDiv w:val="1"/>
      <w:marLeft w:val="0"/>
      <w:marRight w:val="0"/>
      <w:marTop w:val="0"/>
      <w:marBottom w:val="0"/>
      <w:divBdr>
        <w:top w:val="none" w:sz="0" w:space="0" w:color="auto"/>
        <w:left w:val="none" w:sz="0" w:space="0" w:color="auto"/>
        <w:bottom w:val="none" w:sz="0" w:space="0" w:color="auto"/>
        <w:right w:val="none" w:sz="0" w:space="0" w:color="auto"/>
      </w:divBdr>
    </w:div>
    <w:div w:id="207182190">
      <w:bodyDiv w:val="1"/>
      <w:marLeft w:val="0"/>
      <w:marRight w:val="0"/>
      <w:marTop w:val="0"/>
      <w:marBottom w:val="0"/>
      <w:divBdr>
        <w:top w:val="none" w:sz="0" w:space="0" w:color="auto"/>
        <w:left w:val="none" w:sz="0" w:space="0" w:color="auto"/>
        <w:bottom w:val="none" w:sz="0" w:space="0" w:color="auto"/>
        <w:right w:val="none" w:sz="0" w:space="0" w:color="auto"/>
      </w:divBdr>
    </w:div>
    <w:div w:id="274600476">
      <w:bodyDiv w:val="1"/>
      <w:marLeft w:val="0"/>
      <w:marRight w:val="0"/>
      <w:marTop w:val="0"/>
      <w:marBottom w:val="0"/>
      <w:divBdr>
        <w:top w:val="none" w:sz="0" w:space="0" w:color="auto"/>
        <w:left w:val="none" w:sz="0" w:space="0" w:color="auto"/>
        <w:bottom w:val="none" w:sz="0" w:space="0" w:color="auto"/>
        <w:right w:val="none" w:sz="0" w:space="0" w:color="auto"/>
      </w:divBdr>
    </w:div>
    <w:div w:id="446122344">
      <w:bodyDiv w:val="1"/>
      <w:marLeft w:val="0"/>
      <w:marRight w:val="0"/>
      <w:marTop w:val="0"/>
      <w:marBottom w:val="0"/>
      <w:divBdr>
        <w:top w:val="none" w:sz="0" w:space="0" w:color="auto"/>
        <w:left w:val="none" w:sz="0" w:space="0" w:color="auto"/>
        <w:bottom w:val="none" w:sz="0" w:space="0" w:color="auto"/>
        <w:right w:val="none" w:sz="0" w:space="0" w:color="auto"/>
      </w:divBdr>
    </w:div>
    <w:div w:id="498617563">
      <w:bodyDiv w:val="1"/>
      <w:marLeft w:val="0"/>
      <w:marRight w:val="0"/>
      <w:marTop w:val="0"/>
      <w:marBottom w:val="0"/>
      <w:divBdr>
        <w:top w:val="none" w:sz="0" w:space="0" w:color="auto"/>
        <w:left w:val="none" w:sz="0" w:space="0" w:color="auto"/>
        <w:bottom w:val="none" w:sz="0" w:space="0" w:color="auto"/>
        <w:right w:val="none" w:sz="0" w:space="0" w:color="auto"/>
      </w:divBdr>
    </w:div>
    <w:div w:id="509178460">
      <w:bodyDiv w:val="1"/>
      <w:marLeft w:val="0"/>
      <w:marRight w:val="0"/>
      <w:marTop w:val="0"/>
      <w:marBottom w:val="0"/>
      <w:divBdr>
        <w:top w:val="none" w:sz="0" w:space="0" w:color="auto"/>
        <w:left w:val="none" w:sz="0" w:space="0" w:color="auto"/>
        <w:bottom w:val="none" w:sz="0" w:space="0" w:color="auto"/>
        <w:right w:val="none" w:sz="0" w:space="0" w:color="auto"/>
      </w:divBdr>
    </w:div>
    <w:div w:id="560017792">
      <w:bodyDiv w:val="1"/>
      <w:marLeft w:val="0"/>
      <w:marRight w:val="0"/>
      <w:marTop w:val="0"/>
      <w:marBottom w:val="0"/>
      <w:divBdr>
        <w:top w:val="none" w:sz="0" w:space="0" w:color="auto"/>
        <w:left w:val="none" w:sz="0" w:space="0" w:color="auto"/>
        <w:bottom w:val="none" w:sz="0" w:space="0" w:color="auto"/>
        <w:right w:val="none" w:sz="0" w:space="0" w:color="auto"/>
      </w:divBdr>
    </w:div>
    <w:div w:id="594552748">
      <w:bodyDiv w:val="1"/>
      <w:marLeft w:val="0"/>
      <w:marRight w:val="0"/>
      <w:marTop w:val="0"/>
      <w:marBottom w:val="0"/>
      <w:divBdr>
        <w:top w:val="none" w:sz="0" w:space="0" w:color="auto"/>
        <w:left w:val="none" w:sz="0" w:space="0" w:color="auto"/>
        <w:bottom w:val="none" w:sz="0" w:space="0" w:color="auto"/>
        <w:right w:val="none" w:sz="0" w:space="0" w:color="auto"/>
      </w:divBdr>
    </w:div>
    <w:div w:id="623772324">
      <w:bodyDiv w:val="1"/>
      <w:marLeft w:val="0"/>
      <w:marRight w:val="0"/>
      <w:marTop w:val="0"/>
      <w:marBottom w:val="0"/>
      <w:divBdr>
        <w:top w:val="none" w:sz="0" w:space="0" w:color="auto"/>
        <w:left w:val="none" w:sz="0" w:space="0" w:color="auto"/>
        <w:bottom w:val="none" w:sz="0" w:space="0" w:color="auto"/>
        <w:right w:val="none" w:sz="0" w:space="0" w:color="auto"/>
      </w:divBdr>
    </w:div>
    <w:div w:id="626470721">
      <w:bodyDiv w:val="1"/>
      <w:marLeft w:val="0"/>
      <w:marRight w:val="0"/>
      <w:marTop w:val="0"/>
      <w:marBottom w:val="0"/>
      <w:divBdr>
        <w:top w:val="none" w:sz="0" w:space="0" w:color="auto"/>
        <w:left w:val="none" w:sz="0" w:space="0" w:color="auto"/>
        <w:bottom w:val="none" w:sz="0" w:space="0" w:color="auto"/>
        <w:right w:val="none" w:sz="0" w:space="0" w:color="auto"/>
      </w:divBdr>
    </w:div>
    <w:div w:id="633297591">
      <w:bodyDiv w:val="1"/>
      <w:marLeft w:val="0"/>
      <w:marRight w:val="0"/>
      <w:marTop w:val="0"/>
      <w:marBottom w:val="0"/>
      <w:divBdr>
        <w:top w:val="none" w:sz="0" w:space="0" w:color="auto"/>
        <w:left w:val="none" w:sz="0" w:space="0" w:color="auto"/>
        <w:bottom w:val="none" w:sz="0" w:space="0" w:color="auto"/>
        <w:right w:val="none" w:sz="0" w:space="0" w:color="auto"/>
      </w:divBdr>
    </w:div>
    <w:div w:id="644046471">
      <w:bodyDiv w:val="1"/>
      <w:marLeft w:val="0"/>
      <w:marRight w:val="0"/>
      <w:marTop w:val="0"/>
      <w:marBottom w:val="0"/>
      <w:divBdr>
        <w:top w:val="none" w:sz="0" w:space="0" w:color="auto"/>
        <w:left w:val="none" w:sz="0" w:space="0" w:color="auto"/>
        <w:bottom w:val="none" w:sz="0" w:space="0" w:color="auto"/>
        <w:right w:val="none" w:sz="0" w:space="0" w:color="auto"/>
      </w:divBdr>
    </w:div>
    <w:div w:id="655034264">
      <w:bodyDiv w:val="1"/>
      <w:marLeft w:val="0"/>
      <w:marRight w:val="0"/>
      <w:marTop w:val="0"/>
      <w:marBottom w:val="0"/>
      <w:divBdr>
        <w:top w:val="none" w:sz="0" w:space="0" w:color="auto"/>
        <w:left w:val="none" w:sz="0" w:space="0" w:color="auto"/>
        <w:bottom w:val="none" w:sz="0" w:space="0" w:color="auto"/>
        <w:right w:val="none" w:sz="0" w:space="0" w:color="auto"/>
      </w:divBdr>
    </w:div>
    <w:div w:id="690453315">
      <w:bodyDiv w:val="1"/>
      <w:marLeft w:val="0"/>
      <w:marRight w:val="0"/>
      <w:marTop w:val="0"/>
      <w:marBottom w:val="0"/>
      <w:divBdr>
        <w:top w:val="none" w:sz="0" w:space="0" w:color="auto"/>
        <w:left w:val="none" w:sz="0" w:space="0" w:color="auto"/>
        <w:bottom w:val="none" w:sz="0" w:space="0" w:color="auto"/>
        <w:right w:val="none" w:sz="0" w:space="0" w:color="auto"/>
      </w:divBdr>
      <w:divsChild>
        <w:div w:id="331764786">
          <w:marLeft w:val="0"/>
          <w:marRight w:val="0"/>
          <w:marTop w:val="0"/>
          <w:marBottom w:val="0"/>
          <w:divBdr>
            <w:top w:val="none" w:sz="0" w:space="0" w:color="auto"/>
            <w:left w:val="none" w:sz="0" w:space="0" w:color="auto"/>
            <w:bottom w:val="none" w:sz="0" w:space="0" w:color="auto"/>
            <w:right w:val="none" w:sz="0" w:space="0" w:color="auto"/>
          </w:divBdr>
          <w:divsChild>
            <w:div w:id="446705701">
              <w:marLeft w:val="0"/>
              <w:marRight w:val="0"/>
              <w:marTop w:val="0"/>
              <w:marBottom w:val="0"/>
              <w:divBdr>
                <w:top w:val="none" w:sz="0" w:space="0" w:color="auto"/>
                <w:left w:val="none" w:sz="0" w:space="0" w:color="auto"/>
                <w:bottom w:val="none" w:sz="0" w:space="0" w:color="auto"/>
                <w:right w:val="none" w:sz="0" w:space="0" w:color="auto"/>
              </w:divBdr>
              <w:divsChild>
                <w:div w:id="1443958032">
                  <w:marLeft w:val="0"/>
                  <w:marRight w:val="0"/>
                  <w:marTop w:val="0"/>
                  <w:marBottom w:val="0"/>
                  <w:divBdr>
                    <w:top w:val="none" w:sz="0" w:space="0" w:color="auto"/>
                    <w:left w:val="none" w:sz="0" w:space="0" w:color="auto"/>
                    <w:bottom w:val="none" w:sz="0" w:space="0" w:color="auto"/>
                    <w:right w:val="none" w:sz="0" w:space="0" w:color="auto"/>
                  </w:divBdr>
                  <w:divsChild>
                    <w:div w:id="9004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82350">
      <w:bodyDiv w:val="1"/>
      <w:marLeft w:val="0"/>
      <w:marRight w:val="0"/>
      <w:marTop w:val="0"/>
      <w:marBottom w:val="0"/>
      <w:divBdr>
        <w:top w:val="none" w:sz="0" w:space="0" w:color="auto"/>
        <w:left w:val="none" w:sz="0" w:space="0" w:color="auto"/>
        <w:bottom w:val="none" w:sz="0" w:space="0" w:color="auto"/>
        <w:right w:val="none" w:sz="0" w:space="0" w:color="auto"/>
      </w:divBdr>
    </w:div>
    <w:div w:id="726345680">
      <w:bodyDiv w:val="1"/>
      <w:marLeft w:val="0"/>
      <w:marRight w:val="0"/>
      <w:marTop w:val="0"/>
      <w:marBottom w:val="0"/>
      <w:divBdr>
        <w:top w:val="none" w:sz="0" w:space="0" w:color="auto"/>
        <w:left w:val="none" w:sz="0" w:space="0" w:color="auto"/>
        <w:bottom w:val="none" w:sz="0" w:space="0" w:color="auto"/>
        <w:right w:val="none" w:sz="0" w:space="0" w:color="auto"/>
      </w:divBdr>
    </w:div>
    <w:div w:id="752704384">
      <w:bodyDiv w:val="1"/>
      <w:marLeft w:val="0"/>
      <w:marRight w:val="0"/>
      <w:marTop w:val="0"/>
      <w:marBottom w:val="0"/>
      <w:divBdr>
        <w:top w:val="none" w:sz="0" w:space="0" w:color="auto"/>
        <w:left w:val="none" w:sz="0" w:space="0" w:color="auto"/>
        <w:bottom w:val="none" w:sz="0" w:space="0" w:color="auto"/>
        <w:right w:val="none" w:sz="0" w:space="0" w:color="auto"/>
      </w:divBdr>
    </w:div>
    <w:div w:id="755134491">
      <w:bodyDiv w:val="1"/>
      <w:marLeft w:val="0"/>
      <w:marRight w:val="0"/>
      <w:marTop w:val="0"/>
      <w:marBottom w:val="0"/>
      <w:divBdr>
        <w:top w:val="none" w:sz="0" w:space="0" w:color="auto"/>
        <w:left w:val="none" w:sz="0" w:space="0" w:color="auto"/>
        <w:bottom w:val="none" w:sz="0" w:space="0" w:color="auto"/>
        <w:right w:val="none" w:sz="0" w:space="0" w:color="auto"/>
      </w:divBdr>
    </w:div>
    <w:div w:id="858588317">
      <w:bodyDiv w:val="1"/>
      <w:marLeft w:val="0"/>
      <w:marRight w:val="0"/>
      <w:marTop w:val="0"/>
      <w:marBottom w:val="0"/>
      <w:divBdr>
        <w:top w:val="none" w:sz="0" w:space="0" w:color="auto"/>
        <w:left w:val="none" w:sz="0" w:space="0" w:color="auto"/>
        <w:bottom w:val="none" w:sz="0" w:space="0" w:color="auto"/>
        <w:right w:val="none" w:sz="0" w:space="0" w:color="auto"/>
      </w:divBdr>
    </w:div>
    <w:div w:id="882325708">
      <w:bodyDiv w:val="1"/>
      <w:marLeft w:val="0"/>
      <w:marRight w:val="0"/>
      <w:marTop w:val="0"/>
      <w:marBottom w:val="0"/>
      <w:divBdr>
        <w:top w:val="none" w:sz="0" w:space="0" w:color="auto"/>
        <w:left w:val="none" w:sz="0" w:space="0" w:color="auto"/>
        <w:bottom w:val="none" w:sz="0" w:space="0" w:color="auto"/>
        <w:right w:val="none" w:sz="0" w:space="0" w:color="auto"/>
      </w:divBdr>
    </w:div>
    <w:div w:id="904028135">
      <w:bodyDiv w:val="1"/>
      <w:marLeft w:val="0"/>
      <w:marRight w:val="0"/>
      <w:marTop w:val="0"/>
      <w:marBottom w:val="0"/>
      <w:divBdr>
        <w:top w:val="none" w:sz="0" w:space="0" w:color="auto"/>
        <w:left w:val="none" w:sz="0" w:space="0" w:color="auto"/>
        <w:bottom w:val="none" w:sz="0" w:space="0" w:color="auto"/>
        <w:right w:val="none" w:sz="0" w:space="0" w:color="auto"/>
      </w:divBdr>
    </w:div>
    <w:div w:id="955913121">
      <w:bodyDiv w:val="1"/>
      <w:marLeft w:val="0"/>
      <w:marRight w:val="0"/>
      <w:marTop w:val="0"/>
      <w:marBottom w:val="0"/>
      <w:divBdr>
        <w:top w:val="none" w:sz="0" w:space="0" w:color="auto"/>
        <w:left w:val="none" w:sz="0" w:space="0" w:color="auto"/>
        <w:bottom w:val="none" w:sz="0" w:space="0" w:color="auto"/>
        <w:right w:val="none" w:sz="0" w:space="0" w:color="auto"/>
      </w:divBdr>
    </w:div>
    <w:div w:id="1010255649">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49306749">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089157094">
      <w:bodyDiv w:val="1"/>
      <w:marLeft w:val="0"/>
      <w:marRight w:val="0"/>
      <w:marTop w:val="0"/>
      <w:marBottom w:val="0"/>
      <w:divBdr>
        <w:top w:val="none" w:sz="0" w:space="0" w:color="auto"/>
        <w:left w:val="none" w:sz="0" w:space="0" w:color="auto"/>
        <w:bottom w:val="none" w:sz="0" w:space="0" w:color="auto"/>
        <w:right w:val="none" w:sz="0" w:space="0" w:color="auto"/>
      </w:divBdr>
    </w:div>
    <w:div w:id="1104425800">
      <w:bodyDiv w:val="1"/>
      <w:marLeft w:val="0"/>
      <w:marRight w:val="0"/>
      <w:marTop w:val="0"/>
      <w:marBottom w:val="0"/>
      <w:divBdr>
        <w:top w:val="none" w:sz="0" w:space="0" w:color="auto"/>
        <w:left w:val="none" w:sz="0" w:space="0" w:color="auto"/>
        <w:bottom w:val="none" w:sz="0" w:space="0" w:color="auto"/>
        <w:right w:val="none" w:sz="0" w:space="0" w:color="auto"/>
      </w:divBdr>
    </w:div>
    <w:div w:id="1182357411">
      <w:bodyDiv w:val="1"/>
      <w:marLeft w:val="0"/>
      <w:marRight w:val="0"/>
      <w:marTop w:val="0"/>
      <w:marBottom w:val="0"/>
      <w:divBdr>
        <w:top w:val="none" w:sz="0" w:space="0" w:color="auto"/>
        <w:left w:val="none" w:sz="0" w:space="0" w:color="auto"/>
        <w:bottom w:val="none" w:sz="0" w:space="0" w:color="auto"/>
        <w:right w:val="none" w:sz="0" w:space="0" w:color="auto"/>
      </w:divBdr>
    </w:div>
    <w:div w:id="1224606741">
      <w:bodyDiv w:val="1"/>
      <w:marLeft w:val="0"/>
      <w:marRight w:val="0"/>
      <w:marTop w:val="0"/>
      <w:marBottom w:val="0"/>
      <w:divBdr>
        <w:top w:val="none" w:sz="0" w:space="0" w:color="auto"/>
        <w:left w:val="none" w:sz="0" w:space="0" w:color="auto"/>
        <w:bottom w:val="none" w:sz="0" w:space="0" w:color="auto"/>
        <w:right w:val="none" w:sz="0" w:space="0" w:color="auto"/>
      </w:divBdr>
    </w:div>
    <w:div w:id="1241404162">
      <w:bodyDiv w:val="1"/>
      <w:marLeft w:val="0"/>
      <w:marRight w:val="0"/>
      <w:marTop w:val="0"/>
      <w:marBottom w:val="0"/>
      <w:divBdr>
        <w:top w:val="none" w:sz="0" w:space="0" w:color="auto"/>
        <w:left w:val="none" w:sz="0" w:space="0" w:color="auto"/>
        <w:bottom w:val="none" w:sz="0" w:space="0" w:color="auto"/>
        <w:right w:val="none" w:sz="0" w:space="0" w:color="auto"/>
      </w:divBdr>
    </w:div>
    <w:div w:id="1266838935">
      <w:bodyDiv w:val="1"/>
      <w:marLeft w:val="0"/>
      <w:marRight w:val="0"/>
      <w:marTop w:val="0"/>
      <w:marBottom w:val="0"/>
      <w:divBdr>
        <w:top w:val="none" w:sz="0" w:space="0" w:color="auto"/>
        <w:left w:val="none" w:sz="0" w:space="0" w:color="auto"/>
        <w:bottom w:val="none" w:sz="0" w:space="0" w:color="auto"/>
        <w:right w:val="none" w:sz="0" w:space="0" w:color="auto"/>
      </w:divBdr>
    </w:div>
    <w:div w:id="1278102547">
      <w:bodyDiv w:val="1"/>
      <w:marLeft w:val="0"/>
      <w:marRight w:val="0"/>
      <w:marTop w:val="0"/>
      <w:marBottom w:val="0"/>
      <w:divBdr>
        <w:top w:val="none" w:sz="0" w:space="0" w:color="auto"/>
        <w:left w:val="none" w:sz="0" w:space="0" w:color="auto"/>
        <w:bottom w:val="none" w:sz="0" w:space="0" w:color="auto"/>
        <w:right w:val="none" w:sz="0" w:space="0" w:color="auto"/>
      </w:divBdr>
    </w:div>
    <w:div w:id="1322394359">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393457959">
      <w:bodyDiv w:val="1"/>
      <w:marLeft w:val="0"/>
      <w:marRight w:val="0"/>
      <w:marTop w:val="0"/>
      <w:marBottom w:val="0"/>
      <w:divBdr>
        <w:top w:val="none" w:sz="0" w:space="0" w:color="auto"/>
        <w:left w:val="none" w:sz="0" w:space="0" w:color="auto"/>
        <w:bottom w:val="none" w:sz="0" w:space="0" w:color="auto"/>
        <w:right w:val="none" w:sz="0" w:space="0" w:color="auto"/>
      </w:divBdr>
    </w:div>
    <w:div w:id="1474757324">
      <w:bodyDiv w:val="1"/>
      <w:marLeft w:val="0"/>
      <w:marRight w:val="0"/>
      <w:marTop w:val="0"/>
      <w:marBottom w:val="0"/>
      <w:divBdr>
        <w:top w:val="none" w:sz="0" w:space="0" w:color="auto"/>
        <w:left w:val="none" w:sz="0" w:space="0" w:color="auto"/>
        <w:bottom w:val="none" w:sz="0" w:space="0" w:color="auto"/>
        <w:right w:val="none" w:sz="0" w:space="0" w:color="auto"/>
      </w:divBdr>
    </w:div>
    <w:div w:id="1536312069">
      <w:bodyDiv w:val="1"/>
      <w:marLeft w:val="0"/>
      <w:marRight w:val="0"/>
      <w:marTop w:val="0"/>
      <w:marBottom w:val="0"/>
      <w:divBdr>
        <w:top w:val="none" w:sz="0" w:space="0" w:color="auto"/>
        <w:left w:val="none" w:sz="0" w:space="0" w:color="auto"/>
        <w:bottom w:val="none" w:sz="0" w:space="0" w:color="auto"/>
        <w:right w:val="none" w:sz="0" w:space="0" w:color="auto"/>
      </w:divBdr>
      <w:divsChild>
        <w:div w:id="1057170837">
          <w:marLeft w:val="0"/>
          <w:marRight w:val="0"/>
          <w:marTop w:val="0"/>
          <w:marBottom w:val="0"/>
          <w:divBdr>
            <w:top w:val="none" w:sz="0" w:space="0" w:color="auto"/>
            <w:left w:val="none" w:sz="0" w:space="0" w:color="auto"/>
            <w:bottom w:val="none" w:sz="0" w:space="0" w:color="auto"/>
            <w:right w:val="none" w:sz="0" w:space="0" w:color="auto"/>
          </w:divBdr>
          <w:divsChild>
            <w:div w:id="1375496077">
              <w:marLeft w:val="0"/>
              <w:marRight w:val="0"/>
              <w:marTop w:val="0"/>
              <w:marBottom w:val="0"/>
              <w:divBdr>
                <w:top w:val="none" w:sz="0" w:space="0" w:color="auto"/>
                <w:left w:val="none" w:sz="0" w:space="0" w:color="auto"/>
                <w:bottom w:val="none" w:sz="0" w:space="0" w:color="auto"/>
                <w:right w:val="none" w:sz="0" w:space="0" w:color="auto"/>
              </w:divBdr>
              <w:divsChild>
                <w:div w:id="908656996">
                  <w:marLeft w:val="0"/>
                  <w:marRight w:val="0"/>
                  <w:marTop w:val="0"/>
                  <w:marBottom w:val="0"/>
                  <w:divBdr>
                    <w:top w:val="none" w:sz="0" w:space="0" w:color="auto"/>
                    <w:left w:val="none" w:sz="0" w:space="0" w:color="auto"/>
                    <w:bottom w:val="none" w:sz="0" w:space="0" w:color="auto"/>
                    <w:right w:val="none" w:sz="0" w:space="0" w:color="auto"/>
                  </w:divBdr>
                  <w:divsChild>
                    <w:div w:id="641543356">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975945">
      <w:bodyDiv w:val="1"/>
      <w:marLeft w:val="0"/>
      <w:marRight w:val="0"/>
      <w:marTop w:val="0"/>
      <w:marBottom w:val="0"/>
      <w:divBdr>
        <w:top w:val="none" w:sz="0" w:space="0" w:color="auto"/>
        <w:left w:val="none" w:sz="0" w:space="0" w:color="auto"/>
        <w:bottom w:val="none" w:sz="0" w:space="0" w:color="auto"/>
        <w:right w:val="none" w:sz="0" w:space="0" w:color="auto"/>
      </w:divBdr>
    </w:div>
    <w:div w:id="155943875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00406932">
      <w:bodyDiv w:val="1"/>
      <w:marLeft w:val="0"/>
      <w:marRight w:val="0"/>
      <w:marTop w:val="0"/>
      <w:marBottom w:val="0"/>
      <w:divBdr>
        <w:top w:val="none" w:sz="0" w:space="0" w:color="auto"/>
        <w:left w:val="none" w:sz="0" w:space="0" w:color="auto"/>
        <w:bottom w:val="none" w:sz="0" w:space="0" w:color="auto"/>
        <w:right w:val="none" w:sz="0" w:space="0" w:color="auto"/>
      </w:divBdr>
    </w:div>
    <w:div w:id="1611620230">
      <w:bodyDiv w:val="1"/>
      <w:marLeft w:val="0"/>
      <w:marRight w:val="0"/>
      <w:marTop w:val="0"/>
      <w:marBottom w:val="0"/>
      <w:divBdr>
        <w:top w:val="none" w:sz="0" w:space="0" w:color="auto"/>
        <w:left w:val="none" w:sz="0" w:space="0" w:color="auto"/>
        <w:bottom w:val="none" w:sz="0" w:space="0" w:color="auto"/>
        <w:right w:val="none" w:sz="0" w:space="0" w:color="auto"/>
      </w:divBdr>
    </w:div>
    <w:div w:id="1626158800">
      <w:bodyDiv w:val="1"/>
      <w:marLeft w:val="0"/>
      <w:marRight w:val="0"/>
      <w:marTop w:val="0"/>
      <w:marBottom w:val="0"/>
      <w:divBdr>
        <w:top w:val="none" w:sz="0" w:space="0" w:color="auto"/>
        <w:left w:val="none" w:sz="0" w:space="0" w:color="auto"/>
        <w:bottom w:val="none" w:sz="0" w:space="0" w:color="auto"/>
        <w:right w:val="none" w:sz="0" w:space="0" w:color="auto"/>
      </w:divBdr>
    </w:div>
    <w:div w:id="1631863047">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698694613">
      <w:bodyDiv w:val="1"/>
      <w:marLeft w:val="0"/>
      <w:marRight w:val="0"/>
      <w:marTop w:val="0"/>
      <w:marBottom w:val="0"/>
      <w:divBdr>
        <w:top w:val="none" w:sz="0" w:space="0" w:color="auto"/>
        <w:left w:val="none" w:sz="0" w:space="0" w:color="auto"/>
        <w:bottom w:val="none" w:sz="0" w:space="0" w:color="auto"/>
        <w:right w:val="none" w:sz="0" w:space="0" w:color="auto"/>
      </w:divBdr>
    </w:div>
    <w:div w:id="1715038083">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786846065">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1866674372">
      <w:bodyDiv w:val="1"/>
      <w:marLeft w:val="0"/>
      <w:marRight w:val="0"/>
      <w:marTop w:val="0"/>
      <w:marBottom w:val="0"/>
      <w:divBdr>
        <w:top w:val="none" w:sz="0" w:space="0" w:color="auto"/>
        <w:left w:val="none" w:sz="0" w:space="0" w:color="auto"/>
        <w:bottom w:val="none" w:sz="0" w:space="0" w:color="auto"/>
        <w:right w:val="none" w:sz="0" w:space="0" w:color="auto"/>
      </w:divBdr>
    </w:div>
    <w:div w:id="1996563882">
      <w:bodyDiv w:val="1"/>
      <w:marLeft w:val="0"/>
      <w:marRight w:val="0"/>
      <w:marTop w:val="0"/>
      <w:marBottom w:val="0"/>
      <w:divBdr>
        <w:top w:val="none" w:sz="0" w:space="0" w:color="auto"/>
        <w:left w:val="none" w:sz="0" w:space="0" w:color="auto"/>
        <w:bottom w:val="none" w:sz="0" w:space="0" w:color="auto"/>
        <w:right w:val="none" w:sz="0" w:space="0" w:color="auto"/>
      </w:divBdr>
    </w:div>
    <w:div w:id="2004621624">
      <w:bodyDiv w:val="1"/>
      <w:marLeft w:val="0"/>
      <w:marRight w:val="0"/>
      <w:marTop w:val="0"/>
      <w:marBottom w:val="0"/>
      <w:divBdr>
        <w:top w:val="none" w:sz="0" w:space="0" w:color="auto"/>
        <w:left w:val="none" w:sz="0" w:space="0" w:color="auto"/>
        <w:bottom w:val="none" w:sz="0" w:space="0" w:color="auto"/>
        <w:right w:val="none" w:sz="0" w:space="0" w:color="auto"/>
      </w:divBdr>
    </w:div>
    <w:div w:id="2027754931">
      <w:bodyDiv w:val="1"/>
      <w:marLeft w:val="0"/>
      <w:marRight w:val="0"/>
      <w:marTop w:val="0"/>
      <w:marBottom w:val="0"/>
      <w:divBdr>
        <w:top w:val="none" w:sz="0" w:space="0" w:color="auto"/>
        <w:left w:val="none" w:sz="0" w:space="0" w:color="auto"/>
        <w:bottom w:val="none" w:sz="0" w:space="0" w:color="auto"/>
        <w:right w:val="none" w:sz="0" w:space="0" w:color="auto"/>
      </w:divBdr>
    </w:div>
    <w:div w:id="203700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sultation@ssro.gov.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Templates\Consultation%20response%20report%20template%20Feb%202020.dotx" TargetMode="External"/></Relationships>
</file>

<file path=word/theme/theme1.xml><?xml version="1.0" encoding="utf-8"?>
<a:theme xmlns:a="http://schemas.openxmlformats.org/drawingml/2006/main" name="SSRO">
  <a:themeElements>
    <a:clrScheme name="SSRO Colours">
      <a:dk1>
        <a:sysClr val="windowText" lastClr="000000"/>
      </a:dk1>
      <a:lt1>
        <a:sysClr val="window" lastClr="FFFFFF"/>
      </a:lt1>
      <a:dk2>
        <a:srgbClr val="046A38"/>
      </a:dk2>
      <a:lt2>
        <a:srgbClr val="FFFFFF"/>
      </a:lt2>
      <a:accent1>
        <a:srgbClr val="005EB8"/>
      </a:accent1>
      <a:accent2>
        <a:srgbClr val="C69214"/>
      </a:accent2>
      <a:accent3>
        <a:srgbClr val="A6A6A6"/>
      </a:accent3>
      <a:accent4>
        <a:srgbClr val="71CC98"/>
      </a:accent4>
      <a:accent5>
        <a:srgbClr val="D57800"/>
      </a:accent5>
      <a:accent6>
        <a:srgbClr val="D22630"/>
      </a:accent6>
      <a:hlink>
        <a:srgbClr val="8F3237"/>
      </a:hlink>
      <a:folHlink>
        <a:srgbClr val="7A4183"/>
      </a:folHlink>
    </a:clrScheme>
    <a:fontScheme name="SSR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SRO" id="{D29CDA08-1FD6-4BA3-92CC-E49DB8163FB9}" vid="{5B990B14-FC8F-4875-9A73-A3571760975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033c51b-9e13-4064-a3ac-ab76bcc65b4f" ContentTypeId="0x0101" PreviousValue="false" LastSyncTimeStamp="2020-03-13T18:34:09.57Z"/>
</file>

<file path=customXml/item5.xml><?xml version="1.0" encoding="utf-8"?>
<ct:contentTypeSchema xmlns:ct="http://schemas.microsoft.com/office/2006/metadata/contentType" xmlns:ma="http://schemas.microsoft.com/office/2006/metadata/properties/metaAttributes" ct:_="" ma:_="" ma:contentTypeName="Document" ma:contentTypeID="0x0101004BEEEBF71F1FDC4B883CF096C2796E95" ma:contentTypeVersion="8" ma:contentTypeDescription="Create a new document." ma:contentTypeScope="" ma:versionID="0c82c51a5239e9cb086ea86a3d601af1">
  <xsd:schema xmlns:xsd="http://www.w3.org/2001/XMLSchema" xmlns:xs="http://www.w3.org/2001/XMLSchema" xmlns:p="http://schemas.microsoft.com/office/2006/metadata/properties" xmlns:ns2="f6c0f5a9-fb1b-46f7-8164-1a62f2efa361" xmlns:ns3="7ead30dd-3c70-486c-a595-c284ed1dbbdb" targetNamespace="http://schemas.microsoft.com/office/2006/metadata/properties" ma:root="true" ma:fieldsID="799e537f6318c691744d54545230fbf7" ns2:_="" ns3:_="">
    <xsd:import namespace="f6c0f5a9-fb1b-46f7-8164-1a62f2efa361"/>
    <xsd:import namespace="7ead30dd-3c70-486c-a595-c284ed1dbbdb"/>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d083f23-5b8b-4248-9eaa-17cd3f1a7c9f}" ma:internalName="TaxCatchAll" ma:showField="CatchAllData" ma:web="7298e91c-e99d-4564-b4c2-ed143c7ab81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d083f23-5b8b-4248-9eaa-17cd3f1a7c9f}" ma:internalName="TaxCatchAllLabel" ma:readOnly="true" ma:showField="CatchAllDataLabel" ma:web="7298e91c-e99d-4564-b4c2-ed143c7ab8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d30dd-3c70-486c-a595-c284ed1dbb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D2E6E-2A24-448B-BF9F-A29359D4DFBA}">
  <ds:schemaRefs>
    <ds:schemaRef ds:uri="http://purl.org/dc/elements/1.1/"/>
    <ds:schemaRef ds:uri="http://schemas.microsoft.com/office/2006/documentManagement/types"/>
    <ds:schemaRef ds:uri="http://purl.org/dc/dcmitype/"/>
    <ds:schemaRef ds:uri="http://schemas.openxmlformats.org/package/2006/metadata/core-properties"/>
    <ds:schemaRef ds:uri="7ead30dd-3c70-486c-a595-c284ed1dbbdb"/>
    <ds:schemaRef ds:uri="f6c0f5a9-fb1b-46f7-8164-1a62f2efa361"/>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F3208CFD-BADB-4280-A484-C700AF0D7595}">
  <ds:schemaRefs>
    <ds:schemaRef ds:uri="http://schemas.openxmlformats.org/officeDocument/2006/bibliography"/>
  </ds:schemaRefs>
</ds:datastoreItem>
</file>

<file path=customXml/itemProps3.xml><?xml version="1.0" encoding="utf-8"?>
<ds:datastoreItem xmlns:ds="http://schemas.openxmlformats.org/officeDocument/2006/customXml" ds:itemID="{753482C1-E2C0-4D49-B8F8-10E6AB71D184}">
  <ds:schemaRefs>
    <ds:schemaRef ds:uri="http://schemas.microsoft.com/sharepoint/v3/contenttype/forms"/>
  </ds:schemaRefs>
</ds:datastoreItem>
</file>

<file path=customXml/itemProps4.xml><?xml version="1.0" encoding="utf-8"?>
<ds:datastoreItem xmlns:ds="http://schemas.openxmlformats.org/officeDocument/2006/customXml" ds:itemID="{5EFA1AC4-9D7C-49F6-A65E-63680EFD3A6B}">
  <ds:schemaRefs>
    <ds:schemaRef ds:uri="Microsoft.SharePoint.Taxonomy.ContentTypeSync"/>
  </ds:schemaRefs>
</ds:datastoreItem>
</file>

<file path=customXml/itemProps5.xml><?xml version="1.0" encoding="utf-8"?>
<ds:datastoreItem xmlns:ds="http://schemas.openxmlformats.org/officeDocument/2006/customXml" ds:itemID="{B8958CE1-C344-4AB7-89F2-016811C26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7ead30dd-3c70-486c-a595-c284ed1d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Consultation response report template Feb 2020</Template>
  <TotalTime>1</TotalTime>
  <Pages>13</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SSRO report template</vt:lpstr>
    </vt:vector>
  </TitlesOfParts>
  <Manager/>
  <Company>Single Source Regulations Office</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FPA consultation response form</dc:title>
  <dc:subject/>
  <dc:creator>SSRO</dc:creator>
  <cp:keywords/>
  <dc:description/>
  <cp:lastModifiedBy>Susan Richardson</cp:lastModifiedBy>
  <cp:revision>2</cp:revision>
  <cp:lastPrinted>2019-09-12T22:49:00Z</cp:lastPrinted>
  <dcterms:created xsi:type="dcterms:W3CDTF">2024-09-26T13:24:00Z</dcterms:created>
  <dcterms:modified xsi:type="dcterms:W3CDTF">2024-09-26T13:24:00Z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0x0101004BEEEBF71F1FDC4B883CF096C2796E95</vt:lpwstr>
  </property>
  <property fmtid="{D5CDD505-2E9C-101B-9397-08002B2CF9AE}" pid="3" name="Sensitivity">
    <vt:lpwstr>OFFICIAL-Public</vt:lpwstr>
  </property>
  <property fmtid="{D5CDD505-2E9C-101B-9397-08002B2CF9AE}" pid="4" name="Record Type">
    <vt:lpwstr>1;#General|039a3792-0c82-43f3-a689-1bfec2571e99</vt:lpwstr>
  </property>
  <property fmtid="{D5CDD505-2E9C-101B-9397-08002B2CF9AE}" pid="5" name="MSIP_Label_4f0fc1b6-aa00-484c-89af-cee83a633fe4_Enabled">
    <vt:lpwstr>True</vt:lpwstr>
  </property>
  <property fmtid="{D5CDD505-2E9C-101B-9397-08002B2CF9AE}" pid="6" name="MSIP_Label_4f0fc1b6-aa00-484c-89af-cee83a633fe4_SiteId">
    <vt:lpwstr>fa810b6b-7dd2-4340-934f-96091d79eacd</vt:lpwstr>
  </property>
  <property fmtid="{D5CDD505-2E9C-101B-9397-08002B2CF9AE}" pid="7" name="MSIP_Label_4f0fc1b6-aa00-484c-89af-cee83a633fe4_Owner">
    <vt:lpwstr>Adrian.Wallis@ssro.gov.uk</vt:lpwstr>
  </property>
  <property fmtid="{D5CDD505-2E9C-101B-9397-08002B2CF9AE}" pid="8" name="MSIP_Label_4f0fc1b6-aa00-484c-89af-cee83a633fe4_SetDate">
    <vt:lpwstr>2019-09-06T13:01:44.0480619Z</vt:lpwstr>
  </property>
  <property fmtid="{D5CDD505-2E9C-101B-9397-08002B2CF9AE}" pid="9" name="MSIP_Label_4f0fc1b6-aa00-484c-89af-cee83a633fe4_Name">
    <vt:lpwstr>OFFICIAL-Ext</vt:lpwstr>
  </property>
  <property fmtid="{D5CDD505-2E9C-101B-9397-08002B2CF9AE}" pid="10" name="MSIP_Label_4f0fc1b6-aa00-484c-89af-cee83a633fe4_Application">
    <vt:lpwstr>Microsoft Azure Information Protection</vt:lpwstr>
  </property>
  <property fmtid="{D5CDD505-2E9C-101B-9397-08002B2CF9AE}" pid="11" name="MSIP_Label_4f0fc1b6-aa00-484c-89af-cee83a633fe4_ActionId">
    <vt:lpwstr>e7cdbf9c-de5f-4cc2-a8d8-32c8dca618ee</vt:lpwstr>
  </property>
  <property fmtid="{D5CDD505-2E9C-101B-9397-08002B2CF9AE}" pid="12" name="MSIP_Label_4f0fc1b6-aa00-484c-89af-cee83a633fe4_Extended_MSFT_Method">
    <vt:lpwstr>Manual</vt:lpwstr>
  </property>
  <property fmtid="{D5CDD505-2E9C-101B-9397-08002B2CF9AE}" pid="13" name="Classification">
    <vt:lpwstr>OFFICIAL-Ext</vt:lpwstr>
  </property>
</Properties>
</file>