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2C830" w14:textId="77777777" w:rsidR="00BD09CD" w:rsidRDefault="007317AB">
      <w:r>
        <w:pict w14:anchorId="400818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9.5pt;height:28.5pt">
            <v:imagedata r:id="rId12" o:title="PINS logo (black) (A4 sizing)"/>
          </v:shape>
        </w:pict>
      </w:r>
    </w:p>
    <w:p w14:paraId="6686CA0D" w14:textId="77777777" w:rsidR="0004625F" w:rsidRDefault="0004625F" w:rsidP="00EF1E98">
      <w:pPr>
        <w:spacing w:before="60" w:after="60"/>
      </w:pPr>
    </w:p>
    <w:tbl>
      <w:tblPr>
        <w:tblW w:w="9356" w:type="dxa"/>
        <w:tblInd w:w="108" w:type="dxa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4625F" w:rsidRPr="002B5359" w14:paraId="60897961" w14:textId="77777777" w:rsidTr="004D6820">
        <w:trPr>
          <w:cantSplit/>
          <w:trHeight w:val="659"/>
        </w:trPr>
        <w:tc>
          <w:tcPr>
            <w:tcW w:w="9356" w:type="dxa"/>
            <w:shd w:val="clear" w:color="auto" w:fill="auto"/>
          </w:tcPr>
          <w:p w14:paraId="5C025526" w14:textId="3ABF37BC" w:rsidR="0004625F" w:rsidRPr="002B5359" w:rsidRDefault="00E94254" w:rsidP="0069559D">
            <w:pPr>
              <w:spacing w:before="120"/>
              <w:ind w:left="-108" w:right="34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bookmarkStart w:id="0" w:name="bmkTable00"/>
            <w:bookmarkEnd w:id="0"/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>Final</w:t>
            </w:r>
            <w:r w:rsidR="00FF0ECD">
              <w:rPr>
                <w:rFonts w:ascii="Arial" w:hAnsi="Arial" w:cs="Arial"/>
                <w:b/>
                <w:color w:val="000000"/>
                <w:sz w:val="40"/>
                <w:szCs w:val="40"/>
              </w:rPr>
              <w:t xml:space="preserve"> </w:t>
            </w:r>
            <w:r w:rsidR="004D6820" w:rsidRPr="002B5359">
              <w:rPr>
                <w:rFonts w:ascii="Arial" w:hAnsi="Arial" w:cs="Arial"/>
                <w:b/>
                <w:color w:val="000000"/>
                <w:sz w:val="40"/>
                <w:szCs w:val="40"/>
              </w:rPr>
              <w:t>Order Decision</w:t>
            </w:r>
          </w:p>
        </w:tc>
      </w:tr>
      <w:tr w:rsidR="0004625F" w:rsidRPr="002B5359" w14:paraId="19CDFCD7" w14:textId="77777777" w:rsidTr="004D6820">
        <w:trPr>
          <w:cantSplit/>
          <w:trHeight w:val="425"/>
        </w:trPr>
        <w:tc>
          <w:tcPr>
            <w:tcW w:w="9356" w:type="dxa"/>
            <w:shd w:val="clear" w:color="auto" w:fill="auto"/>
            <w:vAlign w:val="center"/>
          </w:tcPr>
          <w:p w14:paraId="150271A1" w14:textId="0EB486E8" w:rsidR="0004625F" w:rsidRPr="002B5359" w:rsidRDefault="004D6820" w:rsidP="004D6820">
            <w:pPr>
              <w:spacing w:before="60"/>
              <w:ind w:left="-108" w:right="34"/>
              <w:rPr>
                <w:rFonts w:ascii="Arial" w:hAnsi="Arial" w:cs="Arial"/>
                <w:color w:val="000000"/>
                <w:szCs w:val="22"/>
              </w:rPr>
            </w:pPr>
            <w:r w:rsidRPr="002B5359">
              <w:rPr>
                <w:rFonts w:ascii="Arial" w:hAnsi="Arial" w:cs="Arial"/>
                <w:color w:val="000000"/>
                <w:szCs w:val="22"/>
              </w:rPr>
              <w:t xml:space="preserve">Site visit made on </w:t>
            </w:r>
            <w:r w:rsidR="00DD1B7D">
              <w:rPr>
                <w:rFonts w:ascii="Arial" w:hAnsi="Arial" w:cs="Arial"/>
                <w:color w:val="000000"/>
                <w:szCs w:val="22"/>
              </w:rPr>
              <w:t>30 October</w:t>
            </w:r>
            <w:r w:rsidR="00AB1399" w:rsidRPr="002B5359">
              <w:rPr>
                <w:rFonts w:ascii="Arial" w:hAnsi="Arial" w:cs="Arial"/>
                <w:color w:val="000000"/>
                <w:szCs w:val="22"/>
              </w:rPr>
              <w:t xml:space="preserve"> 202</w:t>
            </w:r>
            <w:r w:rsidR="00EB77A3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</w:tr>
      <w:tr w:rsidR="0004625F" w:rsidRPr="002B5359" w14:paraId="012B6923" w14:textId="77777777" w:rsidTr="004D6820">
        <w:trPr>
          <w:cantSplit/>
          <w:trHeight w:val="374"/>
        </w:trPr>
        <w:tc>
          <w:tcPr>
            <w:tcW w:w="9356" w:type="dxa"/>
            <w:shd w:val="clear" w:color="auto" w:fill="auto"/>
          </w:tcPr>
          <w:p w14:paraId="0E69854C" w14:textId="77777777" w:rsidR="0004625F" w:rsidRPr="00FE2AD3" w:rsidRDefault="004D6820" w:rsidP="004D6820">
            <w:pPr>
              <w:spacing w:before="180"/>
              <w:ind w:left="-108" w:right="34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E2AD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by </w:t>
            </w:r>
            <w:r w:rsidR="00AB1399" w:rsidRPr="00FE2AD3">
              <w:rPr>
                <w:rFonts w:ascii="Arial" w:hAnsi="Arial" w:cs="Arial"/>
                <w:b/>
                <w:color w:val="000000"/>
                <w:sz w:val="24"/>
                <w:szCs w:val="24"/>
              </w:rPr>
              <w:t>Mrs A Behn Dip</w:t>
            </w:r>
            <w:r w:rsidR="00F526C6" w:rsidRPr="00FE2AD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AB1399" w:rsidRPr="00FE2AD3">
              <w:rPr>
                <w:rFonts w:ascii="Arial" w:hAnsi="Arial" w:cs="Arial"/>
                <w:b/>
                <w:color w:val="000000"/>
                <w:sz w:val="24"/>
                <w:szCs w:val="24"/>
              </w:rPr>
              <w:t>MS MIPROW</w:t>
            </w:r>
          </w:p>
        </w:tc>
      </w:tr>
      <w:tr w:rsidR="0004625F" w:rsidRPr="002B5359" w14:paraId="6B054E9E" w14:textId="77777777" w:rsidTr="004D6820">
        <w:trPr>
          <w:cantSplit/>
          <w:trHeight w:val="357"/>
        </w:trPr>
        <w:tc>
          <w:tcPr>
            <w:tcW w:w="9356" w:type="dxa"/>
            <w:shd w:val="clear" w:color="auto" w:fill="auto"/>
          </w:tcPr>
          <w:p w14:paraId="796D23DA" w14:textId="77777777" w:rsidR="0004625F" w:rsidRPr="005D3993" w:rsidRDefault="004D6820" w:rsidP="0069559D">
            <w:pPr>
              <w:spacing w:before="120"/>
              <w:ind w:left="-108" w:right="34"/>
              <w:rPr>
                <w:rFonts w:ascii="Arial" w:hAnsi="Arial" w:cs="Arial"/>
                <w:b/>
                <w:color w:val="000000"/>
                <w:sz w:val="20"/>
              </w:rPr>
            </w:pPr>
            <w:r w:rsidRPr="005D3993">
              <w:rPr>
                <w:rFonts w:ascii="Arial" w:hAnsi="Arial" w:cs="Arial"/>
                <w:b/>
                <w:color w:val="000000"/>
                <w:sz w:val="20"/>
              </w:rPr>
              <w:t>an Inspector appointed by the Secretary of State for Environment, Food and Rural Affairs</w:t>
            </w:r>
          </w:p>
        </w:tc>
      </w:tr>
      <w:tr w:rsidR="0004625F" w:rsidRPr="002B5359" w14:paraId="07EE75DC" w14:textId="77777777" w:rsidTr="004D6820">
        <w:trPr>
          <w:cantSplit/>
          <w:trHeight w:val="335"/>
        </w:trPr>
        <w:tc>
          <w:tcPr>
            <w:tcW w:w="9356" w:type="dxa"/>
            <w:shd w:val="clear" w:color="auto" w:fill="auto"/>
          </w:tcPr>
          <w:p w14:paraId="204C4DC1" w14:textId="648C5615" w:rsidR="0004625F" w:rsidRDefault="0004625F" w:rsidP="0069559D">
            <w:pPr>
              <w:spacing w:before="120"/>
              <w:ind w:left="-108" w:right="176"/>
              <w:rPr>
                <w:rFonts w:ascii="Arial" w:hAnsi="Arial" w:cs="Arial"/>
                <w:b/>
                <w:color w:val="000000"/>
                <w:sz w:val="20"/>
              </w:rPr>
            </w:pPr>
            <w:r w:rsidRPr="005D3993">
              <w:rPr>
                <w:rFonts w:ascii="Arial" w:hAnsi="Arial" w:cs="Arial"/>
                <w:b/>
                <w:color w:val="000000"/>
                <w:sz w:val="20"/>
              </w:rPr>
              <w:t>Decision date:</w:t>
            </w:r>
            <w:r w:rsidR="007317AB">
              <w:rPr>
                <w:rFonts w:ascii="Arial" w:hAnsi="Arial" w:cs="Arial"/>
                <w:b/>
                <w:color w:val="000000"/>
                <w:sz w:val="20"/>
              </w:rPr>
              <w:t xml:space="preserve"> 16 July 2024</w:t>
            </w:r>
          </w:p>
          <w:p w14:paraId="45A5E27C" w14:textId="457E7B48" w:rsidR="00B719D2" w:rsidRPr="005D3993" w:rsidRDefault="00B719D2" w:rsidP="0069559D">
            <w:pPr>
              <w:spacing w:before="120"/>
              <w:ind w:left="-108" w:right="176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14:paraId="622C1EFC" w14:textId="77777777" w:rsidR="004D6820" w:rsidRPr="002B5359" w:rsidRDefault="004D6820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20"/>
      </w:tblGrid>
      <w:tr w:rsidR="004D6820" w:rsidRPr="002B5359" w14:paraId="0A28AC89" w14:textId="77777777" w:rsidTr="004D6820">
        <w:tc>
          <w:tcPr>
            <w:tcW w:w="9520" w:type="dxa"/>
            <w:shd w:val="clear" w:color="auto" w:fill="auto"/>
          </w:tcPr>
          <w:p w14:paraId="51AD8DE0" w14:textId="06718A05" w:rsidR="004D6820" w:rsidRPr="00CC44FD" w:rsidRDefault="004D6820" w:rsidP="004D6820">
            <w:pPr>
              <w:spacing w:after="6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C44F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Order Ref: </w:t>
            </w:r>
            <w:r w:rsidR="001726A5" w:rsidRPr="00CC44FD">
              <w:rPr>
                <w:rFonts w:ascii="Arial" w:hAnsi="Arial" w:cs="Arial"/>
                <w:b/>
                <w:color w:val="000000"/>
                <w:sz w:val="24"/>
                <w:szCs w:val="24"/>
              </w:rPr>
              <w:t>ROW</w:t>
            </w:r>
            <w:r w:rsidRPr="00CC44FD">
              <w:rPr>
                <w:rFonts w:ascii="Arial" w:hAnsi="Arial" w:cs="Arial"/>
                <w:b/>
                <w:color w:val="000000"/>
                <w:sz w:val="24"/>
                <w:szCs w:val="24"/>
              </w:rPr>
              <w:t>/</w:t>
            </w:r>
            <w:r w:rsidR="009C5717" w:rsidRPr="00CC44FD">
              <w:rPr>
                <w:rFonts w:ascii="Arial" w:hAnsi="Arial" w:cs="Arial"/>
                <w:b/>
                <w:color w:val="000000"/>
                <w:sz w:val="24"/>
                <w:szCs w:val="24"/>
              </w:rPr>
              <w:t>32</w:t>
            </w:r>
            <w:r w:rsidR="00FD3037">
              <w:rPr>
                <w:rFonts w:ascii="Arial" w:hAnsi="Arial" w:cs="Arial"/>
                <w:b/>
                <w:color w:val="000000"/>
                <w:sz w:val="24"/>
                <w:szCs w:val="24"/>
              </w:rPr>
              <w:t>8</w:t>
            </w:r>
            <w:r w:rsidR="00EB77A3">
              <w:rPr>
                <w:rFonts w:ascii="Arial" w:hAnsi="Arial" w:cs="Arial"/>
                <w:b/>
                <w:color w:val="000000"/>
                <w:sz w:val="24"/>
                <w:szCs w:val="24"/>
              </w:rPr>
              <w:t>97</w:t>
            </w:r>
            <w:r w:rsidR="00FD3037">
              <w:rPr>
                <w:rFonts w:ascii="Arial" w:hAnsi="Arial" w:cs="Arial"/>
                <w:b/>
                <w:color w:val="000000"/>
                <w:sz w:val="24"/>
                <w:szCs w:val="24"/>
              </w:rPr>
              <w:t>83</w:t>
            </w:r>
            <w:r w:rsidR="001252A1">
              <w:rPr>
                <w:rFonts w:ascii="Arial" w:hAnsi="Arial" w:cs="Arial"/>
                <w:b/>
                <w:color w:val="000000"/>
                <w:sz w:val="24"/>
                <w:szCs w:val="24"/>
              </w:rPr>
              <w:t>M</w:t>
            </w:r>
          </w:p>
        </w:tc>
      </w:tr>
      <w:tr w:rsidR="004D6820" w:rsidRPr="002B5359" w14:paraId="398B00EC" w14:textId="77777777" w:rsidTr="004D6820">
        <w:tc>
          <w:tcPr>
            <w:tcW w:w="9520" w:type="dxa"/>
            <w:shd w:val="clear" w:color="auto" w:fill="auto"/>
          </w:tcPr>
          <w:p w14:paraId="556FB54C" w14:textId="452E82D5" w:rsidR="004D6820" w:rsidRPr="009F0A64" w:rsidRDefault="004D6820" w:rsidP="004D6820">
            <w:pPr>
              <w:pStyle w:val="TBullet"/>
              <w:rPr>
                <w:rFonts w:ascii="Arial" w:hAnsi="Arial" w:cs="Arial"/>
                <w:sz w:val="22"/>
                <w:szCs w:val="22"/>
              </w:rPr>
            </w:pPr>
            <w:r w:rsidRPr="009F0A64">
              <w:rPr>
                <w:rFonts w:ascii="Arial" w:hAnsi="Arial" w:cs="Arial"/>
                <w:sz w:val="22"/>
                <w:szCs w:val="22"/>
              </w:rPr>
              <w:t xml:space="preserve">This Order </w:t>
            </w:r>
            <w:r w:rsidR="006D0C25">
              <w:rPr>
                <w:rFonts w:ascii="Arial" w:hAnsi="Arial" w:cs="Arial"/>
                <w:sz w:val="22"/>
                <w:szCs w:val="22"/>
              </w:rPr>
              <w:t>wa</w:t>
            </w:r>
            <w:r w:rsidRPr="009F0A64">
              <w:rPr>
                <w:rFonts w:ascii="Arial" w:hAnsi="Arial" w:cs="Arial"/>
                <w:sz w:val="22"/>
                <w:szCs w:val="22"/>
              </w:rPr>
              <w:t>s made under Sect</w:t>
            </w:r>
            <w:r w:rsidR="00EE49AD" w:rsidRPr="009F0A64">
              <w:rPr>
                <w:rFonts w:ascii="Arial" w:hAnsi="Arial" w:cs="Arial"/>
                <w:sz w:val="22"/>
                <w:szCs w:val="22"/>
              </w:rPr>
              <w:t>ion 53(2)</w:t>
            </w:r>
            <w:r w:rsidR="00756521" w:rsidRPr="009F0A64">
              <w:rPr>
                <w:rFonts w:ascii="Arial" w:hAnsi="Arial" w:cs="Arial"/>
                <w:sz w:val="22"/>
                <w:szCs w:val="22"/>
              </w:rPr>
              <w:t>(b)</w:t>
            </w:r>
            <w:r w:rsidR="008807E3" w:rsidRPr="009F0A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0A64">
              <w:rPr>
                <w:rFonts w:ascii="Arial" w:hAnsi="Arial" w:cs="Arial"/>
                <w:sz w:val="22"/>
                <w:szCs w:val="22"/>
              </w:rPr>
              <w:t>of the Wildlife and Countryside Act 1981 (the</w:t>
            </w:r>
            <w:r w:rsidR="00291AA4" w:rsidRPr="009F0A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0A64">
              <w:rPr>
                <w:rFonts w:ascii="Arial" w:hAnsi="Arial" w:cs="Arial"/>
                <w:sz w:val="22"/>
                <w:szCs w:val="22"/>
              </w:rPr>
              <w:t>1981 Act) and is known as</w:t>
            </w:r>
            <w:r w:rsidR="000D5998" w:rsidRPr="009F0A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6521" w:rsidRPr="009F0A64">
              <w:rPr>
                <w:rFonts w:ascii="Arial" w:hAnsi="Arial" w:cs="Arial"/>
                <w:sz w:val="22"/>
                <w:szCs w:val="22"/>
              </w:rPr>
              <w:t>The</w:t>
            </w:r>
            <w:r w:rsidR="009C5717" w:rsidRPr="009F0A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053B">
              <w:rPr>
                <w:rFonts w:ascii="Arial" w:hAnsi="Arial" w:cs="Arial"/>
                <w:sz w:val="22"/>
                <w:szCs w:val="22"/>
              </w:rPr>
              <w:t>Dorset</w:t>
            </w:r>
            <w:r w:rsidR="00756521" w:rsidRPr="009F0A64">
              <w:rPr>
                <w:rFonts w:ascii="Arial" w:hAnsi="Arial" w:cs="Arial"/>
                <w:sz w:val="22"/>
                <w:szCs w:val="22"/>
              </w:rPr>
              <w:t xml:space="preserve"> County</w:t>
            </w:r>
            <w:r w:rsidR="00AB1399" w:rsidRPr="009F0A64">
              <w:rPr>
                <w:rFonts w:ascii="Arial" w:hAnsi="Arial" w:cs="Arial"/>
                <w:sz w:val="22"/>
                <w:szCs w:val="22"/>
              </w:rPr>
              <w:t xml:space="preserve"> Council</w:t>
            </w:r>
            <w:r w:rsidR="00340B8D" w:rsidRPr="009F0A64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9C52D2">
              <w:rPr>
                <w:rFonts w:ascii="Arial" w:hAnsi="Arial" w:cs="Arial"/>
                <w:sz w:val="22"/>
                <w:szCs w:val="22"/>
              </w:rPr>
              <w:t>Upgrading of Bridleway 9, Winfrith Newburgh</w:t>
            </w:r>
            <w:r w:rsidR="003C4D5F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DD7665">
              <w:rPr>
                <w:rFonts w:ascii="Arial" w:hAnsi="Arial" w:cs="Arial"/>
                <w:sz w:val="22"/>
                <w:szCs w:val="22"/>
              </w:rPr>
              <w:t>p</w:t>
            </w:r>
            <w:r w:rsidR="003C4D5F">
              <w:rPr>
                <w:rFonts w:ascii="Arial" w:hAnsi="Arial" w:cs="Arial"/>
                <w:sz w:val="22"/>
                <w:szCs w:val="22"/>
              </w:rPr>
              <w:t>art of Bridleway 5</w:t>
            </w:r>
            <w:r w:rsidR="00031129">
              <w:rPr>
                <w:rFonts w:ascii="Arial" w:hAnsi="Arial" w:cs="Arial"/>
                <w:sz w:val="22"/>
                <w:szCs w:val="22"/>
              </w:rPr>
              <w:t>, Coombe Keynes (Claypits Lane</w:t>
            </w:r>
            <w:r w:rsidR="00BA2A26">
              <w:rPr>
                <w:rFonts w:ascii="Arial" w:hAnsi="Arial" w:cs="Arial"/>
                <w:sz w:val="22"/>
                <w:szCs w:val="22"/>
              </w:rPr>
              <w:t xml:space="preserve">) to </w:t>
            </w:r>
            <w:r w:rsidR="00340B8D" w:rsidRPr="009F0A64">
              <w:rPr>
                <w:rFonts w:ascii="Arial" w:hAnsi="Arial" w:cs="Arial"/>
                <w:sz w:val="22"/>
                <w:szCs w:val="22"/>
              </w:rPr>
              <w:t>Restricted Byway</w:t>
            </w:r>
            <w:r w:rsidR="00BA2A26">
              <w:rPr>
                <w:rFonts w:ascii="Arial" w:hAnsi="Arial" w:cs="Arial"/>
                <w:sz w:val="22"/>
                <w:szCs w:val="22"/>
              </w:rPr>
              <w:t>s)</w:t>
            </w:r>
            <w:r w:rsidR="00340B8D" w:rsidRPr="009F0A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62EC">
              <w:rPr>
                <w:rFonts w:ascii="Arial" w:hAnsi="Arial" w:cs="Arial"/>
                <w:sz w:val="22"/>
                <w:szCs w:val="22"/>
              </w:rPr>
              <w:t>Definitive Map and Statement Modification</w:t>
            </w:r>
            <w:r w:rsidR="00340B8D" w:rsidRPr="009F0A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C5717" w:rsidRPr="009F0A64">
              <w:rPr>
                <w:rFonts w:ascii="Arial" w:hAnsi="Arial" w:cs="Arial"/>
                <w:sz w:val="22"/>
                <w:szCs w:val="22"/>
              </w:rPr>
              <w:t>Order</w:t>
            </w:r>
            <w:r w:rsidR="00AB1399" w:rsidRPr="009F0A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6521" w:rsidRPr="009F0A64">
              <w:rPr>
                <w:rFonts w:ascii="Arial" w:hAnsi="Arial" w:cs="Arial"/>
                <w:sz w:val="22"/>
                <w:szCs w:val="22"/>
              </w:rPr>
              <w:t>20</w:t>
            </w:r>
            <w:r w:rsidR="00BB0530">
              <w:rPr>
                <w:rFonts w:ascii="Arial" w:hAnsi="Arial" w:cs="Arial"/>
                <w:sz w:val="22"/>
                <w:szCs w:val="22"/>
              </w:rPr>
              <w:t>1</w:t>
            </w:r>
            <w:r w:rsidR="00340B8D" w:rsidRPr="009F0A64">
              <w:rPr>
                <w:rFonts w:ascii="Arial" w:hAnsi="Arial" w:cs="Arial"/>
                <w:sz w:val="22"/>
                <w:szCs w:val="22"/>
              </w:rPr>
              <w:t>1</w:t>
            </w:r>
            <w:r w:rsidRPr="009F0A6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D6820" w:rsidRPr="002B5359" w14:paraId="6FB1E28E" w14:textId="77777777" w:rsidTr="004D6820">
        <w:tc>
          <w:tcPr>
            <w:tcW w:w="9520" w:type="dxa"/>
            <w:shd w:val="clear" w:color="auto" w:fill="auto"/>
          </w:tcPr>
          <w:p w14:paraId="24AF2F2F" w14:textId="170F7993" w:rsidR="004D6820" w:rsidRPr="009F0A64" w:rsidRDefault="004D6820" w:rsidP="000E13A7">
            <w:pPr>
              <w:pStyle w:val="TBullet"/>
              <w:rPr>
                <w:rFonts w:ascii="Arial" w:hAnsi="Arial" w:cs="Arial"/>
                <w:sz w:val="22"/>
                <w:szCs w:val="22"/>
              </w:rPr>
            </w:pPr>
            <w:r w:rsidRPr="009F0A64">
              <w:rPr>
                <w:rFonts w:ascii="Arial" w:hAnsi="Arial" w:cs="Arial"/>
                <w:sz w:val="22"/>
                <w:szCs w:val="22"/>
              </w:rPr>
              <w:t>The Order</w:t>
            </w:r>
            <w:r w:rsidR="00B938C7">
              <w:rPr>
                <w:rFonts w:ascii="Arial" w:hAnsi="Arial" w:cs="Arial"/>
                <w:sz w:val="22"/>
                <w:szCs w:val="22"/>
              </w:rPr>
              <w:t>,</w:t>
            </w:r>
            <w:r w:rsidR="00A145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0A64">
              <w:rPr>
                <w:rFonts w:ascii="Arial" w:hAnsi="Arial" w:cs="Arial"/>
                <w:sz w:val="22"/>
                <w:szCs w:val="22"/>
              </w:rPr>
              <w:t xml:space="preserve">dated </w:t>
            </w:r>
            <w:r w:rsidR="003C6DCE">
              <w:rPr>
                <w:rFonts w:ascii="Arial" w:hAnsi="Arial" w:cs="Arial"/>
                <w:sz w:val="22"/>
                <w:szCs w:val="22"/>
              </w:rPr>
              <w:t>3</w:t>
            </w:r>
            <w:r w:rsidR="009C5717" w:rsidRPr="009F0A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6DCE">
              <w:rPr>
                <w:rFonts w:ascii="Arial" w:hAnsi="Arial" w:cs="Arial"/>
                <w:sz w:val="22"/>
                <w:szCs w:val="22"/>
              </w:rPr>
              <w:t>June</w:t>
            </w:r>
            <w:r w:rsidR="009C5717" w:rsidRPr="009F0A64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3C6DCE">
              <w:rPr>
                <w:rFonts w:ascii="Arial" w:hAnsi="Arial" w:cs="Arial"/>
                <w:sz w:val="22"/>
                <w:szCs w:val="22"/>
              </w:rPr>
              <w:t>1</w:t>
            </w:r>
            <w:r w:rsidR="00C80E93" w:rsidRPr="009F0A64">
              <w:rPr>
                <w:rFonts w:ascii="Arial" w:hAnsi="Arial" w:cs="Arial"/>
                <w:sz w:val="22"/>
                <w:szCs w:val="22"/>
              </w:rPr>
              <w:t>1</w:t>
            </w:r>
            <w:r w:rsidR="00AE61A8">
              <w:rPr>
                <w:rFonts w:ascii="Arial" w:hAnsi="Arial" w:cs="Arial"/>
                <w:sz w:val="22"/>
                <w:szCs w:val="22"/>
              </w:rPr>
              <w:t>, was made by Dorset County Council</w:t>
            </w:r>
            <w:r w:rsidRPr="009F0A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2089">
              <w:rPr>
                <w:rFonts w:ascii="Arial" w:hAnsi="Arial" w:cs="Arial"/>
                <w:sz w:val="22"/>
                <w:szCs w:val="22"/>
              </w:rPr>
              <w:t xml:space="preserve">(the Council) </w:t>
            </w:r>
            <w:r w:rsidR="00B938C7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9F0A64">
              <w:rPr>
                <w:rFonts w:ascii="Arial" w:hAnsi="Arial" w:cs="Arial"/>
                <w:sz w:val="22"/>
                <w:szCs w:val="22"/>
              </w:rPr>
              <w:t>propose</w:t>
            </w:r>
            <w:r w:rsidR="00B938C7">
              <w:rPr>
                <w:rFonts w:ascii="Arial" w:hAnsi="Arial" w:cs="Arial"/>
                <w:sz w:val="22"/>
                <w:szCs w:val="22"/>
              </w:rPr>
              <w:t>d</w:t>
            </w:r>
            <w:r w:rsidRPr="009F0A64">
              <w:rPr>
                <w:rFonts w:ascii="Arial" w:hAnsi="Arial" w:cs="Arial"/>
                <w:sz w:val="22"/>
                <w:szCs w:val="22"/>
              </w:rPr>
              <w:t xml:space="preserve"> to modify the Definitive Map and Statement for the area </w:t>
            </w:r>
            <w:r w:rsidR="00A1212F" w:rsidRPr="009F0A64"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="00AB1399" w:rsidRPr="009F0A64">
              <w:rPr>
                <w:rFonts w:ascii="Arial" w:hAnsi="Arial" w:cs="Arial"/>
                <w:sz w:val="22"/>
                <w:szCs w:val="22"/>
              </w:rPr>
              <w:t>up</w:t>
            </w:r>
            <w:r w:rsidR="009C5717" w:rsidRPr="009F0A64">
              <w:rPr>
                <w:rFonts w:ascii="Arial" w:hAnsi="Arial" w:cs="Arial"/>
                <w:sz w:val="22"/>
                <w:szCs w:val="22"/>
              </w:rPr>
              <w:t xml:space="preserve">grading </w:t>
            </w:r>
            <w:r w:rsidR="003D6AC3">
              <w:rPr>
                <w:rFonts w:ascii="Arial" w:hAnsi="Arial" w:cs="Arial"/>
                <w:sz w:val="22"/>
                <w:szCs w:val="22"/>
              </w:rPr>
              <w:t>Bridleway</w:t>
            </w:r>
            <w:r w:rsidR="009C5717" w:rsidRPr="009F0A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6AC3">
              <w:rPr>
                <w:rFonts w:ascii="Arial" w:hAnsi="Arial" w:cs="Arial"/>
                <w:sz w:val="22"/>
                <w:szCs w:val="22"/>
              </w:rPr>
              <w:t>9</w:t>
            </w:r>
            <w:r w:rsidR="000D32EC" w:rsidRPr="009F0A64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3D6AC3">
              <w:rPr>
                <w:rFonts w:ascii="Arial" w:hAnsi="Arial" w:cs="Arial"/>
                <w:sz w:val="22"/>
                <w:szCs w:val="22"/>
              </w:rPr>
              <w:t xml:space="preserve">part of </w:t>
            </w:r>
            <w:r w:rsidR="00974091">
              <w:rPr>
                <w:rFonts w:ascii="Arial" w:hAnsi="Arial" w:cs="Arial"/>
                <w:sz w:val="22"/>
                <w:szCs w:val="22"/>
              </w:rPr>
              <w:t>Bridleway</w:t>
            </w:r>
            <w:r w:rsidR="000D32EC" w:rsidRPr="009F0A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6AC3">
              <w:rPr>
                <w:rFonts w:ascii="Arial" w:hAnsi="Arial" w:cs="Arial"/>
                <w:sz w:val="22"/>
                <w:szCs w:val="22"/>
              </w:rPr>
              <w:t>5</w:t>
            </w:r>
            <w:r w:rsidR="00D32156" w:rsidRPr="009F0A64"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="00DE7E82" w:rsidRPr="009F0A64">
              <w:rPr>
                <w:rFonts w:ascii="Arial" w:hAnsi="Arial" w:cs="Arial"/>
                <w:sz w:val="22"/>
                <w:szCs w:val="22"/>
              </w:rPr>
              <w:t xml:space="preserve"> Restricted </w:t>
            </w:r>
            <w:r w:rsidR="00D32156" w:rsidRPr="009F0A64">
              <w:rPr>
                <w:rFonts w:ascii="Arial" w:hAnsi="Arial" w:cs="Arial"/>
                <w:sz w:val="22"/>
                <w:szCs w:val="22"/>
              </w:rPr>
              <w:t>B</w:t>
            </w:r>
            <w:r w:rsidR="00DE7E82" w:rsidRPr="009F0A64">
              <w:rPr>
                <w:rFonts w:ascii="Arial" w:hAnsi="Arial" w:cs="Arial"/>
                <w:sz w:val="22"/>
                <w:szCs w:val="22"/>
              </w:rPr>
              <w:t>y</w:t>
            </w:r>
            <w:r w:rsidR="00D32156" w:rsidRPr="009F0A64">
              <w:rPr>
                <w:rFonts w:ascii="Arial" w:hAnsi="Arial" w:cs="Arial"/>
                <w:sz w:val="22"/>
                <w:szCs w:val="22"/>
              </w:rPr>
              <w:t>way</w:t>
            </w:r>
            <w:r w:rsidR="00974091">
              <w:rPr>
                <w:rFonts w:ascii="Arial" w:hAnsi="Arial" w:cs="Arial"/>
                <w:sz w:val="22"/>
                <w:szCs w:val="22"/>
              </w:rPr>
              <w:t>s</w:t>
            </w:r>
            <w:r w:rsidR="00A11975" w:rsidRPr="009F0A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212F" w:rsidRPr="009F0A64">
              <w:rPr>
                <w:rFonts w:ascii="Arial" w:hAnsi="Arial" w:cs="Arial"/>
                <w:sz w:val="22"/>
                <w:szCs w:val="22"/>
              </w:rPr>
              <w:t xml:space="preserve">as shown </w:t>
            </w:r>
            <w:r w:rsidR="000E13A7" w:rsidRPr="009F0A64">
              <w:rPr>
                <w:rFonts w:ascii="Arial" w:hAnsi="Arial" w:cs="Arial"/>
                <w:sz w:val="22"/>
                <w:szCs w:val="22"/>
              </w:rPr>
              <w:t>o</w:t>
            </w:r>
            <w:r w:rsidR="00A1212F" w:rsidRPr="009F0A64">
              <w:rPr>
                <w:rFonts w:ascii="Arial" w:hAnsi="Arial" w:cs="Arial"/>
                <w:sz w:val="22"/>
                <w:szCs w:val="22"/>
              </w:rPr>
              <w:t>n the Order Map</w:t>
            </w:r>
            <w:r w:rsidRPr="009F0A64">
              <w:rPr>
                <w:rFonts w:ascii="Arial" w:hAnsi="Arial" w:cs="Arial"/>
                <w:sz w:val="22"/>
                <w:szCs w:val="22"/>
              </w:rPr>
              <w:t xml:space="preserve"> and described in the Order Schedule.</w:t>
            </w:r>
          </w:p>
        </w:tc>
      </w:tr>
      <w:tr w:rsidR="004D6820" w:rsidRPr="002B5359" w14:paraId="31CA12D6" w14:textId="77777777" w:rsidTr="004D6820">
        <w:tc>
          <w:tcPr>
            <w:tcW w:w="9520" w:type="dxa"/>
            <w:shd w:val="clear" w:color="auto" w:fill="auto"/>
          </w:tcPr>
          <w:p w14:paraId="32C61969" w14:textId="77777777" w:rsidR="004D6820" w:rsidRDefault="004D6820" w:rsidP="004D6820">
            <w:pPr>
              <w:pStyle w:val="TBullet"/>
              <w:rPr>
                <w:rFonts w:ascii="Arial" w:hAnsi="Arial" w:cs="Arial"/>
                <w:sz w:val="22"/>
                <w:szCs w:val="22"/>
              </w:rPr>
            </w:pPr>
            <w:r w:rsidRPr="009F0A64">
              <w:rPr>
                <w:rFonts w:ascii="Arial" w:hAnsi="Arial" w:cs="Arial"/>
                <w:sz w:val="22"/>
                <w:szCs w:val="22"/>
              </w:rPr>
              <w:t>The</w:t>
            </w:r>
            <w:r w:rsidR="00A11B14">
              <w:rPr>
                <w:rFonts w:ascii="Arial" w:hAnsi="Arial" w:cs="Arial"/>
                <w:sz w:val="22"/>
                <w:szCs w:val="22"/>
              </w:rPr>
              <w:t xml:space="preserve"> Council</w:t>
            </w:r>
            <w:r w:rsidR="009C5717" w:rsidRPr="009F0A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0A64">
              <w:rPr>
                <w:rFonts w:ascii="Arial" w:hAnsi="Arial" w:cs="Arial"/>
                <w:sz w:val="22"/>
                <w:szCs w:val="22"/>
              </w:rPr>
              <w:t>submitted the Order to the Secretary of State for Environment, Food and Rural Affairs for confirmation</w:t>
            </w:r>
            <w:r w:rsidR="00F31951" w:rsidRPr="009F0A6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DBAC0F2" w14:textId="77777777" w:rsidR="003F373F" w:rsidRDefault="003F373F" w:rsidP="004D6820">
            <w:pPr>
              <w:pStyle w:val="TBulle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accordance with </w:t>
            </w:r>
            <w:r w:rsidR="001B6264" w:rsidRPr="00171909">
              <w:rPr>
                <w:rFonts w:ascii="Arial" w:hAnsi="Arial" w:cs="Arial"/>
                <w:sz w:val="22"/>
                <w:szCs w:val="22"/>
              </w:rPr>
              <w:t>Paragraph 8(2) of Schedule 15 to the 1981 Act</w:t>
            </w:r>
            <w:r w:rsidRPr="00171909">
              <w:rPr>
                <w:rFonts w:ascii="Arial" w:hAnsi="Arial" w:cs="Arial"/>
                <w:sz w:val="22"/>
                <w:szCs w:val="22"/>
              </w:rPr>
              <w:t xml:space="preserve"> I</w:t>
            </w:r>
            <w:r>
              <w:rPr>
                <w:rFonts w:ascii="Arial" w:hAnsi="Arial" w:cs="Arial"/>
                <w:sz w:val="22"/>
                <w:szCs w:val="22"/>
              </w:rPr>
              <w:t xml:space="preserve"> have given notice of my proposal to confirm the Order subject to</w:t>
            </w:r>
            <w:r w:rsidR="00D50C0E">
              <w:rPr>
                <w:rFonts w:ascii="Arial" w:hAnsi="Arial" w:cs="Arial"/>
                <w:sz w:val="22"/>
                <w:szCs w:val="22"/>
              </w:rPr>
              <w:t xml:space="preserve"> modifications.</w:t>
            </w:r>
          </w:p>
          <w:p w14:paraId="164D628A" w14:textId="00F36E70" w:rsidR="00305053" w:rsidRPr="009F0A64" w:rsidRDefault="00305053" w:rsidP="004D6820">
            <w:pPr>
              <w:pStyle w:val="TBulle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One objection and two representations</w:t>
            </w:r>
            <w:r w:rsidR="007C07C4">
              <w:rPr>
                <w:rFonts w:ascii="Arial" w:hAnsi="Arial" w:cs="Arial"/>
                <w:sz w:val="22"/>
                <w:szCs w:val="22"/>
              </w:rPr>
              <w:t xml:space="preserve"> were received in response to the notice.</w:t>
            </w:r>
          </w:p>
        </w:tc>
      </w:tr>
      <w:tr w:rsidR="004D6820" w:rsidRPr="002B5359" w14:paraId="4BAE2481" w14:textId="77777777" w:rsidTr="004D6820">
        <w:tc>
          <w:tcPr>
            <w:tcW w:w="9520" w:type="dxa"/>
            <w:shd w:val="clear" w:color="auto" w:fill="auto"/>
          </w:tcPr>
          <w:p w14:paraId="30417941" w14:textId="77777777" w:rsidR="009C5717" w:rsidRPr="002B5359" w:rsidRDefault="009C5717" w:rsidP="004D6820">
            <w:pPr>
              <w:spacing w:before="60"/>
              <w:rPr>
                <w:rFonts w:ascii="Arial" w:hAnsi="Arial" w:cs="Arial"/>
                <w:b/>
                <w:color w:val="000000"/>
              </w:rPr>
            </w:pPr>
          </w:p>
          <w:p w14:paraId="5AD58076" w14:textId="505C4495" w:rsidR="004D6820" w:rsidRPr="00CC44FD" w:rsidRDefault="004D6820" w:rsidP="004D6820">
            <w:pPr>
              <w:spacing w:before="6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4668A">
              <w:rPr>
                <w:rFonts w:ascii="Arial" w:hAnsi="Arial" w:cs="Arial"/>
                <w:b/>
                <w:color w:val="000000"/>
                <w:sz w:val="24"/>
                <w:szCs w:val="24"/>
              </w:rPr>
              <w:t>Summary of Decision:</w:t>
            </w:r>
            <w:r w:rsidR="00894E2B" w:rsidRPr="00E4668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The Order </w:t>
            </w:r>
            <w:r w:rsidR="00894E2B" w:rsidRPr="002F3AEE">
              <w:rPr>
                <w:rFonts w:ascii="Arial" w:hAnsi="Arial" w:cs="Arial"/>
                <w:b/>
                <w:color w:val="000000"/>
                <w:sz w:val="24"/>
                <w:szCs w:val="24"/>
              </w:rPr>
              <w:t>is</w:t>
            </w:r>
            <w:r w:rsidR="00FF0EC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02124D">
              <w:rPr>
                <w:rFonts w:ascii="Arial" w:hAnsi="Arial" w:cs="Arial"/>
                <w:b/>
                <w:color w:val="000000"/>
                <w:sz w:val="24"/>
                <w:szCs w:val="24"/>
              </w:rPr>
              <w:t>confirmed</w:t>
            </w:r>
            <w:r w:rsidR="00FF0ECD">
              <w:rPr>
                <w:rFonts w:ascii="Arial" w:hAnsi="Arial" w:cs="Arial"/>
                <w:b/>
                <w:color w:val="000000"/>
                <w:sz w:val="24"/>
                <w:szCs w:val="24"/>
              </w:rPr>
              <w:t>, subject to</w:t>
            </w:r>
            <w:r w:rsidR="002F3AEE" w:rsidRPr="00E4668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the modification</w:t>
            </w:r>
            <w:r w:rsidR="002F3AEE">
              <w:rPr>
                <w:rFonts w:ascii="Arial" w:hAnsi="Arial" w:cs="Arial"/>
                <w:b/>
                <w:color w:val="000000"/>
                <w:sz w:val="24"/>
                <w:szCs w:val="24"/>
              </w:rPr>
              <w:t>s</w:t>
            </w:r>
            <w:r w:rsidR="00F37C3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that I previously proposed as</w:t>
            </w:r>
            <w:r w:rsidR="002F3AEE" w:rsidRPr="00E4668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set out in the Formal Decision.</w:t>
            </w:r>
          </w:p>
        </w:tc>
      </w:tr>
      <w:tr w:rsidR="004D6820" w:rsidRPr="002B5359" w14:paraId="15FD796D" w14:textId="77777777" w:rsidTr="004D6820">
        <w:tc>
          <w:tcPr>
            <w:tcW w:w="9520" w:type="dxa"/>
            <w:tcBorders>
              <w:bottom w:val="single" w:sz="6" w:space="0" w:color="000000"/>
            </w:tcBorders>
            <w:shd w:val="clear" w:color="auto" w:fill="auto"/>
          </w:tcPr>
          <w:p w14:paraId="72BB4971" w14:textId="77777777" w:rsidR="004D6820" w:rsidRPr="002B5359" w:rsidRDefault="004D6820" w:rsidP="004D6820">
            <w:pPr>
              <w:spacing w:before="60"/>
              <w:rPr>
                <w:rFonts w:ascii="Arial" w:hAnsi="Arial" w:cs="Arial"/>
                <w:b/>
                <w:color w:val="000000"/>
                <w:sz w:val="2"/>
              </w:rPr>
            </w:pPr>
            <w:bookmarkStart w:id="1" w:name="bmkReturn"/>
            <w:bookmarkEnd w:id="1"/>
          </w:p>
        </w:tc>
      </w:tr>
    </w:tbl>
    <w:p w14:paraId="38280A5D" w14:textId="77777777" w:rsidR="0004625F" w:rsidRPr="002B5359" w:rsidRDefault="0004625F">
      <w:pPr>
        <w:rPr>
          <w:rFonts w:ascii="Arial" w:hAnsi="Arial" w:cs="Arial"/>
        </w:rPr>
      </w:pPr>
    </w:p>
    <w:p w14:paraId="5489A5D4" w14:textId="0E94CAB8" w:rsidR="003E102E" w:rsidRDefault="004D6820" w:rsidP="001D7184">
      <w:pPr>
        <w:pStyle w:val="Heading6blackfont"/>
        <w:rPr>
          <w:rFonts w:ascii="Arial" w:hAnsi="Arial" w:cs="Arial"/>
          <w:sz w:val="24"/>
          <w:szCs w:val="24"/>
        </w:rPr>
      </w:pPr>
      <w:r w:rsidRPr="00CC44FD">
        <w:rPr>
          <w:rFonts w:ascii="Arial" w:hAnsi="Arial" w:cs="Arial"/>
          <w:sz w:val="24"/>
          <w:szCs w:val="24"/>
        </w:rPr>
        <w:t>Pr</w:t>
      </w:r>
      <w:r w:rsidR="0029313B">
        <w:rPr>
          <w:rFonts w:ascii="Arial" w:hAnsi="Arial" w:cs="Arial"/>
          <w:sz w:val="24"/>
          <w:szCs w:val="24"/>
        </w:rPr>
        <w:t>ocedural</w:t>
      </w:r>
      <w:r w:rsidRPr="00CC44FD">
        <w:rPr>
          <w:rFonts w:ascii="Arial" w:hAnsi="Arial" w:cs="Arial"/>
          <w:sz w:val="24"/>
          <w:szCs w:val="24"/>
        </w:rPr>
        <w:t xml:space="preserve"> Matters</w:t>
      </w:r>
    </w:p>
    <w:p w14:paraId="220E2015" w14:textId="5AEAAECE" w:rsidR="000A4022" w:rsidRDefault="000A4022" w:rsidP="00E61D56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decision should be read in conjunction with my Interim decision of </w:t>
      </w:r>
      <w:r w:rsidR="00344F0E">
        <w:rPr>
          <w:rFonts w:ascii="Arial" w:hAnsi="Arial" w:cs="Arial"/>
          <w:sz w:val="24"/>
          <w:szCs w:val="24"/>
        </w:rPr>
        <w:t>8 February 2024</w:t>
      </w:r>
      <w:r w:rsidR="00AA406B">
        <w:rPr>
          <w:rFonts w:ascii="Arial" w:hAnsi="Arial" w:cs="Arial"/>
          <w:sz w:val="24"/>
          <w:szCs w:val="24"/>
        </w:rPr>
        <w:t>, in respect of the Order, which outlined the main issues to be addressed and my findings on these matters.</w:t>
      </w:r>
    </w:p>
    <w:p w14:paraId="1C2F72EC" w14:textId="2536C000" w:rsidR="00067617" w:rsidRDefault="00C439F8" w:rsidP="00E61D56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effect of the Order if confirmed</w:t>
      </w:r>
      <w:r w:rsidR="00B2054A">
        <w:rPr>
          <w:rFonts w:ascii="Arial" w:hAnsi="Arial" w:cs="Arial"/>
          <w:sz w:val="24"/>
          <w:szCs w:val="24"/>
        </w:rPr>
        <w:t xml:space="preserve"> with the modifications that I proposed</w:t>
      </w:r>
      <w:r w:rsidR="001277BC">
        <w:rPr>
          <w:rFonts w:ascii="Arial" w:hAnsi="Arial" w:cs="Arial"/>
          <w:sz w:val="24"/>
          <w:szCs w:val="24"/>
        </w:rPr>
        <w:t>,</w:t>
      </w:r>
      <w:r w:rsidR="00B2054A">
        <w:rPr>
          <w:rFonts w:ascii="Arial" w:hAnsi="Arial" w:cs="Arial"/>
          <w:sz w:val="24"/>
          <w:szCs w:val="24"/>
        </w:rPr>
        <w:t xml:space="preserve"> would</w:t>
      </w:r>
      <w:r>
        <w:rPr>
          <w:rFonts w:ascii="Arial" w:hAnsi="Arial" w:cs="Arial"/>
          <w:sz w:val="24"/>
          <w:szCs w:val="24"/>
        </w:rPr>
        <w:t xml:space="preserve"> </w:t>
      </w:r>
      <w:r w:rsidR="00B2054A">
        <w:rPr>
          <w:rFonts w:ascii="Arial" w:hAnsi="Arial" w:cs="Arial"/>
          <w:sz w:val="24"/>
          <w:szCs w:val="24"/>
        </w:rPr>
        <w:t xml:space="preserve">be </w:t>
      </w:r>
      <w:r w:rsidR="0029567B">
        <w:rPr>
          <w:rFonts w:ascii="Arial" w:hAnsi="Arial" w:cs="Arial"/>
          <w:sz w:val="24"/>
          <w:szCs w:val="24"/>
        </w:rPr>
        <w:t xml:space="preserve">to </w:t>
      </w:r>
      <w:r w:rsidR="009765C3">
        <w:rPr>
          <w:rFonts w:ascii="Arial" w:hAnsi="Arial" w:cs="Arial"/>
          <w:sz w:val="24"/>
          <w:szCs w:val="24"/>
        </w:rPr>
        <w:t>show restricted byway status for Bridleway 9 only</w:t>
      </w:r>
      <w:r w:rsidR="0051635F">
        <w:rPr>
          <w:rFonts w:ascii="Arial" w:hAnsi="Arial" w:cs="Arial"/>
          <w:sz w:val="24"/>
          <w:szCs w:val="24"/>
        </w:rPr>
        <w:t>.</w:t>
      </w:r>
    </w:p>
    <w:p w14:paraId="1051C87E" w14:textId="1D807E4A" w:rsidR="0029567B" w:rsidRDefault="00B909B9" w:rsidP="00E61D56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Further to the advertisement </w:t>
      </w:r>
      <w:r w:rsidR="00A22F2A">
        <w:rPr>
          <w:rFonts w:ascii="Arial" w:hAnsi="Arial" w:cs="Arial"/>
          <w:sz w:val="24"/>
          <w:szCs w:val="24"/>
        </w:rPr>
        <w:t>of the proposed modifications, one objection and two representations were received.</w:t>
      </w:r>
    </w:p>
    <w:p w14:paraId="18006B4D" w14:textId="16C1029C" w:rsidR="00C15406" w:rsidRDefault="00C76262" w:rsidP="001B38F6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9315D">
        <w:rPr>
          <w:rFonts w:ascii="Arial" w:hAnsi="Arial" w:cs="Arial"/>
          <w:sz w:val="24"/>
          <w:szCs w:val="24"/>
        </w:rPr>
        <w:t xml:space="preserve">he representation from the Council </w:t>
      </w:r>
      <w:r w:rsidR="00B76E17">
        <w:rPr>
          <w:rFonts w:ascii="Arial" w:hAnsi="Arial" w:cs="Arial"/>
          <w:sz w:val="24"/>
          <w:szCs w:val="24"/>
        </w:rPr>
        <w:t>a</w:t>
      </w:r>
      <w:r w:rsidR="003F130E">
        <w:rPr>
          <w:rFonts w:ascii="Arial" w:hAnsi="Arial" w:cs="Arial"/>
          <w:sz w:val="24"/>
          <w:szCs w:val="24"/>
        </w:rPr>
        <w:t xml:space="preserve">cknowledged </w:t>
      </w:r>
      <w:r w:rsidR="00510498">
        <w:rPr>
          <w:rFonts w:ascii="Arial" w:hAnsi="Arial" w:cs="Arial"/>
          <w:sz w:val="24"/>
          <w:szCs w:val="24"/>
        </w:rPr>
        <w:t xml:space="preserve">the Interim Decision </w:t>
      </w:r>
      <w:r w:rsidR="00A63E36">
        <w:rPr>
          <w:rFonts w:ascii="Arial" w:hAnsi="Arial" w:cs="Arial"/>
          <w:sz w:val="24"/>
          <w:szCs w:val="24"/>
        </w:rPr>
        <w:t>wherein</w:t>
      </w:r>
      <w:r w:rsidR="00AB6078">
        <w:rPr>
          <w:rFonts w:ascii="Arial" w:hAnsi="Arial" w:cs="Arial"/>
          <w:sz w:val="24"/>
          <w:szCs w:val="24"/>
        </w:rPr>
        <w:t xml:space="preserve"> I had determined that there was insufficient evidence </w:t>
      </w:r>
      <w:r w:rsidR="00354328">
        <w:rPr>
          <w:rFonts w:ascii="Arial" w:hAnsi="Arial" w:cs="Arial"/>
          <w:sz w:val="24"/>
          <w:szCs w:val="24"/>
        </w:rPr>
        <w:t>to upgrade that part of Bridleway 5</w:t>
      </w:r>
      <w:r w:rsidR="005145B5">
        <w:rPr>
          <w:rFonts w:ascii="Arial" w:hAnsi="Arial" w:cs="Arial"/>
          <w:sz w:val="24"/>
          <w:szCs w:val="24"/>
        </w:rPr>
        <w:t xml:space="preserve">, between points E and F to restricted </w:t>
      </w:r>
      <w:r w:rsidR="00A63E36">
        <w:rPr>
          <w:rFonts w:ascii="Arial" w:hAnsi="Arial" w:cs="Arial"/>
          <w:sz w:val="24"/>
          <w:szCs w:val="24"/>
        </w:rPr>
        <w:t xml:space="preserve">byway status. They </w:t>
      </w:r>
      <w:r w:rsidR="00740E3C">
        <w:rPr>
          <w:rFonts w:ascii="Arial" w:hAnsi="Arial" w:cs="Arial"/>
          <w:sz w:val="24"/>
          <w:szCs w:val="24"/>
        </w:rPr>
        <w:t>stated</w:t>
      </w:r>
      <w:r w:rsidR="00651410">
        <w:rPr>
          <w:rFonts w:ascii="Arial" w:hAnsi="Arial" w:cs="Arial"/>
          <w:sz w:val="24"/>
          <w:szCs w:val="24"/>
        </w:rPr>
        <w:t xml:space="preserve"> that they </w:t>
      </w:r>
      <w:r w:rsidR="00B740EC">
        <w:rPr>
          <w:rFonts w:ascii="Arial" w:hAnsi="Arial" w:cs="Arial"/>
          <w:sz w:val="24"/>
          <w:szCs w:val="24"/>
        </w:rPr>
        <w:t xml:space="preserve">had no additional evidence </w:t>
      </w:r>
      <w:r w:rsidR="00BA5B4A">
        <w:rPr>
          <w:rFonts w:ascii="Arial" w:hAnsi="Arial" w:cs="Arial"/>
          <w:sz w:val="24"/>
          <w:szCs w:val="24"/>
        </w:rPr>
        <w:t>to submit that</w:t>
      </w:r>
      <w:r w:rsidR="00B740EC">
        <w:rPr>
          <w:rFonts w:ascii="Arial" w:hAnsi="Arial" w:cs="Arial"/>
          <w:sz w:val="24"/>
          <w:szCs w:val="24"/>
        </w:rPr>
        <w:t xml:space="preserve"> </w:t>
      </w:r>
      <w:r w:rsidR="00161486">
        <w:rPr>
          <w:rFonts w:ascii="Arial" w:hAnsi="Arial" w:cs="Arial"/>
          <w:sz w:val="24"/>
          <w:szCs w:val="24"/>
        </w:rPr>
        <w:t>might</w:t>
      </w:r>
      <w:r w:rsidR="00B740EC">
        <w:rPr>
          <w:rFonts w:ascii="Arial" w:hAnsi="Arial" w:cs="Arial"/>
          <w:sz w:val="24"/>
          <w:szCs w:val="24"/>
        </w:rPr>
        <w:t xml:space="preserve"> change </w:t>
      </w:r>
      <w:r w:rsidR="0058715C">
        <w:rPr>
          <w:rFonts w:ascii="Arial" w:hAnsi="Arial" w:cs="Arial"/>
          <w:sz w:val="24"/>
          <w:szCs w:val="24"/>
        </w:rPr>
        <w:t>my</w:t>
      </w:r>
      <w:r w:rsidR="00B740EC">
        <w:rPr>
          <w:rFonts w:ascii="Arial" w:hAnsi="Arial" w:cs="Arial"/>
          <w:sz w:val="24"/>
          <w:szCs w:val="24"/>
        </w:rPr>
        <w:t xml:space="preserve"> </w:t>
      </w:r>
      <w:r w:rsidR="0058715C">
        <w:rPr>
          <w:rFonts w:ascii="Arial" w:hAnsi="Arial" w:cs="Arial"/>
          <w:sz w:val="24"/>
          <w:szCs w:val="24"/>
        </w:rPr>
        <w:t>d</w:t>
      </w:r>
      <w:r w:rsidR="00B740EC">
        <w:rPr>
          <w:rFonts w:ascii="Arial" w:hAnsi="Arial" w:cs="Arial"/>
          <w:sz w:val="24"/>
          <w:szCs w:val="24"/>
        </w:rPr>
        <w:t>ecision</w:t>
      </w:r>
      <w:r w:rsidR="007F068E">
        <w:rPr>
          <w:rFonts w:ascii="Arial" w:hAnsi="Arial" w:cs="Arial"/>
          <w:sz w:val="24"/>
          <w:szCs w:val="24"/>
        </w:rPr>
        <w:t xml:space="preserve"> and had no further comment to make.</w:t>
      </w:r>
    </w:p>
    <w:p w14:paraId="3FD2DEAA" w14:textId="298CEA53" w:rsidR="00A35A96" w:rsidRPr="00AB352D" w:rsidRDefault="00CE35AE" w:rsidP="00AB352D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9A55C3">
        <w:rPr>
          <w:rFonts w:ascii="Arial" w:hAnsi="Arial" w:cs="Arial"/>
          <w:sz w:val="24"/>
          <w:szCs w:val="24"/>
        </w:rPr>
        <w:t>second representation was from the British Horse Society</w:t>
      </w:r>
      <w:r w:rsidR="004A2B88">
        <w:rPr>
          <w:rFonts w:ascii="Arial" w:hAnsi="Arial" w:cs="Arial"/>
          <w:sz w:val="24"/>
          <w:szCs w:val="24"/>
        </w:rPr>
        <w:t xml:space="preserve"> </w:t>
      </w:r>
      <w:r w:rsidR="009A55C3">
        <w:rPr>
          <w:rFonts w:ascii="Arial" w:hAnsi="Arial" w:cs="Arial"/>
          <w:sz w:val="24"/>
          <w:szCs w:val="24"/>
        </w:rPr>
        <w:t xml:space="preserve">who </w:t>
      </w:r>
      <w:r w:rsidR="00DC7147">
        <w:rPr>
          <w:rFonts w:ascii="Arial" w:hAnsi="Arial" w:cs="Arial"/>
          <w:sz w:val="24"/>
          <w:szCs w:val="24"/>
        </w:rPr>
        <w:t>felt that there had been some confusion over the past few years with the route</w:t>
      </w:r>
      <w:r w:rsidR="00C55E9D">
        <w:rPr>
          <w:rFonts w:ascii="Arial" w:hAnsi="Arial" w:cs="Arial"/>
          <w:sz w:val="24"/>
          <w:szCs w:val="24"/>
        </w:rPr>
        <w:t>s</w:t>
      </w:r>
      <w:r w:rsidR="00DC7147">
        <w:rPr>
          <w:rFonts w:ascii="Arial" w:hAnsi="Arial" w:cs="Arial"/>
          <w:sz w:val="24"/>
          <w:szCs w:val="24"/>
        </w:rPr>
        <w:t xml:space="preserve"> of the bridleways </w:t>
      </w:r>
      <w:r w:rsidR="00987162">
        <w:rPr>
          <w:rFonts w:ascii="Arial" w:hAnsi="Arial" w:cs="Arial"/>
          <w:sz w:val="24"/>
          <w:szCs w:val="24"/>
        </w:rPr>
        <w:t xml:space="preserve">that are </w:t>
      </w:r>
      <w:r w:rsidR="00BC0CD9">
        <w:rPr>
          <w:rFonts w:ascii="Arial" w:hAnsi="Arial" w:cs="Arial"/>
          <w:sz w:val="24"/>
          <w:szCs w:val="24"/>
        </w:rPr>
        <w:t xml:space="preserve">the </w:t>
      </w:r>
      <w:r w:rsidR="00987162">
        <w:rPr>
          <w:rFonts w:ascii="Arial" w:hAnsi="Arial" w:cs="Arial"/>
          <w:sz w:val="24"/>
          <w:szCs w:val="24"/>
        </w:rPr>
        <w:t>subject of this Order and</w:t>
      </w:r>
      <w:r w:rsidR="00DC7147">
        <w:rPr>
          <w:rFonts w:ascii="Arial" w:hAnsi="Arial" w:cs="Arial"/>
          <w:sz w:val="24"/>
          <w:szCs w:val="24"/>
        </w:rPr>
        <w:t xml:space="preserve"> </w:t>
      </w:r>
      <w:r w:rsidR="009A55C3">
        <w:rPr>
          <w:rFonts w:ascii="Arial" w:hAnsi="Arial" w:cs="Arial"/>
          <w:sz w:val="24"/>
          <w:szCs w:val="24"/>
        </w:rPr>
        <w:t xml:space="preserve">requested clarification </w:t>
      </w:r>
      <w:r w:rsidR="00417547">
        <w:rPr>
          <w:rFonts w:ascii="Arial" w:hAnsi="Arial" w:cs="Arial"/>
          <w:sz w:val="24"/>
          <w:szCs w:val="24"/>
        </w:rPr>
        <w:t xml:space="preserve">as to whether there </w:t>
      </w:r>
      <w:r w:rsidR="00F24A3D">
        <w:rPr>
          <w:rFonts w:ascii="Arial" w:hAnsi="Arial" w:cs="Arial"/>
          <w:sz w:val="24"/>
          <w:szCs w:val="24"/>
        </w:rPr>
        <w:t>remained</w:t>
      </w:r>
      <w:r w:rsidR="00417547">
        <w:rPr>
          <w:rFonts w:ascii="Arial" w:hAnsi="Arial" w:cs="Arial"/>
          <w:sz w:val="24"/>
          <w:szCs w:val="24"/>
        </w:rPr>
        <w:t xml:space="preserve"> a public route </w:t>
      </w:r>
      <w:r w:rsidR="00A573F8">
        <w:rPr>
          <w:rFonts w:ascii="Arial" w:hAnsi="Arial" w:cs="Arial"/>
          <w:sz w:val="24"/>
          <w:szCs w:val="24"/>
        </w:rPr>
        <w:t>for use by horses from Claypits Farm to Coombe Woods</w:t>
      </w:r>
      <w:r w:rsidR="00F24A3D">
        <w:rPr>
          <w:rFonts w:ascii="Arial" w:hAnsi="Arial" w:cs="Arial"/>
          <w:sz w:val="24"/>
          <w:szCs w:val="24"/>
        </w:rPr>
        <w:t>.</w:t>
      </w:r>
    </w:p>
    <w:p w14:paraId="5FB2269C" w14:textId="47B7AA55" w:rsidR="00426FB5" w:rsidRDefault="002E3638" w:rsidP="00426FB5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To clarify, m</w:t>
      </w:r>
      <w:r w:rsidR="00A700DC">
        <w:rPr>
          <w:rFonts w:ascii="Arial" w:hAnsi="Arial" w:cs="Arial"/>
          <w:sz w:val="24"/>
          <w:szCs w:val="24"/>
        </w:rPr>
        <w:t>y</w:t>
      </w:r>
      <w:r w:rsidR="00796632">
        <w:rPr>
          <w:rFonts w:ascii="Arial" w:hAnsi="Arial" w:cs="Arial"/>
          <w:sz w:val="24"/>
          <w:szCs w:val="24"/>
        </w:rPr>
        <w:t xml:space="preserve"> Interim </w:t>
      </w:r>
      <w:r w:rsidR="00A700DC">
        <w:rPr>
          <w:rFonts w:ascii="Arial" w:hAnsi="Arial" w:cs="Arial"/>
          <w:sz w:val="24"/>
          <w:szCs w:val="24"/>
        </w:rPr>
        <w:t xml:space="preserve">Order decision </w:t>
      </w:r>
      <w:r w:rsidR="00796632">
        <w:rPr>
          <w:rFonts w:ascii="Arial" w:hAnsi="Arial" w:cs="Arial"/>
          <w:sz w:val="24"/>
          <w:szCs w:val="24"/>
        </w:rPr>
        <w:t>addresse</w:t>
      </w:r>
      <w:r w:rsidR="0042438B">
        <w:rPr>
          <w:rFonts w:ascii="Arial" w:hAnsi="Arial" w:cs="Arial"/>
          <w:sz w:val="24"/>
          <w:szCs w:val="24"/>
        </w:rPr>
        <w:t>s</w:t>
      </w:r>
      <w:r w:rsidR="00A700DC">
        <w:rPr>
          <w:rFonts w:ascii="Arial" w:hAnsi="Arial" w:cs="Arial"/>
          <w:sz w:val="24"/>
          <w:szCs w:val="24"/>
        </w:rPr>
        <w:t xml:space="preserve"> the</w:t>
      </w:r>
      <w:r w:rsidR="00721BCB">
        <w:rPr>
          <w:rFonts w:ascii="Arial" w:hAnsi="Arial" w:cs="Arial"/>
          <w:sz w:val="24"/>
          <w:szCs w:val="24"/>
        </w:rPr>
        <w:t xml:space="preserve"> status of the</w:t>
      </w:r>
      <w:r w:rsidR="00A700DC">
        <w:rPr>
          <w:rFonts w:ascii="Arial" w:hAnsi="Arial" w:cs="Arial"/>
          <w:sz w:val="24"/>
          <w:szCs w:val="24"/>
        </w:rPr>
        <w:t xml:space="preserve"> definitive </w:t>
      </w:r>
      <w:r w:rsidR="00721BCB">
        <w:rPr>
          <w:rFonts w:ascii="Arial" w:hAnsi="Arial" w:cs="Arial"/>
          <w:sz w:val="24"/>
          <w:szCs w:val="24"/>
        </w:rPr>
        <w:t>route</w:t>
      </w:r>
      <w:r w:rsidR="00A700DC">
        <w:rPr>
          <w:rFonts w:ascii="Arial" w:hAnsi="Arial" w:cs="Arial"/>
          <w:sz w:val="24"/>
          <w:szCs w:val="24"/>
        </w:rPr>
        <w:t xml:space="preserve"> of Bridleway 9 and </w:t>
      </w:r>
      <w:r w:rsidR="00721BCB">
        <w:rPr>
          <w:rFonts w:ascii="Arial" w:hAnsi="Arial" w:cs="Arial"/>
          <w:sz w:val="24"/>
          <w:szCs w:val="24"/>
        </w:rPr>
        <w:t xml:space="preserve">that part of Bridleway 5 </w:t>
      </w:r>
      <w:r w:rsidR="00F31DE5">
        <w:rPr>
          <w:rFonts w:ascii="Arial" w:hAnsi="Arial" w:cs="Arial"/>
          <w:sz w:val="24"/>
          <w:szCs w:val="24"/>
        </w:rPr>
        <w:t>as shown on the Order map</w:t>
      </w:r>
      <w:r w:rsidR="00DB2A71">
        <w:rPr>
          <w:rFonts w:ascii="Arial" w:hAnsi="Arial" w:cs="Arial"/>
          <w:sz w:val="24"/>
          <w:szCs w:val="24"/>
        </w:rPr>
        <w:t>.</w:t>
      </w:r>
      <w:r w:rsidR="00426FB5">
        <w:rPr>
          <w:rFonts w:ascii="Arial" w:hAnsi="Arial" w:cs="Arial"/>
          <w:sz w:val="24"/>
          <w:szCs w:val="24"/>
        </w:rPr>
        <w:t xml:space="preserve"> </w:t>
      </w:r>
      <w:r w:rsidR="00451952" w:rsidRPr="00426FB5">
        <w:rPr>
          <w:rFonts w:ascii="Arial" w:hAnsi="Arial" w:cs="Arial"/>
          <w:sz w:val="24"/>
          <w:szCs w:val="24"/>
        </w:rPr>
        <w:t xml:space="preserve">I concluded that Bridleway 9 </w:t>
      </w:r>
      <w:r w:rsidR="00BF2888" w:rsidRPr="00426FB5">
        <w:rPr>
          <w:rFonts w:ascii="Arial" w:hAnsi="Arial" w:cs="Arial"/>
          <w:sz w:val="24"/>
          <w:szCs w:val="24"/>
        </w:rPr>
        <w:t xml:space="preserve">should be recorded as having restricted byway status, but found that the evidence was insufficient </w:t>
      </w:r>
      <w:r w:rsidR="00442C27" w:rsidRPr="00426FB5">
        <w:rPr>
          <w:rFonts w:ascii="Arial" w:hAnsi="Arial" w:cs="Arial"/>
          <w:sz w:val="24"/>
          <w:szCs w:val="24"/>
        </w:rPr>
        <w:t xml:space="preserve">to </w:t>
      </w:r>
      <w:r w:rsidR="005B6A76" w:rsidRPr="00426FB5">
        <w:rPr>
          <w:rFonts w:ascii="Arial" w:hAnsi="Arial" w:cs="Arial"/>
          <w:sz w:val="24"/>
          <w:szCs w:val="24"/>
        </w:rPr>
        <w:t xml:space="preserve">change the status of Bridleway 5, which </w:t>
      </w:r>
      <w:r w:rsidR="00AB352D" w:rsidRPr="00426FB5">
        <w:rPr>
          <w:rFonts w:ascii="Arial" w:hAnsi="Arial" w:cs="Arial"/>
          <w:sz w:val="24"/>
          <w:szCs w:val="24"/>
        </w:rPr>
        <w:t xml:space="preserve">will </w:t>
      </w:r>
      <w:r w:rsidR="005B6A76" w:rsidRPr="00426FB5">
        <w:rPr>
          <w:rFonts w:ascii="Arial" w:hAnsi="Arial" w:cs="Arial"/>
          <w:sz w:val="24"/>
          <w:szCs w:val="24"/>
        </w:rPr>
        <w:t>remain as a bridleway.</w:t>
      </w:r>
    </w:p>
    <w:p w14:paraId="7F64DBC0" w14:textId="7B700A82" w:rsidR="006A0EFE" w:rsidRPr="00426FB5" w:rsidRDefault="00662166" w:rsidP="00426FB5">
      <w:pPr>
        <w:pStyle w:val="Style1"/>
        <w:rPr>
          <w:rFonts w:ascii="Arial" w:hAnsi="Arial" w:cs="Arial"/>
          <w:sz w:val="24"/>
          <w:szCs w:val="24"/>
        </w:rPr>
      </w:pPr>
      <w:r w:rsidRPr="00426FB5">
        <w:rPr>
          <w:rFonts w:ascii="Arial" w:hAnsi="Arial" w:cs="Arial"/>
          <w:sz w:val="24"/>
          <w:szCs w:val="24"/>
        </w:rPr>
        <w:t xml:space="preserve">The deletion </w:t>
      </w:r>
      <w:r w:rsidR="00E61FA4" w:rsidRPr="00426FB5">
        <w:rPr>
          <w:rFonts w:ascii="Arial" w:hAnsi="Arial" w:cs="Arial"/>
          <w:sz w:val="24"/>
          <w:szCs w:val="24"/>
        </w:rPr>
        <w:t xml:space="preserve">of the letter F </w:t>
      </w:r>
      <w:r w:rsidR="00E80CB8" w:rsidRPr="00426FB5">
        <w:rPr>
          <w:rFonts w:ascii="Arial" w:hAnsi="Arial" w:cs="Arial"/>
          <w:sz w:val="24"/>
          <w:szCs w:val="24"/>
        </w:rPr>
        <w:t>on</w:t>
      </w:r>
      <w:r w:rsidR="00893174" w:rsidRPr="00426FB5">
        <w:rPr>
          <w:rFonts w:ascii="Arial" w:hAnsi="Arial" w:cs="Arial"/>
          <w:sz w:val="24"/>
          <w:szCs w:val="24"/>
        </w:rPr>
        <w:t xml:space="preserve"> the Order Map </w:t>
      </w:r>
      <w:r w:rsidR="00AA7F03" w:rsidRPr="00426FB5">
        <w:rPr>
          <w:rFonts w:ascii="Arial" w:hAnsi="Arial" w:cs="Arial"/>
          <w:sz w:val="24"/>
          <w:szCs w:val="24"/>
        </w:rPr>
        <w:t xml:space="preserve">is </w:t>
      </w:r>
      <w:r w:rsidR="006B1451" w:rsidRPr="00426FB5">
        <w:rPr>
          <w:rFonts w:ascii="Arial" w:hAnsi="Arial" w:cs="Arial"/>
          <w:sz w:val="24"/>
          <w:szCs w:val="24"/>
        </w:rPr>
        <w:t xml:space="preserve">aligned to </w:t>
      </w:r>
      <w:r w:rsidR="00A03CF6" w:rsidRPr="00426FB5">
        <w:rPr>
          <w:rFonts w:ascii="Arial" w:hAnsi="Arial" w:cs="Arial"/>
          <w:sz w:val="24"/>
          <w:szCs w:val="24"/>
        </w:rPr>
        <w:t>my conclusion</w:t>
      </w:r>
      <w:r w:rsidR="000F7471" w:rsidRPr="00426FB5">
        <w:rPr>
          <w:rFonts w:ascii="Arial" w:hAnsi="Arial" w:cs="Arial"/>
          <w:sz w:val="24"/>
          <w:szCs w:val="24"/>
        </w:rPr>
        <w:t xml:space="preserve"> that restricted byway status</w:t>
      </w:r>
      <w:r w:rsidR="00C702BF" w:rsidRPr="00426FB5">
        <w:rPr>
          <w:rFonts w:ascii="Arial" w:hAnsi="Arial" w:cs="Arial"/>
          <w:sz w:val="24"/>
          <w:szCs w:val="24"/>
        </w:rPr>
        <w:t xml:space="preserve"> does not exist along Bridleway 5</w:t>
      </w:r>
      <w:r w:rsidR="00DC4A68">
        <w:rPr>
          <w:rFonts w:ascii="Arial" w:hAnsi="Arial" w:cs="Arial"/>
          <w:sz w:val="24"/>
          <w:szCs w:val="24"/>
        </w:rPr>
        <w:t xml:space="preserve"> between points E to F</w:t>
      </w:r>
      <w:r w:rsidR="000870EA" w:rsidRPr="00426FB5">
        <w:rPr>
          <w:rFonts w:ascii="Arial" w:hAnsi="Arial" w:cs="Arial"/>
          <w:sz w:val="24"/>
          <w:szCs w:val="24"/>
        </w:rPr>
        <w:t xml:space="preserve">. </w:t>
      </w:r>
      <w:r w:rsidR="003120A8" w:rsidRPr="00426FB5">
        <w:rPr>
          <w:rFonts w:ascii="Arial" w:hAnsi="Arial" w:cs="Arial"/>
          <w:sz w:val="24"/>
          <w:szCs w:val="24"/>
        </w:rPr>
        <w:t>The bridleway rights</w:t>
      </w:r>
      <w:r w:rsidR="001E748A" w:rsidRPr="00426FB5">
        <w:rPr>
          <w:rFonts w:ascii="Arial" w:hAnsi="Arial" w:cs="Arial"/>
          <w:sz w:val="24"/>
          <w:szCs w:val="24"/>
        </w:rPr>
        <w:t xml:space="preserve"> </w:t>
      </w:r>
      <w:r w:rsidR="00D57546" w:rsidRPr="00426FB5">
        <w:rPr>
          <w:rFonts w:ascii="Arial" w:hAnsi="Arial" w:cs="Arial"/>
          <w:sz w:val="24"/>
          <w:szCs w:val="24"/>
        </w:rPr>
        <w:t>between</w:t>
      </w:r>
      <w:r w:rsidR="002E5D7F">
        <w:rPr>
          <w:rFonts w:ascii="Arial" w:hAnsi="Arial" w:cs="Arial"/>
          <w:sz w:val="24"/>
          <w:szCs w:val="24"/>
        </w:rPr>
        <w:t xml:space="preserve"> these</w:t>
      </w:r>
      <w:r w:rsidR="00FF2B5A" w:rsidRPr="00426FB5">
        <w:rPr>
          <w:rFonts w:ascii="Arial" w:hAnsi="Arial" w:cs="Arial"/>
          <w:sz w:val="24"/>
          <w:szCs w:val="24"/>
        </w:rPr>
        <w:t xml:space="preserve"> points</w:t>
      </w:r>
      <w:r w:rsidR="002E5D7F">
        <w:rPr>
          <w:rFonts w:ascii="Arial" w:hAnsi="Arial" w:cs="Arial"/>
          <w:sz w:val="24"/>
          <w:szCs w:val="24"/>
        </w:rPr>
        <w:t xml:space="preserve"> </w:t>
      </w:r>
      <w:r w:rsidR="00D57546" w:rsidRPr="00426FB5">
        <w:rPr>
          <w:rFonts w:ascii="Arial" w:hAnsi="Arial" w:cs="Arial"/>
          <w:sz w:val="24"/>
          <w:szCs w:val="24"/>
        </w:rPr>
        <w:t>remain</w:t>
      </w:r>
      <w:r w:rsidR="002E5D7F">
        <w:rPr>
          <w:rFonts w:ascii="Arial" w:hAnsi="Arial" w:cs="Arial"/>
          <w:sz w:val="24"/>
          <w:szCs w:val="24"/>
        </w:rPr>
        <w:t>s</w:t>
      </w:r>
      <w:r w:rsidR="00AC41F1" w:rsidRPr="00426FB5">
        <w:rPr>
          <w:rFonts w:ascii="Arial" w:hAnsi="Arial" w:cs="Arial"/>
          <w:sz w:val="24"/>
          <w:szCs w:val="24"/>
        </w:rPr>
        <w:t xml:space="preserve"> unaffected</w:t>
      </w:r>
      <w:r w:rsidR="000832EF">
        <w:rPr>
          <w:rFonts w:ascii="Arial" w:hAnsi="Arial" w:cs="Arial"/>
          <w:sz w:val="24"/>
          <w:szCs w:val="24"/>
        </w:rPr>
        <w:t xml:space="preserve"> as can be seen by the penultimate </w:t>
      </w:r>
      <w:r w:rsidR="00875B46">
        <w:rPr>
          <w:rFonts w:ascii="Arial" w:hAnsi="Arial" w:cs="Arial"/>
          <w:sz w:val="24"/>
          <w:szCs w:val="24"/>
        </w:rPr>
        <w:t>modification</w:t>
      </w:r>
      <w:r w:rsidR="007858E8">
        <w:rPr>
          <w:rFonts w:ascii="Arial" w:hAnsi="Arial" w:cs="Arial"/>
          <w:sz w:val="24"/>
          <w:szCs w:val="24"/>
        </w:rPr>
        <w:t>,</w:t>
      </w:r>
      <w:r w:rsidR="00875B46">
        <w:rPr>
          <w:rFonts w:ascii="Arial" w:hAnsi="Arial" w:cs="Arial"/>
          <w:sz w:val="24"/>
          <w:szCs w:val="24"/>
        </w:rPr>
        <w:t xml:space="preserve"> which</w:t>
      </w:r>
      <w:r w:rsidR="00395781">
        <w:rPr>
          <w:rFonts w:ascii="Arial" w:hAnsi="Arial" w:cs="Arial"/>
          <w:sz w:val="24"/>
          <w:szCs w:val="24"/>
        </w:rPr>
        <w:t xml:space="preserve"> del</w:t>
      </w:r>
      <w:r w:rsidR="00D66803">
        <w:rPr>
          <w:rFonts w:ascii="Arial" w:hAnsi="Arial" w:cs="Arial"/>
          <w:sz w:val="24"/>
          <w:szCs w:val="24"/>
        </w:rPr>
        <w:t>etes the restricted byway notation between points E</w:t>
      </w:r>
      <w:r w:rsidR="00041526">
        <w:rPr>
          <w:rFonts w:ascii="Arial" w:hAnsi="Arial" w:cs="Arial"/>
          <w:sz w:val="24"/>
          <w:szCs w:val="24"/>
        </w:rPr>
        <w:t xml:space="preserve"> to F</w:t>
      </w:r>
      <w:r w:rsidR="00D66803">
        <w:rPr>
          <w:rFonts w:ascii="Arial" w:hAnsi="Arial" w:cs="Arial"/>
          <w:sz w:val="24"/>
          <w:szCs w:val="24"/>
        </w:rPr>
        <w:t xml:space="preserve"> and</w:t>
      </w:r>
      <w:r w:rsidR="00875B46">
        <w:rPr>
          <w:rFonts w:ascii="Arial" w:hAnsi="Arial" w:cs="Arial"/>
          <w:sz w:val="24"/>
          <w:szCs w:val="24"/>
        </w:rPr>
        <w:t xml:space="preserve"> </w:t>
      </w:r>
      <w:r w:rsidR="007A72A6">
        <w:rPr>
          <w:rFonts w:ascii="Arial" w:hAnsi="Arial" w:cs="Arial"/>
          <w:sz w:val="24"/>
          <w:szCs w:val="24"/>
        </w:rPr>
        <w:t>re-</w:t>
      </w:r>
      <w:r w:rsidR="00875B46">
        <w:rPr>
          <w:rFonts w:ascii="Arial" w:hAnsi="Arial" w:cs="Arial"/>
          <w:sz w:val="24"/>
          <w:szCs w:val="24"/>
        </w:rPr>
        <w:t xml:space="preserve">inserts </w:t>
      </w:r>
      <w:r w:rsidR="007A72A6">
        <w:rPr>
          <w:rFonts w:ascii="Arial" w:hAnsi="Arial" w:cs="Arial"/>
          <w:sz w:val="24"/>
          <w:szCs w:val="24"/>
        </w:rPr>
        <w:t xml:space="preserve">the </w:t>
      </w:r>
      <w:r w:rsidR="00875B46">
        <w:rPr>
          <w:rFonts w:ascii="Arial" w:hAnsi="Arial" w:cs="Arial"/>
          <w:sz w:val="24"/>
          <w:szCs w:val="24"/>
        </w:rPr>
        <w:t>bridleway notation</w:t>
      </w:r>
      <w:r w:rsidR="00BB1F6B" w:rsidRPr="00426FB5">
        <w:rPr>
          <w:rFonts w:ascii="Arial" w:hAnsi="Arial" w:cs="Arial"/>
          <w:sz w:val="24"/>
          <w:szCs w:val="24"/>
        </w:rPr>
        <w:t>.</w:t>
      </w:r>
    </w:p>
    <w:p w14:paraId="013D0F85" w14:textId="18451EE1" w:rsidR="00AB352D" w:rsidRPr="001B38F6" w:rsidRDefault="007A72A6" w:rsidP="001B38F6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 regard to </w:t>
      </w:r>
      <w:r w:rsidR="001E3BAE">
        <w:rPr>
          <w:rFonts w:ascii="Arial" w:hAnsi="Arial" w:cs="Arial"/>
          <w:sz w:val="24"/>
          <w:szCs w:val="24"/>
        </w:rPr>
        <w:t>any</w:t>
      </w:r>
      <w:r w:rsidR="00D46066">
        <w:rPr>
          <w:rFonts w:ascii="Arial" w:hAnsi="Arial" w:cs="Arial"/>
          <w:sz w:val="24"/>
          <w:szCs w:val="24"/>
        </w:rPr>
        <w:t xml:space="preserve"> temporary</w:t>
      </w:r>
      <w:r w:rsidR="001E3BAE">
        <w:rPr>
          <w:rFonts w:ascii="Arial" w:hAnsi="Arial" w:cs="Arial"/>
          <w:sz w:val="24"/>
          <w:szCs w:val="24"/>
        </w:rPr>
        <w:t xml:space="preserve"> re-routing of the bridleway</w:t>
      </w:r>
      <w:r w:rsidR="00D46066">
        <w:rPr>
          <w:rFonts w:ascii="Arial" w:hAnsi="Arial" w:cs="Arial"/>
          <w:sz w:val="24"/>
          <w:szCs w:val="24"/>
        </w:rPr>
        <w:t>s</w:t>
      </w:r>
      <w:r w:rsidR="001E3BAE">
        <w:rPr>
          <w:rFonts w:ascii="Arial" w:hAnsi="Arial" w:cs="Arial"/>
          <w:sz w:val="24"/>
          <w:szCs w:val="24"/>
        </w:rPr>
        <w:t>,</w:t>
      </w:r>
      <w:r w:rsidR="00AB352D">
        <w:rPr>
          <w:rFonts w:ascii="Arial" w:hAnsi="Arial" w:cs="Arial"/>
          <w:sz w:val="24"/>
          <w:szCs w:val="24"/>
        </w:rPr>
        <w:t xml:space="preserve"> I </w:t>
      </w:r>
      <w:r w:rsidR="001E3BAE">
        <w:rPr>
          <w:rFonts w:ascii="Arial" w:hAnsi="Arial" w:cs="Arial"/>
          <w:sz w:val="24"/>
          <w:szCs w:val="24"/>
        </w:rPr>
        <w:t xml:space="preserve">did </w:t>
      </w:r>
      <w:r w:rsidR="00AB352D">
        <w:rPr>
          <w:rFonts w:ascii="Arial" w:hAnsi="Arial" w:cs="Arial"/>
          <w:sz w:val="24"/>
          <w:szCs w:val="24"/>
        </w:rPr>
        <w:t>note</w:t>
      </w:r>
      <w:r w:rsidR="001E3BAE">
        <w:rPr>
          <w:rFonts w:ascii="Arial" w:hAnsi="Arial" w:cs="Arial"/>
          <w:sz w:val="24"/>
          <w:szCs w:val="24"/>
        </w:rPr>
        <w:t xml:space="preserve"> on my site visit</w:t>
      </w:r>
      <w:r w:rsidR="00AB352D">
        <w:rPr>
          <w:rFonts w:ascii="Arial" w:hAnsi="Arial" w:cs="Arial"/>
          <w:sz w:val="24"/>
          <w:szCs w:val="24"/>
        </w:rPr>
        <w:t xml:space="preserve"> that there appeared to be a temporary diversion for the bridleways in question</w:t>
      </w:r>
      <w:r w:rsidR="00D46066">
        <w:rPr>
          <w:rFonts w:ascii="Arial" w:hAnsi="Arial" w:cs="Arial"/>
          <w:sz w:val="24"/>
          <w:szCs w:val="24"/>
        </w:rPr>
        <w:t>. The</w:t>
      </w:r>
      <w:r w:rsidR="00AB352D">
        <w:rPr>
          <w:rFonts w:ascii="Arial" w:hAnsi="Arial" w:cs="Arial"/>
          <w:sz w:val="24"/>
          <w:szCs w:val="24"/>
        </w:rPr>
        <w:t xml:space="preserve"> question of whether th</w:t>
      </w:r>
      <w:r w:rsidR="00B26AE5">
        <w:rPr>
          <w:rFonts w:ascii="Arial" w:hAnsi="Arial" w:cs="Arial"/>
          <w:sz w:val="24"/>
          <w:szCs w:val="24"/>
        </w:rPr>
        <w:t>is</w:t>
      </w:r>
      <w:r w:rsidR="00AB352D">
        <w:rPr>
          <w:rFonts w:ascii="Arial" w:hAnsi="Arial" w:cs="Arial"/>
          <w:sz w:val="24"/>
          <w:szCs w:val="24"/>
        </w:rPr>
        <w:t xml:space="preserve"> diversion is still in place and </w:t>
      </w:r>
      <w:r w:rsidR="007C7B57">
        <w:rPr>
          <w:rFonts w:ascii="Arial" w:hAnsi="Arial" w:cs="Arial"/>
          <w:sz w:val="24"/>
          <w:szCs w:val="24"/>
        </w:rPr>
        <w:t>any</w:t>
      </w:r>
      <w:r w:rsidR="00AB352D">
        <w:rPr>
          <w:rFonts w:ascii="Arial" w:hAnsi="Arial" w:cs="Arial"/>
          <w:sz w:val="24"/>
          <w:szCs w:val="24"/>
        </w:rPr>
        <w:t xml:space="preserve"> status </w:t>
      </w:r>
      <w:r w:rsidR="007C7B57">
        <w:rPr>
          <w:rFonts w:ascii="Arial" w:hAnsi="Arial" w:cs="Arial"/>
          <w:sz w:val="24"/>
          <w:szCs w:val="24"/>
        </w:rPr>
        <w:t>it might hold</w:t>
      </w:r>
      <w:r w:rsidR="00FE5F23">
        <w:rPr>
          <w:rFonts w:ascii="Arial" w:hAnsi="Arial" w:cs="Arial"/>
          <w:sz w:val="24"/>
          <w:szCs w:val="24"/>
        </w:rPr>
        <w:t xml:space="preserve"> is not a matter before me and</w:t>
      </w:r>
      <w:r w:rsidR="007C7B57">
        <w:rPr>
          <w:rFonts w:ascii="Arial" w:hAnsi="Arial" w:cs="Arial"/>
          <w:sz w:val="24"/>
          <w:szCs w:val="24"/>
        </w:rPr>
        <w:t xml:space="preserve"> </w:t>
      </w:r>
      <w:r w:rsidR="00AB352D">
        <w:rPr>
          <w:rFonts w:ascii="Arial" w:hAnsi="Arial" w:cs="Arial"/>
          <w:sz w:val="24"/>
          <w:szCs w:val="24"/>
        </w:rPr>
        <w:t>should be directed to the Council.</w:t>
      </w:r>
    </w:p>
    <w:p w14:paraId="0CAB6725" w14:textId="2E59F466" w:rsidR="00A61F56" w:rsidRPr="009F0A64" w:rsidRDefault="00D308DF" w:rsidP="009F0A64">
      <w:pPr>
        <w:pStyle w:val="Heading6blackfon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Matter</w:t>
      </w:r>
      <w:r w:rsidR="0099376E">
        <w:rPr>
          <w:rFonts w:ascii="Arial" w:hAnsi="Arial" w:cs="Arial"/>
          <w:sz w:val="24"/>
          <w:szCs w:val="24"/>
        </w:rPr>
        <w:t>s</w:t>
      </w:r>
    </w:p>
    <w:p w14:paraId="7104036A" w14:textId="478402A5" w:rsidR="006C4F9B" w:rsidRDefault="009A3F9C" w:rsidP="00EA1A98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08570B">
        <w:rPr>
          <w:rFonts w:ascii="Arial" w:hAnsi="Arial" w:cs="Arial"/>
          <w:sz w:val="24"/>
          <w:szCs w:val="24"/>
        </w:rPr>
        <w:t>re was an</w:t>
      </w:r>
      <w:r w:rsidRPr="009A3F9C">
        <w:rPr>
          <w:rFonts w:ascii="Arial" w:hAnsi="Arial" w:cs="Arial"/>
          <w:sz w:val="24"/>
          <w:szCs w:val="24"/>
        </w:rPr>
        <w:t xml:space="preserve"> </w:t>
      </w:r>
      <w:r w:rsidR="00123CD9">
        <w:rPr>
          <w:rFonts w:ascii="Arial" w:hAnsi="Arial" w:cs="Arial"/>
          <w:sz w:val="24"/>
          <w:szCs w:val="24"/>
        </w:rPr>
        <w:t>objection</w:t>
      </w:r>
      <w:r w:rsidR="0008570B">
        <w:rPr>
          <w:rFonts w:ascii="Arial" w:hAnsi="Arial" w:cs="Arial"/>
          <w:sz w:val="24"/>
          <w:szCs w:val="24"/>
        </w:rPr>
        <w:t xml:space="preserve"> received</w:t>
      </w:r>
      <w:r w:rsidR="00123CD9">
        <w:rPr>
          <w:rFonts w:ascii="Arial" w:hAnsi="Arial" w:cs="Arial"/>
          <w:sz w:val="24"/>
          <w:szCs w:val="24"/>
        </w:rPr>
        <w:t xml:space="preserve"> </w:t>
      </w:r>
      <w:r w:rsidR="00D86834">
        <w:rPr>
          <w:rFonts w:ascii="Arial" w:hAnsi="Arial" w:cs="Arial"/>
          <w:sz w:val="24"/>
          <w:szCs w:val="24"/>
        </w:rPr>
        <w:t>from the resident of Claypitt</w:t>
      </w:r>
      <w:r w:rsidR="00281E3F">
        <w:rPr>
          <w:rFonts w:ascii="Arial" w:hAnsi="Arial" w:cs="Arial"/>
          <w:sz w:val="24"/>
          <w:szCs w:val="24"/>
        </w:rPr>
        <w:t>s [sic] Farm</w:t>
      </w:r>
      <w:r w:rsidR="0008570B">
        <w:rPr>
          <w:rFonts w:ascii="Arial" w:hAnsi="Arial" w:cs="Arial"/>
          <w:sz w:val="24"/>
          <w:szCs w:val="24"/>
        </w:rPr>
        <w:t xml:space="preserve"> who</w:t>
      </w:r>
      <w:r w:rsidR="004F7BBC">
        <w:rPr>
          <w:rFonts w:ascii="Arial" w:hAnsi="Arial" w:cs="Arial"/>
          <w:sz w:val="24"/>
          <w:szCs w:val="24"/>
        </w:rPr>
        <w:t xml:space="preserve"> </w:t>
      </w:r>
      <w:r w:rsidR="00107792">
        <w:rPr>
          <w:rFonts w:ascii="Arial" w:hAnsi="Arial" w:cs="Arial"/>
          <w:sz w:val="24"/>
          <w:szCs w:val="24"/>
        </w:rPr>
        <w:t xml:space="preserve">submitted that the change of status of Bridleway 9 </w:t>
      </w:r>
      <w:r w:rsidR="00595C5B">
        <w:rPr>
          <w:rFonts w:ascii="Arial" w:hAnsi="Arial" w:cs="Arial"/>
          <w:sz w:val="24"/>
          <w:szCs w:val="24"/>
        </w:rPr>
        <w:t>to a restricted byway would cause</w:t>
      </w:r>
      <w:r w:rsidR="000C5E82">
        <w:rPr>
          <w:rFonts w:ascii="Arial" w:hAnsi="Arial" w:cs="Arial"/>
          <w:sz w:val="24"/>
          <w:szCs w:val="24"/>
        </w:rPr>
        <w:t xml:space="preserve"> security issues for her </w:t>
      </w:r>
      <w:r w:rsidR="00A02285">
        <w:rPr>
          <w:rFonts w:ascii="Arial" w:hAnsi="Arial" w:cs="Arial"/>
          <w:sz w:val="24"/>
          <w:szCs w:val="24"/>
        </w:rPr>
        <w:t>property, along with</w:t>
      </w:r>
      <w:r w:rsidR="00595C5B">
        <w:rPr>
          <w:rFonts w:ascii="Arial" w:hAnsi="Arial" w:cs="Arial"/>
          <w:sz w:val="24"/>
          <w:szCs w:val="24"/>
        </w:rPr>
        <w:t xml:space="preserve"> </w:t>
      </w:r>
      <w:r w:rsidR="00A02285">
        <w:rPr>
          <w:rFonts w:ascii="Arial" w:hAnsi="Arial" w:cs="Arial"/>
          <w:sz w:val="24"/>
          <w:szCs w:val="24"/>
        </w:rPr>
        <w:t xml:space="preserve">the </w:t>
      </w:r>
      <w:r w:rsidR="00595C5B">
        <w:rPr>
          <w:rFonts w:ascii="Arial" w:hAnsi="Arial" w:cs="Arial"/>
          <w:sz w:val="24"/>
          <w:szCs w:val="24"/>
        </w:rPr>
        <w:t xml:space="preserve">noise and disturbance </w:t>
      </w:r>
      <w:r w:rsidR="00B0271D">
        <w:rPr>
          <w:rFonts w:ascii="Arial" w:hAnsi="Arial" w:cs="Arial"/>
          <w:sz w:val="24"/>
          <w:szCs w:val="24"/>
        </w:rPr>
        <w:t>from vehicles be</w:t>
      </w:r>
      <w:r w:rsidR="00A02285">
        <w:rPr>
          <w:rFonts w:ascii="Arial" w:hAnsi="Arial" w:cs="Arial"/>
          <w:sz w:val="24"/>
          <w:szCs w:val="24"/>
        </w:rPr>
        <w:t>ing</w:t>
      </w:r>
      <w:r w:rsidR="00B0271D">
        <w:rPr>
          <w:rFonts w:ascii="Arial" w:hAnsi="Arial" w:cs="Arial"/>
          <w:sz w:val="24"/>
          <w:szCs w:val="24"/>
        </w:rPr>
        <w:t xml:space="preserve"> detrimental</w:t>
      </w:r>
      <w:r w:rsidR="001D6EEA">
        <w:rPr>
          <w:rFonts w:ascii="Arial" w:hAnsi="Arial" w:cs="Arial"/>
          <w:sz w:val="24"/>
          <w:szCs w:val="24"/>
        </w:rPr>
        <w:t xml:space="preserve"> both </w:t>
      </w:r>
      <w:r w:rsidR="00B0271D">
        <w:rPr>
          <w:rFonts w:ascii="Arial" w:hAnsi="Arial" w:cs="Arial"/>
          <w:sz w:val="24"/>
          <w:szCs w:val="24"/>
        </w:rPr>
        <w:t>to wildlife and her mental health</w:t>
      </w:r>
      <w:r w:rsidR="0081598C">
        <w:rPr>
          <w:rFonts w:ascii="Arial" w:hAnsi="Arial" w:cs="Arial"/>
          <w:sz w:val="24"/>
          <w:szCs w:val="24"/>
        </w:rPr>
        <w:t>.</w:t>
      </w:r>
    </w:p>
    <w:p w14:paraId="07FAE562" w14:textId="2C66CFDC" w:rsidR="00B37750" w:rsidRPr="00EA1A98" w:rsidRDefault="00F127F0" w:rsidP="00EA1A98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respect of</w:t>
      </w:r>
      <w:r w:rsidR="004F6F43">
        <w:rPr>
          <w:rFonts w:ascii="Arial" w:hAnsi="Arial" w:cs="Arial"/>
          <w:sz w:val="24"/>
          <w:szCs w:val="24"/>
        </w:rPr>
        <w:t xml:space="preserve"> th</w:t>
      </w:r>
      <w:r w:rsidR="005F4A03">
        <w:rPr>
          <w:rFonts w:ascii="Arial" w:hAnsi="Arial" w:cs="Arial"/>
          <w:sz w:val="24"/>
          <w:szCs w:val="24"/>
        </w:rPr>
        <w:t>ese</w:t>
      </w:r>
      <w:r w:rsidR="004F6F43">
        <w:rPr>
          <w:rFonts w:ascii="Arial" w:hAnsi="Arial" w:cs="Arial"/>
          <w:sz w:val="24"/>
          <w:szCs w:val="24"/>
        </w:rPr>
        <w:t xml:space="preserve"> concern</w:t>
      </w:r>
      <w:r w:rsidR="005F4A03">
        <w:rPr>
          <w:rFonts w:ascii="Arial" w:hAnsi="Arial" w:cs="Arial"/>
          <w:sz w:val="24"/>
          <w:szCs w:val="24"/>
        </w:rPr>
        <w:t xml:space="preserve">s, I </w:t>
      </w:r>
      <w:r w:rsidR="00B37750">
        <w:rPr>
          <w:rFonts w:ascii="Arial" w:hAnsi="Arial" w:cs="Arial"/>
          <w:sz w:val="24"/>
          <w:szCs w:val="24"/>
        </w:rPr>
        <w:t xml:space="preserve">would </w:t>
      </w:r>
      <w:r w:rsidR="005E68BE">
        <w:rPr>
          <w:rFonts w:ascii="Arial" w:hAnsi="Arial" w:cs="Arial"/>
          <w:sz w:val="24"/>
          <w:szCs w:val="24"/>
        </w:rPr>
        <w:t>draw attention to</w:t>
      </w:r>
      <w:r w:rsidR="00C40B35">
        <w:rPr>
          <w:rFonts w:ascii="Arial" w:hAnsi="Arial" w:cs="Arial"/>
          <w:sz w:val="24"/>
          <w:szCs w:val="24"/>
        </w:rPr>
        <w:t xml:space="preserve"> paragraph 55 of my Interim Decision</w:t>
      </w:r>
      <w:r w:rsidR="00AC2C17">
        <w:rPr>
          <w:rFonts w:ascii="Arial" w:hAnsi="Arial" w:cs="Arial"/>
          <w:sz w:val="24"/>
          <w:szCs w:val="24"/>
        </w:rPr>
        <w:t xml:space="preserve"> where it states that</w:t>
      </w:r>
      <w:r w:rsidR="00C40B35">
        <w:rPr>
          <w:rFonts w:ascii="Arial" w:hAnsi="Arial" w:cs="Arial"/>
          <w:sz w:val="24"/>
          <w:szCs w:val="24"/>
        </w:rPr>
        <w:t xml:space="preserve"> the prov</w:t>
      </w:r>
      <w:r w:rsidR="00D510DF">
        <w:rPr>
          <w:rFonts w:ascii="Arial" w:hAnsi="Arial" w:cs="Arial"/>
          <w:sz w:val="24"/>
          <w:szCs w:val="24"/>
        </w:rPr>
        <w:t>i</w:t>
      </w:r>
      <w:r w:rsidR="00C40B35">
        <w:rPr>
          <w:rFonts w:ascii="Arial" w:hAnsi="Arial" w:cs="Arial"/>
          <w:sz w:val="24"/>
          <w:szCs w:val="24"/>
        </w:rPr>
        <w:t xml:space="preserve">sions of </w:t>
      </w:r>
      <w:r w:rsidR="001D6EEA">
        <w:rPr>
          <w:rFonts w:ascii="Arial" w:hAnsi="Arial" w:cs="Arial"/>
          <w:sz w:val="24"/>
          <w:szCs w:val="24"/>
        </w:rPr>
        <w:t xml:space="preserve">Section 67 of </w:t>
      </w:r>
      <w:r w:rsidR="00D510DF">
        <w:rPr>
          <w:rFonts w:ascii="Arial" w:hAnsi="Arial" w:cs="Arial"/>
          <w:sz w:val="24"/>
          <w:szCs w:val="24"/>
        </w:rPr>
        <w:t>the Natural Environment and Rural Communities Act 2006</w:t>
      </w:r>
      <w:r w:rsidR="001D6EEA">
        <w:rPr>
          <w:rFonts w:ascii="Arial" w:hAnsi="Arial" w:cs="Arial"/>
          <w:sz w:val="24"/>
          <w:szCs w:val="24"/>
        </w:rPr>
        <w:t xml:space="preserve"> apply to </w:t>
      </w:r>
      <w:r w:rsidR="00261CEB">
        <w:rPr>
          <w:rFonts w:ascii="Arial" w:hAnsi="Arial" w:cs="Arial"/>
          <w:sz w:val="24"/>
          <w:szCs w:val="24"/>
        </w:rPr>
        <w:t>th</w:t>
      </w:r>
      <w:r w:rsidR="00BE7555">
        <w:rPr>
          <w:rFonts w:ascii="Arial" w:hAnsi="Arial" w:cs="Arial"/>
          <w:sz w:val="24"/>
          <w:szCs w:val="24"/>
        </w:rPr>
        <w:t>at part of the</w:t>
      </w:r>
      <w:r w:rsidR="00261CEB">
        <w:rPr>
          <w:rFonts w:ascii="Arial" w:hAnsi="Arial" w:cs="Arial"/>
          <w:sz w:val="24"/>
          <w:szCs w:val="24"/>
        </w:rPr>
        <w:t xml:space="preserve"> </w:t>
      </w:r>
      <w:r w:rsidR="00BE7555">
        <w:rPr>
          <w:rFonts w:ascii="Arial" w:hAnsi="Arial" w:cs="Arial"/>
          <w:sz w:val="24"/>
          <w:szCs w:val="24"/>
        </w:rPr>
        <w:t xml:space="preserve">Order route being confirmed. </w:t>
      </w:r>
      <w:r w:rsidR="00B1058D">
        <w:rPr>
          <w:rFonts w:ascii="Arial" w:hAnsi="Arial" w:cs="Arial"/>
          <w:sz w:val="24"/>
          <w:szCs w:val="24"/>
        </w:rPr>
        <w:t xml:space="preserve">Section 67 </w:t>
      </w:r>
      <w:r w:rsidR="006A09FF">
        <w:rPr>
          <w:rFonts w:ascii="Arial" w:hAnsi="Arial" w:cs="Arial"/>
          <w:sz w:val="24"/>
          <w:szCs w:val="24"/>
        </w:rPr>
        <w:t xml:space="preserve">has the effect of </w:t>
      </w:r>
      <w:r w:rsidR="00FE5997">
        <w:rPr>
          <w:rFonts w:ascii="Arial" w:hAnsi="Arial" w:cs="Arial"/>
          <w:sz w:val="24"/>
          <w:szCs w:val="24"/>
        </w:rPr>
        <w:t>extinguish</w:t>
      </w:r>
      <w:r w:rsidR="006A09FF">
        <w:rPr>
          <w:rFonts w:ascii="Arial" w:hAnsi="Arial" w:cs="Arial"/>
          <w:sz w:val="24"/>
          <w:szCs w:val="24"/>
        </w:rPr>
        <w:t>ing</w:t>
      </w:r>
      <w:r w:rsidR="00FE5997">
        <w:rPr>
          <w:rFonts w:ascii="Arial" w:hAnsi="Arial" w:cs="Arial"/>
          <w:sz w:val="24"/>
          <w:szCs w:val="24"/>
        </w:rPr>
        <w:t xml:space="preserve"> all unrecorded public rights for motorised vehicles</w:t>
      </w:r>
      <w:r w:rsidR="005E68BE">
        <w:rPr>
          <w:rFonts w:ascii="Arial" w:hAnsi="Arial" w:cs="Arial"/>
          <w:sz w:val="24"/>
          <w:szCs w:val="24"/>
        </w:rPr>
        <w:t xml:space="preserve"> and as such</w:t>
      </w:r>
      <w:r w:rsidR="00AA0D77">
        <w:rPr>
          <w:rFonts w:ascii="Arial" w:hAnsi="Arial" w:cs="Arial"/>
          <w:sz w:val="24"/>
          <w:szCs w:val="24"/>
        </w:rPr>
        <w:t xml:space="preserve"> public rights </w:t>
      </w:r>
      <w:r w:rsidR="006A09FF">
        <w:rPr>
          <w:rFonts w:ascii="Arial" w:hAnsi="Arial" w:cs="Arial"/>
          <w:sz w:val="24"/>
          <w:szCs w:val="24"/>
        </w:rPr>
        <w:t xml:space="preserve">across the Order route </w:t>
      </w:r>
      <w:r w:rsidR="00684E76">
        <w:rPr>
          <w:rFonts w:ascii="Arial" w:hAnsi="Arial" w:cs="Arial"/>
          <w:sz w:val="24"/>
          <w:szCs w:val="24"/>
        </w:rPr>
        <w:t>would be on foot,</w:t>
      </w:r>
      <w:r w:rsidR="007623ED">
        <w:rPr>
          <w:rFonts w:ascii="Arial" w:hAnsi="Arial" w:cs="Arial"/>
          <w:sz w:val="24"/>
          <w:szCs w:val="24"/>
        </w:rPr>
        <w:t xml:space="preserve"> bicycle</w:t>
      </w:r>
      <w:r w:rsidR="00F96FD0">
        <w:rPr>
          <w:rFonts w:ascii="Arial" w:hAnsi="Arial" w:cs="Arial"/>
          <w:sz w:val="24"/>
          <w:szCs w:val="24"/>
        </w:rPr>
        <w:t>, horseback and by horse drawn carriage only.</w:t>
      </w:r>
      <w:r w:rsidR="001F3C0E">
        <w:rPr>
          <w:rFonts w:ascii="Arial" w:hAnsi="Arial" w:cs="Arial"/>
          <w:sz w:val="24"/>
          <w:szCs w:val="24"/>
        </w:rPr>
        <w:t xml:space="preserve"> There</w:t>
      </w:r>
      <w:r w:rsidR="00263220">
        <w:rPr>
          <w:rFonts w:ascii="Arial" w:hAnsi="Arial" w:cs="Arial"/>
          <w:sz w:val="24"/>
          <w:szCs w:val="24"/>
        </w:rPr>
        <w:t xml:space="preserve"> </w:t>
      </w:r>
      <w:r w:rsidR="00EB76B1">
        <w:rPr>
          <w:rFonts w:ascii="Arial" w:hAnsi="Arial" w:cs="Arial"/>
          <w:sz w:val="24"/>
          <w:szCs w:val="24"/>
        </w:rPr>
        <w:t>will be no</w:t>
      </w:r>
      <w:r w:rsidR="001F3C0E">
        <w:rPr>
          <w:rFonts w:ascii="Arial" w:hAnsi="Arial" w:cs="Arial"/>
          <w:sz w:val="24"/>
          <w:szCs w:val="24"/>
        </w:rPr>
        <w:t xml:space="preserve"> public right </w:t>
      </w:r>
      <w:r w:rsidR="0099072E">
        <w:rPr>
          <w:rFonts w:ascii="Arial" w:hAnsi="Arial" w:cs="Arial"/>
          <w:sz w:val="24"/>
          <w:szCs w:val="24"/>
        </w:rPr>
        <w:t xml:space="preserve">to use the way </w:t>
      </w:r>
      <w:r w:rsidR="00043295">
        <w:rPr>
          <w:rFonts w:ascii="Arial" w:hAnsi="Arial" w:cs="Arial"/>
          <w:sz w:val="24"/>
          <w:szCs w:val="24"/>
        </w:rPr>
        <w:t>by</w:t>
      </w:r>
      <w:r w:rsidR="0099072E">
        <w:rPr>
          <w:rFonts w:ascii="Arial" w:hAnsi="Arial" w:cs="Arial"/>
          <w:sz w:val="24"/>
          <w:szCs w:val="24"/>
        </w:rPr>
        <w:t xml:space="preserve"> motorised vehicle.</w:t>
      </w:r>
    </w:p>
    <w:p w14:paraId="7F161967" w14:textId="438F718D" w:rsidR="00DE7B1F" w:rsidRPr="00DE7B1F" w:rsidRDefault="00DE7B1F" w:rsidP="00DE7B1F">
      <w:pPr>
        <w:pStyle w:val="Style1"/>
        <w:numPr>
          <w:ilvl w:val="0"/>
          <w:numId w:val="0"/>
        </w:numPr>
        <w:rPr>
          <w:rFonts w:ascii="Arial" w:hAnsi="Arial" w:cs="Arial"/>
          <w:b/>
          <w:bCs/>
          <w:sz w:val="24"/>
          <w:szCs w:val="24"/>
        </w:rPr>
      </w:pPr>
      <w:r w:rsidRPr="00087D3F">
        <w:rPr>
          <w:rFonts w:ascii="Arial" w:hAnsi="Arial" w:cs="Arial"/>
          <w:b/>
          <w:bCs/>
          <w:sz w:val="24"/>
          <w:szCs w:val="24"/>
        </w:rPr>
        <w:t>Conclusions</w:t>
      </w:r>
    </w:p>
    <w:p w14:paraId="2D909D4E" w14:textId="6C0E65FA" w:rsidR="00D22C99" w:rsidRPr="001C7B57" w:rsidRDefault="001C7B57" w:rsidP="001C7B57">
      <w:pPr>
        <w:pStyle w:val="Style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</w:t>
      </w:r>
      <w:r w:rsidR="00741353">
        <w:rPr>
          <w:rFonts w:ascii="Arial" w:hAnsi="Arial" w:cs="Arial"/>
          <w:sz w:val="24"/>
          <w:szCs w:val="24"/>
        </w:rPr>
        <w:t>the reasons set out in my interim decision I conclude that the Order should be confirmed with the modifications</w:t>
      </w:r>
      <w:r w:rsidR="000342A7">
        <w:rPr>
          <w:rFonts w:ascii="Arial" w:hAnsi="Arial" w:cs="Arial"/>
          <w:sz w:val="24"/>
          <w:szCs w:val="24"/>
        </w:rPr>
        <w:t xml:space="preserve"> originally</w:t>
      </w:r>
      <w:r w:rsidR="00741353">
        <w:rPr>
          <w:rFonts w:ascii="Arial" w:hAnsi="Arial" w:cs="Arial"/>
          <w:sz w:val="24"/>
          <w:szCs w:val="24"/>
        </w:rPr>
        <w:t xml:space="preserve"> </w:t>
      </w:r>
      <w:r w:rsidR="000342A7">
        <w:rPr>
          <w:rFonts w:ascii="Arial" w:hAnsi="Arial" w:cs="Arial"/>
          <w:sz w:val="24"/>
          <w:szCs w:val="24"/>
        </w:rPr>
        <w:t>proposed.</w:t>
      </w:r>
    </w:p>
    <w:p w14:paraId="5D381078" w14:textId="1BAD7204" w:rsidR="00BD705F" w:rsidRPr="00CC44FD" w:rsidRDefault="00BD705F" w:rsidP="00BD705F">
      <w:pPr>
        <w:pStyle w:val="Heading6blackfont"/>
        <w:rPr>
          <w:rFonts w:ascii="Arial" w:hAnsi="Arial" w:cs="Arial"/>
          <w:sz w:val="24"/>
          <w:szCs w:val="24"/>
        </w:rPr>
      </w:pPr>
      <w:r w:rsidRPr="00CC44FD">
        <w:rPr>
          <w:rFonts w:ascii="Arial" w:hAnsi="Arial" w:cs="Arial"/>
          <w:sz w:val="24"/>
          <w:szCs w:val="24"/>
        </w:rPr>
        <w:t>Formal Decision</w:t>
      </w:r>
    </w:p>
    <w:p w14:paraId="4ADCC161" w14:textId="13FD1CED" w:rsidR="00BD705F" w:rsidRPr="00DB1BAB" w:rsidRDefault="00BD705F" w:rsidP="00BD705F">
      <w:pPr>
        <w:pStyle w:val="Style1"/>
        <w:rPr>
          <w:rFonts w:ascii="Arial" w:hAnsi="Arial" w:cs="Arial"/>
          <w:sz w:val="24"/>
          <w:szCs w:val="24"/>
        </w:rPr>
      </w:pPr>
      <w:r w:rsidRPr="00CC44FD">
        <w:rPr>
          <w:rFonts w:ascii="Arial" w:hAnsi="Arial" w:cs="Arial"/>
          <w:sz w:val="24"/>
          <w:szCs w:val="24"/>
        </w:rPr>
        <w:t>I confirm the Order</w:t>
      </w:r>
      <w:r>
        <w:rPr>
          <w:rFonts w:ascii="Arial" w:hAnsi="Arial" w:cs="Arial"/>
          <w:sz w:val="24"/>
          <w:szCs w:val="24"/>
        </w:rPr>
        <w:t xml:space="preserve"> with the modifications detailed below</w:t>
      </w:r>
      <w:r w:rsidRPr="00DB1BAB">
        <w:rPr>
          <w:rFonts w:ascii="Arial" w:hAnsi="Arial" w:cs="Arial"/>
          <w:sz w:val="24"/>
          <w:szCs w:val="24"/>
        </w:rPr>
        <w:t>.</w:t>
      </w:r>
      <w:r w:rsidRPr="00DB1BAB">
        <w:rPr>
          <w:rFonts w:ascii="Arial" w:hAnsi="Arial" w:cs="Arial"/>
          <w:i/>
          <w:vanish/>
          <w:sz w:val="24"/>
          <w:szCs w:val="24"/>
        </w:rPr>
        <w:t xml:space="preserve">HIGHWAY OF ONE DESCRIPTION </w:t>
      </w:r>
    </w:p>
    <w:p w14:paraId="11F394C3" w14:textId="7E2702D5" w:rsidR="00BD705F" w:rsidRPr="00FB57D2" w:rsidRDefault="00BD705F" w:rsidP="00BD705F">
      <w:pPr>
        <w:pStyle w:val="Style1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bookmarkStart w:id="2" w:name="_Hlk148460119"/>
      <w:r w:rsidRPr="00FB57D2">
        <w:rPr>
          <w:rFonts w:ascii="Arial" w:hAnsi="Arial" w:cs="Arial"/>
          <w:sz w:val="24"/>
          <w:szCs w:val="24"/>
        </w:rPr>
        <w:t xml:space="preserve">On the Order title, </w:t>
      </w:r>
      <w:r w:rsidRPr="00FB57D2">
        <w:rPr>
          <w:rFonts w:ascii="Arial" w:hAnsi="Arial" w:cs="Arial"/>
          <w:b/>
          <w:bCs/>
          <w:sz w:val="24"/>
          <w:szCs w:val="24"/>
        </w:rPr>
        <w:t>delete</w:t>
      </w:r>
      <w:r w:rsidRPr="00FB57D2">
        <w:rPr>
          <w:rFonts w:ascii="Arial" w:hAnsi="Arial" w:cs="Arial"/>
          <w:sz w:val="24"/>
          <w:szCs w:val="24"/>
        </w:rPr>
        <w:t xml:space="preserve"> </w:t>
      </w:r>
      <w:bookmarkStart w:id="3" w:name="_Hlk157687536"/>
      <w:r w:rsidR="007B461B" w:rsidRPr="00FB57D2">
        <w:rPr>
          <w:rFonts w:ascii="Arial" w:hAnsi="Arial" w:cs="Arial"/>
          <w:sz w:val="24"/>
          <w:szCs w:val="24"/>
        </w:rPr>
        <w:t>‘and Part of Bridleway 5, Coombe Keynes’</w:t>
      </w:r>
      <w:bookmarkEnd w:id="3"/>
      <w:r w:rsidRPr="00FB57D2">
        <w:rPr>
          <w:rFonts w:ascii="Arial" w:hAnsi="Arial" w:cs="Arial"/>
          <w:sz w:val="24"/>
          <w:szCs w:val="24"/>
        </w:rPr>
        <w:t>.</w:t>
      </w:r>
    </w:p>
    <w:p w14:paraId="491FEBD1" w14:textId="7A991EA0" w:rsidR="00644682" w:rsidRPr="00FB57D2" w:rsidRDefault="00644682" w:rsidP="00BD705F">
      <w:pPr>
        <w:pStyle w:val="Style1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B57D2">
        <w:rPr>
          <w:rFonts w:ascii="Arial" w:hAnsi="Arial" w:cs="Arial"/>
          <w:sz w:val="24"/>
          <w:szCs w:val="24"/>
        </w:rPr>
        <w:t xml:space="preserve">On the Order title, </w:t>
      </w:r>
      <w:r w:rsidRPr="00FB57D2">
        <w:rPr>
          <w:rFonts w:ascii="Arial" w:hAnsi="Arial" w:cs="Arial"/>
          <w:b/>
          <w:bCs/>
          <w:sz w:val="24"/>
          <w:szCs w:val="24"/>
        </w:rPr>
        <w:t>delete</w:t>
      </w:r>
      <w:r w:rsidRPr="00FB57D2">
        <w:rPr>
          <w:rFonts w:ascii="Arial" w:hAnsi="Arial" w:cs="Arial"/>
          <w:sz w:val="24"/>
          <w:szCs w:val="24"/>
        </w:rPr>
        <w:t xml:space="preserve"> </w:t>
      </w:r>
      <w:r w:rsidR="00275EC6">
        <w:rPr>
          <w:rFonts w:ascii="Arial" w:hAnsi="Arial" w:cs="Arial"/>
          <w:sz w:val="24"/>
          <w:szCs w:val="24"/>
        </w:rPr>
        <w:t xml:space="preserve"> Restricted </w:t>
      </w:r>
      <w:r w:rsidRPr="00FB57D2">
        <w:rPr>
          <w:rFonts w:ascii="Arial" w:hAnsi="Arial" w:cs="Arial"/>
          <w:sz w:val="24"/>
          <w:szCs w:val="24"/>
        </w:rPr>
        <w:t>Byway</w:t>
      </w:r>
      <w:r w:rsidR="000F1F47" w:rsidRPr="00FB57D2">
        <w:rPr>
          <w:rFonts w:ascii="Arial" w:hAnsi="Arial" w:cs="Arial"/>
          <w:sz w:val="24"/>
          <w:szCs w:val="24"/>
        </w:rPr>
        <w:t>s</w:t>
      </w:r>
      <w:r w:rsidRPr="00FB57D2">
        <w:rPr>
          <w:rFonts w:ascii="Arial" w:hAnsi="Arial" w:cs="Arial"/>
          <w:sz w:val="24"/>
          <w:szCs w:val="24"/>
        </w:rPr>
        <w:t xml:space="preserve"> and </w:t>
      </w:r>
      <w:r w:rsidRPr="00FB57D2">
        <w:rPr>
          <w:rFonts w:ascii="Arial" w:hAnsi="Arial" w:cs="Arial"/>
          <w:b/>
          <w:bCs/>
          <w:sz w:val="24"/>
          <w:szCs w:val="24"/>
        </w:rPr>
        <w:t>insert</w:t>
      </w:r>
      <w:r w:rsidR="000F1F47" w:rsidRPr="00FB57D2">
        <w:rPr>
          <w:rFonts w:ascii="Arial" w:hAnsi="Arial" w:cs="Arial"/>
          <w:sz w:val="24"/>
          <w:szCs w:val="24"/>
        </w:rPr>
        <w:t xml:space="preserve"> </w:t>
      </w:r>
      <w:r w:rsidR="00275EC6">
        <w:rPr>
          <w:rFonts w:ascii="Arial" w:hAnsi="Arial" w:cs="Arial"/>
          <w:sz w:val="24"/>
          <w:szCs w:val="24"/>
        </w:rPr>
        <w:t xml:space="preserve">Restricted </w:t>
      </w:r>
      <w:r w:rsidR="000F1F47" w:rsidRPr="00FB57D2">
        <w:rPr>
          <w:rFonts w:ascii="Arial" w:hAnsi="Arial" w:cs="Arial"/>
          <w:sz w:val="24"/>
          <w:szCs w:val="24"/>
        </w:rPr>
        <w:t>Byway.</w:t>
      </w:r>
    </w:p>
    <w:p w14:paraId="489EAD3E" w14:textId="0206CA8F" w:rsidR="00BD705F" w:rsidRPr="00FB57D2" w:rsidRDefault="00BD705F" w:rsidP="00BD705F">
      <w:pPr>
        <w:pStyle w:val="Style1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B57D2">
        <w:rPr>
          <w:rFonts w:ascii="Arial" w:hAnsi="Arial" w:cs="Arial"/>
          <w:sz w:val="24"/>
          <w:szCs w:val="24"/>
        </w:rPr>
        <w:t xml:space="preserve">On the Order at section 3, </w:t>
      </w:r>
      <w:r w:rsidRPr="00FB57D2">
        <w:rPr>
          <w:rFonts w:ascii="Arial" w:hAnsi="Arial" w:cs="Arial"/>
          <w:b/>
          <w:bCs/>
          <w:sz w:val="24"/>
          <w:szCs w:val="24"/>
        </w:rPr>
        <w:t>delete</w:t>
      </w:r>
      <w:r w:rsidRPr="00FB57D2">
        <w:rPr>
          <w:rFonts w:ascii="Arial" w:hAnsi="Arial" w:cs="Arial"/>
          <w:sz w:val="24"/>
          <w:szCs w:val="24"/>
        </w:rPr>
        <w:t xml:space="preserve"> </w:t>
      </w:r>
      <w:r w:rsidR="00172359" w:rsidRPr="00FB57D2">
        <w:rPr>
          <w:rFonts w:ascii="Arial" w:hAnsi="Arial" w:cs="Arial"/>
          <w:sz w:val="24"/>
          <w:szCs w:val="24"/>
        </w:rPr>
        <w:t>‘and Part of Bridleway 5, Coombe Keynes’</w:t>
      </w:r>
      <w:r w:rsidRPr="00FB57D2">
        <w:rPr>
          <w:rFonts w:ascii="Arial" w:hAnsi="Arial" w:cs="Arial"/>
          <w:sz w:val="24"/>
          <w:szCs w:val="24"/>
        </w:rPr>
        <w:t>.</w:t>
      </w:r>
    </w:p>
    <w:p w14:paraId="1DCE5697" w14:textId="1A6113A1" w:rsidR="00172359" w:rsidRPr="00FB57D2" w:rsidRDefault="00172359" w:rsidP="00172359">
      <w:pPr>
        <w:pStyle w:val="Style1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B57D2">
        <w:rPr>
          <w:rFonts w:ascii="Arial" w:hAnsi="Arial" w:cs="Arial"/>
          <w:sz w:val="24"/>
          <w:szCs w:val="24"/>
        </w:rPr>
        <w:t xml:space="preserve">On the Order at section 3, </w:t>
      </w:r>
      <w:r w:rsidRPr="00FB57D2">
        <w:rPr>
          <w:rFonts w:ascii="Arial" w:hAnsi="Arial" w:cs="Arial"/>
          <w:b/>
          <w:bCs/>
          <w:sz w:val="24"/>
          <w:szCs w:val="24"/>
        </w:rPr>
        <w:t>delete</w:t>
      </w:r>
      <w:r w:rsidRPr="00FB57D2">
        <w:rPr>
          <w:rFonts w:ascii="Arial" w:hAnsi="Arial" w:cs="Arial"/>
          <w:sz w:val="24"/>
          <w:szCs w:val="24"/>
        </w:rPr>
        <w:t xml:space="preserve"> </w:t>
      </w:r>
      <w:r w:rsidR="00275EC6">
        <w:rPr>
          <w:rFonts w:ascii="Arial" w:hAnsi="Arial" w:cs="Arial"/>
          <w:sz w:val="24"/>
          <w:szCs w:val="24"/>
        </w:rPr>
        <w:t xml:space="preserve">Restricted </w:t>
      </w:r>
      <w:r w:rsidRPr="00FB57D2">
        <w:rPr>
          <w:rFonts w:ascii="Arial" w:hAnsi="Arial" w:cs="Arial"/>
          <w:sz w:val="24"/>
          <w:szCs w:val="24"/>
        </w:rPr>
        <w:t xml:space="preserve">Byways and </w:t>
      </w:r>
      <w:r w:rsidRPr="00FB57D2">
        <w:rPr>
          <w:rFonts w:ascii="Arial" w:hAnsi="Arial" w:cs="Arial"/>
          <w:b/>
          <w:bCs/>
          <w:sz w:val="24"/>
          <w:szCs w:val="24"/>
        </w:rPr>
        <w:t>insert</w:t>
      </w:r>
      <w:r w:rsidRPr="00FB57D2">
        <w:rPr>
          <w:rFonts w:ascii="Arial" w:hAnsi="Arial" w:cs="Arial"/>
          <w:sz w:val="24"/>
          <w:szCs w:val="24"/>
        </w:rPr>
        <w:t xml:space="preserve"> </w:t>
      </w:r>
      <w:r w:rsidR="00275EC6">
        <w:rPr>
          <w:rFonts w:ascii="Arial" w:hAnsi="Arial" w:cs="Arial"/>
          <w:sz w:val="24"/>
          <w:szCs w:val="24"/>
        </w:rPr>
        <w:t xml:space="preserve">Restricted </w:t>
      </w:r>
      <w:r w:rsidRPr="00FB57D2">
        <w:rPr>
          <w:rFonts w:ascii="Arial" w:hAnsi="Arial" w:cs="Arial"/>
          <w:sz w:val="24"/>
          <w:szCs w:val="24"/>
        </w:rPr>
        <w:t>Byway.</w:t>
      </w:r>
    </w:p>
    <w:p w14:paraId="0A690A67" w14:textId="55E53727" w:rsidR="00BD705F" w:rsidRPr="00EC6EDE" w:rsidRDefault="00BD705F" w:rsidP="00BD705F">
      <w:pPr>
        <w:pStyle w:val="Style1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EC6EDE">
        <w:rPr>
          <w:rFonts w:ascii="Arial" w:hAnsi="Arial" w:cs="Arial"/>
          <w:sz w:val="24"/>
          <w:szCs w:val="24"/>
        </w:rPr>
        <w:t>On the Schedule, PART I, Description of way</w:t>
      </w:r>
      <w:r w:rsidR="001E59E1" w:rsidRPr="00EC6EDE">
        <w:rPr>
          <w:rFonts w:ascii="Arial" w:hAnsi="Arial" w:cs="Arial"/>
          <w:sz w:val="24"/>
          <w:szCs w:val="24"/>
        </w:rPr>
        <w:t>s</w:t>
      </w:r>
      <w:r w:rsidRPr="00EC6EDE">
        <w:rPr>
          <w:rFonts w:ascii="Arial" w:hAnsi="Arial" w:cs="Arial"/>
          <w:sz w:val="24"/>
          <w:szCs w:val="24"/>
        </w:rPr>
        <w:t xml:space="preserve"> to be upgraded, </w:t>
      </w:r>
      <w:r w:rsidR="00EC6EDE" w:rsidRPr="00EC6EDE">
        <w:rPr>
          <w:rFonts w:ascii="Arial" w:hAnsi="Arial" w:cs="Arial"/>
          <w:sz w:val="24"/>
          <w:szCs w:val="24"/>
        </w:rPr>
        <w:t>on line 1,</w:t>
      </w:r>
      <w:r w:rsidRPr="00EC6EDE">
        <w:rPr>
          <w:rFonts w:ascii="Arial" w:hAnsi="Arial" w:cs="Arial"/>
          <w:sz w:val="24"/>
          <w:szCs w:val="24"/>
        </w:rPr>
        <w:t xml:space="preserve"> </w:t>
      </w:r>
      <w:r w:rsidRPr="00EC6EDE">
        <w:rPr>
          <w:rFonts w:ascii="Arial" w:hAnsi="Arial" w:cs="Arial"/>
          <w:b/>
          <w:bCs/>
          <w:sz w:val="24"/>
          <w:szCs w:val="24"/>
        </w:rPr>
        <w:t>delete</w:t>
      </w:r>
      <w:r w:rsidR="00FE0B58" w:rsidRPr="00EC6EDE">
        <w:rPr>
          <w:rFonts w:ascii="Arial" w:hAnsi="Arial" w:cs="Arial"/>
          <w:sz w:val="24"/>
          <w:szCs w:val="24"/>
        </w:rPr>
        <w:t xml:space="preserve"> </w:t>
      </w:r>
      <w:r w:rsidR="00674EFB" w:rsidRPr="00EC6EDE">
        <w:rPr>
          <w:rFonts w:ascii="Arial" w:hAnsi="Arial" w:cs="Arial"/>
          <w:sz w:val="24"/>
          <w:szCs w:val="24"/>
        </w:rPr>
        <w:t>‘and Part of Bridleway 5, Coombe Keynes’</w:t>
      </w:r>
      <w:r w:rsidRPr="00EC6EDE">
        <w:rPr>
          <w:rFonts w:ascii="Arial" w:hAnsi="Arial" w:cs="Arial"/>
          <w:sz w:val="24"/>
          <w:szCs w:val="24"/>
        </w:rPr>
        <w:t>.</w:t>
      </w:r>
    </w:p>
    <w:p w14:paraId="7AC0D3F3" w14:textId="041BFF22" w:rsidR="00BD705F" w:rsidRPr="006D1C0A" w:rsidRDefault="00BD705F" w:rsidP="00BD705F">
      <w:pPr>
        <w:pStyle w:val="Style1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6D1C0A">
        <w:rPr>
          <w:rFonts w:ascii="Arial" w:hAnsi="Arial" w:cs="Arial"/>
          <w:sz w:val="24"/>
          <w:szCs w:val="24"/>
        </w:rPr>
        <w:t>On the Schedule, PART I, Description of way</w:t>
      </w:r>
      <w:r w:rsidR="00605B05" w:rsidRPr="006D1C0A">
        <w:rPr>
          <w:rFonts w:ascii="Arial" w:hAnsi="Arial" w:cs="Arial"/>
          <w:sz w:val="24"/>
          <w:szCs w:val="24"/>
        </w:rPr>
        <w:t>s</w:t>
      </w:r>
      <w:r w:rsidRPr="006D1C0A">
        <w:rPr>
          <w:rFonts w:ascii="Arial" w:hAnsi="Arial" w:cs="Arial"/>
          <w:sz w:val="24"/>
          <w:szCs w:val="24"/>
        </w:rPr>
        <w:t xml:space="preserve"> to be upgraded</w:t>
      </w:r>
      <w:r w:rsidR="002161AC" w:rsidRPr="006D1C0A">
        <w:rPr>
          <w:rFonts w:ascii="Arial" w:hAnsi="Arial" w:cs="Arial"/>
          <w:sz w:val="24"/>
          <w:szCs w:val="24"/>
        </w:rPr>
        <w:t xml:space="preserve"> </w:t>
      </w:r>
      <w:r w:rsidRPr="006D1C0A">
        <w:rPr>
          <w:rFonts w:ascii="Arial" w:hAnsi="Arial" w:cs="Arial"/>
          <w:sz w:val="24"/>
          <w:szCs w:val="24"/>
        </w:rPr>
        <w:t>,</w:t>
      </w:r>
      <w:r w:rsidRPr="006D1C0A">
        <w:rPr>
          <w:rFonts w:ascii="Arial" w:hAnsi="Arial" w:cs="Arial"/>
          <w:b/>
          <w:bCs/>
          <w:sz w:val="24"/>
          <w:szCs w:val="24"/>
        </w:rPr>
        <w:t>delete</w:t>
      </w:r>
      <w:r w:rsidRPr="006D1C0A">
        <w:rPr>
          <w:rFonts w:ascii="Arial" w:hAnsi="Arial" w:cs="Arial"/>
          <w:sz w:val="24"/>
          <w:szCs w:val="24"/>
        </w:rPr>
        <w:t xml:space="preserve"> </w:t>
      </w:r>
      <w:r w:rsidR="0082743F">
        <w:rPr>
          <w:rFonts w:ascii="Arial" w:hAnsi="Arial" w:cs="Arial"/>
          <w:sz w:val="24"/>
          <w:szCs w:val="24"/>
        </w:rPr>
        <w:t>paragraphs</w:t>
      </w:r>
      <w:r w:rsidR="009B1634" w:rsidRPr="006D1C0A">
        <w:rPr>
          <w:rFonts w:ascii="Arial" w:hAnsi="Arial" w:cs="Arial"/>
          <w:sz w:val="24"/>
          <w:szCs w:val="24"/>
        </w:rPr>
        <w:t xml:space="preserve"> 4</w:t>
      </w:r>
      <w:r w:rsidR="00061942">
        <w:rPr>
          <w:rFonts w:ascii="Arial" w:hAnsi="Arial" w:cs="Arial"/>
          <w:sz w:val="24"/>
          <w:szCs w:val="24"/>
        </w:rPr>
        <w:t xml:space="preserve"> and 5</w:t>
      </w:r>
      <w:r w:rsidR="009B1634" w:rsidRPr="006D1C0A">
        <w:rPr>
          <w:rFonts w:ascii="Arial" w:hAnsi="Arial" w:cs="Arial"/>
          <w:sz w:val="24"/>
          <w:szCs w:val="24"/>
        </w:rPr>
        <w:t xml:space="preserve"> that relate to Bridleway 5</w:t>
      </w:r>
      <w:r w:rsidRPr="006D1C0A">
        <w:rPr>
          <w:rFonts w:ascii="Arial" w:hAnsi="Arial" w:cs="Arial"/>
          <w:sz w:val="24"/>
          <w:szCs w:val="24"/>
        </w:rPr>
        <w:t>.</w:t>
      </w:r>
    </w:p>
    <w:p w14:paraId="7DB059C5" w14:textId="5320E7FE" w:rsidR="00BD705F" w:rsidRPr="007E72B6" w:rsidRDefault="00BD705F" w:rsidP="00BD705F">
      <w:pPr>
        <w:pStyle w:val="Style1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7E72B6">
        <w:rPr>
          <w:rFonts w:ascii="Arial" w:hAnsi="Arial" w:cs="Arial"/>
          <w:sz w:val="24"/>
          <w:szCs w:val="24"/>
        </w:rPr>
        <w:lastRenderedPageBreak/>
        <w:t>On the Schedule, PART II, Variations of particulars of</w:t>
      </w:r>
      <w:r w:rsidR="00913ED7" w:rsidRPr="007E72B6">
        <w:rPr>
          <w:rFonts w:ascii="Arial" w:hAnsi="Arial" w:cs="Arial"/>
          <w:sz w:val="24"/>
          <w:szCs w:val="24"/>
        </w:rPr>
        <w:t xml:space="preserve"> </w:t>
      </w:r>
      <w:r w:rsidRPr="007E72B6">
        <w:rPr>
          <w:rFonts w:ascii="Arial" w:hAnsi="Arial" w:cs="Arial"/>
          <w:sz w:val="24"/>
          <w:szCs w:val="24"/>
        </w:rPr>
        <w:t>way</w:t>
      </w:r>
      <w:r w:rsidR="00913ED7" w:rsidRPr="007E72B6">
        <w:rPr>
          <w:rFonts w:ascii="Arial" w:hAnsi="Arial" w:cs="Arial"/>
          <w:sz w:val="24"/>
          <w:szCs w:val="24"/>
        </w:rPr>
        <w:t>s</w:t>
      </w:r>
      <w:r w:rsidRPr="007E72B6">
        <w:rPr>
          <w:rFonts w:ascii="Arial" w:hAnsi="Arial" w:cs="Arial"/>
          <w:sz w:val="24"/>
          <w:szCs w:val="24"/>
        </w:rPr>
        <w:t xml:space="preserve">, </w:t>
      </w:r>
      <w:r w:rsidRPr="007E72B6">
        <w:rPr>
          <w:rFonts w:ascii="Arial" w:hAnsi="Arial" w:cs="Arial"/>
          <w:b/>
          <w:bCs/>
          <w:sz w:val="24"/>
          <w:szCs w:val="24"/>
        </w:rPr>
        <w:t>delete</w:t>
      </w:r>
      <w:r w:rsidRPr="007E72B6">
        <w:rPr>
          <w:rFonts w:ascii="Arial" w:hAnsi="Arial" w:cs="Arial"/>
          <w:sz w:val="24"/>
          <w:szCs w:val="24"/>
        </w:rPr>
        <w:t xml:space="preserve"> </w:t>
      </w:r>
      <w:r w:rsidR="00C31DA9" w:rsidRPr="007E72B6">
        <w:rPr>
          <w:rFonts w:ascii="Arial" w:hAnsi="Arial" w:cs="Arial"/>
          <w:sz w:val="24"/>
          <w:szCs w:val="24"/>
        </w:rPr>
        <w:t>paragraphs</w:t>
      </w:r>
      <w:r w:rsidR="00DD302A" w:rsidRPr="007E72B6">
        <w:rPr>
          <w:rFonts w:ascii="Arial" w:hAnsi="Arial" w:cs="Arial"/>
          <w:sz w:val="24"/>
          <w:szCs w:val="24"/>
        </w:rPr>
        <w:t xml:space="preserve"> </w:t>
      </w:r>
      <w:r w:rsidR="00487787" w:rsidRPr="007E72B6">
        <w:rPr>
          <w:rFonts w:ascii="Arial" w:hAnsi="Arial" w:cs="Arial"/>
          <w:sz w:val="24"/>
          <w:szCs w:val="24"/>
        </w:rPr>
        <w:t>5,</w:t>
      </w:r>
      <w:r w:rsidR="001F4865" w:rsidRPr="007E72B6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1F4865" w:rsidRPr="007E72B6">
        <w:rPr>
          <w:rFonts w:ascii="Arial" w:hAnsi="Arial" w:cs="Arial"/>
          <w:sz w:val="24"/>
          <w:szCs w:val="24"/>
        </w:rPr>
        <w:t xml:space="preserve">6, </w:t>
      </w:r>
      <w:r w:rsidR="00487787" w:rsidRPr="007E72B6">
        <w:rPr>
          <w:rFonts w:ascii="Arial" w:hAnsi="Arial" w:cs="Arial"/>
          <w:sz w:val="24"/>
          <w:szCs w:val="24"/>
        </w:rPr>
        <w:t>7, and</w:t>
      </w:r>
      <w:r w:rsidR="00C31DA9" w:rsidRPr="007E72B6">
        <w:rPr>
          <w:rFonts w:ascii="Arial" w:hAnsi="Arial" w:cs="Arial"/>
          <w:sz w:val="24"/>
          <w:szCs w:val="24"/>
        </w:rPr>
        <w:t xml:space="preserve"> 8</w:t>
      </w:r>
      <w:r w:rsidR="00DD302A" w:rsidRPr="007E72B6">
        <w:rPr>
          <w:rFonts w:ascii="Arial" w:hAnsi="Arial" w:cs="Arial"/>
          <w:sz w:val="24"/>
          <w:szCs w:val="24"/>
        </w:rPr>
        <w:t xml:space="preserve">, </w:t>
      </w:r>
      <w:r w:rsidR="00665739" w:rsidRPr="007E72B6">
        <w:rPr>
          <w:rFonts w:ascii="Arial" w:hAnsi="Arial" w:cs="Arial"/>
          <w:sz w:val="24"/>
          <w:szCs w:val="24"/>
        </w:rPr>
        <w:t xml:space="preserve">that </w:t>
      </w:r>
      <w:r w:rsidR="00487787" w:rsidRPr="007E72B6">
        <w:rPr>
          <w:rFonts w:ascii="Arial" w:hAnsi="Arial" w:cs="Arial"/>
          <w:sz w:val="24"/>
          <w:szCs w:val="24"/>
        </w:rPr>
        <w:t>relate to</w:t>
      </w:r>
      <w:r w:rsidR="00665739" w:rsidRPr="007E72B6">
        <w:rPr>
          <w:rFonts w:ascii="Arial" w:hAnsi="Arial" w:cs="Arial"/>
          <w:sz w:val="24"/>
          <w:szCs w:val="24"/>
        </w:rPr>
        <w:t xml:space="preserve"> Bridleway 5</w:t>
      </w:r>
      <w:r w:rsidR="00BB066C">
        <w:rPr>
          <w:rFonts w:ascii="Arial" w:hAnsi="Arial" w:cs="Arial"/>
          <w:sz w:val="24"/>
          <w:szCs w:val="24"/>
        </w:rPr>
        <w:t xml:space="preserve"> and </w:t>
      </w:r>
      <w:r w:rsidR="009B374F">
        <w:rPr>
          <w:rFonts w:ascii="Arial" w:hAnsi="Arial" w:cs="Arial"/>
          <w:sz w:val="24"/>
          <w:szCs w:val="24"/>
        </w:rPr>
        <w:t>R</w:t>
      </w:r>
      <w:r w:rsidR="00BB066C">
        <w:rPr>
          <w:rFonts w:ascii="Arial" w:hAnsi="Arial" w:cs="Arial"/>
          <w:sz w:val="24"/>
          <w:szCs w:val="24"/>
        </w:rPr>
        <w:t xml:space="preserve">estricted </w:t>
      </w:r>
      <w:r w:rsidR="009B374F">
        <w:rPr>
          <w:rFonts w:ascii="Arial" w:hAnsi="Arial" w:cs="Arial"/>
          <w:sz w:val="24"/>
          <w:szCs w:val="24"/>
        </w:rPr>
        <w:t>Byway 6</w:t>
      </w:r>
      <w:r w:rsidR="007D385A">
        <w:rPr>
          <w:rFonts w:ascii="Arial" w:hAnsi="Arial" w:cs="Arial"/>
          <w:sz w:val="24"/>
          <w:szCs w:val="24"/>
        </w:rPr>
        <w:t>.</w:t>
      </w:r>
      <w:r w:rsidR="00665739" w:rsidRPr="007E72B6">
        <w:rPr>
          <w:rFonts w:ascii="Arial" w:hAnsi="Arial" w:cs="Arial"/>
          <w:sz w:val="24"/>
          <w:szCs w:val="24"/>
        </w:rPr>
        <w:t xml:space="preserve"> </w:t>
      </w:r>
    </w:p>
    <w:p w14:paraId="109CB3DE" w14:textId="75F3DC63" w:rsidR="00BD705F" w:rsidRDefault="00BD705F" w:rsidP="00BD705F">
      <w:pPr>
        <w:pStyle w:val="Style1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D42DF6">
        <w:rPr>
          <w:rFonts w:ascii="Arial" w:hAnsi="Arial" w:cs="Arial"/>
          <w:sz w:val="24"/>
          <w:szCs w:val="24"/>
        </w:rPr>
        <w:t>On the Order Map</w:t>
      </w:r>
      <w:r w:rsidR="00386032" w:rsidRPr="00D42DF6">
        <w:rPr>
          <w:rFonts w:ascii="Arial" w:hAnsi="Arial" w:cs="Arial"/>
          <w:sz w:val="24"/>
          <w:szCs w:val="24"/>
        </w:rPr>
        <w:t xml:space="preserve"> </w:t>
      </w:r>
      <w:r w:rsidR="00811D55">
        <w:rPr>
          <w:rFonts w:ascii="Arial" w:hAnsi="Arial" w:cs="Arial"/>
          <w:sz w:val="24"/>
          <w:szCs w:val="24"/>
        </w:rPr>
        <w:t>T</w:t>
      </w:r>
      <w:r w:rsidR="00386032" w:rsidRPr="00D42DF6">
        <w:rPr>
          <w:rFonts w:ascii="Arial" w:hAnsi="Arial" w:cs="Arial"/>
          <w:sz w:val="24"/>
          <w:szCs w:val="24"/>
        </w:rPr>
        <w:t>itle</w:t>
      </w:r>
      <w:r w:rsidRPr="00D42DF6">
        <w:rPr>
          <w:rFonts w:ascii="Arial" w:hAnsi="Arial" w:cs="Arial"/>
          <w:sz w:val="24"/>
          <w:szCs w:val="24"/>
        </w:rPr>
        <w:t xml:space="preserve">, </w:t>
      </w:r>
      <w:r w:rsidRPr="00D42DF6">
        <w:rPr>
          <w:rFonts w:ascii="Arial" w:hAnsi="Arial" w:cs="Arial"/>
          <w:b/>
          <w:bCs/>
          <w:sz w:val="24"/>
          <w:szCs w:val="24"/>
        </w:rPr>
        <w:t>delete</w:t>
      </w:r>
      <w:r w:rsidR="00386032" w:rsidRPr="00D42DF6">
        <w:rPr>
          <w:rFonts w:ascii="Arial" w:hAnsi="Arial" w:cs="Arial"/>
          <w:sz w:val="24"/>
          <w:szCs w:val="24"/>
        </w:rPr>
        <w:t xml:space="preserve"> ‘and Part of Bridleway 5, Coombe Keynes’</w:t>
      </w:r>
      <w:r w:rsidR="008F6F09">
        <w:rPr>
          <w:rFonts w:ascii="Arial" w:hAnsi="Arial" w:cs="Arial"/>
          <w:sz w:val="24"/>
          <w:szCs w:val="24"/>
        </w:rPr>
        <w:t>.</w:t>
      </w:r>
    </w:p>
    <w:p w14:paraId="1E7BF744" w14:textId="10A7F798" w:rsidR="00927F07" w:rsidRPr="00D42DF6" w:rsidRDefault="00927F07" w:rsidP="00BD705F">
      <w:pPr>
        <w:pStyle w:val="Style1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the Order Map </w:t>
      </w:r>
      <w:r w:rsidR="00811D55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ey</w:t>
      </w:r>
      <w:r w:rsidR="00630A7C">
        <w:rPr>
          <w:rFonts w:ascii="Arial" w:hAnsi="Arial" w:cs="Arial"/>
          <w:sz w:val="24"/>
          <w:szCs w:val="24"/>
        </w:rPr>
        <w:t>, under Proposed Restrictive Byway</w:t>
      </w:r>
      <w:r w:rsidR="00654E58">
        <w:rPr>
          <w:rFonts w:ascii="Arial" w:hAnsi="Arial" w:cs="Arial"/>
          <w:sz w:val="24"/>
          <w:szCs w:val="24"/>
        </w:rPr>
        <w:t xml:space="preserve">, </w:t>
      </w:r>
      <w:r w:rsidR="00654E58" w:rsidRPr="00072812">
        <w:rPr>
          <w:rFonts w:ascii="Arial" w:hAnsi="Arial" w:cs="Arial"/>
          <w:b/>
          <w:bCs/>
          <w:sz w:val="24"/>
          <w:szCs w:val="24"/>
        </w:rPr>
        <w:t>delete</w:t>
      </w:r>
      <w:r w:rsidR="00654E58">
        <w:rPr>
          <w:rFonts w:ascii="Arial" w:hAnsi="Arial" w:cs="Arial"/>
          <w:sz w:val="24"/>
          <w:szCs w:val="24"/>
        </w:rPr>
        <w:t xml:space="preserve"> the letter ‘F’</w:t>
      </w:r>
    </w:p>
    <w:p w14:paraId="66AD0138" w14:textId="1DFD3877" w:rsidR="00BD705F" w:rsidRPr="00087779" w:rsidRDefault="00BD705F" w:rsidP="00BD705F">
      <w:pPr>
        <w:pStyle w:val="Style1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087779">
        <w:rPr>
          <w:rFonts w:ascii="Arial" w:hAnsi="Arial" w:cs="Arial"/>
          <w:sz w:val="24"/>
          <w:szCs w:val="24"/>
        </w:rPr>
        <w:t>On the Order Map</w:t>
      </w:r>
      <w:r w:rsidR="000B40D7" w:rsidRPr="00087779">
        <w:rPr>
          <w:rFonts w:ascii="Arial" w:hAnsi="Arial" w:cs="Arial"/>
          <w:sz w:val="24"/>
          <w:szCs w:val="24"/>
        </w:rPr>
        <w:t xml:space="preserve"> </w:t>
      </w:r>
      <w:r w:rsidR="00811D55">
        <w:rPr>
          <w:rFonts w:ascii="Arial" w:hAnsi="Arial" w:cs="Arial"/>
          <w:sz w:val="24"/>
          <w:szCs w:val="24"/>
        </w:rPr>
        <w:t>G</w:t>
      </w:r>
      <w:r w:rsidR="000B40D7" w:rsidRPr="00087779">
        <w:rPr>
          <w:rFonts w:ascii="Arial" w:hAnsi="Arial" w:cs="Arial"/>
          <w:sz w:val="24"/>
          <w:szCs w:val="24"/>
        </w:rPr>
        <w:t xml:space="preserve">rid </w:t>
      </w:r>
      <w:r w:rsidR="00811D55">
        <w:rPr>
          <w:rFonts w:ascii="Arial" w:hAnsi="Arial" w:cs="Arial"/>
          <w:sz w:val="24"/>
          <w:szCs w:val="24"/>
        </w:rPr>
        <w:t>R</w:t>
      </w:r>
      <w:r w:rsidR="000B40D7" w:rsidRPr="00087779">
        <w:rPr>
          <w:rFonts w:ascii="Arial" w:hAnsi="Arial" w:cs="Arial"/>
          <w:sz w:val="24"/>
          <w:szCs w:val="24"/>
        </w:rPr>
        <w:t>eferences</w:t>
      </w:r>
      <w:r w:rsidRPr="00087779">
        <w:rPr>
          <w:rFonts w:ascii="Arial" w:hAnsi="Arial" w:cs="Arial"/>
          <w:sz w:val="24"/>
          <w:szCs w:val="24"/>
        </w:rPr>
        <w:t xml:space="preserve">, </w:t>
      </w:r>
      <w:r w:rsidRPr="00087779">
        <w:rPr>
          <w:rFonts w:ascii="Arial" w:hAnsi="Arial" w:cs="Arial"/>
          <w:b/>
          <w:bCs/>
          <w:sz w:val="24"/>
          <w:szCs w:val="24"/>
        </w:rPr>
        <w:t>delete</w:t>
      </w:r>
      <w:r w:rsidRPr="00087779">
        <w:rPr>
          <w:rFonts w:ascii="Arial" w:hAnsi="Arial" w:cs="Arial"/>
          <w:sz w:val="24"/>
          <w:szCs w:val="24"/>
        </w:rPr>
        <w:t xml:space="preserve"> </w:t>
      </w:r>
      <w:r w:rsidR="00AD1215" w:rsidRPr="00087779">
        <w:rPr>
          <w:rFonts w:ascii="Arial" w:hAnsi="Arial" w:cs="Arial"/>
          <w:sz w:val="24"/>
          <w:szCs w:val="24"/>
        </w:rPr>
        <w:t>‘</w:t>
      </w:r>
      <w:r w:rsidR="000F2943" w:rsidRPr="00087779">
        <w:rPr>
          <w:rFonts w:ascii="Arial" w:hAnsi="Arial" w:cs="Arial"/>
          <w:sz w:val="24"/>
          <w:szCs w:val="24"/>
        </w:rPr>
        <w:t>F</w:t>
      </w:r>
      <w:r w:rsidR="00AD1215" w:rsidRPr="00087779">
        <w:rPr>
          <w:rFonts w:ascii="Arial" w:hAnsi="Arial" w:cs="Arial"/>
          <w:sz w:val="24"/>
          <w:szCs w:val="24"/>
        </w:rPr>
        <w:t>’</w:t>
      </w:r>
      <w:r w:rsidR="00741573" w:rsidRPr="00087779">
        <w:rPr>
          <w:rFonts w:ascii="Arial" w:hAnsi="Arial" w:cs="Arial"/>
          <w:sz w:val="24"/>
          <w:szCs w:val="24"/>
        </w:rPr>
        <w:t xml:space="preserve"> and its grid reference</w:t>
      </w:r>
      <w:r w:rsidRPr="00087779">
        <w:rPr>
          <w:rFonts w:ascii="Arial" w:hAnsi="Arial" w:cs="Arial"/>
          <w:sz w:val="24"/>
          <w:szCs w:val="24"/>
        </w:rPr>
        <w:t>.</w:t>
      </w:r>
    </w:p>
    <w:bookmarkEnd w:id="2"/>
    <w:p w14:paraId="5E3BCA0F" w14:textId="396AB260" w:rsidR="00AC502B" w:rsidRPr="00957B0F" w:rsidRDefault="00AC502B" w:rsidP="00B6059A">
      <w:pPr>
        <w:pStyle w:val="Style1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957B0F">
        <w:rPr>
          <w:rFonts w:ascii="Arial" w:hAnsi="Arial" w:cs="Arial"/>
          <w:sz w:val="24"/>
          <w:szCs w:val="24"/>
        </w:rPr>
        <w:t xml:space="preserve">On the Order map, </w:t>
      </w:r>
      <w:r w:rsidR="00353CF9" w:rsidRPr="00353CF9">
        <w:rPr>
          <w:rFonts w:ascii="Arial" w:hAnsi="Arial" w:cs="Arial"/>
          <w:b/>
          <w:bCs/>
          <w:sz w:val="24"/>
          <w:szCs w:val="24"/>
        </w:rPr>
        <w:t>delete</w:t>
      </w:r>
      <w:r w:rsidRPr="00957B0F">
        <w:rPr>
          <w:rFonts w:ascii="Arial" w:hAnsi="Arial" w:cs="Arial"/>
          <w:sz w:val="24"/>
          <w:szCs w:val="24"/>
        </w:rPr>
        <w:t xml:space="preserve"> the </w:t>
      </w:r>
      <w:r w:rsidR="008348C4" w:rsidRPr="00957B0F">
        <w:rPr>
          <w:rFonts w:ascii="Arial" w:hAnsi="Arial" w:cs="Arial"/>
          <w:sz w:val="24"/>
          <w:szCs w:val="24"/>
        </w:rPr>
        <w:t xml:space="preserve">restricted byway notation from point E to </w:t>
      </w:r>
      <w:r w:rsidR="00347C9B">
        <w:rPr>
          <w:rFonts w:ascii="Arial" w:hAnsi="Arial" w:cs="Arial"/>
          <w:sz w:val="24"/>
          <w:szCs w:val="24"/>
        </w:rPr>
        <w:t>p</w:t>
      </w:r>
      <w:r w:rsidR="008348C4" w:rsidRPr="00957B0F">
        <w:rPr>
          <w:rFonts w:ascii="Arial" w:hAnsi="Arial" w:cs="Arial"/>
          <w:sz w:val="24"/>
          <w:szCs w:val="24"/>
        </w:rPr>
        <w:t>o</w:t>
      </w:r>
      <w:r w:rsidR="001B7A54" w:rsidRPr="00957B0F">
        <w:rPr>
          <w:rFonts w:ascii="Arial" w:hAnsi="Arial" w:cs="Arial"/>
          <w:sz w:val="24"/>
          <w:szCs w:val="24"/>
        </w:rPr>
        <w:t xml:space="preserve">int F </w:t>
      </w:r>
      <w:r w:rsidR="00353CF9">
        <w:rPr>
          <w:rFonts w:ascii="Arial" w:hAnsi="Arial" w:cs="Arial"/>
          <w:sz w:val="24"/>
          <w:szCs w:val="24"/>
        </w:rPr>
        <w:t xml:space="preserve">and </w:t>
      </w:r>
      <w:r w:rsidR="00353CF9" w:rsidRPr="00353CF9">
        <w:rPr>
          <w:rFonts w:ascii="Arial" w:hAnsi="Arial" w:cs="Arial"/>
          <w:b/>
          <w:bCs/>
          <w:sz w:val="24"/>
          <w:szCs w:val="24"/>
        </w:rPr>
        <w:t>insert</w:t>
      </w:r>
      <w:r w:rsidR="001B7A54" w:rsidRPr="00957B0F">
        <w:rPr>
          <w:rFonts w:ascii="Arial" w:hAnsi="Arial" w:cs="Arial"/>
          <w:sz w:val="24"/>
          <w:szCs w:val="24"/>
        </w:rPr>
        <w:t xml:space="preserve"> the notation for definitive bridleways</w:t>
      </w:r>
      <w:r w:rsidR="00227B5D">
        <w:rPr>
          <w:rFonts w:ascii="Arial" w:hAnsi="Arial" w:cs="Arial"/>
          <w:sz w:val="24"/>
          <w:szCs w:val="24"/>
        </w:rPr>
        <w:t xml:space="preserve">, </w:t>
      </w:r>
      <w:r w:rsidR="00347C9B">
        <w:rPr>
          <w:rFonts w:ascii="Arial" w:hAnsi="Arial" w:cs="Arial"/>
          <w:sz w:val="24"/>
          <w:szCs w:val="24"/>
        </w:rPr>
        <w:t>(</w:t>
      </w:r>
      <w:r w:rsidR="00227B5D">
        <w:rPr>
          <w:rFonts w:ascii="Arial" w:hAnsi="Arial" w:cs="Arial"/>
          <w:sz w:val="24"/>
          <w:szCs w:val="24"/>
        </w:rPr>
        <w:t xml:space="preserve">as </w:t>
      </w:r>
      <w:r w:rsidR="00FB7EC6">
        <w:rPr>
          <w:rFonts w:ascii="Arial" w:hAnsi="Arial" w:cs="Arial"/>
          <w:sz w:val="24"/>
          <w:szCs w:val="24"/>
        </w:rPr>
        <w:t>set out in</w:t>
      </w:r>
      <w:r w:rsidR="00227B5D">
        <w:rPr>
          <w:rFonts w:ascii="Arial" w:hAnsi="Arial" w:cs="Arial"/>
          <w:sz w:val="24"/>
          <w:szCs w:val="24"/>
        </w:rPr>
        <w:t xml:space="preserve"> the key</w:t>
      </w:r>
      <w:r w:rsidR="00347C9B">
        <w:rPr>
          <w:rFonts w:ascii="Arial" w:hAnsi="Arial" w:cs="Arial"/>
          <w:sz w:val="24"/>
          <w:szCs w:val="24"/>
        </w:rPr>
        <w:t>)</w:t>
      </w:r>
      <w:r w:rsidR="001B7A54" w:rsidRPr="00957B0F">
        <w:rPr>
          <w:rFonts w:ascii="Arial" w:hAnsi="Arial" w:cs="Arial"/>
          <w:sz w:val="24"/>
          <w:szCs w:val="24"/>
        </w:rPr>
        <w:t>.</w:t>
      </w:r>
    </w:p>
    <w:p w14:paraId="06781C5D" w14:textId="57C35416" w:rsidR="001B7A54" w:rsidRPr="00957B0F" w:rsidRDefault="00957B0F" w:rsidP="001B7A54">
      <w:pPr>
        <w:pStyle w:val="Style1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957B0F">
        <w:rPr>
          <w:rFonts w:ascii="Arial" w:hAnsi="Arial" w:cs="Arial"/>
          <w:sz w:val="24"/>
          <w:szCs w:val="24"/>
        </w:rPr>
        <w:t>Then, o</w:t>
      </w:r>
      <w:r w:rsidR="001B7A54" w:rsidRPr="00957B0F">
        <w:rPr>
          <w:rFonts w:ascii="Arial" w:hAnsi="Arial" w:cs="Arial"/>
          <w:sz w:val="24"/>
          <w:szCs w:val="24"/>
        </w:rPr>
        <w:t xml:space="preserve">n the Order Map, </w:t>
      </w:r>
      <w:r w:rsidR="001B7A54" w:rsidRPr="00957B0F">
        <w:rPr>
          <w:rFonts w:ascii="Arial" w:hAnsi="Arial" w:cs="Arial"/>
          <w:b/>
          <w:bCs/>
          <w:sz w:val="24"/>
          <w:szCs w:val="24"/>
        </w:rPr>
        <w:t xml:space="preserve">delete </w:t>
      </w:r>
      <w:r w:rsidR="001B7A54" w:rsidRPr="00957B0F">
        <w:rPr>
          <w:rFonts w:ascii="Arial" w:hAnsi="Arial" w:cs="Arial"/>
          <w:sz w:val="24"/>
          <w:szCs w:val="24"/>
        </w:rPr>
        <w:t>point F</w:t>
      </w:r>
      <w:r w:rsidRPr="00957B0F">
        <w:rPr>
          <w:rFonts w:ascii="Arial" w:hAnsi="Arial" w:cs="Arial"/>
          <w:sz w:val="24"/>
          <w:szCs w:val="24"/>
        </w:rPr>
        <w:t>.</w:t>
      </w:r>
    </w:p>
    <w:p w14:paraId="045938F9" w14:textId="77777777" w:rsidR="00A61F56" w:rsidRPr="00D17DE0" w:rsidRDefault="00B279C7" w:rsidP="00A61F56">
      <w:pPr>
        <w:pStyle w:val="Style2"/>
        <w:numPr>
          <w:ilvl w:val="0"/>
          <w:numId w:val="0"/>
        </w:numPr>
        <w:rPr>
          <w:rFonts w:ascii="Monotype Corsiva" w:hAnsi="Monotype Corsiva" w:cs="Sanskrit Text"/>
          <w:sz w:val="36"/>
          <w:szCs w:val="36"/>
        </w:rPr>
      </w:pPr>
      <w:r w:rsidRPr="00D17DE0">
        <w:rPr>
          <w:rFonts w:ascii="Monotype Corsiva" w:hAnsi="Monotype Corsiva" w:cs="Sanskrit Text"/>
          <w:sz w:val="36"/>
          <w:szCs w:val="36"/>
        </w:rPr>
        <w:t>Mrs A Behn</w:t>
      </w:r>
      <w:r w:rsidR="00A61F56" w:rsidRPr="00D17DE0">
        <w:rPr>
          <w:rFonts w:ascii="Monotype Corsiva" w:hAnsi="Monotype Corsiva" w:cs="Sanskrit Text"/>
          <w:sz w:val="36"/>
          <w:szCs w:val="36"/>
        </w:rPr>
        <w:tab/>
      </w:r>
      <w:r w:rsidR="00A61F56" w:rsidRPr="00D17DE0">
        <w:rPr>
          <w:rFonts w:ascii="Monotype Corsiva" w:hAnsi="Monotype Corsiva" w:cs="Sanskrit Text"/>
          <w:sz w:val="36"/>
          <w:szCs w:val="36"/>
        </w:rPr>
        <w:tab/>
      </w:r>
    </w:p>
    <w:p w14:paraId="6DEB6D04" w14:textId="77777777" w:rsidR="00A61F56" w:rsidRPr="00D17DE0" w:rsidRDefault="00A61F56" w:rsidP="00A77626">
      <w:pPr>
        <w:pStyle w:val="Long2"/>
        <w:rPr>
          <w:rFonts w:ascii="Arial" w:hAnsi="Arial" w:cs="Arial"/>
          <w:sz w:val="24"/>
          <w:szCs w:val="24"/>
        </w:rPr>
      </w:pPr>
      <w:r w:rsidRPr="00D17DE0">
        <w:rPr>
          <w:rFonts w:ascii="Arial" w:hAnsi="Arial" w:cs="Arial"/>
          <w:sz w:val="24"/>
          <w:szCs w:val="24"/>
        </w:rPr>
        <w:t>Inspector</w:t>
      </w:r>
    </w:p>
    <w:p w14:paraId="5F867DBF" w14:textId="1CC139CE" w:rsidR="00A77626" w:rsidRDefault="00A77626" w:rsidP="001C0DCA">
      <w:pPr>
        <w:pStyle w:val="Style2"/>
        <w:numPr>
          <w:ilvl w:val="0"/>
          <w:numId w:val="0"/>
        </w:numPr>
        <w:ind w:left="434" w:hanging="434"/>
      </w:pPr>
    </w:p>
    <w:p w14:paraId="06FB0324" w14:textId="77777777" w:rsidR="00455239" w:rsidRDefault="00455239" w:rsidP="001C0DCA">
      <w:pPr>
        <w:pStyle w:val="Style2"/>
        <w:numPr>
          <w:ilvl w:val="0"/>
          <w:numId w:val="0"/>
        </w:numPr>
        <w:ind w:left="434" w:hanging="434"/>
        <w:rPr>
          <w:noProof/>
        </w:rPr>
      </w:pPr>
    </w:p>
    <w:p w14:paraId="3A8E50BE" w14:textId="40D1BB92" w:rsidR="009F768A" w:rsidRDefault="009F768A" w:rsidP="001C0DCA">
      <w:pPr>
        <w:pStyle w:val="Style2"/>
        <w:numPr>
          <w:ilvl w:val="0"/>
          <w:numId w:val="0"/>
        </w:numPr>
        <w:ind w:left="434" w:hanging="434"/>
        <w:rPr>
          <w:noProof/>
        </w:rPr>
      </w:pPr>
    </w:p>
    <w:p w14:paraId="55E8C6AE" w14:textId="0294D641" w:rsidR="009F768A" w:rsidRPr="00A77626" w:rsidRDefault="007317AB" w:rsidP="001C0DCA">
      <w:pPr>
        <w:pStyle w:val="Style2"/>
        <w:numPr>
          <w:ilvl w:val="0"/>
          <w:numId w:val="0"/>
        </w:numPr>
        <w:ind w:left="434" w:hanging="434"/>
      </w:pPr>
      <w:r>
        <w:rPr>
          <w:noProof/>
        </w:rPr>
        <w:lastRenderedPageBreak/>
        <w:pict w14:anchorId="5A1C5CEE">
          <v:shape id="_x0000_i1026" type="#_x0000_t75" style="width:432.5pt;height:620pt;visibility:visible;mso-wrap-style:square">
            <v:imagedata r:id="rId13" o:title=""/>
          </v:shape>
        </w:pict>
      </w:r>
    </w:p>
    <w:sectPr w:rsidR="009F768A" w:rsidRPr="00A77626" w:rsidSect="00E674DD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680" w:right="1077" w:bottom="1276" w:left="1525" w:header="624" w:footer="8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4969E" w14:textId="77777777" w:rsidR="00306631" w:rsidRDefault="00306631" w:rsidP="00F62916">
      <w:r>
        <w:separator/>
      </w:r>
    </w:p>
  </w:endnote>
  <w:endnote w:type="continuationSeparator" w:id="0">
    <w:p w14:paraId="4287C9F0" w14:textId="77777777" w:rsidR="00306631" w:rsidRDefault="00306631" w:rsidP="00F62916">
      <w:r>
        <w:continuationSeparator/>
      </w:r>
    </w:p>
  </w:endnote>
  <w:endnote w:type="continuationNotice" w:id="1">
    <w:p w14:paraId="2B5378ED" w14:textId="77777777" w:rsidR="00306631" w:rsidRDefault="00306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D2B78" w14:textId="77777777" w:rsidR="003E54CC" w:rsidRDefault="003E54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896226" w14:textId="77777777" w:rsidR="003E54CC" w:rsidRDefault="003E54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FDB5" w14:textId="77777777" w:rsidR="003E54CC" w:rsidRPr="005020B2" w:rsidRDefault="007C2285" w:rsidP="005020B2">
    <w:pPr>
      <w:pStyle w:val="Noindent"/>
      <w:spacing w:before="120"/>
      <w:jc w:val="center"/>
      <w:rPr>
        <w:sz w:val="18"/>
      </w:rPr>
    </w:pPr>
    <w:r>
      <w:rPr>
        <w:noProof/>
        <w:sz w:val="18"/>
      </w:rPr>
      <w:pict w14:anchorId="7CB572FA">
        <v:line id="_x0000_s1041" style="position:absolute;left:0;text-align:left;z-index:251658240" from=".6pt,-4.3pt" to="468.6pt,-4.3pt"/>
      </w:pict>
    </w:r>
    <w:r w:rsidR="003E54CC">
      <w:rPr>
        <w:rStyle w:val="PageNumber"/>
      </w:rPr>
      <w:fldChar w:fldCharType="begin"/>
    </w:r>
    <w:r w:rsidR="003E54CC">
      <w:rPr>
        <w:rStyle w:val="PageNumber"/>
      </w:rPr>
      <w:instrText xml:space="preserve"> PAGE </w:instrText>
    </w:r>
    <w:r w:rsidR="003E54CC">
      <w:rPr>
        <w:rStyle w:val="PageNumber"/>
      </w:rPr>
      <w:fldChar w:fldCharType="separate"/>
    </w:r>
    <w:r w:rsidR="0015106C">
      <w:rPr>
        <w:rStyle w:val="PageNumber"/>
        <w:noProof/>
      </w:rPr>
      <w:t>2</w:t>
    </w:r>
    <w:r w:rsidR="003E54CC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D7167" w14:textId="77777777" w:rsidR="003C0E84" w:rsidRDefault="003C0E8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4B42A47" w14:textId="77777777" w:rsidR="003E54CC" w:rsidRPr="005020B2" w:rsidRDefault="003E54CC" w:rsidP="005020B2">
    <w:pPr>
      <w:pStyle w:val="Footer"/>
      <w:pBdr>
        <w:bottom w:val="none" w:sz="0" w:space="0" w:color="000000"/>
      </w:pBdr>
      <w:ind w:right="-5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97C15" w14:textId="77777777" w:rsidR="00306631" w:rsidRDefault="00306631" w:rsidP="00F62916">
      <w:r>
        <w:separator/>
      </w:r>
    </w:p>
  </w:footnote>
  <w:footnote w:type="continuationSeparator" w:id="0">
    <w:p w14:paraId="40A1AA03" w14:textId="77777777" w:rsidR="00306631" w:rsidRDefault="00306631" w:rsidP="00F62916">
      <w:r>
        <w:continuationSeparator/>
      </w:r>
    </w:p>
  </w:footnote>
  <w:footnote w:type="continuationNotice" w:id="1">
    <w:p w14:paraId="55FD264E" w14:textId="77777777" w:rsidR="00306631" w:rsidRDefault="003066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520"/>
    </w:tblGrid>
    <w:tr w:rsidR="003E54CC" w14:paraId="547FDB3F" w14:textId="77777777">
      <w:tc>
        <w:tcPr>
          <w:tcW w:w="9520" w:type="dxa"/>
        </w:tcPr>
        <w:p w14:paraId="602DB4D9" w14:textId="65E1B6B5" w:rsidR="003E54CC" w:rsidRPr="00EB77A3" w:rsidRDefault="004D6820">
          <w:pPr>
            <w:pStyle w:val="Footer"/>
            <w:rPr>
              <w:rFonts w:ascii="Arial" w:hAnsi="Arial" w:cs="Arial"/>
            </w:rPr>
          </w:pPr>
          <w:r w:rsidRPr="00EB77A3">
            <w:rPr>
              <w:rFonts w:ascii="Arial" w:hAnsi="Arial" w:cs="Arial"/>
            </w:rPr>
            <w:t xml:space="preserve">Order Decision </w:t>
          </w:r>
          <w:r w:rsidR="001726A5" w:rsidRPr="00EB77A3">
            <w:rPr>
              <w:rFonts w:ascii="Arial" w:hAnsi="Arial" w:cs="Arial"/>
            </w:rPr>
            <w:t>ROW</w:t>
          </w:r>
          <w:r w:rsidRPr="00EB77A3">
            <w:rPr>
              <w:rFonts w:ascii="Arial" w:hAnsi="Arial" w:cs="Arial"/>
            </w:rPr>
            <w:t>/</w:t>
          </w:r>
          <w:r w:rsidR="009C5717" w:rsidRPr="00EB77A3">
            <w:rPr>
              <w:rFonts w:ascii="Arial" w:hAnsi="Arial" w:cs="Arial"/>
            </w:rPr>
            <w:t>3</w:t>
          </w:r>
          <w:r w:rsidR="00D5005A">
            <w:rPr>
              <w:rFonts w:ascii="Arial" w:hAnsi="Arial" w:cs="Arial"/>
            </w:rPr>
            <w:t>289783</w:t>
          </w:r>
          <w:r w:rsidR="0029567B">
            <w:rPr>
              <w:rFonts w:ascii="Arial" w:hAnsi="Arial" w:cs="Arial"/>
            </w:rPr>
            <w:t>M</w:t>
          </w:r>
        </w:p>
      </w:tc>
    </w:tr>
  </w:tbl>
  <w:p w14:paraId="480AE7BD" w14:textId="77777777" w:rsidR="003E54CC" w:rsidRDefault="007C2285" w:rsidP="00087477">
    <w:pPr>
      <w:pStyle w:val="Footer"/>
      <w:spacing w:after="180"/>
    </w:pPr>
    <w:r>
      <w:rPr>
        <w:noProof/>
      </w:rPr>
      <w:pict w14:anchorId="418093DE">
        <v:line id="_x0000_s1038" style="position:absolute;z-index:251657216;mso-position-horizontal-relative:text;mso-position-vertical-relative:text" from="0,9pt" to="468pt,9pt" strokeweight="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7C049" w14:textId="77777777" w:rsidR="003E54CC" w:rsidRDefault="003E54CC">
    <w:pPr>
      <w:pStyle w:val="Header"/>
      <w:rPr>
        <w:sz w:val="12"/>
      </w:rPr>
    </w:pPr>
    <w:r>
      <w:rPr>
        <w:sz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0F293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1313C9E"/>
    <w:multiLevelType w:val="multilevel"/>
    <w:tmpl w:val="1C30B3AE"/>
    <w:lvl w:ilvl="0">
      <w:start w:val="1"/>
      <w:numFmt w:val="decimal"/>
      <w:pStyle w:val="Conditions3"/>
      <w:lvlText w:val="%1.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8DD7A15"/>
    <w:multiLevelType w:val="multilevel"/>
    <w:tmpl w:val="AC7C8B18"/>
    <w:styleLink w:val="StylesList"/>
    <w:lvl w:ilvl="0">
      <w:start w:val="1"/>
      <w:numFmt w:val="decimal"/>
      <w:lvlText w:val="%1."/>
      <w:lvlJc w:val="left"/>
      <w:pPr>
        <w:tabs>
          <w:tab w:val="num" w:pos="861"/>
        </w:tabs>
        <w:ind w:left="572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hint="default"/>
      </w:rPr>
    </w:lvl>
  </w:abstractNum>
  <w:abstractNum w:abstractNumId="3" w15:restartNumberingAfterBreak="0">
    <w:nsid w:val="5B0F1B4D"/>
    <w:multiLevelType w:val="singleLevel"/>
    <w:tmpl w:val="DB70108E"/>
    <w:lvl w:ilvl="0">
      <w:start w:val="1"/>
      <w:numFmt w:val="decimal"/>
      <w:pStyle w:val="Conditions1"/>
      <w:lvlText w:val="%1)"/>
      <w:lvlJc w:val="left"/>
      <w:pPr>
        <w:tabs>
          <w:tab w:val="num" w:pos="1152"/>
        </w:tabs>
        <w:ind w:left="648" w:hanging="216"/>
      </w:pPr>
    </w:lvl>
  </w:abstractNum>
  <w:abstractNum w:abstractNumId="4" w15:restartNumberingAfterBreak="0">
    <w:nsid w:val="62CA1CF1"/>
    <w:multiLevelType w:val="multilevel"/>
    <w:tmpl w:val="F67C7E8E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432" w:hanging="432"/>
      </w:pPr>
      <w:rPr>
        <w:b w:val="0"/>
        <w:bCs w:val="0"/>
        <w:i w:val="0"/>
        <w:iCs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34"/>
        </w:tabs>
        <w:ind w:left="434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578"/>
        </w:tabs>
        <w:ind w:left="578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722"/>
        </w:tabs>
        <w:ind w:left="722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866"/>
        </w:tabs>
        <w:ind w:left="866" w:hanging="1008"/>
      </w:pPr>
    </w:lvl>
    <w:lvl w:ilvl="5">
      <w:start w:val="1"/>
      <w:numFmt w:val="decimal"/>
      <w:lvlText w:val="%1.%2.%3.%4.%5.%6"/>
      <w:lvlJc w:val="left"/>
      <w:pPr>
        <w:tabs>
          <w:tab w:val="num" w:pos="1010"/>
        </w:tabs>
        <w:ind w:left="1010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154"/>
        </w:tabs>
        <w:ind w:left="1154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298"/>
        </w:tabs>
        <w:ind w:left="1298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442"/>
        </w:tabs>
        <w:ind w:left="1442" w:hanging="1584"/>
      </w:pPr>
    </w:lvl>
  </w:abstractNum>
  <w:abstractNum w:abstractNumId="5" w15:restartNumberingAfterBreak="0">
    <w:nsid w:val="62CB6406"/>
    <w:multiLevelType w:val="multilevel"/>
    <w:tmpl w:val="47003186"/>
    <w:lvl w:ilvl="0">
      <w:start w:val="1"/>
      <w:numFmt w:val="decimal"/>
      <w:lvlText w:val="%1."/>
      <w:lvlJc w:val="left"/>
      <w:pPr>
        <w:tabs>
          <w:tab w:val="num" w:pos="720"/>
        </w:tabs>
        <w:ind w:left="425" w:hanging="425"/>
      </w:pPr>
    </w:lvl>
    <w:lvl w:ilvl="1">
      <w:start w:val="1"/>
      <w:numFmt w:val="lowerLetter"/>
      <w:pStyle w:val="Nlista"/>
      <w:lvlText w:val="(%2)"/>
      <w:lvlJc w:val="right"/>
      <w:pPr>
        <w:tabs>
          <w:tab w:val="num" w:pos="851"/>
        </w:tabs>
        <w:ind w:left="851" w:hanging="142"/>
      </w:p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134" w:hanging="113"/>
      </w:pPr>
    </w:lvl>
    <w:lvl w:ilvl="3">
      <w:start w:val="1"/>
      <w:numFmt w:val="lowerRoman"/>
      <w:pStyle w:val="Nlisti"/>
      <w:lvlText w:val="%4"/>
      <w:lvlJc w:val="right"/>
      <w:pPr>
        <w:tabs>
          <w:tab w:val="num" w:pos="1361"/>
        </w:tabs>
        <w:ind w:left="1361" w:hanging="114"/>
      </w:pPr>
      <w:rPr>
        <w:rFonts w:ascii="Lucida Sans Unicode" w:hAnsi="Lucida Sans Unicode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Restart w:val="0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6B27798A"/>
    <w:multiLevelType w:val="singleLevel"/>
    <w:tmpl w:val="D06A0C46"/>
    <w:lvl w:ilvl="0">
      <w:start w:val="1"/>
      <w:numFmt w:val="bullet"/>
      <w:pStyle w:val="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9591B52"/>
    <w:multiLevelType w:val="hybridMultilevel"/>
    <w:tmpl w:val="89BC6D18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7CDC568F"/>
    <w:multiLevelType w:val="multilevel"/>
    <w:tmpl w:val="96AA9A68"/>
    <w:lvl w:ilvl="0">
      <w:start w:val="1"/>
      <w:numFmt w:val="lowerRoman"/>
      <w:pStyle w:val="Conditions2"/>
      <w:lvlText w:val="%1)"/>
      <w:lvlJc w:val="left"/>
      <w:pPr>
        <w:tabs>
          <w:tab w:val="num" w:pos="108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pStyle w:val="Nlisti0"/>
      <w:lvlText w:val="%3)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266695071">
    <w:abstractNumId w:val="5"/>
  </w:num>
  <w:num w:numId="2" w16cid:durableId="313995515">
    <w:abstractNumId w:val="5"/>
  </w:num>
  <w:num w:numId="3" w16cid:durableId="1265961585">
    <w:abstractNumId w:val="6"/>
  </w:num>
  <w:num w:numId="4" w16cid:durableId="832260053">
    <w:abstractNumId w:val="0"/>
  </w:num>
  <w:num w:numId="5" w16cid:durableId="103230333">
    <w:abstractNumId w:val="1"/>
  </w:num>
  <w:num w:numId="6" w16cid:durableId="155920873">
    <w:abstractNumId w:val="4"/>
  </w:num>
  <w:num w:numId="7" w16cid:durableId="313219903">
    <w:abstractNumId w:val="8"/>
  </w:num>
  <w:num w:numId="8" w16cid:durableId="1182085233">
    <w:abstractNumId w:val="3"/>
  </w:num>
  <w:num w:numId="9" w16cid:durableId="727605634">
    <w:abstractNumId w:val="4"/>
  </w:num>
  <w:num w:numId="10" w16cid:durableId="347609479">
    <w:abstractNumId w:val="4"/>
  </w:num>
  <w:num w:numId="11" w16cid:durableId="360476195">
    <w:abstractNumId w:val="4"/>
  </w:num>
  <w:num w:numId="12" w16cid:durableId="111099199">
    <w:abstractNumId w:val="4"/>
  </w:num>
  <w:num w:numId="13" w16cid:durableId="1773823132">
    <w:abstractNumId w:val="4"/>
  </w:num>
  <w:num w:numId="14" w16cid:durableId="176772270">
    <w:abstractNumId w:val="4"/>
  </w:num>
  <w:num w:numId="15" w16cid:durableId="1608269084">
    <w:abstractNumId w:val="4"/>
  </w:num>
  <w:num w:numId="16" w16cid:durableId="1191720662">
    <w:abstractNumId w:val="7"/>
  </w:num>
  <w:num w:numId="17" w16cid:durableId="238756161">
    <w:abstractNumId w:val="2"/>
  </w:num>
  <w:num w:numId="18" w16cid:durableId="696853572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861"/>
          </w:tabs>
          <w:ind w:left="572" w:hanging="431"/>
        </w:pPr>
        <w:rPr>
          <w:rFonts w:hint="default"/>
          <w:i w:val="0"/>
          <w:iCs w:val="0"/>
        </w:rPr>
      </w:lvl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CTIVE" w:val="Decision or Report.dot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4D6820"/>
    <w:rsid w:val="0000182F"/>
    <w:rsid w:val="000019B0"/>
    <w:rsid w:val="00001B1D"/>
    <w:rsid w:val="00001B63"/>
    <w:rsid w:val="00001CBF"/>
    <w:rsid w:val="00002863"/>
    <w:rsid w:val="0000335F"/>
    <w:rsid w:val="00006D80"/>
    <w:rsid w:val="000073F7"/>
    <w:rsid w:val="00007746"/>
    <w:rsid w:val="0001062C"/>
    <w:rsid w:val="0001322F"/>
    <w:rsid w:val="000134A3"/>
    <w:rsid w:val="00014858"/>
    <w:rsid w:val="00014ABC"/>
    <w:rsid w:val="000152CF"/>
    <w:rsid w:val="00015A3F"/>
    <w:rsid w:val="00015A71"/>
    <w:rsid w:val="0001706E"/>
    <w:rsid w:val="00017C01"/>
    <w:rsid w:val="00017C5D"/>
    <w:rsid w:val="000200D4"/>
    <w:rsid w:val="00020E61"/>
    <w:rsid w:val="0002124D"/>
    <w:rsid w:val="00021AF4"/>
    <w:rsid w:val="00023532"/>
    <w:rsid w:val="00024C30"/>
    <w:rsid w:val="000257FD"/>
    <w:rsid w:val="000261ED"/>
    <w:rsid w:val="000264A2"/>
    <w:rsid w:val="000277E5"/>
    <w:rsid w:val="0003039D"/>
    <w:rsid w:val="00030AEB"/>
    <w:rsid w:val="00031129"/>
    <w:rsid w:val="00031460"/>
    <w:rsid w:val="0003181E"/>
    <w:rsid w:val="000335CB"/>
    <w:rsid w:val="00033750"/>
    <w:rsid w:val="00034142"/>
    <w:rsid w:val="000342A7"/>
    <w:rsid w:val="0003450E"/>
    <w:rsid w:val="00035632"/>
    <w:rsid w:val="0003571D"/>
    <w:rsid w:val="00035813"/>
    <w:rsid w:val="00035CA0"/>
    <w:rsid w:val="00036E41"/>
    <w:rsid w:val="00041526"/>
    <w:rsid w:val="00041756"/>
    <w:rsid w:val="00041E5F"/>
    <w:rsid w:val="00042849"/>
    <w:rsid w:val="00043190"/>
    <w:rsid w:val="00043295"/>
    <w:rsid w:val="00044E1C"/>
    <w:rsid w:val="00046145"/>
    <w:rsid w:val="0004625F"/>
    <w:rsid w:val="000462C2"/>
    <w:rsid w:val="0004692C"/>
    <w:rsid w:val="00046A49"/>
    <w:rsid w:val="000470D4"/>
    <w:rsid w:val="000471FA"/>
    <w:rsid w:val="00047717"/>
    <w:rsid w:val="0005014F"/>
    <w:rsid w:val="000509BE"/>
    <w:rsid w:val="000514BA"/>
    <w:rsid w:val="00051664"/>
    <w:rsid w:val="00051DC7"/>
    <w:rsid w:val="00053023"/>
    <w:rsid w:val="00053135"/>
    <w:rsid w:val="000548E9"/>
    <w:rsid w:val="000566AF"/>
    <w:rsid w:val="00057590"/>
    <w:rsid w:val="00060195"/>
    <w:rsid w:val="00061942"/>
    <w:rsid w:val="000620C4"/>
    <w:rsid w:val="000621FF"/>
    <w:rsid w:val="000622C1"/>
    <w:rsid w:val="0006330D"/>
    <w:rsid w:val="0006400C"/>
    <w:rsid w:val="0006480B"/>
    <w:rsid w:val="00064A38"/>
    <w:rsid w:val="00065012"/>
    <w:rsid w:val="00065DD5"/>
    <w:rsid w:val="00065E45"/>
    <w:rsid w:val="0006624B"/>
    <w:rsid w:val="000674AD"/>
    <w:rsid w:val="00067617"/>
    <w:rsid w:val="000676FA"/>
    <w:rsid w:val="000677CC"/>
    <w:rsid w:val="00067A26"/>
    <w:rsid w:val="00072812"/>
    <w:rsid w:val="00072D5A"/>
    <w:rsid w:val="00072FC8"/>
    <w:rsid w:val="000738EB"/>
    <w:rsid w:val="00073AE6"/>
    <w:rsid w:val="00074673"/>
    <w:rsid w:val="00074B03"/>
    <w:rsid w:val="000756D9"/>
    <w:rsid w:val="000765C5"/>
    <w:rsid w:val="000768CF"/>
    <w:rsid w:val="00076989"/>
    <w:rsid w:val="00077358"/>
    <w:rsid w:val="000776B3"/>
    <w:rsid w:val="0008024D"/>
    <w:rsid w:val="00081C2F"/>
    <w:rsid w:val="00081C38"/>
    <w:rsid w:val="0008283C"/>
    <w:rsid w:val="000832EF"/>
    <w:rsid w:val="00083BAE"/>
    <w:rsid w:val="00084501"/>
    <w:rsid w:val="0008570B"/>
    <w:rsid w:val="00086463"/>
    <w:rsid w:val="000865D8"/>
    <w:rsid w:val="00086AD6"/>
    <w:rsid w:val="000870EA"/>
    <w:rsid w:val="00087477"/>
    <w:rsid w:val="00087693"/>
    <w:rsid w:val="00087779"/>
    <w:rsid w:val="00087D3F"/>
    <w:rsid w:val="00087DEC"/>
    <w:rsid w:val="0009059A"/>
    <w:rsid w:val="00090B82"/>
    <w:rsid w:val="00090CDA"/>
    <w:rsid w:val="000921BC"/>
    <w:rsid w:val="00092C27"/>
    <w:rsid w:val="00093335"/>
    <w:rsid w:val="00093CBB"/>
    <w:rsid w:val="00094802"/>
    <w:rsid w:val="00094DCF"/>
    <w:rsid w:val="00095DA1"/>
    <w:rsid w:val="000A1B66"/>
    <w:rsid w:val="000A218C"/>
    <w:rsid w:val="000A3CC5"/>
    <w:rsid w:val="000A4022"/>
    <w:rsid w:val="000A4AEB"/>
    <w:rsid w:val="000A4BA0"/>
    <w:rsid w:val="000A51CE"/>
    <w:rsid w:val="000A5664"/>
    <w:rsid w:val="000A64AE"/>
    <w:rsid w:val="000A6DE2"/>
    <w:rsid w:val="000A7CF7"/>
    <w:rsid w:val="000B064A"/>
    <w:rsid w:val="000B08DE"/>
    <w:rsid w:val="000B11DF"/>
    <w:rsid w:val="000B1ED7"/>
    <w:rsid w:val="000B272D"/>
    <w:rsid w:val="000B3119"/>
    <w:rsid w:val="000B40D7"/>
    <w:rsid w:val="000B467A"/>
    <w:rsid w:val="000B5F08"/>
    <w:rsid w:val="000B7839"/>
    <w:rsid w:val="000C0FAF"/>
    <w:rsid w:val="000C1283"/>
    <w:rsid w:val="000C1361"/>
    <w:rsid w:val="000C29F6"/>
    <w:rsid w:val="000C30E6"/>
    <w:rsid w:val="000C3F13"/>
    <w:rsid w:val="000C42DE"/>
    <w:rsid w:val="000C4764"/>
    <w:rsid w:val="000C5E82"/>
    <w:rsid w:val="000C6482"/>
    <w:rsid w:val="000C698E"/>
    <w:rsid w:val="000C6C08"/>
    <w:rsid w:val="000D0673"/>
    <w:rsid w:val="000D08AA"/>
    <w:rsid w:val="000D1C1B"/>
    <w:rsid w:val="000D219B"/>
    <w:rsid w:val="000D2292"/>
    <w:rsid w:val="000D2F15"/>
    <w:rsid w:val="000D32EC"/>
    <w:rsid w:val="000D38E1"/>
    <w:rsid w:val="000D3FE4"/>
    <w:rsid w:val="000D4EF2"/>
    <w:rsid w:val="000D5359"/>
    <w:rsid w:val="000D5451"/>
    <w:rsid w:val="000D565F"/>
    <w:rsid w:val="000D5895"/>
    <w:rsid w:val="000D5998"/>
    <w:rsid w:val="000D62A4"/>
    <w:rsid w:val="000D722B"/>
    <w:rsid w:val="000D77D7"/>
    <w:rsid w:val="000D7B74"/>
    <w:rsid w:val="000E0533"/>
    <w:rsid w:val="000E13A7"/>
    <w:rsid w:val="000E1695"/>
    <w:rsid w:val="000E2DC1"/>
    <w:rsid w:val="000E30E3"/>
    <w:rsid w:val="000E3156"/>
    <w:rsid w:val="000E34D6"/>
    <w:rsid w:val="000E3967"/>
    <w:rsid w:val="000E5678"/>
    <w:rsid w:val="000E6FAA"/>
    <w:rsid w:val="000E7147"/>
    <w:rsid w:val="000E7802"/>
    <w:rsid w:val="000E7B9F"/>
    <w:rsid w:val="000F0AF3"/>
    <w:rsid w:val="000F0B25"/>
    <w:rsid w:val="000F16F4"/>
    <w:rsid w:val="000F1F47"/>
    <w:rsid w:val="000F26F2"/>
    <w:rsid w:val="000F2943"/>
    <w:rsid w:val="000F4864"/>
    <w:rsid w:val="000F4FDC"/>
    <w:rsid w:val="000F579F"/>
    <w:rsid w:val="000F5CBE"/>
    <w:rsid w:val="000F6196"/>
    <w:rsid w:val="000F6FF8"/>
    <w:rsid w:val="000F722F"/>
    <w:rsid w:val="000F7471"/>
    <w:rsid w:val="000F773E"/>
    <w:rsid w:val="001000CB"/>
    <w:rsid w:val="00100244"/>
    <w:rsid w:val="001002CB"/>
    <w:rsid w:val="0010084E"/>
    <w:rsid w:val="001014A7"/>
    <w:rsid w:val="00101B92"/>
    <w:rsid w:val="001029A0"/>
    <w:rsid w:val="001031D6"/>
    <w:rsid w:val="00103618"/>
    <w:rsid w:val="00104AC3"/>
    <w:rsid w:val="00104D93"/>
    <w:rsid w:val="0010566C"/>
    <w:rsid w:val="001065CD"/>
    <w:rsid w:val="001066FD"/>
    <w:rsid w:val="00107792"/>
    <w:rsid w:val="001078E2"/>
    <w:rsid w:val="00111FCE"/>
    <w:rsid w:val="00112516"/>
    <w:rsid w:val="0011344B"/>
    <w:rsid w:val="001139EE"/>
    <w:rsid w:val="00113E22"/>
    <w:rsid w:val="00114CEF"/>
    <w:rsid w:val="001158B8"/>
    <w:rsid w:val="001159E6"/>
    <w:rsid w:val="00115C08"/>
    <w:rsid w:val="0011794B"/>
    <w:rsid w:val="00117D8F"/>
    <w:rsid w:val="001202B4"/>
    <w:rsid w:val="0012127D"/>
    <w:rsid w:val="00121C6E"/>
    <w:rsid w:val="00121CB0"/>
    <w:rsid w:val="001227BA"/>
    <w:rsid w:val="00122C28"/>
    <w:rsid w:val="00123CD9"/>
    <w:rsid w:val="001252A1"/>
    <w:rsid w:val="00125B56"/>
    <w:rsid w:val="00125D8D"/>
    <w:rsid w:val="00126B2D"/>
    <w:rsid w:val="001271E7"/>
    <w:rsid w:val="001277BC"/>
    <w:rsid w:val="00130623"/>
    <w:rsid w:val="00131551"/>
    <w:rsid w:val="00131638"/>
    <w:rsid w:val="0013183E"/>
    <w:rsid w:val="00131F62"/>
    <w:rsid w:val="00132149"/>
    <w:rsid w:val="00133345"/>
    <w:rsid w:val="00133605"/>
    <w:rsid w:val="00133793"/>
    <w:rsid w:val="001342CA"/>
    <w:rsid w:val="001344F6"/>
    <w:rsid w:val="00134729"/>
    <w:rsid w:val="00135F82"/>
    <w:rsid w:val="00136747"/>
    <w:rsid w:val="00136CE8"/>
    <w:rsid w:val="00140529"/>
    <w:rsid w:val="001416B7"/>
    <w:rsid w:val="0014174D"/>
    <w:rsid w:val="00141DA5"/>
    <w:rsid w:val="00141E64"/>
    <w:rsid w:val="00142133"/>
    <w:rsid w:val="00144B7B"/>
    <w:rsid w:val="0014577D"/>
    <w:rsid w:val="00145CFE"/>
    <w:rsid w:val="00146243"/>
    <w:rsid w:val="00146324"/>
    <w:rsid w:val="00146794"/>
    <w:rsid w:val="00146970"/>
    <w:rsid w:val="00147312"/>
    <w:rsid w:val="001478FD"/>
    <w:rsid w:val="0015045D"/>
    <w:rsid w:val="00150A98"/>
    <w:rsid w:val="0015106C"/>
    <w:rsid w:val="001513AB"/>
    <w:rsid w:val="00152C92"/>
    <w:rsid w:val="00154136"/>
    <w:rsid w:val="00154355"/>
    <w:rsid w:val="0015459D"/>
    <w:rsid w:val="0015473E"/>
    <w:rsid w:val="001556B1"/>
    <w:rsid w:val="00155C42"/>
    <w:rsid w:val="001568F2"/>
    <w:rsid w:val="00157864"/>
    <w:rsid w:val="00160B0E"/>
    <w:rsid w:val="0016110D"/>
    <w:rsid w:val="001612BA"/>
    <w:rsid w:val="00161486"/>
    <w:rsid w:val="00161660"/>
    <w:rsid w:val="0016235A"/>
    <w:rsid w:val="00162648"/>
    <w:rsid w:val="00163738"/>
    <w:rsid w:val="0016440E"/>
    <w:rsid w:val="0016463D"/>
    <w:rsid w:val="00165421"/>
    <w:rsid w:val="00165F51"/>
    <w:rsid w:val="00166665"/>
    <w:rsid w:val="00167D63"/>
    <w:rsid w:val="00170323"/>
    <w:rsid w:val="0017036C"/>
    <w:rsid w:val="0017164C"/>
    <w:rsid w:val="00171909"/>
    <w:rsid w:val="00171B99"/>
    <w:rsid w:val="00172359"/>
    <w:rsid w:val="001726A5"/>
    <w:rsid w:val="0017432C"/>
    <w:rsid w:val="00174607"/>
    <w:rsid w:val="0017517D"/>
    <w:rsid w:val="0017701A"/>
    <w:rsid w:val="00177263"/>
    <w:rsid w:val="00177F21"/>
    <w:rsid w:val="00181CDD"/>
    <w:rsid w:val="00182010"/>
    <w:rsid w:val="00183519"/>
    <w:rsid w:val="0018549B"/>
    <w:rsid w:val="00186B76"/>
    <w:rsid w:val="00186EE1"/>
    <w:rsid w:val="00187000"/>
    <w:rsid w:val="00190D6D"/>
    <w:rsid w:val="00193856"/>
    <w:rsid w:val="001947BF"/>
    <w:rsid w:val="001947FC"/>
    <w:rsid w:val="001952E3"/>
    <w:rsid w:val="0019544D"/>
    <w:rsid w:val="00196A69"/>
    <w:rsid w:val="00196C3A"/>
    <w:rsid w:val="001979F2"/>
    <w:rsid w:val="00197B5B"/>
    <w:rsid w:val="001A1898"/>
    <w:rsid w:val="001A2497"/>
    <w:rsid w:val="001A3595"/>
    <w:rsid w:val="001A383C"/>
    <w:rsid w:val="001A3954"/>
    <w:rsid w:val="001A3C5A"/>
    <w:rsid w:val="001A3EFC"/>
    <w:rsid w:val="001A4228"/>
    <w:rsid w:val="001A4672"/>
    <w:rsid w:val="001A62EC"/>
    <w:rsid w:val="001A64AD"/>
    <w:rsid w:val="001A79C6"/>
    <w:rsid w:val="001A7FAE"/>
    <w:rsid w:val="001B0128"/>
    <w:rsid w:val="001B03B2"/>
    <w:rsid w:val="001B1691"/>
    <w:rsid w:val="001B22FA"/>
    <w:rsid w:val="001B2730"/>
    <w:rsid w:val="001B366E"/>
    <w:rsid w:val="001B38F6"/>
    <w:rsid w:val="001B439B"/>
    <w:rsid w:val="001B4AE5"/>
    <w:rsid w:val="001B5EFC"/>
    <w:rsid w:val="001B6264"/>
    <w:rsid w:val="001B68F9"/>
    <w:rsid w:val="001B6C6C"/>
    <w:rsid w:val="001B7A54"/>
    <w:rsid w:val="001B7A57"/>
    <w:rsid w:val="001C00F2"/>
    <w:rsid w:val="001C02D5"/>
    <w:rsid w:val="001C0CB4"/>
    <w:rsid w:val="001C0DCA"/>
    <w:rsid w:val="001C12D2"/>
    <w:rsid w:val="001C2195"/>
    <w:rsid w:val="001C248E"/>
    <w:rsid w:val="001C2FD7"/>
    <w:rsid w:val="001C432A"/>
    <w:rsid w:val="001C4DF0"/>
    <w:rsid w:val="001C58AA"/>
    <w:rsid w:val="001C632F"/>
    <w:rsid w:val="001C6578"/>
    <w:rsid w:val="001C6AD1"/>
    <w:rsid w:val="001C7B57"/>
    <w:rsid w:val="001C7E7D"/>
    <w:rsid w:val="001D12AB"/>
    <w:rsid w:val="001D22C9"/>
    <w:rsid w:val="001D2886"/>
    <w:rsid w:val="001D35D4"/>
    <w:rsid w:val="001D36C5"/>
    <w:rsid w:val="001D3E55"/>
    <w:rsid w:val="001D3FAD"/>
    <w:rsid w:val="001D525D"/>
    <w:rsid w:val="001D56FB"/>
    <w:rsid w:val="001D5A14"/>
    <w:rsid w:val="001D5B4F"/>
    <w:rsid w:val="001D6EEA"/>
    <w:rsid w:val="001D7184"/>
    <w:rsid w:val="001D7414"/>
    <w:rsid w:val="001D76B6"/>
    <w:rsid w:val="001E029A"/>
    <w:rsid w:val="001E1E2F"/>
    <w:rsid w:val="001E2601"/>
    <w:rsid w:val="001E2F1F"/>
    <w:rsid w:val="001E2F69"/>
    <w:rsid w:val="001E3BAE"/>
    <w:rsid w:val="001E4396"/>
    <w:rsid w:val="001E4682"/>
    <w:rsid w:val="001E4C46"/>
    <w:rsid w:val="001E56C2"/>
    <w:rsid w:val="001E59E1"/>
    <w:rsid w:val="001E5CBF"/>
    <w:rsid w:val="001E6757"/>
    <w:rsid w:val="001E6F8A"/>
    <w:rsid w:val="001E748A"/>
    <w:rsid w:val="001E7CC0"/>
    <w:rsid w:val="001F13E3"/>
    <w:rsid w:val="001F1B62"/>
    <w:rsid w:val="001F2E0A"/>
    <w:rsid w:val="001F3C0E"/>
    <w:rsid w:val="001F4865"/>
    <w:rsid w:val="001F4D40"/>
    <w:rsid w:val="001F4F14"/>
    <w:rsid w:val="001F5990"/>
    <w:rsid w:val="001F686D"/>
    <w:rsid w:val="001F6992"/>
    <w:rsid w:val="001F77F1"/>
    <w:rsid w:val="0020085F"/>
    <w:rsid w:val="00201B30"/>
    <w:rsid w:val="00201CA1"/>
    <w:rsid w:val="002032F1"/>
    <w:rsid w:val="00204BC2"/>
    <w:rsid w:val="00207248"/>
    <w:rsid w:val="00207816"/>
    <w:rsid w:val="00207BAD"/>
    <w:rsid w:val="002108F8"/>
    <w:rsid w:val="00211385"/>
    <w:rsid w:val="00212A16"/>
    <w:rsid w:val="00212C0E"/>
    <w:rsid w:val="00212C8F"/>
    <w:rsid w:val="00212D41"/>
    <w:rsid w:val="00213C8A"/>
    <w:rsid w:val="00215562"/>
    <w:rsid w:val="00216028"/>
    <w:rsid w:val="002161AC"/>
    <w:rsid w:val="00216F4B"/>
    <w:rsid w:val="00221985"/>
    <w:rsid w:val="00221EB9"/>
    <w:rsid w:val="0022290D"/>
    <w:rsid w:val="00222971"/>
    <w:rsid w:val="00223B1C"/>
    <w:rsid w:val="00223DA7"/>
    <w:rsid w:val="00224F55"/>
    <w:rsid w:val="0022517C"/>
    <w:rsid w:val="00225B66"/>
    <w:rsid w:val="002263B0"/>
    <w:rsid w:val="0022768A"/>
    <w:rsid w:val="00227B5D"/>
    <w:rsid w:val="00230B6E"/>
    <w:rsid w:val="00231081"/>
    <w:rsid w:val="00231B4D"/>
    <w:rsid w:val="00232AFB"/>
    <w:rsid w:val="00232F5A"/>
    <w:rsid w:val="00233271"/>
    <w:rsid w:val="002334AA"/>
    <w:rsid w:val="002339AE"/>
    <w:rsid w:val="00233C3E"/>
    <w:rsid w:val="00233E5B"/>
    <w:rsid w:val="0023434F"/>
    <w:rsid w:val="00234F1F"/>
    <w:rsid w:val="002358E0"/>
    <w:rsid w:val="00235A40"/>
    <w:rsid w:val="00235AA6"/>
    <w:rsid w:val="00235B3B"/>
    <w:rsid w:val="00237002"/>
    <w:rsid w:val="002376D6"/>
    <w:rsid w:val="002377D9"/>
    <w:rsid w:val="002400DE"/>
    <w:rsid w:val="002403B2"/>
    <w:rsid w:val="0024057A"/>
    <w:rsid w:val="00240AC2"/>
    <w:rsid w:val="00241205"/>
    <w:rsid w:val="00241657"/>
    <w:rsid w:val="00241DCE"/>
    <w:rsid w:val="00242A5C"/>
    <w:rsid w:val="00242A5E"/>
    <w:rsid w:val="002437D8"/>
    <w:rsid w:val="00243CED"/>
    <w:rsid w:val="00245DB9"/>
    <w:rsid w:val="002461BD"/>
    <w:rsid w:val="00246385"/>
    <w:rsid w:val="002465D6"/>
    <w:rsid w:val="00246B7A"/>
    <w:rsid w:val="00247972"/>
    <w:rsid w:val="00247C3A"/>
    <w:rsid w:val="00250866"/>
    <w:rsid w:val="00250FD6"/>
    <w:rsid w:val="002510C9"/>
    <w:rsid w:val="00251380"/>
    <w:rsid w:val="002528F7"/>
    <w:rsid w:val="00253289"/>
    <w:rsid w:val="0025340E"/>
    <w:rsid w:val="0025390C"/>
    <w:rsid w:val="00253C80"/>
    <w:rsid w:val="00253D0C"/>
    <w:rsid w:val="002543CB"/>
    <w:rsid w:val="002562F2"/>
    <w:rsid w:val="00256A8C"/>
    <w:rsid w:val="00257365"/>
    <w:rsid w:val="00257C69"/>
    <w:rsid w:val="002610E1"/>
    <w:rsid w:val="00261766"/>
    <w:rsid w:val="00261CD0"/>
    <w:rsid w:val="00261CEB"/>
    <w:rsid w:val="00263220"/>
    <w:rsid w:val="00264715"/>
    <w:rsid w:val="00265783"/>
    <w:rsid w:val="00265DCC"/>
    <w:rsid w:val="00266580"/>
    <w:rsid w:val="002666C5"/>
    <w:rsid w:val="0027081C"/>
    <w:rsid w:val="00270B21"/>
    <w:rsid w:val="002712E8"/>
    <w:rsid w:val="002737C0"/>
    <w:rsid w:val="002737F1"/>
    <w:rsid w:val="00274282"/>
    <w:rsid w:val="0027450F"/>
    <w:rsid w:val="00274CBB"/>
    <w:rsid w:val="0027559C"/>
    <w:rsid w:val="00275868"/>
    <w:rsid w:val="00275E0C"/>
    <w:rsid w:val="00275EC6"/>
    <w:rsid w:val="00276833"/>
    <w:rsid w:val="00276C1C"/>
    <w:rsid w:val="002806D3"/>
    <w:rsid w:val="00280BCD"/>
    <w:rsid w:val="002810E6"/>
    <w:rsid w:val="00281885"/>
    <w:rsid w:val="002819AB"/>
    <w:rsid w:val="00281C62"/>
    <w:rsid w:val="00281E3F"/>
    <w:rsid w:val="00282047"/>
    <w:rsid w:val="00282F09"/>
    <w:rsid w:val="002846E8"/>
    <w:rsid w:val="00284A48"/>
    <w:rsid w:val="00285073"/>
    <w:rsid w:val="0028544B"/>
    <w:rsid w:val="0028613D"/>
    <w:rsid w:val="002867B0"/>
    <w:rsid w:val="00291544"/>
    <w:rsid w:val="00291AA4"/>
    <w:rsid w:val="002924EA"/>
    <w:rsid w:val="0029313B"/>
    <w:rsid w:val="0029345A"/>
    <w:rsid w:val="002934B3"/>
    <w:rsid w:val="00293982"/>
    <w:rsid w:val="00293AE1"/>
    <w:rsid w:val="00293DE2"/>
    <w:rsid w:val="0029567B"/>
    <w:rsid w:val="00296401"/>
    <w:rsid w:val="00297BAB"/>
    <w:rsid w:val="002A03EF"/>
    <w:rsid w:val="002A0987"/>
    <w:rsid w:val="002A1475"/>
    <w:rsid w:val="002A1EDF"/>
    <w:rsid w:val="002A215D"/>
    <w:rsid w:val="002A4027"/>
    <w:rsid w:val="002A430D"/>
    <w:rsid w:val="002A5AB6"/>
    <w:rsid w:val="002A7389"/>
    <w:rsid w:val="002A7B3F"/>
    <w:rsid w:val="002A7ED4"/>
    <w:rsid w:val="002B03EF"/>
    <w:rsid w:val="002B07B6"/>
    <w:rsid w:val="002B0A55"/>
    <w:rsid w:val="002B0B03"/>
    <w:rsid w:val="002B1D97"/>
    <w:rsid w:val="002B2C01"/>
    <w:rsid w:val="002B49A5"/>
    <w:rsid w:val="002B4C5F"/>
    <w:rsid w:val="002B5359"/>
    <w:rsid w:val="002B5A3A"/>
    <w:rsid w:val="002B5DEF"/>
    <w:rsid w:val="002B61B0"/>
    <w:rsid w:val="002B6A3A"/>
    <w:rsid w:val="002B6FF5"/>
    <w:rsid w:val="002C068A"/>
    <w:rsid w:val="002C0D3C"/>
    <w:rsid w:val="002C2418"/>
    <w:rsid w:val="002C27A2"/>
    <w:rsid w:val="002C29FD"/>
    <w:rsid w:val="002C3732"/>
    <w:rsid w:val="002C41FB"/>
    <w:rsid w:val="002C4208"/>
    <w:rsid w:val="002C4B66"/>
    <w:rsid w:val="002C50E4"/>
    <w:rsid w:val="002C5817"/>
    <w:rsid w:val="002C5C87"/>
    <w:rsid w:val="002C5FA8"/>
    <w:rsid w:val="002C6548"/>
    <w:rsid w:val="002C6566"/>
    <w:rsid w:val="002C6E37"/>
    <w:rsid w:val="002C704C"/>
    <w:rsid w:val="002D031A"/>
    <w:rsid w:val="002D060A"/>
    <w:rsid w:val="002D07ED"/>
    <w:rsid w:val="002D0BC1"/>
    <w:rsid w:val="002D1490"/>
    <w:rsid w:val="002D15A6"/>
    <w:rsid w:val="002D16D6"/>
    <w:rsid w:val="002D2C36"/>
    <w:rsid w:val="002D2D48"/>
    <w:rsid w:val="002D334F"/>
    <w:rsid w:val="002D3B5C"/>
    <w:rsid w:val="002D403A"/>
    <w:rsid w:val="002D404E"/>
    <w:rsid w:val="002D48ED"/>
    <w:rsid w:val="002D4F28"/>
    <w:rsid w:val="002D54BE"/>
    <w:rsid w:val="002D5FF3"/>
    <w:rsid w:val="002D78D9"/>
    <w:rsid w:val="002E0B54"/>
    <w:rsid w:val="002E0F4E"/>
    <w:rsid w:val="002E19DE"/>
    <w:rsid w:val="002E26E2"/>
    <w:rsid w:val="002E29C3"/>
    <w:rsid w:val="002E2AE6"/>
    <w:rsid w:val="002E2D35"/>
    <w:rsid w:val="002E3638"/>
    <w:rsid w:val="002E3DA0"/>
    <w:rsid w:val="002E53E3"/>
    <w:rsid w:val="002E56CE"/>
    <w:rsid w:val="002E5D7F"/>
    <w:rsid w:val="002E60B1"/>
    <w:rsid w:val="002E6D07"/>
    <w:rsid w:val="002E7CA4"/>
    <w:rsid w:val="002E7D65"/>
    <w:rsid w:val="002F02B1"/>
    <w:rsid w:val="002F0C23"/>
    <w:rsid w:val="002F1B1E"/>
    <w:rsid w:val="002F29FA"/>
    <w:rsid w:val="002F2ABC"/>
    <w:rsid w:val="002F3AEE"/>
    <w:rsid w:val="002F3FE6"/>
    <w:rsid w:val="002F4187"/>
    <w:rsid w:val="002F626D"/>
    <w:rsid w:val="002F6EA5"/>
    <w:rsid w:val="002F7223"/>
    <w:rsid w:val="003006B4"/>
    <w:rsid w:val="0030155A"/>
    <w:rsid w:val="00301CBA"/>
    <w:rsid w:val="003044E8"/>
    <w:rsid w:val="003046B6"/>
    <w:rsid w:val="0030500E"/>
    <w:rsid w:val="00305053"/>
    <w:rsid w:val="0030590E"/>
    <w:rsid w:val="00305A5E"/>
    <w:rsid w:val="00305E28"/>
    <w:rsid w:val="00306631"/>
    <w:rsid w:val="003102A4"/>
    <w:rsid w:val="00310E81"/>
    <w:rsid w:val="003110BD"/>
    <w:rsid w:val="00311BA1"/>
    <w:rsid w:val="003120A8"/>
    <w:rsid w:val="00312A98"/>
    <w:rsid w:val="00312D0E"/>
    <w:rsid w:val="003133B7"/>
    <w:rsid w:val="003134C4"/>
    <w:rsid w:val="00313778"/>
    <w:rsid w:val="00313AB4"/>
    <w:rsid w:val="00313F02"/>
    <w:rsid w:val="0031420C"/>
    <w:rsid w:val="00314855"/>
    <w:rsid w:val="00314C31"/>
    <w:rsid w:val="00314F48"/>
    <w:rsid w:val="0031527E"/>
    <w:rsid w:val="00315366"/>
    <w:rsid w:val="0031590E"/>
    <w:rsid w:val="00316C58"/>
    <w:rsid w:val="00317629"/>
    <w:rsid w:val="003176C6"/>
    <w:rsid w:val="00320479"/>
    <w:rsid w:val="003206FD"/>
    <w:rsid w:val="0032176B"/>
    <w:rsid w:val="003224B6"/>
    <w:rsid w:val="00322A91"/>
    <w:rsid w:val="00323358"/>
    <w:rsid w:val="00323388"/>
    <w:rsid w:val="00323F54"/>
    <w:rsid w:val="0032415C"/>
    <w:rsid w:val="00325366"/>
    <w:rsid w:val="003263B7"/>
    <w:rsid w:val="00327C7D"/>
    <w:rsid w:val="0033001C"/>
    <w:rsid w:val="00330D04"/>
    <w:rsid w:val="00331849"/>
    <w:rsid w:val="003319AC"/>
    <w:rsid w:val="0033221A"/>
    <w:rsid w:val="0033376E"/>
    <w:rsid w:val="00333BBC"/>
    <w:rsid w:val="00333C2B"/>
    <w:rsid w:val="00334AA4"/>
    <w:rsid w:val="00334F4B"/>
    <w:rsid w:val="0033513D"/>
    <w:rsid w:val="00335B8B"/>
    <w:rsid w:val="003364B7"/>
    <w:rsid w:val="003406F1"/>
    <w:rsid w:val="00340B8D"/>
    <w:rsid w:val="00340DF1"/>
    <w:rsid w:val="00340E5F"/>
    <w:rsid w:val="00341903"/>
    <w:rsid w:val="00343268"/>
    <w:rsid w:val="003432F0"/>
    <w:rsid w:val="00343A1F"/>
    <w:rsid w:val="003440A4"/>
    <w:rsid w:val="00344294"/>
    <w:rsid w:val="003446FC"/>
    <w:rsid w:val="00344CD1"/>
    <w:rsid w:val="00344F0E"/>
    <w:rsid w:val="00345EE0"/>
    <w:rsid w:val="00346D7A"/>
    <w:rsid w:val="0034733A"/>
    <w:rsid w:val="00347C9B"/>
    <w:rsid w:val="00347F54"/>
    <w:rsid w:val="00350C6D"/>
    <w:rsid w:val="00351892"/>
    <w:rsid w:val="003523C9"/>
    <w:rsid w:val="003527A3"/>
    <w:rsid w:val="00353979"/>
    <w:rsid w:val="00353CF9"/>
    <w:rsid w:val="00354328"/>
    <w:rsid w:val="003550EA"/>
    <w:rsid w:val="0035649D"/>
    <w:rsid w:val="00356ABB"/>
    <w:rsid w:val="003576DA"/>
    <w:rsid w:val="00357EBB"/>
    <w:rsid w:val="00360664"/>
    <w:rsid w:val="003607A2"/>
    <w:rsid w:val="0036177D"/>
    <w:rsid w:val="00361890"/>
    <w:rsid w:val="00363057"/>
    <w:rsid w:val="003638C1"/>
    <w:rsid w:val="00364395"/>
    <w:rsid w:val="0036482B"/>
    <w:rsid w:val="00364E17"/>
    <w:rsid w:val="003650B3"/>
    <w:rsid w:val="00365491"/>
    <w:rsid w:val="00366946"/>
    <w:rsid w:val="00367F63"/>
    <w:rsid w:val="00370DCB"/>
    <w:rsid w:val="00371CF2"/>
    <w:rsid w:val="0037396C"/>
    <w:rsid w:val="00373A0B"/>
    <w:rsid w:val="00374026"/>
    <w:rsid w:val="00374162"/>
    <w:rsid w:val="00374413"/>
    <w:rsid w:val="00375766"/>
    <w:rsid w:val="003774EE"/>
    <w:rsid w:val="003778D5"/>
    <w:rsid w:val="0037790F"/>
    <w:rsid w:val="0038011E"/>
    <w:rsid w:val="00380420"/>
    <w:rsid w:val="00380E9B"/>
    <w:rsid w:val="00380FF7"/>
    <w:rsid w:val="003823FA"/>
    <w:rsid w:val="00382705"/>
    <w:rsid w:val="0038353D"/>
    <w:rsid w:val="00386032"/>
    <w:rsid w:val="00386904"/>
    <w:rsid w:val="00386D49"/>
    <w:rsid w:val="00387475"/>
    <w:rsid w:val="003914ED"/>
    <w:rsid w:val="003917AE"/>
    <w:rsid w:val="0039185A"/>
    <w:rsid w:val="00391DDC"/>
    <w:rsid w:val="0039206A"/>
    <w:rsid w:val="003929D5"/>
    <w:rsid w:val="00393E48"/>
    <w:rsid w:val="003941CF"/>
    <w:rsid w:val="00395781"/>
    <w:rsid w:val="003959CC"/>
    <w:rsid w:val="00397261"/>
    <w:rsid w:val="00397B2B"/>
    <w:rsid w:val="003A02E2"/>
    <w:rsid w:val="003A03D9"/>
    <w:rsid w:val="003A07AA"/>
    <w:rsid w:val="003A42A8"/>
    <w:rsid w:val="003A511B"/>
    <w:rsid w:val="003A63B7"/>
    <w:rsid w:val="003A72A9"/>
    <w:rsid w:val="003A72AA"/>
    <w:rsid w:val="003A78DF"/>
    <w:rsid w:val="003B07CE"/>
    <w:rsid w:val="003B0D5F"/>
    <w:rsid w:val="003B0E7A"/>
    <w:rsid w:val="003B2B54"/>
    <w:rsid w:val="003B2FE6"/>
    <w:rsid w:val="003B3460"/>
    <w:rsid w:val="003B3918"/>
    <w:rsid w:val="003B49B8"/>
    <w:rsid w:val="003B588A"/>
    <w:rsid w:val="003B6898"/>
    <w:rsid w:val="003B7120"/>
    <w:rsid w:val="003C0E84"/>
    <w:rsid w:val="003C2053"/>
    <w:rsid w:val="003C23C0"/>
    <w:rsid w:val="003C29CE"/>
    <w:rsid w:val="003C328F"/>
    <w:rsid w:val="003C42BC"/>
    <w:rsid w:val="003C4598"/>
    <w:rsid w:val="003C4D5F"/>
    <w:rsid w:val="003C4DD7"/>
    <w:rsid w:val="003C5682"/>
    <w:rsid w:val="003C5C18"/>
    <w:rsid w:val="003C65F1"/>
    <w:rsid w:val="003C6DCE"/>
    <w:rsid w:val="003C7C6B"/>
    <w:rsid w:val="003C7D71"/>
    <w:rsid w:val="003D01D5"/>
    <w:rsid w:val="003D0D6A"/>
    <w:rsid w:val="003D2594"/>
    <w:rsid w:val="003D266B"/>
    <w:rsid w:val="003D311B"/>
    <w:rsid w:val="003D36CF"/>
    <w:rsid w:val="003D3875"/>
    <w:rsid w:val="003D39DD"/>
    <w:rsid w:val="003D5DF3"/>
    <w:rsid w:val="003D6871"/>
    <w:rsid w:val="003D6AC3"/>
    <w:rsid w:val="003E03DA"/>
    <w:rsid w:val="003E052C"/>
    <w:rsid w:val="003E0963"/>
    <w:rsid w:val="003E0BA3"/>
    <w:rsid w:val="003E0C5F"/>
    <w:rsid w:val="003E102E"/>
    <w:rsid w:val="003E1741"/>
    <w:rsid w:val="003E1AA6"/>
    <w:rsid w:val="003E2FDC"/>
    <w:rsid w:val="003E35AC"/>
    <w:rsid w:val="003E38C4"/>
    <w:rsid w:val="003E4031"/>
    <w:rsid w:val="003E40B6"/>
    <w:rsid w:val="003E539B"/>
    <w:rsid w:val="003E54CC"/>
    <w:rsid w:val="003E672D"/>
    <w:rsid w:val="003E787C"/>
    <w:rsid w:val="003E7BA1"/>
    <w:rsid w:val="003F130E"/>
    <w:rsid w:val="003F1424"/>
    <w:rsid w:val="003F2390"/>
    <w:rsid w:val="003F3015"/>
    <w:rsid w:val="003F3190"/>
    <w:rsid w:val="003F3533"/>
    <w:rsid w:val="003F373F"/>
    <w:rsid w:val="003F6C6F"/>
    <w:rsid w:val="003F72D2"/>
    <w:rsid w:val="004007CC"/>
    <w:rsid w:val="00401630"/>
    <w:rsid w:val="004016DA"/>
    <w:rsid w:val="0040214B"/>
    <w:rsid w:val="004025B6"/>
    <w:rsid w:val="004039F1"/>
    <w:rsid w:val="00403C5F"/>
    <w:rsid w:val="00403F73"/>
    <w:rsid w:val="00403FF5"/>
    <w:rsid w:val="00404038"/>
    <w:rsid w:val="0040425B"/>
    <w:rsid w:val="00404438"/>
    <w:rsid w:val="00404ED9"/>
    <w:rsid w:val="00406CFD"/>
    <w:rsid w:val="0040714B"/>
    <w:rsid w:val="0040762D"/>
    <w:rsid w:val="0040778A"/>
    <w:rsid w:val="00410206"/>
    <w:rsid w:val="00410730"/>
    <w:rsid w:val="00411386"/>
    <w:rsid w:val="0041179F"/>
    <w:rsid w:val="00411AF5"/>
    <w:rsid w:val="00412FE3"/>
    <w:rsid w:val="00413534"/>
    <w:rsid w:val="00414E83"/>
    <w:rsid w:val="0041547A"/>
    <w:rsid w:val="00415672"/>
    <w:rsid w:val="004156F0"/>
    <w:rsid w:val="00416224"/>
    <w:rsid w:val="004166AD"/>
    <w:rsid w:val="00416CB4"/>
    <w:rsid w:val="00416EA7"/>
    <w:rsid w:val="004172E8"/>
    <w:rsid w:val="00417547"/>
    <w:rsid w:val="0041759B"/>
    <w:rsid w:val="00417D15"/>
    <w:rsid w:val="00420AEF"/>
    <w:rsid w:val="00421F1A"/>
    <w:rsid w:val="0042205F"/>
    <w:rsid w:val="004231A4"/>
    <w:rsid w:val="00423926"/>
    <w:rsid w:val="004240D2"/>
    <w:rsid w:val="004242E7"/>
    <w:rsid w:val="0042438B"/>
    <w:rsid w:val="004245FC"/>
    <w:rsid w:val="004259B0"/>
    <w:rsid w:val="00426FB5"/>
    <w:rsid w:val="00427497"/>
    <w:rsid w:val="0042765C"/>
    <w:rsid w:val="0042786B"/>
    <w:rsid w:val="004324DA"/>
    <w:rsid w:val="0043252E"/>
    <w:rsid w:val="00432DF7"/>
    <w:rsid w:val="00434ADC"/>
    <w:rsid w:val="0043643D"/>
    <w:rsid w:val="00437656"/>
    <w:rsid w:val="004404D5"/>
    <w:rsid w:val="00440755"/>
    <w:rsid w:val="00440D7F"/>
    <w:rsid w:val="00440EB6"/>
    <w:rsid w:val="00441395"/>
    <w:rsid w:val="00442923"/>
    <w:rsid w:val="00442C27"/>
    <w:rsid w:val="00443505"/>
    <w:rsid w:val="004447FF"/>
    <w:rsid w:val="00444A5D"/>
    <w:rsid w:val="00444F12"/>
    <w:rsid w:val="00445320"/>
    <w:rsid w:val="00445587"/>
    <w:rsid w:val="00445828"/>
    <w:rsid w:val="00445EF4"/>
    <w:rsid w:val="0044671F"/>
    <w:rsid w:val="004474DE"/>
    <w:rsid w:val="00450A82"/>
    <w:rsid w:val="00450B1F"/>
    <w:rsid w:val="00451194"/>
    <w:rsid w:val="00451952"/>
    <w:rsid w:val="00451EE4"/>
    <w:rsid w:val="004525C7"/>
    <w:rsid w:val="00452A36"/>
    <w:rsid w:val="00453C3E"/>
    <w:rsid w:val="00453E15"/>
    <w:rsid w:val="004545CE"/>
    <w:rsid w:val="00454B96"/>
    <w:rsid w:val="00455239"/>
    <w:rsid w:val="00455262"/>
    <w:rsid w:val="004574DD"/>
    <w:rsid w:val="00460133"/>
    <w:rsid w:val="00462F5A"/>
    <w:rsid w:val="004642F2"/>
    <w:rsid w:val="0046487F"/>
    <w:rsid w:val="004656E0"/>
    <w:rsid w:val="0047040C"/>
    <w:rsid w:val="00470BCC"/>
    <w:rsid w:val="00470C48"/>
    <w:rsid w:val="00471E8F"/>
    <w:rsid w:val="00472A8F"/>
    <w:rsid w:val="00474400"/>
    <w:rsid w:val="0047476C"/>
    <w:rsid w:val="004749F9"/>
    <w:rsid w:val="004756FB"/>
    <w:rsid w:val="0047718B"/>
    <w:rsid w:val="00477602"/>
    <w:rsid w:val="0048041A"/>
    <w:rsid w:val="004805C8"/>
    <w:rsid w:val="00482971"/>
    <w:rsid w:val="00485265"/>
    <w:rsid w:val="00485E7E"/>
    <w:rsid w:val="00485EAA"/>
    <w:rsid w:val="00486205"/>
    <w:rsid w:val="00486276"/>
    <w:rsid w:val="004863F1"/>
    <w:rsid w:val="00487433"/>
    <w:rsid w:val="00487787"/>
    <w:rsid w:val="00487A47"/>
    <w:rsid w:val="00487F62"/>
    <w:rsid w:val="004906A9"/>
    <w:rsid w:val="004907EA"/>
    <w:rsid w:val="00490CAF"/>
    <w:rsid w:val="004915B9"/>
    <w:rsid w:val="004915F7"/>
    <w:rsid w:val="00491DB6"/>
    <w:rsid w:val="0049205E"/>
    <w:rsid w:val="00492D41"/>
    <w:rsid w:val="00493456"/>
    <w:rsid w:val="004934F9"/>
    <w:rsid w:val="0049397B"/>
    <w:rsid w:val="00495ABE"/>
    <w:rsid w:val="00496145"/>
    <w:rsid w:val="004967C3"/>
    <w:rsid w:val="004976CF"/>
    <w:rsid w:val="004A0028"/>
    <w:rsid w:val="004A065D"/>
    <w:rsid w:val="004A0D48"/>
    <w:rsid w:val="004A1E0F"/>
    <w:rsid w:val="004A2B88"/>
    <w:rsid w:val="004A2EB8"/>
    <w:rsid w:val="004A3052"/>
    <w:rsid w:val="004A35D1"/>
    <w:rsid w:val="004A39E2"/>
    <w:rsid w:val="004A425A"/>
    <w:rsid w:val="004A4453"/>
    <w:rsid w:val="004A53E5"/>
    <w:rsid w:val="004A5457"/>
    <w:rsid w:val="004A5E40"/>
    <w:rsid w:val="004A76AF"/>
    <w:rsid w:val="004A7912"/>
    <w:rsid w:val="004A7A68"/>
    <w:rsid w:val="004B1863"/>
    <w:rsid w:val="004B21F0"/>
    <w:rsid w:val="004B401C"/>
    <w:rsid w:val="004B4591"/>
    <w:rsid w:val="004B5E9B"/>
    <w:rsid w:val="004B65E5"/>
    <w:rsid w:val="004B65F0"/>
    <w:rsid w:val="004B68A8"/>
    <w:rsid w:val="004B6905"/>
    <w:rsid w:val="004B795C"/>
    <w:rsid w:val="004B7FFA"/>
    <w:rsid w:val="004C0404"/>
    <w:rsid w:val="004C07CB"/>
    <w:rsid w:val="004C0DC8"/>
    <w:rsid w:val="004C1D98"/>
    <w:rsid w:val="004C206E"/>
    <w:rsid w:val="004C20AC"/>
    <w:rsid w:val="004C22B0"/>
    <w:rsid w:val="004C2655"/>
    <w:rsid w:val="004C3D58"/>
    <w:rsid w:val="004C3F2D"/>
    <w:rsid w:val="004C45A5"/>
    <w:rsid w:val="004C4BC9"/>
    <w:rsid w:val="004C4EA6"/>
    <w:rsid w:val="004C5298"/>
    <w:rsid w:val="004C5CFA"/>
    <w:rsid w:val="004C6353"/>
    <w:rsid w:val="004C6F97"/>
    <w:rsid w:val="004C7F4F"/>
    <w:rsid w:val="004D0129"/>
    <w:rsid w:val="004D0175"/>
    <w:rsid w:val="004D065F"/>
    <w:rsid w:val="004D06C7"/>
    <w:rsid w:val="004D39AD"/>
    <w:rsid w:val="004D49FF"/>
    <w:rsid w:val="004D54BD"/>
    <w:rsid w:val="004D6820"/>
    <w:rsid w:val="004D6DEF"/>
    <w:rsid w:val="004D7339"/>
    <w:rsid w:val="004D7D2D"/>
    <w:rsid w:val="004D7F93"/>
    <w:rsid w:val="004E1908"/>
    <w:rsid w:val="004E290F"/>
    <w:rsid w:val="004E31C0"/>
    <w:rsid w:val="004E3488"/>
    <w:rsid w:val="004E4B40"/>
    <w:rsid w:val="004E4F2D"/>
    <w:rsid w:val="004E50B9"/>
    <w:rsid w:val="004E5736"/>
    <w:rsid w:val="004E6091"/>
    <w:rsid w:val="004E60DD"/>
    <w:rsid w:val="004E6191"/>
    <w:rsid w:val="004E61C2"/>
    <w:rsid w:val="004E6B89"/>
    <w:rsid w:val="004E7E95"/>
    <w:rsid w:val="004F160E"/>
    <w:rsid w:val="004F287E"/>
    <w:rsid w:val="004F2D47"/>
    <w:rsid w:val="004F3456"/>
    <w:rsid w:val="004F35C2"/>
    <w:rsid w:val="004F3DE4"/>
    <w:rsid w:val="004F3E48"/>
    <w:rsid w:val="004F4217"/>
    <w:rsid w:val="004F47F4"/>
    <w:rsid w:val="004F558B"/>
    <w:rsid w:val="004F5E79"/>
    <w:rsid w:val="004F634B"/>
    <w:rsid w:val="004F6F43"/>
    <w:rsid w:val="004F71B7"/>
    <w:rsid w:val="004F74C3"/>
    <w:rsid w:val="004F772D"/>
    <w:rsid w:val="004F7BBC"/>
    <w:rsid w:val="0050049C"/>
    <w:rsid w:val="005020B2"/>
    <w:rsid w:val="0050250D"/>
    <w:rsid w:val="00502C63"/>
    <w:rsid w:val="00503E49"/>
    <w:rsid w:val="005041CC"/>
    <w:rsid w:val="0050436C"/>
    <w:rsid w:val="005043EE"/>
    <w:rsid w:val="00505677"/>
    <w:rsid w:val="00506104"/>
    <w:rsid w:val="00506851"/>
    <w:rsid w:val="00506B36"/>
    <w:rsid w:val="005071B8"/>
    <w:rsid w:val="00510498"/>
    <w:rsid w:val="00511B15"/>
    <w:rsid w:val="00511DF8"/>
    <w:rsid w:val="00511F1D"/>
    <w:rsid w:val="00512A87"/>
    <w:rsid w:val="005145B5"/>
    <w:rsid w:val="005152D5"/>
    <w:rsid w:val="005158AA"/>
    <w:rsid w:val="005159A4"/>
    <w:rsid w:val="0051635F"/>
    <w:rsid w:val="00517602"/>
    <w:rsid w:val="0051766E"/>
    <w:rsid w:val="00517739"/>
    <w:rsid w:val="00517F28"/>
    <w:rsid w:val="00520211"/>
    <w:rsid w:val="00520A9D"/>
    <w:rsid w:val="005223CF"/>
    <w:rsid w:val="0052347F"/>
    <w:rsid w:val="00523B79"/>
    <w:rsid w:val="005240F6"/>
    <w:rsid w:val="00524DE0"/>
    <w:rsid w:val="005253A8"/>
    <w:rsid w:val="00525ED2"/>
    <w:rsid w:val="00526033"/>
    <w:rsid w:val="00530268"/>
    <w:rsid w:val="00530A9C"/>
    <w:rsid w:val="00530EAB"/>
    <w:rsid w:val="00530FEB"/>
    <w:rsid w:val="00531E53"/>
    <w:rsid w:val="005323A0"/>
    <w:rsid w:val="005326A0"/>
    <w:rsid w:val="005337EC"/>
    <w:rsid w:val="00534918"/>
    <w:rsid w:val="00537581"/>
    <w:rsid w:val="0054097D"/>
    <w:rsid w:val="005416C7"/>
    <w:rsid w:val="00541734"/>
    <w:rsid w:val="00541861"/>
    <w:rsid w:val="00541AB8"/>
    <w:rsid w:val="00541AF8"/>
    <w:rsid w:val="00541DD9"/>
    <w:rsid w:val="00542B4C"/>
    <w:rsid w:val="005430C9"/>
    <w:rsid w:val="005439EB"/>
    <w:rsid w:val="00543F55"/>
    <w:rsid w:val="005447FE"/>
    <w:rsid w:val="005448CE"/>
    <w:rsid w:val="005459D6"/>
    <w:rsid w:val="00545F2C"/>
    <w:rsid w:val="005466EE"/>
    <w:rsid w:val="005476AA"/>
    <w:rsid w:val="005505D6"/>
    <w:rsid w:val="005507CC"/>
    <w:rsid w:val="00550E6F"/>
    <w:rsid w:val="0055111B"/>
    <w:rsid w:val="005520A4"/>
    <w:rsid w:val="00552CB2"/>
    <w:rsid w:val="0055515F"/>
    <w:rsid w:val="00555509"/>
    <w:rsid w:val="0055578E"/>
    <w:rsid w:val="00555A7B"/>
    <w:rsid w:val="00557E2F"/>
    <w:rsid w:val="00557FC4"/>
    <w:rsid w:val="00560118"/>
    <w:rsid w:val="00560814"/>
    <w:rsid w:val="00560EA4"/>
    <w:rsid w:val="0056134D"/>
    <w:rsid w:val="00561E69"/>
    <w:rsid w:val="005623A1"/>
    <w:rsid w:val="00563D52"/>
    <w:rsid w:val="005643CB"/>
    <w:rsid w:val="005649A6"/>
    <w:rsid w:val="00564BB6"/>
    <w:rsid w:val="005656AB"/>
    <w:rsid w:val="0056615D"/>
    <w:rsid w:val="0056634F"/>
    <w:rsid w:val="00566930"/>
    <w:rsid w:val="00566E9D"/>
    <w:rsid w:val="0056711B"/>
    <w:rsid w:val="0056763C"/>
    <w:rsid w:val="00570116"/>
    <w:rsid w:val="00571075"/>
    <w:rsid w:val="0057188A"/>
    <w:rsid w:val="005718A1"/>
    <w:rsid w:val="005718AF"/>
    <w:rsid w:val="00571FD4"/>
    <w:rsid w:val="0057251B"/>
    <w:rsid w:val="00572879"/>
    <w:rsid w:val="005731F5"/>
    <w:rsid w:val="00573E3F"/>
    <w:rsid w:val="00574B0C"/>
    <w:rsid w:val="00575852"/>
    <w:rsid w:val="00575936"/>
    <w:rsid w:val="00575ACF"/>
    <w:rsid w:val="00576192"/>
    <w:rsid w:val="005772D4"/>
    <w:rsid w:val="0058044F"/>
    <w:rsid w:val="00581169"/>
    <w:rsid w:val="00581F8E"/>
    <w:rsid w:val="005820CC"/>
    <w:rsid w:val="00582491"/>
    <w:rsid w:val="005825CB"/>
    <w:rsid w:val="00582969"/>
    <w:rsid w:val="0058668A"/>
    <w:rsid w:val="0058715C"/>
    <w:rsid w:val="005874B8"/>
    <w:rsid w:val="00587561"/>
    <w:rsid w:val="00587652"/>
    <w:rsid w:val="005877E2"/>
    <w:rsid w:val="00591687"/>
    <w:rsid w:val="00591AEF"/>
    <w:rsid w:val="00591E9E"/>
    <w:rsid w:val="00592589"/>
    <w:rsid w:val="00593ACD"/>
    <w:rsid w:val="00594FD3"/>
    <w:rsid w:val="00595C5B"/>
    <w:rsid w:val="00595D2A"/>
    <w:rsid w:val="00595E49"/>
    <w:rsid w:val="0059696E"/>
    <w:rsid w:val="00597B85"/>
    <w:rsid w:val="00597FD1"/>
    <w:rsid w:val="005A0255"/>
    <w:rsid w:val="005A0985"/>
    <w:rsid w:val="005A144B"/>
    <w:rsid w:val="005A190B"/>
    <w:rsid w:val="005A279E"/>
    <w:rsid w:val="005A3A3F"/>
    <w:rsid w:val="005A3A64"/>
    <w:rsid w:val="005A586E"/>
    <w:rsid w:val="005A59E9"/>
    <w:rsid w:val="005A69F4"/>
    <w:rsid w:val="005A6C34"/>
    <w:rsid w:val="005A7166"/>
    <w:rsid w:val="005A7EAD"/>
    <w:rsid w:val="005B0426"/>
    <w:rsid w:val="005B122A"/>
    <w:rsid w:val="005B14A8"/>
    <w:rsid w:val="005B1959"/>
    <w:rsid w:val="005B1EE4"/>
    <w:rsid w:val="005B226E"/>
    <w:rsid w:val="005B2353"/>
    <w:rsid w:val="005B23CB"/>
    <w:rsid w:val="005B2A93"/>
    <w:rsid w:val="005B30E6"/>
    <w:rsid w:val="005B31DE"/>
    <w:rsid w:val="005B45C2"/>
    <w:rsid w:val="005B4E72"/>
    <w:rsid w:val="005B4F54"/>
    <w:rsid w:val="005B5CFC"/>
    <w:rsid w:val="005B61B7"/>
    <w:rsid w:val="005B62D1"/>
    <w:rsid w:val="005B6A76"/>
    <w:rsid w:val="005B7086"/>
    <w:rsid w:val="005C0819"/>
    <w:rsid w:val="005C087E"/>
    <w:rsid w:val="005C0C14"/>
    <w:rsid w:val="005C12AD"/>
    <w:rsid w:val="005C1C41"/>
    <w:rsid w:val="005C2375"/>
    <w:rsid w:val="005C2CD6"/>
    <w:rsid w:val="005C2E1D"/>
    <w:rsid w:val="005C2E98"/>
    <w:rsid w:val="005C4EAB"/>
    <w:rsid w:val="005C51DC"/>
    <w:rsid w:val="005C5511"/>
    <w:rsid w:val="005C5916"/>
    <w:rsid w:val="005C703E"/>
    <w:rsid w:val="005D08C8"/>
    <w:rsid w:val="005D100E"/>
    <w:rsid w:val="005D1814"/>
    <w:rsid w:val="005D1A06"/>
    <w:rsid w:val="005D1D7A"/>
    <w:rsid w:val="005D2DB7"/>
    <w:rsid w:val="005D336D"/>
    <w:rsid w:val="005D3993"/>
    <w:rsid w:val="005D4063"/>
    <w:rsid w:val="005D47CE"/>
    <w:rsid w:val="005D4D20"/>
    <w:rsid w:val="005D7003"/>
    <w:rsid w:val="005D739E"/>
    <w:rsid w:val="005E0092"/>
    <w:rsid w:val="005E10C7"/>
    <w:rsid w:val="005E2259"/>
    <w:rsid w:val="005E2901"/>
    <w:rsid w:val="005E2A0A"/>
    <w:rsid w:val="005E2EDB"/>
    <w:rsid w:val="005E34E1"/>
    <w:rsid w:val="005E34FF"/>
    <w:rsid w:val="005E3542"/>
    <w:rsid w:val="005E3669"/>
    <w:rsid w:val="005E3A81"/>
    <w:rsid w:val="005E47D3"/>
    <w:rsid w:val="005E4E8B"/>
    <w:rsid w:val="005E4FD3"/>
    <w:rsid w:val="005E52F9"/>
    <w:rsid w:val="005E611F"/>
    <w:rsid w:val="005E6736"/>
    <w:rsid w:val="005E68BE"/>
    <w:rsid w:val="005E7A36"/>
    <w:rsid w:val="005E7E95"/>
    <w:rsid w:val="005F029B"/>
    <w:rsid w:val="005F08F8"/>
    <w:rsid w:val="005F09F0"/>
    <w:rsid w:val="005F1261"/>
    <w:rsid w:val="005F27B3"/>
    <w:rsid w:val="005F38D3"/>
    <w:rsid w:val="005F38DD"/>
    <w:rsid w:val="005F4154"/>
    <w:rsid w:val="005F4330"/>
    <w:rsid w:val="005F4A03"/>
    <w:rsid w:val="005F54E8"/>
    <w:rsid w:val="005F5B8A"/>
    <w:rsid w:val="005F5CFC"/>
    <w:rsid w:val="005F6363"/>
    <w:rsid w:val="005F6B6E"/>
    <w:rsid w:val="005F6E29"/>
    <w:rsid w:val="005F72FE"/>
    <w:rsid w:val="005F7828"/>
    <w:rsid w:val="005F7A31"/>
    <w:rsid w:val="005F7DB5"/>
    <w:rsid w:val="006000D6"/>
    <w:rsid w:val="0060061F"/>
    <w:rsid w:val="00600859"/>
    <w:rsid w:val="00600D9D"/>
    <w:rsid w:val="00601063"/>
    <w:rsid w:val="0060126E"/>
    <w:rsid w:val="00602315"/>
    <w:rsid w:val="00604792"/>
    <w:rsid w:val="0060558A"/>
    <w:rsid w:val="00605B05"/>
    <w:rsid w:val="00605CFA"/>
    <w:rsid w:val="00605EE7"/>
    <w:rsid w:val="0060677E"/>
    <w:rsid w:val="00607100"/>
    <w:rsid w:val="006076DA"/>
    <w:rsid w:val="00610744"/>
    <w:rsid w:val="006109E7"/>
    <w:rsid w:val="00610BB5"/>
    <w:rsid w:val="006115A5"/>
    <w:rsid w:val="00611D3F"/>
    <w:rsid w:val="00611DE9"/>
    <w:rsid w:val="006121FF"/>
    <w:rsid w:val="00612A48"/>
    <w:rsid w:val="00612ED2"/>
    <w:rsid w:val="00613FCE"/>
    <w:rsid w:val="006140A9"/>
    <w:rsid w:val="006142F1"/>
    <w:rsid w:val="0061475D"/>
    <w:rsid w:val="0061490C"/>
    <w:rsid w:val="00614E46"/>
    <w:rsid w:val="00615462"/>
    <w:rsid w:val="006160E7"/>
    <w:rsid w:val="006166F3"/>
    <w:rsid w:val="00616719"/>
    <w:rsid w:val="00616DB1"/>
    <w:rsid w:val="00616FD5"/>
    <w:rsid w:val="0061728B"/>
    <w:rsid w:val="006173CC"/>
    <w:rsid w:val="0061782B"/>
    <w:rsid w:val="00617BEB"/>
    <w:rsid w:val="00617C16"/>
    <w:rsid w:val="0062018C"/>
    <w:rsid w:val="00621914"/>
    <w:rsid w:val="00621DD5"/>
    <w:rsid w:val="00621FC6"/>
    <w:rsid w:val="0062205D"/>
    <w:rsid w:val="006220DC"/>
    <w:rsid w:val="00622C6E"/>
    <w:rsid w:val="00623B2E"/>
    <w:rsid w:val="00625310"/>
    <w:rsid w:val="00625555"/>
    <w:rsid w:val="00627CB3"/>
    <w:rsid w:val="00630A3A"/>
    <w:rsid w:val="00630A7C"/>
    <w:rsid w:val="00630AE7"/>
    <w:rsid w:val="006319E6"/>
    <w:rsid w:val="00631B85"/>
    <w:rsid w:val="00632E25"/>
    <w:rsid w:val="006330DA"/>
    <w:rsid w:val="0063373D"/>
    <w:rsid w:val="006339B7"/>
    <w:rsid w:val="00633B21"/>
    <w:rsid w:val="00633F45"/>
    <w:rsid w:val="0063558C"/>
    <w:rsid w:val="00635AED"/>
    <w:rsid w:val="00635BA2"/>
    <w:rsid w:val="00635C4E"/>
    <w:rsid w:val="00636056"/>
    <w:rsid w:val="00636694"/>
    <w:rsid w:val="00636A5B"/>
    <w:rsid w:val="0063739C"/>
    <w:rsid w:val="00640678"/>
    <w:rsid w:val="00640680"/>
    <w:rsid w:val="00640F99"/>
    <w:rsid w:val="00641354"/>
    <w:rsid w:val="006417D1"/>
    <w:rsid w:val="0064211D"/>
    <w:rsid w:val="00642E4D"/>
    <w:rsid w:val="006437A0"/>
    <w:rsid w:val="0064402A"/>
    <w:rsid w:val="00644682"/>
    <w:rsid w:val="00647EBF"/>
    <w:rsid w:val="00651410"/>
    <w:rsid w:val="00651B44"/>
    <w:rsid w:val="00652701"/>
    <w:rsid w:val="00653FA7"/>
    <w:rsid w:val="0065464B"/>
    <w:rsid w:val="00654806"/>
    <w:rsid w:val="00654E58"/>
    <w:rsid w:val="006563A4"/>
    <w:rsid w:val="006565F5"/>
    <w:rsid w:val="00656D7E"/>
    <w:rsid w:val="00656E25"/>
    <w:rsid w:val="0065719B"/>
    <w:rsid w:val="006576EC"/>
    <w:rsid w:val="00657A01"/>
    <w:rsid w:val="00657CC4"/>
    <w:rsid w:val="0066106C"/>
    <w:rsid w:val="0066169E"/>
    <w:rsid w:val="00661FD7"/>
    <w:rsid w:val="00662166"/>
    <w:rsid w:val="00662DAF"/>
    <w:rsid w:val="00663170"/>
    <w:rsid w:val="0066322F"/>
    <w:rsid w:val="00664429"/>
    <w:rsid w:val="006647C6"/>
    <w:rsid w:val="00665739"/>
    <w:rsid w:val="0066631E"/>
    <w:rsid w:val="0066739F"/>
    <w:rsid w:val="0066757F"/>
    <w:rsid w:val="00670BF1"/>
    <w:rsid w:val="00670C44"/>
    <w:rsid w:val="00671065"/>
    <w:rsid w:val="00671693"/>
    <w:rsid w:val="0067424C"/>
    <w:rsid w:val="00674CAC"/>
    <w:rsid w:val="00674E6C"/>
    <w:rsid w:val="00674EFB"/>
    <w:rsid w:val="00675E32"/>
    <w:rsid w:val="0067618F"/>
    <w:rsid w:val="00676D92"/>
    <w:rsid w:val="006803CE"/>
    <w:rsid w:val="00681273"/>
    <w:rsid w:val="00681DAC"/>
    <w:rsid w:val="00683417"/>
    <w:rsid w:val="00684922"/>
    <w:rsid w:val="00684E76"/>
    <w:rsid w:val="00684FCE"/>
    <w:rsid w:val="006852FC"/>
    <w:rsid w:val="00686AB0"/>
    <w:rsid w:val="006872A3"/>
    <w:rsid w:val="0068732E"/>
    <w:rsid w:val="006876B4"/>
    <w:rsid w:val="00687903"/>
    <w:rsid w:val="0068795C"/>
    <w:rsid w:val="00687C08"/>
    <w:rsid w:val="00687E72"/>
    <w:rsid w:val="00690DBD"/>
    <w:rsid w:val="00691EE9"/>
    <w:rsid w:val="0069215E"/>
    <w:rsid w:val="00692E63"/>
    <w:rsid w:val="00693458"/>
    <w:rsid w:val="0069356C"/>
    <w:rsid w:val="00694FC8"/>
    <w:rsid w:val="0069559D"/>
    <w:rsid w:val="00695E52"/>
    <w:rsid w:val="00696368"/>
    <w:rsid w:val="00696EB0"/>
    <w:rsid w:val="00696F2C"/>
    <w:rsid w:val="006972CA"/>
    <w:rsid w:val="006A09FF"/>
    <w:rsid w:val="006A0EC6"/>
    <w:rsid w:val="006A0EFE"/>
    <w:rsid w:val="006A15D6"/>
    <w:rsid w:val="006A1646"/>
    <w:rsid w:val="006A16C4"/>
    <w:rsid w:val="006A29F0"/>
    <w:rsid w:val="006A2C2A"/>
    <w:rsid w:val="006A4AA5"/>
    <w:rsid w:val="006A4AD5"/>
    <w:rsid w:val="006A562C"/>
    <w:rsid w:val="006A5672"/>
    <w:rsid w:val="006A6A1C"/>
    <w:rsid w:val="006A6C92"/>
    <w:rsid w:val="006A78C0"/>
    <w:rsid w:val="006A7B8B"/>
    <w:rsid w:val="006A7C2E"/>
    <w:rsid w:val="006A7C73"/>
    <w:rsid w:val="006B002E"/>
    <w:rsid w:val="006B00F9"/>
    <w:rsid w:val="006B0F45"/>
    <w:rsid w:val="006B1451"/>
    <w:rsid w:val="006B1FD0"/>
    <w:rsid w:val="006B23D9"/>
    <w:rsid w:val="006B2BC1"/>
    <w:rsid w:val="006B37A0"/>
    <w:rsid w:val="006B3A54"/>
    <w:rsid w:val="006B4BE5"/>
    <w:rsid w:val="006B4EB0"/>
    <w:rsid w:val="006B5D21"/>
    <w:rsid w:val="006B6840"/>
    <w:rsid w:val="006B7866"/>
    <w:rsid w:val="006C014B"/>
    <w:rsid w:val="006C1386"/>
    <w:rsid w:val="006C14D7"/>
    <w:rsid w:val="006C178D"/>
    <w:rsid w:val="006C1A95"/>
    <w:rsid w:val="006C1E55"/>
    <w:rsid w:val="006C22E7"/>
    <w:rsid w:val="006C25DE"/>
    <w:rsid w:val="006C30D5"/>
    <w:rsid w:val="006C435D"/>
    <w:rsid w:val="006C45E1"/>
    <w:rsid w:val="006C4D37"/>
    <w:rsid w:val="006C4F9B"/>
    <w:rsid w:val="006C77CD"/>
    <w:rsid w:val="006C7876"/>
    <w:rsid w:val="006C7E36"/>
    <w:rsid w:val="006D0C25"/>
    <w:rsid w:val="006D1444"/>
    <w:rsid w:val="006D1C0A"/>
    <w:rsid w:val="006D1F82"/>
    <w:rsid w:val="006D2575"/>
    <w:rsid w:val="006D2842"/>
    <w:rsid w:val="006D292E"/>
    <w:rsid w:val="006D2F52"/>
    <w:rsid w:val="006D3575"/>
    <w:rsid w:val="006D438B"/>
    <w:rsid w:val="006D47B9"/>
    <w:rsid w:val="006D5149"/>
    <w:rsid w:val="006D5353"/>
    <w:rsid w:val="006D5652"/>
    <w:rsid w:val="006D56C5"/>
    <w:rsid w:val="006D5BF3"/>
    <w:rsid w:val="006D6933"/>
    <w:rsid w:val="006D6BC1"/>
    <w:rsid w:val="006D7F4A"/>
    <w:rsid w:val="006E04FD"/>
    <w:rsid w:val="006E0D0A"/>
    <w:rsid w:val="006E21A0"/>
    <w:rsid w:val="006E229C"/>
    <w:rsid w:val="006E2D8A"/>
    <w:rsid w:val="006E32F8"/>
    <w:rsid w:val="006E37D5"/>
    <w:rsid w:val="006E3D99"/>
    <w:rsid w:val="006E50C5"/>
    <w:rsid w:val="006E54D6"/>
    <w:rsid w:val="006E6824"/>
    <w:rsid w:val="006E6A47"/>
    <w:rsid w:val="006E6B63"/>
    <w:rsid w:val="006E6BB3"/>
    <w:rsid w:val="006E6C74"/>
    <w:rsid w:val="006E7499"/>
    <w:rsid w:val="006F15F2"/>
    <w:rsid w:val="006F1747"/>
    <w:rsid w:val="006F2251"/>
    <w:rsid w:val="006F5508"/>
    <w:rsid w:val="006F5885"/>
    <w:rsid w:val="006F588D"/>
    <w:rsid w:val="006F60C8"/>
    <w:rsid w:val="006F6496"/>
    <w:rsid w:val="006F6731"/>
    <w:rsid w:val="006F6BEC"/>
    <w:rsid w:val="006F74CE"/>
    <w:rsid w:val="00701230"/>
    <w:rsid w:val="00701681"/>
    <w:rsid w:val="00701F61"/>
    <w:rsid w:val="0070233C"/>
    <w:rsid w:val="00703526"/>
    <w:rsid w:val="00703EA5"/>
    <w:rsid w:val="00705654"/>
    <w:rsid w:val="00706629"/>
    <w:rsid w:val="0070678D"/>
    <w:rsid w:val="007069CB"/>
    <w:rsid w:val="007100FC"/>
    <w:rsid w:val="007101BC"/>
    <w:rsid w:val="0071029F"/>
    <w:rsid w:val="007119BD"/>
    <w:rsid w:val="00711A23"/>
    <w:rsid w:val="0071335B"/>
    <w:rsid w:val="00713DCC"/>
    <w:rsid w:val="00714BBE"/>
    <w:rsid w:val="00715063"/>
    <w:rsid w:val="007152E3"/>
    <w:rsid w:val="00716E86"/>
    <w:rsid w:val="00716ECC"/>
    <w:rsid w:val="00717D5B"/>
    <w:rsid w:val="00717FFA"/>
    <w:rsid w:val="0072014E"/>
    <w:rsid w:val="0072053B"/>
    <w:rsid w:val="0072123E"/>
    <w:rsid w:val="0072137F"/>
    <w:rsid w:val="007213A2"/>
    <w:rsid w:val="007216C4"/>
    <w:rsid w:val="00721BCB"/>
    <w:rsid w:val="00721DFB"/>
    <w:rsid w:val="0072211F"/>
    <w:rsid w:val="0072306A"/>
    <w:rsid w:val="0072392B"/>
    <w:rsid w:val="0072572D"/>
    <w:rsid w:val="007317AB"/>
    <w:rsid w:val="00732213"/>
    <w:rsid w:val="00732CBF"/>
    <w:rsid w:val="00732FBC"/>
    <w:rsid w:val="00733A7F"/>
    <w:rsid w:val="00733BB8"/>
    <w:rsid w:val="00733E25"/>
    <w:rsid w:val="00734423"/>
    <w:rsid w:val="00734590"/>
    <w:rsid w:val="00734A4D"/>
    <w:rsid w:val="007365C3"/>
    <w:rsid w:val="0073726B"/>
    <w:rsid w:val="00737C40"/>
    <w:rsid w:val="00740BA2"/>
    <w:rsid w:val="00740E3C"/>
    <w:rsid w:val="00740E51"/>
    <w:rsid w:val="00740EB8"/>
    <w:rsid w:val="00741353"/>
    <w:rsid w:val="00741573"/>
    <w:rsid w:val="00742606"/>
    <w:rsid w:val="00742F27"/>
    <w:rsid w:val="007436EE"/>
    <w:rsid w:val="007439D0"/>
    <w:rsid w:val="007442B1"/>
    <w:rsid w:val="007455CD"/>
    <w:rsid w:val="00746E31"/>
    <w:rsid w:val="0075045C"/>
    <w:rsid w:val="00750718"/>
    <w:rsid w:val="00751531"/>
    <w:rsid w:val="007520C4"/>
    <w:rsid w:val="00752251"/>
    <w:rsid w:val="00752867"/>
    <w:rsid w:val="0075293B"/>
    <w:rsid w:val="00752EF5"/>
    <w:rsid w:val="0075344A"/>
    <w:rsid w:val="007534BB"/>
    <w:rsid w:val="0075398D"/>
    <w:rsid w:val="00753CF5"/>
    <w:rsid w:val="00753F1D"/>
    <w:rsid w:val="00754DA4"/>
    <w:rsid w:val="00756521"/>
    <w:rsid w:val="007567E4"/>
    <w:rsid w:val="0075685D"/>
    <w:rsid w:val="00757AB7"/>
    <w:rsid w:val="00757D99"/>
    <w:rsid w:val="00760311"/>
    <w:rsid w:val="0076050E"/>
    <w:rsid w:val="00760711"/>
    <w:rsid w:val="007610A5"/>
    <w:rsid w:val="0076154D"/>
    <w:rsid w:val="007615F1"/>
    <w:rsid w:val="00761627"/>
    <w:rsid w:val="0076181B"/>
    <w:rsid w:val="007623ED"/>
    <w:rsid w:val="00762A01"/>
    <w:rsid w:val="00763E65"/>
    <w:rsid w:val="007644AE"/>
    <w:rsid w:val="007654DA"/>
    <w:rsid w:val="00765D7B"/>
    <w:rsid w:val="00767AF6"/>
    <w:rsid w:val="00770CB7"/>
    <w:rsid w:val="007710BC"/>
    <w:rsid w:val="007715D8"/>
    <w:rsid w:val="00771EC3"/>
    <w:rsid w:val="00772CE8"/>
    <w:rsid w:val="00772FA4"/>
    <w:rsid w:val="00773D8D"/>
    <w:rsid w:val="00774310"/>
    <w:rsid w:val="007746A0"/>
    <w:rsid w:val="00774BBA"/>
    <w:rsid w:val="00775334"/>
    <w:rsid w:val="00775B86"/>
    <w:rsid w:val="00775FBF"/>
    <w:rsid w:val="00776962"/>
    <w:rsid w:val="0077794C"/>
    <w:rsid w:val="00777B92"/>
    <w:rsid w:val="00777CB8"/>
    <w:rsid w:val="00777FFA"/>
    <w:rsid w:val="0078001F"/>
    <w:rsid w:val="00780596"/>
    <w:rsid w:val="00780644"/>
    <w:rsid w:val="00780C64"/>
    <w:rsid w:val="00780D0F"/>
    <w:rsid w:val="0078148A"/>
    <w:rsid w:val="0078161E"/>
    <w:rsid w:val="00781D1C"/>
    <w:rsid w:val="00782C82"/>
    <w:rsid w:val="00783CE4"/>
    <w:rsid w:val="00783DB3"/>
    <w:rsid w:val="00784D98"/>
    <w:rsid w:val="0078502C"/>
    <w:rsid w:val="00785862"/>
    <w:rsid w:val="007858E8"/>
    <w:rsid w:val="00786A21"/>
    <w:rsid w:val="00786E77"/>
    <w:rsid w:val="00787025"/>
    <w:rsid w:val="007873E9"/>
    <w:rsid w:val="00787C5D"/>
    <w:rsid w:val="007912F1"/>
    <w:rsid w:val="00791B38"/>
    <w:rsid w:val="00792C3B"/>
    <w:rsid w:val="00792FF7"/>
    <w:rsid w:val="0079315D"/>
    <w:rsid w:val="007937EB"/>
    <w:rsid w:val="007947BF"/>
    <w:rsid w:val="0079483A"/>
    <w:rsid w:val="00794AA1"/>
    <w:rsid w:val="00794BBF"/>
    <w:rsid w:val="00795DBA"/>
    <w:rsid w:val="00796569"/>
    <w:rsid w:val="00796632"/>
    <w:rsid w:val="00796675"/>
    <w:rsid w:val="007967CD"/>
    <w:rsid w:val="00797BA1"/>
    <w:rsid w:val="007A0537"/>
    <w:rsid w:val="007A1037"/>
    <w:rsid w:val="007A14B9"/>
    <w:rsid w:val="007A2696"/>
    <w:rsid w:val="007A2DC3"/>
    <w:rsid w:val="007A3AC7"/>
    <w:rsid w:val="007A4A6B"/>
    <w:rsid w:val="007A4C6A"/>
    <w:rsid w:val="007A537A"/>
    <w:rsid w:val="007A5EA9"/>
    <w:rsid w:val="007A6006"/>
    <w:rsid w:val="007A64C3"/>
    <w:rsid w:val="007A688B"/>
    <w:rsid w:val="007A72A6"/>
    <w:rsid w:val="007A7AC6"/>
    <w:rsid w:val="007B0000"/>
    <w:rsid w:val="007B05A4"/>
    <w:rsid w:val="007B07A3"/>
    <w:rsid w:val="007B12C4"/>
    <w:rsid w:val="007B1A34"/>
    <w:rsid w:val="007B225D"/>
    <w:rsid w:val="007B353C"/>
    <w:rsid w:val="007B3CA2"/>
    <w:rsid w:val="007B4282"/>
    <w:rsid w:val="007B43AD"/>
    <w:rsid w:val="007B461B"/>
    <w:rsid w:val="007B46BF"/>
    <w:rsid w:val="007B474C"/>
    <w:rsid w:val="007B4BE3"/>
    <w:rsid w:val="007B6055"/>
    <w:rsid w:val="007B6090"/>
    <w:rsid w:val="007B6130"/>
    <w:rsid w:val="007B6487"/>
    <w:rsid w:val="007B6ED1"/>
    <w:rsid w:val="007B6EFF"/>
    <w:rsid w:val="007B71A7"/>
    <w:rsid w:val="007B71C3"/>
    <w:rsid w:val="007B7E42"/>
    <w:rsid w:val="007C03D2"/>
    <w:rsid w:val="007C07C4"/>
    <w:rsid w:val="007C0E6E"/>
    <w:rsid w:val="007C13B6"/>
    <w:rsid w:val="007C1D92"/>
    <w:rsid w:val="007C1DBC"/>
    <w:rsid w:val="007C2365"/>
    <w:rsid w:val="007C2AC1"/>
    <w:rsid w:val="007C31DE"/>
    <w:rsid w:val="007C3C04"/>
    <w:rsid w:val="007C3DD2"/>
    <w:rsid w:val="007C415B"/>
    <w:rsid w:val="007C4219"/>
    <w:rsid w:val="007C453C"/>
    <w:rsid w:val="007C4AEC"/>
    <w:rsid w:val="007C54C2"/>
    <w:rsid w:val="007C6504"/>
    <w:rsid w:val="007C6824"/>
    <w:rsid w:val="007C7B57"/>
    <w:rsid w:val="007D065B"/>
    <w:rsid w:val="007D192B"/>
    <w:rsid w:val="007D214F"/>
    <w:rsid w:val="007D37B3"/>
    <w:rsid w:val="007D385A"/>
    <w:rsid w:val="007D39B6"/>
    <w:rsid w:val="007D3A40"/>
    <w:rsid w:val="007D5345"/>
    <w:rsid w:val="007D545A"/>
    <w:rsid w:val="007D59AB"/>
    <w:rsid w:val="007D5F0E"/>
    <w:rsid w:val="007D65B4"/>
    <w:rsid w:val="007D66F4"/>
    <w:rsid w:val="007D6ECA"/>
    <w:rsid w:val="007D7455"/>
    <w:rsid w:val="007D7F30"/>
    <w:rsid w:val="007E121D"/>
    <w:rsid w:val="007E12DA"/>
    <w:rsid w:val="007E15B6"/>
    <w:rsid w:val="007E2125"/>
    <w:rsid w:val="007E2BC9"/>
    <w:rsid w:val="007E3112"/>
    <w:rsid w:val="007E3A9B"/>
    <w:rsid w:val="007E3D61"/>
    <w:rsid w:val="007E421B"/>
    <w:rsid w:val="007E4BC8"/>
    <w:rsid w:val="007E51C8"/>
    <w:rsid w:val="007E6523"/>
    <w:rsid w:val="007E72B6"/>
    <w:rsid w:val="007E73B5"/>
    <w:rsid w:val="007E7731"/>
    <w:rsid w:val="007F0059"/>
    <w:rsid w:val="007F068E"/>
    <w:rsid w:val="007F1352"/>
    <w:rsid w:val="007F3ECE"/>
    <w:rsid w:val="007F42FD"/>
    <w:rsid w:val="007F4C30"/>
    <w:rsid w:val="007F59EB"/>
    <w:rsid w:val="007F6103"/>
    <w:rsid w:val="007F69D1"/>
    <w:rsid w:val="007F6F20"/>
    <w:rsid w:val="007F7A21"/>
    <w:rsid w:val="008003E0"/>
    <w:rsid w:val="00800FCD"/>
    <w:rsid w:val="008018BB"/>
    <w:rsid w:val="00802C2D"/>
    <w:rsid w:val="00803398"/>
    <w:rsid w:val="00804697"/>
    <w:rsid w:val="0080520A"/>
    <w:rsid w:val="00805586"/>
    <w:rsid w:val="00805F91"/>
    <w:rsid w:val="00806501"/>
    <w:rsid w:val="00806DCE"/>
    <w:rsid w:val="00806EED"/>
    <w:rsid w:val="00807823"/>
    <w:rsid w:val="00807C4C"/>
    <w:rsid w:val="00810C3C"/>
    <w:rsid w:val="00811322"/>
    <w:rsid w:val="008113F7"/>
    <w:rsid w:val="0081150E"/>
    <w:rsid w:val="00811703"/>
    <w:rsid w:val="00811D17"/>
    <w:rsid w:val="00811D55"/>
    <w:rsid w:val="00811EC2"/>
    <w:rsid w:val="0081303A"/>
    <w:rsid w:val="00813426"/>
    <w:rsid w:val="00813E10"/>
    <w:rsid w:val="008145C9"/>
    <w:rsid w:val="00814F71"/>
    <w:rsid w:val="0081559C"/>
    <w:rsid w:val="00815711"/>
    <w:rsid w:val="0081598C"/>
    <w:rsid w:val="00815E81"/>
    <w:rsid w:val="00816597"/>
    <w:rsid w:val="00820F54"/>
    <w:rsid w:val="008210C5"/>
    <w:rsid w:val="008220D0"/>
    <w:rsid w:val="0082252C"/>
    <w:rsid w:val="00822983"/>
    <w:rsid w:val="00822F8C"/>
    <w:rsid w:val="00823194"/>
    <w:rsid w:val="00823329"/>
    <w:rsid w:val="008235D7"/>
    <w:rsid w:val="00823C91"/>
    <w:rsid w:val="00823F81"/>
    <w:rsid w:val="008246D7"/>
    <w:rsid w:val="00824A99"/>
    <w:rsid w:val="0082520E"/>
    <w:rsid w:val="008257AC"/>
    <w:rsid w:val="00825A26"/>
    <w:rsid w:val="00826B8C"/>
    <w:rsid w:val="008271E9"/>
    <w:rsid w:val="0082743F"/>
    <w:rsid w:val="00827937"/>
    <w:rsid w:val="0082795C"/>
    <w:rsid w:val="00831008"/>
    <w:rsid w:val="00831C37"/>
    <w:rsid w:val="00831FD7"/>
    <w:rsid w:val="00832081"/>
    <w:rsid w:val="00832216"/>
    <w:rsid w:val="0083230B"/>
    <w:rsid w:val="00833823"/>
    <w:rsid w:val="00834368"/>
    <w:rsid w:val="00834444"/>
    <w:rsid w:val="008348C4"/>
    <w:rsid w:val="00834E1C"/>
    <w:rsid w:val="00835161"/>
    <w:rsid w:val="008358A6"/>
    <w:rsid w:val="008359B2"/>
    <w:rsid w:val="008364DD"/>
    <w:rsid w:val="008365A6"/>
    <w:rsid w:val="008371D4"/>
    <w:rsid w:val="008378D1"/>
    <w:rsid w:val="00837CAD"/>
    <w:rsid w:val="008411A4"/>
    <w:rsid w:val="008418B4"/>
    <w:rsid w:val="00841A70"/>
    <w:rsid w:val="008426D3"/>
    <w:rsid w:val="0084364E"/>
    <w:rsid w:val="00843815"/>
    <w:rsid w:val="00843F05"/>
    <w:rsid w:val="00844D42"/>
    <w:rsid w:val="008450B5"/>
    <w:rsid w:val="00845EDC"/>
    <w:rsid w:val="008466B1"/>
    <w:rsid w:val="00847F41"/>
    <w:rsid w:val="008501B8"/>
    <w:rsid w:val="00850A42"/>
    <w:rsid w:val="00850A93"/>
    <w:rsid w:val="00850C3F"/>
    <w:rsid w:val="00850D51"/>
    <w:rsid w:val="00852714"/>
    <w:rsid w:val="00852B9A"/>
    <w:rsid w:val="00853AD7"/>
    <w:rsid w:val="00853B98"/>
    <w:rsid w:val="00853DEC"/>
    <w:rsid w:val="008564C9"/>
    <w:rsid w:val="00856C8A"/>
    <w:rsid w:val="0086022F"/>
    <w:rsid w:val="00860C68"/>
    <w:rsid w:val="00860F44"/>
    <w:rsid w:val="00861102"/>
    <w:rsid w:val="00861839"/>
    <w:rsid w:val="00862902"/>
    <w:rsid w:val="008631C6"/>
    <w:rsid w:val="00863DDC"/>
    <w:rsid w:val="00864139"/>
    <w:rsid w:val="00864623"/>
    <w:rsid w:val="00865C42"/>
    <w:rsid w:val="00866782"/>
    <w:rsid w:val="008668DE"/>
    <w:rsid w:val="00866932"/>
    <w:rsid w:val="008725D2"/>
    <w:rsid w:val="00872C00"/>
    <w:rsid w:val="00875B46"/>
    <w:rsid w:val="00876296"/>
    <w:rsid w:val="00876C3E"/>
    <w:rsid w:val="008773A3"/>
    <w:rsid w:val="008801DE"/>
    <w:rsid w:val="008807E3"/>
    <w:rsid w:val="00881663"/>
    <w:rsid w:val="0088179D"/>
    <w:rsid w:val="00883B02"/>
    <w:rsid w:val="008848D7"/>
    <w:rsid w:val="008869C2"/>
    <w:rsid w:val="00887AEC"/>
    <w:rsid w:val="00887D23"/>
    <w:rsid w:val="00887F16"/>
    <w:rsid w:val="00887FF3"/>
    <w:rsid w:val="008905CC"/>
    <w:rsid w:val="008919FD"/>
    <w:rsid w:val="00891F6D"/>
    <w:rsid w:val="008922E8"/>
    <w:rsid w:val="00892AB1"/>
    <w:rsid w:val="00892ABF"/>
    <w:rsid w:val="00893174"/>
    <w:rsid w:val="0089459A"/>
    <w:rsid w:val="00894E2B"/>
    <w:rsid w:val="008961A0"/>
    <w:rsid w:val="00896866"/>
    <w:rsid w:val="008968CA"/>
    <w:rsid w:val="00896F54"/>
    <w:rsid w:val="008A0362"/>
    <w:rsid w:val="008A0395"/>
    <w:rsid w:val="008A03E3"/>
    <w:rsid w:val="008A0724"/>
    <w:rsid w:val="008A0859"/>
    <w:rsid w:val="008A2085"/>
    <w:rsid w:val="008A33E4"/>
    <w:rsid w:val="008A4DF9"/>
    <w:rsid w:val="008A4F60"/>
    <w:rsid w:val="008A572B"/>
    <w:rsid w:val="008A644A"/>
    <w:rsid w:val="008A6547"/>
    <w:rsid w:val="008A6A18"/>
    <w:rsid w:val="008A7116"/>
    <w:rsid w:val="008B0E14"/>
    <w:rsid w:val="008B12E6"/>
    <w:rsid w:val="008B1BB3"/>
    <w:rsid w:val="008B2856"/>
    <w:rsid w:val="008B4633"/>
    <w:rsid w:val="008B4D22"/>
    <w:rsid w:val="008B4D7E"/>
    <w:rsid w:val="008B6346"/>
    <w:rsid w:val="008B6E94"/>
    <w:rsid w:val="008C10DA"/>
    <w:rsid w:val="008C1ADD"/>
    <w:rsid w:val="008C3722"/>
    <w:rsid w:val="008C4930"/>
    <w:rsid w:val="008C54E9"/>
    <w:rsid w:val="008C6046"/>
    <w:rsid w:val="008C644A"/>
    <w:rsid w:val="008C67C5"/>
    <w:rsid w:val="008C694A"/>
    <w:rsid w:val="008C6FA3"/>
    <w:rsid w:val="008C791E"/>
    <w:rsid w:val="008C7BDC"/>
    <w:rsid w:val="008C7E5F"/>
    <w:rsid w:val="008D0E2D"/>
    <w:rsid w:val="008D2A41"/>
    <w:rsid w:val="008D2DA4"/>
    <w:rsid w:val="008D4062"/>
    <w:rsid w:val="008D5624"/>
    <w:rsid w:val="008D5D43"/>
    <w:rsid w:val="008D5E5C"/>
    <w:rsid w:val="008D707C"/>
    <w:rsid w:val="008D7493"/>
    <w:rsid w:val="008D7717"/>
    <w:rsid w:val="008D78AA"/>
    <w:rsid w:val="008D7BD7"/>
    <w:rsid w:val="008E0625"/>
    <w:rsid w:val="008E0DF6"/>
    <w:rsid w:val="008E1B80"/>
    <w:rsid w:val="008E2837"/>
    <w:rsid w:val="008E31CA"/>
    <w:rsid w:val="008E359C"/>
    <w:rsid w:val="008E36D7"/>
    <w:rsid w:val="008E3B1C"/>
    <w:rsid w:val="008E3B3B"/>
    <w:rsid w:val="008E4BE0"/>
    <w:rsid w:val="008E6476"/>
    <w:rsid w:val="008F0ADB"/>
    <w:rsid w:val="008F0B08"/>
    <w:rsid w:val="008F37DE"/>
    <w:rsid w:val="008F4DB6"/>
    <w:rsid w:val="008F55AB"/>
    <w:rsid w:val="008F5C3E"/>
    <w:rsid w:val="008F6F09"/>
    <w:rsid w:val="008F7493"/>
    <w:rsid w:val="008F7AF4"/>
    <w:rsid w:val="0090039F"/>
    <w:rsid w:val="00900606"/>
    <w:rsid w:val="00900B4B"/>
    <w:rsid w:val="00901145"/>
    <w:rsid w:val="00902A61"/>
    <w:rsid w:val="0090410C"/>
    <w:rsid w:val="0090479D"/>
    <w:rsid w:val="00905BA4"/>
    <w:rsid w:val="0091018F"/>
    <w:rsid w:val="00910DDA"/>
    <w:rsid w:val="009115AD"/>
    <w:rsid w:val="009124CE"/>
    <w:rsid w:val="009125FF"/>
    <w:rsid w:val="00912954"/>
    <w:rsid w:val="00912ED0"/>
    <w:rsid w:val="009138F1"/>
    <w:rsid w:val="00913EC8"/>
    <w:rsid w:val="00913ED7"/>
    <w:rsid w:val="00914161"/>
    <w:rsid w:val="0091424D"/>
    <w:rsid w:val="00915067"/>
    <w:rsid w:val="00915CF9"/>
    <w:rsid w:val="009174AC"/>
    <w:rsid w:val="00920598"/>
    <w:rsid w:val="00921F34"/>
    <w:rsid w:val="00922C49"/>
    <w:rsid w:val="0092304C"/>
    <w:rsid w:val="00923632"/>
    <w:rsid w:val="00923F06"/>
    <w:rsid w:val="00923FFB"/>
    <w:rsid w:val="00924572"/>
    <w:rsid w:val="00924621"/>
    <w:rsid w:val="00925AE1"/>
    <w:rsid w:val="0092733D"/>
    <w:rsid w:val="009275B6"/>
    <w:rsid w:val="00927796"/>
    <w:rsid w:val="009278A3"/>
    <w:rsid w:val="00927DDE"/>
    <w:rsid w:val="00927F07"/>
    <w:rsid w:val="00930144"/>
    <w:rsid w:val="00930BC3"/>
    <w:rsid w:val="00930C67"/>
    <w:rsid w:val="009315BF"/>
    <w:rsid w:val="0093195C"/>
    <w:rsid w:val="00931F67"/>
    <w:rsid w:val="00932053"/>
    <w:rsid w:val="009322CC"/>
    <w:rsid w:val="00932937"/>
    <w:rsid w:val="00933959"/>
    <w:rsid w:val="00933CE8"/>
    <w:rsid w:val="00934178"/>
    <w:rsid w:val="009342A7"/>
    <w:rsid w:val="009349C1"/>
    <w:rsid w:val="00934B8C"/>
    <w:rsid w:val="00936073"/>
    <w:rsid w:val="009365C7"/>
    <w:rsid w:val="00936B1F"/>
    <w:rsid w:val="00940D12"/>
    <w:rsid w:val="00941C9A"/>
    <w:rsid w:val="00942393"/>
    <w:rsid w:val="0094254D"/>
    <w:rsid w:val="00942BF8"/>
    <w:rsid w:val="0094322E"/>
    <w:rsid w:val="009435E5"/>
    <w:rsid w:val="00944133"/>
    <w:rsid w:val="00944B32"/>
    <w:rsid w:val="00944B63"/>
    <w:rsid w:val="00944F0A"/>
    <w:rsid w:val="00946EE1"/>
    <w:rsid w:val="00947844"/>
    <w:rsid w:val="0094794E"/>
    <w:rsid w:val="00947F82"/>
    <w:rsid w:val="00950395"/>
    <w:rsid w:val="00950FF0"/>
    <w:rsid w:val="00951290"/>
    <w:rsid w:val="009513FB"/>
    <w:rsid w:val="00951714"/>
    <w:rsid w:val="00952B09"/>
    <w:rsid w:val="00953315"/>
    <w:rsid w:val="0095368E"/>
    <w:rsid w:val="00953B72"/>
    <w:rsid w:val="0095438C"/>
    <w:rsid w:val="00954B70"/>
    <w:rsid w:val="00954BEF"/>
    <w:rsid w:val="00955170"/>
    <w:rsid w:val="00955B1A"/>
    <w:rsid w:val="009564E5"/>
    <w:rsid w:val="00956719"/>
    <w:rsid w:val="00956EA7"/>
    <w:rsid w:val="00957B0F"/>
    <w:rsid w:val="00960B10"/>
    <w:rsid w:val="009615EF"/>
    <w:rsid w:val="00961807"/>
    <w:rsid w:val="0096183B"/>
    <w:rsid w:val="00961F44"/>
    <w:rsid w:val="00962AFC"/>
    <w:rsid w:val="009652CD"/>
    <w:rsid w:val="00965615"/>
    <w:rsid w:val="00965FF2"/>
    <w:rsid w:val="00966711"/>
    <w:rsid w:val="009669DA"/>
    <w:rsid w:val="00966F59"/>
    <w:rsid w:val="009677C6"/>
    <w:rsid w:val="00967FE6"/>
    <w:rsid w:val="009729AD"/>
    <w:rsid w:val="00972B12"/>
    <w:rsid w:val="00973116"/>
    <w:rsid w:val="00973291"/>
    <w:rsid w:val="00973632"/>
    <w:rsid w:val="009736E5"/>
    <w:rsid w:val="0097386B"/>
    <w:rsid w:val="00974091"/>
    <w:rsid w:val="009749BE"/>
    <w:rsid w:val="00974C50"/>
    <w:rsid w:val="00975333"/>
    <w:rsid w:val="0097592A"/>
    <w:rsid w:val="009765C3"/>
    <w:rsid w:val="00976823"/>
    <w:rsid w:val="00977210"/>
    <w:rsid w:val="00977726"/>
    <w:rsid w:val="009806C5"/>
    <w:rsid w:val="009811E7"/>
    <w:rsid w:val="00982089"/>
    <w:rsid w:val="009823B7"/>
    <w:rsid w:val="00982E54"/>
    <w:rsid w:val="00982E5A"/>
    <w:rsid w:val="0098331D"/>
    <w:rsid w:val="0098376E"/>
    <w:rsid w:val="009841DA"/>
    <w:rsid w:val="0098537B"/>
    <w:rsid w:val="0098649E"/>
    <w:rsid w:val="00986FD0"/>
    <w:rsid w:val="00987066"/>
    <w:rsid w:val="00987162"/>
    <w:rsid w:val="00987B28"/>
    <w:rsid w:val="009902FA"/>
    <w:rsid w:val="0099072E"/>
    <w:rsid w:val="00992BE5"/>
    <w:rsid w:val="0099376E"/>
    <w:rsid w:val="009950A6"/>
    <w:rsid w:val="00995143"/>
    <w:rsid w:val="009958C0"/>
    <w:rsid w:val="00995BD7"/>
    <w:rsid w:val="00996858"/>
    <w:rsid w:val="00997618"/>
    <w:rsid w:val="009979D4"/>
    <w:rsid w:val="00997FE1"/>
    <w:rsid w:val="009A11A1"/>
    <w:rsid w:val="009A181B"/>
    <w:rsid w:val="009A1BAB"/>
    <w:rsid w:val="009A3B52"/>
    <w:rsid w:val="009A3F9C"/>
    <w:rsid w:val="009A3FF3"/>
    <w:rsid w:val="009A4D08"/>
    <w:rsid w:val="009A55C3"/>
    <w:rsid w:val="009A656B"/>
    <w:rsid w:val="009A664C"/>
    <w:rsid w:val="009A706D"/>
    <w:rsid w:val="009A75A6"/>
    <w:rsid w:val="009A77FB"/>
    <w:rsid w:val="009B0D62"/>
    <w:rsid w:val="009B1469"/>
    <w:rsid w:val="009B1634"/>
    <w:rsid w:val="009B1C67"/>
    <w:rsid w:val="009B3075"/>
    <w:rsid w:val="009B3169"/>
    <w:rsid w:val="009B35DE"/>
    <w:rsid w:val="009B374F"/>
    <w:rsid w:val="009B3811"/>
    <w:rsid w:val="009B4D27"/>
    <w:rsid w:val="009B5948"/>
    <w:rsid w:val="009B67F2"/>
    <w:rsid w:val="009B6D79"/>
    <w:rsid w:val="009B72ED"/>
    <w:rsid w:val="009B7BD4"/>
    <w:rsid w:val="009B7C35"/>
    <w:rsid w:val="009C145E"/>
    <w:rsid w:val="009C1556"/>
    <w:rsid w:val="009C24E4"/>
    <w:rsid w:val="009C32BF"/>
    <w:rsid w:val="009C3CE4"/>
    <w:rsid w:val="009C3EA6"/>
    <w:rsid w:val="009C3FC8"/>
    <w:rsid w:val="009C47B8"/>
    <w:rsid w:val="009C51D9"/>
    <w:rsid w:val="009C52D2"/>
    <w:rsid w:val="009C554B"/>
    <w:rsid w:val="009C5717"/>
    <w:rsid w:val="009C5AA8"/>
    <w:rsid w:val="009C652F"/>
    <w:rsid w:val="009C6688"/>
    <w:rsid w:val="009C68A4"/>
    <w:rsid w:val="009C6CCB"/>
    <w:rsid w:val="009C703F"/>
    <w:rsid w:val="009D0939"/>
    <w:rsid w:val="009D135B"/>
    <w:rsid w:val="009D164F"/>
    <w:rsid w:val="009D21E4"/>
    <w:rsid w:val="009D2608"/>
    <w:rsid w:val="009D2C41"/>
    <w:rsid w:val="009D3294"/>
    <w:rsid w:val="009D3325"/>
    <w:rsid w:val="009D42E1"/>
    <w:rsid w:val="009D4E3B"/>
    <w:rsid w:val="009D512C"/>
    <w:rsid w:val="009D54C7"/>
    <w:rsid w:val="009D5A77"/>
    <w:rsid w:val="009D5CF5"/>
    <w:rsid w:val="009D5F5A"/>
    <w:rsid w:val="009D6BC3"/>
    <w:rsid w:val="009D74C0"/>
    <w:rsid w:val="009D7B3A"/>
    <w:rsid w:val="009E0561"/>
    <w:rsid w:val="009E13BF"/>
    <w:rsid w:val="009E1447"/>
    <w:rsid w:val="009E198E"/>
    <w:rsid w:val="009E1F47"/>
    <w:rsid w:val="009E2581"/>
    <w:rsid w:val="009E2B55"/>
    <w:rsid w:val="009E2C50"/>
    <w:rsid w:val="009E2CC2"/>
    <w:rsid w:val="009E5FE9"/>
    <w:rsid w:val="009E69DE"/>
    <w:rsid w:val="009E6B8F"/>
    <w:rsid w:val="009E7020"/>
    <w:rsid w:val="009E7C3D"/>
    <w:rsid w:val="009E7E2C"/>
    <w:rsid w:val="009E7E7C"/>
    <w:rsid w:val="009F0A19"/>
    <w:rsid w:val="009F0A64"/>
    <w:rsid w:val="009F0C02"/>
    <w:rsid w:val="009F1054"/>
    <w:rsid w:val="009F24E2"/>
    <w:rsid w:val="009F26BB"/>
    <w:rsid w:val="009F3EE9"/>
    <w:rsid w:val="009F480B"/>
    <w:rsid w:val="009F5162"/>
    <w:rsid w:val="009F5E76"/>
    <w:rsid w:val="009F768A"/>
    <w:rsid w:val="009F7C40"/>
    <w:rsid w:val="009F7D7F"/>
    <w:rsid w:val="009F7E88"/>
    <w:rsid w:val="00A00CD7"/>
    <w:rsid w:val="00A00FCD"/>
    <w:rsid w:val="00A02285"/>
    <w:rsid w:val="00A028C1"/>
    <w:rsid w:val="00A03077"/>
    <w:rsid w:val="00A0348F"/>
    <w:rsid w:val="00A03CF6"/>
    <w:rsid w:val="00A04CEF"/>
    <w:rsid w:val="00A04F87"/>
    <w:rsid w:val="00A05082"/>
    <w:rsid w:val="00A05EFA"/>
    <w:rsid w:val="00A06002"/>
    <w:rsid w:val="00A06084"/>
    <w:rsid w:val="00A069A3"/>
    <w:rsid w:val="00A06C21"/>
    <w:rsid w:val="00A0730B"/>
    <w:rsid w:val="00A101CD"/>
    <w:rsid w:val="00A11698"/>
    <w:rsid w:val="00A11975"/>
    <w:rsid w:val="00A119BA"/>
    <w:rsid w:val="00A11B14"/>
    <w:rsid w:val="00A11ED5"/>
    <w:rsid w:val="00A11FD3"/>
    <w:rsid w:val="00A1212F"/>
    <w:rsid w:val="00A14427"/>
    <w:rsid w:val="00A1457D"/>
    <w:rsid w:val="00A16AD1"/>
    <w:rsid w:val="00A2049E"/>
    <w:rsid w:val="00A20660"/>
    <w:rsid w:val="00A21382"/>
    <w:rsid w:val="00A219E5"/>
    <w:rsid w:val="00A22F2A"/>
    <w:rsid w:val="00A23B60"/>
    <w:rsid w:val="00A23B69"/>
    <w:rsid w:val="00A24F9F"/>
    <w:rsid w:val="00A30475"/>
    <w:rsid w:val="00A315AE"/>
    <w:rsid w:val="00A31623"/>
    <w:rsid w:val="00A323FD"/>
    <w:rsid w:val="00A323FF"/>
    <w:rsid w:val="00A32624"/>
    <w:rsid w:val="00A32D8A"/>
    <w:rsid w:val="00A32F13"/>
    <w:rsid w:val="00A332F5"/>
    <w:rsid w:val="00A33D1F"/>
    <w:rsid w:val="00A34198"/>
    <w:rsid w:val="00A342E4"/>
    <w:rsid w:val="00A34CBC"/>
    <w:rsid w:val="00A35603"/>
    <w:rsid w:val="00A35A96"/>
    <w:rsid w:val="00A361EE"/>
    <w:rsid w:val="00A36368"/>
    <w:rsid w:val="00A40041"/>
    <w:rsid w:val="00A40A59"/>
    <w:rsid w:val="00A41116"/>
    <w:rsid w:val="00A4121D"/>
    <w:rsid w:val="00A41DD7"/>
    <w:rsid w:val="00A439E3"/>
    <w:rsid w:val="00A43F92"/>
    <w:rsid w:val="00A44CFE"/>
    <w:rsid w:val="00A4542A"/>
    <w:rsid w:val="00A47234"/>
    <w:rsid w:val="00A47878"/>
    <w:rsid w:val="00A478FD"/>
    <w:rsid w:val="00A47D9E"/>
    <w:rsid w:val="00A47FEA"/>
    <w:rsid w:val="00A504DE"/>
    <w:rsid w:val="00A5181C"/>
    <w:rsid w:val="00A51FBB"/>
    <w:rsid w:val="00A53292"/>
    <w:rsid w:val="00A532AD"/>
    <w:rsid w:val="00A54FEC"/>
    <w:rsid w:val="00A5578D"/>
    <w:rsid w:val="00A55D03"/>
    <w:rsid w:val="00A573F8"/>
    <w:rsid w:val="00A57C80"/>
    <w:rsid w:val="00A60B5A"/>
    <w:rsid w:val="00A60DB3"/>
    <w:rsid w:val="00A61F56"/>
    <w:rsid w:val="00A6284F"/>
    <w:rsid w:val="00A63795"/>
    <w:rsid w:val="00A63E36"/>
    <w:rsid w:val="00A64629"/>
    <w:rsid w:val="00A66749"/>
    <w:rsid w:val="00A67347"/>
    <w:rsid w:val="00A673EA"/>
    <w:rsid w:val="00A67604"/>
    <w:rsid w:val="00A67830"/>
    <w:rsid w:val="00A6784A"/>
    <w:rsid w:val="00A67FB1"/>
    <w:rsid w:val="00A700DC"/>
    <w:rsid w:val="00A7034E"/>
    <w:rsid w:val="00A712AA"/>
    <w:rsid w:val="00A71C6F"/>
    <w:rsid w:val="00A730A6"/>
    <w:rsid w:val="00A7360C"/>
    <w:rsid w:val="00A73E71"/>
    <w:rsid w:val="00A7534F"/>
    <w:rsid w:val="00A75C1E"/>
    <w:rsid w:val="00A75C80"/>
    <w:rsid w:val="00A75E97"/>
    <w:rsid w:val="00A76F10"/>
    <w:rsid w:val="00A76FB4"/>
    <w:rsid w:val="00A775EC"/>
    <w:rsid w:val="00A77626"/>
    <w:rsid w:val="00A77860"/>
    <w:rsid w:val="00A8196E"/>
    <w:rsid w:val="00A81E58"/>
    <w:rsid w:val="00A82869"/>
    <w:rsid w:val="00A82CAC"/>
    <w:rsid w:val="00A8344B"/>
    <w:rsid w:val="00A8444A"/>
    <w:rsid w:val="00A84ACB"/>
    <w:rsid w:val="00A862F0"/>
    <w:rsid w:val="00A866CF"/>
    <w:rsid w:val="00A86E49"/>
    <w:rsid w:val="00A9058F"/>
    <w:rsid w:val="00A90622"/>
    <w:rsid w:val="00A90EAD"/>
    <w:rsid w:val="00A91DF7"/>
    <w:rsid w:val="00A922EF"/>
    <w:rsid w:val="00A92C3B"/>
    <w:rsid w:val="00A9338C"/>
    <w:rsid w:val="00A93684"/>
    <w:rsid w:val="00A9394E"/>
    <w:rsid w:val="00A9409F"/>
    <w:rsid w:val="00A94532"/>
    <w:rsid w:val="00A947A8"/>
    <w:rsid w:val="00A94C91"/>
    <w:rsid w:val="00A95107"/>
    <w:rsid w:val="00A95526"/>
    <w:rsid w:val="00A9599D"/>
    <w:rsid w:val="00AA0D77"/>
    <w:rsid w:val="00AA15FB"/>
    <w:rsid w:val="00AA1A33"/>
    <w:rsid w:val="00AA1EE8"/>
    <w:rsid w:val="00AA26DF"/>
    <w:rsid w:val="00AA2A40"/>
    <w:rsid w:val="00AA355E"/>
    <w:rsid w:val="00AA3FAA"/>
    <w:rsid w:val="00AA406B"/>
    <w:rsid w:val="00AA4137"/>
    <w:rsid w:val="00AA463D"/>
    <w:rsid w:val="00AA4D1D"/>
    <w:rsid w:val="00AA5195"/>
    <w:rsid w:val="00AA53D1"/>
    <w:rsid w:val="00AA5495"/>
    <w:rsid w:val="00AA591B"/>
    <w:rsid w:val="00AA5B66"/>
    <w:rsid w:val="00AA5FF0"/>
    <w:rsid w:val="00AA68F7"/>
    <w:rsid w:val="00AA73FE"/>
    <w:rsid w:val="00AA7774"/>
    <w:rsid w:val="00AA7F03"/>
    <w:rsid w:val="00AB0AEE"/>
    <w:rsid w:val="00AB1044"/>
    <w:rsid w:val="00AB1399"/>
    <w:rsid w:val="00AB1B86"/>
    <w:rsid w:val="00AB1C27"/>
    <w:rsid w:val="00AB244A"/>
    <w:rsid w:val="00AB352D"/>
    <w:rsid w:val="00AB3FA7"/>
    <w:rsid w:val="00AB44FD"/>
    <w:rsid w:val="00AB468C"/>
    <w:rsid w:val="00AB4AA7"/>
    <w:rsid w:val="00AB50D0"/>
    <w:rsid w:val="00AB54B0"/>
    <w:rsid w:val="00AB57DB"/>
    <w:rsid w:val="00AB6078"/>
    <w:rsid w:val="00AB682A"/>
    <w:rsid w:val="00AC023F"/>
    <w:rsid w:val="00AC0902"/>
    <w:rsid w:val="00AC1A6A"/>
    <w:rsid w:val="00AC2932"/>
    <w:rsid w:val="00AC2C17"/>
    <w:rsid w:val="00AC41F1"/>
    <w:rsid w:val="00AC4528"/>
    <w:rsid w:val="00AC4AD1"/>
    <w:rsid w:val="00AC4E35"/>
    <w:rsid w:val="00AC4ECA"/>
    <w:rsid w:val="00AC502B"/>
    <w:rsid w:val="00AC530A"/>
    <w:rsid w:val="00AC58B9"/>
    <w:rsid w:val="00AD0996"/>
    <w:rsid w:val="00AD0E39"/>
    <w:rsid w:val="00AD1215"/>
    <w:rsid w:val="00AD22B0"/>
    <w:rsid w:val="00AD241B"/>
    <w:rsid w:val="00AD2B12"/>
    <w:rsid w:val="00AD2F56"/>
    <w:rsid w:val="00AD2FBC"/>
    <w:rsid w:val="00AD32BC"/>
    <w:rsid w:val="00AD368A"/>
    <w:rsid w:val="00AD4D4A"/>
    <w:rsid w:val="00AD4FD5"/>
    <w:rsid w:val="00AD615D"/>
    <w:rsid w:val="00AD6F27"/>
    <w:rsid w:val="00AD716F"/>
    <w:rsid w:val="00AD74D5"/>
    <w:rsid w:val="00AD780B"/>
    <w:rsid w:val="00AE094F"/>
    <w:rsid w:val="00AE1EB7"/>
    <w:rsid w:val="00AE2791"/>
    <w:rsid w:val="00AE2948"/>
    <w:rsid w:val="00AE2FAA"/>
    <w:rsid w:val="00AE3277"/>
    <w:rsid w:val="00AE355F"/>
    <w:rsid w:val="00AE37C1"/>
    <w:rsid w:val="00AE46C9"/>
    <w:rsid w:val="00AE5019"/>
    <w:rsid w:val="00AE5D06"/>
    <w:rsid w:val="00AE61A8"/>
    <w:rsid w:val="00AE7EDC"/>
    <w:rsid w:val="00AF0752"/>
    <w:rsid w:val="00AF1CB2"/>
    <w:rsid w:val="00AF2239"/>
    <w:rsid w:val="00AF3019"/>
    <w:rsid w:val="00AF6871"/>
    <w:rsid w:val="00AF6955"/>
    <w:rsid w:val="00AF6CCD"/>
    <w:rsid w:val="00AF6E74"/>
    <w:rsid w:val="00AF74D6"/>
    <w:rsid w:val="00AF79CB"/>
    <w:rsid w:val="00B0009C"/>
    <w:rsid w:val="00B00D81"/>
    <w:rsid w:val="00B01424"/>
    <w:rsid w:val="00B017E9"/>
    <w:rsid w:val="00B01A8D"/>
    <w:rsid w:val="00B01FFC"/>
    <w:rsid w:val="00B02160"/>
    <w:rsid w:val="00B0271D"/>
    <w:rsid w:val="00B02D4E"/>
    <w:rsid w:val="00B039F5"/>
    <w:rsid w:val="00B049F2"/>
    <w:rsid w:val="00B04C34"/>
    <w:rsid w:val="00B0519F"/>
    <w:rsid w:val="00B05625"/>
    <w:rsid w:val="00B05E44"/>
    <w:rsid w:val="00B06BFF"/>
    <w:rsid w:val="00B07769"/>
    <w:rsid w:val="00B101FB"/>
    <w:rsid w:val="00B1058D"/>
    <w:rsid w:val="00B10AB5"/>
    <w:rsid w:val="00B10E96"/>
    <w:rsid w:val="00B12503"/>
    <w:rsid w:val="00B12508"/>
    <w:rsid w:val="00B127FB"/>
    <w:rsid w:val="00B148D7"/>
    <w:rsid w:val="00B151C7"/>
    <w:rsid w:val="00B17B8A"/>
    <w:rsid w:val="00B2054A"/>
    <w:rsid w:val="00B21CAB"/>
    <w:rsid w:val="00B223AF"/>
    <w:rsid w:val="00B22472"/>
    <w:rsid w:val="00B22F34"/>
    <w:rsid w:val="00B230BC"/>
    <w:rsid w:val="00B24A67"/>
    <w:rsid w:val="00B24FD8"/>
    <w:rsid w:val="00B25910"/>
    <w:rsid w:val="00B2638B"/>
    <w:rsid w:val="00B26AE5"/>
    <w:rsid w:val="00B27933"/>
    <w:rsid w:val="00B279C7"/>
    <w:rsid w:val="00B32324"/>
    <w:rsid w:val="00B324CF"/>
    <w:rsid w:val="00B32534"/>
    <w:rsid w:val="00B32FD8"/>
    <w:rsid w:val="00B3333B"/>
    <w:rsid w:val="00B33C0A"/>
    <w:rsid w:val="00B341B9"/>
    <w:rsid w:val="00B342F5"/>
    <w:rsid w:val="00B345C9"/>
    <w:rsid w:val="00B34A07"/>
    <w:rsid w:val="00B34C61"/>
    <w:rsid w:val="00B355BB"/>
    <w:rsid w:val="00B35B08"/>
    <w:rsid w:val="00B35E9F"/>
    <w:rsid w:val="00B37750"/>
    <w:rsid w:val="00B37E8A"/>
    <w:rsid w:val="00B41722"/>
    <w:rsid w:val="00B41E1A"/>
    <w:rsid w:val="00B4208E"/>
    <w:rsid w:val="00B42444"/>
    <w:rsid w:val="00B424FC"/>
    <w:rsid w:val="00B44577"/>
    <w:rsid w:val="00B45C98"/>
    <w:rsid w:val="00B46CB4"/>
    <w:rsid w:val="00B47285"/>
    <w:rsid w:val="00B47DA0"/>
    <w:rsid w:val="00B50779"/>
    <w:rsid w:val="00B508A9"/>
    <w:rsid w:val="00B50C2E"/>
    <w:rsid w:val="00B510F2"/>
    <w:rsid w:val="00B52AD1"/>
    <w:rsid w:val="00B53A8C"/>
    <w:rsid w:val="00B53DB8"/>
    <w:rsid w:val="00B54926"/>
    <w:rsid w:val="00B54D1E"/>
    <w:rsid w:val="00B5590B"/>
    <w:rsid w:val="00B56501"/>
    <w:rsid w:val="00B56990"/>
    <w:rsid w:val="00B571F5"/>
    <w:rsid w:val="00B57397"/>
    <w:rsid w:val="00B601AA"/>
    <w:rsid w:val="00B604FD"/>
    <w:rsid w:val="00B6059A"/>
    <w:rsid w:val="00B615A8"/>
    <w:rsid w:val="00B61998"/>
    <w:rsid w:val="00B61A59"/>
    <w:rsid w:val="00B62312"/>
    <w:rsid w:val="00B62377"/>
    <w:rsid w:val="00B627C7"/>
    <w:rsid w:val="00B63760"/>
    <w:rsid w:val="00B63D24"/>
    <w:rsid w:val="00B657E0"/>
    <w:rsid w:val="00B6633C"/>
    <w:rsid w:val="00B665B3"/>
    <w:rsid w:val="00B668CC"/>
    <w:rsid w:val="00B70CD5"/>
    <w:rsid w:val="00B719D2"/>
    <w:rsid w:val="00B72D83"/>
    <w:rsid w:val="00B740EC"/>
    <w:rsid w:val="00B74203"/>
    <w:rsid w:val="00B75794"/>
    <w:rsid w:val="00B7684B"/>
    <w:rsid w:val="00B76E17"/>
    <w:rsid w:val="00B7717A"/>
    <w:rsid w:val="00B771F0"/>
    <w:rsid w:val="00B80A20"/>
    <w:rsid w:val="00B81033"/>
    <w:rsid w:val="00B812AA"/>
    <w:rsid w:val="00B81709"/>
    <w:rsid w:val="00B8174B"/>
    <w:rsid w:val="00B81A49"/>
    <w:rsid w:val="00B8362B"/>
    <w:rsid w:val="00B848C5"/>
    <w:rsid w:val="00B85EF2"/>
    <w:rsid w:val="00B862BD"/>
    <w:rsid w:val="00B866F7"/>
    <w:rsid w:val="00B87701"/>
    <w:rsid w:val="00B879C7"/>
    <w:rsid w:val="00B87E46"/>
    <w:rsid w:val="00B90580"/>
    <w:rsid w:val="00B909B9"/>
    <w:rsid w:val="00B90E7B"/>
    <w:rsid w:val="00B938C7"/>
    <w:rsid w:val="00B93B15"/>
    <w:rsid w:val="00B94DF8"/>
    <w:rsid w:val="00B96DE1"/>
    <w:rsid w:val="00B97919"/>
    <w:rsid w:val="00BA13BB"/>
    <w:rsid w:val="00BA1E7C"/>
    <w:rsid w:val="00BA2557"/>
    <w:rsid w:val="00BA2617"/>
    <w:rsid w:val="00BA2A26"/>
    <w:rsid w:val="00BA33EA"/>
    <w:rsid w:val="00BA4E1C"/>
    <w:rsid w:val="00BA4E2E"/>
    <w:rsid w:val="00BA4F01"/>
    <w:rsid w:val="00BA5B4A"/>
    <w:rsid w:val="00BA5F1A"/>
    <w:rsid w:val="00BA691D"/>
    <w:rsid w:val="00BA6B71"/>
    <w:rsid w:val="00BA708D"/>
    <w:rsid w:val="00BB02AF"/>
    <w:rsid w:val="00BB0530"/>
    <w:rsid w:val="00BB066C"/>
    <w:rsid w:val="00BB1F6B"/>
    <w:rsid w:val="00BB4024"/>
    <w:rsid w:val="00BB4CA5"/>
    <w:rsid w:val="00BB4F0B"/>
    <w:rsid w:val="00BB5A3E"/>
    <w:rsid w:val="00BB6538"/>
    <w:rsid w:val="00BB7EF7"/>
    <w:rsid w:val="00BC0105"/>
    <w:rsid w:val="00BC08FC"/>
    <w:rsid w:val="00BC0CD9"/>
    <w:rsid w:val="00BC1553"/>
    <w:rsid w:val="00BC1A66"/>
    <w:rsid w:val="00BC32C3"/>
    <w:rsid w:val="00BC33CE"/>
    <w:rsid w:val="00BC396E"/>
    <w:rsid w:val="00BC3E2D"/>
    <w:rsid w:val="00BC3FB5"/>
    <w:rsid w:val="00BC51DA"/>
    <w:rsid w:val="00BC6594"/>
    <w:rsid w:val="00BC67CD"/>
    <w:rsid w:val="00BC6B52"/>
    <w:rsid w:val="00BC6C35"/>
    <w:rsid w:val="00BD09CD"/>
    <w:rsid w:val="00BD3268"/>
    <w:rsid w:val="00BD328B"/>
    <w:rsid w:val="00BD480B"/>
    <w:rsid w:val="00BD529F"/>
    <w:rsid w:val="00BD6855"/>
    <w:rsid w:val="00BD6C39"/>
    <w:rsid w:val="00BD6EFC"/>
    <w:rsid w:val="00BD705F"/>
    <w:rsid w:val="00BD7384"/>
    <w:rsid w:val="00BD750F"/>
    <w:rsid w:val="00BD7E50"/>
    <w:rsid w:val="00BE066F"/>
    <w:rsid w:val="00BE115D"/>
    <w:rsid w:val="00BE13C3"/>
    <w:rsid w:val="00BE2EDA"/>
    <w:rsid w:val="00BE30E5"/>
    <w:rsid w:val="00BE3D5B"/>
    <w:rsid w:val="00BE4B5A"/>
    <w:rsid w:val="00BE582D"/>
    <w:rsid w:val="00BE6700"/>
    <w:rsid w:val="00BE6A89"/>
    <w:rsid w:val="00BE6F16"/>
    <w:rsid w:val="00BE7555"/>
    <w:rsid w:val="00BF054B"/>
    <w:rsid w:val="00BF08F5"/>
    <w:rsid w:val="00BF0DDB"/>
    <w:rsid w:val="00BF0FA2"/>
    <w:rsid w:val="00BF2888"/>
    <w:rsid w:val="00BF3195"/>
    <w:rsid w:val="00BF34D7"/>
    <w:rsid w:val="00BF3565"/>
    <w:rsid w:val="00BF3A16"/>
    <w:rsid w:val="00BF3F4A"/>
    <w:rsid w:val="00BF4C5F"/>
    <w:rsid w:val="00BF56D0"/>
    <w:rsid w:val="00BF646A"/>
    <w:rsid w:val="00BF67FD"/>
    <w:rsid w:val="00BF6D84"/>
    <w:rsid w:val="00BF77B8"/>
    <w:rsid w:val="00BF7CF1"/>
    <w:rsid w:val="00C005D5"/>
    <w:rsid w:val="00C00E8A"/>
    <w:rsid w:val="00C00EE0"/>
    <w:rsid w:val="00C01B43"/>
    <w:rsid w:val="00C0206D"/>
    <w:rsid w:val="00C02495"/>
    <w:rsid w:val="00C04013"/>
    <w:rsid w:val="00C043EF"/>
    <w:rsid w:val="00C0670F"/>
    <w:rsid w:val="00C06E13"/>
    <w:rsid w:val="00C07B34"/>
    <w:rsid w:val="00C07D7B"/>
    <w:rsid w:val="00C11505"/>
    <w:rsid w:val="00C11B54"/>
    <w:rsid w:val="00C11BD0"/>
    <w:rsid w:val="00C139E4"/>
    <w:rsid w:val="00C15059"/>
    <w:rsid w:val="00C15406"/>
    <w:rsid w:val="00C15EFF"/>
    <w:rsid w:val="00C1611A"/>
    <w:rsid w:val="00C16564"/>
    <w:rsid w:val="00C17055"/>
    <w:rsid w:val="00C17F30"/>
    <w:rsid w:val="00C20FFF"/>
    <w:rsid w:val="00C2138B"/>
    <w:rsid w:val="00C22709"/>
    <w:rsid w:val="00C23006"/>
    <w:rsid w:val="00C23806"/>
    <w:rsid w:val="00C23BF4"/>
    <w:rsid w:val="00C25472"/>
    <w:rsid w:val="00C273CF"/>
    <w:rsid w:val="00C274BD"/>
    <w:rsid w:val="00C274E2"/>
    <w:rsid w:val="00C27EA6"/>
    <w:rsid w:val="00C305D7"/>
    <w:rsid w:val="00C31164"/>
    <w:rsid w:val="00C31C8A"/>
    <w:rsid w:val="00C31D4B"/>
    <w:rsid w:val="00C31DA9"/>
    <w:rsid w:val="00C3200D"/>
    <w:rsid w:val="00C32663"/>
    <w:rsid w:val="00C33729"/>
    <w:rsid w:val="00C33951"/>
    <w:rsid w:val="00C33D50"/>
    <w:rsid w:val="00C357E1"/>
    <w:rsid w:val="00C3595E"/>
    <w:rsid w:val="00C372FF"/>
    <w:rsid w:val="00C379B4"/>
    <w:rsid w:val="00C4034F"/>
    <w:rsid w:val="00C40B35"/>
    <w:rsid w:val="00C40EA6"/>
    <w:rsid w:val="00C41801"/>
    <w:rsid w:val="00C439F8"/>
    <w:rsid w:val="00C43B0C"/>
    <w:rsid w:val="00C43E2C"/>
    <w:rsid w:val="00C43F0C"/>
    <w:rsid w:val="00C43FD6"/>
    <w:rsid w:val="00C44F03"/>
    <w:rsid w:val="00C45B21"/>
    <w:rsid w:val="00C464C5"/>
    <w:rsid w:val="00C46E5A"/>
    <w:rsid w:val="00C50942"/>
    <w:rsid w:val="00C51075"/>
    <w:rsid w:val="00C511B3"/>
    <w:rsid w:val="00C51960"/>
    <w:rsid w:val="00C5198F"/>
    <w:rsid w:val="00C51C55"/>
    <w:rsid w:val="00C52759"/>
    <w:rsid w:val="00C52A93"/>
    <w:rsid w:val="00C53022"/>
    <w:rsid w:val="00C53054"/>
    <w:rsid w:val="00C547C6"/>
    <w:rsid w:val="00C54989"/>
    <w:rsid w:val="00C54E66"/>
    <w:rsid w:val="00C55E9D"/>
    <w:rsid w:val="00C571E1"/>
    <w:rsid w:val="00C57B84"/>
    <w:rsid w:val="00C60294"/>
    <w:rsid w:val="00C60BC7"/>
    <w:rsid w:val="00C60D3A"/>
    <w:rsid w:val="00C60EE9"/>
    <w:rsid w:val="00C61B0B"/>
    <w:rsid w:val="00C62717"/>
    <w:rsid w:val="00C62A7A"/>
    <w:rsid w:val="00C62D7E"/>
    <w:rsid w:val="00C62FD2"/>
    <w:rsid w:val="00C633E1"/>
    <w:rsid w:val="00C6356E"/>
    <w:rsid w:val="00C646F6"/>
    <w:rsid w:val="00C64A26"/>
    <w:rsid w:val="00C64F18"/>
    <w:rsid w:val="00C64FE7"/>
    <w:rsid w:val="00C655CD"/>
    <w:rsid w:val="00C65B88"/>
    <w:rsid w:val="00C6642F"/>
    <w:rsid w:val="00C671A4"/>
    <w:rsid w:val="00C6742B"/>
    <w:rsid w:val="00C702BF"/>
    <w:rsid w:val="00C71588"/>
    <w:rsid w:val="00C759E2"/>
    <w:rsid w:val="00C75C30"/>
    <w:rsid w:val="00C76139"/>
    <w:rsid w:val="00C76262"/>
    <w:rsid w:val="00C80130"/>
    <w:rsid w:val="00C80E93"/>
    <w:rsid w:val="00C815CE"/>
    <w:rsid w:val="00C819E5"/>
    <w:rsid w:val="00C81EC7"/>
    <w:rsid w:val="00C82941"/>
    <w:rsid w:val="00C82CAD"/>
    <w:rsid w:val="00C8343C"/>
    <w:rsid w:val="00C83738"/>
    <w:rsid w:val="00C83D12"/>
    <w:rsid w:val="00C85596"/>
    <w:rsid w:val="00C857CB"/>
    <w:rsid w:val="00C85E77"/>
    <w:rsid w:val="00C85F4C"/>
    <w:rsid w:val="00C86911"/>
    <w:rsid w:val="00C8697C"/>
    <w:rsid w:val="00C8698B"/>
    <w:rsid w:val="00C86EB2"/>
    <w:rsid w:val="00C86F8C"/>
    <w:rsid w:val="00C8740F"/>
    <w:rsid w:val="00C90240"/>
    <w:rsid w:val="00C90830"/>
    <w:rsid w:val="00C917B5"/>
    <w:rsid w:val="00C91970"/>
    <w:rsid w:val="00C91A00"/>
    <w:rsid w:val="00C92BDA"/>
    <w:rsid w:val="00C9384E"/>
    <w:rsid w:val="00C94507"/>
    <w:rsid w:val="00C95A20"/>
    <w:rsid w:val="00C95B91"/>
    <w:rsid w:val="00C96586"/>
    <w:rsid w:val="00C96B2E"/>
    <w:rsid w:val="00C97F43"/>
    <w:rsid w:val="00CA2DE7"/>
    <w:rsid w:val="00CA2E9E"/>
    <w:rsid w:val="00CA33B4"/>
    <w:rsid w:val="00CA49CA"/>
    <w:rsid w:val="00CA4BE7"/>
    <w:rsid w:val="00CA5779"/>
    <w:rsid w:val="00CA58EF"/>
    <w:rsid w:val="00CA5BC8"/>
    <w:rsid w:val="00CA6545"/>
    <w:rsid w:val="00CA6B88"/>
    <w:rsid w:val="00CA6C88"/>
    <w:rsid w:val="00CA6CC0"/>
    <w:rsid w:val="00CB0181"/>
    <w:rsid w:val="00CB05E3"/>
    <w:rsid w:val="00CB0F84"/>
    <w:rsid w:val="00CB136B"/>
    <w:rsid w:val="00CB18B7"/>
    <w:rsid w:val="00CB1BCF"/>
    <w:rsid w:val="00CB2021"/>
    <w:rsid w:val="00CB2681"/>
    <w:rsid w:val="00CB2C08"/>
    <w:rsid w:val="00CB2EA7"/>
    <w:rsid w:val="00CB3553"/>
    <w:rsid w:val="00CB3FF9"/>
    <w:rsid w:val="00CB4A93"/>
    <w:rsid w:val="00CB60C9"/>
    <w:rsid w:val="00CB64DC"/>
    <w:rsid w:val="00CB661E"/>
    <w:rsid w:val="00CB6EB9"/>
    <w:rsid w:val="00CC1F96"/>
    <w:rsid w:val="00CC23B4"/>
    <w:rsid w:val="00CC2605"/>
    <w:rsid w:val="00CC2BD6"/>
    <w:rsid w:val="00CC2F8E"/>
    <w:rsid w:val="00CC2F93"/>
    <w:rsid w:val="00CC3A34"/>
    <w:rsid w:val="00CC3B46"/>
    <w:rsid w:val="00CC40C8"/>
    <w:rsid w:val="00CC44FD"/>
    <w:rsid w:val="00CC45A5"/>
    <w:rsid w:val="00CC4688"/>
    <w:rsid w:val="00CC4E26"/>
    <w:rsid w:val="00CC5242"/>
    <w:rsid w:val="00CC598F"/>
    <w:rsid w:val="00CC71D5"/>
    <w:rsid w:val="00CC75B3"/>
    <w:rsid w:val="00CC7DC7"/>
    <w:rsid w:val="00CD15DE"/>
    <w:rsid w:val="00CD1EB1"/>
    <w:rsid w:val="00CD2EF0"/>
    <w:rsid w:val="00CD3B96"/>
    <w:rsid w:val="00CD4389"/>
    <w:rsid w:val="00CD46F1"/>
    <w:rsid w:val="00CD4B6F"/>
    <w:rsid w:val="00CD4E59"/>
    <w:rsid w:val="00CD4F5B"/>
    <w:rsid w:val="00CD5E1B"/>
    <w:rsid w:val="00CD5E5D"/>
    <w:rsid w:val="00CD6032"/>
    <w:rsid w:val="00CD646F"/>
    <w:rsid w:val="00CD6805"/>
    <w:rsid w:val="00CD698B"/>
    <w:rsid w:val="00CD6A9E"/>
    <w:rsid w:val="00CD6E27"/>
    <w:rsid w:val="00CE0D0B"/>
    <w:rsid w:val="00CE12F8"/>
    <w:rsid w:val="00CE15F9"/>
    <w:rsid w:val="00CE21C0"/>
    <w:rsid w:val="00CE2AC4"/>
    <w:rsid w:val="00CE35AE"/>
    <w:rsid w:val="00CE40C5"/>
    <w:rsid w:val="00CE505E"/>
    <w:rsid w:val="00CE551E"/>
    <w:rsid w:val="00CE5830"/>
    <w:rsid w:val="00CE5DF5"/>
    <w:rsid w:val="00CE76BD"/>
    <w:rsid w:val="00CE7BFF"/>
    <w:rsid w:val="00CF1F34"/>
    <w:rsid w:val="00CF377A"/>
    <w:rsid w:val="00CF55D0"/>
    <w:rsid w:val="00CF6081"/>
    <w:rsid w:val="00CF714F"/>
    <w:rsid w:val="00CF7E49"/>
    <w:rsid w:val="00D00449"/>
    <w:rsid w:val="00D00ADD"/>
    <w:rsid w:val="00D01F10"/>
    <w:rsid w:val="00D02300"/>
    <w:rsid w:val="00D028CA"/>
    <w:rsid w:val="00D0316C"/>
    <w:rsid w:val="00D031BC"/>
    <w:rsid w:val="00D0340E"/>
    <w:rsid w:val="00D0354B"/>
    <w:rsid w:val="00D041F3"/>
    <w:rsid w:val="00D0489F"/>
    <w:rsid w:val="00D04EFD"/>
    <w:rsid w:val="00D0641E"/>
    <w:rsid w:val="00D07297"/>
    <w:rsid w:val="00D1010F"/>
    <w:rsid w:val="00D1039E"/>
    <w:rsid w:val="00D10C61"/>
    <w:rsid w:val="00D11FD6"/>
    <w:rsid w:val="00D125BE"/>
    <w:rsid w:val="00D12BA2"/>
    <w:rsid w:val="00D135CA"/>
    <w:rsid w:val="00D13F8F"/>
    <w:rsid w:val="00D14216"/>
    <w:rsid w:val="00D1445D"/>
    <w:rsid w:val="00D16318"/>
    <w:rsid w:val="00D16AEF"/>
    <w:rsid w:val="00D17612"/>
    <w:rsid w:val="00D17DE0"/>
    <w:rsid w:val="00D20337"/>
    <w:rsid w:val="00D204D2"/>
    <w:rsid w:val="00D21476"/>
    <w:rsid w:val="00D215FB"/>
    <w:rsid w:val="00D21EF2"/>
    <w:rsid w:val="00D22217"/>
    <w:rsid w:val="00D2248A"/>
    <w:rsid w:val="00D226FC"/>
    <w:rsid w:val="00D22C99"/>
    <w:rsid w:val="00D22DA0"/>
    <w:rsid w:val="00D23070"/>
    <w:rsid w:val="00D234D9"/>
    <w:rsid w:val="00D23EAC"/>
    <w:rsid w:val="00D25621"/>
    <w:rsid w:val="00D26581"/>
    <w:rsid w:val="00D26D70"/>
    <w:rsid w:val="00D2752B"/>
    <w:rsid w:val="00D307D3"/>
    <w:rsid w:val="00D308DF"/>
    <w:rsid w:val="00D32156"/>
    <w:rsid w:val="00D33722"/>
    <w:rsid w:val="00D33D1E"/>
    <w:rsid w:val="00D34A4D"/>
    <w:rsid w:val="00D354A3"/>
    <w:rsid w:val="00D35C93"/>
    <w:rsid w:val="00D361E9"/>
    <w:rsid w:val="00D366ED"/>
    <w:rsid w:val="00D37FEA"/>
    <w:rsid w:val="00D41316"/>
    <w:rsid w:val="00D421D4"/>
    <w:rsid w:val="00D423EB"/>
    <w:rsid w:val="00D42794"/>
    <w:rsid w:val="00D427D1"/>
    <w:rsid w:val="00D42878"/>
    <w:rsid w:val="00D42DF6"/>
    <w:rsid w:val="00D43914"/>
    <w:rsid w:val="00D4438F"/>
    <w:rsid w:val="00D4463A"/>
    <w:rsid w:val="00D446DB"/>
    <w:rsid w:val="00D45757"/>
    <w:rsid w:val="00D45F54"/>
    <w:rsid w:val="00D46066"/>
    <w:rsid w:val="00D46F70"/>
    <w:rsid w:val="00D5005A"/>
    <w:rsid w:val="00D509EE"/>
    <w:rsid w:val="00D50C0E"/>
    <w:rsid w:val="00D50D46"/>
    <w:rsid w:val="00D510DF"/>
    <w:rsid w:val="00D518B6"/>
    <w:rsid w:val="00D51D6C"/>
    <w:rsid w:val="00D52E64"/>
    <w:rsid w:val="00D535CC"/>
    <w:rsid w:val="00D53E3E"/>
    <w:rsid w:val="00D53FD2"/>
    <w:rsid w:val="00D549F7"/>
    <w:rsid w:val="00D54B13"/>
    <w:rsid w:val="00D54B15"/>
    <w:rsid w:val="00D54D3D"/>
    <w:rsid w:val="00D5516F"/>
    <w:rsid w:val="00D555DA"/>
    <w:rsid w:val="00D55871"/>
    <w:rsid w:val="00D56BC7"/>
    <w:rsid w:val="00D573F4"/>
    <w:rsid w:val="00D57546"/>
    <w:rsid w:val="00D575AB"/>
    <w:rsid w:val="00D60796"/>
    <w:rsid w:val="00D6098E"/>
    <w:rsid w:val="00D60E51"/>
    <w:rsid w:val="00D6112E"/>
    <w:rsid w:val="00D61998"/>
    <w:rsid w:val="00D61F1D"/>
    <w:rsid w:val="00D62216"/>
    <w:rsid w:val="00D62DB5"/>
    <w:rsid w:val="00D630ED"/>
    <w:rsid w:val="00D631CA"/>
    <w:rsid w:val="00D6369A"/>
    <w:rsid w:val="00D654A8"/>
    <w:rsid w:val="00D65AE8"/>
    <w:rsid w:val="00D6653A"/>
    <w:rsid w:val="00D66803"/>
    <w:rsid w:val="00D66D2B"/>
    <w:rsid w:val="00D67150"/>
    <w:rsid w:val="00D671CF"/>
    <w:rsid w:val="00D707A1"/>
    <w:rsid w:val="00D71390"/>
    <w:rsid w:val="00D7253A"/>
    <w:rsid w:val="00D732DC"/>
    <w:rsid w:val="00D73DEF"/>
    <w:rsid w:val="00D74B9D"/>
    <w:rsid w:val="00D751A0"/>
    <w:rsid w:val="00D7594B"/>
    <w:rsid w:val="00D75952"/>
    <w:rsid w:val="00D76798"/>
    <w:rsid w:val="00D769CC"/>
    <w:rsid w:val="00D77899"/>
    <w:rsid w:val="00D778A8"/>
    <w:rsid w:val="00D809F3"/>
    <w:rsid w:val="00D8186D"/>
    <w:rsid w:val="00D81E21"/>
    <w:rsid w:val="00D8212D"/>
    <w:rsid w:val="00D8267C"/>
    <w:rsid w:val="00D8291A"/>
    <w:rsid w:val="00D83E71"/>
    <w:rsid w:val="00D84827"/>
    <w:rsid w:val="00D84C1F"/>
    <w:rsid w:val="00D85085"/>
    <w:rsid w:val="00D85187"/>
    <w:rsid w:val="00D86834"/>
    <w:rsid w:val="00D86E20"/>
    <w:rsid w:val="00D8747A"/>
    <w:rsid w:val="00D875F6"/>
    <w:rsid w:val="00D87969"/>
    <w:rsid w:val="00D87BEA"/>
    <w:rsid w:val="00D87E12"/>
    <w:rsid w:val="00D90EA0"/>
    <w:rsid w:val="00D92B87"/>
    <w:rsid w:val="00D92C5D"/>
    <w:rsid w:val="00D93084"/>
    <w:rsid w:val="00D93357"/>
    <w:rsid w:val="00D93708"/>
    <w:rsid w:val="00D93EAB"/>
    <w:rsid w:val="00D9426F"/>
    <w:rsid w:val="00D94407"/>
    <w:rsid w:val="00D94537"/>
    <w:rsid w:val="00D95086"/>
    <w:rsid w:val="00D95845"/>
    <w:rsid w:val="00D9611E"/>
    <w:rsid w:val="00D962DE"/>
    <w:rsid w:val="00D96842"/>
    <w:rsid w:val="00D968AD"/>
    <w:rsid w:val="00D96F10"/>
    <w:rsid w:val="00D96F16"/>
    <w:rsid w:val="00D9783A"/>
    <w:rsid w:val="00DA0612"/>
    <w:rsid w:val="00DA2B0B"/>
    <w:rsid w:val="00DA3575"/>
    <w:rsid w:val="00DA3D76"/>
    <w:rsid w:val="00DA6F41"/>
    <w:rsid w:val="00DB00E1"/>
    <w:rsid w:val="00DB09BC"/>
    <w:rsid w:val="00DB1BAB"/>
    <w:rsid w:val="00DB2176"/>
    <w:rsid w:val="00DB231F"/>
    <w:rsid w:val="00DB2A71"/>
    <w:rsid w:val="00DB3D29"/>
    <w:rsid w:val="00DB4055"/>
    <w:rsid w:val="00DB407F"/>
    <w:rsid w:val="00DB4281"/>
    <w:rsid w:val="00DB43FD"/>
    <w:rsid w:val="00DB4534"/>
    <w:rsid w:val="00DB5506"/>
    <w:rsid w:val="00DB5936"/>
    <w:rsid w:val="00DB6DC6"/>
    <w:rsid w:val="00DB7937"/>
    <w:rsid w:val="00DC09B3"/>
    <w:rsid w:val="00DC16E5"/>
    <w:rsid w:val="00DC1996"/>
    <w:rsid w:val="00DC1E6E"/>
    <w:rsid w:val="00DC2105"/>
    <w:rsid w:val="00DC27C6"/>
    <w:rsid w:val="00DC2A0C"/>
    <w:rsid w:val="00DC3F12"/>
    <w:rsid w:val="00DC4211"/>
    <w:rsid w:val="00DC42A4"/>
    <w:rsid w:val="00DC4A68"/>
    <w:rsid w:val="00DC4C6B"/>
    <w:rsid w:val="00DC4CCB"/>
    <w:rsid w:val="00DC5582"/>
    <w:rsid w:val="00DC59E2"/>
    <w:rsid w:val="00DC5A70"/>
    <w:rsid w:val="00DC70E8"/>
    <w:rsid w:val="00DC7147"/>
    <w:rsid w:val="00DC7195"/>
    <w:rsid w:val="00DC71A4"/>
    <w:rsid w:val="00DC7595"/>
    <w:rsid w:val="00DC7F82"/>
    <w:rsid w:val="00DD02A6"/>
    <w:rsid w:val="00DD044F"/>
    <w:rsid w:val="00DD0D25"/>
    <w:rsid w:val="00DD1314"/>
    <w:rsid w:val="00DD19CF"/>
    <w:rsid w:val="00DD1B7D"/>
    <w:rsid w:val="00DD232E"/>
    <w:rsid w:val="00DD2E9C"/>
    <w:rsid w:val="00DD302A"/>
    <w:rsid w:val="00DD3B72"/>
    <w:rsid w:val="00DD3F11"/>
    <w:rsid w:val="00DD4141"/>
    <w:rsid w:val="00DD44D4"/>
    <w:rsid w:val="00DD54B8"/>
    <w:rsid w:val="00DD62B4"/>
    <w:rsid w:val="00DD64FD"/>
    <w:rsid w:val="00DD7665"/>
    <w:rsid w:val="00DD7873"/>
    <w:rsid w:val="00DE0AF6"/>
    <w:rsid w:val="00DE143E"/>
    <w:rsid w:val="00DE1828"/>
    <w:rsid w:val="00DE28FB"/>
    <w:rsid w:val="00DE349E"/>
    <w:rsid w:val="00DE421B"/>
    <w:rsid w:val="00DE584E"/>
    <w:rsid w:val="00DE6575"/>
    <w:rsid w:val="00DE72EE"/>
    <w:rsid w:val="00DE7B1F"/>
    <w:rsid w:val="00DE7E82"/>
    <w:rsid w:val="00DF1478"/>
    <w:rsid w:val="00DF1920"/>
    <w:rsid w:val="00DF23DE"/>
    <w:rsid w:val="00DF24F6"/>
    <w:rsid w:val="00DF320C"/>
    <w:rsid w:val="00DF34D0"/>
    <w:rsid w:val="00DF48D0"/>
    <w:rsid w:val="00DF51E7"/>
    <w:rsid w:val="00DF69B4"/>
    <w:rsid w:val="00DF6A54"/>
    <w:rsid w:val="00DF6FAB"/>
    <w:rsid w:val="00DF6FCF"/>
    <w:rsid w:val="00DF7531"/>
    <w:rsid w:val="00DF7778"/>
    <w:rsid w:val="00E00908"/>
    <w:rsid w:val="00E01EC1"/>
    <w:rsid w:val="00E01FDC"/>
    <w:rsid w:val="00E03677"/>
    <w:rsid w:val="00E03EA8"/>
    <w:rsid w:val="00E04E9C"/>
    <w:rsid w:val="00E0509B"/>
    <w:rsid w:val="00E10776"/>
    <w:rsid w:val="00E11244"/>
    <w:rsid w:val="00E13248"/>
    <w:rsid w:val="00E13CEF"/>
    <w:rsid w:val="00E146D2"/>
    <w:rsid w:val="00E151BC"/>
    <w:rsid w:val="00E15360"/>
    <w:rsid w:val="00E15497"/>
    <w:rsid w:val="00E15C73"/>
    <w:rsid w:val="00E1670F"/>
    <w:rsid w:val="00E167AA"/>
    <w:rsid w:val="00E16B39"/>
    <w:rsid w:val="00E16CAE"/>
    <w:rsid w:val="00E17A00"/>
    <w:rsid w:val="00E17E63"/>
    <w:rsid w:val="00E17FD8"/>
    <w:rsid w:val="00E22B1C"/>
    <w:rsid w:val="00E236A4"/>
    <w:rsid w:val="00E23707"/>
    <w:rsid w:val="00E24B0F"/>
    <w:rsid w:val="00E24F02"/>
    <w:rsid w:val="00E2614D"/>
    <w:rsid w:val="00E264D7"/>
    <w:rsid w:val="00E26879"/>
    <w:rsid w:val="00E268CA"/>
    <w:rsid w:val="00E27D27"/>
    <w:rsid w:val="00E30797"/>
    <w:rsid w:val="00E31727"/>
    <w:rsid w:val="00E32CBC"/>
    <w:rsid w:val="00E338BC"/>
    <w:rsid w:val="00E33A2D"/>
    <w:rsid w:val="00E34159"/>
    <w:rsid w:val="00E347D8"/>
    <w:rsid w:val="00E34E76"/>
    <w:rsid w:val="00E3503F"/>
    <w:rsid w:val="00E35116"/>
    <w:rsid w:val="00E35153"/>
    <w:rsid w:val="00E35882"/>
    <w:rsid w:val="00E35DBD"/>
    <w:rsid w:val="00E3601D"/>
    <w:rsid w:val="00E364A0"/>
    <w:rsid w:val="00E37A29"/>
    <w:rsid w:val="00E40FB4"/>
    <w:rsid w:val="00E42670"/>
    <w:rsid w:val="00E43D43"/>
    <w:rsid w:val="00E447D5"/>
    <w:rsid w:val="00E458FD"/>
    <w:rsid w:val="00E46248"/>
    <w:rsid w:val="00E4668A"/>
    <w:rsid w:val="00E46801"/>
    <w:rsid w:val="00E46A58"/>
    <w:rsid w:val="00E47454"/>
    <w:rsid w:val="00E509F2"/>
    <w:rsid w:val="00E50EBA"/>
    <w:rsid w:val="00E515DB"/>
    <w:rsid w:val="00E51765"/>
    <w:rsid w:val="00E51D53"/>
    <w:rsid w:val="00E52425"/>
    <w:rsid w:val="00E527B5"/>
    <w:rsid w:val="00E54F7C"/>
    <w:rsid w:val="00E550E4"/>
    <w:rsid w:val="00E551AD"/>
    <w:rsid w:val="00E56CB3"/>
    <w:rsid w:val="00E570FA"/>
    <w:rsid w:val="00E571AB"/>
    <w:rsid w:val="00E608CF"/>
    <w:rsid w:val="00E60F4A"/>
    <w:rsid w:val="00E610B5"/>
    <w:rsid w:val="00E61D56"/>
    <w:rsid w:val="00E61FA4"/>
    <w:rsid w:val="00E62001"/>
    <w:rsid w:val="00E62037"/>
    <w:rsid w:val="00E62E20"/>
    <w:rsid w:val="00E62E48"/>
    <w:rsid w:val="00E63005"/>
    <w:rsid w:val="00E64FDC"/>
    <w:rsid w:val="00E651BC"/>
    <w:rsid w:val="00E659B4"/>
    <w:rsid w:val="00E66814"/>
    <w:rsid w:val="00E66B55"/>
    <w:rsid w:val="00E674DD"/>
    <w:rsid w:val="00E675A3"/>
    <w:rsid w:val="00E67B22"/>
    <w:rsid w:val="00E67BBC"/>
    <w:rsid w:val="00E713DA"/>
    <w:rsid w:val="00E72018"/>
    <w:rsid w:val="00E72A64"/>
    <w:rsid w:val="00E72CCF"/>
    <w:rsid w:val="00E74A2E"/>
    <w:rsid w:val="00E753FA"/>
    <w:rsid w:val="00E757F6"/>
    <w:rsid w:val="00E76F4D"/>
    <w:rsid w:val="00E77290"/>
    <w:rsid w:val="00E800EE"/>
    <w:rsid w:val="00E800F7"/>
    <w:rsid w:val="00E80AF2"/>
    <w:rsid w:val="00E80CB8"/>
    <w:rsid w:val="00E80E8C"/>
    <w:rsid w:val="00E81323"/>
    <w:rsid w:val="00E8159F"/>
    <w:rsid w:val="00E81849"/>
    <w:rsid w:val="00E819AF"/>
    <w:rsid w:val="00E82445"/>
    <w:rsid w:val="00E829EC"/>
    <w:rsid w:val="00E82ED5"/>
    <w:rsid w:val="00E837A3"/>
    <w:rsid w:val="00E841B5"/>
    <w:rsid w:val="00E859FA"/>
    <w:rsid w:val="00E85A3E"/>
    <w:rsid w:val="00E85C97"/>
    <w:rsid w:val="00E86A8F"/>
    <w:rsid w:val="00E876A1"/>
    <w:rsid w:val="00E90571"/>
    <w:rsid w:val="00E907B2"/>
    <w:rsid w:val="00E907C8"/>
    <w:rsid w:val="00E918B9"/>
    <w:rsid w:val="00E9193A"/>
    <w:rsid w:val="00E91E8B"/>
    <w:rsid w:val="00E92051"/>
    <w:rsid w:val="00E92B63"/>
    <w:rsid w:val="00E93960"/>
    <w:rsid w:val="00E93D57"/>
    <w:rsid w:val="00E94254"/>
    <w:rsid w:val="00E94BC5"/>
    <w:rsid w:val="00E95452"/>
    <w:rsid w:val="00E9656F"/>
    <w:rsid w:val="00E96769"/>
    <w:rsid w:val="00E9735B"/>
    <w:rsid w:val="00EA0250"/>
    <w:rsid w:val="00EA08F0"/>
    <w:rsid w:val="00EA0C95"/>
    <w:rsid w:val="00EA0FF6"/>
    <w:rsid w:val="00EA11E0"/>
    <w:rsid w:val="00EA178D"/>
    <w:rsid w:val="00EA1A98"/>
    <w:rsid w:val="00EA210E"/>
    <w:rsid w:val="00EA2610"/>
    <w:rsid w:val="00EA3C9B"/>
    <w:rsid w:val="00EA406E"/>
    <w:rsid w:val="00EA4294"/>
    <w:rsid w:val="00EA43AC"/>
    <w:rsid w:val="00EA52D3"/>
    <w:rsid w:val="00EA6B2D"/>
    <w:rsid w:val="00EB018D"/>
    <w:rsid w:val="00EB040D"/>
    <w:rsid w:val="00EB0682"/>
    <w:rsid w:val="00EB075A"/>
    <w:rsid w:val="00EB1059"/>
    <w:rsid w:val="00EB10D2"/>
    <w:rsid w:val="00EB1254"/>
    <w:rsid w:val="00EB1442"/>
    <w:rsid w:val="00EB2329"/>
    <w:rsid w:val="00EB2343"/>
    <w:rsid w:val="00EB285D"/>
    <w:rsid w:val="00EB2B57"/>
    <w:rsid w:val="00EB3679"/>
    <w:rsid w:val="00EB36F8"/>
    <w:rsid w:val="00EB46E8"/>
    <w:rsid w:val="00EB508F"/>
    <w:rsid w:val="00EB519D"/>
    <w:rsid w:val="00EB59D3"/>
    <w:rsid w:val="00EB6B31"/>
    <w:rsid w:val="00EB7489"/>
    <w:rsid w:val="00EB76B1"/>
    <w:rsid w:val="00EB77A3"/>
    <w:rsid w:val="00EC052B"/>
    <w:rsid w:val="00EC13E9"/>
    <w:rsid w:val="00EC1E61"/>
    <w:rsid w:val="00EC2790"/>
    <w:rsid w:val="00EC59D3"/>
    <w:rsid w:val="00EC59F0"/>
    <w:rsid w:val="00EC67CF"/>
    <w:rsid w:val="00EC6BBE"/>
    <w:rsid w:val="00EC6EDE"/>
    <w:rsid w:val="00EC75EF"/>
    <w:rsid w:val="00EC7722"/>
    <w:rsid w:val="00EC7CC0"/>
    <w:rsid w:val="00ED2886"/>
    <w:rsid w:val="00ED29C5"/>
    <w:rsid w:val="00ED366B"/>
    <w:rsid w:val="00ED36D4"/>
    <w:rsid w:val="00ED3727"/>
    <w:rsid w:val="00ED38F5"/>
    <w:rsid w:val="00ED3E64"/>
    <w:rsid w:val="00ED3FF4"/>
    <w:rsid w:val="00ED4607"/>
    <w:rsid w:val="00ED4D25"/>
    <w:rsid w:val="00ED4F76"/>
    <w:rsid w:val="00ED54F4"/>
    <w:rsid w:val="00ED56D3"/>
    <w:rsid w:val="00ED6406"/>
    <w:rsid w:val="00ED658E"/>
    <w:rsid w:val="00ED6E3A"/>
    <w:rsid w:val="00ED74CC"/>
    <w:rsid w:val="00ED767A"/>
    <w:rsid w:val="00ED7E0E"/>
    <w:rsid w:val="00ED7EFC"/>
    <w:rsid w:val="00EE0081"/>
    <w:rsid w:val="00EE1C1A"/>
    <w:rsid w:val="00EE2428"/>
    <w:rsid w:val="00EE32D3"/>
    <w:rsid w:val="00EE3FD8"/>
    <w:rsid w:val="00EE45F7"/>
    <w:rsid w:val="00EE49AD"/>
    <w:rsid w:val="00EE550A"/>
    <w:rsid w:val="00EE5770"/>
    <w:rsid w:val="00EE57A8"/>
    <w:rsid w:val="00EE5B5C"/>
    <w:rsid w:val="00EE5B96"/>
    <w:rsid w:val="00EE63A6"/>
    <w:rsid w:val="00EE63F6"/>
    <w:rsid w:val="00EE71A6"/>
    <w:rsid w:val="00EF0AF3"/>
    <w:rsid w:val="00EF0E0C"/>
    <w:rsid w:val="00EF16AD"/>
    <w:rsid w:val="00EF1E98"/>
    <w:rsid w:val="00EF24F2"/>
    <w:rsid w:val="00EF2862"/>
    <w:rsid w:val="00EF3DD6"/>
    <w:rsid w:val="00EF3DF4"/>
    <w:rsid w:val="00EF3FBE"/>
    <w:rsid w:val="00EF5266"/>
    <w:rsid w:val="00EF559A"/>
    <w:rsid w:val="00EF5732"/>
    <w:rsid w:val="00EF5820"/>
    <w:rsid w:val="00EF58F0"/>
    <w:rsid w:val="00EF5930"/>
    <w:rsid w:val="00EF6141"/>
    <w:rsid w:val="00EF6848"/>
    <w:rsid w:val="00EF6A43"/>
    <w:rsid w:val="00EF6C42"/>
    <w:rsid w:val="00EF7148"/>
    <w:rsid w:val="00EF7305"/>
    <w:rsid w:val="00F0168A"/>
    <w:rsid w:val="00F01E12"/>
    <w:rsid w:val="00F02223"/>
    <w:rsid w:val="00F02243"/>
    <w:rsid w:val="00F03951"/>
    <w:rsid w:val="00F04865"/>
    <w:rsid w:val="00F04FE6"/>
    <w:rsid w:val="00F051EA"/>
    <w:rsid w:val="00F0576F"/>
    <w:rsid w:val="00F05A56"/>
    <w:rsid w:val="00F06FDF"/>
    <w:rsid w:val="00F0772C"/>
    <w:rsid w:val="00F07AB6"/>
    <w:rsid w:val="00F106C6"/>
    <w:rsid w:val="00F1171A"/>
    <w:rsid w:val="00F12711"/>
    <w:rsid w:val="00F127F0"/>
    <w:rsid w:val="00F1289C"/>
    <w:rsid w:val="00F14235"/>
    <w:rsid w:val="00F14BB6"/>
    <w:rsid w:val="00F17B9E"/>
    <w:rsid w:val="00F245A0"/>
    <w:rsid w:val="00F24A3D"/>
    <w:rsid w:val="00F25F73"/>
    <w:rsid w:val="00F265FA"/>
    <w:rsid w:val="00F26EAF"/>
    <w:rsid w:val="00F303C0"/>
    <w:rsid w:val="00F30437"/>
    <w:rsid w:val="00F31951"/>
    <w:rsid w:val="00F31DB6"/>
    <w:rsid w:val="00F31DE5"/>
    <w:rsid w:val="00F32929"/>
    <w:rsid w:val="00F335F7"/>
    <w:rsid w:val="00F33B72"/>
    <w:rsid w:val="00F3505F"/>
    <w:rsid w:val="00F353B4"/>
    <w:rsid w:val="00F359DF"/>
    <w:rsid w:val="00F36CCC"/>
    <w:rsid w:val="00F3703E"/>
    <w:rsid w:val="00F37C3F"/>
    <w:rsid w:val="00F40466"/>
    <w:rsid w:val="00F40F7E"/>
    <w:rsid w:val="00F410B3"/>
    <w:rsid w:val="00F414FF"/>
    <w:rsid w:val="00F42D17"/>
    <w:rsid w:val="00F4372F"/>
    <w:rsid w:val="00F437F4"/>
    <w:rsid w:val="00F437FD"/>
    <w:rsid w:val="00F43E8B"/>
    <w:rsid w:val="00F444FD"/>
    <w:rsid w:val="00F4589C"/>
    <w:rsid w:val="00F45AC7"/>
    <w:rsid w:val="00F46232"/>
    <w:rsid w:val="00F503DC"/>
    <w:rsid w:val="00F514CF"/>
    <w:rsid w:val="00F5202B"/>
    <w:rsid w:val="00F526C6"/>
    <w:rsid w:val="00F52B83"/>
    <w:rsid w:val="00F53BE1"/>
    <w:rsid w:val="00F53C4E"/>
    <w:rsid w:val="00F54018"/>
    <w:rsid w:val="00F542CB"/>
    <w:rsid w:val="00F54CDC"/>
    <w:rsid w:val="00F55AFD"/>
    <w:rsid w:val="00F55CC5"/>
    <w:rsid w:val="00F56E14"/>
    <w:rsid w:val="00F57B0E"/>
    <w:rsid w:val="00F61122"/>
    <w:rsid w:val="00F619E5"/>
    <w:rsid w:val="00F62916"/>
    <w:rsid w:val="00F6303B"/>
    <w:rsid w:val="00F63207"/>
    <w:rsid w:val="00F63220"/>
    <w:rsid w:val="00F632E7"/>
    <w:rsid w:val="00F63D9A"/>
    <w:rsid w:val="00F63E52"/>
    <w:rsid w:val="00F63F5A"/>
    <w:rsid w:val="00F6491F"/>
    <w:rsid w:val="00F64DD0"/>
    <w:rsid w:val="00F64DF1"/>
    <w:rsid w:val="00F66997"/>
    <w:rsid w:val="00F6778C"/>
    <w:rsid w:val="00F67B58"/>
    <w:rsid w:val="00F70B24"/>
    <w:rsid w:val="00F71A03"/>
    <w:rsid w:val="00F7206B"/>
    <w:rsid w:val="00F73B90"/>
    <w:rsid w:val="00F752A5"/>
    <w:rsid w:val="00F75567"/>
    <w:rsid w:val="00F75CE1"/>
    <w:rsid w:val="00F82588"/>
    <w:rsid w:val="00F8291E"/>
    <w:rsid w:val="00F836F4"/>
    <w:rsid w:val="00F84ADC"/>
    <w:rsid w:val="00F84E14"/>
    <w:rsid w:val="00F85CE9"/>
    <w:rsid w:val="00F86FC2"/>
    <w:rsid w:val="00F8723C"/>
    <w:rsid w:val="00F87AC2"/>
    <w:rsid w:val="00F90393"/>
    <w:rsid w:val="00F90AF3"/>
    <w:rsid w:val="00F91852"/>
    <w:rsid w:val="00F92DE8"/>
    <w:rsid w:val="00F93753"/>
    <w:rsid w:val="00F93AE6"/>
    <w:rsid w:val="00F94033"/>
    <w:rsid w:val="00F9413D"/>
    <w:rsid w:val="00F941ED"/>
    <w:rsid w:val="00F94203"/>
    <w:rsid w:val="00F9500A"/>
    <w:rsid w:val="00F968D3"/>
    <w:rsid w:val="00F96D1C"/>
    <w:rsid w:val="00F96FD0"/>
    <w:rsid w:val="00F9797B"/>
    <w:rsid w:val="00FA00CC"/>
    <w:rsid w:val="00FA02D2"/>
    <w:rsid w:val="00FA0305"/>
    <w:rsid w:val="00FA039F"/>
    <w:rsid w:val="00FA0A1C"/>
    <w:rsid w:val="00FA1170"/>
    <w:rsid w:val="00FA22B8"/>
    <w:rsid w:val="00FA2351"/>
    <w:rsid w:val="00FA33B8"/>
    <w:rsid w:val="00FA37CB"/>
    <w:rsid w:val="00FA4AC3"/>
    <w:rsid w:val="00FA6BF7"/>
    <w:rsid w:val="00FA6DA9"/>
    <w:rsid w:val="00FA75DA"/>
    <w:rsid w:val="00FA76AA"/>
    <w:rsid w:val="00FA7964"/>
    <w:rsid w:val="00FA79B6"/>
    <w:rsid w:val="00FB0582"/>
    <w:rsid w:val="00FB0DBD"/>
    <w:rsid w:val="00FB13B4"/>
    <w:rsid w:val="00FB1960"/>
    <w:rsid w:val="00FB3951"/>
    <w:rsid w:val="00FB454E"/>
    <w:rsid w:val="00FB57D2"/>
    <w:rsid w:val="00FB73FF"/>
    <w:rsid w:val="00FB743C"/>
    <w:rsid w:val="00FB74E7"/>
    <w:rsid w:val="00FB76D6"/>
    <w:rsid w:val="00FB7EC6"/>
    <w:rsid w:val="00FB7EFD"/>
    <w:rsid w:val="00FC086E"/>
    <w:rsid w:val="00FC1C31"/>
    <w:rsid w:val="00FC1EA1"/>
    <w:rsid w:val="00FC20FC"/>
    <w:rsid w:val="00FC34B8"/>
    <w:rsid w:val="00FC34BE"/>
    <w:rsid w:val="00FC35C5"/>
    <w:rsid w:val="00FC35E2"/>
    <w:rsid w:val="00FC4962"/>
    <w:rsid w:val="00FC5826"/>
    <w:rsid w:val="00FC69E9"/>
    <w:rsid w:val="00FC70F0"/>
    <w:rsid w:val="00FC7EA3"/>
    <w:rsid w:val="00FD0548"/>
    <w:rsid w:val="00FD0F91"/>
    <w:rsid w:val="00FD255E"/>
    <w:rsid w:val="00FD2F56"/>
    <w:rsid w:val="00FD3037"/>
    <w:rsid w:val="00FD307B"/>
    <w:rsid w:val="00FD322B"/>
    <w:rsid w:val="00FD340C"/>
    <w:rsid w:val="00FD3FB6"/>
    <w:rsid w:val="00FD41D2"/>
    <w:rsid w:val="00FD4743"/>
    <w:rsid w:val="00FD577D"/>
    <w:rsid w:val="00FD5785"/>
    <w:rsid w:val="00FD5EE3"/>
    <w:rsid w:val="00FD6B92"/>
    <w:rsid w:val="00FD7471"/>
    <w:rsid w:val="00FD74C4"/>
    <w:rsid w:val="00FD7C40"/>
    <w:rsid w:val="00FE0AA5"/>
    <w:rsid w:val="00FE0B58"/>
    <w:rsid w:val="00FE2AD3"/>
    <w:rsid w:val="00FE3135"/>
    <w:rsid w:val="00FE342F"/>
    <w:rsid w:val="00FE3CCD"/>
    <w:rsid w:val="00FE401D"/>
    <w:rsid w:val="00FE54BB"/>
    <w:rsid w:val="00FE56AE"/>
    <w:rsid w:val="00FE5997"/>
    <w:rsid w:val="00FE5F23"/>
    <w:rsid w:val="00FE6286"/>
    <w:rsid w:val="00FE63DA"/>
    <w:rsid w:val="00FE68E4"/>
    <w:rsid w:val="00FE7DAD"/>
    <w:rsid w:val="00FF0239"/>
    <w:rsid w:val="00FF06D6"/>
    <w:rsid w:val="00FF0ECD"/>
    <w:rsid w:val="00FF2B5A"/>
    <w:rsid w:val="00FF3359"/>
    <w:rsid w:val="00FF34A3"/>
    <w:rsid w:val="00FF3A11"/>
    <w:rsid w:val="00FF4300"/>
    <w:rsid w:val="00FF48EB"/>
    <w:rsid w:val="00FF5526"/>
    <w:rsid w:val="00FF568E"/>
    <w:rsid w:val="00FF6936"/>
    <w:rsid w:val="00FF7390"/>
    <w:rsid w:val="00FF74A2"/>
    <w:rsid w:val="00FF7763"/>
    <w:rsid w:val="00FF789F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673A7A19"/>
  <w15:chartTrackingRefBased/>
  <w15:docId w15:val="{6AFE2D8F-D663-45A2-8E74-A0E7757B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740F"/>
    <w:rPr>
      <w:rFonts w:ascii="Verdana" w:hAnsi="Verdana"/>
      <w:sz w:val="22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480" w:after="60"/>
      <w:outlineLvl w:val="0"/>
    </w:pPr>
    <w:rPr>
      <w:color w:val="808080"/>
      <w:kern w:val="28"/>
      <w:sz w:val="72"/>
    </w:rPr>
  </w:style>
  <w:style w:type="paragraph" w:styleId="Heading2">
    <w:name w:val="heading 2"/>
    <w:basedOn w:val="Normal"/>
    <w:next w:val="Normal"/>
    <w:qFormat/>
    <w:rsid w:val="004A2EB8"/>
    <w:pPr>
      <w:keepNext/>
      <w:numPr>
        <w:ilvl w:val="1"/>
        <w:numId w:val="6"/>
      </w:numPr>
      <w:spacing w:before="360" w:after="60"/>
      <w:outlineLvl w:val="1"/>
    </w:pPr>
    <w:rPr>
      <w:color w:val="000000"/>
      <w:sz w:val="44"/>
    </w:rPr>
  </w:style>
  <w:style w:type="paragraph" w:styleId="Heading3">
    <w:name w:val="heading 3"/>
    <w:basedOn w:val="Normal"/>
    <w:next w:val="Normal"/>
    <w:qFormat/>
    <w:rsid w:val="004A2EB8"/>
    <w:pPr>
      <w:keepNext/>
      <w:widowControl w:val="0"/>
      <w:numPr>
        <w:ilvl w:val="2"/>
        <w:numId w:val="6"/>
      </w:numPr>
      <w:spacing w:before="320" w:after="60"/>
      <w:outlineLvl w:val="2"/>
    </w:pPr>
    <w:rPr>
      <w:caps/>
      <w:color w:val="000000"/>
      <w:sz w:val="28"/>
    </w:rPr>
  </w:style>
  <w:style w:type="paragraph" w:styleId="Heading4">
    <w:name w:val="heading 4"/>
    <w:basedOn w:val="Normal"/>
    <w:next w:val="Normal"/>
    <w:qFormat/>
    <w:rsid w:val="004A2EB8"/>
    <w:pPr>
      <w:keepNext/>
      <w:widowControl w:val="0"/>
      <w:numPr>
        <w:ilvl w:val="3"/>
        <w:numId w:val="6"/>
      </w:numPr>
      <w:spacing w:before="240" w:after="4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qFormat/>
    <w:rsid w:val="004A2EB8"/>
    <w:pPr>
      <w:keepNext/>
      <w:numPr>
        <w:ilvl w:val="4"/>
        <w:numId w:val="6"/>
      </w:numPr>
      <w:spacing w:before="220" w:after="40"/>
      <w:outlineLvl w:val="4"/>
    </w:pPr>
    <w:rPr>
      <w:color w:val="000000"/>
    </w:rPr>
  </w:style>
  <w:style w:type="paragraph" w:styleId="Heading6">
    <w:name w:val="heading 6"/>
    <w:basedOn w:val="Normal"/>
    <w:next w:val="Style1"/>
    <w:qFormat/>
    <w:rsid w:val="009E1447"/>
    <w:pPr>
      <w:keepNext/>
      <w:widowControl w:val="0"/>
      <w:spacing w:before="180"/>
      <w:outlineLvl w:val="5"/>
    </w:pPr>
    <w:rPr>
      <w:b/>
      <w:color w:val="000000"/>
      <w:szCs w:val="22"/>
    </w:rPr>
  </w:style>
  <w:style w:type="paragraph" w:styleId="Heading7">
    <w:name w:val="heading 7"/>
    <w:basedOn w:val="Normal"/>
    <w:next w:val="Normal"/>
    <w:qFormat/>
    <w:rsid w:val="004A2EB8"/>
    <w:pPr>
      <w:numPr>
        <w:ilvl w:val="6"/>
        <w:numId w:val="6"/>
      </w:numPr>
      <w:tabs>
        <w:tab w:val="left" w:pos="993"/>
      </w:tabs>
      <w:spacing w:after="60"/>
      <w:outlineLvl w:val="6"/>
    </w:pPr>
    <w:rPr>
      <w:color w:val="000000"/>
      <w:sz w:val="20"/>
    </w:rPr>
  </w:style>
  <w:style w:type="paragraph" w:styleId="Heading8">
    <w:name w:val="heading 8"/>
    <w:basedOn w:val="Normal"/>
    <w:next w:val="Normal"/>
    <w:qFormat/>
    <w:rsid w:val="004A2EB8"/>
    <w:pPr>
      <w:numPr>
        <w:ilvl w:val="7"/>
        <w:numId w:val="6"/>
      </w:numPr>
      <w:spacing w:before="140" w:after="20"/>
      <w:outlineLvl w:val="7"/>
    </w:pPr>
    <w:rPr>
      <w:i/>
      <w:color w:val="000000"/>
      <w:sz w:val="18"/>
    </w:rPr>
  </w:style>
  <w:style w:type="paragraph" w:styleId="Heading9">
    <w:name w:val="heading 9"/>
    <w:basedOn w:val="Normal"/>
    <w:next w:val="Normal"/>
    <w:qFormat/>
    <w:rsid w:val="004A2EB8"/>
    <w:pPr>
      <w:keepNext/>
      <w:widowControl w:val="0"/>
      <w:numPr>
        <w:ilvl w:val="8"/>
        <w:numId w:val="6"/>
      </w:numPr>
      <w:spacing w:before="120"/>
      <w:outlineLvl w:val="8"/>
    </w:pPr>
    <w:rPr>
      <w:color w:val="00000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block">
    <w:name w:val="N_block"/>
    <w:basedOn w:val="Normal"/>
    <w:pPr>
      <w:tabs>
        <w:tab w:val="left" w:pos="851"/>
      </w:tabs>
      <w:spacing w:before="120"/>
      <w:ind w:left="851" w:right="515"/>
    </w:pPr>
    <w:rPr>
      <w:sz w:val="20"/>
    </w:rPr>
  </w:style>
  <w:style w:type="paragraph" w:customStyle="1" w:styleId="Ninset">
    <w:name w:val="N_inset"/>
    <w:basedOn w:val="Normal"/>
    <w:pPr>
      <w:tabs>
        <w:tab w:val="left" w:pos="425"/>
      </w:tabs>
      <w:ind w:left="426"/>
    </w:pPr>
  </w:style>
  <w:style w:type="paragraph" w:customStyle="1" w:styleId="Nlista">
    <w:name w:val="N_list (a)"/>
    <w:basedOn w:val="Normal"/>
    <w:pPr>
      <w:numPr>
        <w:ilvl w:val="1"/>
        <w:numId w:val="1"/>
      </w:numPr>
      <w:spacing w:before="80"/>
      <w:ind w:right="369"/>
    </w:pPr>
  </w:style>
  <w:style w:type="paragraph" w:customStyle="1" w:styleId="Nlisti0">
    <w:name w:val="N_list (i)"/>
    <w:basedOn w:val="Normal"/>
    <w:pPr>
      <w:numPr>
        <w:ilvl w:val="2"/>
        <w:numId w:val="7"/>
      </w:numPr>
      <w:spacing w:before="60"/>
      <w:ind w:right="511"/>
    </w:pPr>
    <w:rPr>
      <w:sz w:val="20"/>
    </w:rPr>
  </w:style>
  <w:style w:type="paragraph" w:customStyle="1" w:styleId="Singleline">
    <w:name w:val="Single line"/>
    <w:basedOn w:val="Normal"/>
    <w:rsid w:val="0030500E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34368"/>
    <w:pPr>
      <w:tabs>
        <w:tab w:val="center" w:pos="4153"/>
        <w:tab w:val="right" w:pos="8306"/>
      </w:tabs>
    </w:pPr>
    <w:rPr>
      <w:sz w:val="18"/>
    </w:rPr>
  </w:style>
  <w:style w:type="paragraph" w:customStyle="1" w:styleId="Nnumber">
    <w:name w:val="N_number"/>
    <w:rsid w:val="00C8740F"/>
    <w:pPr>
      <w:tabs>
        <w:tab w:val="left" w:pos="426"/>
        <w:tab w:val="num" w:pos="720"/>
      </w:tabs>
      <w:spacing w:before="180"/>
      <w:ind w:left="425" w:hanging="425"/>
    </w:pPr>
    <w:rPr>
      <w:rFonts w:ascii="Verdana" w:hAnsi="Verdana"/>
      <w:sz w:val="22"/>
    </w:rPr>
  </w:style>
  <w:style w:type="paragraph" w:customStyle="1" w:styleId="Table">
    <w:name w:val="Table"/>
    <w:basedOn w:val="Normal"/>
    <w:rsid w:val="004A2EB8"/>
    <w:pPr>
      <w:tabs>
        <w:tab w:val="left" w:pos="851"/>
      </w:tabs>
      <w:spacing w:before="60" w:after="60"/>
      <w:ind w:left="34"/>
    </w:pPr>
    <w:rPr>
      <w:sz w:val="20"/>
    </w:rPr>
  </w:style>
  <w:style w:type="character" w:styleId="PageNumber">
    <w:name w:val="page number"/>
    <w:rsid w:val="007C1DBC"/>
    <w:rPr>
      <w:rFonts w:ascii="Verdana" w:hAnsi="Verdana"/>
      <w:sz w:val="18"/>
    </w:rPr>
  </w:style>
  <w:style w:type="paragraph" w:customStyle="1" w:styleId="Nlisti">
    <w:name w:val="N_list i"/>
    <w:pPr>
      <w:numPr>
        <w:ilvl w:val="3"/>
        <w:numId w:val="2"/>
      </w:numPr>
      <w:spacing w:before="40"/>
      <w:ind w:right="516"/>
    </w:pPr>
    <w:rPr>
      <w:rFonts w:ascii="Lucida Sans Unicode" w:hAnsi="Lucida Sans Unicode"/>
      <w:noProof/>
      <w:sz w:val="16"/>
    </w:rPr>
  </w:style>
  <w:style w:type="paragraph" w:customStyle="1" w:styleId="Noindent">
    <w:name w:val="No indent"/>
    <w:basedOn w:val="Normal"/>
    <w:pPr>
      <w:tabs>
        <w:tab w:val="left" w:pos="426"/>
      </w:tabs>
    </w:pPr>
  </w:style>
  <w:style w:type="paragraph" w:customStyle="1" w:styleId="TBullet">
    <w:name w:val="T_Bullet"/>
    <w:basedOn w:val="Normal"/>
    <w:rsid w:val="00C8740F"/>
    <w:pPr>
      <w:numPr>
        <w:numId w:val="3"/>
      </w:numPr>
      <w:tabs>
        <w:tab w:val="left" w:pos="851"/>
      </w:tabs>
    </w:pPr>
    <w:rPr>
      <w:color w:val="000000"/>
      <w:sz w:val="20"/>
    </w:rPr>
  </w:style>
  <w:style w:type="paragraph" w:customStyle="1" w:styleId="Style1">
    <w:name w:val="Style1"/>
    <w:basedOn w:val="Heading1"/>
    <w:link w:val="Style1Char"/>
    <w:rsid w:val="00C8740F"/>
    <w:pPr>
      <w:keepNext w:val="0"/>
      <w:widowControl/>
      <w:numPr>
        <w:numId w:val="6"/>
      </w:numPr>
      <w:tabs>
        <w:tab w:val="left" w:pos="432"/>
      </w:tabs>
      <w:spacing w:before="180" w:after="0"/>
    </w:pPr>
    <w:rPr>
      <w:color w:val="000000"/>
      <w:sz w:val="22"/>
    </w:rPr>
  </w:style>
  <w:style w:type="paragraph" w:customStyle="1" w:styleId="Style5">
    <w:name w:val="Style5"/>
    <w:basedOn w:val="Normal"/>
    <w:rsid w:val="00C8740F"/>
    <w:pPr>
      <w:spacing w:after="60"/>
    </w:pPr>
    <w:rPr>
      <w:b/>
      <w:color w:val="000000"/>
    </w:rPr>
  </w:style>
  <w:style w:type="paragraph" w:customStyle="1" w:styleId="Style2">
    <w:name w:val="Style2"/>
    <w:basedOn w:val="Heading2"/>
    <w:rsid w:val="00C8740F"/>
    <w:pPr>
      <w:keepNext w:val="0"/>
      <w:spacing w:before="180" w:after="0"/>
    </w:pPr>
    <w:rPr>
      <w:sz w:val="22"/>
    </w:rPr>
  </w:style>
  <w:style w:type="paragraph" w:customStyle="1" w:styleId="Style3">
    <w:name w:val="Style3"/>
    <w:basedOn w:val="Heading3"/>
    <w:rsid w:val="00C8740F"/>
    <w:pPr>
      <w:keepNext w:val="0"/>
      <w:widowControl/>
      <w:spacing w:before="180" w:after="0"/>
      <w:ind w:left="432" w:hanging="432"/>
    </w:pPr>
    <w:rPr>
      <w:caps w:val="0"/>
      <w:sz w:val="22"/>
    </w:rPr>
  </w:style>
  <w:style w:type="paragraph" w:customStyle="1" w:styleId="Style4">
    <w:name w:val="Style4"/>
    <w:basedOn w:val="Heading4"/>
    <w:rsid w:val="00C8740F"/>
    <w:pPr>
      <w:keepNext w:val="0"/>
      <w:widowControl/>
      <w:spacing w:before="180" w:after="0"/>
      <w:ind w:left="288" w:hanging="288"/>
    </w:pPr>
    <w:rPr>
      <w:b w:val="0"/>
      <w:i w:val="0"/>
      <w:sz w:val="20"/>
    </w:rPr>
  </w:style>
  <w:style w:type="paragraph" w:customStyle="1" w:styleId="Conditions1">
    <w:name w:val="Conditions1"/>
    <w:rsid w:val="009B7BD4"/>
    <w:pPr>
      <w:numPr>
        <w:numId w:val="8"/>
      </w:numPr>
      <w:tabs>
        <w:tab w:val="clear" w:pos="1152"/>
        <w:tab w:val="num" w:pos="1080"/>
      </w:tabs>
      <w:spacing w:before="120"/>
      <w:ind w:left="1080" w:hanging="648"/>
    </w:pPr>
    <w:rPr>
      <w:rFonts w:ascii="Verdana" w:hAnsi="Verdana"/>
      <w:sz w:val="22"/>
    </w:rPr>
  </w:style>
  <w:style w:type="paragraph" w:customStyle="1" w:styleId="Conditions2">
    <w:name w:val="Conditions2"/>
    <w:rsid w:val="009B7BD4"/>
    <w:pPr>
      <w:numPr>
        <w:numId w:val="7"/>
      </w:numPr>
      <w:tabs>
        <w:tab w:val="clear" w:pos="1080"/>
        <w:tab w:val="left" w:pos="1620"/>
      </w:tabs>
      <w:spacing w:before="60"/>
      <w:ind w:left="1620" w:hanging="540"/>
    </w:pPr>
    <w:rPr>
      <w:rFonts w:ascii="Verdana" w:hAnsi="Verdana"/>
      <w:sz w:val="22"/>
    </w:rPr>
  </w:style>
  <w:style w:type="paragraph" w:customStyle="1" w:styleId="Conditions3">
    <w:name w:val="Conditions3"/>
    <w:rsid w:val="009B7BD4"/>
    <w:pPr>
      <w:numPr>
        <w:numId w:val="5"/>
      </w:numPr>
      <w:tabs>
        <w:tab w:val="clear" w:pos="720"/>
      </w:tabs>
      <w:spacing w:before="60"/>
      <w:ind w:left="2174" w:hanging="547"/>
    </w:pPr>
    <w:rPr>
      <w:rFonts w:ascii="Verdana" w:hAnsi="Verdana"/>
    </w:rPr>
  </w:style>
  <w:style w:type="paragraph" w:styleId="ListNumber">
    <w:name w:val="List Number"/>
    <w:basedOn w:val="Normal"/>
    <w:pPr>
      <w:numPr>
        <w:numId w:val="4"/>
      </w:numPr>
    </w:pPr>
  </w:style>
  <w:style w:type="paragraph" w:customStyle="1" w:styleId="Long1">
    <w:name w:val="Long1"/>
    <w:basedOn w:val="Normal"/>
    <w:next w:val="Style1"/>
    <w:rsid w:val="005F1261"/>
    <w:pPr>
      <w:keepNext/>
      <w:spacing w:before="180"/>
    </w:pPr>
    <w:rPr>
      <w:b/>
      <w:caps/>
      <w:color w:val="000000"/>
    </w:rPr>
  </w:style>
  <w:style w:type="paragraph" w:customStyle="1" w:styleId="Long2">
    <w:name w:val="Long2"/>
    <w:basedOn w:val="Normal"/>
    <w:next w:val="Style2"/>
    <w:rsid w:val="005F1261"/>
    <w:pPr>
      <w:keepNext/>
      <w:spacing w:before="180"/>
    </w:pPr>
    <w:rPr>
      <w:b/>
      <w:color w:val="000000"/>
    </w:rPr>
  </w:style>
  <w:style w:type="paragraph" w:customStyle="1" w:styleId="Long3">
    <w:name w:val="Long3"/>
    <w:basedOn w:val="Normal"/>
    <w:next w:val="Style3"/>
    <w:rsid w:val="005F1261"/>
    <w:pPr>
      <w:keepNext/>
      <w:spacing w:before="180"/>
    </w:pPr>
    <w:rPr>
      <w:b/>
      <w:i/>
      <w:color w:val="000000"/>
    </w:rPr>
  </w:style>
  <w:style w:type="paragraph" w:customStyle="1" w:styleId="Long4">
    <w:name w:val="Long4"/>
    <w:basedOn w:val="Normal"/>
    <w:next w:val="Style4"/>
    <w:rsid w:val="005F1261"/>
    <w:pPr>
      <w:keepNext/>
      <w:spacing w:before="180"/>
    </w:pPr>
    <w:rPr>
      <w:i/>
      <w:color w:val="000000"/>
    </w:rPr>
  </w:style>
  <w:style w:type="paragraph" w:customStyle="1" w:styleId="Heading6blackfont">
    <w:name w:val="Heading 6 + black font"/>
    <w:basedOn w:val="Heading6"/>
    <w:next w:val="Style1"/>
    <w:rsid w:val="000A64AE"/>
  </w:style>
  <w:style w:type="character" w:customStyle="1" w:styleId="StyleVerdana7ptBlack">
    <w:name w:val="Style Verdana 7 pt Black"/>
    <w:rsid w:val="00FB743C"/>
    <w:rPr>
      <w:rFonts w:ascii="Verdana" w:hAnsi="Verdana"/>
      <w:color w:val="000000"/>
      <w:sz w:val="14"/>
      <w:szCs w:val="14"/>
    </w:rPr>
  </w:style>
  <w:style w:type="paragraph" w:customStyle="1" w:styleId="StyleSinglelineTimesNewRoman">
    <w:name w:val="Style Single line + Times New Roman"/>
    <w:basedOn w:val="Singleline"/>
    <w:rsid w:val="00C8740F"/>
    <w:rPr>
      <w:sz w:val="20"/>
    </w:rPr>
  </w:style>
  <w:style w:type="paragraph" w:customStyle="1" w:styleId="Style20ptBoldGreenRight031cmBefore12pt">
    <w:name w:val="Style 20 pt Bold Green Right:  0.31 cm Before:  12 pt"/>
    <w:basedOn w:val="Normal"/>
    <w:rsid w:val="009E1447"/>
    <w:pPr>
      <w:spacing w:before="240"/>
      <w:ind w:right="176"/>
    </w:pPr>
    <w:rPr>
      <w:b/>
      <w:bCs/>
      <w:color w:val="000000"/>
      <w:sz w:val="40"/>
      <w:szCs w:val="40"/>
    </w:rPr>
  </w:style>
  <w:style w:type="paragraph" w:customStyle="1" w:styleId="Style20ptBoldGreenRight031cmBefore12pt1">
    <w:name w:val="Style 20 pt Bold Green Right:  0.31 cm Before:  12 pt1"/>
    <w:basedOn w:val="Normal"/>
    <w:rsid w:val="0030500E"/>
    <w:pPr>
      <w:spacing w:before="240"/>
      <w:ind w:right="176"/>
    </w:pPr>
    <w:rPr>
      <w:b/>
      <w:bCs/>
      <w:color w:val="000000"/>
      <w:sz w:val="40"/>
      <w:szCs w:val="40"/>
    </w:rPr>
  </w:style>
  <w:style w:type="paragraph" w:styleId="FootnoteText">
    <w:name w:val="footnote text"/>
    <w:basedOn w:val="Normal"/>
    <w:semiHidden/>
    <w:rsid w:val="006F6496"/>
    <w:rPr>
      <w:sz w:val="16"/>
    </w:rPr>
  </w:style>
  <w:style w:type="character" w:styleId="Hyperlink">
    <w:name w:val="Hyperlink"/>
    <w:rsid w:val="008A03E3"/>
    <w:rPr>
      <w:color w:val="0000FF"/>
      <w:u w:val="single"/>
    </w:rPr>
  </w:style>
  <w:style w:type="table" w:styleId="TableGrid">
    <w:name w:val="Table Grid"/>
    <w:basedOn w:val="TableNormal"/>
    <w:rsid w:val="00A77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3C0E84"/>
    <w:rPr>
      <w:rFonts w:ascii="Verdana" w:hAnsi="Verdana"/>
      <w:sz w:val="18"/>
    </w:rPr>
  </w:style>
  <w:style w:type="paragraph" w:styleId="Revision">
    <w:name w:val="Revision"/>
    <w:hidden/>
    <w:uiPriority w:val="99"/>
    <w:semiHidden/>
    <w:rsid w:val="009A3B52"/>
    <w:rPr>
      <w:rFonts w:ascii="Verdana" w:hAnsi="Verdana"/>
      <w:sz w:val="22"/>
    </w:rPr>
  </w:style>
  <w:style w:type="numbering" w:customStyle="1" w:styleId="StylesList">
    <w:name w:val="StylesList"/>
    <w:uiPriority w:val="99"/>
    <w:rsid w:val="003523C9"/>
    <w:pPr>
      <w:numPr>
        <w:numId w:val="17"/>
      </w:numPr>
    </w:pPr>
  </w:style>
  <w:style w:type="character" w:customStyle="1" w:styleId="Style1Char">
    <w:name w:val="Style1 Char"/>
    <w:link w:val="Style1"/>
    <w:locked/>
    <w:rsid w:val="003523C9"/>
    <w:rPr>
      <w:rFonts w:ascii="Verdana" w:hAnsi="Verdana"/>
      <w:color w:val="000000"/>
      <w:kern w:val="2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ecision%20templates\casework\Dec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a4cad7d-cde0-4c4b-9900-a6ca365b2969">
      <UserInfo>
        <DisplayName>Behn, Annmarie</DisplayName>
        <AccountId>1807</AccountId>
        <AccountType/>
      </UserInfo>
      <UserInfo>
        <DisplayName>Yates, Mark</DisplayName>
        <AccountId>1813</AccountId>
        <AccountType/>
      </UserInfo>
    </SharedWithUsers>
    <TaxCatchAll xmlns="9a4cad7d-cde0-4c4b-9900-a6ca365b2969" xsi:nil="true"/>
    <NUMBER xmlns="171a6d4e-846b-4045-8024-24f3590889ec" xsi:nil="true"/>
    <lcf76f155ced4ddcb4097134ff3c332f xmlns="171a6d4e-846b-4045-8024-24f3590889e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54CDEF871A647AC44520C841F1B03" ma:contentTypeVersion="20" ma:contentTypeDescription="Create a new document." ma:contentTypeScope="" ma:versionID="6af1e11678603c4587cd9c3955e49d05">
  <xsd:schema xmlns:xsd="http://www.w3.org/2001/XMLSchema" xmlns:xs="http://www.w3.org/2001/XMLSchema" xmlns:p="http://schemas.microsoft.com/office/2006/metadata/properties" xmlns:ns2="171a6d4e-846b-4045-8024-24f3590889ec" xmlns:ns3="9a4cad7d-cde0-4c4b-9900-a6ca365b2969" targetNamespace="http://schemas.microsoft.com/office/2006/metadata/properties" ma:root="true" ma:fieldsID="866854056e2584975cf643e6e915a0f6" ns2:_="" ns3:_="">
    <xsd:import namespace="171a6d4e-846b-4045-8024-24f3590889ec"/>
    <xsd:import namespace="9a4cad7d-cde0-4c4b-9900-a6ca365b2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UMB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a6d4e-846b-4045-8024-24f359088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f8cfed-64c2-475b-a96a-20ffe17e8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BER" ma:index="25" nillable="true" ma:displayName="NUMBER" ma:format="Dropdown" ma:internalName="NUMBER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cad7d-cde0-4c4b-9900-a6ca365b2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80e5bd-9034-4779-a205-51963e987fe9}" ma:internalName="TaxCatchAll" ma:showField="CatchAllData" ma:web="9a4cad7d-cde0-4c4b-9900-a6ca365b2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957E87-F52E-4942-B4C9-62CCBDD86990}">
  <ds:schemaRefs>
    <ds:schemaRef ds:uri="171a6d4e-846b-4045-8024-24f3590889e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9a4cad7d-cde0-4c4b-9900-a6ca365b296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1FB345F-F405-4299-9EB6-CFACAE4CB3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746682-B347-4DFD-8C6B-62F6E921FF70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A47131D0-5EBE-43D5-99F1-9212644F3BF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80C6CA4-EA85-4F71-81FC-710BFBF5E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a6d4e-846b-4045-8024-24f3590889ec"/>
    <ds:schemaRef ds:uri="9a4cad7d-cde0-4c4b-9900-a6ca365b2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Decisions.dot</Template>
  <TotalTime>1</TotalTime>
  <Pages>4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9</vt:lpstr>
    </vt:vector>
  </TitlesOfParts>
  <Company> 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9</dc:title>
  <dc:subject/>
  <dc:creator>Annmarie.Behn.UK@planninginspectorate.gov.uk</dc:creator>
  <cp:keywords/>
  <cp:lastModifiedBy>Baylis, Caroline</cp:lastModifiedBy>
  <cp:revision>2</cp:revision>
  <cp:lastPrinted>2024-07-09T13:41:00Z</cp:lastPrinted>
  <dcterms:created xsi:type="dcterms:W3CDTF">2024-07-16T11:23:00Z</dcterms:created>
  <dcterms:modified xsi:type="dcterms:W3CDTF">2024-07-16T11:23:00Z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Name">
    <vt:lpwstr>wwww</vt:lpwstr>
  </property>
  <property fmtid="{D5CDD505-2E9C-101B-9397-08002B2CF9AE}" pid="3" name="UserQuals">
    <vt:lpwstr>wwww</vt:lpwstr>
  </property>
  <property fmtid="{D5CDD505-2E9C-101B-9397-08002B2CF9AE}" pid="4" name="UserStatus">
    <vt:lpwstr/>
  </property>
  <property fmtid="{D5CDD505-2E9C-101B-9397-08002B2CF9AE}" pid="5" name="DRDSDocumentType">
    <vt:lpwstr>Order Decision</vt:lpwstr>
  </property>
  <property fmtid="{D5CDD505-2E9C-101B-9397-08002B2CF9AE}" pid="6" name="DRDSLanguage">
    <vt:lpwstr>English</vt:lpwstr>
  </property>
  <property fmtid="{D5CDD505-2E9C-101B-9397-08002B2CF9AE}" pid="7" name="DRDSShortForm">
    <vt:lpwstr>No</vt:lpwstr>
  </property>
  <property fmtid="{D5CDD505-2E9C-101B-9397-08002B2CF9AE}" pid="8" name="docIndexRef">
    <vt:lpwstr>04c4437d-2896-44fa-a279-e34aa30c0959</vt:lpwstr>
  </property>
  <property fmtid="{D5CDD505-2E9C-101B-9397-08002B2CF9AE}" pid="9" name="bjSaver">
    <vt:lpwstr>RI5c9/ORO0M3Jj9fwTumn5FfqTQxtfxg</vt:lpwstr>
  </property>
  <property fmtid="{D5CDD505-2E9C-101B-9397-08002B2CF9AE}" pid="10" name="bjDocumentSecurityLabel">
    <vt:lpwstr>No Marking</vt:lpwstr>
  </property>
  <property fmtid="{D5CDD505-2E9C-101B-9397-08002B2CF9AE}" pid="11" name="lcf76f155ced4ddcb4097134ff3c332f">
    <vt:lpwstr/>
  </property>
  <property fmtid="{D5CDD505-2E9C-101B-9397-08002B2CF9AE}" pid="12" name="TaxCatchAll">
    <vt:lpwstr/>
  </property>
  <property fmtid="{D5CDD505-2E9C-101B-9397-08002B2CF9AE}" pid="13" name="ContentTypeId">
    <vt:lpwstr>0x0101002AA54CDEF871A647AC44520C841F1B03</vt:lpwstr>
  </property>
  <property fmtid="{D5CDD505-2E9C-101B-9397-08002B2CF9AE}" pid="14" name="MediaServiceImageTags">
    <vt:lpwstr/>
  </property>
</Properties>
</file>